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66D9" w14:textId="77777777" w:rsidR="00C71336" w:rsidRPr="00C71336" w:rsidRDefault="00C4464B" w:rsidP="00C71336">
      <w:pPr>
        <w:tabs>
          <w:tab w:val="left" w:pos="6840"/>
        </w:tabs>
        <w:jc w:val="right"/>
        <w:rPr>
          <w:sz w:val="18"/>
          <w:szCs w:val="18"/>
        </w:rPr>
      </w:pPr>
      <w:r w:rsidRPr="00C4464B">
        <w:rPr>
          <w:sz w:val="28"/>
          <w:szCs w:val="28"/>
        </w:rPr>
        <w:tab/>
      </w:r>
      <w:r w:rsidRPr="00C4464B">
        <w:rPr>
          <w:sz w:val="28"/>
          <w:szCs w:val="28"/>
        </w:rPr>
        <w:tab/>
      </w:r>
      <w:r w:rsidR="00C71336" w:rsidRPr="00C71336">
        <w:rPr>
          <w:sz w:val="18"/>
          <w:szCs w:val="18"/>
        </w:rPr>
        <w:t>Nesecret</w:t>
      </w:r>
    </w:p>
    <w:p w14:paraId="5206EFBC" w14:textId="77777777" w:rsidR="009E7E26" w:rsidRDefault="009E7E26" w:rsidP="0088642C">
      <w:pPr>
        <w:spacing w:after="0" w:line="240" w:lineRule="auto"/>
        <w:ind w:left="-450"/>
      </w:pPr>
    </w:p>
    <w:p w14:paraId="6F27F143" w14:textId="77777777" w:rsidR="00C71336" w:rsidRPr="00C71336" w:rsidRDefault="00C71336" w:rsidP="00C71336">
      <w:pPr>
        <w:spacing w:after="0" w:line="240" w:lineRule="auto"/>
        <w:ind w:left="0"/>
      </w:pPr>
    </w:p>
    <w:p w14:paraId="6A5F7BBE" w14:textId="77777777" w:rsidR="00C71336" w:rsidRPr="00057989" w:rsidRDefault="00C71336" w:rsidP="00C71336">
      <w:pPr>
        <w:ind w:left="0"/>
        <w:rPr>
          <w:b/>
          <w:lang w:val="fr-FR"/>
        </w:rPr>
      </w:pPr>
      <w:r w:rsidRPr="00C71336">
        <w:t xml:space="preserve">          </w:t>
      </w:r>
      <w:proofErr w:type="spellStart"/>
      <w:proofErr w:type="gramStart"/>
      <w:r w:rsidRPr="00057989">
        <w:rPr>
          <w:lang w:val="fr-FR"/>
        </w:rPr>
        <w:t>Ref</w:t>
      </w:r>
      <w:proofErr w:type="spellEnd"/>
      <w:r w:rsidRPr="00057989">
        <w:rPr>
          <w:lang w:val="fr-FR"/>
        </w:rPr>
        <w:t>:</w:t>
      </w:r>
      <w:proofErr w:type="gramEnd"/>
      <w:r w:rsidR="00AC2D52" w:rsidRPr="00057989">
        <w:rPr>
          <w:lang w:val="fr-FR"/>
        </w:rPr>
        <w:t xml:space="preserve"> </w:t>
      </w:r>
      <w:proofErr w:type="spellStart"/>
      <w:r w:rsidRPr="00057989">
        <w:rPr>
          <w:lang w:val="fr-FR"/>
        </w:rPr>
        <w:t>Prognoza</w:t>
      </w:r>
      <w:proofErr w:type="spellEnd"/>
      <w:r w:rsidRPr="00057989">
        <w:rPr>
          <w:lang w:val="fr-FR"/>
        </w:rPr>
        <w:t xml:space="preserve"> </w:t>
      </w:r>
      <w:proofErr w:type="spellStart"/>
      <w:r w:rsidRPr="00057989">
        <w:rPr>
          <w:lang w:val="fr-FR"/>
        </w:rPr>
        <w:t>privind</w:t>
      </w:r>
      <w:proofErr w:type="spellEnd"/>
      <w:r w:rsidRPr="00057989">
        <w:rPr>
          <w:lang w:val="fr-FR"/>
        </w:rPr>
        <w:t xml:space="preserve"> </w:t>
      </w:r>
      <w:proofErr w:type="spellStart"/>
      <w:r w:rsidRPr="00057989">
        <w:rPr>
          <w:lang w:val="fr-FR"/>
        </w:rPr>
        <w:t>situatia</w:t>
      </w:r>
      <w:proofErr w:type="spellEnd"/>
      <w:r w:rsidRPr="00057989">
        <w:rPr>
          <w:lang w:val="fr-FR"/>
        </w:rPr>
        <w:t xml:space="preserve"> </w:t>
      </w:r>
      <w:proofErr w:type="spellStart"/>
      <w:r w:rsidRPr="00057989">
        <w:rPr>
          <w:lang w:val="fr-FR"/>
        </w:rPr>
        <w:t>cursurilor</w:t>
      </w:r>
      <w:proofErr w:type="spellEnd"/>
      <w:r w:rsidRPr="00057989">
        <w:rPr>
          <w:lang w:val="fr-FR"/>
        </w:rPr>
        <w:t xml:space="preserve"> de </w:t>
      </w:r>
      <w:proofErr w:type="spellStart"/>
      <w:r w:rsidRPr="00057989">
        <w:rPr>
          <w:lang w:val="fr-FR"/>
        </w:rPr>
        <w:t>formare</w:t>
      </w:r>
      <w:proofErr w:type="spellEnd"/>
      <w:r w:rsidRPr="00057989">
        <w:rPr>
          <w:lang w:val="fr-FR"/>
        </w:rPr>
        <w:t xml:space="preserve"> </w:t>
      </w:r>
      <w:proofErr w:type="spellStart"/>
      <w:r w:rsidRPr="00057989">
        <w:rPr>
          <w:lang w:val="fr-FR"/>
        </w:rPr>
        <w:t>profesionala</w:t>
      </w:r>
      <w:proofErr w:type="spellEnd"/>
      <w:r w:rsidRPr="00057989">
        <w:rPr>
          <w:lang w:val="fr-FR"/>
        </w:rPr>
        <w:t xml:space="preserve"> </w:t>
      </w:r>
      <w:proofErr w:type="spellStart"/>
      <w:r w:rsidRPr="00057989">
        <w:rPr>
          <w:lang w:val="fr-FR"/>
        </w:rPr>
        <w:t>pe</w:t>
      </w:r>
      <w:proofErr w:type="spellEnd"/>
      <w:r w:rsidRPr="00057989">
        <w:rPr>
          <w:lang w:val="fr-FR"/>
        </w:rPr>
        <w:t xml:space="preserve"> care AJOFM Vrancea </w:t>
      </w:r>
      <w:proofErr w:type="spellStart"/>
      <w:r w:rsidR="00D86A66" w:rsidRPr="00057989">
        <w:rPr>
          <w:lang w:val="fr-FR"/>
        </w:rPr>
        <w:t>intentioneaza</w:t>
      </w:r>
      <w:proofErr w:type="spellEnd"/>
      <w:r w:rsidR="00D86A66" w:rsidRPr="00057989">
        <w:rPr>
          <w:lang w:val="fr-FR"/>
        </w:rPr>
        <w:t xml:space="preserve"> </w:t>
      </w:r>
      <w:proofErr w:type="spellStart"/>
      <w:r w:rsidR="00D86A66" w:rsidRPr="00057989">
        <w:rPr>
          <w:lang w:val="fr-FR"/>
        </w:rPr>
        <w:t>sa</w:t>
      </w:r>
      <w:proofErr w:type="spellEnd"/>
      <w:r w:rsidR="00D86A66" w:rsidRPr="00057989">
        <w:rPr>
          <w:lang w:val="fr-FR"/>
        </w:rPr>
        <w:t xml:space="preserve"> le </w:t>
      </w:r>
      <w:proofErr w:type="spellStart"/>
      <w:r w:rsidRPr="00057989">
        <w:rPr>
          <w:lang w:val="fr-FR"/>
        </w:rPr>
        <w:t>demar</w:t>
      </w:r>
      <w:r w:rsidR="00D86A66" w:rsidRPr="00057989">
        <w:rPr>
          <w:lang w:val="fr-FR"/>
        </w:rPr>
        <w:t>eze</w:t>
      </w:r>
      <w:proofErr w:type="spellEnd"/>
      <w:r w:rsidRPr="00057989">
        <w:rPr>
          <w:lang w:val="fr-FR"/>
        </w:rPr>
        <w:t xml:space="preserve"> in </w:t>
      </w:r>
      <w:proofErr w:type="spellStart"/>
      <w:r w:rsidRPr="00057989">
        <w:rPr>
          <w:lang w:val="fr-FR"/>
        </w:rPr>
        <w:t>luna</w:t>
      </w:r>
      <w:proofErr w:type="spellEnd"/>
      <w:r w:rsidRPr="00057989">
        <w:rPr>
          <w:lang w:val="fr-FR"/>
        </w:rPr>
        <w:t xml:space="preserve"> </w:t>
      </w:r>
      <w:r w:rsidR="00B76328" w:rsidRPr="00057989">
        <w:rPr>
          <w:b/>
          <w:lang w:val="fr-FR"/>
        </w:rPr>
        <w:t>MARTIE</w:t>
      </w:r>
      <w:r w:rsidR="00C15F0A" w:rsidRPr="00057989">
        <w:rPr>
          <w:b/>
          <w:lang w:val="fr-FR"/>
        </w:rPr>
        <w:t xml:space="preserve"> </w:t>
      </w:r>
      <w:r w:rsidRPr="00057989">
        <w:rPr>
          <w:b/>
          <w:lang w:val="fr-FR"/>
        </w:rPr>
        <w:t>20</w:t>
      </w:r>
      <w:r w:rsidR="00A85FB2" w:rsidRPr="00057989">
        <w:rPr>
          <w:b/>
          <w:lang w:val="fr-FR"/>
        </w:rPr>
        <w:t>2</w:t>
      </w:r>
      <w:r w:rsidR="004D0C31" w:rsidRPr="00057989">
        <w:rPr>
          <w:b/>
          <w:lang w:val="fr-FR"/>
        </w:rPr>
        <w:t>5</w:t>
      </w:r>
      <w:r w:rsidRPr="00057989">
        <w:rPr>
          <w:b/>
          <w:lang w:val="fr-FR"/>
        </w:rPr>
        <w:t>.</w:t>
      </w:r>
    </w:p>
    <w:p w14:paraId="6C1B1125" w14:textId="77777777" w:rsidR="00106E71" w:rsidRPr="00057989" w:rsidRDefault="00106E71" w:rsidP="00C71336">
      <w:pPr>
        <w:ind w:left="0"/>
        <w:rPr>
          <w:b/>
          <w:lang w:val="fr-FR"/>
        </w:rPr>
      </w:pPr>
    </w:p>
    <w:p w14:paraId="656DB293" w14:textId="403FEB47" w:rsidR="004D0C31" w:rsidRPr="00057989" w:rsidRDefault="00D86A66" w:rsidP="00057989">
      <w:pPr>
        <w:tabs>
          <w:tab w:val="center" w:pos="4320"/>
          <w:tab w:val="right" w:pos="8640"/>
        </w:tabs>
        <w:ind w:left="0"/>
        <w:rPr>
          <w:lang w:val="fr-FR"/>
        </w:rPr>
      </w:pPr>
      <w:r w:rsidRPr="00057989">
        <w:rPr>
          <w:lang w:val="fr-FR"/>
        </w:rPr>
        <w:t xml:space="preserve">          </w:t>
      </w:r>
    </w:p>
    <w:p w14:paraId="3C688E3D" w14:textId="77777777" w:rsidR="004D0C31" w:rsidRPr="00057989" w:rsidRDefault="004D0C31" w:rsidP="00C71336">
      <w:pPr>
        <w:tabs>
          <w:tab w:val="center" w:pos="4320"/>
          <w:tab w:val="right" w:pos="8640"/>
        </w:tabs>
        <w:ind w:left="0"/>
        <w:rPr>
          <w:lang w:val="fr-FR"/>
        </w:rPr>
      </w:pP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B84D9E" w14:paraId="125914F8" w14:textId="77777777" w:rsidTr="00B07BA0">
        <w:tc>
          <w:tcPr>
            <w:tcW w:w="2871" w:type="dxa"/>
            <w:tcBorders>
              <w:top w:val="single" w:sz="4" w:space="0" w:color="auto"/>
              <w:left w:val="single" w:sz="4" w:space="0" w:color="auto"/>
              <w:bottom w:val="single" w:sz="4" w:space="0" w:color="auto"/>
              <w:right w:val="single" w:sz="4" w:space="0" w:color="auto"/>
            </w:tcBorders>
            <w:hideMark/>
          </w:tcPr>
          <w:p w14:paraId="12259606" w14:textId="77777777" w:rsidR="00C71336" w:rsidRPr="00B84D9E" w:rsidRDefault="00C71336"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Ocupatia/</w:t>
            </w:r>
          </w:p>
          <w:p w14:paraId="46F9322E" w14:textId="77777777" w:rsidR="00C71336" w:rsidRPr="00B84D9E" w:rsidRDefault="00035B75"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C</w:t>
            </w:r>
            <w:r w:rsidR="00C71336" w:rsidRPr="00B84D9E">
              <w:rPr>
                <w:rFonts w:eastAsia="Times New Roman"/>
                <w:b/>
                <w:i/>
                <w:sz w:val="24"/>
                <w:szCs w:val="24"/>
                <w:lang w:val="ro-RO"/>
              </w:rPr>
              <w:t>alificarea</w:t>
            </w:r>
          </w:p>
        </w:tc>
        <w:tc>
          <w:tcPr>
            <w:tcW w:w="1980" w:type="dxa"/>
            <w:tcBorders>
              <w:top w:val="single" w:sz="4" w:space="0" w:color="auto"/>
              <w:left w:val="single" w:sz="4" w:space="0" w:color="auto"/>
              <w:bottom w:val="single" w:sz="4" w:space="0" w:color="auto"/>
              <w:right w:val="single" w:sz="4" w:space="0" w:color="auto"/>
            </w:tcBorders>
            <w:hideMark/>
          </w:tcPr>
          <w:p w14:paraId="6106EBEC" w14:textId="77777777" w:rsidR="00C71336" w:rsidRPr="00B84D9E" w:rsidRDefault="00C71336"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 xml:space="preserve">Cod COR / </w:t>
            </w:r>
          </w:p>
          <w:p w14:paraId="61959513" w14:textId="77777777" w:rsidR="00C71336" w:rsidRPr="00B84D9E" w:rsidRDefault="00C71336"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14:paraId="4284D9A9" w14:textId="77777777" w:rsidR="00C71336" w:rsidRPr="00B84D9E" w:rsidRDefault="00C71336"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 xml:space="preserve">Numar </w:t>
            </w:r>
          </w:p>
          <w:p w14:paraId="7D9F077A" w14:textId="77777777" w:rsidR="00C71336" w:rsidRPr="00B84D9E" w:rsidRDefault="00C71336"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14:paraId="58EEC06A" w14:textId="77777777" w:rsidR="00C71336" w:rsidRPr="00B84D9E" w:rsidRDefault="00C71336"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 xml:space="preserve">Numar </w:t>
            </w:r>
          </w:p>
          <w:p w14:paraId="5A588E54" w14:textId="77777777" w:rsidR="00C71336" w:rsidRPr="00B84D9E" w:rsidRDefault="00C71336" w:rsidP="00C71336">
            <w:pPr>
              <w:tabs>
                <w:tab w:val="center" w:pos="4320"/>
                <w:tab w:val="right" w:pos="8640"/>
              </w:tabs>
              <w:spacing w:after="0" w:line="240" w:lineRule="auto"/>
              <w:ind w:left="0"/>
              <w:jc w:val="center"/>
              <w:rPr>
                <w:rFonts w:eastAsia="Times New Roman"/>
                <w:b/>
                <w:i/>
                <w:sz w:val="24"/>
                <w:szCs w:val="24"/>
                <w:lang w:val="ro-RO"/>
              </w:rPr>
            </w:pPr>
            <w:r w:rsidRPr="00B84D9E">
              <w:rPr>
                <w:rFonts w:eastAsia="Times New Roman"/>
                <w:b/>
                <w:i/>
                <w:sz w:val="24"/>
                <w:szCs w:val="24"/>
                <w:lang w:val="ro-RO"/>
              </w:rPr>
              <w:t>persoane</w:t>
            </w:r>
          </w:p>
        </w:tc>
      </w:tr>
      <w:tr w:rsidR="00935B78" w:rsidRPr="00B84D9E" w14:paraId="1BAA8241" w14:textId="77777777"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14:paraId="7E862982" w14:textId="77777777" w:rsidR="00035B75" w:rsidRDefault="00035B75" w:rsidP="00D70D67">
            <w:pPr>
              <w:spacing w:after="0" w:line="240" w:lineRule="auto"/>
              <w:ind w:left="0"/>
              <w:jc w:val="center"/>
              <w:rPr>
                <w:rFonts w:eastAsia="Times New Roman"/>
                <w:b/>
                <w:i/>
                <w:sz w:val="24"/>
                <w:szCs w:val="24"/>
              </w:rPr>
            </w:pPr>
          </w:p>
          <w:p w14:paraId="7BF36200" w14:textId="77777777" w:rsidR="00935B78" w:rsidRDefault="00A939F4" w:rsidP="00D70D67">
            <w:pPr>
              <w:spacing w:after="0" w:line="240" w:lineRule="auto"/>
              <w:ind w:left="0"/>
              <w:jc w:val="center"/>
              <w:rPr>
                <w:rFonts w:eastAsia="Times New Roman"/>
                <w:b/>
                <w:i/>
                <w:sz w:val="24"/>
                <w:szCs w:val="24"/>
              </w:rPr>
            </w:pPr>
            <w:proofErr w:type="spellStart"/>
            <w:r>
              <w:rPr>
                <w:rFonts w:eastAsia="Times New Roman"/>
                <w:b/>
                <w:i/>
                <w:sz w:val="24"/>
                <w:szCs w:val="24"/>
              </w:rPr>
              <w:t>Ospatar-chelner</w:t>
            </w:r>
            <w:proofErr w:type="spellEnd"/>
          </w:p>
          <w:p w14:paraId="43038AEB" w14:textId="77777777" w:rsidR="00035B75" w:rsidRPr="00035B75" w:rsidRDefault="00035B75" w:rsidP="00D70D67">
            <w:pPr>
              <w:spacing w:after="0" w:line="240" w:lineRule="auto"/>
              <w:ind w:left="0"/>
              <w:jc w:val="center"/>
              <w:rPr>
                <w:rFonts w:eastAsia="Times New Roman"/>
                <w:b/>
                <w: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9F52904" w14:textId="77777777" w:rsidR="00035B75" w:rsidRDefault="00035B75" w:rsidP="00035B75">
            <w:pPr>
              <w:spacing w:after="0" w:line="240" w:lineRule="auto"/>
              <w:ind w:left="0"/>
              <w:jc w:val="center"/>
              <w:rPr>
                <w:b/>
                <w:i/>
                <w:lang w:val="en-GB"/>
              </w:rPr>
            </w:pPr>
          </w:p>
          <w:p w14:paraId="4D3381E0" w14:textId="77777777" w:rsidR="00935B78" w:rsidRPr="00035B75" w:rsidRDefault="00A81912" w:rsidP="008510A8">
            <w:pPr>
              <w:spacing w:after="0" w:line="240" w:lineRule="auto"/>
              <w:ind w:left="0"/>
              <w:jc w:val="center"/>
              <w:rPr>
                <w:b/>
                <w:i/>
                <w:lang w:val="en-GB"/>
              </w:rPr>
            </w:pPr>
            <w:r>
              <w:rPr>
                <w:b/>
                <w:i/>
                <w:lang w:val="en-GB"/>
              </w:rPr>
              <w:t>RO/03/1013/268</w:t>
            </w:r>
          </w:p>
        </w:tc>
        <w:tc>
          <w:tcPr>
            <w:tcW w:w="2160" w:type="dxa"/>
            <w:tcBorders>
              <w:top w:val="single" w:sz="4" w:space="0" w:color="auto"/>
              <w:left w:val="single" w:sz="4" w:space="0" w:color="auto"/>
              <w:bottom w:val="single" w:sz="4" w:space="0" w:color="auto"/>
              <w:right w:val="single" w:sz="4" w:space="0" w:color="auto"/>
            </w:tcBorders>
          </w:tcPr>
          <w:p w14:paraId="4C0A5F4B" w14:textId="77777777" w:rsidR="00035B75" w:rsidRDefault="00035B75" w:rsidP="0022432D">
            <w:pPr>
              <w:tabs>
                <w:tab w:val="center" w:pos="4320"/>
                <w:tab w:val="right" w:pos="8640"/>
              </w:tabs>
              <w:spacing w:after="0" w:line="240" w:lineRule="auto"/>
              <w:ind w:left="0"/>
              <w:jc w:val="center"/>
              <w:rPr>
                <w:rFonts w:eastAsia="Times New Roman"/>
                <w:i/>
                <w:sz w:val="24"/>
                <w:szCs w:val="24"/>
                <w:lang w:val="ro-RO"/>
              </w:rPr>
            </w:pPr>
          </w:p>
          <w:p w14:paraId="44F68FD2" w14:textId="77777777" w:rsidR="00935B78" w:rsidRDefault="00C83E15" w:rsidP="0022432D">
            <w:pPr>
              <w:tabs>
                <w:tab w:val="center" w:pos="4320"/>
                <w:tab w:val="right" w:pos="8640"/>
              </w:tabs>
              <w:spacing w:after="0" w:line="240" w:lineRule="auto"/>
              <w:ind w:left="0"/>
              <w:jc w:val="center"/>
              <w:rPr>
                <w:rFonts w:eastAsia="Times New Roman"/>
                <w:i/>
                <w:sz w:val="24"/>
                <w:szCs w:val="24"/>
                <w:lang w:val="ro-RO"/>
              </w:rPr>
            </w:pPr>
            <w:r>
              <w:rPr>
                <w:rFonts w:eastAsia="Times New Roman"/>
                <w:i/>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14:paraId="41F84162" w14:textId="77777777" w:rsidR="00035B75" w:rsidRDefault="00035B75" w:rsidP="0022432D">
            <w:pPr>
              <w:spacing w:after="0" w:line="240" w:lineRule="auto"/>
              <w:ind w:left="0"/>
              <w:jc w:val="center"/>
              <w:rPr>
                <w:rFonts w:eastAsia="Times New Roman"/>
                <w:i/>
                <w:sz w:val="24"/>
                <w:szCs w:val="24"/>
                <w:lang w:val="en-GB"/>
              </w:rPr>
            </w:pPr>
          </w:p>
          <w:p w14:paraId="6BF11B20" w14:textId="77777777" w:rsidR="00935B78" w:rsidRDefault="00C83E15" w:rsidP="0022432D">
            <w:pPr>
              <w:spacing w:after="0" w:line="240" w:lineRule="auto"/>
              <w:ind w:left="0"/>
              <w:jc w:val="center"/>
              <w:rPr>
                <w:rFonts w:eastAsia="Times New Roman"/>
                <w:i/>
                <w:sz w:val="24"/>
                <w:szCs w:val="24"/>
                <w:lang w:val="en-GB"/>
              </w:rPr>
            </w:pPr>
            <w:r>
              <w:rPr>
                <w:rFonts w:eastAsia="Times New Roman"/>
                <w:i/>
                <w:sz w:val="24"/>
                <w:szCs w:val="24"/>
                <w:lang w:val="en-GB"/>
              </w:rPr>
              <w:t>14</w:t>
            </w:r>
          </w:p>
        </w:tc>
      </w:tr>
      <w:tr w:rsidR="00C83E15" w:rsidRPr="00B84D9E" w14:paraId="6BFC3E7E" w14:textId="77777777"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14:paraId="7753B32E" w14:textId="77777777" w:rsidR="00A81912" w:rsidRDefault="00A81912" w:rsidP="00A939F4">
            <w:pPr>
              <w:spacing w:after="0" w:line="240" w:lineRule="auto"/>
              <w:ind w:left="0"/>
              <w:jc w:val="center"/>
              <w:rPr>
                <w:rFonts w:eastAsia="Times New Roman"/>
                <w:b/>
                <w:i/>
                <w:sz w:val="24"/>
                <w:szCs w:val="24"/>
              </w:rPr>
            </w:pPr>
          </w:p>
          <w:p w14:paraId="610DD50F" w14:textId="77777777" w:rsidR="00C83E15" w:rsidRDefault="00C83E15" w:rsidP="00A939F4">
            <w:pPr>
              <w:spacing w:after="0" w:line="240" w:lineRule="auto"/>
              <w:ind w:left="0"/>
              <w:jc w:val="center"/>
              <w:rPr>
                <w:rFonts w:eastAsia="Times New Roman"/>
                <w:b/>
                <w:i/>
                <w:sz w:val="24"/>
                <w:szCs w:val="24"/>
              </w:rPr>
            </w:pPr>
            <w:proofErr w:type="spellStart"/>
            <w:r>
              <w:rPr>
                <w:rFonts w:eastAsia="Times New Roman"/>
                <w:b/>
                <w:i/>
                <w:sz w:val="24"/>
                <w:szCs w:val="24"/>
              </w:rPr>
              <w:t>Co</w:t>
            </w:r>
            <w:r w:rsidR="00A939F4">
              <w:rPr>
                <w:rFonts w:eastAsia="Times New Roman"/>
                <w:b/>
                <w:i/>
                <w:sz w:val="24"/>
                <w:szCs w:val="24"/>
              </w:rPr>
              <w:t>fetar</w:t>
            </w:r>
            <w:proofErr w:type="spellEnd"/>
          </w:p>
          <w:p w14:paraId="6AB38946" w14:textId="77777777" w:rsidR="00A81912" w:rsidRDefault="00A81912" w:rsidP="00A939F4">
            <w:pPr>
              <w:spacing w:after="0" w:line="240" w:lineRule="auto"/>
              <w:ind w:left="0"/>
              <w:jc w:val="center"/>
              <w:rPr>
                <w:rFonts w:eastAsia="Times New Roman"/>
                <w:b/>
                <w: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4A620B2" w14:textId="77777777" w:rsidR="00A81912" w:rsidRDefault="00A81912" w:rsidP="00035B75">
            <w:pPr>
              <w:spacing w:after="0" w:line="240" w:lineRule="auto"/>
              <w:ind w:left="0"/>
              <w:jc w:val="center"/>
              <w:rPr>
                <w:b/>
                <w:i/>
                <w:lang w:val="en-GB"/>
              </w:rPr>
            </w:pPr>
          </w:p>
          <w:p w14:paraId="7440ED1B" w14:textId="77777777" w:rsidR="00C83E15" w:rsidRDefault="00A81912" w:rsidP="00035B75">
            <w:pPr>
              <w:spacing w:after="0" w:line="240" w:lineRule="auto"/>
              <w:ind w:left="0"/>
              <w:jc w:val="center"/>
              <w:rPr>
                <w:b/>
                <w:i/>
                <w:lang w:val="en-GB"/>
              </w:rPr>
            </w:pPr>
            <w:r>
              <w:rPr>
                <w:b/>
                <w:i/>
                <w:lang w:val="en-GB"/>
              </w:rPr>
              <w:t>RO/02/0721/233</w:t>
            </w:r>
          </w:p>
          <w:p w14:paraId="79D51798" w14:textId="77777777" w:rsidR="00C83E15" w:rsidRDefault="00C83E15" w:rsidP="00035B75">
            <w:pPr>
              <w:spacing w:after="0" w:line="240" w:lineRule="auto"/>
              <w:ind w:left="0"/>
              <w:jc w:val="center"/>
              <w:rPr>
                <w:b/>
                <w:i/>
                <w:lang w:val="en-GB"/>
              </w:rPr>
            </w:pPr>
          </w:p>
        </w:tc>
        <w:tc>
          <w:tcPr>
            <w:tcW w:w="2160" w:type="dxa"/>
            <w:tcBorders>
              <w:top w:val="single" w:sz="4" w:space="0" w:color="auto"/>
              <w:left w:val="single" w:sz="4" w:space="0" w:color="auto"/>
              <w:bottom w:val="single" w:sz="4" w:space="0" w:color="auto"/>
              <w:right w:val="single" w:sz="4" w:space="0" w:color="auto"/>
            </w:tcBorders>
          </w:tcPr>
          <w:p w14:paraId="7EF72CE8" w14:textId="77777777" w:rsidR="00C83E15" w:rsidRDefault="00C83E15" w:rsidP="0022432D">
            <w:pPr>
              <w:tabs>
                <w:tab w:val="center" w:pos="4320"/>
                <w:tab w:val="right" w:pos="8640"/>
              </w:tabs>
              <w:spacing w:after="0" w:line="240" w:lineRule="auto"/>
              <w:ind w:left="0"/>
              <w:jc w:val="center"/>
              <w:rPr>
                <w:rFonts w:eastAsia="Times New Roman"/>
                <w:i/>
                <w:sz w:val="24"/>
                <w:szCs w:val="24"/>
                <w:lang w:val="ro-RO"/>
              </w:rPr>
            </w:pPr>
          </w:p>
          <w:p w14:paraId="6B82C8E0" w14:textId="77777777" w:rsidR="00C83E15" w:rsidRDefault="00C83E15" w:rsidP="0022432D">
            <w:pPr>
              <w:tabs>
                <w:tab w:val="center" w:pos="4320"/>
                <w:tab w:val="right" w:pos="8640"/>
              </w:tabs>
              <w:spacing w:after="0" w:line="240" w:lineRule="auto"/>
              <w:ind w:left="0"/>
              <w:jc w:val="center"/>
              <w:rPr>
                <w:rFonts w:eastAsia="Times New Roman"/>
                <w:i/>
                <w:sz w:val="24"/>
                <w:szCs w:val="24"/>
                <w:lang w:val="ro-RO"/>
              </w:rPr>
            </w:pPr>
            <w:r>
              <w:rPr>
                <w:rFonts w:eastAsia="Times New Roman"/>
                <w:i/>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14:paraId="13611850" w14:textId="77777777" w:rsidR="00C83E15" w:rsidRDefault="00C83E15" w:rsidP="0022432D">
            <w:pPr>
              <w:spacing w:after="0" w:line="240" w:lineRule="auto"/>
              <w:ind w:left="0"/>
              <w:jc w:val="center"/>
              <w:rPr>
                <w:rFonts w:eastAsia="Times New Roman"/>
                <w:i/>
                <w:sz w:val="24"/>
                <w:szCs w:val="24"/>
                <w:lang w:val="en-GB"/>
              </w:rPr>
            </w:pPr>
          </w:p>
          <w:p w14:paraId="0EEE6DF0" w14:textId="77777777" w:rsidR="00C83E15" w:rsidRDefault="00C83E15" w:rsidP="0022432D">
            <w:pPr>
              <w:spacing w:after="0" w:line="240" w:lineRule="auto"/>
              <w:ind w:left="0"/>
              <w:jc w:val="center"/>
              <w:rPr>
                <w:rFonts w:eastAsia="Times New Roman"/>
                <w:i/>
                <w:sz w:val="24"/>
                <w:szCs w:val="24"/>
                <w:lang w:val="en-GB"/>
              </w:rPr>
            </w:pPr>
            <w:r>
              <w:rPr>
                <w:rFonts w:eastAsia="Times New Roman"/>
                <w:i/>
                <w:sz w:val="24"/>
                <w:szCs w:val="24"/>
                <w:lang w:val="en-GB"/>
              </w:rPr>
              <w:t>14</w:t>
            </w:r>
          </w:p>
        </w:tc>
      </w:tr>
      <w:tr w:rsidR="00652680" w:rsidRPr="00B84D9E" w14:paraId="55CB51F0" w14:textId="77777777"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14:paraId="46F64B5A" w14:textId="77777777" w:rsidR="00652680" w:rsidRDefault="00652680" w:rsidP="00D70D67">
            <w:pPr>
              <w:spacing w:after="0" w:line="240" w:lineRule="auto"/>
              <w:ind w:left="0"/>
              <w:jc w:val="center"/>
              <w:rPr>
                <w:rFonts w:eastAsia="Times New Roman"/>
                <w:b/>
                <w:i/>
                <w:sz w:val="24"/>
                <w:szCs w:val="24"/>
              </w:rPr>
            </w:pPr>
          </w:p>
          <w:p w14:paraId="71B5A4F8" w14:textId="77777777" w:rsidR="00652680" w:rsidRDefault="00A939F4" w:rsidP="00D70D67">
            <w:pPr>
              <w:spacing w:after="0" w:line="240" w:lineRule="auto"/>
              <w:ind w:left="0"/>
              <w:jc w:val="center"/>
              <w:rPr>
                <w:rFonts w:eastAsia="Times New Roman"/>
                <w:b/>
                <w:i/>
                <w:sz w:val="24"/>
                <w:szCs w:val="24"/>
              </w:rPr>
            </w:pPr>
            <w:proofErr w:type="spellStart"/>
            <w:r>
              <w:rPr>
                <w:rFonts w:eastAsia="Times New Roman"/>
                <w:b/>
                <w:i/>
                <w:sz w:val="24"/>
                <w:szCs w:val="24"/>
              </w:rPr>
              <w:t>Maseur</w:t>
            </w:r>
            <w:proofErr w:type="spellEnd"/>
            <w:r w:rsidR="00652680">
              <w:rPr>
                <w:rFonts w:eastAsia="Times New Roman"/>
                <w:b/>
                <w:i/>
                <w:sz w:val="24"/>
                <w:szCs w:val="24"/>
              </w:rPr>
              <w:t xml:space="preserve"> </w:t>
            </w:r>
          </w:p>
          <w:p w14:paraId="60869FCC" w14:textId="77777777" w:rsidR="00A81912" w:rsidRDefault="00A81912" w:rsidP="00D70D67">
            <w:pPr>
              <w:spacing w:after="0" w:line="240" w:lineRule="auto"/>
              <w:ind w:left="0"/>
              <w:jc w:val="center"/>
              <w:rPr>
                <w:rFonts w:eastAsia="Times New Roman"/>
                <w:b/>
                <w:i/>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7AD4FEB" w14:textId="77777777" w:rsidR="00652680" w:rsidRDefault="00652680" w:rsidP="00035B75">
            <w:pPr>
              <w:spacing w:after="0" w:line="240" w:lineRule="auto"/>
              <w:ind w:left="0"/>
              <w:jc w:val="center"/>
              <w:rPr>
                <w:b/>
                <w:i/>
                <w:lang w:val="en-GB"/>
              </w:rPr>
            </w:pPr>
          </w:p>
          <w:p w14:paraId="3EDFB90C" w14:textId="77777777" w:rsidR="00652680" w:rsidRDefault="00652680" w:rsidP="00A939F4">
            <w:pPr>
              <w:spacing w:after="0" w:line="240" w:lineRule="auto"/>
              <w:ind w:left="0"/>
              <w:jc w:val="center"/>
              <w:rPr>
                <w:b/>
                <w:i/>
                <w:lang w:val="en-GB"/>
              </w:rPr>
            </w:pPr>
            <w:r>
              <w:rPr>
                <w:b/>
                <w:i/>
                <w:lang w:val="en-GB"/>
              </w:rPr>
              <w:t>RO/04/</w:t>
            </w:r>
            <w:r w:rsidR="00A81912">
              <w:rPr>
                <w:b/>
                <w:i/>
                <w:lang w:val="en-GB"/>
              </w:rPr>
              <w:t>0915</w:t>
            </w:r>
            <w:r>
              <w:rPr>
                <w:b/>
                <w:i/>
                <w:lang w:val="en-GB"/>
              </w:rPr>
              <w:t>/</w:t>
            </w:r>
            <w:r w:rsidR="00A81912">
              <w:rPr>
                <w:b/>
                <w:i/>
                <w:lang w:val="en-GB"/>
              </w:rPr>
              <w:t>215</w:t>
            </w:r>
          </w:p>
        </w:tc>
        <w:tc>
          <w:tcPr>
            <w:tcW w:w="2160" w:type="dxa"/>
            <w:tcBorders>
              <w:top w:val="single" w:sz="4" w:space="0" w:color="auto"/>
              <w:left w:val="single" w:sz="4" w:space="0" w:color="auto"/>
              <w:bottom w:val="single" w:sz="4" w:space="0" w:color="auto"/>
              <w:right w:val="single" w:sz="4" w:space="0" w:color="auto"/>
            </w:tcBorders>
          </w:tcPr>
          <w:p w14:paraId="27CAD08F" w14:textId="77777777" w:rsidR="00652680" w:rsidRDefault="00652680" w:rsidP="0022432D">
            <w:pPr>
              <w:tabs>
                <w:tab w:val="center" w:pos="4320"/>
                <w:tab w:val="right" w:pos="8640"/>
              </w:tabs>
              <w:spacing w:after="0" w:line="240" w:lineRule="auto"/>
              <w:ind w:left="0"/>
              <w:jc w:val="center"/>
              <w:rPr>
                <w:rFonts w:eastAsia="Times New Roman"/>
                <w:i/>
                <w:sz w:val="24"/>
                <w:szCs w:val="24"/>
                <w:lang w:val="ro-RO"/>
              </w:rPr>
            </w:pPr>
          </w:p>
          <w:p w14:paraId="2AAFD791" w14:textId="77777777" w:rsidR="00652680" w:rsidRDefault="00652680" w:rsidP="0022432D">
            <w:pPr>
              <w:tabs>
                <w:tab w:val="center" w:pos="4320"/>
                <w:tab w:val="right" w:pos="8640"/>
              </w:tabs>
              <w:spacing w:after="0" w:line="240" w:lineRule="auto"/>
              <w:ind w:left="0"/>
              <w:jc w:val="center"/>
              <w:rPr>
                <w:rFonts w:eastAsia="Times New Roman"/>
                <w:i/>
                <w:sz w:val="24"/>
                <w:szCs w:val="24"/>
                <w:lang w:val="ro-RO"/>
              </w:rPr>
            </w:pPr>
            <w:r>
              <w:rPr>
                <w:rFonts w:eastAsia="Times New Roman"/>
                <w:i/>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14:paraId="36ED9272" w14:textId="77777777" w:rsidR="00652680" w:rsidRDefault="00652680" w:rsidP="0022432D">
            <w:pPr>
              <w:spacing w:after="0" w:line="240" w:lineRule="auto"/>
              <w:ind w:left="0"/>
              <w:jc w:val="center"/>
              <w:rPr>
                <w:rFonts w:eastAsia="Times New Roman"/>
                <w:i/>
                <w:sz w:val="24"/>
                <w:szCs w:val="24"/>
                <w:lang w:val="en-GB"/>
              </w:rPr>
            </w:pPr>
          </w:p>
          <w:p w14:paraId="5317DECD" w14:textId="77777777" w:rsidR="00652680" w:rsidRDefault="00652680" w:rsidP="0022432D">
            <w:pPr>
              <w:spacing w:after="0" w:line="240" w:lineRule="auto"/>
              <w:ind w:left="0"/>
              <w:jc w:val="center"/>
              <w:rPr>
                <w:rFonts w:eastAsia="Times New Roman"/>
                <w:i/>
                <w:sz w:val="24"/>
                <w:szCs w:val="24"/>
                <w:lang w:val="en-GB"/>
              </w:rPr>
            </w:pPr>
            <w:r>
              <w:rPr>
                <w:rFonts w:eastAsia="Times New Roman"/>
                <w:i/>
                <w:sz w:val="24"/>
                <w:szCs w:val="24"/>
                <w:lang w:val="en-GB"/>
              </w:rPr>
              <w:t>14</w:t>
            </w:r>
          </w:p>
        </w:tc>
      </w:tr>
      <w:tr w:rsidR="008079A4" w:rsidRPr="00B84D9E" w14:paraId="5F9136E8" w14:textId="77777777"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14:paraId="74133A81" w14:textId="77777777" w:rsidR="00023152" w:rsidRDefault="00023152" w:rsidP="00C71336">
            <w:pPr>
              <w:tabs>
                <w:tab w:val="center" w:pos="4320"/>
                <w:tab w:val="right" w:pos="8640"/>
              </w:tabs>
              <w:spacing w:after="0" w:line="240" w:lineRule="auto"/>
              <w:ind w:left="0"/>
              <w:jc w:val="center"/>
              <w:rPr>
                <w:rFonts w:eastAsia="Times New Roman"/>
                <w:b/>
                <w:i/>
                <w:sz w:val="24"/>
                <w:szCs w:val="24"/>
                <w:lang w:val="ro-RO"/>
              </w:rPr>
            </w:pPr>
          </w:p>
          <w:p w14:paraId="20B84A4C" w14:textId="77777777" w:rsidR="008079A4" w:rsidRPr="00CD1191" w:rsidRDefault="008079A4" w:rsidP="00C71336">
            <w:pPr>
              <w:tabs>
                <w:tab w:val="center" w:pos="4320"/>
                <w:tab w:val="right" w:pos="8640"/>
              </w:tabs>
              <w:spacing w:after="0" w:line="240" w:lineRule="auto"/>
              <w:ind w:left="0"/>
              <w:jc w:val="center"/>
              <w:rPr>
                <w:rFonts w:eastAsia="Times New Roman"/>
                <w:b/>
                <w:i/>
                <w:sz w:val="24"/>
                <w:szCs w:val="24"/>
                <w:lang w:val="ro-RO"/>
              </w:rPr>
            </w:pPr>
            <w:r w:rsidRPr="00CD1191">
              <w:rPr>
                <w:rFonts w:eastAsia="Times New Roman"/>
                <w:b/>
                <w:i/>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14:paraId="5906FA95" w14:textId="77777777" w:rsidR="008079A4" w:rsidRDefault="008079A4" w:rsidP="00D97E7F">
            <w:pPr>
              <w:tabs>
                <w:tab w:val="center" w:pos="4320"/>
                <w:tab w:val="right" w:pos="8640"/>
              </w:tabs>
              <w:spacing w:after="0" w:line="240" w:lineRule="auto"/>
              <w:ind w:left="0"/>
              <w:jc w:val="center"/>
              <w:rPr>
                <w:rFonts w:eastAsia="Times New Roman"/>
                <w:sz w:val="24"/>
                <w:szCs w:val="24"/>
                <w:lang w:val="ro-RO"/>
              </w:rPr>
            </w:pPr>
          </w:p>
          <w:p w14:paraId="7BC81013" w14:textId="77777777" w:rsidR="00023152" w:rsidRPr="00023152" w:rsidRDefault="00652680" w:rsidP="00D97E7F">
            <w:pPr>
              <w:tabs>
                <w:tab w:val="center" w:pos="4320"/>
                <w:tab w:val="right" w:pos="8640"/>
              </w:tabs>
              <w:spacing w:after="0" w:line="240" w:lineRule="auto"/>
              <w:ind w:left="0"/>
              <w:jc w:val="center"/>
              <w:rPr>
                <w:rFonts w:eastAsia="Times New Roman"/>
                <w:i/>
                <w:sz w:val="24"/>
                <w:szCs w:val="24"/>
                <w:lang w:val="ro-RO"/>
              </w:rPr>
            </w:pPr>
            <w:r>
              <w:rPr>
                <w:rFonts w:eastAsia="Times New Roman"/>
                <w:i/>
                <w:sz w:val="24"/>
                <w:szCs w:val="24"/>
                <w:lang w:val="ro-RO"/>
              </w:rPr>
              <w:t>3</w:t>
            </w:r>
          </w:p>
        </w:tc>
        <w:tc>
          <w:tcPr>
            <w:tcW w:w="1530" w:type="dxa"/>
            <w:tcBorders>
              <w:top w:val="single" w:sz="4" w:space="0" w:color="auto"/>
              <w:left w:val="single" w:sz="4" w:space="0" w:color="auto"/>
              <w:bottom w:val="single" w:sz="4" w:space="0" w:color="auto"/>
              <w:right w:val="single" w:sz="4" w:space="0" w:color="auto"/>
            </w:tcBorders>
          </w:tcPr>
          <w:p w14:paraId="451DA2F6" w14:textId="77777777" w:rsidR="008079A4" w:rsidRDefault="008079A4" w:rsidP="00D97E7F">
            <w:pPr>
              <w:tabs>
                <w:tab w:val="center" w:pos="4320"/>
                <w:tab w:val="right" w:pos="8640"/>
              </w:tabs>
              <w:spacing w:after="0" w:line="240" w:lineRule="auto"/>
              <w:ind w:left="0"/>
              <w:jc w:val="center"/>
              <w:rPr>
                <w:rFonts w:eastAsia="Times New Roman"/>
                <w:i/>
                <w:sz w:val="24"/>
                <w:szCs w:val="24"/>
                <w:lang w:val="ro-RO"/>
              </w:rPr>
            </w:pPr>
          </w:p>
          <w:p w14:paraId="1D018D2A" w14:textId="77777777" w:rsidR="00DE7944" w:rsidRPr="00023152" w:rsidRDefault="00652680" w:rsidP="00652680">
            <w:pPr>
              <w:tabs>
                <w:tab w:val="center" w:pos="4320"/>
                <w:tab w:val="right" w:pos="8640"/>
              </w:tabs>
              <w:spacing w:after="0" w:line="240" w:lineRule="auto"/>
              <w:ind w:left="0"/>
              <w:jc w:val="center"/>
              <w:rPr>
                <w:rFonts w:eastAsia="Times New Roman"/>
                <w:i/>
                <w:sz w:val="24"/>
                <w:szCs w:val="24"/>
                <w:lang w:val="ro-RO"/>
              </w:rPr>
            </w:pPr>
            <w:r>
              <w:rPr>
                <w:rFonts w:eastAsia="Times New Roman"/>
                <w:i/>
                <w:sz w:val="24"/>
                <w:szCs w:val="24"/>
                <w:lang w:val="ro-RO"/>
              </w:rPr>
              <w:t>4</w:t>
            </w:r>
            <w:r w:rsidR="00C83E15">
              <w:rPr>
                <w:rFonts w:eastAsia="Times New Roman"/>
                <w:i/>
                <w:sz w:val="24"/>
                <w:szCs w:val="24"/>
                <w:lang w:val="ro-RO"/>
              </w:rPr>
              <w:t>2</w:t>
            </w:r>
          </w:p>
        </w:tc>
      </w:tr>
    </w:tbl>
    <w:p w14:paraId="60F45A64" w14:textId="77777777" w:rsidR="00C83E15" w:rsidRDefault="00C83E15" w:rsidP="00C71336">
      <w:pPr>
        <w:ind w:left="1134"/>
        <w:jc w:val="left"/>
        <w:rPr>
          <w:rFonts w:eastAsia="Times New Roman"/>
          <w:sz w:val="24"/>
          <w:szCs w:val="24"/>
        </w:rPr>
      </w:pPr>
    </w:p>
    <w:p w14:paraId="433AC00B" w14:textId="77777777" w:rsidR="00035B75" w:rsidRDefault="00035B75" w:rsidP="009F5456">
      <w:pPr>
        <w:pStyle w:val="Footer"/>
        <w:spacing w:after="0" w:line="240" w:lineRule="auto"/>
        <w:ind w:left="0"/>
        <w:rPr>
          <w:sz w:val="14"/>
          <w:lang w:val="ro-RO"/>
        </w:rPr>
      </w:pPr>
    </w:p>
    <w:p w14:paraId="68AA7059" w14:textId="77777777" w:rsidR="00057989" w:rsidRDefault="00057989" w:rsidP="009F5456">
      <w:pPr>
        <w:pStyle w:val="Footer"/>
        <w:spacing w:after="0" w:line="240" w:lineRule="auto"/>
        <w:ind w:left="0"/>
        <w:rPr>
          <w:sz w:val="14"/>
          <w:lang w:val="ro-RO"/>
        </w:rPr>
      </w:pPr>
    </w:p>
    <w:p w14:paraId="6A91BA23" w14:textId="77777777" w:rsidR="00057989" w:rsidRDefault="00057989" w:rsidP="009F5456">
      <w:pPr>
        <w:pStyle w:val="Footer"/>
        <w:spacing w:after="0" w:line="240" w:lineRule="auto"/>
        <w:ind w:left="0"/>
        <w:rPr>
          <w:sz w:val="14"/>
          <w:lang w:val="ro-RO"/>
        </w:rPr>
      </w:pPr>
    </w:p>
    <w:p w14:paraId="29975489" w14:textId="77777777" w:rsidR="00057989" w:rsidRDefault="00057989" w:rsidP="009F5456">
      <w:pPr>
        <w:pStyle w:val="Footer"/>
        <w:spacing w:after="0" w:line="240" w:lineRule="auto"/>
        <w:ind w:left="0"/>
        <w:rPr>
          <w:sz w:val="14"/>
          <w:lang w:val="ro-RO"/>
        </w:rPr>
      </w:pPr>
    </w:p>
    <w:p w14:paraId="74158AA8" w14:textId="77777777" w:rsidR="00057989" w:rsidRDefault="00057989" w:rsidP="009F5456">
      <w:pPr>
        <w:pStyle w:val="Footer"/>
        <w:spacing w:after="0" w:line="240" w:lineRule="auto"/>
        <w:ind w:left="0"/>
        <w:rPr>
          <w:sz w:val="14"/>
          <w:lang w:val="ro-RO"/>
        </w:rPr>
      </w:pPr>
    </w:p>
    <w:p w14:paraId="22625A15" w14:textId="77777777" w:rsidR="00057989" w:rsidRDefault="00057989" w:rsidP="009F5456">
      <w:pPr>
        <w:pStyle w:val="Footer"/>
        <w:spacing w:after="0" w:line="240" w:lineRule="auto"/>
        <w:ind w:left="0"/>
        <w:rPr>
          <w:sz w:val="14"/>
          <w:lang w:val="ro-RO"/>
        </w:rPr>
      </w:pPr>
    </w:p>
    <w:p w14:paraId="0FDAECA2" w14:textId="77777777" w:rsidR="00057989" w:rsidRDefault="00057989" w:rsidP="009F5456">
      <w:pPr>
        <w:pStyle w:val="Footer"/>
        <w:spacing w:after="0" w:line="240" w:lineRule="auto"/>
        <w:ind w:left="0"/>
        <w:rPr>
          <w:sz w:val="14"/>
          <w:lang w:val="ro-RO"/>
        </w:rPr>
      </w:pPr>
    </w:p>
    <w:p w14:paraId="1D27F627" w14:textId="77777777" w:rsidR="00057989" w:rsidRDefault="00057989" w:rsidP="009F5456">
      <w:pPr>
        <w:pStyle w:val="Footer"/>
        <w:spacing w:after="0" w:line="240" w:lineRule="auto"/>
        <w:ind w:left="0"/>
        <w:rPr>
          <w:sz w:val="14"/>
          <w:lang w:val="ro-RO"/>
        </w:rPr>
      </w:pPr>
    </w:p>
    <w:p w14:paraId="5BD5A9B4" w14:textId="77777777" w:rsidR="00057989" w:rsidRDefault="00057989" w:rsidP="009F5456">
      <w:pPr>
        <w:pStyle w:val="Footer"/>
        <w:spacing w:after="0" w:line="240" w:lineRule="auto"/>
        <w:ind w:left="0"/>
        <w:rPr>
          <w:sz w:val="14"/>
          <w:lang w:val="ro-RO"/>
        </w:rPr>
      </w:pPr>
    </w:p>
    <w:p w14:paraId="52DBB04B" w14:textId="77777777" w:rsidR="00057989" w:rsidRDefault="00057989" w:rsidP="009F5456">
      <w:pPr>
        <w:pStyle w:val="Footer"/>
        <w:spacing w:after="0" w:line="240" w:lineRule="auto"/>
        <w:ind w:left="0"/>
        <w:rPr>
          <w:sz w:val="14"/>
          <w:lang w:val="ro-RO"/>
        </w:rPr>
      </w:pPr>
    </w:p>
    <w:p w14:paraId="15CA271D" w14:textId="77777777" w:rsidR="00057989" w:rsidRDefault="00057989" w:rsidP="009F5456">
      <w:pPr>
        <w:pStyle w:val="Footer"/>
        <w:spacing w:after="0" w:line="240" w:lineRule="auto"/>
        <w:ind w:left="0"/>
        <w:rPr>
          <w:sz w:val="14"/>
          <w:lang w:val="ro-RO"/>
        </w:rPr>
      </w:pPr>
    </w:p>
    <w:p w14:paraId="6F8F5176" w14:textId="77777777" w:rsidR="00057989" w:rsidRDefault="00057989" w:rsidP="009F5456">
      <w:pPr>
        <w:pStyle w:val="Footer"/>
        <w:spacing w:after="0" w:line="240" w:lineRule="auto"/>
        <w:ind w:left="0"/>
        <w:rPr>
          <w:sz w:val="14"/>
          <w:lang w:val="ro-RO"/>
        </w:rPr>
      </w:pPr>
    </w:p>
    <w:p w14:paraId="55D0CF53" w14:textId="77777777" w:rsidR="00057989" w:rsidRDefault="00057989" w:rsidP="009F5456">
      <w:pPr>
        <w:pStyle w:val="Footer"/>
        <w:spacing w:after="0" w:line="240" w:lineRule="auto"/>
        <w:ind w:left="0"/>
        <w:rPr>
          <w:sz w:val="14"/>
          <w:lang w:val="ro-RO"/>
        </w:rPr>
      </w:pPr>
    </w:p>
    <w:p w14:paraId="2EB6112E" w14:textId="77777777" w:rsidR="00057989" w:rsidRDefault="00057989" w:rsidP="009F5456">
      <w:pPr>
        <w:pStyle w:val="Footer"/>
        <w:spacing w:after="0" w:line="240" w:lineRule="auto"/>
        <w:ind w:left="0"/>
        <w:rPr>
          <w:sz w:val="14"/>
          <w:lang w:val="ro-RO"/>
        </w:rPr>
      </w:pPr>
    </w:p>
    <w:p w14:paraId="2422477E" w14:textId="77777777" w:rsidR="00057989" w:rsidRDefault="00057989" w:rsidP="009F5456">
      <w:pPr>
        <w:pStyle w:val="Footer"/>
        <w:spacing w:after="0" w:line="240" w:lineRule="auto"/>
        <w:ind w:left="0"/>
        <w:rPr>
          <w:sz w:val="14"/>
          <w:lang w:val="ro-RO"/>
        </w:rPr>
      </w:pPr>
    </w:p>
    <w:p w14:paraId="5157AB7E" w14:textId="77777777" w:rsidR="00057989" w:rsidRDefault="00057989" w:rsidP="009F5456">
      <w:pPr>
        <w:pStyle w:val="Footer"/>
        <w:spacing w:after="0" w:line="240" w:lineRule="auto"/>
        <w:ind w:left="0"/>
        <w:rPr>
          <w:sz w:val="14"/>
          <w:lang w:val="ro-RO"/>
        </w:rPr>
      </w:pPr>
    </w:p>
    <w:p w14:paraId="574AED2A" w14:textId="77777777" w:rsidR="00057989" w:rsidRDefault="00057989" w:rsidP="009F5456">
      <w:pPr>
        <w:pStyle w:val="Footer"/>
        <w:spacing w:after="0" w:line="240" w:lineRule="auto"/>
        <w:ind w:left="0"/>
        <w:rPr>
          <w:sz w:val="14"/>
          <w:lang w:val="ro-RO"/>
        </w:rPr>
      </w:pPr>
    </w:p>
    <w:p w14:paraId="767B34D0" w14:textId="77777777" w:rsidR="00057989" w:rsidRDefault="00057989" w:rsidP="009F5456">
      <w:pPr>
        <w:pStyle w:val="Footer"/>
        <w:spacing w:after="0" w:line="240" w:lineRule="auto"/>
        <w:ind w:left="0"/>
        <w:rPr>
          <w:sz w:val="14"/>
          <w:lang w:val="ro-RO"/>
        </w:rPr>
      </w:pPr>
    </w:p>
    <w:p w14:paraId="4D258D13" w14:textId="77777777" w:rsidR="00057989" w:rsidRDefault="00057989" w:rsidP="009F5456">
      <w:pPr>
        <w:pStyle w:val="Footer"/>
        <w:spacing w:after="0" w:line="240" w:lineRule="auto"/>
        <w:ind w:left="0"/>
        <w:rPr>
          <w:sz w:val="14"/>
          <w:lang w:val="ro-RO"/>
        </w:rPr>
      </w:pPr>
    </w:p>
    <w:p w14:paraId="44C653B6" w14:textId="77777777" w:rsidR="00057989" w:rsidRDefault="00057989" w:rsidP="009F5456">
      <w:pPr>
        <w:pStyle w:val="Footer"/>
        <w:spacing w:after="0" w:line="240" w:lineRule="auto"/>
        <w:ind w:left="0"/>
        <w:rPr>
          <w:sz w:val="14"/>
          <w:lang w:val="ro-RO"/>
        </w:rPr>
      </w:pPr>
    </w:p>
    <w:p w14:paraId="24594463" w14:textId="77777777" w:rsidR="00057989" w:rsidRDefault="00057989" w:rsidP="009F5456">
      <w:pPr>
        <w:pStyle w:val="Footer"/>
        <w:spacing w:after="0" w:line="240" w:lineRule="auto"/>
        <w:ind w:left="0"/>
        <w:rPr>
          <w:sz w:val="14"/>
          <w:lang w:val="ro-RO"/>
        </w:rPr>
      </w:pPr>
    </w:p>
    <w:p w14:paraId="392ED92B" w14:textId="77777777" w:rsidR="00057989" w:rsidRDefault="00057989" w:rsidP="009F5456">
      <w:pPr>
        <w:pStyle w:val="Footer"/>
        <w:spacing w:after="0" w:line="240" w:lineRule="auto"/>
        <w:ind w:left="0"/>
        <w:rPr>
          <w:sz w:val="14"/>
          <w:lang w:val="ro-RO"/>
        </w:rPr>
      </w:pPr>
    </w:p>
    <w:p w14:paraId="3FE63220" w14:textId="77777777" w:rsidR="00035B75" w:rsidRDefault="00035B75" w:rsidP="009F5456">
      <w:pPr>
        <w:pStyle w:val="Footer"/>
        <w:spacing w:after="0" w:line="240" w:lineRule="auto"/>
        <w:ind w:left="0"/>
        <w:rPr>
          <w:sz w:val="14"/>
          <w:lang w:val="ro-RO"/>
        </w:rPr>
      </w:pPr>
    </w:p>
    <w:p w14:paraId="7D1DBE14" w14:textId="77777777" w:rsidR="009F5456" w:rsidRPr="002A367B" w:rsidRDefault="009F5456" w:rsidP="009F5456">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7911F7E7" w14:textId="77777777" w:rsidR="00B7258B" w:rsidRPr="00057989" w:rsidRDefault="009F5456" w:rsidP="00B7258B">
      <w:pPr>
        <w:pStyle w:val="Footer"/>
        <w:spacing w:after="0" w:line="240" w:lineRule="auto"/>
        <w:ind w:left="0"/>
        <w:rPr>
          <w:rFonts w:ascii="Times New Roman" w:eastAsia="Times New Roman" w:hAnsi="Times New Roman"/>
          <w:sz w:val="24"/>
          <w:szCs w:val="2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B7258B" w:rsidRPr="00057989" w14:paraId="715015E4" w14:textId="77777777" w:rsidTr="00D44D53">
        <w:trPr>
          <w:trHeight w:val="250"/>
        </w:trPr>
        <w:tc>
          <w:tcPr>
            <w:tcW w:w="1200" w:type="dxa"/>
            <w:vAlign w:val="center"/>
          </w:tcPr>
          <w:p w14:paraId="416055D3" w14:textId="77777777" w:rsidR="00B7258B" w:rsidRPr="00057989" w:rsidRDefault="00B7258B" w:rsidP="0011397F">
            <w:pPr>
              <w:keepNext/>
              <w:keepLines/>
              <w:autoSpaceDE w:val="0"/>
              <w:autoSpaceDN w:val="0"/>
              <w:adjustRightInd w:val="0"/>
              <w:spacing w:after="0" w:line="240" w:lineRule="auto"/>
              <w:ind w:left="0"/>
              <w:jc w:val="left"/>
              <w:rPr>
                <w:lang w:val="ro-RO"/>
              </w:rPr>
            </w:pPr>
          </w:p>
        </w:tc>
        <w:tc>
          <w:tcPr>
            <w:tcW w:w="19139" w:type="dxa"/>
            <w:vAlign w:val="center"/>
          </w:tcPr>
          <w:p w14:paraId="27C951B3" w14:textId="77777777" w:rsidR="00B7258B" w:rsidRPr="00057989" w:rsidRDefault="00B7258B" w:rsidP="0011397F">
            <w:pPr>
              <w:keepNext/>
              <w:keepLines/>
              <w:tabs>
                <w:tab w:val="left" w:pos="3240"/>
                <w:tab w:val="left" w:pos="5130"/>
              </w:tabs>
              <w:autoSpaceDE w:val="0"/>
              <w:autoSpaceDN w:val="0"/>
              <w:adjustRightInd w:val="0"/>
              <w:spacing w:after="0" w:line="240" w:lineRule="auto"/>
              <w:ind w:left="0"/>
              <w:jc w:val="left"/>
              <w:rPr>
                <w:lang w:val="ro-RO"/>
              </w:rPr>
            </w:pPr>
          </w:p>
        </w:tc>
      </w:tr>
    </w:tbl>
    <w:p w14:paraId="2864D22D" w14:textId="77777777" w:rsidR="004D0C31" w:rsidRPr="00057989" w:rsidRDefault="004D0C31" w:rsidP="004D0C31">
      <w:pPr>
        <w:pStyle w:val="Footer"/>
        <w:spacing w:after="0" w:line="240" w:lineRule="auto"/>
        <w:ind w:left="0"/>
        <w:rPr>
          <w:rFonts w:ascii="Times New Roman" w:eastAsia="Times New Roman" w:hAnsi="Times New Roman"/>
          <w:sz w:val="24"/>
          <w:szCs w:val="24"/>
          <w:lang w:val="ro-RO"/>
        </w:rPr>
      </w:pPr>
      <w:r w:rsidRPr="00057989">
        <w:rPr>
          <w:sz w:val="28"/>
          <w:szCs w:val="28"/>
          <w:lang w:val="ro-RO"/>
        </w:rPr>
        <w:tab/>
      </w: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4D0C31" w:rsidRPr="00057989" w14:paraId="66DB9246" w14:textId="77777777" w:rsidTr="00AC0E63">
        <w:trPr>
          <w:trHeight w:val="250"/>
        </w:trPr>
        <w:tc>
          <w:tcPr>
            <w:tcW w:w="1200" w:type="dxa"/>
            <w:vAlign w:val="center"/>
          </w:tcPr>
          <w:p w14:paraId="3EDFD60C" w14:textId="77777777" w:rsidR="004D0C31" w:rsidRPr="00057989" w:rsidRDefault="004D0C31" w:rsidP="00AC0E63">
            <w:pPr>
              <w:keepNext/>
              <w:keepLines/>
              <w:autoSpaceDE w:val="0"/>
              <w:autoSpaceDN w:val="0"/>
              <w:adjustRightInd w:val="0"/>
              <w:spacing w:after="0" w:line="240" w:lineRule="auto"/>
              <w:ind w:left="0"/>
              <w:jc w:val="left"/>
              <w:rPr>
                <w:lang w:val="ro-RO"/>
              </w:rPr>
            </w:pPr>
          </w:p>
        </w:tc>
        <w:tc>
          <w:tcPr>
            <w:tcW w:w="19139" w:type="dxa"/>
            <w:vAlign w:val="center"/>
          </w:tcPr>
          <w:p w14:paraId="2C237210" w14:textId="77777777" w:rsidR="004D0C31" w:rsidRPr="00057989" w:rsidRDefault="004D0C31" w:rsidP="00AC0E63">
            <w:pPr>
              <w:keepNext/>
              <w:keepLines/>
              <w:tabs>
                <w:tab w:val="left" w:pos="3240"/>
                <w:tab w:val="left" w:pos="5130"/>
              </w:tabs>
              <w:autoSpaceDE w:val="0"/>
              <w:autoSpaceDN w:val="0"/>
              <w:adjustRightInd w:val="0"/>
              <w:spacing w:after="0" w:line="240" w:lineRule="auto"/>
              <w:ind w:left="0"/>
              <w:jc w:val="left"/>
              <w:rPr>
                <w:lang w:val="ro-RO"/>
              </w:rPr>
            </w:pPr>
          </w:p>
        </w:tc>
      </w:tr>
    </w:tbl>
    <w:p w14:paraId="108765B1" w14:textId="77777777" w:rsidR="004D0C31" w:rsidRPr="00057989" w:rsidRDefault="004D0C31" w:rsidP="004D0C31">
      <w:pPr>
        <w:ind w:left="1134"/>
        <w:jc w:val="left"/>
        <w:rPr>
          <w:rFonts w:ascii="Times New Roman" w:eastAsia="Times New Roman" w:hAnsi="Times New Roman"/>
          <w:sz w:val="24"/>
          <w:szCs w:val="24"/>
          <w:lang w:val="ro-RO"/>
        </w:rPr>
      </w:pP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4D0C31" w:rsidRPr="00057989" w14:paraId="174585EA" w14:textId="77777777" w:rsidTr="00AC0E63">
        <w:tc>
          <w:tcPr>
            <w:tcW w:w="1200" w:type="dxa"/>
            <w:vAlign w:val="center"/>
          </w:tcPr>
          <w:p w14:paraId="3554FE1C" w14:textId="77777777" w:rsidR="004D0C31" w:rsidRPr="00057989" w:rsidRDefault="004D0C31" w:rsidP="00AC0E63">
            <w:pPr>
              <w:keepNext/>
              <w:keepLines/>
              <w:autoSpaceDE w:val="0"/>
              <w:autoSpaceDN w:val="0"/>
              <w:adjustRightInd w:val="0"/>
              <w:spacing w:after="0" w:line="240" w:lineRule="auto"/>
              <w:ind w:left="0"/>
              <w:jc w:val="left"/>
              <w:rPr>
                <w:lang w:val="ro-RO"/>
              </w:rPr>
            </w:pPr>
          </w:p>
        </w:tc>
        <w:tc>
          <w:tcPr>
            <w:tcW w:w="19139" w:type="dxa"/>
            <w:vAlign w:val="center"/>
          </w:tcPr>
          <w:p w14:paraId="18A5449A" w14:textId="77777777" w:rsidR="004D0C31" w:rsidRPr="00057989" w:rsidRDefault="004D0C31" w:rsidP="00AC0E63">
            <w:pPr>
              <w:keepNext/>
              <w:keepLines/>
              <w:tabs>
                <w:tab w:val="left" w:pos="3240"/>
                <w:tab w:val="left" w:pos="5130"/>
              </w:tabs>
              <w:autoSpaceDE w:val="0"/>
              <w:autoSpaceDN w:val="0"/>
              <w:adjustRightInd w:val="0"/>
              <w:spacing w:after="0" w:line="240" w:lineRule="auto"/>
              <w:ind w:left="0"/>
              <w:jc w:val="left"/>
              <w:rPr>
                <w:lang w:val="ro-RO"/>
              </w:rPr>
            </w:pPr>
          </w:p>
        </w:tc>
      </w:tr>
    </w:tbl>
    <w:p w14:paraId="612F1DCD" w14:textId="77777777" w:rsidR="004D0C31" w:rsidRDefault="004D0C31" w:rsidP="004D0C31">
      <w:pPr>
        <w:pStyle w:val="Footer"/>
        <w:spacing w:after="0" w:line="240" w:lineRule="auto"/>
        <w:ind w:left="0"/>
        <w:rPr>
          <w:sz w:val="14"/>
          <w:lang w:val="ro-RO"/>
        </w:rPr>
      </w:pPr>
    </w:p>
    <w:p w14:paraId="6797195D" w14:textId="77777777" w:rsidR="002F75ED" w:rsidRPr="00057989" w:rsidRDefault="002F75ED" w:rsidP="00B7258B">
      <w:pPr>
        <w:ind w:left="1134"/>
        <w:jc w:val="left"/>
        <w:rPr>
          <w:rFonts w:ascii="Times New Roman" w:eastAsia="Times New Roman" w:hAnsi="Times New Roman"/>
          <w:sz w:val="24"/>
          <w:szCs w:val="24"/>
          <w:lang w:val="ro-RO"/>
        </w:rPr>
      </w:pP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2F75ED" w:rsidRPr="00057989" w14:paraId="56A71EE4" w14:textId="77777777" w:rsidTr="008F5F03">
        <w:tc>
          <w:tcPr>
            <w:tcW w:w="1200" w:type="dxa"/>
            <w:vAlign w:val="center"/>
          </w:tcPr>
          <w:p w14:paraId="2AB4E119" w14:textId="77777777" w:rsidR="002F75ED" w:rsidRPr="00057989" w:rsidRDefault="002F75ED" w:rsidP="008F5F03">
            <w:pPr>
              <w:keepNext/>
              <w:keepLines/>
              <w:autoSpaceDE w:val="0"/>
              <w:autoSpaceDN w:val="0"/>
              <w:adjustRightInd w:val="0"/>
              <w:spacing w:after="0" w:line="240" w:lineRule="auto"/>
              <w:ind w:left="0"/>
              <w:jc w:val="left"/>
              <w:rPr>
                <w:lang w:val="ro-RO"/>
              </w:rPr>
            </w:pPr>
          </w:p>
        </w:tc>
        <w:tc>
          <w:tcPr>
            <w:tcW w:w="19139" w:type="dxa"/>
            <w:vAlign w:val="center"/>
          </w:tcPr>
          <w:p w14:paraId="782C4D87" w14:textId="77777777" w:rsidR="002F75ED" w:rsidRPr="00057989" w:rsidRDefault="002F75ED" w:rsidP="008F5F03">
            <w:pPr>
              <w:keepNext/>
              <w:keepLines/>
              <w:tabs>
                <w:tab w:val="left" w:pos="3240"/>
                <w:tab w:val="left" w:pos="5130"/>
              </w:tabs>
              <w:autoSpaceDE w:val="0"/>
              <w:autoSpaceDN w:val="0"/>
              <w:adjustRightInd w:val="0"/>
              <w:spacing w:after="0" w:line="240" w:lineRule="auto"/>
              <w:ind w:left="0"/>
              <w:jc w:val="left"/>
              <w:rPr>
                <w:lang w:val="ro-RO"/>
              </w:rPr>
            </w:pPr>
          </w:p>
        </w:tc>
      </w:tr>
    </w:tbl>
    <w:p w14:paraId="6458EB90" w14:textId="77777777" w:rsidR="002F75ED" w:rsidRDefault="002F75ED" w:rsidP="00203C09">
      <w:pPr>
        <w:pStyle w:val="Footer"/>
        <w:spacing w:after="0" w:line="240" w:lineRule="auto"/>
        <w:ind w:left="0"/>
        <w:rPr>
          <w:sz w:val="14"/>
          <w:lang w:val="ro-RO"/>
        </w:rPr>
      </w:pPr>
    </w:p>
    <w:sectPr w:rsidR="002F75ED" w:rsidSect="001D21BD">
      <w:headerReference w:type="default" r:id="rId7"/>
      <w:footerReference w:type="default" r:id="rId8"/>
      <w:headerReference w:type="first" r:id="rId9"/>
      <w:footerReference w:type="first" r:id="rId10"/>
      <w:pgSz w:w="11900" w:h="16840"/>
      <w:pgMar w:top="426" w:right="830" w:bottom="900" w:left="226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F634" w14:textId="77777777" w:rsidR="00AA4860" w:rsidRDefault="00AA4860" w:rsidP="00CD5B3B">
      <w:r>
        <w:separator/>
      </w:r>
    </w:p>
  </w:endnote>
  <w:endnote w:type="continuationSeparator" w:id="0">
    <w:p w14:paraId="42403452" w14:textId="77777777" w:rsidR="00AA4860" w:rsidRDefault="00AA486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70833727"/>
      <w:docPartObj>
        <w:docPartGallery w:val="Page Numbers (Bottom of Page)"/>
        <w:docPartUnique/>
      </w:docPartObj>
    </w:sdtPr>
    <w:sdtContent>
      <w:sdt>
        <w:sdtPr>
          <w:rPr>
            <w:sz w:val="16"/>
            <w:szCs w:val="16"/>
          </w:rPr>
          <w:id w:val="-473448556"/>
          <w:docPartObj>
            <w:docPartGallery w:val="Page Numbers (Top of Page)"/>
            <w:docPartUnique/>
          </w:docPartObj>
        </w:sdtPr>
        <w:sdtContent>
          <w:p w14:paraId="5740038B" w14:textId="77777777"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360FC72E" wp14:editId="16590642">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C7C07"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" strokecolor="#4579b8 [3044]"/>
                  </w:pict>
                </mc:Fallback>
              </mc:AlternateContent>
            </w:r>
          </w:p>
          <w:p w14:paraId="4DD4C88E" w14:textId="77777777"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372967">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372967">
              <w:rPr>
                <w:noProof/>
                <w:sz w:val="14"/>
                <w:szCs w:val="14"/>
                <w:lang w:val="ro-RO"/>
              </w:rPr>
              <w:t>2</w:t>
            </w:r>
            <w:r w:rsidR="00203C09" w:rsidRPr="002A367B">
              <w:rPr>
                <w:sz w:val="14"/>
                <w:szCs w:val="14"/>
                <w:lang w:val="ro-RO"/>
              </w:rPr>
              <w:fldChar w:fldCharType="end"/>
            </w:r>
          </w:p>
          <w:p w14:paraId="771EE05A" w14:textId="77777777"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14:paraId="7691C4B1" w14:textId="77777777" w:rsidR="00F22E55" w:rsidRPr="009F2D89" w:rsidRDefault="00F22E55" w:rsidP="00F22E55">
            <w:pPr>
              <w:pStyle w:val="Footer"/>
              <w:spacing w:after="0" w:line="240" w:lineRule="auto"/>
              <w:ind w:left="0"/>
              <w:rPr>
                <w:b/>
                <w:sz w:val="14"/>
                <w:szCs w:val="14"/>
                <w:lang w:val="ro-RO"/>
              </w:rPr>
            </w:pPr>
            <w:r w:rsidRPr="00057989">
              <w:rPr>
                <w:rStyle w:val="Strong"/>
                <w:b w:val="0"/>
                <w:sz w:val="14"/>
                <w:szCs w:val="14"/>
                <w:lang w:val="ro-RO"/>
              </w:rPr>
              <w:t>B-dul Unirii, Nr. 53A, Cod Poştal 620090, Focşani</w:t>
            </w:r>
          </w:p>
          <w:p w14:paraId="5133BF00" w14:textId="77777777" w:rsidR="00F22E55" w:rsidRDefault="00F22E55" w:rsidP="00F22E55">
            <w:pPr>
              <w:pStyle w:val="Footer"/>
              <w:spacing w:after="0" w:line="240" w:lineRule="auto"/>
              <w:ind w:left="0"/>
              <w:rPr>
                <w:sz w:val="14"/>
                <w:szCs w:val="14"/>
                <w:lang w:val="ro-RO"/>
              </w:rPr>
            </w:pPr>
            <w:r>
              <w:rPr>
                <w:sz w:val="14"/>
                <w:szCs w:val="14"/>
                <w:lang w:val="ro-RO"/>
              </w:rPr>
              <w:t>Tel.: +40237 224677;+40237 224678</w:t>
            </w:r>
            <w:r w:rsidRPr="00057989">
              <w:rPr>
                <w:sz w:val="14"/>
                <w:szCs w:val="14"/>
                <w:lang w:val="ro-RO"/>
              </w:rPr>
              <w:t>; Fax:</w:t>
            </w:r>
            <w:r>
              <w:rPr>
                <w:sz w:val="14"/>
                <w:szCs w:val="14"/>
                <w:lang w:val="ro-RO"/>
              </w:rPr>
              <w:t xml:space="preserve">+40237 239059 </w:t>
            </w:r>
          </w:p>
          <w:p w14:paraId="493330DA" w14:textId="77777777"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14:paraId="4BE5EA78" w14:textId="77777777"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14:paraId="4E60DE2D" w14:textId="77777777" w:rsidR="007C1E71" w:rsidRPr="007C1E71" w:rsidRDefault="007C1E71" w:rsidP="007C1E71">
            <w:pPr>
              <w:pStyle w:val="Footer"/>
              <w:spacing w:after="0" w:line="240" w:lineRule="auto"/>
              <w:ind w:left="0"/>
              <w:rPr>
                <w:sz w:val="14"/>
                <w:szCs w:val="14"/>
                <w:highlight w:val="yellow"/>
                <w:lang w:val="ro-RO"/>
              </w:rPr>
            </w:pPr>
          </w:p>
          <w:p w14:paraId="7538435B" w14:textId="77777777" w:rsidR="002C59E9" w:rsidRPr="0081589B" w:rsidRDefault="00000000" w:rsidP="0081589B">
            <w:pPr>
              <w:pStyle w:val="Footer"/>
              <w:spacing w:after="0" w:line="240" w:lineRule="auto"/>
              <w:ind w:left="0"/>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003E" w14:textId="77777777"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3856428C" wp14:editId="6043D06C">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5BEA3"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72967">
      <w:rPr>
        <w:noProof/>
        <w:sz w:val="14"/>
        <w:szCs w:val="14"/>
        <w:lang w:val="ro-RO"/>
      </w:rPr>
      <w:t>1</w:t>
    </w:r>
    <w:r w:rsidRPr="002A367B">
      <w:rPr>
        <w:sz w:val="14"/>
        <w:szCs w:val="14"/>
        <w:lang w:val="ro-RO"/>
      </w:rPr>
      <w:fldChar w:fldCharType="end"/>
    </w:r>
    <w:r w:rsidRPr="00F44190">
      <w:rPr>
        <w:sz w:val="14"/>
        <w:szCs w:val="14"/>
        <w:lang w:val="ro-RO"/>
      </w:rPr>
      <w:t xml:space="preserve"> din </w:t>
    </w:r>
    <w:r w:rsidR="00447612">
      <w:rPr>
        <w:sz w:val="14"/>
        <w:szCs w:val="14"/>
        <w:lang w:val="ro-RO"/>
      </w:rPr>
      <w:t>1</w:t>
    </w:r>
  </w:p>
  <w:p w14:paraId="3D768CD5" w14:textId="77777777" w:rsidR="00057989" w:rsidRDefault="00057989" w:rsidP="008664DA">
    <w:pPr>
      <w:pStyle w:val="Footer"/>
      <w:spacing w:after="0" w:line="240" w:lineRule="auto"/>
      <w:ind w:left="0"/>
      <w:rPr>
        <w:sz w:val="14"/>
        <w:szCs w:val="14"/>
        <w:lang w:val="ro-RO"/>
      </w:rPr>
    </w:pPr>
  </w:p>
  <w:p w14:paraId="5C4F38E4" w14:textId="3692EC0D" w:rsidR="008664DA" w:rsidRPr="009F2D89" w:rsidRDefault="008664DA" w:rsidP="008664DA">
    <w:pPr>
      <w:pStyle w:val="Footer"/>
      <w:spacing w:after="0" w:line="240" w:lineRule="auto"/>
      <w:ind w:left="0"/>
      <w:rPr>
        <w:b/>
        <w:sz w:val="14"/>
        <w:szCs w:val="14"/>
        <w:lang w:val="ro-RO"/>
      </w:rPr>
    </w:pPr>
    <w:r w:rsidRPr="00057989">
      <w:rPr>
        <w:rStyle w:val="Strong"/>
        <w:b w:val="0"/>
        <w:sz w:val="14"/>
        <w:szCs w:val="14"/>
        <w:lang w:val="ro-RO"/>
      </w:rPr>
      <w:t>B-dul Unirii, Nr. 53A, Cod Poştal 620090, Focşani</w:t>
    </w:r>
  </w:p>
  <w:p w14:paraId="66466CDA" w14:textId="77777777" w:rsidR="008664DA" w:rsidRDefault="008664DA" w:rsidP="008664DA">
    <w:pPr>
      <w:pStyle w:val="Footer"/>
      <w:spacing w:after="0" w:line="240" w:lineRule="auto"/>
      <w:ind w:left="0"/>
      <w:rPr>
        <w:sz w:val="14"/>
        <w:szCs w:val="14"/>
        <w:lang w:val="ro-RO"/>
      </w:rPr>
    </w:pPr>
    <w:r>
      <w:rPr>
        <w:sz w:val="14"/>
        <w:szCs w:val="14"/>
        <w:lang w:val="ro-RO"/>
      </w:rPr>
      <w:t>Tel.: +40237 224677;+40237 224678</w:t>
    </w:r>
    <w:r w:rsidRPr="00057989">
      <w:rPr>
        <w:sz w:val="14"/>
        <w:szCs w:val="14"/>
        <w:lang w:val="ro-RO"/>
      </w:rPr>
      <w:t>; Fax:</w:t>
    </w:r>
    <w:r>
      <w:rPr>
        <w:sz w:val="14"/>
        <w:szCs w:val="14"/>
        <w:lang w:val="ro-RO"/>
      </w:rPr>
      <w:t xml:space="preserve">+40237 239059 </w:t>
    </w:r>
  </w:p>
  <w:p w14:paraId="36CAC1DC" w14:textId="77777777"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14:paraId="1B7BE685" w14:textId="77777777" w:rsidR="008664DA" w:rsidRPr="00F44190" w:rsidRDefault="008664DA" w:rsidP="00203C09">
    <w:pPr>
      <w:pStyle w:val="Footer"/>
      <w:spacing w:after="0" w:line="240" w:lineRule="auto"/>
      <w:ind w:left="0"/>
      <w:rPr>
        <w:sz w:val="14"/>
        <w:szCs w:val="14"/>
        <w:lang w:val="ro-RO"/>
      </w:rPr>
    </w:pPr>
    <w:r w:rsidRPr="002A0374">
      <w:rPr>
        <w:b/>
        <w:sz w:val="14"/>
        <w:szCs w:val="14"/>
        <w:lang w:val="ro-RO"/>
      </w:rPr>
      <w:t>www.</w:t>
    </w:r>
    <w:r>
      <w:rPr>
        <w:b/>
        <w:sz w:val="14"/>
        <w:szCs w:val="14"/>
        <w:lang w:val="ro-RO"/>
      </w:rPr>
      <w:t>vrancea</w:t>
    </w:r>
    <w:r w:rsidRPr="002A0374">
      <w:rPr>
        <w:b/>
        <w:sz w:val="14"/>
        <w:szCs w:val="14"/>
        <w:lang w:val="ro-RO"/>
      </w:rPr>
      <w:t>.anofm.ro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F0B2" w14:textId="77777777" w:rsidR="00AA4860" w:rsidRDefault="00AA4860" w:rsidP="00CD5B3B">
      <w:r>
        <w:separator/>
      </w:r>
    </w:p>
  </w:footnote>
  <w:footnote w:type="continuationSeparator" w:id="0">
    <w:p w14:paraId="55484497" w14:textId="77777777" w:rsidR="00AA4860" w:rsidRDefault="00AA486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14:paraId="26CBBED2" w14:textId="77777777" w:rsidTr="00011077">
      <w:tc>
        <w:tcPr>
          <w:tcW w:w="5103" w:type="dxa"/>
          <w:shd w:val="clear" w:color="auto" w:fill="auto"/>
        </w:tcPr>
        <w:p w14:paraId="54CC0832" w14:textId="77777777" w:rsidR="007322B0" w:rsidRPr="00CD5B3B" w:rsidRDefault="007322B0" w:rsidP="00011077">
          <w:pPr>
            <w:pStyle w:val="MediumGrid21"/>
          </w:pPr>
        </w:p>
      </w:tc>
      <w:tc>
        <w:tcPr>
          <w:tcW w:w="4111" w:type="dxa"/>
          <w:shd w:val="clear" w:color="auto" w:fill="auto"/>
          <w:vAlign w:val="center"/>
        </w:tcPr>
        <w:p w14:paraId="32634E9E" w14:textId="77777777" w:rsidR="007322B0" w:rsidRDefault="007322B0" w:rsidP="00011077">
          <w:pPr>
            <w:pStyle w:val="MediumGrid21"/>
            <w:jc w:val="right"/>
          </w:pPr>
        </w:p>
      </w:tc>
    </w:tr>
  </w:tbl>
  <w:p w14:paraId="71643356" w14:textId="77777777" w:rsidR="00766E0E" w:rsidRPr="00CD5B3B" w:rsidRDefault="00766E0E"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14:paraId="09E4DA64" w14:textId="77777777" w:rsidTr="0007474B">
      <w:tc>
        <w:tcPr>
          <w:tcW w:w="8647" w:type="dxa"/>
          <w:shd w:val="clear" w:color="auto" w:fill="auto"/>
        </w:tcPr>
        <w:p w14:paraId="73B15B17" w14:textId="77777777" w:rsidR="00E562FC" w:rsidRPr="00B44471" w:rsidRDefault="00F304DA" w:rsidP="0081589B">
          <w:pPr>
            <w:pStyle w:val="MediumGrid21"/>
            <w:rPr>
              <w:lang w:val="ro-RO"/>
            </w:rPr>
          </w:pPr>
          <w:r>
            <w:rPr>
              <w:noProof/>
              <w:sz w:val="16"/>
              <w:szCs w:val="16"/>
            </w:rPr>
            <w:drawing>
              <wp:inline distT="0" distB="0" distL="0" distR="0" wp14:anchorId="7051BD95" wp14:editId="0AE2F265">
                <wp:extent cx="5010922" cy="899162"/>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76007065" w14:textId="77777777" w:rsidR="00E562FC" w:rsidRDefault="00F07C3C" w:rsidP="00E562FC">
          <w:pPr>
            <w:pStyle w:val="MediumGrid21"/>
            <w:jc w:val="right"/>
          </w:pPr>
          <w:r>
            <w:rPr>
              <w:noProof/>
            </w:rPr>
            <w:drawing>
              <wp:anchor distT="0" distB="0" distL="114300" distR="114300" simplePos="0" relativeHeight="251663360" behindDoc="0" locked="0" layoutInCell="1" allowOverlap="1" wp14:anchorId="3F79CA82" wp14:editId="3E5AB172">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B9AE002" w14:textId="77777777"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C09"/>
    <w:rsid w:val="000078BE"/>
    <w:rsid w:val="00010AA0"/>
    <w:rsid w:val="00011077"/>
    <w:rsid w:val="00020B66"/>
    <w:rsid w:val="00023152"/>
    <w:rsid w:val="000243AE"/>
    <w:rsid w:val="000270BE"/>
    <w:rsid w:val="00027DC9"/>
    <w:rsid w:val="00035B75"/>
    <w:rsid w:val="000373AF"/>
    <w:rsid w:val="00042E51"/>
    <w:rsid w:val="00057989"/>
    <w:rsid w:val="000579F5"/>
    <w:rsid w:val="00062433"/>
    <w:rsid w:val="00073645"/>
    <w:rsid w:val="0007474B"/>
    <w:rsid w:val="000832EB"/>
    <w:rsid w:val="00087D5F"/>
    <w:rsid w:val="000931AE"/>
    <w:rsid w:val="000946AD"/>
    <w:rsid w:val="000A1C2E"/>
    <w:rsid w:val="000A2C80"/>
    <w:rsid w:val="000B0F02"/>
    <w:rsid w:val="000C661C"/>
    <w:rsid w:val="000D6275"/>
    <w:rsid w:val="000E17AC"/>
    <w:rsid w:val="000E3E26"/>
    <w:rsid w:val="000F27ED"/>
    <w:rsid w:val="000F688A"/>
    <w:rsid w:val="00100F36"/>
    <w:rsid w:val="001031AA"/>
    <w:rsid w:val="00106E71"/>
    <w:rsid w:val="00114560"/>
    <w:rsid w:val="00115679"/>
    <w:rsid w:val="00116CA5"/>
    <w:rsid w:val="0012184A"/>
    <w:rsid w:val="00123570"/>
    <w:rsid w:val="00124FBF"/>
    <w:rsid w:val="0014332B"/>
    <w:rsid w:val="00160B69"/>
    <w:rsid w:val="00163765"/>
    <w:rsid w:val="00174B42"/>
    <w:rsid w:val="00184170"/>
    <w:rsid w:val="001958B4"/>
    <w:rsid w:val="00197FB7"/>
    <w:rsid w:val="001B7BC5"/>
    <w:rsid w:val="001C0CA2"/>
    <w:rsid w:val="001C1AFA"/>
    <w:rsid w:val="001C79AA"/>
    <w:rsid w:val="001D21BD"/>
    <w:rsid w:val="001D553B"/>
    <w:rsid w:val="001E2DBF"/>
    <w:rsid w:val="001E6731"/>
    <w:rsid w:val="001E7303"/>
    <w:rsid w:val="00202F1F"/>
    <w:rsid w:val="00203C09"/>
    <w:rsid w:val="0021532B"/>
    <w:rsid w:val="0022068E"/>
    <w:rsid w:val="002235F3"/>
    <w:rsid w:val="0022432D"/>
    <w:rsid w:val="002278E7"/>
    <w:rsid w:val="00230CFE"/>
    <w:rsid w:val="00240F97"/>
    <w:rsid w:val="0024550B"/>
    <w:rsid w:val="00245860"/>
    <w:rsid w:val="00250A62"/>
    <w:rsid w:val="00261DAE"/>
    <w:rsid w:val="002673A1"/>
    <w:rsid w:val="002720EE"/>
    <w:rsid w:val="0027489D"/>
    <w:rsid w:val="002A0E6F"/>
    <w:rsid w:val="002A11B6"/>
    <w:rsid w:val="002A5742"/>
    <w:rsid w:val="002A6DC8"/>
    <w:rsid w:val="002B32E2"/>
    <w:rsid w:val="002C1BC1"/>
    <w:rsid w:val="002C59E9"/>
    <w:rsid w:val="002D5FBF"/>
    <w:rsid w:val="002F138A"/>
    <w:rsid w:val="002F75ED"/>
    <w:rsid w:val="00305465"/>
    <w:rsid w:val="003070E3"/>
    <w:rsid w:val="003134B0"/>
    <w:rsid w:val="00363710"/>
    <w:rsid w:val="003670BA"/>
    <w:rsid w:val="00372967"/>
    <w:rsid w:val="00381537"/>
    <w:rsid w:val="00382192"/>
    <w:rsid w:val="00383115"/>
    <w:rsid w:val="00383F90"/>
    <w:rsid w:val="00392DC6"/>
    <w:rsid w:val="003943BF"/>
    <w:rsid w:val="00395093"/>
    <w:rsid w:val="003B526D"/>
    <w:rsid w:val="003C1C43"/>
    <w:rsid w:val="003C320C"/>
    <w:rsid w:val="003C3C0A"/>
    <w:rsid w:val="003C6445"/>
    <w:rsid w:val="003D5A60"/>
    <w:rsid w:val="003E0B86"/>
    <w:rsid w:val="003E58AB"/>
    <w:rsid w:val="003F06BD"/>
    <w:rsid w:val="003F2A27"/>
    <w:rsid w:val="00423141"/>
    <w:rsid w:val="0042497A"/>
    <w:rsid w:val="0042691D"/>
    <w:rsid w:val="00427C17"/>
    <w:rsid w:val="0043741B"/>
    <w:rsid w:val="00441E15"/>
    <w:rsid w:val="00443AE8"/>
    <w:rsid w:val="00447612"/>
    <w:rsid w:val="004510F7"/>
    <w:rsid w:val="00451AD0"/>
    <w:rsid w:val="004525E4"/>
    <w:rsid w:val="004672F1"/>
    <w:rsid w:val="004714D6"/>
    <w:rsid w:val="00477F1A"/>
    <w:rsid w:val="00493AD5"/>
    <w:rsid w:val="004A053B"/>
    <w:rsid w:val="004B3958"/>
    <w:rsid w:val="004B4625"/>
    <w:rsid w:val="004C68CC"/>
    <w:rsid w:val="004D0426"/>
    <w:rsid w:val="004D0C31"/>
    <w:rsid w:val="004D5F89"/>
    <w:rsid w:val="004E3CBB"/>
    <w:rsid w:val="004E3DCB"/>
    <w:rsid w:val="004E5944"/>
    <w:rsid w:val="004E7C60"/>
    <w:rsid w:val="004F7C9A"/>
    <w:rsid w:val="00511D6E"/>
    <w:rsid w:val="0051391D"/>
    <w:rsid w:val="00516773"/>
    <w:rsid w:val="00520563"/>
    <w:rsid w:val="00522BF0"/>
    <w:rsid w:val="00531FAF"/>
    <w:rsid w:val="0053244B"/>
    <w:rsid w:val="005378BE"/>
    <w:rsid w:val="00566888"/>
    <w:rsid w:val="0057501B"/>
    <w:rsid w:val="00576DE2"/>
    <w:rsid w:val="00587D69"/>
    <w:rsid w:val="00597721"/>
    <w:rsid w:val="005A0010"/>
    <w:rsid w:val="005A1469"/>
    <w:rsid w:val="005A36DF"/>
    <w:rsid w:val="005B0684"/>
    <w:rsid w:val="005C0F35"/>
    <w:rsid w:val="005C14A2"/>
    <w:rsid w:val="005C51A1"/>
    <w:rsid w:val="005D4D04"/>
    <w:rsid w:val="005D656B"/>
    <w:rsid w:val="005E4565"/>
    <w:rsid w:val="005E6FFA"/>
    <w:rsid w:val="005F2913"/>
    <w:rsid w:val="00600143"/>
    <w:rsid w:val="00614CEE"/>
    <w:rsid w:val="00625D9F"/>
    <w:rsid w:val="00631E67"/>
    <w:rsid w:val="00641464"/>
    <w:rsid w:val="00643CBE"/>
    <w:rsid w:val="00652680"/>
    <w:rsid w:val="006579C6"/>
    <w:rsid w:val="00670594"/>
    <w:rsid w:val="00672C03"/>
    <w:rsid w:val="006771D1"/>
    <w:rsid w:val="00677200"/>
    <w:rsid w:val="00685C2B"/>
    <w:rsid w:val="0069130A"/>
    <w:rsid w:val="00696DAE"/>
    <w:rsid w:val="006A263E"/>
    <w:rsid w:val="006B528B"/>
    <w:rsid w:val="006C0650"/>
    <w:rsid w:val="006D6632"/>
    <w:rsid w:val="006E1F27"/>
    <w:rsid w:val="006F7F43"/>
    <w:rsid w:val="007176FB"/>
    <w:rsid w:val="00722BEC"/>
    <w:rsid w:val="00724FF9"/>
    <w:rsid w:val="007279DE"/>
    <w:rsid w:val="007322B0"/>
    <w:rsid w:val="00752825"/>
    <w:rsid w:val="00765FE6"/>
    <w:rsid w:val="00766E0E"/>
    <w:rsid w:val="0077119B"/>
    <w:rsid w:val="00773F85"/>
    <w:rsid w:val="0078049B"/>
    <w:rsid w:val="007914E2"/>
    <w:rsid w:val="007948D1"/>
    <w:rsid w:val="007A5C67"/>
    <w:rsid w:val="007B005F"/>
    <w:rsid w:val="007B6A6A"/>
    <w:rsid w:val="007C1E71"/>
    <w:rsid w:val="007C1EDA"/>
    <w:rsid w:val="007D14D7"/>
    <w:rsid w:val="007D2948"/>
    <w:rsid w:val="007E2F89"/>
    <w:rsid w:val="007E31F8"/>
    <w:rsid w:val="007E4404"/>
    <w:rsid w:val="007E480E"/>
    <w:rsid w:val="0080611A"/>
    <w:rsid w:val="00807056"/>
    <w:rsid w:val="008079A4"/>
    <w:rsid w:val="0081302F"/>
    <w:rsid w:val="0081589B"/>
    <w:rsid w:val="00825212"/>
    <w:rsid w:val="00825519"/>
    <w:rsid w:val="00826281"/>
    <w:rsid w:val="00830CAB"/>
    <w:rsid w:val="00833E77"/>
    <w:rsid w:val="00846443"/>
    <w:rsid w:val="008510A8"/>
    <w:rsid w:val="0085336B"/>
    <w:rsid w:val="00853C01"/>
    <w:rsid w:val="00861E69"/>
    <w:rsid w:val="008640BA"/>
    <w:rsid w:val="008664DA"/>
    <w:rsid w:val="008672C2"/>
    <w:rsid w:val="00872110"/>
    <w:rsid w:val="00877805"/>
    <w:rsid w:val="0088642C"/>
    <w:rsid w:val="00887484"/>
    <w:rsid w:val="00896CE2"/>
    <w:rsid w:val="008A0FDC"/>
    <w:rsid w:val="008A1F04"/>
    <w:rsid w:val="008A2AC0"/>
    <w:rsid w:val="008C4503"/>
    <w:rsid w:val="008E78F3"/>
    <w:rsid w:val="00904EDE"/>
    <w:rsid w:val="00915096"/>
    <w:rsid w:val="009312CC"/>
    <w:rsid w:val="00931B51"/>
    <w:rsid w:val="00935B78"/>
    <w:rsid w:val="00935F25"/>
    <w:rsid w:val="00942B89"/>
    <w:rsid w:val="00944611"/>
    <w:rsid w:val="009508C1"/>
    <w:rsid w:val="00955CFB"/>
    <w:rsid w:val="00963711"/>
    <w:rsid w:val="009857B0"/>
    <w:rsid w:val="009B2817"/>
    <w:rsid w:val="009C6896"/>
    <w:rsid w:val="009E7107"/>
    <w:rsid w:val="009E7E26"/>
    <w:rsid w:val="009F3D91"/>
    <w:rsid w:val="009F5456"/>
    <w:rsid w:val="00A042E6"/>
    <w:rsid w:val="00A05991"/>
    <w:rsid w:val="00A22D07"/>
    <w:rsid w:val="00A2776A"/>
    <w:rsid w:val="00A36CE6"/>
    <w:rsid w:val="00A51E09"/>
    <w:rsid w:val="00A542F6"/>
    <w:rsid w:val="00A547D1"/>
    <w:rsid w:val="00A61B01"/>
    <w:rsid w:val="00A81912"/>
    <w:rsid w:val="00A84CF2"/>
    <w:rsid w:val="00A85FB2"/>
    <w:rsid w:val="00A85FB4"/>
    <w:rsid w:val="00A8769C"/>
    <w:rsid w:val="00A939F4"/>
    <w:rsid w:val="00AA2C42"/>
    <w:rsid w:val="00AA4437"/>
    <w:rsid w:val="00AA4860"/>
    <w:rsid w:val="00AA51F3"/>
    <w:rsid w:val="00AB4A5F"/>
    <w:rsid w:val="00AC2D52"/>
    <w:rsid w:val="00AC48A2"/>
    <w:rsid w:val="00AC65F1"/>
    <w:rsid w:val="00AD0E3B"/>
    <w:rsid w:val="00AD4EB3"/>
    <w:rsid w:val="00AE26B4"/>
    <w:rsid w:val="00AF2049"/>
    <w:rsid w:val="00AF2A84"/>
    <w:rsid w:val="00AF43A7"/>
    <w:rsid w:val="00AF56FB"/>
    <w:rsid w:val="00AF7FA8"/>
    <w:rsid w:val="00B07BA0"/>
    <w:rsid w:val="00B13BB4"/>
    <w:rsid w:val="00B14DEF"/>
    <w:rsid w:val="00B32104"/>
    <w:rsid w:val="00B40447"/>
    <w:rsid w:val="00B44471"/>
    <w:rsid w:val="00B51F86"/>
    <w:rsid w:val="00B568F4"/>
    <w:rsid w:val="00B57903"/>
    <w:rsid w:val="00B7258B"/>
    <w:rsid w:val="00B76328"/>
    <w:rsid w:val="00B8115E"/>
    <w:rsid w:val="00B84D9E"/>
    <w:rsid w:val="00BA1A1C"/>
    <w:rsid w:val="00BB3B0A"/>
    <w:rsid w:val="00BD48B4"/>
    <w:rsid w:val="00BD490B"/>
    <w:rsid w:val="00BE283F"/>
    <w:rsid w:val="00BE3241"/>
    <w:rsid w:val="00BE7B02"/>
    <w:rsid w:val="00BF62F3"/>
    <w:rsid w:val="00C03F71"/>
    <w:rsid w:val="00C05F49"/>
    <w:rsid w:val="00C15F0A"/>
    <w:rsid w:val="00C20DB0"/>
    <w:rsid w:val="00C20EF1"/>
    <w:rsid w:val="00C24C6A"/>
    <w:rsid w:val="00C33121"/>
    <w:rsid w:val="00C3522A"/>
    <w:rsid w:val="00C41DBE"/>
    <w:rsid w:val="00C4464B"/>
    <w:rsid w:val="00C5218B"/>
    <w:rsid w:val="00C55D8E"/>
    <w:rsid w:val="00C560DA"/>
    <w:rsid w:val="00C5728E"/>
    <w:rsid w:val="00C60596"/>
    <w:rsid w:val="00C607D6"/>
    <w:rsid w:val="00C6554C"/>
    <w:rsid w:val="00C71336"/>
    <w:rsid w:val="00C7301F"/>
    <w:rsid w:val="00C73A49"/>
    <w:rsid w:val="00C83E15"/>
    <w:rsid w:val="00C92DE1"/>
    <w:rsid w:val="00C94CC6"/>
    <w:rsid w:val="00CB05E2"/>
    <w:rsid w:val="00CB29F3"/>
    <w:rsid w:val="00CB41AF"/>
    <w:rsid w:val="00CB46E7"/>
    <w:rsid w:val="00CB567C"/>
    <w:rsid w:val="00CB59C7"/>
    <w:rsid w:val="00CC0834"/>
    <w:rsid w:val="00CD0C6C"/>
    <w:rsid w:val="00CD0DDB"/>
    <w:rsid w:val="00CD0F06"/>
    <w:rsid w:val="00CD1191"/>
    <w:rsid w:val="00CD5B3B"/>
    <w:rsid w:val="00CE136E"/>
    <w:rsid w:val="00CE3611"/>
    <w:rsid w:val="00CE7117"/>
    <w:rsid w:val="00CE7E1F"/>
    <w:rsid w:val="00CF1DDC"/>
    <w:rsid w:val="00CF5B2D"/>
    <w:rsid w:val="00D040A5"/>
    <w:rsid w:val="00D06E9C"/>
    <w:rsid w:val="00D07D8A"/>
    <w:rsid w:val="00D21341"/>
    <w:rsid w:val="00D22066"/>
    <w:rsid w:val="00D32F6C"/>
    <w:rsid w:val="00D33841"/>
    <w:rsid w:val="00D360E3"/>
    <w:rsid w:val="00D409ED"/>
    <w:rsid w:val="00D40B3F"/>
    <w:rsid w:val="00D44463"/>
    <w:rsid w:val="00D44D53"/>
    <w:rsid w:val="00D56EAA"/>
    <w:rsid w:val="00D70D67"/>
    <w:rsid w:val="00D70EF3"/>
    <w:rsid w:val="00D84E36"/>
    <w:rsid w:val="00D86A66"/>
    <w:rsid w:val="00D86F1D"/>
    <w:rsid w:val="00D92C23"/>
    <w:rsid w:val="00D96A31"/>
    <w:rsid w:val="00D97E7F"/>
    <w:rsid w:val="00DB494F"/>
    <w:rsid w:val="00DC6096"/>
    <w:rsid w:val="00DE2BAE"/>
    <w:rsid w:val="00DE5148"/>
    <w:rsid w:val="00DE7944"/>
    <w:rsid w:val="00DF42F3"/>
    <w:rsid w:val="00DF5899"/>
    <w:rsid w:val="00E00415"/>
    <w:rsid w:val="00E051A8"/>
    <w:rsid w:val="00E11F68"/>
    <w:rsid w:val="00E14744"/>
    <w:rsid w:val="00E15D5F"/>
    <w:rsid w:val="00E36727"/>
    <w:rsid w:val="00E540D3"/>
    <w:rsid w:val="00E558C1"/>
    <w:rsid w:val="00E562FC"/>
    <w:rsid w:val="00E60B5F"/>
    <w:rsid w:val="00E62270"/>
    <w:rsid w:val="00E63BC4"/>
    <w:rsid w:val="00E64CE8"/>
    <w:rsid w:val="00E67087"/>
    <w:rsid w:val="00E736E2"/>
    <w:rsid w:val="00E8526C"/>
    <w:rsid w:val="00E858E8"/>
    <w:rsid w:val="00EA0F6C"/>
    <w:rsid w:val="00EA188F"/>
    <w:rsid w:val="00EB2BC0"/>
    <w:rsid w:val="00EC12B8"/>
    <w:rsid w:val="00ED3902"/>
    <w:rsid w:val="00ED7E72"/>
    <w:rsid w:val="00EF2FE1"/>
    <w:rsid w:val="00EF528A"/>
    <w:rsid w:val="00F07C3C"/>
    <w:rsid w:val="00F136B3"/>
    <w:rsid w:val="00F20FDD"/>
    <w:rsid w:val="00F22E55"/>
    <w:rsid w:val="00F22E5F"/>
    <w:rsid w:val="00F304DA"/>
    <w:rsid w:val="00F32970"/>
    <w:rsid w:val="00F33C67"/>
    <w:rsid w:val="00F33DE1"/>
    <w:rsid w:val="00F41BD8"/>
    <w:rsid w:val="00F50D57"/>
    <w:rsid w:val="00F54EDC"/>
    <w:rsid w:val="00F659E6"/>
    <w:rsid w:val="00F67D20"/>
    <w:rsid w:val="00F75D64"/>
    <w:rsid w:val="00F77807"/>
    <w:rsid w:val="00F804CC"/>
    <w:rsid w:val="00F86FE5"/>
    <w:rsid w:val="00F97CDF"/>
    <w:rsid w:val="00FB6D27"/>
    <w:rsid w:val="00FC2E87"/>
    <w:rsid w:val="00FC4284"/>
    <w:rsid w:val="00FC5B70"/>
    <w:rsid w:val="00FD02A0"/>
    <w:rsid w:val="00FD2217"/>
    <w:rsid w:val="00FE0A73"/>
    <w:rsid w:val="00FE2F2C"/>
    <w:rsid w:val="00FE67E0"/>
    <w:rsid w:val="00FF5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C81E8"/>
  <w14:defaultImageDpi w14:val="300"/>
  <w15:docId w15:val="{15F21C7B-DC16-428C-974E-E09918C8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019">
      <w:bodyDiv w:val="1"/>
      <w:marLeft w:val="0"/>
      <w:marRight w:val="0"/>
      <w:marTop w:val="0"/>
      <w:marBottom w:val="0"/>
      <w:divBdr>
        <w:top w:val="none" w:sz="0" w:space="0" w:color="auto"/>
        <w:left w:val="none" w:sz="0" w:space="0" w:color="auto"/>
        <w:bottom w:val="none" w:sz="0" w:space="0" w:color="auto"/>
        <w:right w:val="none" w:sz="0" w:space="0" w:color="auto"/>
      </w:divBdr>
    </w:div>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216017655">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1753241303">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AF5F-B081-4B6C-9658-8BAE216A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32</TotalTime>
  <Pages>1</Pages>
  <Words>194</Words>
  <Characters>1106</Characters>
  <Application>Microsoft Office Word</Application>
  <DocSecurity>0</DocSecurity>
  <Lines>9</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47</cp:revision>
  <cp:lastPrinted>2025-02-14T11:10:00Z</cp:lastPrinted>
  <dcterms:created xsi:type="dcterms:W3CDTF">2024-09-13T10:08:00Z</dcterms:created>
  <dcterms:modified xsi:type="dcterms:W3CDTF">2025-02-28T09:45:00Z</dcterms:modified>
</cp:coreProperties>
</file>