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0CBD" w14:textId="59D2464C" w:rsidR="00BF41EF" w:rsidRPr="003D6F4C" w:rsidRDefault="00996310" w:rsidP="00BF41EF">
      <w:pPr>
        <w:spacing w:after="0" w:line="240" w:lineRule="auto"/>
        <w:ind w:left="0"/>
        <w:jc w:val="left"/>
        <w:rPr>
          <w:rFonts w:eastAsia="Times New Roman" w:cs="Arial"/>
          <w:b/>
          <w:lang w:val="pt-PT"/>
        </w:rPr>
      </w:pPr>
      <w:r w:rsidRPr="003D6F4C">
        <w:rPr>
          <w:rFonts w:eastAsia="Times New Roman" w:cs="Arial"/>
          <w:b/>
          <w:lang w:val="pt-PT"/>
        </w:rPr>
        <w:t>NR</w:t>
      </w:r>
      <w:r w:rsidR="00251FDE" w:rsidRPr="003D6F4C">
        <w:rPr>
          <w:rFonts w:eastAsia="Times New Roman" w:cs="Arial"/>
          <w:b/>
          <w:lang w:val="pt-PT"/>
        </w:rPr>
        <w:t xml:space="preserve">. </w:t>
      </w:r>
      <w:r w:rsidR="00EF27A1" w:rsidRPr="003D6F4C">
        <w:rPr>
          <w:rFonts w:eastAsia="Times New Roman" w:cs="Arial"/>
          <w:b/>
          <w:lang w:val="pt-PT"/>
        </w:rPr>
        <w:t>2150</w:t>
      </w:r>
      <w:r w:rsidR="00005C00" w:rsidRPr="003D6F4C">
        <w:rPr>
          <w:rFonts w:eastAsia="Times New Roman" w:cs="Arial"/>
          <w:b/>
          <w:lang w:val="pt-PT"/>
        </w:rPr>
        <w:t xml:space="preserve"> </w:t>
      </w:r>
      <w:r w:rsidR="0094443A" w:rsidRPr="003D6F4C">
        <w:rPr>
          <w:rFonts w:eastAsia="Times New Roman" w:cs="Arial"/>
          <w:b/>
          <w:lang w:val="pt-PT"/>
        </w:rPr>
        <w:t>/</w:t>
      </w:r>
      <w:r w:rsidR="002760F8" w:rsidRPr="003D6F4C">
        <w:rPr>
          <w:rFonts w:eastAsia="Times New Roman" w:cs="Arial"/>
          <w:b/>
          <w:lang w:val="pt-PT"/>
        </w:rPr>
        <w:t>02</w:t>
      </w:r>
      <w:r w:rsidR="0094443A" w:rsidRPr="003D6F4C">
        <w:rPr>
          <w:rFonts w:eastAsia="Times New Roman" w:cs="Arial"/>
          <w:b/>
          <w:lang w:val="pt-PT"/>
        </w:rPr>
        <w:t>.</w:t>
      </w:r>
      <w:r w:rsidR="00966EF0" w:rsidRPr="003D6F4C">
        <w:rPr>
          <w:rFonts w:eastAsia="Times New Roman" w:cs="Arial"/>
          <w:b/>
          <w:lang w:val="pt-PT"/>
        </w:rPr>
        <w:t>0</w:t>
      </w:r>
      <w:r w:rsidR="002760F8" w:rsidRPr="003D6F4C">
        <w:rPr>
          <w:rFonts w:eastAsia="Times New Roman" w:cs="Arial"/>
          <w:b/>
          <w:lang w:val="pt-PT"/>
        </w:rPr>
        <w:t>4</w:t>
      </w:r>
      <w:r w:rsidR="0094443A" w:rsidRPr="003D6F4C">
        <w:rPr>
          <w:rFonts w:eastAsia="Times New Roman" w:cs="Arial"/>
          <w:b/>
          <w:lang w:val="pt-PT"/>
        </w:rPr>
        <w:t>.202</w:t>
      </w:r>
      <w:r w:rsidR="00966EF0" w:rsidRPr="003D6F4C">
        <w:rPr>
          <w:rFonts w:eastAsia="Times New Roman" w:cs="Arial"/>
          <w:b/>
          <w:lang w:val="pt-PT"/>
        </w:rPr>
        <w:t>6</w:t>
      </w:r>
    </w:p>
    <w:p w14:paraId="57E40FC0" w14:textId="77777777" w:rsidR="00D0323A" w:rsidRPr="003D6F4C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pt-PT"/>
        </w:rPr>
      </w:pPr>
    </w:p>
    <w:p w14:paraId="3960B822" w14:textId="77777777" w:rsidR="00D0323A" w:rsidRPr="003D6F4C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pt-PT"/>
        </w:rPr>
      </w:pPr>
    </w:p>
    <w:p w14:paraId="537C3771" w14:textId="77777777" w:rsidR="00D0323A" w:rsidRPr="003D6F4C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pt-PT"/>
        </w:rPr>
      </w:pPr>
    </w:p>
    <w:p w14:paraId="624CA0C6" w14:textId="44C058A1" w:rsidR="00BF41EF" w:rsidRPr="003D6F4C" w:rsidRDefault="00BF41EF" w:rsidP="00BF41EF">
      <w:pPr>
        <w:spacing w:after="0" w:line="240" w:lineRule="auto"/>
        <w:ind w:left="0"/>
        <w:jc w:val="center"/>
        <w:rPr>
          <w:rFonts w:eastAsia="Times New Roman" w:cs="Arial"/>
          <w:b/>
          <w:sz w:val="28"/>
          <w:szCs w:val="28"/>
          <w:lang w:val="pt-PT"/>
        </w:rPr>
      </w:pPr>
      <w:r w:rsidRPr="003D6F4C">
        <w:rPr>
          <w:rFonts w:eastAsia="Times New Roman" w:cs="Arial"/>
          <w:b/>
          <w:lang w:val="pt-PT"/>
        </w:rPr>
        <w:t xml:space="preserve">LOCURI DE MUNCA VACANTE LA </w:t>
      </w:r>
      <w:smartTag w:uri="urn:schemas-microsoft-com:office:smarttags" w:element="stockticker">
        <w:r w:rsidRPr="003D6F4C">
          <w:rPr>
            <w:rFonts w:eastAsia="Times New Roman" w:cs="Arial"/>
            <w:b/>
            <w:lang w:val="pt-PT"/>
          </w:rPr>
          <w:t>DATA</w:t>
        </w:r>
      </w:smartTag>
      <w:r w:rsidRPr="003D6F4C">
        <w:rPr>
          <w:rFonts w:eastAsia="Times New Roman" w:cs="Arial"/>
          <w:b/>
          <w:lang w:val="pt-PT"/>
        </w:rPr>
        <w:t xml:space="preserve"> </w:t>
      </w:r>
      <w:r w:rsidR="002760F8" w:rsidRPr="003D6F4C">
        <w:rPr>
          <w:rFonts w:eastAsia="Times New Roman" w:cs="Arial"/>
          <w:b/>
          <w:sz w:val="28"/>
          <w:szCs w:val="28"/>
          <w:lang w:val="pt-PT"/>
        </w:rPr>
        <w:t>02</w:t>
      </w:r>
      <w:r w:rsidR="00B759B9" w:rsidRPr="003D6F4C">
        <w:rPr>
          <w:rFonts w:eastAsia="Times New Roman" w:cs="Arial"/>
          <w:b/>
          <w:sz w:val="28"/>
          <w:szCs w:val="28"/>
          <w:lang w:val="pt-PT"/>
        </w:rPr>
        <w:t>.</w:t>
      </w:r>
      <w:r w:rsidR="00966EF0" w:rsidRPr="003D6F4C">
        <w:rPr>
          <w:rFonts w:eastAsia="Times New Roman" w:cs="Arial"/>
          <w:b/>
          <w:sz w:val="28"/>
          <w:szCs w:val="28"/>
          <w:lang w:val="pt-PT"/>
        </w:rPr>
        <w:t>0</w:t>
      </w:r>
      <w:r w:rsidR="002760F8" w:rsidRPr="003D6F4C">
        <w:rPr>
          <w:rFonts w:eastAsia="Times New Roman" w:cs="Arial"/>
          <w:b/>
          <w:sz w:val="28"/>
          <w:szCs w:val="28"/>
          <w:lang w:val="pt-PT"/>
        </w:rPr>
        <w:t>4</w:t>
      </w:r>
      <w:r w:rsidR="00960D07" w:rsidRPr="003D6F4C">
        <w:rPr>
          <w:rFonts w:eastAsia="Times New Roman" w:cs="Arial"/>
          <w:b/>
          <w:sz w:val="28"/>
          <w:szCs w:val="28"/>
          <w:lang w:val="pt-PT"/>
        </w:rPr>
        <w:t>.202</w:t>
      </w:r>
      <w:r w:rsidR="00966EF0" w:rsidRPr="003D6F4C">
        <w:rPr>
          <w:rFonts w:eastAsia="Times New Roman" w:cs="Arial"/>
          <w:b/>
          <w:sz w:val="28"/>
          <w:szCs w:val="28"/>
          <w:lang w:val="pt-PT"/>
        </w:rPr>
        <w:t>6</w:t>
      </w:r>
    </w:p>
    <w:p w14:paraId="0DE758FF" w14:textId="77777777" w:rsidR="004D0F8C" w:rsidRPr="003D6F4C" w:rsidRDefault="004D0F8C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pt-PT"/>
        </w:rPr>
      </w:pPr>
    </w:p>
    <w:p w14:paraId="30C0BE59" w14:textId="77777777" w:rsidR="00BF41EF" w:rsidRPr="003D6F4C" w:rsidRDefault="00BF41EF" w:rsidP="00BF41EF">
      <w:pPr>
        <w:keepNext/>
        <w:spacing w:after="0" w:line="240" w:lineRule="auto"/>
        <w:ind w:left="0" w:firstLine="720"/>
        <w:jc w:val="left"/>
        <w:outlineLvl w:val="2"/>
        <w:rPr>
          <w:rFonts w:eastAsia="Times New Roman" w:cs="Arial"/>
          <w:b/>
          <w:lang w:val="pt-PT"/>
        </w:rPr>
      </w:pPr>
      <w:r w:rsidRPr="003D6F4C">
        <w:rPr>
          <w:rFonts w:eastAsia="Times New Roman" w:cs="Arial"/>
          <w:b/>
          <w:lang w:val="pt-PT"/>
        </w:rPr>
        <w:t>Agenţia Locală Vaslui, str Spiru Haret, nr.5, Telefon 0235 /891803</w:t>
      </w:r>
    </w:p>
    <w:p w14:paraId="1807C415" w14:textId="7713B9EB" w:rsidR="00445283" w:rsidRDefault="00BF41EF" w:rsidP="002760F8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  <w:r w:rsidRPr="003D6F4C">
        <w:rPr>
          <w:rFonts w:eastAsia="Times New Roman" w:cs="Arial"/>
          <w:b/>
          <w:lang w:val="pt-PT"/>
        </w:rPr>
        <w:t xml:space="preserve"> </w:t>
      </w:r>
      <w:r w:rsidR="00445283" w:rsidRPr="003D6F4C">
        <w:rPr>
          <w:rFonts w:eastAsia="Times New Roman" w:cs="Arial"/>
          <w:b/>
          <w:lang w:val="pt-PT"/>
        </w:rPr>
        <w:tab/>
      </w:r>
      <w:r w:rsidR="00445283">
        <w:rPr>
          <w:rFonts w:eastAsia="Times New Roman" w:cs="Arial"/>
          <w:b/>
          <w:lang w:val="it-IT"/>
        </w:rPr>
        <w:t>Locuri de munca disponibile</w:t>
      </w:r>
      <w:r w:rsidR="002760F8">
        <w:rPr>
          <w:rFonts w:eastAsia="Times New Roman" w:cs="Arial"/>
          <w:b/>
          <w:lang w:val="it-IT"/>
        </w:rPr>
        <w:t xml:space="preserve"> </w:t>
      </w:r>
      <w:r w:rsidR="002760F8">
        <w:rPr>
          <w:rFonts w:eastAsia="Times New Roman" w:cs="Arial"/>
          <w:b/>
          <w:lang w:val="ro-RO"/>
        </w:rPr>
        <w:t>în</w:t>
      </w:r>
      <w:r w:rsidR="00CA4AC7">
        <w:rPr>
          <w:rFonts w:eastAsia="Times New Roman" w:cs="Arial"/>
          <w:b/>
          <w:lang w:val="it-IT"/>
        </w:rPr>
        <w:t xml:space="preserve"> Municipiul Vaslui și comunele aferente</w:t>
      </w:r>
      <w:r w:rsidR="00445283">
        <w:rPr>
          <w:rFonts w:eastAsia="Times New Roman" w:cs="Arial"/>
          <w:b/>
          <w:lang w:val="it-IT"/>
        </w:rPr>
        <w:t xml:space="preserve"> :</w:t>
      </w:r>
      <w:r w:rsidR="00CA4AC7">
        <w:rPr>
          <w:rFonts w:eastAsia="Times New Roman" w:cs="Arial"/>
          <w:b/>
          <w:lang w:val="it-IT"/>
        </w:rPr>
        <w:t xml:space="preserve"> </w:t>
      </w:r>
      <w:r w:rsidR="002760F8">
        <w:rPr>
          <w:rFonts w:eastAsia="Times New Roman" w:cs="Arial"/>
          <w:b/>
          <w:lang w:val="it-IT"/>
        </w:rPr>
        <w:t>321</w:t>
      </w:r>
    </w:p>
    <w:p w14:paraId="6D531DD1" w14:textId="7CFA066F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8ABD1B0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4130"/>
        <w:gridCol w:w="5238"/>
      </w:tblGrid>
      <w:tr w:rsidR="00BF41EF" w:rsidRPr="003D6F4C" w14:paraId="5BA43B96" w14:textId="77777777" w:rsidTr="00616E0F">
        <w:trPr>
          <w:trHeight w:val="461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2307" w14:textId="77777777" w:rsidR="00BF41EF" w:rsidRPr="00D159FA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D159FA">
              <w:rPr>
                <w:b/>
              </w:rPr>
              <w:t>DENUMIRE AGENT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86F" w14:textId="77777777" w:rsidR="00BF41EF" w:rsidRPr="003D6F4C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3D6F4C">
              <w:rPr>
                <w:b/>
                <w:lang w:val="pt-PT"/>
              </w:rPr>
              <w:t>Meseria / ocupatia/ Locuri de munca vacante</w:t>
            </w:r>
          </w:p>
        </w:tc>
      </w:tr>
      <w:tr w:rsidR="000B74BF" w:rsidRPr="003D6F4C" w14:paraId="527FE0D6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A792D" w14:textId="69A2B53D" w:rsidR="000B74BF" w:rsidRPr="000E2F3C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0B74BF">
              <w:rPr>
                <w:rFonts w:cs="Calibri"/>
                <w:b/>
              </w:rPr>
              <w:t>ALFA SECUTITY SERVICE SRL</w:t>
            </w:r>
            <w:r w:rsidR="00DC40B2">
              <w:rPr>
                <w:rFonts w:cs="Calibri"/>
                <w:b/>
              </w:rPr>
              <w:t xml:space="preserve"> </w:t>
            </w:r>
            <w:proofErr w:type="gramStart"/>
            <w:r w:rsidR="00DC40B2" w:rsidRPr="00DC40B2">
              <w:rPr>
                <w:rFonts w:cs="Calibri"/>
                <w:b/>
              </w:rPr>
              <w:t>VASLUI</w:t>
            </w:r>
            <w:r w:rsidR="00DC40B2">
              <w:rPr>
                <w:rFonts w:cs="Calibri"/>
                <w:b/>
              </w:rPr>
              <w:t>,</w:t>
            </w:r>
            <w:r w:rsidR="0016478A" w:rsidRPr="00DC40B2">
              <w:rPr>
                <w:rFonts w:cs="Calibri"/>
                <w:b/>
              </w:rPr>
              <w:t>alfass21@yahoo.com</w:t>
            </w:r>
            <w:proofErr w:type="gramEnd"/>
            <w:r w:rsidR="00DC40B2" w:rsidRPr="00DC40B2">
              <w:rPr>
                <w:rFonts w:cs="Calibri"/>
                <w:b/>
              </w:rPr>
              <w:tab/>
              <w:t>0235323232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8254" w14:textId="0FCA4B90" w:rsidR="00AE2AE9" w:rsidRPr="00AE2AE9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>10</w:t>
            </w:r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gramStart"/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>agent</w:t>
            </w:r>
            <w:proofErr w:type="gramEnd"/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de </w:t>
            </w:r>
            <w:proofErr w:type="spellStart"/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>securitate</w:t>
            </w:r>
            <w:proofErr w:type="spellEnd"/>
          </w:p>
          <w:p w14:paraId="0DB777E9" w14:textId="429EB692" w:rsidR="00637B2F" w:rsidRPr="00DD36DC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ab/>
              <w:t xml:space="preserve">agent de </w:t>
            </w:r>
            <w:proofErr w:type="spellStart"/>
            <w:r w:rsidRPr="00AE2AE9">
              <w:rPr>
                <w:rFonts w:eastAsia="Times New Roman" w:cs="Calibri"/>
                <w:b/>
                <w:color w:val="000000"/>
                <w:lang w:val="fr-FR" w:eastAsia="en-GB"/>
              </w:rPr>
              <w:t>securitate</w:t>
            </w:r>
            <w:proofErr w:type="spellEnd"/>
          </w:p>
        </w:tc>
      </w:tr>
      <w:tr w:rsidR="007360E3" w:rsidRPr="003D6F4C" w14:paraId="0FDEF451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7FD6C" w14:textId="77777777" w:rsidR="007360E3" w:rsidRPr="003D6F4C" w:rsidRDefault="007360E3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ALTEX ROMANIA SRL</w:t>
            </w:r>
          </w:p>
          <w:p w14:paraId="6F42FBCE" w14:textId="3DB50086" w:rsidR="00AE2AE9" w:rsidRPr="003D6F4C" w:rsidRDefault="00AE2AE9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VASLUI, Str. Decebal, FN</w:t>
            </w:r>
            <w:r w:rsidRPr="003D6F4C">
              <w:rPr>
                <w:rFonts w:cs="Calibri"/>
                <w:b/>
                <w:lang w:val="pt-PT"/>
              </w:rPr>
              <w:tab/>
              <w:t>recrutare@altex.ro</w:t>
            </w:r>
            <w:r w:rsidRPr="003D6F4C">
              <w:rPr>
                <w:rFonts w:cs="Calibri"/>
                <w:b/>
                <w:lang w:val="pt-PT"/>
              </w:rPr>
              <w:tab/>
              <w:t>0213199939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67AA" w14:textId="6323C441" w:rsidR="00AE2AE9" w:rsidRPr="003D6F4C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5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casier</w:t>
            </w:r>
          </w:p>
          <w:p w14:paraId="517EC2B8" w14:textId="498B5B89" w:rsidR="00AE2AE9" w:rsidRPr="003D6F4C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director magazin</w:t>
            </w:r>
          </w:p>
          <w:p w14:paraId="0700DE25" w14:textId="6E49F91A" w:rsidR="00AE2AE9" w:rsidRPr="003D6F4C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director /director adjunct, inspector sef</w:t>
            </w:r>
          </w:p>
          <w:p w14:paraId="4756E7FD" w14:textId="6D9541F6" w:rsidR="00AE2AE9" w:rsidRPr="003D6F4C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17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lucrator comercial</w:t>
            </w:r>
          </w:p>
          <w:p w14:paraId="6C0EB7BD" w14:textId="1AA8C27B" w:rsidR="00AE2AE9" w:rsidRPr="003D6F4C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manager financiar</w:t>
            </w:r>
          </w:p>
          <w:p w14:paraId="77C3068B" w14:textId="57E0C5CC" w:rsidR="007360E3" w:rsidRPr="003D6F4C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4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sef birou comert cu ridicata si cu amanuntul</w:t>
            </w:r>
          </w:p>
        </w:tc>
      </w:tr>
      <w:tr w:rsidR="00616E0F" w:rsidRPr="000A4CF0" w14:paraId="538C93A7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70D4D" w14:textId="77777777" w:rsidR="00616E0F" w:rsidRDefault="00616E0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616E0F">
              <w:rPr>
                <w:rFonts w:cs="Calibri"/>
                <w:b/>
              </w:rPr>
              <w:t>AQUAVAS SA</w:t>
            </w:r>
          </w:p>
          <w:p w14:paraId="4B36DA4F" w14:textId="672BF17B" w:rsidR="00616E0F" w:rsidRPr="00616E0F" w:rsidRDefault="00616E0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616E0F">
              <w:rPr>
                <w:rFonts w:cs="Calibri"/>
                <w:b/>
                <w:lang w:val="fr-FR"/>
              </w:rPr>
              <w:t xml:space="preserve">VASLUI, </w:t>
            </w:r>
            <w:proofErr w:type="spellStart"/>
            <w:r w:rsidRPr="00616E0F">
              <w:rPr>
                <w:rFonts w:cs="Calibri"/>
                <w:b/>
                <w:lang w:val="fr-FR"/>
              </w:rPr>
              <w:t>Str</w:t>
            </w:r>
            <w:proofErr w:type="spellEnd"/>
            <w:r w:rsidRPr="00616E0F">
              <w:rPr>
                <w:rFonts w:cs="Calibri"/>
                <w:b/>
                <w:lang w:val="fr-FR"/>
              </w:rPr>
              <w:t>. Alecu Donici, nr.23</w:t>
            </w:r>
            <w:r w:rsidRPr="00616E0F">
              <w:rPr>
                <w:rFonts w:cs="Calibri"/>
                <w:b/>
                <w:lang w:val="fr-FR"/>
              </w:rPr>
              <w:tab/>
              <w:t>ioan.popovici@aquav</w:t>
            </w:r>
            <w:r>
              <w:rPr>
                <w:rFonts w:cs="Calibri"/>
                <w:b/>
                <w:lang w:val="fr-FR"/>
              </w:rPr>
              <w:t>a</w:t>
            </w:r>
            <w:r w:rsidRPr="00616E0F">
              <w:rPr>
                <w:rFonts w:cs="Calibri"/>
                <w:b/>
                <w:lang w:val="fr-FR"/>
              </w:rPr>
              <w:t>s.ro</w:t>
            </w:r>
            <w:r w:rsidRPr="00616E0F">
              <w:rPr>
                <w:rFonts w:cs="Calibri"/>
                <w:b/>
                <w:lang w:val="fr-FR"/>
              </w:rPr>
              <w:tab/>
              <w:t>0788509290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F8A5" w14:textId="5BA47B55" w:rsidR="00616E0F" w:rsidRPr="00AE2AE9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616E0F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616E0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616E0F">
              <w:rPr>
                <w:rFonts w:eastAsia="Times New Roman" w:cs="Calibri"/>
                <w:b/>
                <w:color w:val="000000"/>
                <w:lang w:eastAsia="en-GB"/>
              </w:rPr>
              <w:t>dispecer</w:t>
            </w:r>
            <w:proofErr w:type="spellEnd"/>
          </w:p>
        </w:tc>
      </w:tr>
      <w:tr w:rsidR="00695D7F" w:rsidRPr="000A4CF0" w14:paraId="0998536D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6C7E4" w14:textId="77777777" w:rsidR="00695D7F" w:rsidRPr="003D6F4C" w:rsidRDefault="00695D7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AROMA DESERT SRL</w:t>
            </w:r>
            <w:r w:rsidRPr="003D6F4C">
              <w:rPr>
                <w:rFonts w:cs="Calibri"/>
                <w:b/>
                <w:lang w:val="pt-PT"/>
              </w:rPr>
              <w:tab/>
            </w:r>
          </w:p>
          <w:p w14:paraId="3081C25D" w14:textId="5CA5381E" w:rsidR="00695D7F" w:rsidRPr="003D6F4C" w:rsidRDefault="00695D7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VASLUI, Str. D. Cantemir, nr.1</w:t>
            </w:r>
            <w:r w:rsidRPr="003D6F4C">
              <w:rPr>
                <w:rFonts w:cs="Calibri"/>
                <w:b/>
                <w:lang w:val="pt-PT"/>
              </w:rPr>
              <w:tab/>
              <w:t>aromacopou@gmail.com</w:t>
            </w:r>
            <w:r w:rsidRPr="003D6F4C">
              <w:rPr>
                <w:rFonts w:cs="Calibri"/>
                <w:b/>
                <w:lang w:val="pt-PT"/>
              </w:rPr>
              <w:tab/>
              <w:t>0743123333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2773" w14:textId="67411A4C" w:rsidR="00695D7F" w:rsidRPr="00616E0F" w:rsidRDefault="0016478A" w:rsidP="00AE2AE9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gramStart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barman</w:t>
            </w:r>
            <w:proofErr w:type="gramEnd"/>
          </w:p>
        </w:tc>
      </w:tr>
      <w:tr w:rsidR="007360E3" w:rsidRPr="000A4CF0" w14:paraId="72594FD9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1F582" w14:textId="77777777" w:rsidR="007360E3" w:rsidRDefault="009E40F2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E40F2">
              <w:rPr>
                <w:rFonts w:cs="Calibri"/>
                <w:b/>
              </w:rPr>
              <w:t>ASOC. DE PROP. NR. 17</w:t>
            </w:r>
          </w:p>
          <w:p w14:paraId="0870ACF4" w14:textId="44624A99" w:rsidR="00F4635C" w:rsidRPr="007360E3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F4635C">
              <w:rPr>
                <w:rFonts w:cs="Calibri"/>
                <w:b/>
              </w:rPr>
              <w:t>VASLUI, Str. Decebal, bloc 210</w:t>
            </w:r>
            <w:r w:rsidRPr="00F4635C">
              <w:rPr>
                <w:rFonts w:cs="Calibri"/>
                <w:b/>
              </w:rPr>
              <w:tab/>
              <w:t>asprop17@yahoo.com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D312" w14:textId="19D2C0B2" w:rsidR="007360E3" w:rsidRPr="007360E3" w:rsidRDefault="0016478A" w:rsidP="007360E3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femeie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de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serviciu</w:t>
            </w:r>
            <w:proofErr w:type="spellEnd"/>
          </w:p>
        </w:tc>
      </w:tr>
      <w:tr w:rsidR="00695D7F" w:rsidRPr="000A4CF0" w14:paraId="3C2001F1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382B" w14:textId="77777777" w:rsidR="00695D7F" w:rsidRPr="003D6F4C" w:rsidRDefault="00695D7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ASCONTI VFT SRL</w:t>
            </w:r>
            <w:r w:rsidRPr="003D6F4C">
              <w:rPr>
                <w:rFonts w:cs="Calibri"/>
                <w:b/>
                <w:lang w:val="pt-PT"/>
              </w:rPr>
              <w:tab/>
            </w:r>
          </w:p>
          <w:p w14:paraId="022625F3" w14:textId="0ADABE53" w:rsidR="00695D7F" w:rsidRPr="009E40F2" w:rsidRDefault="00695D7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D6F4C">
              <w:rPr>
                <w:rFonts w:cs="Calibri"/>
                <w:b/>
                <w:lang w:val="pt-PT"/>
              </w:rPr>
              <w:t xml:space="preserve">VASLUI, Str. Ing. </w:t>
            </w:r>
            <w:r w:rsidRPr="00695D7F">
              <w:rPr>
                <w:rFonts w:cs="Calibri"/>
                <w:b/>
              </w:rPr>
              <w:t>Badea Romeo, nr.1A</w:t>
            </w:r>
            <w:r w:rsidRPr="00695D7F">
              <w:rPr>
                <w:rFonts w:cs="Calibri"/>
                <w:b/>
              </w:rPr>
              <w:tab/>
              <w:t>miftode.simona@asconti.ro</w:t>
            </w:r>
            <w:r w:rsidRPr="00695D7F">
              <w:rPr>
                <w:rFonts w:cs="Calibri"/>
                <w:b/>
              </w:rPr>
              <w:tab/>
              <w:t>0729558822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23B9" w14:textId="6F03F4CF" w:rsidR="00695D7F" w:rsidRPr="00695D7F" w:rsidRDefault="0016478A" w:rsidP="00695D7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5</w:t>
            </w:r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dulgher</w:t>
            </w:r>
            <w:proofErr w:type="spellEnd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 xml:space="preserve"> (</w:t>
            </w:r>
            <w:proofErr w:type="spellStart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exclusiv</w:t>
            </w:r>
            <w:proofErr w:type="spellEnd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restaurator</w:t>
            </w:r>
            <w:proofErr w:type="spellEnd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)</w:t>
            </w:r>
          </w:p>
          <w:p w14:paraId="0C8A9919" w14:textId="2081AF59" w:rsidR="00695D7F" w:rsidRPr="007360E3" w:rsidRDefault="0016478A" w:rsidP="00695D7F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10</w:t>
            </w:r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fierar</w:t>
            </w:r>
            <w:proofErr w:type="spellEnd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695D7F">
              <w:rPr>
                <w:rFonts w:eastAsia="Times New Roman" w:cs="Calibri"/>
                <w:b/>
                <w:color w:val="000000"/>
                <w:lang w:eastAsia="en-GB"/>
              </w:rPr>
              <w:t>betonist</w:t>
            </w:r>
            <w:proofErr w:type="spellEnd"/>
          </w:p>
        </w:tc>
      </w:tr>
      <w:tr w:rsidR="00AD1803" w:rsidRPr="000A4CF0" w14:paraId="600BC2DB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01892" w14:textId="7F8C913A" w:rsidR="00AD1803" w:rsidRPr="003D6F4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BIROU CONSULTANTA CONTABILA SRL</w:t>
            </w:r>
            <w:r w:rsidRPr="003D6F4C">
              <w:rPr>
                <w:rFonts w:cs="Calibri"/>
                <w:b/>
                <w:lang w:val="pt-PT"/>
              </w:rPr>
              <w:tab/>
              <w:t>VASLUI, Str. Ghica Voda, nr.4</w:t>
            </w:r>
            <w:r w:rsidRPr="003D6F4C">
              <w:rPr>
                <w:rFonts w:cs="Calibri"/>
                <w:b/>
                <w:lang w:val="pt-PT"/>
              </w:rPr>
              <w:tab/>
              <w:t>contact@procontabil.eu</w:t>
            </w:r>
            <w:r w:rsidRPr="003D6F4C">
              <w:rPr>
                <w:rFonts w:cs="Calibri"/>
                <w:b/>
                <w:lang w:val="pt-PT"/>
              </w:rPr>
              <w:tab/>
              <w:t>0745136480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8F0C" w14:textId="277511EE" w:rsidR="00AD1803" w:rsidRPr="00AD1803" w:rsidRDefault="0016478A" w:rsidP="007360E3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operator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introducere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validare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si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prelucrare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date</w:t>
            </w:r>
          </w:p>
        </w:tc>
      </w:tr>
      <w:tr w:rsidR="00F4635C" w:rsidRPr="003D6F4C" w14:paraId="7CC7323F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20AE9" w14:textId="77777777" w:rsidR="00F4635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F4635C">
              <w:rPr>
                <w:rFonts w:cs="Calibri"/>
                <w:b/>
              </w:rPr>
              <w:t>AVACUB MOLD SRL</w:t>
            </w:r>
            <w:r w:rsidRPr="00F4635C">
              <w:rPr>
                <w:rFonts w:cs="Calibri"/>
                <w:b/>
              </w:rPr>
              <w:tab/>
            </w:r>
          </w:p>
          <w:p w14:paraId="1EF242D4" w14:textId="27202617" w:rsidR="00F4635C" w:rsidRPr="00F4635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F4635C">
              <w:rPr>
                <w:rFonts w:cs="Calibri"/>
                <w:b/>
                <w:lang w:val="fr-FR"/>
              </w:rPr>
              <w:t>COM. IVANESTI, nr.10</w:t>
            </w:r>
            <w:r w:rsidRPr="00F4635C">
              <w:rPr>
                <w:rFonts w:cs="Calibri"/>
                <w:b/>
                <w:lang w:val="fr-FR"/>
              </w:rPr>
              <w:tab/>
              <w:t>zamfira.costiniuc@gmail.com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8B84" w14:textId="464C0E35" w:rsidR="00F4635C" w:rsidRPr="003D6F4C" w:rsidRDefault="0016478A" w:rsidP="007360E3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10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muncitor necalificat la asamblarea, montarea pieselor</w:t>
            </w:r>
          </w:p>
        </w:tc>
      </w:tr>
      <w:tr w:rsidR="00AD1803" w:rsidRPr="002760F8" w14:paraId="30BE6E4D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E1E72" w14:textId="77777777" w:rsidR="00AD1803" w:rsidRPr="003D6F4C" w:rsidRDefault="0039327B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FLEISCHPARTY SRL</w:t>
            </w:r>
          </w:p>
          <w:p w14:paraId="5AED4FC0" w14:textId="58F5B8ED" w:rsidR="00E55114" w:rsidRPr="003D6F4C" w:rsidRDefault="00E55114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VASLUI, Str. Gh. Doja, nr.17 C</w:t>
            </w:r>
            <w:r w:rsidRPr="003D6F4C">
              <w:rPr>
                <w:rFonts w:cs="Calibri"/>
                <w:b/>
                <w:lang w:val="pt-PT"/>
              </w:rPr>
              <w:tab/>
              <w:t>turbatu.adriana@yahoo.com</w:t>
            </w:r>
            <w:r w:rsidRPr="003D6F4C">
              <w:rPr>
                <w:rFonts w:cs="Calibri"/>
                <w:b/>
                <w:lang w:val="pt-PT"/>
              </w:rPr>
              <w:tab/>
              <w:t>0752779603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5AD4" w14:textId="4F8B6162" w:rsidR="00AD1803" w:rsidRPr="0039327B" w:rsidRDefault="0016478A" w:rsidP="0039327B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3</w:t>
            </w: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ab/>
              <w:t xml:space="preserve">manipulant </w:t>
            </w:r>
            <w:proofErr w:type="spellStart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marfuri</w:t>
            </w:r>
            <w:proofErr w:type="spellEnd"/>
          </w:p>
        </w:tc>
      </w:tr>
      <w:tr w:rsidR="00F4635C" w:rsidRPr="002760F8" w14:paraId="3A854250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D394E" w14:textId="77777777" w:rsidR="00F4635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F4635C">
              <w:rPr>
                <w:rFonts w:cs="Calibri"/>
                <w:b/>
                <w:lang w:val="fr-FR"/>
              </w:rPr>
              <w:t>CADEST SRL</w:t>
            </w:r>
            <w:r w:rsidRPr="00F4635C">
              <w:rPr>
                <w:rFonts w:cs="Calibri"/>
                <w:b/>
                <w:lang w:val="fr-FR"/>
              </w:rPr>
              <w:tab/>
            </w:r>
          </w:p>
          <w:p w14:paraId="02718E61" w14:textId="44D72632" w:rsidR="00F4635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F4635C">
              <w:rPr>
                <w:rFonts w:cs="Calibri"/>
                <w:b/>
                <w:lang w:val="fr-FR"/>
              </w:rPr>
              <w:lastRenderedPageBreak/>
              <w:t xml:space="preserve">VASLUI, </w:t>
            </w:r>
            <w:proofErr w:type="spellStart"/>
            <w:r w:rsidRPr="00F4635C">
              <w:rPr>
                <w:rFonts w:cs="Calibri"/>
                <w:b/>
                <w:lang w:val="fr-FR"/>
              </w:rPr>
              <w:t>Str</w:t>
            </w:r>
            <w:proofErr w:type="spellEnd"/>
            <w:r w:rsidRPr="00F4635C">
              <w:rPr>
                <w:rFonts w:cs="Calibri"/>
                <w:b/>
                <w:lang w:val="fr-FR"/>
              </w:rPr>
              <w:t xml:space="preserve">. Bucuresti, </w:t>
            </w:r>
            <w:proofErr w:type="spellStart"/>
            <w:r w:rsidRPr="00F4635C">
              <w:rPr>
                <w:rFonts w:cs="Calibri"/>
                <w:b/>
                <w:lang w:val="fr-FR"/>
              </w:rPr>
              <w:t>bl</w:t>
            </w:r>
            <w:proofErr w:type="spellEnd"/>
            <w:r w:rsidRPr="00F4635C">
              <w:rPr>
                <w:rFonts w:cs="Calibri"/>
                <w:b/>
                <w:lang w:val="fr-FR"/>
              </w:rPr>
              <w:t>. 405</w:t>
            </w:r>
            <w:r w:rsidRPr="00F4635C">
              <w:rPr>
                <w:rFonts w:cs="Calibri"/>
                <w:b/>
                <w:lang w:val="fr-FR"/>
              </w:rPr>
              <w:tab/>
            </w:r>
            <w:r>
              <w:fldChar w:fldCharType="begin"/>
            </w:r>
            <w:r w:rsidRPr="003D6F4C">
              <w:rPr>
                <w:lang w:val="fr-FR"/>
              </w:rPr>
              <w:instrText>HYPERLINK "mailto:cadest13@gmail.com"</w:instrText>
            </w:r>
            <w:r>
              <w:fldChar w:fldCharType="separate"/>
            </w:r>
            <w:r w:rsidRPr="006F3446">
              <w:rPr>
                <w:rStyle w:val="Hyperlink"/>
                <w:rFonts w:cs="Calibri"/>
                <w:b/>
                <w:lang w:val="fr-FR"/>
              </w:rPr>
              <w:t>cadest13@gmail.com</w:t>
            </w:r>
            <w:r>
              <w:fldChar w:fldCharType="end"/>
            </w:r>
          </w:p>
          <w:p w14:paraId="5D620262" w14:textId="1296C57B" w:rsidR="00F4635C" w:rsidRPr="00F4635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F4635C">
              <w:rPr>
                <w:rFonts w:cs="Calibri"/>
                <w:b/>
                <w:lang w:val="fr-FR"/>
              </w:rPr>
              <w:t>0752605905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264" w14:textId="47D9482F" w:rsidR="00F4635C" w:rsidRPr="0039327B" w:rsidRDefault="00F4635C" w:rsidP="0039327B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lastRenderedPageBreak/>
              <w:t>2</w:t>
            </w:r>
            <w:r w:rsidR="0016478A"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="0016478A"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t>contabil</w:t>
            </w:r>
            <w:proofErr w:type="spellEnd"/>
          </w:p>
        </w:tc>
      </w:tr>
      <w:tr w:rsidR="00637B2F" w:rsidRPr="00DD36DC" w14:paraId="50773747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370C" w14:textId="77777777" w:rsidR="00637B2F" w:rsidRDefault="00AD1803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AD1803">
              <w:rPr>
                <w:rFonts w:cs="Calibri"/>
                <w:b/>
              </w:rPr>
              <w:t>DASOROM CONSTRUCT SRL</w:t>
            </w:r>
          </w:p>
          <w:p w14:paraId="427C8095" w14:textId="28E8975A" w:rsidR="00F4635C" w:rsidRPr="000B74BF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F4635C">
              <w:rPr>
                <w:rFonts w:cs="Calibri"/>
                <w:b/>
              </w:rPr>
              <w:t>SOLESTI, Sat STIOBORANI, NR.153</w:t>
            </w:r>
            <w:r w:rsidRPr="00F4635C">
              <w:rPr>
                <w:rFonts w:cs="Calibri"/>
                <w:b/>
              </w:rPr>
              <w:tab/>
              <w:t>dasoromconstruct@yahoo.com</w:t>
            </w:r>
            <w:r w:rsidRPr="00F4635C">
              <w:rPr>
                <w:rFonts w:cs="Calibri"/>
                <w:b/>
              </w:rPr>
              <w:tab/>
              <w:t>0742353654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3AB3" w14:textId="70E0C03B" w:rsidR="00F4635C" w:rsidRPr="00F4635C" w:rsidRDefault="0016478A" w:rsidP="00F4635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dulgher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restaurator</w:t>
            </w:r>
            <w:proofErr w:type="spellEnd"/>
          </w:p>
          <w:p w14:paraId="3B6FD99E" w14:textId="7A13498D" w:rsidR="00F4635C" w:rsidRPr="00F4635C" w:rsidRDefault="0016478A" w:rsidP="00F4635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fierar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betonist</w:t>
            </w:r>
            <w:proofErr w:type="spellEnd"/>
          </w:p>
          <w:p w14:paraId="4CFC4E27" w14:textId="12BD8901" w:rsidR="00F4635C" w:rsidRPr="00F4635C" w:rsidRDefault="0016478A" w:rsidP="00F4635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muncitor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necalificat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la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demolarea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cladirilor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captuseli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zidarie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placi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mozaic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faianta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gresie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,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parchet</w:t>
            </w:r>
            <w:proofErr w:type="spellEnd"/>
          </w:p>
          <w:p w14:paraId="3D5DBF0D" w14:textId="35E06ECD" w:rsidR="00637B2F" w:rsidRPr="00637B2F" w:rsidRDefault="0016478A" w:rsidP="00F4635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zugrav</w:t>
            </w:r>
            <w:proofErr w:type="spellEnd"/>
          </w:p>
        </w:tc>
      </w:tr>
      <w:tr w:rsidR="00565BDC" w:rsidRPr="00F4635C" w14:paraId="39EED30E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CAAB" w14:textId="77777777" w:rsidR="00565BDC" w:rsidRPr="003D6F4C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DELGAZ GRID SA</w:t>
            </w:r>
          </w:p>
          <w:p w14:paraId="24F36125" w14:textId="26E30E62" w:rsidR="00F4635C" w:rsidRPr="003D6F4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VASLUI, Str. Toma Caragiu, nr.7</w:t>
            </w:r>
            <w:r w:rsidRPr="003D6F4C">
              <w:rPr>
                <w:rFonts w:cs="Calibri"/>
                <w:b/>
                <w:lang w:val="pt-PT"/>
              </w:rPr>
              <w:tab/>
              <w:t>recrutare@delgaz-grid.ro</w:t>
            </w:r>
            <w:r w:rsidRPr="003D6F4C">
              <w:rPr>
                <w:rFonts w:cs="Calibri"/>
                <w:b/>
                <w:lang w:val="pt-PT"/>
              </w:rPr>
              <w:tab/>
              <w:t>0704777777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96D8" w14:textId="7FB23180" w:rsidR="00F4635C" w:rsidRPr="00F4635C" w:rsidRDefault="0016478A" w:rsidP="00F4635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electrician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exploatare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retele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electrice</w:t>
            </w:r>
            <w:proofErr w:type="spellEnd"/>
          </w:p>
          <w:p w14:paraId="27E29159" w14:textId="1E0F6B23" w:rsidR="00637B2F" w:rsidRPr="00F4635C" w:rsidRDefault="0016478A" w:rsidP="00F4635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manager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proiect</w:t>
            </w:r>
            <w:proofErr w:type="spellEnd"/>
          </w:p>
        </w:tc>
      </w:tr>
      <w:tr w:rsidR="007360E3" w:rsidRPr="00DD36DC" w14:paraId="04E30648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96E6B" w14:textId="77777777" w:rsidR="007360E3" w:rsidRDefault="007360E3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7360E3">
              <w:rPr>
                <w:rFonts w:cs="Calibri"/>
                <w:b/>
              </w:rPr>
              <w:t>ELMAX AD SRL</w:t>
            </w:r>
          </w:p>
          <w:p w14:paraId="7F0D7C13" w14:textId="5227A8C6" w:rsidR="00F4635C" w:rsidRPr="003B5D3A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F4635C">
              <w:rPr>
                <w:rFonts w:cs="Calibri"/>
                <w:b/>
              </w:rPr>
              <w:t>NEGRESTI, Str. N. Balcescu, nr.9</w:t>
            </w:r>
            <w:r w:rsidR="00E55114">
              <w:rPr>
                <w:rFonts w:cs="Calibri"/>
                <w:b/>
              </w:rPr>
              <w:t xml:space="preserve"> </w:t>
            </w:r>
            <w:r w:rsidR="0016478A" w:rsidRPr="00F4635C">
              <w:rPr>
                <w:rFonts w:cs="Calibri"/>
                <w:b/>
              </w:rPr>
              <w:t>bollatini.gianina@gmail.com</w:t>
            </w:r>
            <w:r w:rsidRPr="00F4635C">
              <w:rPr>
                <w:rFonts w:cs="Calibri"/>
                <w:b/>
              </w:rPr>
              <w:tab/>
              <w:t>0755135348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E9E6" w14:textId="6FB56765" w:rsidR="007360E3" w:rsidRPr="007360E3" w:rsidRDefault="0016478A" w:rsidP="003B5D3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E55114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E55114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E55114">
              <w:rPr>
                <w:rFonts w:eastAsia="Times New Roman" w:cs="Calibri"/>
                <w:b/>
                <w:color w:val="000000"/>
                <w:lang w:eastAsia="en-GB"/>
              </w:rPr>
              <w:t>cofetar</w:t>
            </w:r>
            <w:proofErr w:type="spellEnd"/>
          </w:p>
        </w:tc>
      </w:tr>
      <w:tr w:rsidR="009E40F2" w:rsidRPr="00DD36DC" w14:paraId="305127CA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13684" w14:textId="77777777" w:rsidR="009E40F2" w:rsidRDefault="009E40F2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E40F2">
              <w:rPr>
                <w:rFonts w:cs="Calibri"/>
                <w:b/>
              </w:rPr>
              <w:t>EDUARD MEDCLINIC SRL</w:t>
            </w:r>
          </w:p>
          <w:p w14:paraId="31245F71" w14:textId="6A20C941" w:rsidR="00F4635C" w:rsidRPr="007360E3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F4635C">
              <w:rPr>
                <w:rFonts w:cs="Calibri"/>
                <w:b/>
              </w:rPr>
              <w:t>VASLUI, Str. Stefan cel Mare, nr.101 bis</w:t>
            </w:r>
            <w:r w:rsidRPr="00F4635C">
              <w:rPr>
                <w:rFonts w:cs="Calibri"/>
                <w:b/>
              </w:rPr>
              <w:tab/>
            </w:r>
            <w:r w:rsidR="0016478A" w:rsidRPr="00F4635C">
              <w:rPr>
                <w:rFonts w:cs="Calibri"/>
                <w:b/>
              </w:rPr>
              <w:t>medclinicvaslui@gmail.com</w:t>
            </w:r>
            <w:r w:rsidRPr="00F4635C">
              <w:rPr>
                <w:rFonts w:cs="Calibri"/>
                <w:b/>
              </w:rPr>
              <w:tab/>
              <w:t>0774401550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44C5" w14:textId="1C45A371" w:rsidR="009E40F2" w:rsidRPr="007360E3" w:rsidRDefault="0016478A" w:rsidP="003B5D3A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>asistent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eastAsia="en-GB"/>
              </w:rPr>
              <w:t xml:space="preserve"> manager</w:t>
            </w:r>
          </w:p>
        </w:tc>
      </w:tr>
      <w:tr w:rsidR="001A623F" w:rsidRPr="00E55114" w14:paraId="738EE0A0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23CB4" w14:textId="77777777" w:rsidR="00E55114" w:rsidRDefault="00E55114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55114">
              <w:rPr>
                <w:rFonts w:cs="Calibri"/>
                <w:b/>
                <w:lang w:val="fr-FR"/>
              </w:rPr>
              <w:t>ERSO TOURS SRL</w:t>
            </w:r>
            <w:r w:rsidRPr="00E55114">
              <w:rPr>
                <w:rFonts w:cs="Calibri"/>
                <w:b/>
                <w:lang w:val="fr-FR"/>
              </w:rPr>
              <w:tab/>
            </w:r>
          </w:p>
          <w:p w14:paraId="03F05578" w14:textId="1BD535EB" w:rsidR="001A623F" w:rsidRPr="001A623F" w:rsidRDefault="00E55114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55114">
              <w:rPr>
                <w:rFonts w:cs="Calibri"/>
                <w:b/>
                <w:lang w:val="fr-FR"/>
              </w:rPr>
              <w:t>MUNTENII DE SUS, Nr.33</w:t>
            </w:r>
            <w:r w:rsidRPr="00E55114">
              <w:rPr>
                <w:rFonts w:cs="Calibri"/>
                <w:b/>
                <w:lang w:val="fr-FR"/>
              </w:rPr>
              <w:tab/>
              <w:t>ersotours.vs@yahoo.com</w:t>
            </w:r>
            <w:r w:rsidRPr="00E55114">
              <w:rPr>
                <w:rFonts w:cs="Calibri"/>
                <w:b/>
                <w:lang w:val="fr-FR"/>
              </w:rPr>
              <w:tab/>
              <w:t>0741959672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D368" w14:textId="16422735" w:rsidR="00E55114" w:rsidRPr="00E55114" w:rsidRDefault="0016478A" w:rsidP="00E55114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gramStart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barman</w:t>
            </w:r>
            <w:proofErr w:type="gramEnd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preparator</w:t>
            </w:r>
            <w:proofErr w:type="spellEnd"/>
          </w:p>
          <w:p w14:paraId="360B88E1" w14:textId="6B8B2CCD" w:rsidR="001A623F" w:rsidRPr="00E55114" w:rsidRDefault="0016478A" w:rsidP="00E55114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lucrator</w:t>
            </w:r>
            <w:proofErr w:type="spellEnd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comercial</w:t>
            </w:r>
            <w:proofErr w:type="spellEnd"/>
          </w:p>
        </w:tc>
      </w:tr>
      <w:tr w:rsidR="003748ED" w:rsidRPr="00F4635C" w14:paraId="5ED1C825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C325A" w14:textId="77777777" w:rsidR="003748ED" w:rsidRPr="003D6F4C" w:rsidRDefault="00394E8E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DISCLIMA SRL</w:t>
            </w:r>
          </w:p>
          <w:p w14:paraId="1B634F66" w14:textId="109974AB" w:rsidR="00F4635C" w:rsidRPr="003D6F4C" w:rsidRDefault="00F4635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pt-PT"/>
              </w:rPr>
            </w:pPr>
            <w:r w:rsidRPr="003D6F4C">
              <w:rPr>
                <w:rFonts w:cs="Calibri"/>
                <w:b/>
                <w:lang w:val="pt-PT"/>
              </w:rPr>
              <w:t>VASLUI, Str. Fabricii, nr.4</w:t>
            </w:r>
            <w:r w:rsidRPr="003D6F4C">
              <w:rPr>
                <w:rFonts w:cs="Calibri"/>
                <w:b/>
                <w:lang w:val="pt-PT"/>
              </w:rPr>
              <w:tab/>
              <w:t>claudiu_pd@yahoo.com</w:t>
            </w:r>
            <w:r w:rsidRPr="003D6F4C">
              <w:rPr>
                <w:rFonts w:cs="Calibri"/>
                <w:b/>
                <w:lang w:val="pt-PT"/>
              </w:rPr>
              <w:tab/>
              <w:t>0742149829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E55" w14:textId="7A0925E1" w:rsidR="003748ED" w:rsidRPr="003748ED" w:rsidRDefault="0016478A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t>instalator</w:t>
            </w:r>
            <w:proofErr w:type="spellEnd"/>
            <w:r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F4635C">
              <w:rPr>
                <w:rFonts w:eastAsia="Times New Roman" w:cs="Calibri"/>
                <w:b/>
                <w:color w:val="000000"/>
                <w:lang w:val="fr-FR" w:eastAsia="en-GB"/>
              </w:rPr>
              <w:t>frigotehnist</w:t>
            </w:r>
            <w:proofErr w:type="spellEnd"/>
          </w:p>
        </w:tc>
      </w:tr>
      <w:tr w:rsidR="006D391D" w:rsidRPr="00E55114" w14:paraId="333487FF" w14:textId="77777777" w:rsidTr="00616E0F">
        <w:trPr>
          <w:trHeight w:val="436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DC8FD" w14:textId="77777777" w:rsidR="00E55114" w:rsidRDefault="00E55114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55114">
              <w:rPr>
                <w:rFonts w:cs="Calibri"/>
                <w:b/>
                <w:lang w:val="fr-FR"/>
              </w:rPr>
              <w:t>ILVAS SA</w:t>
            </w:r>
            <w:r w:rsidRPr="00E55114">
              <w:rPr>
                <w:rFonts w:cs="Calibri"/>
                <w:b/>
                <w:lang w:val="fr-FR"/>
              </w:rPr>
              <w:tab/>
            </w:r>
          </w:p>
          <w:p w14:paraId="05BDBA71" w14:textId="70F82198" w:rsidR="006D391D" w:rsidRPr="00E55114" w:rsidRDefault="00E55114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55114">
              <w:rPr>
                <w:rFonts w:cs="Calibri"/>
                <w:b/>
                <w:lang w:val="fr-FR"/>
              </w:rPr>
              <w:t xml:space="preserve">VASLUI, </w:t>
            </w:r>
            <w:proofErr w:type="spellStart"/>
            <w:r w:rsidRPr="00E55114">
              <w:rPr>
                <w:rFonts w:cs="Calibri"/>
                <w:b/>
                <w:lang w:val="fr-FR"/>
              </w:rPr>
              <w:t>Sytr</w:t>
            </w:r>
            <w:proofErr w:type="spellEnd"/>
            <w:r w:rsidRPr="00E55114">
              <w:rPr>
                <w:rFonts w:cs="Calibri"/>
                <w:b/>
                <w:lang w:val="fr-FR"/>
              </w:rPr>
              <w:t xml:space="preserve">. Stefan </w:t>
            </w:r>
            <w:proofErr w:type="spellStart"/>
            <w:r w:rsidRPr="00E55114">
              <w:rPr>
                <w:rFonts w:cs="Calibri"/>
                <w:b/>
                <w:lang w:val="fr-FR"/>
              </w:rPr>
              <w:t>cel</w:t>
            </w:r>
            <w:proofErr w:type="spellEnd"/>
            <w:r w:rsidRPr="00E55114">
              <w:rPr>
                <w:rFonts w:cs="Calibri"/>
                <w:b/>
                <w:lang w:val="fr-FR"/>
              </w:rPr>
              <w:t xml:space="preserve"> Mare, nr.9</w:t>
            </w:r>
            <w:r w:rsidRPr="00E55114">
              <w:rPr>
                <w:rFonts w:cs="Calibri"/>
                <w:b/>
                <w:lang w:val="fr-FR"/>
              </w:rPr>
              <w:tab/>
              <w:t>ilvas_vs@yahoo.com</w:t>
            </w:r>
            <w:r w:rsidRPr="00E55114">
              <w:rPr>
                <w:rFonts w:cs="Calibri"/>
                <w:b/>
                <w:lang w:val="fr-FR"/>
              </w:rPr>
              <w:tab/>
              <w:t>0235314414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ECD5" w14:textId="179E8E31" w:rsidR="00E55114" w:rsidRPr="003D6F4C" w:rsidRDefault="0016478A" w:rsidP="00E55114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lucrrator pentru salubrizare</w:t>
            </w:r>
          </w:p>
          <w:p w14:paraId="346A6DE3" w14:textId="7B7F627B" w:rsidR="00E55114" w:rsidRPr="003D6F4C" w:rsidRDefault="0016478A" w:rsidP="00E55114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3D6F4C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muncitor necalificat la ambalarea produselor solide si semisolide</w:t>
            </w:r>
          </w:p>
          <w:p w14:paraId="5AA6270A" w14:textId="41121537" w:rsidR="006D391D" w:rsidRDefault="0016478A" w:rsidP="00E55114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operator</w:t>
            </w:r>
            <w:proofErr w:type="spellEnd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E55114">
              <w:rPr>
                <w:rFonts w:eastAsia="Times New Roman" w:cs="Calibri"/>
                <w:b/>
                <w:color w:val="000000"/>
                <w:lang w:val="fr-FR" w:eastAsia="en-GB"/>
              </w:rPr>
              <w:t>receptie</w:t>
            </w:r>
            <w:proofErr w:type="spellEnd"/>
          </w:p>
        </w:tc>
      </w:tr>
      <w:tr w:rsidR="003967ED" w:rsidRPr="00721CF2" w14:paraId="0D9E36DD" w14:textId="77777777" w:rsidTr="00616E0F">
        <w:trPr>
          <w:trHeight w:val="603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3C5A3" w14:textId="003763F8" w:rsidR="003967ED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3967ED">
              <w:rPr>
                <w:rFonts w:cs="Calibri"/>
                <w:b/>
                <w:color w:val="000000"/>
              </w:rPr>
              <w:t xml:space="preserve">CONFECTII SA </w:t>
            </w:r>
          </w:p>
          <w:p w14:paraId="43E4C9E0" w14:textId="24C94D62" w:rsidR="00F4635C" w:rsidRPr="003967ED" w:rsidRDefault="00F4635C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F4635C">
              <w:rPr>
                <w:rFonts w:cs="Calibri"/>
                <w:b/>
                <w:color w:val="000000"/>
              </w:rPr>
              <w:t xml:space="preserve">VASLUI, Str. </w:t>
            </w:r>
            <w:proofErr w:type="spellStart"/>
            <w:r w:rsidRPr="00F4635C">
              <w:rPr>
                <w:rFonts w:cs="Calibri"/>
                <w:b/>
                <w:color w:val="000000"/>
              </w:rPr>
              <w:t>Maresal</w:t>
            </w:r>
            <w:proofErr w:type="spellEnd"/>
            <w:r w:rsidRPr="00F4635C">
              <w:rPr>
                <w:rFonts w:cs="Calibri"/>
                <w:b/>
                <w:color w:val="000000"/>
              </w:rPr>
              <w:t xml:space="preserve"> </w:t>
            </w:r>
            <w:proofErr w:type="spellStart"/>
            <w:r w:rsidRPr="00F4635C">
              <w:rPr>
                <w:rFonts w:cs="Calibri"/>
                <w:b/>
                <w:color w:val="000000"/>
              </w:rPr>
              <w:t>Ctin</w:t>
            </w:r>
            <w:proofErr w:type="spellEnd"/>
            <w:r w:rsidRPr="00F4635C">
              <w:rPr>
                <w:rFonts w:cs="Calibri"/>
                <w:b/>
                <w:color w:val="000000"/>
              </w:rPr>
              <w:t xml:space="preserve"> Prezan, nr.11</w:t>
            </w:r>
            <w:r w:rsidRPr="00F4635C">
              <w:rPr>
                <w:rFonts w:cs="Calibri"/>
                <w:b/>
                <w:color w:val="000000"/>
              </w:rPr>
              <w:tab/>
              <w:t>confvs.vaslui@gmail.com</w:t>
            </w:r>
            <w:r w:rsidRPr="00F4635C">
              <w:rPr>
                <w:rFonts w:cs="Calibri"/>
                <w:b/>
                <w:color w:val="000000"/>
              </w:rPr>
              <w:tab/>
              <w:t>0235311840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60FF" w14:textId="2C835E07" w:rsidR="00F4635C" w:rsidRPr="00F4635C" w:rsidRDefault="0016478A" w:rsidP="00F4635C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F4635C">
              <w:rPr>
                <w:rFonts w:cs="Calibri"/>
                <w:b/>
                <w:bCs/>
              </w:rPr>
              <w:t>8</w:t>
            </w:r>
            <w:r w:rsidRPr="00F4635C">
              <w:rPr>
                <w:rFonts w:cs="Calibri"/>
                <w:b/>
                <w:bCs/>
              </w:rPr>
              <w:tab/>
              <w:t xml:space="preserve">confectioner </w:t>
            </w:r>
            <w:proofErr w:type="spellStart"/>
            <w:r w:rsidRPr="00F4635C">
              <w:rPr>
                <w:rFonts w:cs="Calibri"/>
                <w:b/>
                <w:bCs/>
              </w:rPr>
              <w:t>asamblor</w:t>
            </w:r>
            <w:proofErr w:type="spellEnd"/>
            <w:r w:rsidRPr="00F4635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F4635C">
              <w:rPr>
                <w:rFonts w:cs="Calibri"/>
                <w:b/>
                <w:bCs/>
              </w:rPr>
              <w:t>articole</w:t>
            </w:r>
            <w:proofErr w:type="spellEnd"/>
            <w:r w:rsidRPr="00F4635C">
              <w:rPr>
                <w:rFonts w:cs="Calibri"/>
                <w:b/>
                <w:bCs/>
              </w:rPr>
              <w:t xml:space="preserve"> din textile</w:t>
            </w:r>
          </w:p>
          <w:p w14:paraId="3B21754F" w14:textId="0CD1CB93" w:rsidR="003967ED" w:rsidRPr="003967ED" w:rsidRDefault="0016478A" w:rsidP="00F4635C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F4635C">
              <w:rPr>
                <w:rFonts w:cs="Calibri"/>
                <w:b/>
                <w:bCs/>
              </w:rPr>
              <w:t>10</w:t>
            </w:r>
            <w:r w:rsidRPr="00F4635C">
              <w:rPr>
                <w:rFonts w:cs="Calibri"/>
                <w:b/>
                <w:bCs/>
              </w:rPr>
              <w:tab/>
            </w:r>
            <w:proofErr w:type="spellStart"/>
            <w:r w:rsidRPr="00F4635C">
              <w:rPr>
                <w:rFonts w:cs="Calibri"/>
                <w:b/>
                <w:bCs/>
              </w:rPr>
              <w:t>muncitor</w:t>
            </w:r>
            <w:proofErr w:type="spellEnd"/>
            <w:r w:rsidRPr="00F4635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F4635C">
              <w:rPr>
                <w:rFonts w:cs="Calibri"/>
                <w:b/>
                <w:bCs/>
              </w:rPr>
              <w:t>necalificat</w:t>
            </w:r>
            <w:proofErr w:type="spellEnd"/>
            <w:r w:rsidRPr="00F4635C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F4635C">
              <w:rPr>
                <w:rFonts w:cs="Calibri"/>
                <w:b/>
                <w:bCs/>
              </w:rPr>
              <w:t>industria</w:t>
            </w:r>
            <w:proofErr w:type="spellEnd"/>
            <w:r w:rsidRPr="00F4635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F4635C">
              <w:rPr>
                <w:rFonts w:cs="Calibri"/>
                <w:b/>
                <w:bCs/>
              </w:rPr>
              <w:t>confectiilor</w:t>
            </w:r>
            <w:proofErr w:type="spellEnd"/>
          </w:p>
        </w:tc>
      </w:tr>
      <w:tr w:rsidR="003967ED" w:rsidRPr="00721CF2" w14:paraId="3772FCDC" w14:textId="77777777" w:rsidTr="00616E0F">
        <w:trPr>
          <w:trHeight w:val="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E5A6" w14:textId="77777777" w:rsidR="003967ED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8879C2">
              <w:rPr>
                <w:rFonts w:cs="Calibri"/>
                <w:b/>
                <w:color w:val="000000"/>
              </w:rPr>
              <w:t>GENIPET SRL</w:t>
            </w:r>
          </w:p>
          <w:p w14:paraId="2F0C0604" w14:textId="65DCD149" w:rsidR="00E55114" w:rsidRPr="003967ED" w:rsidRDefault="00E55114" w:rsidP="00E55114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E55114">
              <w:rPr>
                <w:rFonts w:cs="Calibri"/>
                <w:b/>
                <w:color w:val="000000"/>
              </w:rPr>
              <w:t xml:space="preserve">VASLUI, Str. Traian, bl.280, </w:t>
            </w:r>
            <w:proofErr w:type="spellStart"/>
            <w:proofErr w:type="gramStart"/>
            <w:r w:rsidRPr="00E55114">
              <w:rPr>
                <w:rFonts w:cs="Calibri"/>
                <w:b/>
                <w:color w:val="000000"/>
              </w:rPr>
              <w:t>sc.A</w:t>
            </w:r>
            <w:proofErr w:type="spellEnd"/>
            <w:proofErr w:type="gramEnd"/>
            <w:r w:rsidRPr="00E55114">
              <w:rPr>
                <w:rFonts w:cs="Calibri"/>
                <w:b/>
                <w:color w:val="000000"/>
              </w:rPr>
              <w:t>, ap.2</w:t>
            </w:r>
            <w:r w:rsidRPr="00E55114">
              <w:rPr>
                <w:rFonts w:cs="Calibri"/>
                <w:b/>
                <w:color w:val="000000"/>
              </w:rPr>
              <w:tab/>
              <w:t>petruchirila77@yahoo.com</w:t>
            </w:r>
            <w:r w:rsidRPr="00E55114">
              <w:rPr>
                <w:rFonts w:cs="Calibri"/>
                <w:b/>
                <w:color w:val="000000"/>
              </w:rPr>
              <w:tab/>
              <w:t>0745035342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9779" w14:textId="098EE0ED" w:rsidR="003967ED" w:rsidRDefault="0016478A" w:rsidP="001A2F4B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t>1</w:t>
            </w:r>
            <w:r w:rsidRPr="00E55114">
              <w:rPr>
                <w:rFonts w:cs="Calibri"/>
                <w:b/>
                <w:bCs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</w:rPr>
              <w:t>vanzator</w:t>
            </w:r>
            <w:proofErr w:type="spellEnd"/>
          </w:p>
        </w:tc>
      </w:tr>
      <w:tr w:rsidR="0039327B" w:rsidRPr="00E55114" w14:paraId="63372D74" w14:textId="77777777" w:rsidTr="00616E0F">
        <w:trPr>
          <w:trHeight w:val="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98D04" w14:textId="77777777" w:rsidR="00E55114" w:rsidRDefault="00E55114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E55114">
              <w:rPr>
                <w:rFonts w:cs="Calibri"/>
                <w:b/>
                <w:color w:val="000000"/>
              </w:rPr>
              <w:t>II ENEA ST. CRISTINEL</w:t>
            </w:r>
            <w:r w:rsidRPr="00E55114">
              <w:rPr>
                <w:rFonts w:cs="Calibri"/>
                <w:b/>
                <w:color w:val="000000"/>
              </w:rPr>
              <w:tab/>
            </w:r>
          </w:p>
          <w:p w14:paraId="78582A32" w14:textId="5E768217" w:rsidR="0039327B" w:rsidRPr="00E55114" w:rsidRDefault="00E55114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  <w:lang w:val="fr-FR"/>
              </w:rPr>
            </w:pPr>
            <w:r w:rsidRPr="00E55114">
              <w:rPr>
                <w:rFonts w:cs="Calibri"/>
                <w:b/>
                <w:color w:val="000000"/>
                <w:lang w:val="fr-FR"/>
              </w:rPr>
              <w:t xml:space="preserve">DANESTI, </w:t>
            </w:r>
            <w:proofErr w:type="spellStart"/>
            <w:r w:rsidRPr="00E55114">
              <w:rPr>
                <w:rFonts w:cs="Calibri"/>
                <w:b/>
                <w:color w:val="000000"/>
                <w:lang w:val="fr-FR"/>
              </w:rPr>
              <w:t>Str</w:t>
            </w:r>
            <w:proofErr w:type="spellEnd"/>
            <w:r w:rsidRPr="00E55114">
              <w:rPr>
                <w:rFonts w:cs="Calibri"/>
                <w:b/>
                <w:color w:val="000000"/>
                <w:lang w:val="fr-FR"/>
              </w:rPr>
              <w:t xml:space="preserve">. </w:t>
            </w:r>
            <w:proofErr w:type="gramStart"/>
            <w:r w:rsidRPr="00E55114">
              <w:rPr>
                <w:rFonts w:cs="Calibri"/>
                <w:b/>
                <w:color w:val="000000"/>
                <w:lang w:val="fr-FR"/>
              </w:rPr>
              <w:t>Principala,nr</w:t>
            </w:r>
            <w:proofErr w:type="gramEnd"/>
            <w:r w:rsidRPr="00E55114">
              <w:rPr>
                <w:rFonts w:cs="Calibri"/>
                <w:b/>
                <w:color w:val="000000"/>
                <w:lang w:val="fr-FR"/>
              </w:rPr>
              <w:t>.362</w:t>
            </w:r>
            <w:r w:rsidRPr="00E55114">
              <w:rPr>
                <w:rFonts w:cs="Calibri"/>
                <w:b/>
                <w:color w:val="000000"/>
                <w:lang w:val="fr-FR"/>
              </w:rPr>
              <w:tab/>
              <w:t>enea_cristinel@yahoo.com</w:t>
            </w:r>
            <w:r w:rsidRPr="00E55114">
              <w:rPr>
                <w:rFonts w:cs="Calibri"/>
                <w:b/>
                <w:color w:val="000000"/>
                <w:lang w:val="fr-FR"/>
              </w:rPr>
              <w:tab/>
              <w:t>0740463647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AA8F" w14:textId="4338D33A" w:rsidR="0039327B" w:rsidRPr="00E55114" w:rsidRDefault="0016478A" w:rsidP="00492C9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tractorist</w:t>
            </w:r>
            <w:proofErr w:type="spellEnd"/>
          </w:p>
        </w:tc>
      </w:tr>
      <w:tr w:rsidR="0039327B" w:rsidRPr="003D6F4C" w14:paraId="1EF71163" w14:textId="77777777" w:rsidTr="00616E0F">
        <w:trPr>
          <w:trHeight w:val="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4AD74" w14:textId="77777777" w:rsidR="0039327B" w:rsidRDefault="0039327B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39327B">
              <w:rPr>
                <w:rFonts w:cs="Calibri"/>
                <w:b/>
                <w:color w:val="000000"/>
              </w:rPr>
              <w:t>KATAR CONNEG</w:t>
            </w:r>
          </w:p>
          <w:p w14:paraId="1972D4C3" w14:textId="46E2E43E" w:rsidR="00E55114" w:rsidRPr="0039327B" w:rsidRDefault="00E55114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E55114">
              <w:rPr>
                <w:rFonts w:cs="Calibri"/>
                <w:b/>
                <w:color w:val="000000"/>
              </w:rPr>
              <w:t xml:space="preserve">NEGRESTI, Str. </w:t>
            </w:r>
            <w:proofErr w:type="spellStart"/>
            <w:r w:rsidRPr="00E55114">
              <w:rPr>
                <w:rFonts w:cs="Calibri"/>
                <w:b/>
                <w:color w:val="000000"/>
              </w:rPr>
              <w:t>Florilor</w:t>
            </w:r>
            <w:proofErr w:type="spellEnd"/>
            <w:r w:rsidRPr="00E55114">
              <w:rPr>
                <w:rFonts w:cs="Calibri"/>
                <w:b/>
                <w:color w:val="000000"/>
              </w:rPr>
              <w:t>, nr.5</w:t>
            </w:r>
            <w:r w:rsidRPr="00E55114">
              <w:rPr>
                <w:rFonts w:cs="Calibri"/>
                <w:b/>
                <w:color w:val="000000"/>
              </w:rPr>
              <w:tab/>
              <w:t>hr@katar.ro</w:t>
            </w:r>
            <w:r w:rsidRPr="00E55114">
              <w:rPr>
                <w:rFonts w:cs="Calibri"/>
                <w:b/>
                <w:color w:val="000000"/>
              </w:rPr>
              <w:tab/>
              <w:t>0740993419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763F" w14:textId="4B2E9CF9" w:rsidR="00E55114" w:rsidRPr="003D6F4C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10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fierar betonist</w:t>
            </w:r>
          </w:p>
          <w:p w14:paraId="6558E932" w14:textId="45295E12" w:rsidR="0039327B" w:rsidRPr="003D6F4C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45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zidar rosar tencuitor</w:t>
            </w:r>
          </w:p>
        </w:tc>
      </w:tr>
      <w:tr w:rsidR="00813E5B" w:rsidRPr="001A623F" w14:paraId="6B91FACD" w14:textId="77777777" w:rsidTr="00616E0F">
        <w:trPr>
          <w:trHeight w:val="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71D62" w14:textId="77777777" w:rsidR="00813E5B" w:rsidRDefault="00394E8E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2322F1">
              <w:rPr>
                <w:rFonts w:cs="Calibri"/>
                <w:b/>
                <w:color w:val="000000"/>
              </w:rPr>
              <w:t>MARTEOSTEF SRL</w:t>
            </w:r>
          </w:p>
          <w:p w14:paraId="477B2113" w14:textId="60BAEB47" w:rsidR="00E55114" w:rsidRPr="008879C2" w:rsidRDefault="00E55114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E55114">
              <w:rPr>
                <w:rFonts w:cs="Calibri"/>
                <w:b/>
                <w:color w:val="000000"/>
              </w:rPr>
              <w:lastRenderedPageBreak/>
              <w:t>VASLUI, Str. Decebal, bl.302, ap.15</w:t>
            </w:r>
            <w:r w:rsidRPr="00E55114">
              <w:rPr>
                <w:rFonts w:cs="Calibri"/>
                <w:b/>
                <w:color w:val="000000"/>
              </w:rPr>
              <w:tab/>
              <w:t>cristinamarincea77@gmail.com</w:t>
            </w:r>
            <w:r w:rsidRPr="00E55114">
              <w:rPr>
                <w:rFonts w:cs="Calibri"/>
                <w:b/>
                <w:color w:val="000000"/>
              </w:rPr>
              <w:tab/>
              <w:t>0755490683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B80F" w14:textId="3A8C2C57" w:rsidR="00813E5B" w:rsidRPr="00E55114" w:rsidRDefault="0016478A" w:rsidP="00492C9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lastRenderedPageBreak/>
              <w:t>2</w:t>
            </w:r>
            <w:r w:rsidRPr="00E55114">
              <w:rPr>
                <w:rFonts w:cs="Calibri"/>
                <w:b/>
                <w:bCs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</w:rPr>
              <w:t>manipulant</w:t>
            </w:r>
            <w:proofErr w:type="spellEnd"/>
            <w:r w:rsidRPr="00E5511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</w:rPr>
              <w:t>marfuri</w:t>
            </w:r>
            <w:proofErr w:type="spellEnd"/>
          </w:p>
        </w:tc>
      </w:tr>
      <w:tr w:rsidR="00B4122A" w14:paraId="33DD715E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B5E7E" w14:textId="77777777" w:rsidR="00B4122A" w:rsidRDefault="00394E8E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4122A">
              <w:rPr>
                <w:rFonts w:cs="Calibri"/>
                <w:b/>
              </w:rPr>
              <w:t>EASY ASSET MANAGEMENT IFN</w:t>
            </w:r>
          </w:p>
          <w:p w14:paraId="1AB271EF" w14:textId="68656E64" w:rsidR="00F4635C" w:rsidRPr="003249D1" w:rsidRDefault="00F4635C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F4635C">
              <w:rPr>
                <w:rFonts w:cs="Calibri"/>
                <w:b/>
              </w:rPr>
              <w:t>VASLUI, Str. Stefan cel Mare, nr.35</w:t>
            </w:r>
            <w:r w:rsidRPr="00F4635C">
              <w:rPr>
                <w:rFonts w:cs="Calibri"/>
                <w:b/>
              </w:rPr>
              <w:tab/>
              <w:t>andrei.soican@icredit.ro</w:t>
            </w:r>
            <w:r w:rsidRPr="00F4635C">
              <w:rPr>
                <w:rFonts w:cs="Calibri"/>
                <w:b/>
              </w:rPr>
              <w:tab/>
              <w:t>0744450063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9EC9" w14:textId="11550606" w:rsidR="00B4122A" w:rsidRDefault="0016478A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F4635C">
              <w:rPr>
                <w:rFonts w:cs="Calibri"/>
                <w:b/>
                <w:bCs/>
              </w:rPr>
              <w:t>1</w:t>
            </w:r>
            <w:r w:rsidRPr="00F4635C">
              <w:rPr>
                <w:rFonts w:cs="Calibri"/>
                <w:b/>
                <w:bCs/>
              </w:rPr>
              <w:tab/>
              <w:t xml:space="preserve">agent de </w:t>
            </w:r>
            <w:proofErr w:type="spellStart"/>
            <w:r w:rsidRPr="00F4635C">
              <w:rPr>
                <w:rFonts w:cs="Calibri"/>
                <w:b/>
                <w:bCs/>
              </w:rPr>
              <w:t>vanzari</w:t>
            </w:r>
            <w:proofErr w:type="spellEnd"/>
          </w:p>
        </w:tc>
      </w:tr>
      <w:tr w:rsidR="00BF41EF" w:rsidRPr="00E55114" w14:paraId="1936BF35" w14:textId="77777777" w:rsidTr="00616E0F">
        <w:trPr>
          <w:trHeight w:val="2574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319F4" w14:textId="77777777" w:rsidR="00814E97" w:rsidRDefault="00814E97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358CC">
              <w:rPr>
                <w:rFonts w:cs="Calibri"/>
                <w:b/>
                <w:lang w:val="fr-FR"/>
              </w:rPr>
              <w:t>FABRICA DE CARNE MORANDI SRL</w:t>
            </w:r>
          </w:p>
          <w:p w14:paraId="25324A28" w14:textId="7CE400CE" w:rsidR="00E55114" w:rsidRPr="00E358CC" w:rsidRDefault="00E55114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55114">
              <w:rPr>
                <w:rFonts w:cs="Calibri"/>
                <w:b/>
                <w:lang w:val="fr-FR"/>
              </w:rPr>
              <w:t>MUNTENII DE JOS, Nr.18</w:t>
            </w:r>
            <w:r w:rsidRPr="00E55114">
              <w:rPr>
                <w:rFonts w:cs="Calibri"/>
                <w:b/>
                <w:lang w:val="fr-FR"/>
              </w:rPr>
              <w:tab/>
              <w:t>cristina.haba@morandicom.ro</w:t>
            </w:r>
            <w:r w:rsidRPr="00E55114">
              <w:rPr>
                <w:rFonts w:cs="Calibri"/>
                <w:b/>
                <w:lang w:val="fr-FR"/>
              </w:rPr>
              <w:tab/>
              <w:t>0755764791</w:t>
            </w:r>
          </w:p>
          <w:p w14:paraId="42F367CF" w14:textId="4B0538F3" w:rsidR="00BF41EF" w:rsidRPr="00E358CC" w:rsidRDefault="00BF41EF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65D7A" w14:textId="5015FD07" w:rsidR="00E55114" w:rsidRPr="003D6F4C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fr-FR"/>
              </w:rPr>
              <w:t>29</w:t>
            </w:r>
            <w:r w:rsidRPr="003D6F4C">
              <w:rPr>
                <w:rFonts w:cs="Calibri"/>
                <w:b/>
                <w:bCs/>
                <w:lang w:val="fr-FR"/>
              </w:rPr>
              <w:tab/>
              <w:t>ambalator manual</w:t>
            </w:r>
          </w:p>
          <w:p w14:paraId="32ACCEEA" w14:textId="61FF15C0" w:rsidR="00E55114" w:rsidRPr="003D6F4C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fr-FR"/>
              </w:rPr>
              <w:t>1</w:t>
            </w:r>
            <w:r w:rsidRPr="003D6F4C">
              <w:rPr>
                <w:rFonts w:cs="Calibri"/>
                <w:b/>
                <w:bCs/>
                <w:lang w:val="fr-FR"/>
              </w:rPr>
              <w:tab/>
              <w:t>cantaragiu</w:t>
            </w:r>
          </w:p>
          <w:p w14:paraId="2A8AA653" w14:textId="1953881C" w:rsidR="00E55114" w:rsidRPr="003D6F4C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fr-FR"/>
              </w:rPr>
              <w:t>2</w:t>
            </w:r>
            <w:r w:rsidRPr="003D6F4C">
              <w:rPr>
                <w:rFonts w:cs="Calibri"/>
                <w:b/>
                <w:bCs/>
                <w:lang w:val="fr-FR"/>
              </w:rPr>
              <w:tab/>
              <w:t>consilier/expert/inspector/ economist in economie generala</w:t>
            </w:r>
          </w:p>
          <w:p w14:paraId="241B844A" w14:textId="7C9A390E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electrician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intretinere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in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constructii</w:t>
            </w:r>
            <w:proofErr w:type="spellEnd"/>
          </w:p>
          <w:p w14:paraId="4EAEBEF5" w14:textId="62B85E2F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</w:t>
            </w:r>
            <w:r w:rsidRPr="00E55114">
              <w:rPr>
                <w:rFonts w:cs="Calibri"/>
                <w:b/>
                <w:bCs/>
                <w:lang w:val="fr-FR"/>
              </w:rPr>
              <w:tab/>
              <w:t xml:space="preserve">expert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industria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alimentara</w:t>
            </w:r>
            <w:proofErr w:type="spellEnd"/>
          </w:p>
          <w:p w14:paraId="20E0A010" w14:textId="299A0B76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fochist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la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cazane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apa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calda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cazane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abur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joasa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presiune</w:t>
            </w:r>
            <w:proofErr w:type="spellEnd"/>
          </w:p>
          <w:p w14:paraId="64693E3B" w14:textId="16BD59B6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t>1</w:t>
            </w:r>
            <w:r w:rsidRPr="00E55114">
              <w:rPr>
                <w:rFonts w:cs="Calibri"/>
                <w:b/>
                <w:bCs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</w:rPr>
              <w:t>inginer</w:t>
            </w:r>
            <w:proofErr w:type="spellEnd"/>
            <w:r w:rsidRPr="00E5511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</w:rPr>
              <w:t>mecanic</w:t>
            </w:r>
            <w:proofErr w:type="spellEnd"/>
          </w:p>
          <w:p w14:paraId="34855505" w14:textId="7834DE64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t>10</w:t>
            </w:r>
            <w:r w:rsidRPr="00E55114">
              <w:rPr>
                <w:rFonts w:cs="Calibri"/>
                <w:b/>
                <w:bCs/>
              </w:rPr>
              <w:tab/>
              <w:t xml:space="preserve">operator </w:t>
            </w:r>
            <w:proofErr w:type="spellStart"/>
            <w:r w:rsidRPr="00E55114">
              <w:rPr>
                <w:rFonts w:cs="Calibri"/>
                <w:b/>
                <w:bCs/>
              </w:rPr>
              <w:t>abatorizare</w:t>
            </w:r>
            <w:proofErr w:type="spellEnd"/>
            <w:r w:rsidRPr="00E5511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</w:rPr>
              <w:t>pasari</w:t>
            </w:r>
            <w:proofErr w:type="spellEnd"/>
          </w:p>
          <w:p w14:paraId="7A1B76C2" w14:textId="256CE08E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t>1</w:t>
            </w:r>
            <w:r w:rsidRPr="00E55114">
              <w:rPr>
                <w:rFonts w:cs="Calibri"/>
                <w:b/>
                <w:bCs/>
              </w:rPr>
              <w:tab/>
              <w:t xml:space="preserve">specialist in </w:t>
            </w:r>
            <w:proofErr w:type="spellStart"/>
            <w:r w:rsidRPr="00E55114">
              <w:rPr>
                <w:rFonts w:cs="Calibri"/>
                <w:b/>
                <w:bCs/>
              </w:rPr>
              <w:t>achizitii</w:t>
            </w:r>
            <w:proofErr w:type="spellEnd"/>
          </w:p>
          <w:p w14:paraId="0AA7D76E" w14:textId="672613BB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sudor</w:t>
            </w:r>
            <w:proofErr w:type="spellEnd"/>
          </w:p>
          <w:p w14:paraId="0EE24326" w14:textId="5267F050" w:rsidR="00296866" w:rsidRPr="00737882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2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stivuitorist</w:t>
            </w:r>
            <w:proofErr w:type="spellEnd"/>
          </w:p>
        </w:tc>
      </w:tr>
      <w:tr w:rsidR="00932D0F" w:rsidRPr="008879C2" w14:paraId="1C308B8E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B33F" w14:textId="77777777" w:rsidR="00650498" w:rsidRPr="003D6F4C" w:rsidRDefault="00650498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MORANDICOM SRL</w:t>
            </w:r>
          </w:p>
          <w:p w14:paraId="09141C5B" w14:textId="30F87B51" w:rsidR="00EA183A" w:rsidRPr="003D6F4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ab/>
              <w:t>LIPOVAT, Str. Avicola, nr.1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cristina.haba@morandicom.ro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0755764791</w:t>
            </w:r>
          </w:p>
          <w:p w14:paraId="7E54E823" w14:textId="4238FC9D" w:rsidR="00932D0F" w:rsidRPr="003D6F4C" w:rsidRDefault="00932D0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AB2F" w14:textId="249EE841" w:rsidR="00EA183A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</w:t>
            </w:r>
            <w:r w:rsidRPr="00EA183A">
              <w:rPr>
                <w:rFonts w:cs="Calibri"/>
                <w:b/>
                <w:bCs/>
              </w:rPr>
              <w:tab/>
              <w:t xml:space="preserve">expert </w:t>
            </w:r>
            <w:proofErr w:type="spellStart"/>
            <w:r w:rsidRPr="00EA183A">
              <w:rPr>
                <w:rFonts w:cs="Calibri"/>
                <w:b/>
                <w:bCs/>
              </w:rPr>
              <w:t>inginer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zootehnist</w:t>
            </w:r>
            <w:proofErr w:type="spellEnd"/>
          </w:p>
          <w:p w14:paraId="64D4D827" w14:textId="72906770" w:rsidR="00EA183A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10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ingrijitor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animale</w:t>
            </w:r>
            <w:proofErr w:type="spellEnd"/>
          </w:p>
          <w:p w14:paraId="1A5A7B15" w14:textId="45902C71" w:rsidR="00932D0F" w:rsidRPr="008879C2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</w:t>
            </w:r>
            <w:r w:rsidRPr="00EA183A">
              <w:rPr>
                <w:rFonts w:cs="Calibri"/>
                <w:b/>
                <w:bCs/>
              </w:rPr>
              <w:tab/>
              <w:t xml:space="preserve">medic </w:t>
            </w:r>
            <w:proofErr w:type="spellStart"/>
            <w:r w:rsidRPr="00EA183A">
              <w:rPr>
                <w:rFonts w:cs="Calibri"/>
                <w:b/>
                <w:bCs/>
              </w:rPr>
              <w:t>veterinar</w:t>
            </w:r>
            <w:proofErr w:type="spellEnd"/>
          </w:p>
        </w:tc>
      </w:tr>
      <w:tr w:rsidR="00492C97" w:rsidRPr="00E55114" w14:paraId="434759F8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8AB86" w14:textId="77777777" w:rsidR="00492C97" w:rsidRPr="003D6F4C" w:rsidRDefault="00492C97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MAGNUM FUN CAFÉ SRL</w:t>
            </w:r>
          </w:p>
          <w:p w14:paraId="7B460562" w14:textId="124FD3EE" w:rsidR="00E55114" w:rsidRPr="00E55114" w:rsidRDefault="00E55114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 xml:space="preserve">VASLUI, Str.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Scolii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, bloc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mun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>. Vaslui, ap.99</w:t>
            </w:r>
            <w:r w:rsidRPr="00E55114">
              <w:rPr>
                <w:rFonts w:cs="Calibri"/>
                <w:b/>
                <w:bCs/>
                <w:lang w:val="fr-FR"/>
              </w:rPr>
              <w:tab/>
              <w:t>hello.officevs@gmail.com</w:t>
            </w:r>
            <w:r w:rsidRPr="00E55114">
              <w:rPr>
                <w:rFonts w:cs="Calibri"/>
                <w:b/>
                <w:bCs/>
                <w:lang w:val="fr-FR"/>
              </w:rPr>
              <w:tab/>
              <w:t>0732716767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68D4" w14:textId="4408C8DF" w:rsidR="00492C97" w:rsidRPr="00E55114" w:rsidRDefault="0016478A" w:rsidP="0060698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10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ajutor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bucatar</w:t>
            </w:r>
            <w:proofErr w:type="spellEnd"/>
          </w:p>
        </w:tc>
      </w:tr>
      <w:tr w:rsidR="00E865B4" w:rsidRPr="003A787F" w14:paraId="762A2074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946B" w14:textId="77777777" w:rsid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NOMIS 2003 SRL</w:t>
            </w:r>
            <w:r w:rsidRPr="00EA183A">
              <w:rPr>
                <w:rFonts w:cs="Calibri"/>
                <w:b/>
                <w:bCs/>
              </w:rPr>
              <w:tab/>
            </w:r>
          </w:p>
          <w:p w14:paraId="0DA2989B" w14:textId="7EEC3498" w:rsidR="00E865B4" w:rsidRPr="008879C2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proofErr w:type="gramStart"/>
            <w:r w:rsidRPr="00EA183A">
              <w:rPr>
                <w:rFonts w:cs="Calibri"/>
                <w:b/>
                <w:bCs/>
              </w:rPr>
              <w:t>VASLUI ,</w:t>
            </w:r>
            <w:proofErr w:type="gramEnd"/>
            <w:r w:rsidRPr="00EA183A">
              <w:rPr>
                <w:rFonts w:cs="Calibri"/>
                <w:b/>
                <w:bCs/>
              </w:rPr>
              <w:t xml:space="preserve"> Str. Stefan cel Mare, nr.69</w:t>
            </w:r>
            <w:r w:rsidRPr="00EA183A">
              <w:rPr>
                <w:rFonts w:cs="Calibri"/>
                <w:b/>
                <w:bCs/>
              </w:rPr>
              <w:tab/>
              <w:t>contabilitate@nomis2033.ro</w:t>
            </w:r>
            <w:r w:rsidRPr="00EA183A">
              <w:rPr>
                <w:rFonts w:cs="Calibri"/>
                <w:b/>
                <w:bCs/>
              </w:rPr>
              <w:tab/>
              <w:t>0768101716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390B" w14:textId="759EB003" w:rsidR="00E865B4" w:rsidRPr="00E865B4" w:rsidRDefault="0016478A" w:rsidP="0039327B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consilier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juridic</w:t>
            </w:r>
          </w:p>
        </w:tc>
      </w:tr>
      <w:tr w:rsidR="000C7C40" w:rsidRPr="00EA183A" w14:paraId="4ADA4E03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52CB6" w14:textId="77777777" w:rsid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ROFOBIT SRL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</w:p>
          <w:p w14:paraId="4EFC01FB" w14:textId="3B95DC67" w:rsidR="000C7C40" w:rsidRP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 xml:space="preserve">VASLUI,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Str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.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Feroviari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>, bl.356, ap.10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office@rofobit.ro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0751886688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DC0A" w14:textId="40D417B7" w:rsidR="000C7C40" w:rsidRPr="00B17A7E" w:rsidRDefault="0016478A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1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 xml:space="preserve">designer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grafica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(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studii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medii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>)</w:t>
            </w:r>
          </w:p>
        </w:tc>
      </w:tr>
      <w:tr w:rsidR="005842F2" w:rsidRPr="003A787F" w14:paraId="5138711C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13CE6" w14:textId="77777777" w:rsidR="005842F2" w:rsidRDefault="005842F2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5842F2">
              <w:rPr>
                <w:rFonts w:cs="Calibri"/>
                <w:b/>
                <w:bCs/>
              </w:rPr>
              <w:t>MENEITO SRL</w:t>
            </w:r>
          </w:p>
          <w:p w14:paraId="5B51D599" w14:textId="0915A5D8" w:rsidR="00E55114" w:rsidRPr="005842F2" w:rsidRDefault="00E55114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t>VASLUI, Str. Stefan cel Mare, bl.129, parter</w:t>
            </w:r>
            <w:r w:rsidRPr="00E55114">
              <w:rPr>
                <w:rFonts w:cs="Calibri"/>
                <w:b/>
                <w:bCs/>
              </w:rPr>
              <w:tab/>
              <w:t>meneito.ro@gmail.com</w:t>
            </w:r>
            <w:r w:rsidRPr="00E55114">
              <w:rPr>
                <w:rFonts w:cs="Calibri"/>
                <w:b/>
                <w:bCs/>
              </w:rPr>
              <w:tab/>
              <w:t>0744200765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3635" w14:textId="14555E5B" w:rsidR="005842F2" w:rsidRPr="005842F2" w:rsidRDefault="0016478A" w:rsidP="00C83CD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t>1</w:t>
            </w:r>
            <w:r w:rsidRPr="00E55114">
              <w:rPr>
                <w:rFonts w:cs="Calibri"/>
                <w:b/>
                <w:bCs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</w:rPr>
              <w:t>frizer</w:t>
            </w:r>
            <w:proofErr w:type="spellEnd"/>
          </w:p>
        </w:tc>
      </w:tr>
      <w:tr w:rsidR="0060698C" w:rsidRPr="003A787F" w14:paraId="1871ADDA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881D3" w14:textId="77777777" w:rsidR="0060698C" w:rsidRPr="003D6F4C" w:rsidRDefault="0060698C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fr-FR"/>
              </w:rPr>
              <w:t>MIDORIENT GOURMET</w:t>
            </w:r>
          </w:p>
          <w:p w14:paraId="7290C2D0" w14:textId="4C53648F" w:rsidR="00E55114" w:rsidRPr="003D6F4C" w:rsidRDefault="00E55114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fr-FR"/>
              </w:rPr>
              <w:t>VASLUI, Str. Stefan cel Mare, nr.75</w:t>
            </w:r>
            <w:r w:rsidRPr="003D6F4C">
              <w:rPr>
                <w:rFonts w:cs="Calibri"/>
                <w:b/>
                <w:bCs/>
                <w:lang w:val="fr-FR"/>
              </w:rPr>
              <w:tab/>
              <w:t>midorientvs@gmail.com</w:t>
            </w:r>
            <w:r w:rsidRPr="003D6F4C">
              <w:rPr>
                <w:rFonts w:cs="Calibri"/>
                <w:b/>
                <w:bCs/>
                <w:lang w:val="fr-FR"/>
              </w:rPr>
              <w:tab/>
              <w:t>0735625565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9EDF" w14:textId="7E8CA6CA" w:rsidR="0060698C" w:rsidRPr="0060698C" w:rsidRDefault="0016478A" w:rsidP="00C83CD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55114">
              <w:rPr>
                <w:rFonts w:cs="Calibri"/>
                <w:b/>
                <w:bCs/>
              </w:rPr>
              <w:t>1</w:t>
            </w:r>
            <w:r w:rsidRPr="00E55114">
              <w:rPr>
                <w:rFonts w:cs="Calibri"/>
                <w:b/>
                <w:bCs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</w:rPr>
              <w:t>ajutor</w:t>
            </w:r>
            <w:proofErr w:type="spellEnd"/>
            <w:r w:rsidRPr="00E5511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</w:rPr>
              <w:t>bucatar</w:t>
            </w:r>
            <w:proofErr w:type="spellEnd"/>
          </w:p>
        </w:tc>
      </w:tr>
      <w:tr w:rsidR="0060698C" w:rsidRPr="003D6F4C" w14:paraId="6A375966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9AB6" w14:textId="77777777" w:rsidR="0060698C" w:rsidRPr="003D6F4C" w:rsidRDefault="0060698C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MOBVAS CONCEPT</w:t>
            </w:r>
          </w:p>
          <w:p w14:paraId="2574E238" w14:textId="2FFEF4CD" w:rsidR="00EA183A" w:rsidRPr="003D6F4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VASLUI, Str. Metalurgiei, nr.1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zamfirvs@gmail.com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0731500484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E00" w14:textId="7060F27B" w:rsidR="00EA183A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2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confectioner montator produse din lemn</w:t>
            </w:r>
          </w:p>
          <w:p w14:paraId="63AB8F94" w14:textId="785A8063" w:rsidR="00EA183A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1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finisor lacuitor lemn</w:t>
            </w:r>
          </w:p>
          <w:p w14:paraId="47B008D7" w14:textId="64A52B66" w:rsidR="00EA183A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1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maistru in industrializarea lemnului</w:t>
            </w:r>
          </w:p>
          <w:p w14:paraId="47500569" w14:textId="3076369C" w:rsidR="00EA183A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lastRenderedPageBreak/>
              <w:t>1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muncitor necalificat la asamblarea, montarea pieselor</w:t>
            </w:r>
          </w:p>
          <w:p w14:paraId="1017557D" w14:textId="72F8DDC1" w:rsidR="0060698C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5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tamplar universal</w:t>
            </w:r>
          </w:p>
        </w:tc>
      </w:tr>
      <w:tr w:rsidR="008879C2" w:rsidRPr="00E55114" w14:paraId="33A02D23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95B5E" w14:textId="77777777" w:rsidR="008879C2" w:rsidRPr="003D6F4C" w:rsidRDefault="008879C2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fr-FR"/>
              </w:rPr>
              <w:lastRenderedPageBreak/>
              <w:t>MID RENT A CAR SRL</w:t>
            </w:r>
          </w:p>
          <w:p w14:paraId="1B664449" w14:textId="759D4B4E" w:rsidR="00E55114" w:rsidRPr="00E55114" w:rsidRDefault="00E55114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 xml:space="preserve">VASLUI, Sos.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Nationala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>, nr.306</w:t>
            </w:r>
            <w:r w:rsidRPr="00E55114">
              <w:rPr>
                <w:rFonts w:cs="Calibri"/>
                <w:b/>
                <w:bCs/>
                <w:lang w:val="fr-FR"/>
              </w:rPr>
              <w:tab/>
              <w:t>tataru.cosmin79@gmail.com</w:t>
            </w:r>
            <w:r w:rsidRPr="00E55114">
              <w:rPr>
                <w:rFonts w:cs="Calibri"/>
                <w:b/>
                <w:bCs/>
                <w:lang w:val="fr-FR"/>
              </w:rPr>
              <w:tab/>
              <w:t>0335407890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A341" w14:textId="122D0151" w:rsidR="00E55114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mecanic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auto</w:t>
            </w:r>
          </w:p>
          <w:p w14:paraId="3D56524D" w14:textId="61C10E71" w:rsidR="008879C2" w:rsidRPr="00E55114" w:rsidRDefault="0016478A" w:rsidP="00E5511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55114">
              <w:rPr>
                <w:rFonts w:cs="Calibri"/>
                <w:b/>
                <w:bCs/>
                <w:lang w:val="fr-FR"/>
              </w:rPr>
              <w:t>1</w:t>
            </w:r>
            <w:r w:rsidRPr="00E55114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sofer</w:t>
            </w:r>
            <w:proofErr w:type="spellEnd"/>
            <w:r w:rsidRPr="00E55114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55114">
              <w:rPr>
                <w:rFonts w:cs="Calibri"/>
                <w:b/>
                <w:bCs/>
                <w:lang w:val="fr-FR"/>
              </w:rPr>
              <w:t>automacaragiu</w:t>
            </w:r>
            <w:proofErr w:type="spellEnd"/>
          </w:p>
        </w:tc>
      </w:tr>
      <w:tr w:rsidR="000C7C40" w:rsidRPr="003A787F" w14:paraId="221A1582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FAB9F" w14:textId="77777777" w:rsidR="000C7C40" w:rsidRDefault="000C7C40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0C7C40">
              <w:rPr>
                <w:rFonts w:cs="Calibri"/>
                <w:b/>
                <w:bCs/>
              </w:rPr>
              <w:t>REALMET SRL</w:t>
            </w:r>
          </w:p>
          <w:p w14:paraId="4FF1E03B" w14:textId="1EBF30D7" w:rsidR="00EA183A" w:rsidRPr="004D0C02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 xml:space="preserve">VASLUI, Str. Decebal, bloc 301, </w:t>
            </w:r>
            <w:proofErr w:type="spellStart"/>
            <w:proofErr w:type="gramStart"/>
            <w:r w:rsidRPr="00EA183A">
              <w:rPr>
                <w:rFonts w:cs="Calibri"/>
                <w:b/>
                <w:bCs/>
              </w:rPr>
              <w:t>sc.F</w:t>
            </w:r>
            <w:proofErr w:type="spellEnd"/>
            <w:proofErr w:type="gramEnd"/>
            <w:r w:rsidRPr="00EA183A">
              <w:rPr>
                <w:rFonts w:cs="Calibri"/>
                <w:b/>
                <w:bCs/>
              </w:rPr>
              <w:tab/>
              <w:t>catalin.realmet@gmail.com</w:t>
            </w:r>
            <w:r w:rsidRPr="00EA183A">
              <w:rPr>
                <w:rFonts w:cs="Calibri"/>
                <w:b/>
                <w:bCs/>
              </w:rPr>
              <w:tab/>
              <w:t>0751596821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1519" w14:textId="1BDF73E4" w:rsidR="000C7C40" w:rsidRPr="000C7C40" w:rsidRDefault="0016478A" w:rsidP="001C726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2</w:t>
            </w:r>
            <w:r w:rsidRPr="00EA183A">
              <w:rPr>
                <w:rFonts w:cs="Calibri"/>
                <w:b/>
                <w:bCs/>
              </w:rPr>
              <w:tab/>
              <w:t xml:space="preserve">inspector de </w:t>
            </w:r>
            <w:proofErr w:type="spellStart"/>
            <w:r w:rsidRPr="00EA183A">
              <w:rPr>
                <w:rFonts w:cs="Calibri"/>
                <w:b/>
                <w:bCs/>
              </w:rPr>
              <w:t>specialitate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inginer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mecanic</w:t>
            </w:r>
            <w:proofErr w:type="spellEnd"/>
          </w:p>
        </w:tc>
      </w:tr>
      <w:tr w:rsidR="00184E88" w:rsidRPr="00EA183A" w14:paraId="743897F8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C906" w14:textId="77777777" w:rsid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SIMBA BOX SRL</w:t>
            </w:r>
            <w:r w:rsidRPr="00EA183A">
              <w:rPr>
                <w:rFonts w:cs="Calibri"/>
                <w:b/>
                <w:bCs/>
              </w:rPr>
              <w:tab/>
            </w:r>
          </w:p>
          <w:p w14:paraId="41467DF8" w14:textId="4B626D16" w:rsidR="00184E88" w:rsidRP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</w:rPr>
              <w:t xml:space="preserve">NEGRESTI, Str.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Unirii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>, bloc E2-E-11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moxy90@icloud.com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0743905871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5E2C" w14:textId="168E1CF8" w:rsidR="00184E88" w:rsidRPr="00EA183A" w:rsidRDefault="0016478A" w:rsidP="0039327B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1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vanzator</w:t>
            </w:r>
            <w:proofErr w:type="spellEnd"/>
          </w:p>
        </w:tc>
      </w:tr>
      <w:tr w:rsidR="00AB0A87" w:rsidRPr="00EA183A" w14:paraId="517FF90C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78E7C" w14:textId="77777777" w:rsidR="00AB0A87" w:rsidRPr="003D6F4C" w:rsidRDefault="00AB0A87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ORISTE COM SRL</w:t>
            </w:r>
          </w:p>
          <w:p w14:paraId="71D36D4B" w14:textId="682C0FF1" w:rsidR="00EA183A" w:rsidRP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 xml:space="preserve">VASLUI, Str. </w:t>
            </w:r>
            <w:r w:rsidRPr="003D6F4C">
              <w:rPr>
                <w:rFonts w:cs="Calibri"/>
                <w:b/>
                <w:bCs/>
                <w:lang w:val="pt-PT"/>
              </w:rPr>
              <w:tab/>
            </w:r>
            <w:r w:rsidRPr="00EA183A">
              <w:rPr>
                <w:rFonts w:cs="Calibri"/>
                <w:b/>
                <w:bCs/>
                <w:lang w:val="fr-FR"/>
              </w:rPr>
              <w:t>emiliamihalcea123@gmail.com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0749198181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BC13" w14:textId="68CC4682" w:rsidR="00AB0A87" w:rsidRPr="00EA183A" w:rsidRDefault="0016478A" w:rsidP="00492C9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1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lucrator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AB0A87" w:rsidRPr="00EA183A" w14:paraId="1EF74AA4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BAEC" w14:textId="77777777" w:rsidR="00AB0A87" w:rsidRPr="003D6F4C" w:rsidRDefault="00AB0A87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PACARSBEST SRL</w:t>
            </w:r>
          </w:p>
          <w:p w14:paraId="4B9A1237" w14:textId="4E3A56BA" w:rsidR="00EA183A" w:rsidRPr="003D6F4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VASLUI, Str. Calugareni, nr.213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office.pacarsbest@yahoo.com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0335411300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B23A" w14:textId="1885266C" w:rsidR="00AB0A87" w:rsidRPr="00EA183A" w:rsidRDefault="0016478A" w:rsidP="00492C9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1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mecanic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auto</w:t>
            </w:r>
          </w:p>
        </w:tc>
      </w:tr>
      <w:tr w:rsidR="00E865B4" w:rsidRPr="003D6F4C" w14:paraId="616E2F54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8A614" w14:textId="77777777" w:rsidR="00EA183A" w:rsidRPr="003D6F4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SAFIR SRL</w:t>
            </w:r>
            <w:r w:rsidRPr="003D6F4C">
              <w:rPr>
                <w:rFonts w:cs="Calibri"/>
                <w:b/>
                <w:bCs/>
                <w:lang w:val="pt-PT"/>
              </w:rPr>
              <w:tab/>
            </w:r>
          </w:p>
          <w:p w14:paraId="7F6F0522" w14:textId="3C9C1CC6" w:rsidR="00E865B4" w:rsidRPr="003D6F4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VASLUI, Str.Podul Inalt, nr.2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recrutare@safir.ro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0751090458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5451" w14:textId="283DAB99" w:rsidR="00EA183A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4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operator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la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masini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unelte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semiautomate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si automate</w:t>
            </w:r>
          </w:p>
          <w:p w14:paraId="28C87700" w14:textId="78D82B5B" w:rsidR="00EA183A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12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operator curatitor chimic</w:t>
            </w:r>
          </w:p>
          <w:p w14:paraId="2D8A1118" w14:textId="74412F2C" w:rsidR="00EA183A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10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sortator produse</w:t>
            </w:r>
          </w:p>
          <w:p w14:paraId="6124F23E" w14:textId="51B18176" w:rsidR="00E865B4" w:rsidRPr="003D6F4C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  <w:lang w:val="pt-PT"/>
              </w:rPr>
              <w:t>4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tehnician mentenanta mecanica echipamente industriale</w:t>
            </w:r>
          </w:p>
        </w:tc>
      </w:tr>
      <w:tr w:rsidR="00F979F4" w:rsidRPr="003A787F" w14:paraId="7C179800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C256" w14:textId="77777777" w:rsidR="00F979F4" w:rsidRDefault="00394E8E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394E8E">
              <w:rPr>
                <w:rFonts w:cs="Calibri"/>
                <w:b/>
                <w:bCs/>
              </w:rPr>
              <w:t>SC TOO GOOD SRL</w:t>
            </w:r>
          </w:p>
          <w:p w14:paraId="7E2F3EDB" w14:textId="32BD7527" w:rsidR="00EA183A" w:rsidRPr="00BF2D71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VASLUI, Str. Ing. Badea Romeo, nr.55</w:t>
            </w:r>
            <w:r w:rsidRPr="00EA183A">
              <w:rPr>
                <w:rFonts w:cs="Calibri"/>
                <w:b/>
                <w:bCs/>
              </w:rPr>
              <w:tab/>
              <w:t>mihailescubernard@gmail.com</w:t>
            </w:r>
            <w:r w:rsidRPr="00EA183A">
              <w:rPr>
                <w:rFonts w:cs="Calibri"/>
                <w:b/>
                <w:bCs/>
              </w:rPr>
              <w:tab/>
              <w:t>0752935779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12FA" w14:textId="6FA2A48D" w:rsidR="00EA183A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brutar</w:t>
            </w:r>
            <w:proofErr w:type="spellEnd"/>
          </w:p>
          <w:p w14:paraId="4B15B5CB" w14:textId="186FFEFA" w:rsidR="00EA183A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lucrator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comercial</w:t>
            </w:r>
            <w:proofErr w:type="spellEnd"/>
          </w:p>
          <w:p w14:paraId="758B4D0B" w14:textId="517768F5" w:rsidR="00F979F4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2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patiser</w:t>
            </w:r>
            <w:proofErr w:type="spellEnd"/>
          </w:p>
        </w:tc>
      </w:tr>
      <w:tr w:rsidR="0060698C" w:rsidRPr="002760F8" w14:paraId="3088805B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03102" w14:textId="0098779A" w:rsidR="0060698C" w:rsidRPr="003D6F4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SAV TIR TRANS SRL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 xml:space="preserve">VASLUI,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Str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. </w:t>
            </w:r>
            <w:r w:rsidRPr="003D6F4C">
              <w:rPr>
                <w:rFonts w:cs="Calibri"/>
                <w:b/>
                <w:bCs/>
              </w:rPr>
              <w:t>Smardan, bl.183, A-20-parter</w:t>
            </w:r>
            <w:r w:rsidRPr="003D6F4C">
              <w:rPr>
                <w:rFonts w:cs="Calibri"/>
                <w:b/>
                <w:bCs/>
              </w:rPr>
              <w:tab/>
              <w:t>tonita_claudia@yahoo.com</w:t>
            </w:r>
            <w:r w:rsidRPr="003D6F4C">
              <w:rPr>
                <w:rFonts w:cs="Calibri"/>
                <w:b/>
                <w:bCs/>
              </w:rPr>
              <w:tab/>
              <w:t>0766922101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D97E" w14:textId="10C0697E" w:rsidR="0060698C" w:rsidRPr="0060698C" w:rsidRDefault="0016478A" w:rsidP="001A2F4B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3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EA183A">
              <w:rPr>
                <w:rFonts w:cs="Calibri"/>
                <w:b/>
                <w:bCs/>
                <w:lang w:val="fr-FR"/>
              </w:rPr>
              <w:t>conducator</w:t>
            </w:r>
            <w:proofErr w:type="gramEnd"/>
            <w:r w:rsidRPr="00EA183A">
              <w:rPr>
                <w:rFonts w:cs="Calibri"/>
                <w:b/>
                <w:bCs/>
                <w:lang w:val="fr-FR"/>
              </w:rPr>
              <w:t xml:space="preserve"> auto transport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rutier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marfuri</w:t>
            </w:r>
            <w:proofErr w:type="spellEnd"/>
          </w:p>
        </w:tc>
      </w:tr>
      <w:tr w:rsidR="0060698C" w:rsidRPr="0060698C" w14:paraId="3FF4441B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F3A9" w14:textId="77777777" w:rsid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UNIKOOS AMM SRL</w:t>
            </w:r>
            <w:r w:rsidRPr="00EA183A">
              <w:rPr>
                <w:rFonts w:cs="Calibri"/>
                <w:b/>
                <w:bCs/>
              </w:rPr>
              <w:tab/>
            </w:r>
          </w:p>
          <w:p w14:paraId="35AC90F2" w14:textId="20B865CB" w:rsidR="0060698C" w:rsidRPr="003D6F4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EA183A">
              <w:rPr>
                <w:rFonts w:cs="Calibri"/>
                <w:b/>
                <w:bCs/>
              </w:rPr>
              <w:t xml:space="preserve">LIPOVAT, Str. </w:t>
            </w:r>
            <w:r w:rsidRPr="003D6F4C">
              <w:rPr>
                <w:rFonts w:cs="Calibri"/>
                <w:b/>
                <w:bCs/>
                <w:lang w:val="pt-PT"/>
              </w:rPr>
              <w:t>Scolii 6, nr. 51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andrutzzy24@gmail.com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0749392326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6609" w14:textId="3452D7BF" w:rsidR="0060698C" w:rsidRPr="0060698C" w:rsidRDefault="0016478A" w:rsidP="001A2F4B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1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lucrator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AB0A87" w:rsidRPr="004D0F8C" w14:paraId="61DFB88B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E0DFE" w14:textId="5BA36BAE" w:rsidR="00AB0A87" w:rsidRPr="0060698C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TUDOR VLAD RESIDENCE SRL</w:t>
            </w:r>
            <w:r w:rsidRPr="00EA183A">
              <w:rPr>
                <w:rFonts w:cs="Calibri"/>
                <w:b/>
                <w:bCs/>
              </w:rPr>
              <w:tab/>
              <w:t>VASLUI, Str. Stefan cel Mare, nr.206</w:t>
            </w:r>
            <w:r w:rsidRPr="00EA183A">
              <w:rPr>
                <w:rFonts w:cs="Calibri"/>
                <w:b/>
                <w:bCs/>
              </w:rPr>
              <w:tab/>
              <w:t>mcrainicu@yahoo.com</w:t>
            </w:r>
            <w:r w:rsidRPr="00EA183A">
              <w:rPr>
                <w:rFonts w:cs="Calibri"/>
                <w:b/>
                <w:bCs/>
              </w:rPr>
              <w:tab/>
              <w:t>0758307065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59BF" w14:textId="468F1601" w:rsidR="00EA183A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dulgher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(</w:t>
            </w:r>
            <w:proofErr w:type="spellStart"/>
            <w:r w:rsidRPr="00EA183A">
              <w:rPr>
                <w:rFonts w:cs="Calibri"/>
                <w:b/>
                <w:bCs/>
              </w:rPr>
              <w:t>exclusiv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restaurator</w:t>
            </w:r>
            <w:proofErr w:type="spellEnd"/>
            <w:r w:rsidRPr="00EA183A">
              <w:rPr>
                <w:rFonts w:cs="Calibri"/>
                <w:b/>
                <w:bCs/>
              </w:rPr>
              <w:t>)</w:t>
            </w:r>
          </w:p>
          <w:p w14:paraId="70C4B559" w14:textId="4E7578CE" w:rsidR="00EA183A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1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inginer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electrician</w:t>
            </w:r>
          </w:p>
          <w:p w14:paraId="495BCD4C" w14:textId="55DDAF7B" w:rsidR="00AB0A87" w:rsidRPr="00EA183A" w:rsidRDefault="0016478A" w:rsidP="00EA183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EA183A">
              <w:rPr>
                <w:rFonts w:cs="Calibri"/>
                <w:b/>
                <w:bCs/>
              </w:rPr>
              <w:t>4</w:t>
            </w:r>
            <w:r w:rsidRPr="00EA183A">
              <w:rPr>
                <w:rFonts w:cs="Calibri"/>
                <w:b/>
                <w:bCs/>
              </w:rPr>
              <w:tab/>
            </w:r>
            <w:proofErr w:type="spellStart"/>
            <w:r w:rsidRPr="00EA183A">
              <w:rPr>
                <w:rFonts w:cs="Calibri"/>
                <w:b/>
                <w:bCs/>
              </w:rPr>
              <w:t>muncitor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necalificat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la </w:t>
            </w:r>
            <w:proofErr w:type="spellStart"/>
            <w:r w:rsidRPr="00EA183A">
              <w:rPr>
                <w:rFonts w:cs="Calibri"/>
                <w:b/>
                <w:bCs/>
              </w:rPr>
              <w:t>spargerea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si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taierea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EA183A">
              <w:rPr>
                <w:rFonts w:cs="Calibri"/>
                <w:b/>
                <w:bCs/>
              </w:rPr>
              <w:t>materialelor</w:t>
            </w:r>
            <w:proofErr w:type="spellEnd"/>
            <w:r w:rsidRPr="00EA183A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EA183A">
              <w:rPr>
                <w:rFonts w:cs="Calibri"/>
                <w:b/>
                <w:bCs/>
              </w:rPr>
              <w:t>constructii</w:t>
            </w:r>
            <w:proofErr w:type="spellEnd"/>
          </w:p>
        </w:tc>
      </w:tr>
      <w:tr w:rsidR="00A35FC5" w:rsidRPr="002760F8" w14:paraId="4AB7ADFD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BCFBA" w14:textId="77777777" w:rsid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VAN VALINA TRANS SRL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</w:p>
          <w:p w14:paraId="6E0DC45F" w14:textId="1F230ECF" w:rsidR="00A35FC5" w:rsidRP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 xml:space="preserve">VASLUI,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Str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.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Husului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,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bl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>. 156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balautza@yahoo.com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0720566205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5E5C" w14:textId="41A027A5" w:rsidR="00A35FC5" w:rsidRPr="00AB0A87" w:rsidRDefault="0016478A" w:rsidP="001A2F4B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>3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EA183A">
              <w:rPr>
                <w:rFonts w:cs="Calibri"/>
                <w:b/>
                <w:bCs/>
                <w:lang w:val="fr-FR"/>
              </w:rPr>
              <w:t>conducator</w:t>
            </w:r>
            <w:proofErr w:type="gramEnd"/>
            <w:r w:rsidRPr="00EA183A">
              <w:rPr>
                <w:rFonts w:cs="Calibri"/>
                <w:b/>
                <w:bCs/>
                <w:lang w:val="fr-FR"/>
              </w:rPr>
              <w:t xml:space="preserve"> auto transport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rutier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marfuri</w:t>
            </w:r>
            <w:proofErr w:type="spellEnd"/>
          </w:p>
        </w:tc>
      </w:tr>
      <w:tr w:rsidR="00A35FC5" w:rsidRPr="00EA183A" w14:paraId="12AE9D25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95AA9" w14:textId="77777777" w:rsid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lastRenderedPageBreak/>
              <w:t>VANBET SRL</w:t>
            </w:r>
            <w:r w:rsidRPr="00EA183A">
              <w:rPr>
                <w:rFonts w:cs="Calibri"/>
                <w:b/>
                <w:bCs/>
                <w:lang w:val="fr-FR"/>
              </w:rPr>
              <w:tab/>
            </w:r>
          </w:p>
          <w:p w14:paraId="68B00395" w14:textId="780AC0F4" w:rsidR="00A35FC5" w:rsidRPr="00EA183A" w:rsidRDefault="00EA183A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EA183A">
              <w:rPr>
                <w:rFonts w:cs="Calibri"/>
                <w:b/>
                <w:bCs/>
                <w:lang w:val="fr-FR"/>
              </w:rPr>
              <w:t xml:space="preserve">MUNTENII DE JOS,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Str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 xml:space="preserve">. </w:t>
            </w:r>
            <w:proofErr w:type="spellStart"/>
            <w:r w:rsidRPr="00EA183A">
              <w:rPr>
                <w:rFonts w:cs="Calibri"/>
                <w:b/>
                <w:bCs/>
                <w:lang w:val="fr-FR"/>
              </w:rPr>
              <w:t>Poligon</w:t>
            </w:r>
            <w:proofErr w:type="spellEnd"/>
            <w:r w:rsidRPr="00EA183A">
              <w:rPr>
                <w:rFonts w:cs="Calibri"/>
                <w:b/>
                <w:bCs/>
                <w:lang w:val="fr-FR"/>
              </w:rPr>
              <w:t>, nr.1</w:t>
            </w:r>
            <w:r w:rsidRPr="00EA183A">
              <w:rPr>
                <w:rFonts w:cs="Calibri"/>
                <w:b/>
                <w:bCs/>
                <w:lang w:val="fr-FR"/>
              </w:rPr>
              <w:tab/>
              <w:t>ferma.avicom@vanbet.ro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27A0" w14:textId="65E26AB5" w:rsidR="00A31E00" w:rsidRPr="00A31E00" w:rsidRDefault="0016478A" w:rsidP="00A31E00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A31E00">
              <w:rPr>
                <w:rFonts w:cs="Calibri"/>
                <w:b/>
                <w:bCs/>
                <w:lang w:val="fr-FR"/>
              </w:rPr>
              <w:t>1</w:t>
            </w:r>
            <w:r w:rsidRPr="00A31E00">
              <w:rPr>
                <w:rFonts w:cs="Calibri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A31E00">
              <w:rPr>
                <w:rFonts w:cs="Calibri"/>
                <w:b/>
                <w:bCs/>
                <w:lang w:val="fr-FR"/>
              </w:rPr>
              <w:t>marfuri</w:t>
            </w:r>
            <w:proofErr w:type="spellEnd"/>
          </w:p>
          <w:p w14:paraId="43864FC2" w14:textId="29D64C25" w:rsidR="00A35FC5" w:rsidRPr="00A35FC5" w:rsidRDefault="0016478A" w:rsidP="00A31E00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A31E00">
              <w:rPr>
                <w:rFonts w:cs="Calibri"/>
                <w:b/>
                <w:bCs/>
                <w:lang w:val="fr-FR"/>
              </w:rPr>
              <w:t>1</w:t>
            </w:r>
            <w:r w:rsidRPr="00A31E00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A31E00">
              <w:rPr>
                <w:rFonts w:cs="Calibri"/>
                <w:b/>
                <w:bCs/>
                <w:lang w:val="fr-FR"/>
              </w:rPr>
              <w:t>sortator</w:t>
            </w:r>
            <w:proofErr w:type="spellEnd"/>
            <w:r w:rsidRPr="00A31E00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A31E00">
              <w:rPr>
                <w:rFonts w:cs="Calibri"/>
                <w:b/>
                <w:bCs/>
                <w:lang w:val="fr-FR"/>
              </w:rPr>
              <w:t>produse</w:t>
            </w:r>
            <w:proofErr w:type="spellEnd"/>
          </w:p>
        </w:tc>
      </w:tr>
      <w:tr w:rsidR="008A28E0" w:rsidRPr="00A31E00" w14:paraId="3FFCD318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6BE9" w14:textId="77777777" w:rsidR="00A31E00" w:rsidRDefault="00A31E00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A31E00">
              <w:rPr>
                <w:rFonts w:cs="Calibri"/>
                <w:b/>
                <w:bCs/>
              </w:rPr>
              <w:t>XELOVERT SRL</w:t>
            </w:r>
            <w:r w:rsidRPr="00A31E00">
              <w:rPr>
                <w:rFonts w:cs="Calibri"/>
                <w:b/>
                <w:bCs/>
              </w:rPr>
              <w:tab/>
            </w:r>
          </w:p>
          <w:p w14:paraId="52F4C9A0" w14:textId="3B7283DC" w:rsidR="008A28E0" w:rsidRPr="00A31E00" w:rsidRDefault="00A31E00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fr-FR"/>
              </w:rPr>
            </w:pPr>
            <w:r w:rsidRPr="00A31E00">
              <w:rPr>
                <w:rFonts w:cs="Calibri"/>
                <w:b/>
                <w:bCs/>
                <w:lang w:val="fr-FR"/>
              </w:rPr>
              <w:t>VALENI. Nr.125</w:t>
            </w:r>
            <w:r w:rsidRPr="00A31E00">
              <w:rPr>
                <w:rFonts w:cs="Calibri"/>
                <w:b/>
                <w:bCs/>
                <w:lang w:val="fr-FR"/>
              </w:rPr>
              <w:tab/>
              <w:t>xelovert17@yahoo.com</w:t>
            </w:r>
            <w:r w:rsidRPr="00A31E00">
              <w:rPr>
                <w:rFonts w:cs="Calibri"/>
                <w:b/>
                <w:bCs/>
                <w:lang w:val="fr-FR"/>
              </w:rPr>
              <w:tab/>
              <w:t>0742511021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5AC" w14:textId="6B73233F" w:rsidR="008A28E0" w:rsidRPr="00A31E00" w:rsidRDefault="0016478A" w:rsidP="001A2F4B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A31E00">
              <w:rPr>
                <w:rFonts w:cs="Calibri"/>
                <w:b/>
                <w:bCs/>
              </w:rPr>
              <w:t>3</w:t>
            </w:r>
            <w:r w:rsidRPr="00A31E00">
              <w:rPr>
                <w:rFonts w:cs="Calibri"/>
                <w:b/>
                <w:bCs/>
              </w:rPr>
              <w:tab/>
              <w:t xml:space="preserve">confectioner </w:t>
            </w:r>
            <w:proofErr w:type="spellStart"/>
            <w:r w:rsidRPr="00A31E00">
              <w:rPr>
                <w:rFonts w:cs="Calibri"/>
                <w:b/>
                <w:bCs/>
              </w:rPr>
              <w:t>asamblor</w:t>
            </w:r>
            <w:proofErr w:type="spellEnd"/>
            <w:r w:rsidRPr="00A31E00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A31E00">
              <w:rPr>
                <w:rFonts w:cs="Calibri"/>
                <w:b/>
                <w:bCs/>
              </w:rPr>
              <w:t>articole</w:t>
            </w:r>
            <w:proofErr w:type="spellEnd"/>
            <w:r w:rsidRPr="00A31E00">
              <w:rPr>
                <w:rFonts w:cs="Calibri"/>
                <w:b/>
                <w:bCs/>
              </w:rPr>
              <w:t xml:space="preserve"> din textile</w:t>
            </w:r>
          </w:p>
        </w:tc>
      </w:tr>
      <w:tr w:rsidR="00396048" w:rsidRPr="00A31E00" w14:paraId="511CA150" w14:textId="77777777" w:rsidTr="00616E0F">
        <w:trPr>
          <w:trHeight w:val="2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FB160" w14:textId="77777777" w:rsidR="00396048" w:rsidRPr="003D6F4C" w:rsidRDefault="00394E8E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3D6F4C">
              <w:rPr>
                <w:rFonts w:cs="Calibri"/>
                <w:b/>
                <w:bCs/>
              </w:rPr>
              <w:t>WYLMOB HOUSE SRL</w:t>
            </w:r>
          </w:p>
          <w:p w14:paraId="7073BFE8" w14:textId="3EBCB771" w:rsidR="00A31E00" w:rsidRPr="003D6F4C" w:rsidRDefault="00A31E00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3D6F4C">
              <w:rPr>
                <w:rFonts w:cs="Calibri"/>
                <w:b/>
                <w:bCs/>
              </w:rPr>
              <w:t xml:space="preserve">VASLUI, Str. </w:t>
            </w:r>
            <w:r w:rsidRPr="003D6F4C">
              <w:rPr>
                <w:rFonts w:cs="Calibri"/>
                <w:b/>
                <w:bCs/>
                <w:lang w:val="pt-PT"/>
              </w:rPr>
              <w:t>Calugareni, nr.384 B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optim.cont.audit@gmail.com</w:t>
            </w:r>
            <w:r w:rsidRPr="003D6F4C">
              <w:rPr>
                <w:rFonts w:cs="Calibri"/>
                <w:b/>
                <w:bCs/>
                <w:lang w:val="pt-PT"/>
              </w:rPr>
              <w:tab/>
              <w:t>0235310223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1E7F" w14:textId="3DC2BF93" w:rsidR="00396048" w:rsidRPr="00396048" w:rsidRDefault="0016478A" w:rsidP="00BF2D7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A31E00">
              <w:rPr>
                <w:rFonts w:cs="Calibri"/>
                <w:b/>
                <w:bCs/>
                <w:lang w:val="fr-FR"/>
              </w:rPr>
              <w:t>1</w:t>
            </w:r>
            <w:r w:rsidRPr="00A31E00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A31E00">
              <w:rPr>
                <w:rFonts w:cs="Calibri"/>
                <w:b/>
                <w:bCs/>
                <w:lang w:val="fr-FR"/>
              </w:rPr>
              <w:t>tamplar</w:t>
            </w:r>
            <w:proofErr w:type="spellEnd"/>
            <w:r w:rsidRPr="00A31E00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A31E00">
              <w:rPr>
                <w:rFonts w:cs="Calibri"/>
                <w:b/>
                <w:bCs/>
                <w:lang w:val="fr-FR"/>
              </w:rPr>
              <w:t>universal</w:t>
            </w:r>
            <w:proofErr w:type="spellEnd"/>
          </w:p>
        </w:tc>
      </w:tr>
    </w:tbl>
    <w:p w14:paraId="5B82EFD2" w14:textId="77777777" w:rsidR="00BF41EF" w:rsidRPr="00A31E00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fr-FR"/>
        </w:rPr>
      </w:pPr>
    </w:p>
    <w:p w14:paraId="5E8903E5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1B3FE8DB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677467D2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49372A86" w14:textId="28B75B5E" w:rsidR="00BF41EF" w:rsidRDefault="00BF41EF" w:rsidP="00D671FA">
      <w:pPr>
        <w:spacing w:after="0" w:line="240" w:lineRule="auto"/>
        <w:ind w:left="0" w:firstLine="720"/>
        <w:jc w:val="left"/>
        <w:rPr>
          <w:rFonts w:eastAsia="Times New Roman" w:cs="Arial"/>
          <w:b/>
          <w:bCs/>
          <w:kern w:val="32"/>
          <w:lang w:val="ro-RO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  <w:t>A</w:t>
      </w:r>
      <w:r>
        <w:rPr>
          <w:rFonts w:eastAsia="Times New Roman" w:cs="Arial"/>
          <w:b/>
          <w:bCs/>
          <w:kern w:val="32"/>
          <w:lang w:val="ro-RO"/>
        </w:rPr>
        <w:t xml:space="preserve">gentia Locala Bârlad, Bulevardul Epureanu, nr.8, Telefon 0235/433196, </w:t>
      </w:r>
    </w:p>
    <w:p w14:paraId="1CDD8BA8" w14:textId="25AE659E" w:rsidR="00445283" w:rsidRPr="003D6F4C" w:rsidRDefault="00445283" w:rsidP="002760F8">
      <w:pPr>
        <w:spacing w:after="0" w:line="240" w:lineRule="auto"/>
        <w:ind w:left="0" w:firstLine="720"/>
        <w:jc w:val="left"/>
        <w:rPr>
          <w:rFonts w:eastAsia="Times New Roman" w:cs="Arial"/>
          <w:b/>
          <w:lang w:val="pt-PT"/>
        </w:rPr>
      </w:pPr>
      <w:r>
        <w:rPr>
          <w:rFonts w:eastAsia="Times New Roman" w:cs="Arial"/>
          <w:b/>
          <w:lang w:val="it-IT"/>
        </w:rPr>
        <w:t xml:space="preserve">Locuri de munca disponibile </w:t>
      </w:r>
      <w:r w:rsidR="002760F8">
        <w:rPr>
          <w:rFonts w:eastAsia="Times New Roman" w:cs="Arial"/>
          <w:b/>
          <w:lang w:val="it-IT"/>
        </w:rPr>
        <w:t xml:space="preserve">în </w:t>
      </w:r>
      <w:r w:rsidR="00CA4AC7">
        <w:rPr>
          <w:rFonts w:eastAsia="Times New Roman" w:cs="Arial"/>
          <w:b/>
          <w:lang w:val="it-IT"/>
        </w:rPr>
        <w:t>Municipul Bârlad și comunele aferente</w:t>
      </w:r>
      <w:r>
        <w:rPr>
          <w:rFonts w:eastAsia="Times New Roman" w:cs="Arial"/>
          <w:b/>
          <w:lang w:val="it-IT"/>
        </w:rPr>
        <w:t>:</w:t>
      </w:r>
      <w:r w:rsidR="00CA4AC7">
        <w:rPr>
          <w:rFonts w:eastAsia="Times New Roman" w:cs="Arial"/>
          <w:b/>
          <w:lang w:val="it-IT"/>
        </w:rPr>
        <w:t xml:space="preserve"> </w:t>
      </w:r>
      <w:r w:rsidR="00290A28">
        <w:rPr>
          <w:rFonts w:eastAsia="Times New Roman" w:cs="Arial"/>
          <w:b/>
          <w:lang w:val="it-IT"/>
        </w:rPr>
        <w:t>69</w:t>
      </w:r>
    </w:p>
    <w:p w14:paraId="64672B59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DC3F19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7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984"/>
        <w:gridCol w:w="5391"/>
      </w:tblGrid>
      <w:tr w:rsidR="00BF41EF" w:rsidRPr="003D6F4C" w14:paraId="40267835" w14:textId="77777777" w:rsidTr="00092408">
        <w:trPr>
          <w:trHeight w:val="39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D8E9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4BD7" w14:textId="00D8B810" w:rsidR="00BF41EF" w:rsidRPr="003D6F4C" w:rsidRDefault="00092408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3D6F4C">
              <w:rPr>
                <w:b/>
                <w:lang w:val="pt-PT"/>
              </w:rPr>
              <w:t>Meseria / ocupatia/ Locuri de munca vacante</w:t>
            </w:r>
          </w:p>
        </w:tc>
      </w:tr>
      <w:tr w:rsidR="00A8544A" w:rsidRPr="00141DA7" w14:paraId="20ABB233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6AB" w14:textId="77777777" w:rsidR="00990CFC" w:rsidRDefault="00990C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990CFC">
              <w:rPr>
                <w:rFonts w:eastAsia="Times New Roman" w:cs="Arial"/>
                <w:b/>
                <w:color w:val="000000" w:themeColor="text1"/>
                <w:lang w:eastAsia="en-GB"/>
              </w:rPr>
              <w:t>BERLIN SRL</w:t>
            </w:r>
            <w:r w:rsidRPr="00990CF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</w:p>
          <w:p w14:paraId="117906EA" w14:textId="27E5220F" w:rsidR="00A8544A" w:rsidRPr="00990CFC" w:rsidRDefault="00990C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990CFC">
              <w:rPr>
                <w:rFonts w:eastAsia="Times New Roman" w:cs="Arial"/>
                <w:b/>
                <w:color w:val="000000" w:themeColor="text1"/>
                <w:lang w:eastAsia="en-GB"/>
              </w:rPr>
              <w:t>Str. REPUBLICII, Nr. 306</w:t>
            </w:r>
            <w:r w:rsidRPr="00990CF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  <w:r w:rsidRPr="00990CF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0235/416668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042A" w14:textId="0F3A8F04" w:rsidR="00916261" w:rsidRPr="001758CF" w:rsidRDefault="00290A28" w:rsidP="008B5BC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990CFC">
              <w:rPr>
                <w:rFonts w:cs="Arial"/>
                <w:b/>
                <w:bCs/>
              </w:rPr>
              <w:t>1</w:t>
            </w:r>
            <w:r w:rsidRPr="00990CFC">
              <w:rPr>
                <w:rFonts w:cs="Arial"/>
                <w:b/>
                <w:bCs/>
              </w:rPr>
              <w:tab/>
            </w:r>
            <w:proofErr w:type="spellStart"/>
            <w:r w:rsidRPr="00990CFC">
              <w:rPr>
                <w:rFonts w:cs="Arial"/>
                <w:b/>
                <w:bCs/>
              </w:rPr>
              <w:t>bucatar</w:t>
            </w:r>
            <w:proofErr w:type="spellEnd"/>
          </w:p>
        </w:tc>
      </w:tr>
      <w:tr w:rsidR="00821E5C" w:rsidRPr="00141DA7" w14:paraId="4ED912E5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B40" w14:textId="77777777" w:rsidR="00821E5C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ALTATI S.R.L.</w:t>
            </w: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</w:r>
          </w:p>
          <w:p w14:paraId="61860A58" w14:textId="5C709E5C" w:rsidR="00821E5C" w:rsidRPr="00821E5C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821E5C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REPUBLICII, Nr. </w:t>
            </w:r>
            <w:proofErr w:type="gramStart"/>
            <w:r w:rsidRPr="00821E5C">
              <w:rPr>
                <w:rFonts w:eastAsia="Times New Roman" w:cs="Arial"/>
                <w:b/>
                <w:color w:val="000000" w:themeColor="text1"/>
                <w:lang w:eastAsia="en-GB"/>
              </w:rPr>
              <w:t>75,</w:t>
            </w: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>Bârlad</w:t>
            </w:r>
            <w:proofErr w:type="gramEnd"/>
            <w:r w:rsidRPr="00821E5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danaec2007@yahoo.com</w:t>
            </w:r>
            <w:r w:rsidRPr="00821E5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0741103371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AD87" w14:textId="4A981699" w:rsidR="00821E5C" w:rsidRPr="001758CF" w:rsidRDefault="00290A28" w:rsidP="008B5BC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21E5C">
              <w:rPr>
                <w:rFonts w:cs="Arial"/>
                <w:b/>
                <w:bCs/>
              </w:rPr>
              <w:t>1</w:t>
            </w:r>
            <w:r w:rsidRPr="00821E5C">
              <w:rPr>
                <w:rFonts w:cs="Arial"/>
                <w:b/>
                <w:bCs/>
              </w:rPr>
              <w:tab/>
            </w:r>
            <w:proofErr w:type="spellStart"/>
            <w:r w:rsidRPr="00821E5C">
              <w:rPr>
                <w:rFonts w:cs="Arial"/>
                <w:b/>
                <w:bCs/>
              </w:rPr>
              <w:t>lucrator</w:t>
            </w:r>
            <w:proofErr w:type="spellEnd"/>
            <w:r w:rsidRPr="00821E5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821E5C">
              <w:rPr>
                <w:rFonts w:cs="Arial"/>
                <w:b/>
                <w:bCs/>
              </w:rPr>
              <w:t>comercial</w:t>
            </w:r>
            <w:proofErr w:type="spellEnd"/>
          </w:p>
        </w:tc>
      </w:tr>
      <w:tr w:rsidR="00E87899" w:rsidRPr="003930FC" w14:paraId="356E09D1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AB5" w14:textId="77777777" w:rsidR="00821E5C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AQUAVAS SA</w:t>
            </w: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</w:r>
          </w:p>
          <w:p w14:paraId="1DD0AC73" w14:textId="458AAE4C" w:rsidR="00E87899" w:rsidRPr="00A8544A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proofErr w:type="spellStart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Str</w:t>
            </w:r>
            <w:proofErr w:type="spellEnd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. ŞTEFAN CEL MARE, Nr.</w:t>
            </w:r>
            <w:proofErr w:type="gramStart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70</w:t>
            </w:r>
            <w:r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,Bârlad</w:t>
            </w:r>
            <w:proofErr w:type="gramEnd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ioan.popovici@aquavas.ro</w:t>
            </w: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0235311600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D4B2" w14:textId="09B818A3" w:rsidR="003930FC" w:rsidRPr="003930FC" w:rsidRDefault="00290A28" w:rsidP="003930F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lacatus</w:t>
            </w:r>
            <w:proofErr w:type="spellEnd"/>
            <w:r w:rsidRPr="003930F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</w:rPr>
              <w:t>mecanic</w:t>
            </w:r>
            <w:proofErr w:type="spellEnd"/>
          </w:p>
          <w:p w14:paraId="6A0C7705" w14:textId="6B342C2A" w:rsidR="003930FC" w:rsidRPr="003930FC" w:rsidRDefault="00290A28" w:rsidP="003930F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inginer</w:t>
            </w:r>
            <w:proofErr w:type="spellEnd"/>
            <w:r w:rsidRPr="003930F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</w:rPr>
              <w:t>constructii</w:t>
            </w:r>
            <w:proofErr w:type="spellEnd"/>
            <w:r w:rsidRPr="003930F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</w:rPr>
              <w:t>hidrotehnice</w:t>
            </w:r>
            <w:proofErr w:type="spellEnd"/>
          </w:p>
          <w:p w14:paraId="69748061" w14:textId="4F4B72EE" w:rsidR="00E87899" w:rsidRPr="003930FC" w:rsidRDefault="00290A28" w:rsidP="003930F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lacatus</w:t>
            </w:r>
            <w:proofErr w:type="spellEnd"/>
            <w:r w:rsidRPr="003930F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</w:rPr>
              <w:t>mecanic</w:t>
            </w:r>
            <w:proofErr w:type="spellEnd"/>
          </w:p>
        </w:tc>
      </w:tr>
      <w:tr w:rsidR="00821E5C" w:rsidRPr="00821E5C" w14:paraId="2D44765C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0520" w14:textId="77777777" w:rsidR="00821E5C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AQUATICA SRL</w:t>
            </w: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</w:r>
          </w:p>
          <w:p w14:paraId="32C9A3DE" w14:textId="34E541EE" w:rsidR="00821E5C" w:rsidRPr="00E87899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proofErr w:type="spellStart"/>
            <w:proofErr w:type="gramStart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Principala</w:t>
            </w:r>
            <w:proofErr w:type="spellEnd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 xml:space="preserve"> ,</w:t>
            </w:r>
            <w:proofErr w:type="gramEnd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 xml:space="preserve"> Nr. 477, SAT </w:t>
            </w:r>
            <w:proofErr w:type="spellStart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B</w:t>
            </w:r>
            <w:r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adeana</w:t>
            </w:r>
            <w:proofErr w:type="spellEnd"/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stokaty.80@live.it</w:t>
            </w:r>
            <w:r w:rsidRPr="00821E5C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0720745493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50B0" w14:textId="31B6FD28" w:rsidR="00821E5C" w:rsidRPr="00821E5C" w:rsidRDefault="00290A28" w:rsidP="008B5BC1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821E5C">
              <w:rPr>
                <w:rFonts w:cs="Arial"/>
                <w:b/>
                <w:bCs/>
                <w:lang w:val="fr-FR"/>
              </w:rPr>
              <w:t>1</w:t>
            </w:r>
            <w:r w:rsidRPr="00821E5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821E5C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</w:p>
        </w:tc>
      </w:tr>
      <w:tr w:rsidR="00D12BA6" w:rsidRPr="003D6F4C" w14:paraId="4829B946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8932" w14:textId="77777777" w:rsidR="00821E5C" w:rsidRPr="003D6F4C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BANYOLAS SRL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</w:r>
          </w:p>
          <w:p w14:paraId="56A80269" w14:textId="2F6B3DD3" w:rsidR="00D12BA6" w:rsidRPr="003D6F4C" w:rsidRDefault="00821E5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Str. MIHAI EMINESCU, Nr. 2, MUN.Bârlad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>andrapopmun@yahoo.com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>0235/421464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076A" w14:textId="1EE1290F" w:rsidR="003930FC" w:rsidRPr="003D6F4C" w:rsidRDefault="00290A28" w:rsidP="003930FC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lucrator comercial</w:t>
            </w:r>
          </w:p>
          <w:p w14:paraId="06716B30" w14:textId="3D35DB9E" w:rsidR="00D12BA6" w:rsidRPr="003D6F4C" w:rsidRDefault="00290A28" w:rsidP="003930F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sofer de autoturisme si camionete</w:t>
            </w:r>
          </w:p>
        </w:tc>
      </w:tr>
      <w:tr w:rsidR="00E87899" w:rsidRPr="00314E0B" w14:paraId="2EB1A814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43E8" w14:textId="77777777" w:rsidR="00990CFC" w:rsidRPr="003D6F4C" w:rsidRDefault="00990C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BEJELORYMIH S.R.L.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</w:r>
          </w:p>
          <w:p w14:paraId="05883661" w14:textId="57183988" w:rsidR="00E87899" w:rsidRPr="003D6F4C" w:rsidRDefault="00990C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IANA, Nr. 362, SAT Iana bejenarumihai17@yahoo.com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>0752439707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AA1B" w14:textId="196E5E92" w:rsidR="003930FC" w:rsidRPr="003930FC" w:rsidRDefault="00290A28" w:rsidP="003930F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fasonator</w:t>
            </w:r>
            <w:proofErr w:type="spellEnd"/>
            <w:r w:rsidRPr="003930F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</w:rPr>
              <w:t>mecanic</w:t>
            </w:r>
            <w:proofErr w:type="spellEnd"/>
            <w:r w:rsidRPr="003930FC">
              <w:rPr>
                <w:rFonts w:cs="Arial"/>
                <w:b/>
                <w:bCs/>
              </w:rPr>
              <w:t xml:space="preserve"> (</w:t>
            </w:r>
            <w:proofErr w:type="spellStart"/>
            <w:r w:rsidRPr="003930FC">
              <w:rPr>
                <w:rFonts w:cs="Arial"/>
                <w:b/>
                <w:bCs/>
              </w:rPr>
              <w:t>cherestea</w:t>
            </w:r>
            <w:proofErr w:type="spellEnd"/>
            <w:r w:rsidRPr="003930FC">
              <w:rPr>
                <w:rFonts w:cs="Arial"/>
                <w:b/>
                <w:bCs/>
              </w:rPr>
              <w:t>)</w:t>
            </w:r>
          </w:p>
          <w:p w14:paraId="559ACCDA" w14:textId="2D2951F7" w:rsidR="00E87899" w:rsidRPr="00E87899" w:rsidRDefault="00290A28" w:rsidP="003930F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coafor</w:t>
            </w:r>
            <w:proofErr w:type="spellEnd"/>
          </w:p>
        </w:tc>
      </w:tr>
      <w:tr w:rsidR="00485241" w:rsidRPr="00434B7B" w14:paraId="227569DD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CF7A" w14:textId="4DDC02DD" w:rsidR="00485241" w:rsidRPr="00434B7B" w:rsidRDefault="00434B7B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MARIELA GABRILEYA S.R.L.</w:t>
            </w:r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CARPAŢI, Nr. 2, MUN</w:t>
            </w:r>
            <w:proofErr w:type="gramStart"/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. ,</w:t>
            </w:r>
            <w:proofErr w:type="gramEnd"/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 xml:space="preserve"> B, </w:t>
            </w:r>
            <w:proofErr w:type="spellStart"/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Ap</w:t>
            </w:r>
            <w:proofErr w:type="spellEnd"/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. 17</w:t>
            </w:r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lastRenderedPageBreak/>
              <w:tab/>
              <w:t>mocanu_catalina79@yahoo.com</w:t>
            </w:r>
            <w:r w:rsidRPr="00434B7B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0751224309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6FB0" w14:textId="43FEA63E" w:rsidR="00485241" w:rsidRPr="00485241" w:rsidRDefault="00290A28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3930FC">
              <w:rPr>
                <w:rFonts w:cs="Arial"/>
                <w:b/>
                <w:bCs/>
                <w:lang w:val="fr-FR"/>
              </w:rPr>
              <w:lastRenderedPageBreak/>
              <w:t>2</w:t>
            </w:r>
            <w:r w:rsidRPr="003930F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3930F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BA78C2" w:rsidRPr="003930FC" w14:paraId="1356EDF4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FC5" w14:textId="77777777" w:rsidR="003930FC" w:rsidRDefault="003930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>PANCU TRUST S.R.L.</w:t>
            </w:r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</w:p>
          <w:p w14:paraId="6D1A2360" w14:textId="0818C1FF" w:rsidR="00BA78C2" w:rsidRPr="003D6F4C" w:rsidRDefault="003930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BICAZ, Nr. 13, MUN.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>mihaipancu52@gmail.com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>0744702527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0134" w14:textId="0CB2AE10" w:rsidR="00BA78C2" w:rsidRPr="003930FC" w:rsidRDefault="003930FC" w:rsidP="00270CC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3930FC">
              <w:rPr>
                <w:rFonts w:cs="Arial"/>
                <w:b/>
                <w:bCs/>
                <w:lang w:val="fr-FR"/>
              </w:rPr>
              <w:t>1</w:t>
            </w:r>
            <w:r w:rsidRPr="003930F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3930FC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3930FC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485241" w:rsidRPr="003D6F4C" w14:paraId="2BBEEF9F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0ADB" w14:textId="77777777" w:rsidR="00BC0660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>KAUFLAND ROMANIA SCS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</w:p>
          <w:p w14:paraId="157E5D3A" w14:textId="08311F43" w:rsidR="00485241" w:rsidRPr="00485241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>Str. BARBU VACARESCU, Nr. 120144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office@kaufland.ro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32E9" w14:textId="79BCC2CA" w:rsidR="00BC0660" w:rsidRPr="003D6F4C" w:rsidRDefault="00290A28" w:rsidP="00BC0660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7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lucrator comercial</w:t>
            </w:r>
          </w:p>
          <w:p w14:paraId="2BCB27B4" w14:textId="13541D01" w:rsidR="00485241" w:rsidRPr="003D6F4C" w:rsidRDefault="00290A28" w:rsidP="00BC066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2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sef departament marfuri alimentare/nealimentare</w:t>
            </w:r>
          </w:p>
        </w:tc>
      </w:tr>
      <w:tr w:rsidR="007E291F" w:rsidRPr="001A623F" w14:paraId="11889E7C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720E" w14:textId="761DAD38" w:rsidR="007E291F" w:rsidRPr="00A8544A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CMI-Dr. Simiciuc Gabi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 xml:space="preserve">Principala, Nr. 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FN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panaceeasrl@gmail.com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0742884501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4C4B" w14:textId="4347A3D5" w:rsidR="007E291F" w:rsidRPr="007E291F" w:rsidRDefault="00290A28" w:rsidP="00040BAB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0660">
              <w:rPr>
                <w:rFonts w:cs="Arial"/>
                <w:b/>
                <w:bCs/>
                <w:lang w:val="fr-FR"/>
              </w:rPr>
              <w:t>1</w:t>
            </w:r>
            <w:r w:rsidRPr="00BC066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îngrijitor</w:t>
            </w:r>
            <w:proofErr w:type="spellEnd"/>
            <w:r w:rsidRPr="00BC066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cladiri</w:t>
            </w:r>
            <w:proofErr w:type="spellEnd"/>
          </w:p>
        </w:tc>
      </w:tr>
      <w:tr w:rsidR="000941C9" w:rsidRPr="009C5136" w14:paraId="76414B12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08E3" w14:textId="77777777" w:rsidR="003930FC" w:rsidRDefault="003930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>NEGOTRAD FOOD S.R.L.</w:t>
            </w:r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</w:p>
          <w:p w14:paraId="07EB49EA" w14:textId="270B2318" w:rsidR="000941C9" w:rsidRPr="002B18A5" w:rsidRDefault="003930FC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>VASILE PÂRVAN, Nr. 66, MUN</w:t>
            </w:r>
            <w:proofErr w:type="gramStart"/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>. ,</w:t>
            </w:r>
            <w:proofErr w:type="gramEnd"/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 C, Ap. 2</w:t>
            </w:r>
            <w:r w:rsidRPr="003930FC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49DB" w14:textId="75CA83E1" w:rsidR="00DB6E8F" w:rsidRPr="00DB6E8F" w:rsidRDefault="00290A28" w:rsidP="003A30C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ajutor</w:t>
            </w:r>
            <w:proofErr w:type="spellEnd"/>
            <w:r w:rsidRPr="003930F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</w:rPr>
              <w:t>bucatar</w:t>
            </w:r>
            <w:proofErr w:type="spellEnd"/>
          </w:p>
        </w:tc>
      </w:tr>
      <w:tr w:rsidR="00485241" w:rsidRPr="00BC0660" w14:paraId="0833FFEE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CB3B" w14:textId="77777777" w:rsidR="00BC0660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>DEDEMAN SRL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</w:p>
          <w:p w14:paraId="49C5E85C" w14:textId="72778566" w:rsidR="00485241" w:rsidRPr="00BC0660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proofErr w:type="spellStart"/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Str</w:t>
            </w:r>
            <w:proofErr w:type="spellEnd"/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. ALEXEI TOLSTOI, Nr. 8,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secretariat@dedeman.ro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0234513330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E86A" w14:textId="25CEE817" w:rsidR="00485241" w:rsidRPr="00270CC0" w:rsidRDefault="00290A28" w:rsidP="00BA78C2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0660">
              <w:rPr>
                <w:rFonts w:cs="Arial"/>
                <w:b/>
                <w:bCs/>
                <w:lang w:val="fr-FR"/>
              </w:rPr>
              <w:t>1</w:t>
            </w:r>
            <w:r w:rsidRPr="00BC066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</w:p>
        </w:tc>
      </w:tr>
      <w:tr w:rsidR="00270CC0" w:rsidRPr="003D6F4C" w14:paraId="60C59BD7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EF2" w14:textId="22D18DC6" w:rsidR="00270CC0" w:rsidRPr="00776B99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proofErr w:type="gramStart"/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>E.ON</w:t>
            </w:r>
            <w:proofErr w:type="gramEnd"/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 ASIST COMPLET S.A.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GHEORGHE DOJA, Nr. 64-68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codruta.balas@eon-asistcomplet.ro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0786511460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C9A8" w14:textId="61C52DB3" w:rsidR="00290A28" w:rsidRPr="003D6F4C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inginer centrale fotovoltaice</w:t>
            </w:r>
          </w:p>
          <w:p w14:paraId="6C324D1F" w14:textId="47E08806" w:rsidR="00DB6E8F" w:rsidRPr="003D6F4C" w:rsidRDefault="00290A28" w:rsidP="00290A2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instalator instalatii tehnico-sanitare si de gaze</w:t>
            </w:r>
          </w:p>
        </w:tc>
      </w:tr>
      <w:tr w:rsidR="00BC0660" w:rsidRPr="00BC0660" w14:paraId="0F5366EA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4A0" w14:textId="77777777" w:rsidR="00BC0660" w:rsidRPr="003D6F4C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DELGAZ GRID S.A.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</w:r>
          </w:p>
          <w:p w14:paraId="50FAB438" w14:textId="4DD92FDA" w:rsidR="00BC0660" w:rsidRPr="003D6F4C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PANDURILOR, Nr. 42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98D1" w14:textId="25339A02" w:rsidR="00BC0660" w:rsidRPr="00BC0660" w:rsidRDefault="00290A28" w:rsidP="00B646F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BC0660">
              <w:rPr>
                <w:rFonts w:cs="Arial"/>
                <w:b/>
                <w:bCs/>
              </w:rPr>
              <w:t>1</w:t>
            </w:r>
            <w:r w:rsidRPr="00BC0660">
              <w:rPr>
                <w:rFonts w:cs="Arial"/>
                <w:b/>
                <w:bCs/>
              </w:rPr>
              <w:tab/>
              <w:t xml:space="preserve">electrician </w:t>
            </w:r>
            <w:proofErr w:type="spellStart"/>
            <w:r w:rsidRPr="00BC0660">
              <w:rPr>
                <w:rFonts w:cs="Arial"/>
                <w:b/>
                <w:bCs/>
              </w:rPr>
              <w:t>exploatare</w:t>
            </w:r>
            <w:proofErr w:type="spellEnd"/>
            <w:r w:rsidRPr="00BC066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C0660">
              <w:rPr>
                <w:rFonts w:cs="Arial"/>
                <w:b/>
                <w:bCs/>
              </w:rPr>
              <w:t>retele</w:t>
            </w:r>
            <w:proofErr w:type="spellEnd"/>
            <w:r w:rsidRPr="00BC066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C0660">
              <w:rPr>
                <w:rFonts w:cs="Arial"/>
                <w:b/>
                <w:bCs/>
              </w:rPr>
              <w:t>electrice</w:t>
            </w:r>
            <w:proofErr w:type="spellEnd"/>
          </w:p>
        </w:tc>
      </w:tr>
      <w:tr w:rsidR="007E291F" w:rsidRPr="00BC0660" w14:paraId="09C0E102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DEE9" w14:textId="77777777" w:rsidR="00BC0660" w:rsidRPr="003D6F4C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ELICOM TRANS SRL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</w:r>
          </w:p>
          <w:p w14:paraId="5445CD18" w14:textId="3E711B80" w:rsidR="007E291F" w:rsidRPr="003D6F4C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pt-PT" w:eastAsia="en-GB"/>
              </w:rPr>
            </w:pP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>Str. PRUTULUI, Nr. 9, MUN.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>elicom.trans@yahoo.com</w:t>
            </w:r>
            <w:r w:rsidRPr="003D6F4C">
              <w:rPr>
                <w:rFonts w:eastAsia="Times New Roman" w:cs="Arial"/>
                <w:b/>
                <w:color w:val="000000" w:themeColor="text1"/>
                <w:lang w:val="pt-PT" w:eastAsia="en-GB"/>
              </w:rPr>
              <w:tab/>
              <w:t>0745583911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FCB8" w14:textId="136AAAE4" w:rsidR="007E291F" w:rsidRPr="007E291F" w:rsidRDefault="00290A28" w:rsidP="001C786D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0660">
              <w:rPr>
                <w:rFonts w:cs="Arial"/>
                <w:b/>
                <w:bCs/>
                <w:lang w:val="fr-FR"/>
              </w:rPr>
              <w:t>3</w:t>
            </w:r>
            <w:r w:rsidRPr="00BC0660">
              <w:rPr>
                <w:rFonts w:cs="Arial"/>
                <w:b/>
                <w:bCs/>
                <w:lang w:val="fr-FR"/>
              </w:rPr>
              <w:tab/>
            </w:r>
            <w:proofErr w:type="gramStart"/>
            <w:r w:rsidRPr="00BC0660">
              <w:rPr>
                <w:rFonts w:cs="Arial"/>
                <w:b/>
                <w:bCs/>
                <w:lang w:val="fr-FR"/>
              </w:rPr>
              <w:t>conducator</w:t>
            </w:r>
            <w:proofErr w:type="gramEnd"/>
            <w:r w:rsidRPr="00BC0660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BC0660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persoane</w:t>
            </w:r>
            <w:proofErr w:type="spellEnd"/>
          </w:p>
        </w:tc>
      </w:tr>
      <w:tr w:rsidR="00C60F4A" w:rsidRPr="00BC0660" w14:paraId="0D82C2D7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4A7" w14:textId="49CB4EE5" w:rsidR="00C60F4A" w:rsidRPr="00BC0660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EASY ASSET MANAGEMENT IFN SA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LOGOFĂT TĂUTU, Nr. 67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0749045642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A361" w14:textId="4454A202" w:rsidR="00C60F4A" w:rsidRPr="007E291F" w:rsidRDefault="00290A28" w:rsidP="001C786D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0660">
              <w:rPr>
                <w:rFonts w:cs="Arial"/>
                <w:b/>
                <w:bCs/>
                <w:lang w:val="fr-FR"/>
              </w:rPr>
              <w:t>1</w:t>
            </w:r>
            <w:r w:rsidRPr="00BC0660">
              <w:rPr>
                <w:rFonts w:cs="Arial"/>
                <w:b/>
                <w:bCs/>
                <w:lang w:val="fr-FR"/>
              </w:rPr>
              <w:tab/>
              <w:t xml:space="preserve">agent de </w:t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vânzari</w:t>
            </w:r>
            <w:proofErr w:type="spellEnd"/>
          </w:p>
        </w:tc>
      </w:tr>
      <w:tr w:rsidR="008C2D10" w:rsidRPr="00BC0660" w14:paraId="671D32CA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892" w14:textId="77777777" w:rsidR="00BC0660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GENERALI ROMANIA ASIGU</w:t>
            </w:r>
          </w:p>
          <w:p w14:paraId="6B633AFE" w14:textId="74C93822" w:rsidR="008C2D10" w:rsidRPr="00BC0660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RARE REASIGURARE SA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CHARLES DE GAULLE, Nr. 15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  <w:t>alexandra.opris@generali.ro</w:t>
            </w:r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ab/>
            </w:r>
            <w:proofErr w:type="gramStart"/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0213123635;+</w:t>
            </w:r>
            <w:proofErr w:type="gramEnd"/>
            <w:r w:rsidRPr="00BC0660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40754999125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10B7" w14:textId="628F0CDD" w:rsidR="008C2D10" w:rsidRPr="00BC0660" w:rsidRDefault="00290A28" w:rsidP="001C786D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BC0660">
              <w:rPr>
                <w:rFonts w:cs="Arial"/>
                <w:b/>
                <w:bCs/>
                <w:lang w:val="fr-FR"/>
              </w:rPr>
              <w:t>5</w:t>
            </w:r>
            <w:r w:rsidRPr="00BC066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consilier</w:t>
            </w:r>
            <w:proofErr w:type="spellEnd"/>
            <w:r w:rsidRPr="00BC066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vânzari</w:t>
            </w:r>
            <w:proofErr w:type="spellEnd"/>
            <w:r w:rsidRPr="00BC066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BC0660">
              <w:rPr>
                <w:rFonts w:cs="Arial"/>
                <w:b/>
                <w:bCs/>
                <w:lang w:val="fr-FR"/>
              </w:rPr>
              <w:t>asigurari</w:t>
            </w:r>
            <w:proofErr w:type="spellEnd"/>
          </w:p>
        </w:tc>
      </w:tr>
      <w:tr w:rsidR="008B5BC1" w:rsidRPr="00B70AC0" w14:paraId="17D4CE27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685" w14:textId="77777777" w:rsidR="00BC0660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>HUNGRYCATERING S.R.L.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</w:r>
          </w:p>
          <w:p w14:paraId="44914ADC" w14:textId="0B31E66F" w:rsidR="008B5BC1" w:rsidRPr="004A01D8" w:rsidRDefault="00BC066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Sat </w:t>
            </w:r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 xml:space="preserve">CRÎNG, Nr. </w:t>
            </w:r>
            <w:proofErr w:type="gramStart"/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>209,  iungureanu.businessmail@yahoo.com</w:t>
            </w:r>
            <w:proofErr w:type="gramEnd"/>
            <w:r w:rsidRPr="00BC0660">
              <w:rPr>
                <w:rFonts w:eastAsia="Times New Roman" w:cs="Arial"/>
                <w:b/>
                <w:color w:val="000000" w:themeColor="text1"/>
                <w:lang w:eastAsia="en-GB"/>
              </w:rPr>
              <w:tab/>
              <w:t>0753436215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F3FA" w14:textId="422E055D" w:rsidR="00290A28" w:rsidRPr="00290A28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290A28">
              <w:rPr>
                <w:rFonts w:cs="Arial"/>
                <w:b/>
                <w:bCs/>
              </w:rPr>
              <w:t>1</w:t>
            </w:r>
            <w:r w:rsidRPr="00290A28">
              <w:rPr>
                <w:rFonts w:cs="Arial"/>
                <w:b/>
                <w:bCs/>
              </w:rPr>
              <w:tab/>
            </w:r>
            <w:proofErr w:type="spellStart"/>
            <w:r w:rsidRPr="00290A28">
              <w:rPr>
                <w:rFonts w:cs="Arial"/>
                <w:b/>
                <w:bCs/>
              </w:rPr>
              <w:t>bucatar</w:t>
            </w:r>
            <w:proofErr w:type="spellEnd"/>
          </w:p>
          <w:p w14:paraId="14F1B5B6" w14:textId="174C8C07" w:rsidR="008B5BC1" w:rsidRPr="00BC0660" w:rsidRDefault="00290A28" w:rsidP="00290A2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290A28">
              <w:rPr>
                <w:rFonts w:cs="Arial"/>
                <w:b/>
                <w:bCs/>
              </w:rPr>
              <w:t>1</w:t>
            </w:r>
            <w:r w:rsidRPr="00290A28">
              <w:rPr>
                <w:rFonts w:cs="Arial"/>
                <w:b/>
                <w:bCs/>
              </w:rPr>
              <w:tab/>
            </w:r>
            <w:proofErr w:type="spellStart"/>
            <w:r w:rsidRPr="00290A28">
              <w:rPr>
                <w:rFonts w:cs="Arial"/>
                <w:b/>
                <w:bCs/>
              </w:rPr>
              <w:t>ajutor</w:t>
            </w:r>
            <w:proofErr w:type="spellEnd"/>
            <w:r w:rsidRPr="00290A28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290A28">
              <w:rPr>
                <w:rFonts w:cs="Arial"/>
                <w:b/>
                <w:bCs/>
              </w:rPr>
              <w:t>bucatar</w:t>
            </w:r>
            <w:proofErr w:type="spellEnd"/>
          </w:p>
        </w:tc>
      </w:tr>
      <w:tr w:rsidR="00F81B89" w:rsidRPr="00290A28" w14:paraId="4204EDCD" w14:textId="77777777" w:rsidTr="00B6277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A401" w14:textId="17C6AA07" w:rsidR="00290A28" w:rsidRPr="00290A28" w:rsidRDefault="00290A28" w:rsidP="00290A28">
            <w:pPr>
              <w:jc w:val="left"/>
              <w:rPr>
                <w:rFonts w:cs="Arial"/>
                <w:b/>
                <w:bCs/>
              </w:rPr>
            </w:pPr>
            <w:proofErr w:type="gramStart"/>
            <w:r>
              <w:rPr>
                <w:rFonts w:cs="Arial"/>
                <w:b/>
                <w:bCs/>
              </w:rPr>
              <w:t xml:space="preserve">PRIMARIA </w:t>
            </w:r>
            <w:r w:rsidRPr="00290A28">
              <w:rPr>
                <w:rFonts w:cs="Arial"/>
                <w:b/>
                <w:bCs/>
              </w:rPr>
              <w:t xml:space="preserve"> BARLAD</w:t>
            </w:r>
            <w:proofErr w:type="gramEnd"/>
          </w:p>
          <w:p w14:paraId="1390F29C" w14:textId="1CAD8297" w:rsidR="00F81B89" w:rsidRPr="00290A28" w:rsidRDefault="00290A28" w:rsidP="00F81B89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290A28">
              <w:rPr>
                <w:rFonts w:cs="Arial"/>
                <w:b/>
                <w:bCs/>
              </w:rPr>
              <w:t>STR. 1 DECEMBRIE, Nr. 21, MUN.</w:t>
            </w:r>
            <w:r w:rsidRPr="00290A28">
              <w:rPr>
                <w:rFonts w:cs="Arial"/>
                <w:b/>
                <w:bCs/>
              </w:rPr>
              <w:tab/>
              <w:t>resurseumaned@primariabarlad.ro</w:t>
            </w:r>
            <w:r w:rsidRPr="00290A28">
              <w:rPr>
                <w:rFonts w:cs="Arial"/>
                <w:b/>
                <w:bCs/>
              </w:rPr>
              <w:tab/>
              <w:t>0235470311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A1262" w14:textId="3AE2CA6C" w:rsidR="00290A28" w:rsidRPr="00290A28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1</w:t>
            </w:r>
            <w:r w:rsidRPr="00290A2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director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institutie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publica</w:t>
            </w:r>
          </w:p>
          <w:p w14:paraId="3AB80E2F" w14:textId="239D9B2A" w:rsidR="00F81B89" w:rsidRPr="00290A28" w:rsidRDefault="00290A28" w:rsidP="00290A2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1</w:t>
            </w:r>
            <w:r w:rsidRPr="00290A2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sef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serviciu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institutie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publica</w:t>
            </w:r>
          </w:p>
        </w:tc>
      </w:tr>
      <w:tr w:rsidR="00E17915" w:rsidRPr="00BC0660" w14:paraId="020F37FF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F81" w14:textId="77777777" w:rsidR="00BC0660" w:rsidRPr="003D6F4C" w:rsidRDefault="00BC0660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KREDIANIS SRL</w:t>
            </w:r>
            <w:r w:rsidRPr="003D6F4C">
              <w:rPr>
                <w:rFonts w:cs="Arial"/>
                <w:b/>
                <w:lang w:val="pt-PT"/>
              </w:rPr>
              <w:tab/>
            </w:r>
          </w:p>
          <w:p w14:paraId="3205F979" w14:textId="1C3F74C8" w:rsidR="00E17915" w:rsidRPr="003D6F4C" w:rsidRDefault="00BC0660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lastRenderedPageBreak/>
              <w:t>TECUCIULUI, Nr. 6,</w:t>
            </w:r>
            <w:r w:rsidRPr="003D6F4C">
              <w:rPr>
                <w:rFonts w:cs="Arial"/>
                <w:b/>
                <w:lang w:val="pt-PT"/>
              </w:rPr>
              <w:tab/>
              <w:t>contabilitate@kredianis.ro</w:t>
            </w:r>
            <w:r w:rsidRPr="003D6F4C">
              <w:rPr>
                <w:rFonts w:cs="Arial"/>
                <w:b/>
                <w:lang w:val="pt-PT"/>
              </w:rPr>
              <w:tab/>
              <w:t>0745333215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549D" w14:textId="3D608F65" w:rsidR="00290A28" w:rsidRPr="003D6F4C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lastRenderedPageBreak/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sef raion/adjunct marfuri alimentare/nealimentare</w:t>
            </w:r>
          </w:p>
          <w:p w14:paraId="1C6CDD9C" w14:textId="47C37E52" w:rsidR="00290A28" w:rsidRPr="003D6F4C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lastRenderedPageBreak/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sofer de autoturisme si camionete</w:t>
            </w:r>
          </w:p>
          <w:p w14:paraId="177E6398" w14:textId="5A5BF56C" w:rsidR="00290A28" w:rsidRPr="003D6F4C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2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lucrator comercial</w:t>
            </w:r>
          </w:p>
          <w:p w14:paraId="66BF815A" w14:textId="65BE444C" w:rsidR="00290A28" w:rsidRPr="00290A28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1</w:t>
            </w:r>
            <w:r w:rsidRPr="00290A2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contabil</w:t>
            </w:r>
            <w:proofErr w:type="spellEnd"/>
          </w:p>
          <w:p w14:paraId="2A405BD1" w14:textId="233852F3" w:rsidR="00E17915" w:rsidRPr="00BC0660" w:rsidRDefault="00290A28" w:rsidP="00290A2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1</w:t>
            </w:r>
            <w:r w:rsidRPr="00290A28">
              <w:rPr>
                <w:rFonts w:cs="Arial"/>
                <w:b/>
                <w:bCs/>
                <w:lang w:val="fr-FR"/>
              </w:rPr>
              <w:tab/>
              <w:t>casier</w:t>
            </w:r>
          </w:p>
        </w:tc>
      </w:tr>
      <w:tr w:rsidR="00593913" w:rsidRPr="003930FC" w14:paraId="641E19A6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295" w14:textId="77777777" w:rsidR="003930FC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lastRenderedPageBreak/>
              <w:t>MXM ARTRANS SRL</w:t>
            </w:r>
            <w:r w:rsidRPr="003D6F4C">
              <w:rPr>
                <w:rFonts w:cs="Arial"/>
                <w:b/>
                <w:lang w:val="pt-PT"/>
              </w:rPr>
              <w:tab/>
            </w:r>
          </w:p>
          <w:p w14:paraId="1BC1D90B" w14:textId="5E1DA51F" w:rsidR="00593913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Republicii, Nr. 165, conel, A, Ap. 4</w:t>
            </w:r>
            <w:r w:rsidRPr="003D6F4C">
              <w:rPr>
                <w:rFonts w:cs="Arial"/>
                <w:b/>
                <w:lang w:val="pt-PT"/>
              </w:rPr>
              <w:tab/>
              <w:t>nicolai_artene@yahoo.com</w:t>
            </w:r>
            <w:r w:rsidRPr="003D6F4C">
              <w:rPr>
                <w:rFonts w:cs="Arial"/>
                <w:b/>
                <w:lang w:val="pt-PT"/>
              </w:rPr>
              <w:tab/>
              <w:t>0748345680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27E3" w14:textId="346CF69C" w:rsidR="00290A28" w:rsidRPr="00290A28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5</w:t>
            </w:r>
            <w:r w:rsidRPr="00290A2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masinist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masini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pentru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terasamente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(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ifronist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>)</w:t>
            </w:r>
          </w:p>
          <w:p w14:paraId="76B04A44" w14:textId="7917190A" w:rsidR="00DB6E8F" w:rsidRPr="003930FC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5</w:t>
            </w:r>
            <w:r w:rsidRPr="00290A2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B646F6" w:rsidRPr="00290A28" w14:paraId="1AEF9BB4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CFF9" w14:textId="77777777" w:rsidR="003930F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3930FC">
              <w:rPr>
                <w:rFonts w:cs="Arial"/>
                <w:b/>
              </w:rPr>
              <w:t>PRODOMUS S.R.L.</w:t>
            </w:r>
            <w:r w:rsidRPr="003930FC">
              <w:rPr>
                <w:rFonts w:cs="Arial"/>
                <w:b/>
              </w:rPr>
              <w:tab/>
            </w:r>
          </w:p>
          <w:p w14:paraId="6F38CA39" w14:textId="30AD1F34" w:rsidR="00B646F6" w:rsidRPr="004A01D8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3930FC">
              <w:rPr>
                <w:rFonts w:cs="Arial"/>
                <w:b/>
              </w:rPr>
              <w:t>Str. MUZELOR, Nr. 3</w:t>
            </w:r>
            <w:r w:rsidRPr="003930FC">
              <w:rPr>
                <w:rFonts w:cs="Arial"/>
                <w:b/>
              </w:rPr>
              <w:tab/>
            </w:r>
            <w:r w:rsidRPr="003930FC">
              <w:rPr>
                <w:rFonts w:cs="Arial"/>
                <w:b/>
              </w:rPr>
              <w:tab/>
              <w:t>0744596915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DBF9" w14:textId="5DF9A674" w:rsidR="00290A28" w:rsidRPr="00290A28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2</w:t>
            </w:r>
            <w:r w:rsidRPr="00290A2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zugrav</w:t>
            </w:r>
            <w:proofErr w:type="spellEnd"/>
          </w:p>
          <w:p w14:paraId="70B2EB09" w14:textId="664A3F4A" w:rsidR="00B646F6" w:rsidRPr="00B646F6" w:rsidRDefault="00290A28" w:rsidP="00290A28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290A28">
              <w:rPr>
                <w:rFonts w:cs="Arial"/>
                <w:b/>
                <w:bCs/>
                <w:lang w:val="fr-FR"/>
              </w:rPr>
              <w:t>2</w:t>
            </w:r>
            <w:r w:rsidRPr="00290A2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montator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pereti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plafoane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 xml:space="preserve"> din </w:t>
            </w:r>
            <w:proofErr w:type="spellStart"/>
            <w:r w:rsidRPr="00290A28">
              <w:rPr>
                <w:rFonts w:cs="Arial"/>
                <w:b/>
                <w:bCs/>
                <w:lang w:val="fr-FR"/>
              </w:rPr>
              <w:t>ghips</w:t>
            </w:r>
            <w:proofErr w:type="spellEnd"/>
            <w:r w:rsidRPr="00290A28">
              <w:rPr>
                <w:rFonts w:cs="Arial"/>
                <w:b/>
                <w:bCs/>
                <w:lang w:val="fr-FR"/>
              </w:rPr>
              <w:t>-carton</w:t>
            </w:r>
          </w:p>
        </w:tc>
      </w:tr>
      <w:tr w:rsidR="008A5FCA" w:rsidRPr="003930FC" w14:paraId="49BC6399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9BB" w14:textId="77777777" w:rsidR="003930F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3930FC">
              <w:rPr>
                <w:rFonts w:cs="Arial"/>
                <w:b/>
                <w:lang w:val="fr-FR"/>
              </w:rPr>
              <w:t>SC POPAGRO SRL</w:t>
            </w:r>
            <w:r w:rsidRPr="003930FC">
              <w:rPr>
                <w:rFonts w:cs="Arial"/>
                <w:b/>
                <w:lang w:val="fr-FR"/>
              </w:rPr>
              <w:tab/>
            </w:r>
          </w:p>
          <w:p w14:paraId="0E50EE12" w14:textId="7A6CE6D5" w:rsidR="008A5FCA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PRINCIPALA , Nr. 382</w:t>
            </w:r>
            <w:r w:rsidRPr="003D6F4C">
              <w:rPr>
                <w:rFonts w:cs="Arial"/>
                <w:b/>
                <w:lang w:val="pt-PT"/>
              </w:rPr>
              <w:tab/>
              <w:t>popa_liliana71@yahoo.com</w:t>
            </w:r>
            <w:r w:rsidRPr="003D6F4C">
              <w:rPr>
                <w:rFonts w:cs="Arial"/>
                <w:b/>
                <w:lang w:val="pt-PT"/>
              </w:rPr>
              <w:tab/>
              <w:t>0786641772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E754" w14:textId="2781D5BF" w:rsidR="008A5FCA" w:rsidRPr="004A01D8" w:rsidRDefault="00290A28" w:rsidP="00D4721F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3930FC">
              <w:rPr>
                <w:rFonts w:cs="Arial"/>
                <w:b/>
                <w:bCs/>
                <w:lang w:val="fr-FR"/>
              </w:rPr>
              <w:t>1</w:t>
            </w:r>
            <w:r w:rsidRPr="003930F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3930FC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3930FC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B646F6" w:rsidRPr="00C60F4A" w14:paraId="3C9CFB4C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09F2" w14:textId="77777777" w:rsidR="003930F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3930FC">
              <w:rPr>
                <w:rFonts w:cs="Arial"/>
                <w:b/>
              </w:rPr>
              <w:t>SC COMPACTUS GRIMS SRL</w:t>
            </w:r>
            <w:r w:rsidRPr="003930FC">
              <w:rPr>
                <w:rFonts w:cs="Arial"/>
                <w:b/>
              </w:rPr>
              <w:tab/>
            </w:r>
          </w:p>
          <w:p w14:paraId="7CE1BD58" w14:textId="18D5BE66" w:rsidR="00B646F6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3930FC">
              <w:rPr>
                <w:rFonts w:cs="Arial"/>
                <w:b/>
              </w:rPr>
              <w:t>Str. 1 DECEMBRIE, Nr. 1</w:t>
            </w:r>
            <w:r w:rsidRPr="003930FC">
              <w:rPr>
                <w:rFonts w:cs="Arial"/>
                <w:b/>
              </w:rPr>
              <w:tab/>
            </w:r>
            <w:hyperlink r:id="rId8" w:history="1">
              <w:r w:rsidRPr="006F3446">
                <w:rPr>
                  <w:rStyle w:val="Hyperlink"/>
                  <w:rFonts w:cs="Arial"/>
                  <w:b/>
                </w:rPr>
                <w:t>compactusrom@yahoo.com</w:t>
              </w:r>
            </w:hyperlink>
          </w:p>
          <w:p w14:paraId="6B0EF84E" w14:textId="57E99DCB" w:rsidR="003930FC" w:rsidRPr="00B646F6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3930FC">
              <w:rPr>
                <w:rFonts w:cs="Arial"/>
                <w:b/>
              </w:rPr>
              <w:t>0745303050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AACB" w14:textId="65C4947F" w:rsidR="00B646F6" w:rsidRPr="003930FC" w:rsidRDefault="00290A28" w:rsidP="008C2D10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  <w:t>barman</w:t>
            </w:r>
          </w:p>
        </w:tc>
      </w:tr>
      <w:tr w:rsidR="001C786D" w:rsidRPr="00976F8F" w14:paraId="47DC3EBD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8A5C" w14:textId="77777777" w:rsidR="003930FC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VOLINTIRU ALINA</w:t>
            </w:r>
            <w:r w:rsidRPr="003D6F4C">
              <w:rPr>
                <w:rFonts w:cs="Arial"/>
                <w:b/>
                <w:lang w:val="pt-PT"/>
              </w:rPr>
              <w:tab/>
            </w:r>
          </w:p>
          <w:p w14:paraId="7C2A03D0" w14:textId="7ADD95B0" w:rsidR="001C786D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Bd. Epureanu, Nr. 9</w:t>
            </w:r>
            <w:r w:rsidRPr="003D6F4C">
              <w:rPr>
                <w:rFonts w:cs="Arial"/>
                <w:b/>
                <w:lang w:val="pt-PT"/>
              </w:rPr>
              <w:tab/>
              <w:t>alina.volintiru@gmail.com</w:t>
            </w:r>
            <w:r w:rsidRPr="003D6F4C">
              <w:rPr>
                <w:rFonts w:cs="Arial"/>
                <w:b/>
                <w:lang w:val="pt-PT"/>
              </w:rPr>
              <w:tab/>
              <w:t>0742051943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49E1" w14:textId="2B3B5AC5" w:rsidR="001C786D" w:rsidRPr="00D12BA6" w:rsidRDefault="00290A28" w:rsidP="008A5FCA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3930FC">
              <w:rPr>
                <w:rFonts w:cs="Arial"/>
                <w:b/>
                <w:bCs/>
                <w:lang w:val="fr-FR"/>
              </w:rPr>
              <w:t>1</w:t>
            </w:r>
            <w:r w:rsidRPr="003930F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menajera</w:t>
            </w:r>
            <w:proofErr w:type="spellEnd"/>
          </w:p>
        </w:tc>
      </w:tr>
      <w:tr w:rsidR="00B646F6" w:rsidRPr="003930FC" w14:paraId="10E72FB6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AC1" w14:textId="77777777" w:rsidR="003930F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3930FC">
              <w:rPr>
                <w:rFonts w:cs="Arial"/>
                <w:b/>
                <w:lang w:val="fr-FR"/>
              </w:rPr>
              <w:t>SC MOBILZONE SRL</w:t>
            </w:r>
            <w:r w:rsidRPr="003930FC">
              <w:rPr>
                <w:rFonts w:cs="Arial"/>
                <w:b/>
                <w:lang w:val="fr-FR"/>
              </w:rPr>
              <w:tab/>
            </w:r>
          </w:p>
          <w:p w14:paraId="45D34757" w14:textId="47491BB1" w:rsidR="00B646F6" w:rsidRPr="003930F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3930FC">
              <w:rPr>
                <w:rFonts w:cs="Arial"/>
                <w:b/>
                <w:lang w:val="fr-FR"/>
              </w:rPr>
              <w:t>PALERMO, Nr. 2</w:t>
            </w:r>
            <w:r w:rsidRPr="003930FC">
              <w:rPr>
                <w:rFonts w:cs="Arial"/>
                <w:b/>
                <w:lang w:val="fr-FR"/>
              </w:rPr>
              <w:tab/>
              <w:t>mobilzonesrl@yahoo.com</w:t>
            </w:r>
            <w:r w:rsidRPr="003930FC">
              <w:rPr>
                <w:rFonts w:cs="Arial"/>
                <w:b/>
                <w:lang w:val="fr-FR"/>
              </w:rPr>
              <w:tab/>
              <w:t>0785896302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A3A7" w14:textId="2C02BBD4" w:rsidR="00B646F6" w:rsidRPr="003930FC" w:rsidRDefault="00290A28" w:rsidP="008A5FCA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2</w:t>
            </w:r>
            <w:r w:rsidRPr="003930FC">
              <w:rPr>
                <w:rFonts w:cs="Arial"/>
                <w:b/>
                <w:bCs/>
              </w:rPr>
              <w:tab/>
              <w:t>sudor manual cu arc electric</w:t>
            </w:r>
          </w:p>
        </w:tc>
      </w:tr>
      <w:tr w:rsidR="00B646F6" w:rsidRPr="00976F8F" w14:paraId="4B3349D6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E336" w14:textId="77777777" w:rsidR="003930FC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SC SMARTAUTODRIVE SRL</w:t>
            </w:r>
            <w:r w:rsidRPr="003D6F4C">
              <w:rPr>
                <w:rFonts w:cs="Arial"/>
                <w:b/>
                <w:lang w:val="pt-PT"/>
              </w:rPr>
              <w:tab/>
            </w:r>
          </w:p>
          <w:p w14:paraId="67503EA1" w14:textId="77777777" w:rsidR="003930FC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PICTOR NICOLAE GRIGORESCU , Nr. 48,</w:t>
            </w:r>
            <w:r w:rsidRPr="003D6F4C">
              <w:rPr>
                <w:rFonts w:cs="Arial"/>
                <w:b/>
                <w:lang w:val="pt-PT"/>
              </w:rPr>
              <w:tab/>
            </w:r>
          </w:p>
          <w:p w14:paraId="4CF633A5" w14:textId="5FAC128B" w:rsidR="00B646F6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pt-PT"/>
              </w:rPr>
            </w:pPr>
            <w:r w:rsidRPr="003D6F4C">
              <w:rPr>
                <w:rFonts w:cs="Arial"/>
                <w:b/>
                <w:lang w:val="pt-PT"/>
              </w:rPr>
              <w:t>cojocarudanu67@yahoo.com</w:t>
            </w:r>
            <w:r w:rsidRPr="003D6F4C">
              <w:rPr>
                <w:rFonts w:cs="Arial"/>
                <w:b/>
                <w:lang w:val="pt-PT"/>
              </w:rPr>
              <w:tab/>
              <w:t>0787839716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257F" w14:textId="2BEEF713" w:rsidR="00B646F6" w:rsidRPr="00B646F6" w:rsidRDefault="00290A28" w:rsidP="008A5FCA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secretara</w:t>
            </w:r>
            <w:proofErr w:type="spellEnd"/>
          </w:p>
        </w:tc>
      </w:tr>
      <w:tr w:rsidR="00B74BDA" w:rsidRPr="003930FC" w14:paraId="3429CF7C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FC97" w14:textId="77777777" w:rsidR="003930F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3930FC">
              <w:rPr>
                <w:rFonts w:cs="Arial"/>
                <w:b/>
              </w:rPr>
              <w:t>SOLSTITIUL SRL</w:t>
            </w:r>
            <w:r w:rsidRPr="003930FC">
              <w:rPr>
                <w:rFonts w:cs="Arial"/>
                <w:b/>
              </w:rPr>
              <w:tab/>
            </w:r>
          </w:p>
          <w:p w14:paraId="67A8FBDC" w14:textId="42CF3FF9" w:rsidR="00B74BDA" w:rsidRPr="003930F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3930FC">
              <w:rPr>
                <w:rFonts w:cs="Arial"/>
                <w:b/>
                <w:lang w:val="fr-FR"/>
              </w:rPr>
              <w:t>IVEŞTI, Nr. 932, SAT I</w:t>
            </w:r>
            <w:r w:rsidRPr="003930FC">
              <w:rPr>
                <w:rFonts w:cs="Arial"/>
                <w:b/>
                <w:lang w:val="fr-FR"/>
              </w:rPr>
              <w:tab/>
              <w:t>oanacinteie78@gmail.com</w:t>
            </w:r>
            <w:r w:rsidRPr="003930FC">
              <w:rPr>
                <w:rFonts w:cs="Arial"/>
                <w:b/>
                <w:lang w:val="fr-FR"/>
              </w:rPr>
              <w:tab/>
              <w:t>0335806627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106B" w14:textId="77806C7D" w:rsidR="00B74BDA" w:rsidRPr="003930FC" w:rsidRDefault="00290A28" w:rsidP="008A5FCA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3930FC">
              <w:rPr>
                <w:rFonts w:cs="Arial"/>
                <w:b/>
                <w:bCs/>
                <w:lang w:val="fr-FR"/>
              </w:rPr>
              <w:t>1</w:t>
            </w:r>
            <w:r w:rsidRPr="003930F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3930F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3930FC">
              <w:rPr>
                <w:rFonts w:cs="Arial"/>
                <w:b/>
                <w:bCs/>
                <w:lang w:val="fr-FR"/>
              </w:rPr>
              <w:t>gestionar</w:t>
            </w:r>
            <w:proofErr w:type="spellEnd"/>
          </w:p>
        </w:tc>
      </w:tr>
      <w:tr w:rsidR="008A5FCA" w:rsidRPr="00976F8F" w14:paraId="2BFD43DB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166" w14:textId="77777777" w:rsidR="003930FC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3D6F4C">
              <w:rPr>
                <w:rFonts w:cs="Arial"/>
                <w:b/>
                <w:lang w:val="fr-FR"/>
              </w:rPr>
              <w:t>RULMENTI SA</w:t>
            </w:r>
            <w:r w:rsidRPr="003D6F4C">
              <w:rPr>
                <w:rFonts w:cs="Arial"/>
                <w:b/>
                <w:lang w:val="fr-FR"/>
              </w:rPr>
              <w:tab/>
            </w:r>
          </w:p>
          <w:p w14:paraId="2F50348E" w14:textId="2EB05CD7" w:rsidR="008A5FCA" w:rsidRPr="003D6F4C" w:rsidRDefault="003930F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3D6F4C">
              <w:rPr>
                <w:rFonts w:cs="Arial"/>
                <w:b/>
                <w:lang w:val="fr-FR"/>
              </w:rPr>
              <w:t>Str. REPUBLICII, Nr. 320</w:t>
            </w:r>
            <w:r w:rsidRPr="003D6F4C">
              <w:rPr>
                <w:rFonts w:cs="Arial"/>
                <w:b/>
                <w:lang w:val="fr-FR"/>
              </w:rPr>
              <w:tab/>
              <w:t>elena.prisecaru@urb.ro</w:t>
            </w:r>
            <w:r w:rsidRPr="003D6F4C">
              <w:rPr>
                <w:rFonts w:cs="Arial"/>
                <w:b/>
                <w:lang w:val="fr-FR"/>
              </w:rPr>
              <w:tab/>
              <w:t>0235411120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EC2D" w14:textId="5EED8299" w:rsidR="008A5FCA" w:rsidRPr="00C3684F" w:rsidRDefault="00290A28" w:rsidP="00B74BD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3930FC">
              <w:rPr>
                <w:rFonts w:cs="Arial"/>
                <w:b/>
                <w:bCs/>
              </w:rPr>
              <w:t>1</w:t>
            </w:r>
            <w:r w:rsidRPr="003930FC">
              <w:rPr>
                <w:rFonts w:cs="Arial"/>
                <w:b/>
                <w:bCs/>
              </w:rPr>
              <w:tab/>
            </w:r>
            <w:proofErr w:type="spellStart"/>
            <w:r w:rsidRPr="003930FC">
              <w:rPr>
                <w:rFonts w:cs="Arial"/>
                <w:b/>
                <w:bCs/>
              </w:rPr>
              <w:t>contabil-sef</w:t>
            </w:r>
            <w:proofErr w:type="spellEnd"/>
          </w:p>
        </w:tc>
      </w:tr>
    </w:tbl>
    <w:p w14:paraId="080DE30F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17D1F439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5C420C8E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325F1F63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792AF71A" w14:textId="77777777" w:rsidR="00A36815" w:rsidRDefault="00A36815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14B18566" w14:textId="77777777" w:rsidR="00A36815" w:rsidRDefault="00A36815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275442C8" w14:textId="77777777" w:rsidR="00A36815" w:rsidRDefault="00A36815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2557DCDE" w14:textId="77777777" w:rsidR="00A36815" w:rsidRDefault="00A36815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2374D4D9" w14:textId="77777777" w:rsidR="00A36815" w:rsidRDefault="00A36815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76C026B6" w14:textId="36C0F49C" w:rsidR="00BF41EF" w:rsidRDefault="00352ED4" w:rsidP="00BF41EF">
      <w:pPr>
        <w:spacing w:after="0" w:line="240" w:lineRule="auto"/>
        <w:ind w:left="0" w:firstLine="720"/>
        <w:jc w:val="left"/>
        <w:rPr>
          <w:rFonts w:eastAsia="Times New Roman" w:cs="Arial"/>
          <w:lang w:val="ro-RO"/>
        </w:rPr>
      </w:pPr>
      <w:r>
        <w:rPr>
          <w:rFonts w:eastAsia="Times New Roman" w:cs="Arial"/>
          <w:b/>
          <w:lang w:val="ro-RO"/>
        </w:rPr>
        <w:lastRenderedPageBreak/>
        <w:t>A</w:t>
      </w:r>
      <w:r w:rsidR="00BF41EF">
        <w:rPr>
          <w:rFonts w:eastAsia="Times New Roman" w:cs="Arial"/>
          <w:b/>
          <w:lang w:val="ro-RO"/>
        </w:rPr>
        <w:t>genţia Locală Husi, str. A.I. Cuza, bl. H5, A, telefon 0235/896863</w:t>
      </w:r>
    </w:p>
    <w:p w14:paraId="1E1F406F" w14:textId="73EFF9B9" w:rsidR="00445283" w:rsidRDefault="00445283" w:rsidP="002760F8">
      <w:pPr>
        <w:spacing w:after="0" w:line="240" w:lineRule="auto"/>
        <w:ind w:left="0" w:firstLine="72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it-IT"/>
        </w:rPr>
        <w:t>Locuri de munca</w:t>
      </w:r>
      <w:r w:rsidR="002760F8">
        <w:rPr>
          <w:rFonts w:eastAsia="Times New Roman" w:cs="Arial"/>
          <w:b/>
          <w:lang w:val="it-IT"/>
        </w:rPr>
        <w:t xml:space="preserve"> în</w:t>
      </w:r>
      <w:r>
        <w:rPr>
          <w:rFonts w:eastAsia="Times New Roman" w:cs="Arial"/>
          <w:b/>
          <w:lang w:val="it-IT"/>
        </w:rPr>
        <w:t xml:space="preserve"> </w:t>
      </w:r>
      <w:r w:rsidR="00CA4AC7">
        <w:rPr>
          <w:rFonts w:eastAsia="Times New Roman" w:cs="Arial"/>
          <w:b/>
          <w:lang w:val="it-IT"/>
        </w:rPr>
        <w:t>Municipiul Huși și comunele aferente</w:t>
      </w:r>
      <w:r>
        <w:rPr>
          <w:rFonts w:eastAsia="Times New Roman" w:cs="Arial"/>
          <w:b/>
          <w:lang w:val="it-IT"/>
        </w:rPr>
        <w:t>:</w:t>
      </w:r>
      <w:r w:rsidR="00CA4AC7">
        <w:rPr>
          <w:rFonts w:eastAsia="Times New Roman" w:cs="Arial"/>
          <w:b/>
          <w:lang w:val="it-IT"/>
        </w:rPr>
        <w:t xml:space="preserve"> </w:t>
      </w:r>
      <w:r w:rsidR="00A36815">
        <w:rPr>
          <w:rFonts w:eastAsia="Times New Roman" w:cs="Arial"/>
          <w:b/>
          <w:lang w:val="it-IT"/>
        </w:rPr>
        <w:t>23</w:t>
      </w:r>
    </w:p>
    <w:p w14:paraId="449A0555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4944442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510" w:type="dxa"/>
        <w:tblInd w:w="96" w:type="dxa"/>
        <w:tblLook w:val="04A0" w:firstRow="1" w:lastRow="0" w:firstColumn="1" w:lastColumn="0" w:noHBand="0" w:noVBand="1"/>
      </w:tblPr>
      <w:tblGrid>
        <w:gridCol w:w="4093"/>
        <w:gridCol w:w="5417"/>
      </w:tblGrid>
      <w:tr w:rsidR="00BF41EF" w:rsidRPr="003D6F4C" w14:paraId="7F4D7289" w14:textId="77777777" w:rsidTr="00A36815">
        <w:trPr>
          <w:trHeight w:val="431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7966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0FF" w14:textId="77777777" w:rsidR="00BF41EF" w:rsidRPr="003D6F4C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3D6F4C">
              <w:rPr>
                <w:b/>
                <w:lang w:val="pt-PT"/>
              </w:rPr>
              <w:t>Meseria / ocupatia/ Locuri de munca vacante</w:t>
            </w:r>
          </w:p>
        </w:tc>
      </w:tr>
      <w:tr w:rsidR="00E5688B" w:rsidRPr="00A36815" w14:paraId="6B1A8F1B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3CE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EVOLUTION ALLCRISCONSTRUCT SRL</w:t>
            </w:r>
            <w:r w:rsidRPr="00A36815">
              <w:rPr>
                <w:rFonts w:cs="Arial"/>
                <w:b/>
                <w:bCs/>
              </w:rPr>
              <w:tab/>
            </w:r>
          </w:p>
          <w:p w14:paraId="5CB09600" w14:textId="50770CD5" w:rsidR="00E5688B" w:rsidRPr="00B973AB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STANILESTI</w:t>
            </w:r>
            <w:r w:rsidRPr="00A36815">
              <w:rPr>
                <w:rFonts w:cs="Arial"/>
                <w:b/>
                <w:bCs/>
              </w:rPr>
              <w:tab/>
              <w:t>cosnita.alexandru15@gmail.com</w:t>
            </w:r>
            <w:r w:rsidRPr="00A36815">
              <w:rPr>
                <w:rFonts w:cs="Arial"/>
                <w:b/>
                <w:bCs/>
              </w:rPr>
              <w:tab/>
              <w:t> 0766539623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6EE" w14:textId="761F9CD5" w:rsidR="00E5688B" w:rsidRPr="00A36815" w:rsidRDefault="00A36815" w:rsidP="00E5688B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1</w:t>
            </w:r>
            <w:r w:rsidRPr="00A36815">
              <w:rPr>
                <w:rFonts w:cs="Arial"/>
                <w:b/>
                <w:bCs/>
              </w:rPr>
              <w:tab/>
            </w:r>
            <w:proofErr w:type="spellStart"/>
            <w:r w:rsidRPr="00A36815">
              <w:rPr>
                <w:rFonts w:cs="Arial"/>
                <w:b/>
                <w:bCs/>
              </w:rPr>
              <w:t>muncitor</w:t>
            </w:r>
            <w:proofErr w:type="spellEnd"/>
            <w:r w:rsidRPr="00A36815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</w:rPr>
              <w:t>necalificat</w:t>
            </w:r>
            <w:proofErr w:type="spellEnd"/>
            <w:r w:rsidRPr="00A36815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</w:rPr>
              <w:t>constructii</w:t>
            </w:r>
            <w:proofErr w:type="spellEnd"/>
          </w:p>
        </w:tc>
      </w:tr>
      <w:tr w:rsidR="0036662F" w:rsidRPr="00A36815" w14:paraId="0267CE01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D036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AFLUENT SRL</w:t>
            </w:r>
          </w:p>
          <w:p w14:paraId="3CE32CC0" w14:textId="0A43D7FE" w:rsidR="0036662F" w:rsidRPr="00E5688B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ab/>
              <w:t xml:space="preserve">HUSI, </w:t>
            </w:r>
            <w:proofErr w:type="spellStart"/>
            <w:r w:rsidRPr="00A36815">
              <w:rPr>
                <w:rFonts w:cs="Arial"/>
                <w:b/>
                <w:bCs/>
              </w:rPr>
              <w:t>STR.Drum</w:t>
            </w:r>
            <w:proofErr w:type="spellEnd"/>
            <w:r w:rsidRPr="00A36815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</w:rPr>
              <w:t>Donea</w:t>
            </w:r>
            <w:proofErr w:type="spellEnd"/>
            <w:r w:rsidRPr="00A36815">
              <w:rPr>
                <w:rFonts w:cs="Arial"/>
                <w:b/>
                <w:bCs/>
              </w:rPr>
              <w:t>, Nr. 1,</w:t>
            </w:r>
            <w:r w:rsidRPr="00A36815">
              <w:rPr>
                <w:rFonts w:cs="Arial"/>
                <w:b/>
                <w:bCs/>
              </w:rPr>
              <w:tab/>
              <w:t>afluent.husi@gmail.com</w:t>
            </w:r>
            <w:r w:rsidRPr="00A36815">
              <w:rPr>
                <w:rFonts w:cs="Arial"/>
                <w:b/>
                <w:bCs/>
              </w:rPr>
              <w:tab/>
            </w:r>
            <w:r w:rsidR="00667B6B">
              <w:rPr>
                <w:rFonts w:cs="Arial"/>
                <w:b/>
                <w:bCs/>
              </w:rPr>
              <w:t>0</w:t>
            </w:r>
            <w:r w:rsidRPr="00A36815">
              <w:rPr>
                <w:rFonts w:cs="Arial"/>
                <w:b/>
                <w:bCs/>
              </w:rPr>
              <w:t>764145372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6E7" w14:textId="1B182620" w:rsidR="0036662F" w:rsidRPr="00A36815" w:rsidRDefault="00A36815" w:rsidP="00E5688B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1</w:t>
            </w:r>
            <w:r w:rsidRPr="00A36815">
              <w:rPr>
                <w:rFonts w:cs="Arial"/>
                <w:b/>
                <w:bCs/>
              </w:rPr>
              <w:tab/>
            </w:r>
            <w:proofErr w:type="spellStart"/>
            <w:r w:rsidRPr="00A36815">
              <w:rPr>
                <w:rFonts w:cs="Arial"/>
                <w:b/>
                <w:bCs/>
              </w:rPr>
              <w:t>bucatar</w:t>
            </w:r>
            <w:proofErr w:type="spellEnd"/>
          </w:p>
        </w:tc>
      </w:tr>
      <w:tr w:rsidR="00EA353C" w:rsidRPr="003D6F4C" w14:paraId="34DB580B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069" w14:textId="77777777" w:rsidR="00A36815" w:rsidRPr="003D6F4C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EDICIMMIM S.R.L.</w:t>
            </w:r>
            <w:r w:rsidRPr="003D6F4C">
              <w:rPr>
                <w:rFonts w:cs="Arial"/>
                <w:b/>
                <w:bCs/>
                <w:lang w:val="pt-PT"/>
              </w:rPr>
              <w:tab/>
            </w:r>
          </w:p>
          <w:p w14:paraId="2351E2F8" w14:textId="67C1DB27" w:rsidR="00EA353C" w:rsidRPr="00D17FEE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3D6F4C">
              <w:rPr>
                <w:rFonts w:cs="Arial"/>
                <w:b/>
                <w:bCs/>
                <w:lang w:val="pt-PT"/>
              </w:rPr>
              <w:t xml:space="preserve">CALEA BASARABIEI, Nr. 95 B, Bloc MUN. </w:t>
            </w:r>
            <w:r w:rsidRPr="00A36815">
              <w:rPr>
                <w:rFonts w:cs="Arial"/>
                <w:b/>
                <w:bCs/>
              </w:rPr>
              <w:t>HUŞI,</w:t>
            </w:r>
            <w:r w:rsidRPr="00A36815">
              <w:rPr>
                <w:rFonts w:cs="Arial"/>
                <w:b/>
                <w:bCs/>
              </w:rPr>
              <w:tab/>
              <w:t> busuiocvalerica1@gmail.com</w:t>
            </w:r>
            <w:r w:rsidRPr="00A36815">
              <w:rPr>
                <w:rFonts w:cs="Arial"/>
                <w:b/>
                <w:bCs/>
              </w:rPr>
              <w:tab/>
            </w:r>
            <w:r w:rsidR="00667B6B">
              <w:rPr>
                <w:rFonts w:cs="Arial"/>
                <w:b/>
                <w:bCs/>
              </w:rPr>
              <w:t>0</w:t>
            </w:r>
            <w:r w:rsidRPr="00A36815">
              <w:rPr>
                <w:rFonts w:cs="Arial"/>
                <w:b/>
                <w:bCs/>
              </w:rPr>
              <w:t>725924233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6AB" w14:textId="7DE7C900" w:rsidR="00EA353C" w:rsidRPr="00BC5B8C" w:rsidRDefault="00A36815" w:rsidP="006055E8">
            <w:pPr>
              <w:pStyle w:val="ListParagraph"/>
              <w:spacing w:after="0" w:line="240" w:lineRule="auto"/>
              <w:ind w:left="1080"/>
              <w:jc w:val="left"/>
              <w:rPr>
                <w:rFonts w:cs="Arial"/>
                <w:b/>
                <w:bCs/>
                <w:color w:val="EE0000"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>1</w:t>
            </w:r>
            <w:r w:rsidRPr="00A36815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confectioner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articole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din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piele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înlocuitori</w:t>
            </w:r>
            <w:proofErr w:type="spellEnd"/>
          </w:p>
        </w:tc>
      </w:tr>
      <w:tr w:rsidR="0036662F" w:rsidRPr="004D0F8C" w14:paraId="5B865F13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1B7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SC BUCUROSII SRL</w:t>
            </w:r>
            <w:r w:rsidRPr="00A36815">
              <w:rPr>
                <w:rFonts w:cs="Arial"/>
                <w:b/>
                <w:bCs/>
              </w:rPr>
              <w:tab/>
            </w:r>
          </w:p>
          <w:p w14:paraId="179D8C37" w14:textId="130143A2" w:rsidR="0036662F" w:rsidRPr="0058146F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 xml:space="preserve">HUSI, STR. </w:t>
            </w:r>
            <w:proofErr w:type="spellStart"/>
            <w:r w:rsidRPr="00A36815">
              <w:rPr>
                <w:rFonts w:cs="Arial"/>
                <w:b/>
                <w:bCs/>
              </w:rPr>
              <w:t>Corni</w:t>
            </w:r>
            <w:proofErr w:type="spellEnd"/>
            <w:r w:rsidRPr="00A36815">
              <w:rPr>
                <w:rFonts w:cs="Arial"/>
                <w:b/>
                <w:bCs/>
              </w:rPr>
              <w:t xml:space="preserve">, Nr. 1, Bloc 17, </w:t>
            </w:r>
            <w:proofErr w:type="spellStart"/>
            <w:r w:rsidRPr="00A36815">
              <w:rPr>
                <w:rFonts w:cs="Arial"/>
                <w:b/>
                <w:bCs/>
              </w:rPr>
              <w:t>Apartament</w:t>
            </w:r>
            <w:proofErr w:type="spellEnd"/>
            <w:r w:rsidRPr="00A36815">
              <w:rPr>
                <w:rFonts w:cs="Arial"/>
                <w:b/>
                <w:bCs/>
              </w:rPr>
              <w:t xml:space="preserve"> 5</w:t>
            </w:r>
            <w:r w:rsidRPr="00A36815">
              <w:rPr>
                <w:rFonts w:cs="Arial"/>
                <w:b/>
                <w:bCs/>
              </w:rPr>
              <w:tab/>
              <w:t>bucurosii.srl@gmail.com</w:t>
            </w:r>
            <w:r w:rsidRPr="00A36815">
              <w:rPr>
                <w:rFonts w:cs="Arial"/>
                <w:b/>
                <w:bCs/>
              </w:rPr>
              <w:tab/>
            </w:r>
            <w:r w:rsidR="00667B6B">
              <w:rPr>
                <w:rFonts w:cs="Arial"/>
                <w:b/>
                <w:bCs/>
              </w:rPr>
              <w:t>0</w:t>
            </w:r>
            <w:r w:rsidRPr="00A36815">
              <w:rPr>
                <w:rFonts w:cs="Arial"/>
                <w:b/>
                <w:bCs/>
              </w:rPr>
              <w:t>749330100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691" w14:textId="4EA54842" w:rsidR="0036662F" w:rsidRPr="0036662F" w:rsidRDefault="00A36815" w:rsidP="006055E8">
            <w:pPr>
              <w:pStyle w:val="ListParagraph"/>
              <w:spacing w:after="0" w:line="240" w:lineRule="auto"/>
              <w:ind w:left="1080"/>
              <w:jc w:val="left"/>
              <w:rPr>
                <w:rFonts w:cs="Arial"/>
                <w:b/>
                <w:bCs/>
                <w:color w:val="000000" w:themeColor="text1"/>
                <w:lang w:val="fr-FR"/>
              </w:rPr>
            </w:pPr>
            <w:r w:rsidRPr="00A36815">
              <w:rPr>
                <w:rFonts w:cs="Arial"/>
                <w:b/>
                <w:bCs/>
                <w:color w:val="000000" w:themeColor="text1"/>
                <w:lang w:val="fr-FR"/>
              </w:rPr>
              <w:t>1</w:t>
            </w:r>
            <w:r w:rsidRPr="00A36815">
              <w:rPr>
                <w:rFonts w:cs="Arial"/>
                <w:b/>
                <w:bCs/>
                <w:color w:val="000000" w:themeColor="text1"/>
                <w:lang w:val="fr-FR"/>
              </w:rPr>
              <w:tab/>
              <w:t xml:space="preserve"> manipulant </w:t>
            </w:r>
            <w:proofErr w:type="spellStart"/>
            <w:r w:rsidRPr="00A36815">
              <w:rPr>
                <w:rFonts w:cs="Arial"/>
                <w:b/>
                <w:bCs/>
                <w:color w:val="000000" w:themeColor="text1"/>
                <w:lang w:val="fr-FR"/>
              </w:rPr>
              <w:t>marfuri</w:t>
            </w:r>
            <w:proofErr w:type="spellEnd"/>
          </w:p>
        </w:tc>
      </w:tr>
      <w:tr w:rsidR="00EA353C" w:rsidRPr="00A36815" w14:paraId="50952EAA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0D5D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AQUAVAS SRL</w:t>
            </w:r>
            <w:r w:rsidRPr="00A36815">
              <w:rPr>
                <w:rFonts w:cs="Arial"/>
                <w:b/>
                <w:bCs/>
              </w:rPr>
              <w:tab/>
            </w:r>
          </w:p>
          <w:p w14:paraId="0C272478" w14:textId="328C56E0" w:rsidR="00EA353C" w:rsidRP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 xml:space="preserve">Husi, </w:t>
            </w:r>
            <w:proofErr w:type="spellStart"/>
            <w:proofErr w:type="gramStart"/>
            <w:r w:rsidRPr="00A36815">
              <w:rPr>
                <w:rFonts w:cs="Arial"/>
                <w:b/>
                <w:bCs/>
                <w:lang w:val="fr-FR"/>
              </w:rPr>
              <w:t>str.Ștefan</w:t>
            </w:r>
            <w:proofErr w:type="spellEnd"/>
            <w:proofErr w:type="gramEnd"/>
            <w:r w:rsidRPr="00A36815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cel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Mare, Nr. 18,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Etaj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parter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>,</w:t>
            </w:r>
            <w:r w:rsidRPr="00A36815">
              <w:rPr>
                <w:rFonts w:cs="Arial"/>
                <w:b/>
                <w:bCs/>
                <w:lang w:val="fr-FR"/>
              </w:rPr>
              <w:tab/>
              <w:t>ioan.popovici@aquavas.ro</w:t>
            </w:r>
            <w:r w:rsidRPr="00A36815">
              <w:rPr>
                <w:rFonts w:cs="Arial"/>
                <w:b/>
                <w:bCs/>
                <w:lang w:val="fr-FR"/>
              </w:rPr>
              <w:tab/>
            </w:r>
            <w:r w:rsidR="00667B6B">
              <w:rPr>
                <w:rFonts w:cs="Arial"/>
                <w:b/>
                <w:bCs/>
                <w:lang w:val="fr-FR"/>
              </w:rPr>
              <w:t>0</w:t>
            </w:r>
            <w:r w:rsidRPr="00A36815">
              <w:rPr>
                <w:rFonts w:cs="Arial"/>
                <w:b/>
                <w:bCs/>
                <w:lang w:val="fr-FR"/>
              </w:rPr>
              <w:t>788509290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A56" w14:textId="53C5CDEE" w:rsidR="00EA353C" w:rsidRPr="00A36815" w:rsidRDefault="00A36815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>1</w:t>
            </w:r>
            <w:r w:rsidRPr="00A36815">
              <w:rPr>
                <w:rFonts w:cs="Arial"/>
                <w:b/>
                <w:bCs/>
                <w:lang w:val="fr-FR"/>
              </w:rPr>
              <w:tab/>
              <w:t xml:space="preserve"> laborant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chimist</w:t>
            </w:r>
            <w:proofErr w:type="spellEnd"/>
          </w:p>
        </w:tc>
      </w:tr>
      <w:tr w:rsidR="00CD753B" w:rsidRPr="003D6F4C" w14:paraId="644F254B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0B55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MAXSECURITY SRL</w:t>
            </w:r>
            <w:r w:rsidRPr="00A36815">
              <w:rPr>
                <w:rFonts w:cs="Arial"/>
                <w:b/>
                <w:bCs/>
              </w:rPr>
              <w:tab/>
            </w:r>
          </w:p>
          <w:p w14:paraId="3D7C7BFA" w14:textId="4CED8B9E" w:rsidR="00CD753B" w:rsidRPr="003D6F4C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A36815">
              <w:rPr>
                <w:rFonts w:cs="Arial"/>
                <w:b/>
                <w:bCs/>
              </w:rPr>
              <w:t xml:space="preserve">HUSI, STR. 1 DECEMBRIE, Nr. 24, Bloc MUN. </w:t>
            </w:r>
            <w:r w:rsidRPr="003D6F4C">
              <w:rPr>
                <w:rFonts w:cs="Arial"/>
                <w:b/>
                <w:bCs/>
                <w:lang w:val="pt-PT"/>
              </w:rPr>
              <w:t>HUŞI, Scara B, Apartament 4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maximpetricaciprian@yahoo.com</w:t>
            </w:r>
            <w:r w:rsidRPr="003D6F4C">
              <w:rPr>
                <w:rFonts w:cs="Arial"/>
                <w:b/>
                <w:bCs/>
                <w:lang w:val="pt-PT"/>
              </w:rPr>
              <w:tab/>
            </w:r>
            <w:r w:rsidR="00667B6B" w:rsidRPr="003D6F4C">
              <w:rPr>
                <w:rFonts w:cs="Arial"/>
                <w:b/>
                <w:bCs/>
                <w:lang w:val="pt-PT"/>
              </w:rPr>
              <w:t>0</w:t>
            </w:r>
            <w:r w:rsidRPr="003D6F4C">
              <w:rPr>
                <w:rFonts w:cs="Arial"/>
                <w:b/>
                <w:bCs/>
                <w:lang w:val="pt-PT"/>
              </w:rPr>
              <w:t>724821140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EB9" w14:textId="7036AD4F" w:rsidR="00CD753B" w:rsidRPr="003D6F4C" w:rsidRDefault="00A36815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 instalator pentru sisteme fotovoltaice solare</w:t>
            </w:r>
          </w:p>
        </w:tc>
      </w:tr>
      <w:tr w:rsidR="00CD753B" w:rsidRPr="00CE2EA0" w14:paraId="37D05480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C37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AGY AGO CONSTRUCT SRL</w:t>
            </w:r>
            <w:r w:rsidRPr="00A36815">
              <w:rPr>
                <w:rFonts w:cs="Arial"/>
                <w:b/>
                <w:bCs/>
              </w:rPr>
              <w:tab/>
            </w:r>
          </w:p>
          <w:p w14:paraId="1901821D" w14:textId="5A389E41" w:rsidR="00CD753B" w:rsidRPr="00CD753B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HUSI</w:t>
            </w:r>
            <w:r w:rsidRPr="00A36815">
              <w:rPr>
                <w:rFonts w:cs="Arial"/>
                <w:b/>
                <w:bCs/>
              </w:rPr>
              <w:tab/>
              <w:t>andrisoidragos@yahoo.com</w:t>
            </w:r>
            <w:r w:rsidRPr="00A36815">
              <w:rPr>
                <w:rFonts w:cs="Arial"/>
                <w:b/>
                <w:bCs/>
              </w:rPr>
              <w:tab/>
              <w:t> 0769687352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578B" w14:textId="29F158AC" w:rsidR="00CD753B" w:rsidRPr="00A36815" w:rsidRDefault="00A36815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1</w:t>
            </w:r>
            <w:r w:rsidRPr="00A36815">
              <w:rPr>
                <w:rFonts w:cs="Arial"/>
                <w:b/>
                <w:bCs/>
              </w:rPr>
              <w:tab/>
            </w:r>
            <w:proofErr w:type="spellStart"/>
            <w:r w:rsidRPr="00A36815">
              <w:rPr>
                <w:rFonts w:cs="Arial"/>
                <w:b/>
                <w:bCs/>
              </w:rPr>
              <w:t>zugrav</w:t>
            </w:r>
            <w:proofErr w:type="spellEnd"/>
          </w:p>
        </w:tc>
      </w:tr>
      <w:tr w:rsidR="00473567" w:rsidRPr="00A36815" w14:paraId="05D93E4A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6305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OFTA SCAN CONSULT SRL</w:t>
            </w:r>
            <w:r w:rsidRPr="00A36815">
              <w:rPr>
                <w:rFonts w:cs="Arial"/>
                <w:b/>
                <w:bCs/>
              </w:rPr>
              <w:tab/>
            </w:r>
          </w:p>
          <w:p w14:paraId="0C7C4CC5" w14:textId="501207BC" w:rsidR="00473567" w:rsidRPr="003D6F4C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A36815">
              <w:rPr>
                <w:rFonts w:cs="Arial"/>
                <w:b/>
                <w:bCs/>
              </w:rPr>
              <w:t xml:space="preserve">HUSI, STR. </w:t>
            </w:r>
            <w:r w:rsidRPr="003D6F4C">
              <w:rPr>
                <w:rFonts w:cs="Arial"/>
                <w:b/>
                <w:bCs/>
                <w:lang w:val="pt-PT"/>
              </w:rPr>
              <w:t>ALEXANDRU GIUGARU, Nr. 17, Bloc 7, Scara B, Etaj parter,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contact@oftascan.ro</w:t>
            </w:r>
            <w:r w:rsidRPr="003D6F4C">
              <w:rPr>
                <w:rFonts w:cs="Arial"/>
                <w:b/>
                <w:bCs/>
                <w:lang w:val="pt-PT"/>
              </w:rPr>
              <w:tab/>
            </w:r>
            <w:r w:rsidR="00667B6B" w:rsidRPr="003D6F4C">
              <w:rPr>
                <w:rFonts w:cs="Arial"/>
                <w:b/>
                <w:bCs/>
                <w:lang w:val="pt-PT"/>
              </w:rPr>
              <w:t>0</w:t>
            </w:r>
            <w:r w:rsidRPr="003D6F4C">
              <w:rPr>
                <w:rFonts w:cs="Arial"/>
                <w:b/>
                <w:bCs/>
                <w:lang w:val="pt-PT"/>
              </w:rPr>
              <w:t>76241548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455" w14:textId="73723235" w:rsidR="00473567" w:rsidRPr="00A36815" w:rsidRDefault="00A36815" w:rsidP="00CD753B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>1</w:t>
            </w:r>
            <w:r w:rsidRPr="00A36815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asistent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medical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generalist</w:t>
            </w:r>
            <w:proofErr w:type="spellEnd"/>
          </w:p>
        </w:tc>
      </w:tr>
      <w:tr w:rsidR="0036662F" w:rsidRPr="00BC16C1" w14:paraId="59B10C18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382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SC LUCITAT SRL</w:t>
            </w:r>
            <w:r w:rsidRPr="00A36815">
              <w:rPr>
                <w:rFonts w:cs="Arial"/>
                <w:b/>
                <w:bCs/>
              </w:rPr>
              <w:tab/>
            </w:r>
          </w:p>
          <w:p w14:paraId="46D8FF29" w14:textId="5EBFA13E" w:rsidR="0036662F" w:rsidRPr="00A317AA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 xml:space="preserve">MUN. </w:t>
            </w:r>
            <w:proofErr w:type="gramStart"/>
            <w:r w:rsidRPr="00A36815">
              <w:rPr>
                <w:rFonts w:cs="Arial"/>
                <w:b/>
                <w:bCs/>
              </w:rPr>
              <w:t>HUŞI,GRAL</w:t>
            </w:r>
            <w:proofErr w:type="gramEnd"/>
            <w:r w:rsidRPr="00A36815">
              <w:rPr>
                <w:rFonts w:cs="Arial"/>
                <w:b/>
                <w:bCs/>
              </w:rPr>
              <w:t xml:space="preserve"> TELEMAN, Nr. </w:t>
            </w:r>
            <w:proofErr w:type="gramStart"/>
            <w:r w:rsidRPr="00A36815">
              <w:rPr>
                <w:rFonts w:cs="Arial"/>
                <w:b/>
                <w:bCs/>
              </w:rPr>
              <w:t>FN,  Scara</w:t>
            </w:r>
            <w:proofErr w:type="gramEnd"/>
            <w:r w:rsidRPr="00A36815">
              <w:rPr>
                <w:rFonts w:cs="Arial"/>
                <w:b/>
                <w:bCs/>
              </w:rPr>
              <w:t xml:space="preserve"> A</w:t>
            </w:r>
            <w:r w:rsidRPr="00A36815">
              <w:rPr>
                <w:rFonts w:cs="Arial"/>
                <w:b/>
                <w:bCs/>
              </w:rPr>
              <w:tab/>
              <w:t>scmiluca@yahoo.com</w:t>
            </w:r>
            <w:r w:rsidRPr="00A36815">
              <w:rPr>
                <w:rFonts w:cs="Arial"/>
                <w:b/>
                <w:bCs/>
              </w:rPr>
              <w:tab/>
            </w:r>
            <w:r w:rsidR="00667B6B">
              <w:rPr>
                <w:rFonts w:cs="Arial"/>
                <w:b/>
                <w:bCs/>
              </w:rPr>
              <w:t>0</w:t>
            </w:r>
            <w:r w:rsidRPr="00A36815">
              <w:rPr>
                <w:rFonts w:cs="Arial"/>
                <w:b/>
                <w:bCs/>
              </w:rPr>
              <w:t>235480428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AA5B" w14:textId="4E1074E4" w:rsidR="0036662F" w:rsidRPr="0036662F" w:rsidRDefault="00A36815" w:rsidP="00A317AA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A36815">
              <w:rPr>
                <w:rFonts w:cs="Arial"/>
                <w:b/>
                <w:bCs/>
              </w:rPr>
              <w:t>1</w:t>
            </w:r>
            <w:r w:rsidRPr="00A36815">
              <w:rPr>
                <w:rFonts w:cs="Arial"/>
                <w:b/>
                <w:bCs/>
              </w:rPr>
              <w:tab/>
            </w:r>
            <w:proofErr w:type="spellStart"/>
            <w:r w:rsidRPr="00A36815">
              <w:rPr>
                <w:rFonts w:cs="Arial"/>
                <w:b/>
                <w:bCs/>
              </w:rPr>
              <w:t>bucatar</w:t>
            </w:r>
            <w:proofErr w:type="spellEnd"/>
          </w:p>
        </w:tc>
      </w:tr>
      <w:tr w:rsidR="0036662F" w:rsidRPr="00A36815" w14:paraId="3ADCF322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C47" w14:textId="77777777" w:rsidR="00A36815" w:rsidRPr="003D6F4C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CASA FUNERARA LUCA</w:t>
            </w:r>
            <w:r w:rsidRPr="003D6F4C">
              <w:rPr>
                <w:rFonts w:cs="Arial"/>
                <w:b/>
                <w:bCs/>
                <w:lang w:val="pt-PT"/>
              </w:rPr>
              <w:tab/>
            </w:r>
          </w:p>
          <w:p w14:paraId="3CB8115F" w14:textId="7899C194" w:rsidR="0036662F" w:rsidRPr="003D6F4C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lastRenderedPageBreak/>
              <w:t>HUSI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casafuneraralucahusi@gmail.com</w:t>
            </w:r>
            <w:r w:rsidRPr="003D6F4C">
              <w:rPr>
                <w:rFonts w:cs="Arial"/>
                <w:b/>
                <w:bCs/>
                <w:lang w:val="pt-PT"/>
              </w:rPr>
              <w:tab/>
            </w:r>
            <w:r w:rsidR="00667B6B" w:rsidRPr="003D6F4C">
              <w:rPr>
                <w:rFonts w:cs="Arial"/>
                <w:b/>
                <w:bCs/>
                <w:lang w:val="pt-PT"/>
              </w:rPr>
              <w:t>0</w:t>
            </w:r>
            <w:r w:rsidRPr="003D6F4C">
              <w:rPr>
                <w:rFonts w:cs="Arial"/>
                <w:b/>
                <w:bCs/>
                <w:lang w:val="pt-PT"/>
              </w:rPr>
              <w:t>765865191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DEA" w14:textId="71764465" w:rsidR="0036662F" w:rsidRPr="00A36815" w:rsidRDefault="00A36815" w:rsidP="00A317AA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lastRenderedPageBreak/>
              <w:t>1</w:t>
            </w:r>
            <w:r w:rsidRPr="00A36815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sofer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autoturisme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CD753B" w:rsidRPr="00A36815" w14:paraId="03EE4EF7" w14:textId="77777777" w:rsidTr="00A36815">
        <w:trPr>
          <w:trHeight w:val="20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81A" w14:textId="77777777" w:rsid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 xml:space="preserve">VIACONS RUTIER SRL </w:t>
            </w:r>
            <w:r w:rsidRPr="00A36815">
              <w:rPr>
                <w:rFonts w:cs="Arial"/>
                <w:b/>
                <w:bCs/>
                <w:lang w:val="fr-FR"/>
              </w:rPr>
              <w:tab/>
            </w:r>
          </w:p>
          <w:p w14:paraId="280E1961" w14:textId="3DA446D9" w:rsidR="00CD753B" w:rsidRPr="00A36815" w:rsidRDefault="00A36815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>HUSI, Sos. HUŞI-STĂNILEŞTI, Nr. 48A,</w:t>
            </w:r>
            <w:r w:rsidRPr="00A36815">
              <w:rPr>
                <w:rFonts w:cs="Arial"/>
                <w:b/>
                <w:bCs/>
                <w:lang w:val="fr-FR"/>
              </w:rPr>
              <w:tab/>
              <w:t>contact@viaconsrutier.com</w:t>
            </w:r>
            <w:r w:rsidRPr="00A36815">
              <w:rPr>
                <w:rFonts w:cs="Arial"/>
                <w:b/>
                <w:bCs/>
                <w:lang w:val="fr-FR"/>
              </w:rPr>
              <w:tab/>
            </w:r>
            <w:r w:rsidR="00667B6B">
              <w:rPr>
                <w:rFonts w:cs="Arial"/>
                <w:b/>
                <w:bCs/>
                <w:lang w:val="fr-FR"/>
              </w:rPr>
              <w:t>0</w:t>
            </w:r>
            <w:r w:rsidRPr="00A36815">
              <w:rPr>
                <w:rFonts w:cs="Arial"/>
                <w:b/>
                <w:bCs/>
                <w:lang w:val="fr-FR"/>
              </w:rPr>
              <w:t>235481227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7B79" w14:textId="4257EE63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muncitor necalificat la întretinerea de drumuri, sosele, poduri, baraje</w:t>
            </w:r>
          </w:p>
          <w:p w14:paraId="6255A6D3" w14:textId="25EB2AE1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- mecanic utilaj</w:t>
            </w:r>
          </w:p>
          <w:p w14:paraId="0AEDCCA4" w14:textId="1990BC1C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- inginer cai ferate, drumuri si poduri</w:t>
            </w:r>
          </w:p>
          <w:p w14:paraId="5FD056D7" w14:textId="26FAF958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- lacatus mecanic</w:t>
            </w:r>
          </w:p>
          <w:p w14:paraId="56A056D6" w14:textId="7B4A0ED8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- asfaltator</w:t>
            </w:r>
          </w:p>
          <w:p w14:paraId="60303CB0" w14:textId="219AE19C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dulgher (exclusiv restaurator)</w:t>
            </w:r>
          </w:p>
          <w:p w14:paraId="359509D3" w14:textId="7035DE6D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pavator</w:t>
            </w:r>
          </w:p>
          <w:p w14:paraId="31A6ADFB" w14:textId="4D473FD0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sudor</w:t>
            </w:r>
          </w:p>
          <w:p w14:paraId="626D5737" w14:textId="4AE9A1FA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 xml:space="preserve"> fierar betonist</w:t>
            </w:r>
          </w:p>
          <w:p w14:paraId="17B7BB70" w14:textId="610F78C3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strungar universal</w:t>
            </w:r>
          </w:p>
          <w:p w14:paraId="7E9E8516" w14:textId="64370015" w:rsidR="00A36815" w:rsidRPr="003D6F4C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3D6F4C">
              <w:rPr>
                <w:rFonts w:cs="Arial"/>
                <w:b/>
                <w:bCs/>
                <w:lang w:val="pt-PT"/>
              </w:rPr>
              <w:t>1</w:t>
            </w:r>
            <w:r w:rsidRPr="003D6F4C">
              <w:rPr>
                <w:rFonts w:cs="Arial"/>
                <w:b/>
                <w:bCs/>
                <w:lang w:val="pt-PT"/>
              </w:rPr>
              <w:tab/>
              <w:t>tamplar universal</w:t>
            </w:r>
          </w:p>
          <w:p w14:paraId="22648F2F" w14:textId="1E587DD5" w:rsidR="00A36815" w:rsidRPr="00A36815" w:rsidRDefault="00A36815" w:rsidP="00A36815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>1</w:t>
            </w:r>
            <w:r w:rsidRPr="00A36815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zidar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pietrar</w:t>
            </w:r>
            <w:proofErr w:type="spellEnd"/>
          </w:p>
          <w:p w14:paraId="3FF0620C" w14:textId="05242807" w:rsidR="00CD753B" w:rsidRPr="00CD753B" w:rsidRDefault="00A36815" w:rsidP="00A36815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36815">
              <w:rPr>
                <w:rFonts w:cs="Arial"/>
                <w:b/>
                <w:bCs/>
                <w:lang w:val="fr-FR"/>
              </w:rPr>
              <w:t>1</w:t>
            </w:r>
            <w:r w:rsidRPr="00A36815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A36815">
              <w:rPr>
                <w:rFonts w:cs="Arial"/>
                <w:b/>
                <w:bCs/>
                <w:lang w:val="fr-FR"/>
              </w:rPr>
              <w:t>electrician</w:t>
            </w:r>
            <w:proofErr w:type="spellEnd"/>
            <w:r w:rsidRPr="00A36815">
              <w:rPr>
                <w:rFonts w:cs="Arial"/>
                <w:b/>
                <w:bCs/>
                <w:lang w:val="fr-FR"/>
              </w:rPr>
              <w:t xml:space="preserve"> auto</w:t>
            </w:r>
          </w:p>
        </w:tc>
      </w:tr>
    </w:tbl>
    <w:p w14:paraId="19D4E07F" w14:textId="77777777" w:rsidR="002C63B8" w:rsidRDefault="002C63B8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p w14:paraId="40D0DB17" w14:textId="77777777" w:rsidR="002C63B8" w:rsidRDefault="002C63B8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sectPr w:rsidR="002C63B8" w:rsidSect="003738C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57E3" w14:textId="77777777" w:rsidR="009609BF" w:rsidRDefault="009609BF" w:rsidP="00CD5B3B">
      <w:r>
        <w:separator/>
      </w:r>
    </w:p>
  </w:endnote>
  <w:endnote w:type="continuationSeparator" w:id="0">
    <w:p w14:paraId="47D6FAA1" w14:textId="77777777" w:rsidR="009609BF" w:rsidRDefault="009609B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8780" w14:textId="77777777" w:rsidR="006E6383" w:rsidRDefault="006E6383" w:rsidP="006E6383">
    <w:pPr>
      <w:tabs>
        <w:tab w:val="center" w:pos="4320"/>
        <w:tab w:val="right" w:pos="8640"/>
      </w:tabs>
      <w:spacing w:after="0"/>
      <w:ind w:left="0"/>
      <w:rPr>
        <w:noProof/>
        <w:sz w:val="14"/>
        <w:szCs w:val="14"/>
        <w:lang w:val="fr-FR"/>
      </w:rPr>
    </w:pPr>
  </w:p>
  <w:p w14:paraId="62C5E54A" w14:textId="22C25639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FF0DC" wp14:editId="1FC7E60A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350843775" name="Straight Connector 350843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19B452" id="Straight Connector 35084377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3D6F4C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5CFA421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07C6500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5DF84CE5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19AAC3D0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4726B52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1FE09777" w14:textId="0BAF6517" w:rsidR="004320AC" w:rsidRPr="006E6383" w:rsidRDefault="004320AC" w:rsidP="006E6383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8E73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3238C" wp14:editId="14E767BC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1367628359" name="Straight Connector 1367628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E0BDAA" id="Straight Connector 136762835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3D6F4C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7E84747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3A74FD4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3524828D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54B1303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2C92A0E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6167FC51" w14:textId="6BDC8A1E" w:rsidR="004320AC" w:rsidRPr="006E6383" w:rsidRDefault="004320AC" w:rsidP="006E638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7696" w14:textId="77777777" w:rsidR="009609BF" w:rsidRDefault="009609BF" w:rsidP="00CD5B3B">
      <w:r>
        <w:separator/>
      </w:r>
    </w:p>
  </w:footnote>
  <w:footnote w:type="continuationSeparator" w:id="0">
    <w:p w14:paraId="6A0FE612" w14:textId="77777777" w:rsidR="009609BF" w:rsidRDefault="009609B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C263903" w14:textId="77777777" w:rsidTr="003738C8">
      <w:trPr>
        <w:trHeight w:val="987"/>
      </w:trPr>
      <w:tc>
        <w:tcPr>
          <w:tcW w:w="5103" w:type="dxa"/>
        </w:tcPr>
        <w:p w14:paraId="5067A3B0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2CC84ADC" wp14:editId="1AECAFDE">
                <wp:extent cx="4050030" cy="502104"/>
                <wp:effectExtent l="0" t="0" r="0" b="0"/>
                <wp:docPr id="438089891" name="Picture 4380898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32FF6DDB" w14:textId="77777777" w:rsidR="004320AC" w:rsidRDefault="004320AC" w:rsidP="00011077">
          <w:pPr>
            <w:pStyle w:val="MediumGrid21"/>
            <w:jc w:val="right"/>
          </w:pPr>
        </w:p>
      </w:tc>
    </w:tr>
  </w:tbl>
  <w:p w14:paraId="3165E263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432D9FF1" w14:textId="77777777" w:rsidTr="0007474B">
      <w:tc>
        <w:tcPr>
          <w:tcW w:w="8647" w:type="dxa"/>
        </w:tcPr>
        <w:p w14:paraId="7DCAE237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75CBDD" wp14:editId="211AC6B6">
                <wp:extent cx="5010922" cy="899162"/>
                <wp:effectExtent l="0" t="0" r="0" b="0"/>
                <wp:docPr id="833464018" name="Picture 833464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B5551BD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B45FD79" wp14:editId="6719DE20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423960446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5DCA20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1077"/>
    <w:multiLevelType w:val="hybridMultilevel"/>
    <w:tmpl w:val="514C5C96"/>
    <w:lvl w:ilvl="0" w:tplc="159207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5C93"/>
    <w:multiLevelType w:val="hybridMultilevel"/>
    <w:tmpl w:val="8D1014D0"/>
    <w:lvl w:ilvl="0" w:tplc="813EB0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708DC"/>
    <w:multiLevelType w:val="hybridMultilevel"/>
    <w:tmpl w:val="8D0EF962"/>
    <w:lvl w:ilvl="0" w:tplc="38D4A5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0AA1"/>
    <w:multiLevelType w:val="hybridMultilevel"/>
    <w:tmpl w:val="E6D630C8"/>
    <w:lvl w:ilvl="0" w:tplc="D7DC91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695C"/>
    <w:multiLevelType w:val="hybridMultilevel"/>
    <w:tmpl w:val="431E57CC"/>
    <w:lvl w:ilvl="0" w:tplc="D2F6E0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14DFA"/>
    <w:multiLevelType w:val="multilevel"/>
    <w:tmpl w:val="73D4FFB8"/>
    <w:lvl w:ilvl="0">
      <w:numFmt w:val="bullet"/>
      <w:lvlText w:val=""/>
      <w:lvlJc w:val="left"/>
      <w:pPr>
        <w:spacing w:line="-240" w:lineRule="auto"/>
        <w:ind w:left="567" w:hanging="567"/>
      </w:pPr>
      <w:rPr>
        <w:rFonts w:ascii="Symbol" w:hAnsi="Symbol"/>
        <w:color w:val="000000"/>
        <w:sz w:val="20"/>
        <w:vertAlign w:val="baseline"/>
      </w:rPr>
    </w:lvl>
    <w:lvl w:ilvl="1">
      <w:numFmt w:val="bullet"/>
      <w:lvlText w:val=""/>
      <w:lvlJc w:val="left"/>
      <w:pPr>
        <w:spacing w:line="-240" w:lineRule="auto"/>
        <w:ind w:left="1134" w:hanging="567"/>
      </w:pPr>
      <w:rPr>
        <w:rFonts w:ascii="Symbol" w:hAnsi="Symbol"/>
        <w:color w:val="000000"/>
        <w:sz w:val="20"/>
        <w:vertAlign w:val="baseline"/>
      </w:rPr>
    </w:lvl>
    <w:lvl w:ilvl="2">
      <w:numFmt w:val="bullet"/>
      <w:lvlText w:val=""/>
      <w:lvlJc w:val="left"/>
      <w:pPr>
        <w:spacing w:line="-240" w:lineRule="auto"/>
        <w:ind w:left="1701" w:hanging="567"/>
      </w:pPr>
      <w:rPr>
        <w:rFonts w:ascii="Symbol" w:hAnsi="Symbol"/>
        <w:color w:val="000000"/>
        <w:sz w:val="20"/>
        <w:vertAlign w:val="baseline"/>
      </w:rPr>
    </w:lvl>
    <w:lvl w:ilvl="3">
      <w:numFmt w:val="bullet"/>
      <w:lvlText w:val=""/>
      <w:lvlJc w:val="left"/>
      <w:pPr>
        <w:spacing w:line="-240" w:lineRule="auto"/>
        <w:ind w:left="2268" w:hanging="567"/>
      </w:pPr>
      <w:rPr>
        <w:rFonts w:ascii="Symbol" w:hAnsi="Symbol"/>
        <w:color w:val="000000"/>
        <w:sz w:val="20"/>
        <w:vertAlign w:val="baseline"/>
      </w:rPr>
    </w:lvl>
    <w:lvl w:ilvl="4">
      <w:numFmt w:val="bullet"/>
      <w:lvlText w:val=""/>
      <w:lvlJc w:val="left"/>
      <w:pPr>
        <w:spacing w:line="-240" w:lineRule="auto"/>
        <w:ind w:left="2835" w:hanging="567"/>
      </w:pPr>
      <w:rPr>
        <w:rFonts w:ascii="Symbol" w:hAnsi="Symbol"/>
        <w:color w:val="000000"/>
        <w:sz w:val="20"/>
        <w:vertAlign w:val="baseline"/>
      </w:rPr>
    </w:lvl>
    <w:lvl w:ilvl="5">
      <w:numFmt w:val="bullet"/>
      <w:lvlText w:val=""/>
      <w:lvlJc w:val="left"/>
      <w:pPr>
        <w:spacing w:line="-240" w:lineRule="auto"/>
        <w:ind w:left="3402" w:hanging="567"/>
      </w:pPr>
      <w:rPr>
        <w:rFonts w:ascii="Symbol" w:hAnsi="Symbol"/>
        <w:color w:val="000000"/>
        <w:sz w:val="20"/>
        <w:vertAlign w:val="baseline"/>
      </w:rPr>
    </w:lvl>
    <w:lvl w:ilvl="6">
      <w:numFmt w:val="bullet"/>
      <w:lvlText w:val=""/>
      <w:lvlJc w:val="left"/>
      <w:pPr>
        <w:spacing w:line="-240" w:lineRule="auto"/>
        <w:ind w:left="3969" w:hanging="567"/>
      </w:pPr>
      <w:rPr>
        <w:rFonts w:ascii="Symbol" w:hAnsi="Symbol"/>
        <w:color w:val="000000"/>
        <w:sz w:val="20"/>
        <w:vertAlign w:val="baseline"/>
      </w:rPr>
    </w:lvl>
    <w:lvl w:ilvl="7">
      <w:numFmt w:val="bullet"/>
      <w:lvlText w:val=""/>
      <w:lvlJc w:val="left"/>
      <w:pPr>
        <w:spacing w:line="-240" w:lineRule="auto"/>
        <w:ind w:left="4535" w:hanging="567"/>
      </w:pPr>
      <w:rPr>
        <w:rFonts w:ascii="Symbol" w:hAnsi="Symbol"/>
        <w:color w:val="000000"/>
        <w:sz w:val="20"/>
        <w:vertAlign w:val="baseline"/>
      </w:rPr>
    </w:lvl>
    <w:lvl w:ilvl="8">
      <w:numFmt w:val="bullet"/>
      <w:lvlText w:val=""/>
      <w:lvlJc w:val="left"/>
      <w:pPr>
        <w:spacing w:line="-240" w:lineRule="auto"/>
        <w:ind w:left="5102" w:hanging="567"/>
      </w:pPr>
      <w:rPr>
        <w:rFonts w:ascii="Symbol" w:hAnsi="Symbol"/>
        <w:color w:val="000000"/>
        <w:sz w:val="20"/>
        <w:vertAlign w:val="baseline"/>
      </w:rPr>
    </w:lvl>
  </w:abstractNum>
  <w:abstractNum w:abstractNumId="7" w15:restartNumberingAfterBreak="0">
    <w:nsid w:val="43137811"/>
    <w:multiLevelType w:val="hybridMultilevel"/>
    <w:tmpl w:val="1130C1D0"/>
    <w:lvl w:ilvl="0" w:tplc="7862D85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628"/>
    <w:multiLevelType w:val="multilevel"/>
    <w:tmpl w:val="67E2DD8A"/>
    <w:lvl w:ilvl="0">
      <w:start w:val="1"/>
      <w:numFmt w:val="lowerLetter"/>
      <w:lvlText w:val="%1)"/>
      <w:lvlJc w:val="left"/>
      <w:pPr>
        <w:ind w:left="1440" w:hanging="363"/>
      </w:pPr>
      <w:rPr>
        <w:rFonts w:ascii="Trebuchet MS"/>
        <w:b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3"/>
      </w:pPr>
      <w:rPr>
        <w:rFonts w:ascii="Trebuchet MS"/>
        <w:b/>
        <w:color w:val="00000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80" w:hanging="181"/>
      </w:pPr>
      <w:rPr>
        <w:rFonts w:ascii="Trebuchet MS"/>
        <w:b/>
        <w:color w:val="00000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ascii="Trebuchet MS"/>
        <w:b/>
        <w:color w:val="00000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ascii="Trebuchet MS"/>
        <w:b/>
        <w:color w:val="00000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40" w:hanging="181"/>
      </w:pPr>
      <w:rPr>
        <w:rFonts w:ascii="Trebuchet MS"/>
        <w:b/>
        <w:color w:val="00000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ascii="Trebuchet MS"/>
        <w:b/>
        <w:color w:val="00000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ascii="Trebuchet MS"/>
        <w:b/>
        <w:color w:val="00000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200" w:hanging="181"/>
      </w:pPr>
      <w:rPr>
        <w:rFonts w:ascii="Trebuchet MS"/>
        <w:b/>
        <w:color w:val="000000"/>
        <w:sz w:val="22"/>
        <w:vertAlign w:val="baseline"/>
      </w:rPr>
    </w:lvl>
  </w:abstractNum>
  <w:abstractNum w:abstractNumId="9" w15:restartNumberingAfterBreak="0">
    <w:nsid w:val="546E393F"/>
    <w:multiLevelType w:val="hybridMultilevel"/>
    <w:tmpl w:val="2DFA4C98"/>
    <w:lvl w:ilvl="0" w:tplc="848695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2788"/>
    <w:multiLevelType w:val="multilevel"/>
    <w:tmpl w:val="B9B84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3057E10"/>
    <w:multiLevelType w:val="hybridMultilevel"/>
    <w:tmpl w:val="71B48670"/>
    <w:lvl w:ilvl="0" w:tplc="81A03A7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76668"/>
    <w:multiLevelType w:val="hybridMultilevel"/>
    <w:tmpl w:val="767AC60C"/>
    <w:lvl w:ilvl="0" w:tplc="66D698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  <w:num w:numId="2" w16cid:durableId="1475291814">
    <w:abstractNumId w:val="8"/>
  </w:num>
  <w:num w:numId="3" w16cid:durableId="480199100">
    <w:abstractNumId w:val="6"/>
  </w:num>
  <w:num w:numId="4" w16cid:durableId="227809833">
    <w:abstractNumId w:val="10"/>
  </w:num>
  <w:num w:numId="5" w16cid:durableId="1856847092">
    <w:abstractNumId w:val="3"/>
  </w:num>
  <w:num w:numId="6" w16cid:durableId="168176014">
    <w:abstractNumId w:val="5"/>
  </w:num>
  <w:num w:numId="7" w16cid:durableId="989023194">
    <w:abstractNumId w:val="9"/>
  </w:num>
  <w:num w:numId="8" w16cid:durableId="1604536592">
    <w:abstractNumId w:val="11"/>
  </w:num>
  <w:num w:numId="9" w16cid:durableId="1722553783">
    <w:abstractNumId w:val="12"/>
  </w:num>
  <w:num w:numId="10" w16cid:durableId="256793842">
    <w:abstractNumId w:val="1"/>
  </w:num>
  <w:num w:numId="11" w16cid:durableId="1945575063">
    <w:abstractNumId w:val="2"/>
  </w:num>
  <w:num w:numId="12" w16cid:durableId="863247717">
    <w:abstractNumId w:val="4"/>
  </w:num>
  <w:num w:numId="13" w16cid:durableId="2126465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83"/>
    <w:rsid w:val="000006E7"/>
    <w:rsid w:val="000037B8"/>
    <w:rsid w:val="00005C00"/>
    <w:rsid w:val="00006A44"/>
    <w:rsid w:val="00007574"/>
    <w:rsid w:val="0001071D"/>
    <w:rsid w:val="00011077"/>
    <w:rsid w:val="00012BFF"/>
    <w:rsid w:val="00013E11"/>
    <w:rsid w:val="00014086"/>
    <w:rsid w:val="00015D5F"/>
    <w:rsid w:val="00016B87"/>
    <w:rsid w:val="00017DC4"/>
    <w:rsid w:val="0002046E"/>
    <w:rsid w:val="00021796"/>
    <w:rsid w:val="00022C2C"/>
    <w:rsid w:val="00023F75"/>
    <w:rsid w:val="0002565F"/>
    <w:rsid w:val="00026783"/>
    <w:rsid w:val="000270BE"/>
    <w:rsid w:val="0003163C"/>
    <w:rsid w:val="0003299D"/>
    <w:rsid w:val="00033808"/>
    <w:rsid w:val="00037000"/>
    <w:rsid w:val="000373AF"/>
    <w:rsid w:val="00037EA6"/>
    <w:rsid w:val="00040BAB"/>
    <w:rsid w:val="00042E51"/>
    <w:rsid w:val="00044A85"/>
    <w:rsid w:val="00044B2D"/>
    <w:rsid w:val="00045516"/>
    <w:rsid w:val="0005155E"/>
    <w:rsid w:val="00051AA3"/>
    <w:rsid w:val="00051FAD"/>
    <w:rsid w:val="0005212A"/>
    <w:rsid w:val="0005250F"/>
    <w:rsid w:val="00052FD0"/>
    <w:rsid w:val="00053486"/>
    <w:rsid w:val="0005431C"/>
    <w:rsid w:val="0005492D"/>
    <w:rsid w:val="00062114"/>
    <w:rsid w:val="0006255B"/>
    <w:rsid w:val="00063B09"/>
    <w:rsid w:val="00063CF2"/>
    <w:rsid w:val="00064247"/>
    <w:rsid w:val="0006432D"/>
    <w:rsid w:val="00065C69"/>
    <w:rsid w:val="00066A45"/>
    <w:rsid w:val="00073C68"/>
    <w:rsid w:val="000740CE"/>
    <w:rsid w:val="0007474B"/>
    <w:rsid w:val="00074D5F"/>
    <w:rsid w:val="00082DF5"/>
    <w:rsid w:val="000832EB"/>
    <w:rsid w:val="0008393C"/>
    <w:rsid w:val="00083A21"/>
    <w:rsid w:val="00084147"/>
    <w:rsid w:val="000850A8"/>
    <w:rsid w:val="000851A2"/>
    <w:rsid w:val="00087A4E"/>
    <w:rsid w:val="0009138E"/>
    <w:rsid w:val="00092408"/>
    <w:rsid w:val="00093CB7"/>
    <w:rsid w:val="000941C9"/>
    <w:rsid w:val="00094B9F"/>
    <w:rsid w:val="00094E61"/>
    <w:rsid w:val="000A0075"/>
    <w:rsid w:val="000A05DB"/>
    <w:rsid w:val="000A31B4"/>
    <w:rsid w:val="000A42BE"/>
    <w:rsid w:val="000A487B"/>
    <w:rsid w:val="000A4CF0"/>
    <w:rsid w:val="000A4EE8"/>
    <w:rsid w:val="000A5B54"/>
    <w:rsid w:val="000A5FDB"/>
    <w:rsid w:val="000A73B8"/>
    <w:rsid w:val="000A7607"/>
    <w:rsid w:val="000A7B99"/>
    <w:rsid w:val="000B0111"/>
    <w:rsid w:val="000B0C5A"/>
    <w:rsid w:val="000B2239"/>
    <w:rsid w:val="000B2AA7"/>
    <w:rsid w:val="000B74BF"/>
    <w:rsid w:val="000C071C"/>
    <w:rsid w:val="000C16DF"/>
    <w:rsid w:val="000C24D5"/>
    <w:rsid w:val="000C256B"/>
    <w:rsid w:val="000C30D0"/>
    <w:rsid w:val="000C5ABE"/>
    <w:rsid w:val="000C6AB8"/>
    <w:rsid w:val="000C7C40"/>
    <w:rsid w:val="000D0F29"/>
    <w:rsid w:val="000D0F2E"/>
    <w:rsid w:val="000D1453"/>
    <w:rsid w:val="000D165D"/>
    <w:rsid w:val="000D1854"/>
    <w:rsid w:val="000D1DDF"/>
    <w:rsid w:val="000D2932"/>
    <w:rsid w:val="000D3ABB"/>
    <w:rsid w:val="000D51C0"/>
    <w:rsid w:val="000D52FD"/>
    <w:rsid w:val="000D7440"/>
    <w:rsid w:val="000E2655"/>
    <w:rsid w:val="000E2AE0"/>
    <w:rsid w:val="000E2F3C"/>
    <w:rsid w:val="000E3AB1"/>
    <w:rsid w:val="000E77DE"/>
    <w:rsid w:val="000F08D9"/>
    <w:rsid w:val="000F1553"/>
    <w:rsid w:val="000F2163"/>
    <w:rsid w:val="000F27A5"/>
    <w:rsid w:val="000F36DA"/>
    <w:rsid w:val="000F499A"/>
    <w:rsid w:val="000F4B28"/>
    <w:rsid w:val="000F4E82"/>
    <w:rsid w:val="000F5223"/>
    <w:rsid w:val="000F688A"/>
    <w:rsid w:val="000F733D"/>
    <w:rsid w:val="00100F36"/>
    <w:rsid w:val="00104BCB"/>
    <w:rsid w:val="00104BF0"/>
    <w:rsid w:val="001065E7"/>
    <w:rsid w:val="00107CDE"/>
    <w:rsid w:val="00110AF1"/>
    <w:rsid w:val="00111222"/>
    <w:rsid w:val="00112FF6"/>
    <w:rsid w:val="001132B5"/>
    <w:rsid w:val="00114823"/>
    <w:rsid w:val="00116310"/>
    <w:rsid w:val="00116F31"/>
    <w:rsid w:val="001179E4"/>
    <w:rsid w:val="00117C5F"/>
    <w:rsid w:val="00121A0D"/>
    <w:rsid w:val="00121E9C"/>
    <w:rsid w:val="00122275"/>
    <w:rsid w:val="00122724"/>
    <w:rsid w:val="001237FE"/>
    <w:rsid w:val="001255E7"/>
    <w:rsid w:val="00126EF7"/>
    <w:rsid w:val="0012771C"/>
    <w:rsid w:val="00127C96"/>
    <w:rsid w:val="00127D08"/>
    <w:rsid w:val="00130587"/>
    <w:rsid w:val="00132350"/>
    <w:rsid w:val="0013599A"/>
    <w:rsid w:val="00140E3C"/>
    <w:rsid w:val="00141DA7"/>
    <w:rsid w:val="00142161"/>
    <w:rsid w:val="00144D0A"/>
    <w:rsid w:val="00147983"/>
    <w:rsid w:val="00151311"/>
    <w:rsid w:val="001515BA"/>
    <w:rsid w:val="0015329C"/>
    <w:rsid w:val="00154801"/>
    <w:rsid w:val="00156258"/>
    <w:rsid w:val="0016290E"/>
    <w:rsid w:val="00162E17"/>
    <w:rsid w:val="00163238"/>
    <w:rsid w:val="001632A2"/>
    <w:rsid w:val="0016414A"/>
    <w:rsid w:val="0016478A"/>
    <w:rsid w:val="0016643F"/>
    <w:rsid w:val="00167AAB"/>
    <w:rsid w:val="00167D91"/>
    <w:rsid w:val="00170324"/>
    <w:rsid w:val="001704E7"/>
    <w:rsid w:val="00170700"/>
    <w:rsid w:val="00171FBB"/>
    <w:rsid w:val="001736F1"/>
    <w:rsid w:val="001758CF"/>
    <w:rsid w:val="00180842"/>
    <w:rsid w:val="001832EC"/>
    <w:rsid w:val="00184E88"/>
    <w:rsid w:val="001856EE"/>
    <w:rsid w:val="00190B89"/>
    <w:rsid w:val="00192B18"/>
    <w:rsid w:val="00192CCC"/>
    <w:rsid w:val="00193621"/>
    <w:rsid w:val="00193992"/>
    <w:rsid w:val="00193E26"/>
    <w:rsid w:val="00195F3E"/>
    <w:rsid w:val="001965AA"/>
    <w:rsid w:val="001975D8"/>
    <w:rsid w:val="001978FC"/>
    <w:rsid w:val="001A28E3"/>
    <w:rsid w:val="001A2D2F"/>
    <w:rsid w:val="001A2F4B"/>
    <w:rsid w:val="001A3BF0"/>
    <w:rsid w:val="001A4654"/>
    <w:rsid w:val="001A623F"/>
    <w:rsid w:val="001A718C"/>
    <w:rsid w:val="001B2BB3"/>
    <w:rsid w:val="001B4354"/>
    <w:rsid w:val="001B4C1E"/>
    <w:rsid w:val="001B58D4"/>
    <w:rsid w:val="001B6FD9"/>
    <w:rsid w:val="001C17AA"/>
    <w:rsid w:val="001C47CE"/>
    <w:rsid w:val="001C6A8B"/>
    <w:rsid w:val="001C726D"/>
    <w:rsid w:val="001C7677"/>
    <w:rsid w:val="001C786D"/>
    <w:rsid w:val="001D2C99"/>
    <w:rsid w:val="001D3532"/>
    <w:rsid w:val="001D408C"/>
    <w:rsid w:val="001D4BC6"/>
    <w:rsid w:val="001D4F08"/>
    <w:rsid w:val="001D5CB5"/>
    <w:rsid w:val="001D644D"/>
    <w:rsid w:val="001D79FB"/>
    <w:rsid w:val="001E0EC7"/>
    <w:rsid w:val="001E1DE3"/>
    <w:rsid w:val="001E4283"/>
    <w:rsid w:val="001E6DB9"/>
    <w:rsid w:val="001E7930"/>
    <w:rsid w:val="001F0409"/>
    <w:rsid w:val="001F5225"/>
    <w:rsid w:val="001F6902"/>
    <w:rsid w:val="001F6EEC"/>
    <w:rsid w:val="001F7A3C"/>
    <w:rsid w:val="00201250"/>
    <w:rsid w:val="002046C8"/>
    <w:rsid w:val="002129CE"/>
    <w:rsid w:val="002129E9"/>
    <w:rsid w:val="0021532B"/>
    <w:rsid w:val="00217934"/>
    <w:rsid w:val="0022052F"/>
    <w:rsid w:val="00223441"/>
    <w:rsid w:val="0022514D"/>
    <w:rsid w:val="00230A99"/>
    <w:rsid w:val="002322F1"/>
    <w:rsid w:val="0023254E"/>
    <w:rsid w:val="00233651"/>
    <w:rsid w:val="00234111"/>
    <w:rsid w:val="00236462"/>
    <w:rsid w:val="0024015A"/>
    <w:rsid w:val="00241409"/>
    <w:rsid w:val="00242AD3"/>
    <w:rsid w:val="0024551A"/>
    <w:rsid w:val="00251FDE"/>
    <w:rsid w:val="00253100"/>
    <w:rsid w:val="00255755"/>
    <w:rsid w:val="002575E5"/>
    <w:rsid w:val="00261797"/>
    <w:rsid w:val="00261F8E"/>
    <w:rsid w:val="00262BF1"/>
    <w:rsid w:val="00262C2A"/>
    <w:rsid w:val="00266908"/>
    <w:rsid w:val="00267116"/>
    <w:rsid w:val="002671F8"/>
    <w:rsid w:val="002673A1"/>
    <w:rsid w:val="0027002A"/>
    <w:rsid w:val="002705D6"/>
    <w:rsid w:val="00270CC0"/>
    <w:rsid w:val="00272A29"/>
    <w:rsid w:val="002760F8"/>
    <w:rsid w:val="002800D7"/>
    <w:rsid w:val="0028016A"/>
    <w:rsid w:val="00283BA8"/>
    <w:rsid w:val="002857C8"/>
    <w:rsid w:val="002878C4"/>
    <w:rsid w:val="00290763"/>
    <w:rsid w:val="0029099F"/>
    <w:rsid w:val="00290A28"/>
    <w:rsid w:val="002911B3"/>
    <w:rsid w:val="0029183A"/>
    <w:rsid w:val="00292ADF"/>
    <w:rsid w:val="00294102"/>
    <w:rsid w:val="002954BD"/>
    <w:rsid w:val="00296866"/>
    <w:rsid w:val="00297909"/>
    <w:rsid w:val="002A0044"/>
    <w:rsid w:val="002A0EC4"/>
    <w:rsid w:val="002A1C92"/>
    <w:rsid w:val="002A232B"/>
    <w:rsid w:val="002A2C4D"/>
    <w:rsid w:val="002A2D13"/>
    <w:rsid w:val="002A2DCB"/>
    <w:rsid w:val="002A4FF7"/>
    <w:rsid w:val="002A5742"/>
    <w:rsid w:val="002A67E6"/>
    <w:rsid w:val="002B18A5"/>
    <w:rsid w:val="002B5DCA"/>
    <w:rsid w:val="002B7410"/>
    <w:rsid w:val="002B7438"/>
    <w:rsid w:val="002C16A5"/>
    <w:rsid w:val="002C1823"/>
    <w:rsid w:val="002C29E0"/>
    <w:rsid w:val="002C587D"/>
    <w:rsid w:val="002C59E9"/>
    <w:rsid w:val="002C63B8"/>
    <w:rsid w:val="002C71DE"/>
    <w:rsid w:val="002C7E69"/>
    <w:rsid w:val="002D1AA6"/>
    <w:rsid w:val="002D2179"/>
    <w:rsid w:val="002D2BF3"/>
    <w:rsid w:val="002D363D"/>
    <w:rsid w:val="002D499A"/>
    <w:rsid w:val="002D54EA"/>
    <w:rsid w:val="002D7D97"/>
    <w:rsid w:val="002E3C3B"/>
    <w:rsid w:val="002E402C"/>
    <w:rsid w:val="002E4DDA"/>
    <w:rsid w:val="002E6E69"/>
    <w:rsid w:val="002F01D2"/>
    <w:rsid w:val="002F29B8"/>
    <w:rsid w:val="002F3DF7"/>
    <w:rsid w:val="002F4376"/>
    <w:rsid w:val="002F6203"/>
    <w:rsid w:val="002F7F8F"/>
    <w:rsid w:val="003015BA"/>
    <w:rsid w:val="003025B3"/>
    <w:rsid w:val="00305DE5"/>
    <w:rsid w:val="00305FDD"/>
    <w:rsid w:val="003065EE"/>
    <w:rsid w:val="003070E3"/>
    <w:rsid w:val="003115C1"/>
    <w:rsid w:val="00312081"/>
    <w:rsid w:val="003134B0"/>
    <w:rsid w:val="00314E0B"/>
    <w:rsid w:val="00315EE0"/>
    <w:rsid w:val="00316ED5"/>
    <w:rsid w:val="003173F0"/>
    <w:rsid w:val="00320269"/>
    <w:rsid w:val="00320DD9"/>
    <w:rsid w:val="00321383"/>
    <w:rsid w:val="003215DA"/>
    <w:rsid w:val="003249D1"/>
    <w:rsid w:val="00325B23"/>
    <w:rsid w:val="00325B73"/>
    <w:rsid w:val="00326299"/>
    <w:rsid w:val="003267E6"/>
    <w:rsid w:val="00330327"/>
    <w:rsid w:val="00330D32"/>
    <w:rsid w:val="0033100D"/>
    <w:rsid w:val="00336DB5"/>
    <w:rsid w:val="00342846"/>
    <w:rsid w:val="003441B9"/>
    <w:rsid w:val="0034503E"/>
    <w:rsid w:val="00346585"/>
    <w:rsid w:val="00346BCE"/>
    <w:rsid w:val="00347C6A"/>
    <w:rsid w:val="00352ED4"/>
    <w:rsid w:val="003533DA"/>
    <w:rsid w:val="0035389D"/>
    <w:rsid w:val="0035620A"/>
    <w:rsid w:val="00356677"/>
    <w:rsid w:val="00356721"/>
    <w:rsid w:val="00356FA3"/>
    <w:rsid w:val="00361439"/>
    <w:rsid w:val="00361B5F"/>
    <w:rsid w:val="00363ADA"/>
    <w:rsid w:val="0036529C"/>
    <w:rsid w:val="0036662F"/>
    <w:rsid w:val="00367AC0"/>
    <w:rsid w:val="00367D1A"/>
    <w:rsid w:val="00370966"/>
    <w:rsid w:val="00370F4A"/>
    <w:rsid w:val="0037290C"/>
    <w:rsid w:val="003738C8"/>
    <w:rsid w:val="00373CA0"/>
    <w:rsid w:val="00373E18"/>
    <w:rsid w:val="00373FB0"/>
    <w:rsid w:val="0037455F"/>
    <w:rsid w:val="003746F3"/>
    <w:rsid w:val="003748ED"/>
    <w:rsid w:val="00375837"/>
    <w:rsid w:val="00377870"/>
    <w:rsid w:val="003778B4"/>
    <w:rsid w:val="00380475"/>
    <w:rsid w:val="003821C8"/>
    <w:rsid w:val="00385AFB"/>
    <w:rsid w:val="00386D2C"/>
    <w:rsid w:val="00387D46"/>
    <w:rsid w:val="00390434"/>
    <w:rsid w:val="00390456"/>
    <w:rsid w:val="003910B7"/>
    <w:rsid w:val="00391127"/>
    <w:rsid w:val="003930FC"/>
    <w:rsid w:val="0039327B"/>
    <w:rsid w:val="0039451F"/>
    <w:rsid w:val="00394E8E"/>
    <w:rsid w:val="00395093"/>
    <w:rsid w:val="003950C5"/>
    <w:rsid w:val="00396048"/>
    <w:rsid w:val="0039620D"/>
    <w:rsid w:val="003965F4"/>
    <w:rsid w:val="003967ED"/>
    <w:rsid w:val="003A0E1C"/>
    <w:rsid w:val="003A15A4"/>
    <w:rsid w:val="003A203F"/>
    <w:rsid w:val="003A30C6"/>
    <w:rsid w:val="003A3B4B"/>
    <w:rsid w:val="003A3D08"/>
    <w:rsid w:val="003A4A17"/>
    <w:rsid w:val="003A5CCF"/>
    <w:rsid w:val="003A5DF8"/>
    <w:rsid w:val="003A787F"/>
    <w:rsid w:val="003A7903"/>
    <w:rsid w:val="003A7A63"/>
    <w:rsid w:val="003B0EB8"/>
    <w:rsid w:val="003B5D3A"/>
    <w:rsid w:val="003B7C61"/>
    <w:rsid w:val="003C1B81"/>
    <w:rsid w:val="003C58CE"/>
    <w:rsid w:val="003C5F18"/>
    <w:rsid w:val="003C7C57"/>
    <w:rsid w:val="003C7CC2"/>
    <w:rsid w:val="003D0D81"/>
    <w:rsid w:val="003D52AC"/>
    <w:rsid w:val="003D5A60"/>
    <w:rsid w:val="003D6F4C"/>
    <w:rsid w:val="003D706B"/>
    <w:rsid w:val="003E0083"/>
    <w:rsid w:val="003E34D3"/>
    <w:rsid w:val="003E42A9"/>
    <w:rsid w:val="003E4E34"/>
    <w:rsid w:val="003F0B22"/>
    <w:rsid w:val="003F0D76"/>
    <w:rsid w:val="003F30BF"/>
    <w:rsid w:val="003F4685"/>
    <w:rsid w:val="003F7267"/>
    <w:rsid w:val="003F7405"/>
    <w:rsid w:val="00400520"/>
    <w:rsid w:val="00401A1A"/>
    <w:rsid w:val="004028F9"/>
    <w:rsid w:val="00403C3F"/>
    <w:rsid w:val="00403F09"/>
    <w:rsid w:val="00404498"/>
    <w:rsid w:val="00405111"/>
    <w:rsid w:val="00405452"/>
    <w:rsid w:val="00407357"/>
    <w:rsid w:val="00407382"/>
    <w:rsid w:val="00407613"/>
    <w:rsid w:val="004076AA"/>
    <w:rsid w:val="0040783D"/>
    <w:rsid w:val="00407C48"/>
    <w:rsid w:val="00410244"/>
    <w:rsid w:val="00410E79"/>
    <w:rsid w:val="00412377"/>
    <w:rsid w:val="00412DAB"/>
    <w:rsid w:val="00413A9B"/>
    <w:rsid w:val="00427C17"/>
    <w:rsid w:val="0043075F"/>
    <w:rsid w:val="00431AF1"/>
    <w:rsid w:val="004320AC"/>
    <w:rsid w:val="004325AF"/>
    <w:rsid w:val="00434B7B"/>
    <w:rsid w:val="00435A5B"/>
    <w:rsid w:val="004360AA"/>
    <w:rsid w:val="00441E15"/>
    <w:rsid w:val="00443AE8"/>
    <w:rsid w:val="00444132"/>
    <w:rsid w:val="00444EC5"/>
    <w:rsid w:val="00445283"/>
    <w:rsid w:val="004474A4"/>
    <w:rsid w:val="004510F7"/>
    <w:rsid w:val="00451AD0"/>
    <w:rsid w:val="0045382C"/>
    <w:rsid w:val="004538E5"/>
    <w:rsid w:val="0045426E"/>
    <w:rsid w:val="00456A7F"/>
    <w:rsid w:val="00460D22"/>
    <w:rsid w:val="00463B7A"/>
    <w:rsid w:val="00464285"/>
    <w:rsid w:val="00465ABF"/>
    <w:rsid w:val="00466381"/>
    <w:rsid w:val="00467491"/>
    <w:rsid w:val="004713A4"/>
    <w:rsid w:val="004714D6"/>
    <w:rsid w:val="00472672"/>
    <w:rsid w:val="004730B1"/>
    <w:rsid w:val="00473567"/>
    <w:rsid w:val="00474F23"/>
    <w:rsid w:val="0047641E"/>
    <w:rsid w:val="00477886"/>
    <w:rsid w:val="00477F0B"/>
    <w:rsid w:val="0048229A"/>
    <w:rsid w:val="00483BD2"/>
    <w:rsid w:val="004840FD"/>
    <w:rsid w:val="00485241"/>
    <w:rsid w:val="004871C2"/>
    <w:rsid w:val="00490484"/>
    <w:rsid w:val="00492C97"/>
    <w:rsid w:val="00492D5C"/>
    <w:rsid w:val="00493AD5"/>
    <w:rsid w:val="00493FAA"/>
    <w:rsid w:val="00495AF1"/>
    <w:rsid w:val="00495BCC"/>
    <w:rsid w:val="004A01D8"/>
    <w:rsid w:val="004A2140"/>
    <w:rsid w:val="004A388F"/>
    <w:rsid w:val="004A7E43"/>
    <w:rsid w:val="004B067C"/>
    <w:rsid w:val="004B0767"/>
    <w:rsid w:val="004B0CC9"/>
    <w:rsid w:val="004B2DC3"/>
    <w:rsid w:val="004B3333"/>
    <w:rsid w:val="004B3B21"/>
    <w:rsid w:val="004B4737"/>
    <w:rsid w:val="004B74D4"/>
    <w:rsid w:val="004C2B15"/>
    <w:rsid w:val="004C5B83"/>
    <w:rsid w:val="004C7FFE"/>
    <w:rsid w:val="004D0C02"/>
    <w:rsid w:val="004D0F8C"/>
    <w:rsid w:val="004D1E66"/>
    <w:rsid w:val="004D2DB9"/>
    <w:rsid w:val="004D4025"/>
    <w:rsid w:val="004D4D8F"/>
    <w:rsid w:val="004D5F89"/>
    <w:rsid w:val="004E047F"/>
    <w:rsid w:val="004E10BB"/>
    <w:rsid w:val="004E167E"/>
    <w:rsid w:val="004E3C5D"/>
    <w:rsid w:val="004E3CBB"/>
    <w:rsid w:val="004E47D4"/>
    <w:rsid w:val="004E5C39"/>
    <w:rsid w:val="004F1310"/>
    <w:rsid w:val="004F177E"/>
    <w:rsid w:val="004F1F9C"/>
    <w:rsid w:val="004F20EE"/>
    <w:rsid w:val="004F2A4A"/>
    <w:rsid w:val="004F5DDE"/>
    <w:rsid w:val="004F69AB"/>
    <w:rsid w:val="004F6A05"/>
    <w:rsid w:val="004F7A82"/>
    <w:rsid w:val="00501BB6"/>
    <w:rsid w:val="00503012"/>
    <w:rsid w:val="00510A06"/>
    <w:rsid w:val="00511D6E"/>
    <w:rsid w:val="0051391D"/>
    <w:rsid w:val="0051441A"/>
    <w:rsid w:val="00514991"/>
    <w:rsid w:val="00516CD3"/>
    <w:rsid w:val="00517E66"/>
    <w:rsid w:val="00530C0C"/>
    <w:rsid w:val="005352DB"/>
    <w:rsid w:val="00535782"/>
    <w:rsid w:val="00535A2E"/>
    <w:rsid w:val="0053622A"/>
    <w:rsid w:val="005363AE"/>
    <w:rsid w:val="005379A4"/>
    <w:rsid w:val="005418E6"/>
    <w:rsid w:val="00547C4F"/>
    <w:rsid w:val="00552077"/>
    <w:rsid w:val="00552792"/>
    <w:rsid w:val="00554C2D"/>
    <w:rsid w:val="0055592E"/>
    <w:rsid w:val="00556350"/>
    <w:rsid w:val="00561A87"/>
    <w:rsid w:val="0056387D"/>
    <w:rsid w:val="00564490"/>
    <w:rsid w:val="00564599"/>
    <w:rsid w:val="005650CE"/>
    <w:rsid w:val="00565BDC"/>
    <w:rsid w:val="00565C8A"/>
    <w:rsid w:val="00567051"/>
    <w:rsid w:val="00572442"/>
    <w:rsid w:val="005736EB"/>
    <w:rsid w:val="0057501B"/>
    <w:rsid w:val="00576A8A"/>
    <w:rsid w:val="00577B20"/>
    <w:rsid w:val="0058146F"/>
    <w:rsid w:val="005824EE"/>
    <w:rsid w:val="00582C45"/>
    <w:rsid w:val="005842F2"/>
    <w:rsid w:val="00590347"/>
    <w:rsid w:val="005909C1"/>
    <w:rsid w:val="00591336"/>
    <w:rsid w:val="005915AD"/>
    <w:rsid w:val="005915C2"/>
    <w:rsid w:val="005920E6"/>
    <w:rsid w:val="00593913"/>
    <w:rsid w:val="005939EE"/>
    <w:rsid w:val="00595A78"/>
    <w:rsid w:val="005A0010"/>
    <w:rsid w:val="005A0152"/>
    <w:rsid w:val="005A1213"/>
    <w:rsid w:val="005A15C1"/>
    <w:rsid w:val="005A1A56"/>
    <w:rsid w:val="005A24CA"/>
    <w:rsid w:val="005A33C5"/>
    <w:rsid w:val="005A36DF"/>
    <w:rsid w:val="005A3E55"/>
    <w:rsid w:val="005A5E52"/>
    <w:rsid w:val="005A789B"/>
    <w:rsid w:val="005B0684"/>
    <w:rsid w:val="005B08FF"/>
    <w:rsid w:val="005B1CF5"/>
    <w:rsid w:val="005B2B12"/>
    <w:rsid w:val="005B3B33"/>
    <w:rsid w:val="005B60CE"/>
    <w:rsid w:val="005B62CB"/>
    <w:rsid w:val="005B7088"/>
    <w:rsid w:val="005C0B81"/>
    <w:rsid w:val="005C6DC4"/>
    <w:rsid w:val="005D1C15"/>
    <w:rsid w:val="005D5A42"/>
    <w:rsid w:val="005D6A73"/>
    <w:rsid w:val="005E00AF"/>
    <w:rsid w:val="005E3162"/>
    <w:rsid w:val="005E60BF"/>
    <w:rsid w:val="005E653C"/>
    <w:rsid w:val="005E6FFA"/>
    <w:rsid w:val="005F0011"/>
    <w:rsid w:val="005F0E6E"/>
    <w:rsid w:val="005F1A51"/>
    <w:rsid w:val="005F274B"/>
    <w:rsid w:val="005F2F5F"/>
    <w:rsid w:val="005F516A"/>
    <w:rsid w:val="005F756F"/>
    <w:rsid w:val="00600BAB"/>
    <w:rsid w:val="00601516"/>
    <w:rsid w:val="00604E61"/>
    <w:rsid w:val="00604FE0"/>
    <w:rsid w:val="00605226"/>
    <w:rsid w:val="006055E8"/>
    <w:rsid w:val="0060698C"/>
    <w:rsid w:val="00606A1C"/>
    <w:rsid w:val="00607537"/>
    <w:rsid w:val="00611E9D"/>
    <w:rsid w:val="0061261F"/>
    <w:rsid w:val="00613D46"/>
    <w:rsid w:val="006159B2"/>
    <w:rsid w:val="00616E0F"/>
    <w:rsid w:val="0062177B"/>
    <w:rsid w:val="006235C0"/>
    <w:rsid w:val="006255E2"/>
    <w:rsid w:val="00626FC6"/>
    <w:rsid w:val="00627B0A"/>
    <w:rsid w:val="00627D4B"/>
    <w:rsid w:val="0063034E"/>
    <w:rsid w:val="00630A1A"/>
    <w:rsid w:val="00630CF7"/>
    <w:rsid w:val="00631BB8"/>
    <w:rsid w:val="006331FC"/>
    <w:rsid w:val="006351EF"/>
    <w:rsid w:val="006360B4"/>
    <w:rsid w:val="00637A0D"/>
    <w:rsid w:val="00637B2F"/>
    <w:rsid w:val="00643596"/>
    <w:rsid w:val="006438EA"/>
    <w:rsid w:val="00644F51"/>
    <w:rsid w:val="00646585"/>
    <w:rsid w:val="00646DAC"/>
    <w:rsid w:val="006470F6"/>
    <w:rsid w:val="00650498"/>
    <w:rsid w:val="00650DB7"/>
    <w:rsid w:val="00651EF4"/>
    <w:rsid w:val="0065243B"/>
    <w:rsid w:val="0065364C"/>
    <w:rsid w:val="006558BD"/>
    <w:rsid w:val="00655B1C"/>
    <w:rsid w:val="006566C5"/>
    <w:rsid w:val="006579C6"/>
    <w:rsid w:val="00657B47"/>
    <w:rsid w:val="00662C37"/>
    <w:rsid w:val="006654B7"/>
    <w:rsid w:val="00667B6B"/>
    <w:rsid w:val="00670BC3"/>
    <w:rsid w:val="00670E77"/>
    <w:rsid w:val="0067168C"/>
    <w:rsid w:val="0067230B"/>
    <w:rsid w:val="00681BFD"/>
    <w:rsid w:val="0068633E"/>
    <w:rsid w:val="00687141"/>
    <w:rsid w:val="00695D7F"/>
    <w:rsid w:val="00696897"/>
    <w:rsid w:val="006A263E"/>
    <w:rsid w:val="006A715E"/>
    <w:rsid w:val="006A74C4"/>
    <w:rsid w:val="006B043C"/>
    <w:rsid w:val="006B12FB"/>
    <w:rsid w:val="006B3FCF"/>
    <w:rsid w:val="006B528B"/>
    <w:rsid w:val="006B52C9"/>
    <w:rsid w:val="006B63E1"/>
    <w:rsid w:val="006B646E"/>
    <w:rsid w:val="006B6536"/>
    <w:rsid w:val="006B76CA"/>
    <w:rsid w:val="006C1852"/>
    <w:rsid w:val="006C1B05"/>
    <w:rsid w:val="006C1FAB"/>
    <w:rsid w:val="006C558A"/>
    <w:rsid w:val="006C5927"/>
    <w:rsid w:val="006C5DCB"/>
    <w:rsid w:val="006C62B1"/>
    <w:rsid w:val="006D07CD"/>
    <w:rsid w:val="006D0DCE"/>
    <w:rsid w:val="006D0E5C"/>
    <w:rsid w:val="006D391D"/>
    <w:rsid w:val="006D41F1"/>
    <w:rsid w:val="006D7EA7"/>
    <w:rsid w:val="006E0551"/>
    <w:rsid w:val="006E12CF"/>
    <w:rsid w:val="006E1F27"/>
    <w:rsid w:val="006E2085"/>
    <w:rsid w:val="006E2729"/>
    <w:rsid w:val="006E5188"/>
    <w:rsid w:val="006E55F8"/>
    <w:rsid w:val="006E5F45"/>
    <w:rsid w:val="006E6146"/>
    <w:rsid w:val="006E6383"/>
    <w:rsid w:val="006F0920"/>
    <w:rsid w:val="006F1308"/>
    <w:rsid w:val="006F23AB"/>
    <w:rsid w:val="006F62CC"/>
    <w:rsid w:val="006F7008"/>
    <w:rsid w:val="006F7B95"/>
    <w:rsid w:val="0070316A"/>
    <w:rsid w:val="007042E6"/>
    <w:rsid w:val="00705012"/>
    <w:rsid w:val="0070536E"/>
    <w:rsid w:val="0070632F"/>
    <w:rsid w:val="007110BD"/>
    <w:rsid w:val="0071411C"/>
    <w:rsid w:val="00714299"/>
    <w:rsid w:val="00714A39"/>
    <w:rsid w:val="00716AFB"/>
    <w:rsid w:val="00721BC0"/>
    <w:rsid w:val="00721CF2"/>
    <w:rsid w:val="0072217D"/>
    <w:rsid w:val="00722778"/>
    <w:rsid w:val="00722BEC"/>
    <w:rsid w:val="0072369A"/>
    <w:rsid w:val="00723D5A"/>
    <w:rsid w:val="007270F7"/>
    <w:rsid w:val="0073042D"/>
    <w:rsid w:val="00730C59"/>
    <w:rsid w:val="00730DD1"/>
    <w:rsid w:val="007322B0"/>
    <w:rsid w:val="00733622"/>
    <w:rsid w:val="00733CF7"/>
    <w:rsid w:val="00734097"/>
    <w:rsid w:val="007353F9"/>
    <w:rsid w:val="007357F8"/>
    <w:rsid w:val="00735D6B"/>
    <w:rsid w:val="00735EB0"/>
    <w:rsid w:val="007360E3"/>
    <w:rsid w:val="00737882"/>
    <w:rsid w:val="00737951"/>
    <w:rsid w:val="00737B49"/>
    <w:rsid w:val="00741B5E"/>
    <w:rsid w:val="00742D27"/>
    <w:rsid w:val="007439F6"/>
    <w:rsid w:val="00743E51"/>
    <w:rsid w:val="00743F03"/>
    <w:rsid w:val="007445BA"/>
    <w:rsid w:val="00747051"/>
    <w:rsid w:val="00747A4A"/>
    <w:rsid w:val="007505E4"/>
    <w:rsid w:val="00750E10"/>
    <w:rsid w:val="007514AE"/>
    <w:rsid w:val="00752F69"/>
    <w:rsid w:val="007564CA"/>
    <w:rsid w:val="00756DC9"/>
    <w:rsid w:val="00760A8F"/>
    <w:rsid w:val="007623BA"/>
    <w:rsid w:val="0076672A"/>
    <w:rsid w:val="00766E0E"/>
    <w:rsid w:val="0077433B"/>
    <w:rsid w:val="00774A11"/>
    <w:rsid w:val="00776B99"/>
    <w:rsid w:val="007776C7"/>
    <w:rsid w:val="0077788F"/>
    <w:rsid w:val="00777AB6"/>
    <w:rsid w:val="007805E0"/>
    <w:rsid w:val="00780C65"/>
    <w:rsid w:val="00780E79"/>
    <w:rsid w:val="00782020"/>
    <w:rsid w:val="007834E6"/>
    <w:rsid w:val="00783A5B"/>
    <w:rsid w:val="00783BF8"/>
    <w:rsid w:val="007842A9"/>
    <w:rsid w:val="00785664"/>
    <w:rsid w:val="007867D1"/>
    <w:rsid w:val="00787066"/>
    <w:rsid w:val="00790A3D"/>
    <w:rsid w:val="007914E2"/>
    <w:rsid w:val="00791E0C"/>
    <w:rsid w:val="007925E9"/>
    <w:rsid w:val="00792C4F"/>
    <w:rsid w:val="00795F8F"/>
    <w:rsid w:val="0079654E"/>
    <w:rsid w:val="007966D9"/>
    <w:rsid w:val="0079696D"/>
    <w:rsid w:val="00797CB5"/>
    <w:rsid w:val="007A30DA"/>
    <w:rsid w:val="007A359C"/>
    <w:rsid w:val="007A5794"/>
    <w:rsid w:val="007A5B7F"/>
    <w:rsid w:val="007A6605"/>
    <w:rsid w:val="007B005F"/>
    <w:rsid w:val="007B0FF4"/>
    <w:rsid w:val="007B1D2A"/>
    <w:rsid w:val="007B227F"/>
    <w:rsid w:val="007B4DC0"/>
    <w:rsid w:val="007B5312"/>
    <w:rsid w:val="007B54D2"/>
    <w:rsid w:val="007C1093"/>
    <w:rsid w:val="007C1A48"/>
    <w:rsid w:val="007C1EDA"/>
    <w:rsid w:val="007C627B"/>
    <w:rsid w:val="007C6A51"/>
    <w:rsid w:val="007C7B39"/>
    <w:rsid w:val="007D3A77"/>
    <w:rsid w:val="007D3BA4"/>
    <w:rsid w:val="007D44BF"/>
    <w:rsid w:val="007D522E"/>
    <w:rsid w:val="007D67FE"/>
    <w:rsid w:val="007E2491"/>
    <w:rsid w:val="007E27F4"/>
    <w:rsid w:val="007E291F"/>
    <w:rsid w:val="007E2C30"/>
    <w:rsid w:val="007E4DE0"/>
    <w:rsid w:val="007E58AE"/>
    <w:rsid w:val="007E710C"/>
    <w:rsid w:val="007F0D19"/>
    <w:rsid w:val="007F0F65"/>
    <w:rsid w:val="007F1A36"/>
    <w:rsid w:val="007F56D2"/>
    <w:rsid w:val="007F6DD5"/>
    <w:rsid w:val="0080122E"/>
    <w:rsid w:val="00801312"/>
    <w:rsid w:val="00801C1A"/>
    <w:rsid w:val="008023F4"/>
    <w:rsid w:val="00802517"/>
    <w:rsid w:val="00803080"/>
    <w:rsid w:val="0080611A"/>
    <w:rsid w:val="00806675"/>
    <w:rsid w:val="00807AE3"/>
    <w:rsid w:val="008103AD"/>
    <w:rsid w:val="008104A8"/>
    <w:rsid w:val="008114F7"/>
    <w:rsid w:val="00811A1F"/>
    <w:rsid w:val="0081302F"/>
    <w:rsid w:val="00813E5B"/>
    <w:rsid w:val="00814E97"/>
    <w:rsid w:val="0081589B"/>
    <w:rsid w:val="008176B8"/>
    <w:rsid w:val="0081788B"/>
    <w:rsid w:val="00817C49"/>
    <w:rsid w:val="00820D4E"/>
    <w:rsid w:val="00821E5C"/>
    <w:rsid w:val="0082258E"/>
    <w:rsid w:val="0082451A"/>
    <w:rsid w:val="00825325"/>
    <w:rsid w:val="00835AD5"/>
    <w:rsid w:val="00836F8F"/>
    <w:rsid w:val="008409BF"/>
    <w:rsid w:val="00840D71"/>
    <w:rsid w:val="00842ADD"/>
    <w:rsid w:val="00844F58"/>
    <w:rsid w:val="00846081"/>
    <w:rsid w:val="00846443"/>
    <w:rsid w:val="0084717F"/>
    <w:rsid w:val="0085044E"/>
    <w:rsid w:val="00853F83"/>
    <w:rsid w:val="00855AF4"/>
    <w:rsid w:val="00855D80"/>
    <w:rsid w:val="00855ED9"/>
    <w:rsid w:val="008566EE"/>
    <w:rsid w:val="00856907"/>
    <w:rsid w:val="008570D4"/>
    <w:rsid w:val="00860515"/>
    <w:rsid w:val="00860A1E"/>
    <w:rsid w:val="0086106C"/>
    <w:rsid w:val="00861292"/>
    <w:rsid w:val="00862C8E"/>
    <w:rsid w:val="00863C6D"/>
    <w:rsid w:val="00872110"/>
    <w:rsid w:val="0087551E"/>
    <w:rsid w:val="00875A41"/>
    <w:rsid w:val="00880235"/>
    <w:rsid w:val="00880A21"/>
    <w:rsid w:val="00880C35"/>
    <w:rsid w:val="008856AD"/>
    <w:rsid w:val="00887484"/>
    <w:rsid w:val="008879C2"/>
    <w:rsid w:val="0089036E"/>
    <w:rsid w:val="00890C04"/>
    <w:rsid w:val="00892AC5"/>
    <w:rsid w:val="00893B79"/>
    <w:rsid w:val="0089566B"/>
    <w:rsid w:val="00896623"/>
    <w:rsid w:val="008969C6"/>
    <w:rsid w:val="00896CE2"/>
    <w:rsid w:val="008A0032"/>
    <w:rsid w:val="008A06C2"/>
    <w:rsid w:val="008A071E"/>
    <w:rsid w:val="008A0AF8"/>
    <w:rsid w:val="008A0FDC"/>
    <w:rsid w:val="008A2575"/>
    <w:rsid w:val="008A28E0"/>
    <w:rsid w:val="008A2AC0"/>
    <w:rsid w:val="008A4051"/>
    <w:rsid w:val="008A446B"/>
    <w:rsid w:val="008A4C5A"/>
    <w:rsid w:val="008A4CB6"/>
    <w:rsid w:val="008A5A76"/>
    <w:rsid w:val="008A5FCA"/>
    <w:rsid w:val="008A7E43"/>
    <w:rsid w:val="008B151B"/>
    <w:rsid w:val="008B4426"/>
    <w:rsid w:val="008B4FEB"/>
    <w:rsid w:val="008B5BC1"/>
    <w:rsid w:val="008B5CE2"/>
    <w:rsid w:val="008C01C6"/>
    <w:rsid w:val="008C2D10"/>
    <w:rsid w:val="008C4503"/>
    <w:rsid w:val="008D15DF"/>
    <w:rsid w:val="008D3BA7"/>
    <w:rsid w:val="008D43F0"/>
    <w:rsid w:val="008D4F79"/>
    <w:rsid w:val="008D5439"/>
    <w:rsid w:val="008D69F0"/>
    <w:rsid w:val="008E4B42"/>
    <w:rsid w:val="008E60BB"/>
    <w:rsid w:val="008F02B6"/>
    <w:rsid w:val="008F3526"/>
    <w:rsid w:val="008F3FC8"/>
    <w:rsid w:val="008F4888"/>
    <w:rsid w:val="008F4D2B"/>
    <w:rsid w:val="008F4FEF"/>
    <w:rsid w:val="008F715D"/>
    <w:rsid w:val="008F7561"/>
    <w:rsid w:val="009002BE"/>
    <w:rsid w:val="00900A06"/>
    <w:rsid w:val="00902D1E"/>
    <w:rsid w:val="00904EDE"/>
    <w:rsid w:val="00906781"/>
    <w:rsid w:val="00906C3F"/>
    <w:rsid w:val="00907201"/>
    <w:rsid w:val="00915096"/>
    <w:rsid w:val="009152DB"/>
    <w:rsid w:val="00916261"/>
    <w:rsid w:val="009166E6"/>
    <w:rsid w:val="00921FD5"/>
    <w:rsid w:val="009240B0"/>
    <w:rsid w:val="00925C80"/>
    <w:rsid w:val="00926017"/>
    <w:rsid w:val="0092603D"/>
    <w:rsid w:val="00927EB6"/>
    <w:rsid w:val="009312CC"/>
    <w:rsid w:val="00931767"/>
    <w:rsid w:val="00931B51"/>
    <w:rsid w:val="00932C91"/>
    <w:rsid w:val="00932D0F"/>
    <w:rsid w:val="0093464E"/>
    <w:rsid w:val="0093506B"/>
    <w:rsid w:val="0094245F"/>
    <w:rsid w:val="0094321C"/>
    <w:rsid w:val="009434FB"/>
    <w:rsid w:val="0094443A"/>
    <w:rsid w:val="00944611"/>
    <w:rsid w:val="00944DBF"/>
    <w:rsid w:val="00945EDA"/>
    <w:rsid w:val="00947B21"/>
    <w:rsid w:val="00947E35"/>
    <w:rsid w:val="009508C1"/>
    <w:rsid w:val="00950BD8"/>
    <w:rsid w:val="00951C7A"/>
    <w:rsid w:val="0095235A"/>
    <w:rsid w:val="00952CD7"/>
    <w:rsid w:val="00953411"/>
    <w:rsid w:val="00956C81"/>
    <w:rsid w:val="00957016"/>
    <w:rsid w:val="009609BF"/>
    <w:rsid w:val="00960D07"/>
    <w:rsid w:val="00961A35"/>
    <w:rsid w:val="0096226B"/>
    <w:rsid w:val="00965168"/>
    <w:rsid w:val="00966E14"/>
    <w:rsid w:val="00966EF0"/>
    <w:rsid w:val="009674AF"/>
    <w:rsid w:val="00970E26"/>
    <w:rsid w:val="00970F77"/>
    <w:rsid w:val="00972612"/>
    <w:rsid w:val="009728CC"/>
    <w:rsid w:val="00976C79"/>
    <w:rsid w:val="00976F8F"/>
    <w:rsid w:val="00977695"/>
    <w:rsid w:val="00980A2E"/>
    <w:rsid w:val="009816D2"/>
    <w:rsid w:val="00985FA2"/>
    <w:rsid w:val="0098637F"/>
    <w:rsid w:val="00987292"/>
    <w:rsid w:val="00990A58"/>
    <w:rsid w:val="00990CFC"/>
    <w:rsid w:val="00992C5D"/>
    <w:rsid w:val="00993208"/>
    <w:rsid w:val="00993EE8"/>
    <w:rsid w:val="00996310"/>
    <w:rsid w:val="00996E30"/>
    <w:rsid w:val="009A006E"/>
    <w:rsid w:val="009A137D"/>
    <w:rsid w:val="009A1E4F"/>
    <w:rsid w:val="009A7D2F"/>
    <w:rsid w:val="009B04B4"/>
    <w:rsid w:val="009B0B12"/>
    <w:rsid w:val="009B0FBB"/>
    <w:rsid w:val="009B3206"/>
    <w:rsid w:val="009B47D0"/>
    <w:rsid w:val="009B492A"/>
    <w:rsid w:val="009C42B1"/>
    <w:rsid w:val="009C4816"/>
    <w:rsid w:val="009C4F06"/>
    <w:rsid w:val="009C5136"/>
    <w:rsid w:val="009D35EA"/>
    <w:rsid w:val="009D4773"/>
    <w:rsid w:val="009D4F1A"/>
    <w:rsid w:val="009D75BA"/>
    <w:rsid w:val="009E2A86"/>
    <w:rsid w:val="009E40A5"/>
    <w:rsid w:val="009E40F2"/>
    <w:rsid w:val="009E48D4"/>
    <w:rsid w:val="009E5B3B"/>
    <w:rsid w:val="009E67DF"/>
    <w:rsid w:val="009F2968"/>
    <w:rsid w:val="009F3112"/>
    <w:rsid w:val="00A030E2"/>
    <w:rsid w:val="00A07E0E"/>
    <w:rsid w:val="00A07E98"/>
    <w:rsid w:val="00A11B4B"/>
    <w:rsid w:val="00A132F4"/>
    <w:rsid w:val="00A14853"/>
    <w:rsid w:val="00A15E80"/>
    <w:rsid w:val="00A16A89"/>
    <w:rsid w:val="00A205B7"/>
    <w:rsid w:val="00A20B15"/>
    <w:rsid w:val="00A23861"/>
    <w:rsid w:val="00A24131"/>
    <w:rsid w:val="00A2596D"/>
    <w:rsid w:val="00A26E7F"/>
    <w:rsid w:val="00A27D7B"/>
    <w:rsid w:val="00A301AC"/>
    <w:rsid w:val="00A30973"/>
    <w:rsid w:val="00A317AA"/>
    <w:rsid w:val="00A319AD"/>
    <w:rsid w:val="00A31C6C"/>
    <w:rsid w:val="00A31E00"/>
    <w:rsid w:val="00A3360D"/>
    <w:rsid w:val="00A34206"/>
    <w:rsid w:val="00A34C6E"/>
    <w:rsid w:val="00A35FC5"/>
    <w:rsid w:val="00A36815"/>
    <w:rsid w:val="00A40A53"/>
    <w:rsid w:val="00A41565"/>
    <w:rsid w:val="00A41BF5"/>
    <w:rsid w:val="00A4324B"/>
    <w:rsid w:val="00A43A48"/>
    <w:rsid w:val="00A45DF9"/>
    <w:rsid w:val="00A4639F"/>
    <w:rsid w:val="00A46EAE"/>
    <w:rsid w:val="00A47481"/>
    <w:rsid w:val="00A4759E"/>
    <w:rsid w:val="00A47FD3"/>
    <w:rsid w:val="00A50AA0"/>
    <w:rsid w:val="00A53F5F"/>
    <w:rsid w:val="00A56291"/>
    <w:rsid w:val="00A56E27"/>
    <w:rsid w:val="00A57224"/>
    <w:rsid w:val="00A5725E"/>
    <w:rsid w:val="00A60F3E"/>
    <w:rsid w:val="00A62683"/>
    <w:rsid w:val="00A637D7"/>
    <w:rsid w:val="00A64272"/>
    <w:rsid w:val="00A646A8"/>
    <w:rsid w:val="00A66292"/>
    <w:rsid w:val="00A6667F"/>
    <w:rsid w:val="00A71AE7"/>
    <w:rsid w:val="00A73B09"/>
    <w:rsid w:val="00A7688F"/>
    <w:rsid w:val="00A8058E"/>
    <w:rsid w:val="00A8137C"/>
    <w:rsid w:val="00A82769"/>
    <w:rsid w:val="00A82B83"/>
    <w:rsid w:val="00A83A1D"/>
    <w:rsid w:val="00A8407F"/>
    <w:rsid w:val="00A84425"/>
    <w:rsid w:val="00A84CF2"/>
    <w:rsid w:val="00A8544A"/>
    <w:rsid w:val="00A86730"/>
    <w:rsid w:val="00A8674F"/>
    <w:rsid w:val="00A86AFD"/>
    <w:rsid w:val="00A90C70"/>
    <w:rsid w:val="00A91F4F"/>
    <w:rsid w:val="00A92206"/>
    <w:rsid w:val="00A94881"/>
    <w:rsid w:val="00A94E1F"/>
    <w:rsid w:val="00A96609"/>
    <w:rsid w:val="00AA090C"/>
    <w:rsid w:val="00AA0943"/>
    <w:rsid w:val="00AA0BDC"/>
    <w:rsid w:val="00AA122D"/>
    <w:rsid w:val="00AA36F6"/>
    <w:rsid w:val="00AA565A"/>
    <w:rsid w:val="00AA5FDA"/>
    <w:rsid w:val="00AA6138"/>
    <w:rsid w:val="00AB0A87"/>
    <w:rsid w:val="00AB530A"/>
    <w:rsid w:val="00AB6801"/>
    <w:rsid w:val="00AB6C7B"/>
    <w:rsid w:val="00AB7AF2"/>
    <w:rsid w:val="00AC126A"/>
    <w:rsid w:val="00AC14E3"/>
    <w:rsid w:val="00AC2FD3"/>
    <w:rsid w:val="00AC3761"/>
    <w:rsid w:val="00AC39F6"/>
    <w:rsid w:val="00AD1803"/>
    <w:rsid w:val="00AD2969"/>
    <w:rsid w:val="00AD3357"/>
    <w:rsid w:val="00AD5D72"/>
    <w:rsid w:val="00AD6A51"/>
    <w:rsid w:val="00AD6AD2"/>
    <w:rsid w:val="00AE0A39"/>
    <w:rsid w:val="00AE0EEC"/>
    <w:rsid w:val="00AE12F1"/>
    <w:rsid w:val="00AE1CF4"/>
    <w:rsid w:val="00AE1E59"/>
    <w:rsid w:val="00AE26B4"/>
    <w:rsid w:val="00AE2AE9"/>
    <w:rsid w:val="00AE4E06"/>
    <w:rsid w:val="00AF0009"/>
    <w:rsid w:val="00AF14FC"/>
    <w:rsid w:val="00AF37E9"/>
    <w:rsid w:val="00AF47CE"/>
    <w:rsid w:val="00B03F24"/>
    <w:rsid w:val="00B044FB"/>
    <w:rsid w:val="00B04BBF"/>
    <w:rsid w:val="00B052D2"/>
    <w:rsid w:val="00B07B11"/>
    <w:rsid w:val="00B07E42"/>
    <w:rsid w:val="00B11B44"/>
    <w:rsid w:val="00B138CD"/>
    <w:rsid w:val="00B13BB4"/>
    <w:rsid w:val="00B17A57"/>
    <w:rsid w:val="00B17A7E"/>
    <w:rsid w:val="00B2068F"/>
    <w:rsid w:val="00B22E08"/>
    <w:rsid w:val="00B2305A"/>
    <w:rsid w:val="00B2333E"/>
    <w:rsid w:val="00B2374E"/>
    <w:rsid w:val="00B245D3"/>
    <w:rsid w:val="00B25501"/>
    <w:rsid w:val="00B2564B"/>
    <w:rsid w:val="00B30DD0"/>
    <w:rsid w:val="00B31551"/>
    <w:rsid w:val="00B32992"/>
    <w:rsid w:val="00B34F27"/>
    <w:rsid w:val="00B3530F"/>
    <w:rsid w:val="00B36E9F"/>
    <w:rsid w:val="00B36EB9"/>
    <w:rsid w:val="00B4122A"/>
    <w:rsid w:val="00B41B53"/>
    <w:rsid w:val="00B423F2"/>
    <w:rsid w:val="00B4289D"/>
    <w:rsid w:val="00B4355F"/>
    <w:rsid w:val="00B44471"/>
    <w:rsid w:val="00B453C9"/>
    <w:rsid w:val="00B528BA"/>
    <w:rsid w:val="00B53DD5"/>
    <w:rsid w:val="00B5595E"/>
    <w:rsid w:val="00B56680"/>
    <w:rsid w:val="00B61486"/>
    <w:rsid w:val="00B616A9"/>
    <w:rsid w:val="00B62D39"/>
    <w:rsid w:val="00B6347F"/>
    <w:rsid w:val="00B646F6"/>
    <w:rsid w:val="00B6517D"/>
    <w:rsid w:val="00B65876"/>
    <w:rsid w:val="00B6605B"/>
    <w:rsid w:val="00B67595"/>
    <w:rsid w:val="00B70020"/>
    <w:rsid w:val="00B7034B"/>
    <w:rsid w:val="00B703A5"/>
    <w:rsid w:val="00B70AC0"/>
    <w:rsid w:val="00B711A9"/>
    <w:rsid w:val="00B72EAC"/>
    <w:rsid w:val="00B74BDA"/>
    <w:rsid w:val="00B759B9"/>
    <w:rsid w:val="00B801C0"/>
    <w:rsid w:val="00B827B2"/>
    <w:rsid w:val="00B84760"/>
    <w:rsid w:val="00B85F6A"/>
    <w:rsid w:val="00B8708D"/>
    <w:rsid w:val="00B90F15"/>
    <w:rsid w:val="00B91EC8"/>
    <w:rsid w:val="00B92658"/>
    <w:rsid w:val="00B94407"/>
    <w:rsid w:val="00B9530D"/>
    <w:rsid w:val="00B95F99"/>
    <w:rsid w:val="00B973AB"/>
    <w:rsid w:val="00BA3633"/>
    <w:rsid w:val="00BA3A48"/>
    <w:rsid w:val="00BA3C7D"/>
    <w:rsid w:val="00BA559C"/>
    <w:rsid w:val="00BA740F"/>
    <w:rsid w:val="00BA74CD"/>
    <w:rsid w:val="00BA78C2"/>
    <w:rsid w:val="00BB3B1A"/>
    <w:rsid w:val="00BB4295"/>
    <w:rsid w:val="00BB4B8E"/>
    <w:rsid w:val="00BB654E"/>
    <w:rsid w:val="00BB7F97"/>
    <w:rsid w:val="00BC0660"/>
    <w:rsid w:val="00BC09E2"/>
    <w:rsid w:val="00BC16C1"/>
    <w:rsid w:val="00BC331D"/>
    <w:rsid w:val="00BC3DFD"/>
    <w:rsid w:val="00BC46DA"/>
    <w:rsid w:val="00BC4B96"/>
    <w:rsid w:val="00BC4FF3"/>
    <w:rsid w:val="00BC5B8C"/>
    <w:rsid w:val="00BC6298"/>
    <w:rsid w:val="00BC6BF5"/>
    <w:rsid w:val="00BC7DCC"/>
    <w:rsid w:val="00BD3EA4"/>
    <w:rsid w:val="00BD66A4"/>
    <w:rsid w:val="00BE150A"/>
    <w:rsid w:val="00BE23BA"/>
    <w:rsid w:val="00BE283F"/>
    <w:rsid w:val="00BE368F"/>
    <w:rsid w:val="00BE7B02"/>
    <w:rsid w:val="00BE7F78"/>
    <w:rsid w:val="00BF027E"/>
    <w:rsid w:val="00BF2D71"/>
    <w:rsid w:val="00BF31DE"/>
    <w:rsid w:val="00BF41EF"/>
    <w:rsid w:val="00BF4C0C"/>
    <w:rsid w:val="00C00497"/>
    <w:rsid w:val="00C01298"/>
    <w:rsid w:val="00C01B99"/>
    <w:rsid w:val="00C04D75"/>
    <w:rsid w:val="00C04FAB"/>
    <w:rsid w:val="00C05D19"/>
    <w:rsid w:val="00C05F49"/>
    <w:rsid w:val="00C07C90"/>
    <w:rsid w:val="00C10587"/>
    <w:rsid w:val="00C1087D"/>
    <w:rsid w:val="00C15FF2"/>
    <w:rsid w:val="00C203EC"/>
    <w:rsid w:val="00C20EF1"/>
    <w:rsid w:val="00C233F8"/>
    <w:rsid w:val="00C244E3"/>
    <w:rsid w:val="00C26496"/>
    <w:rsid w:val="00C32380"/>
    <w:rsid w:val="00C32DC5"/>
    <w:rsid w:val="00C35CF0"/>
    <w:rsid w:val="00C3684F"/>
    <w:rsid w:val="00C379E3"/>
    <w:rsid w:val="00C44FB5"/>
    <w:rsid w:val="00C522C8"/>
    <w:rsid w:val="00C52812"/>
    <w:rsid w:val="00C53D79"/>
    <w:rsid w:val="00C54A01"/>
    <w:rsid w:val="00C55B2B"/>
    <w:rsid w:val="00C57082"/>
    <w:rsid w:val="00C60F4A"/>
    <w:rsid w:val="00C6435C"/>
    <w:rsid w:val="00C65225"/>
    <w:rsid w:val="00C6554C"/>
    <w:rsid w:val="00C65AA4"/>
    <w:rsid w:val="00C71588"/>
    <w:rsid w:val="00C71815"/>
    <w:rsid w:val="00C72F06"/>
    <w:rsid w:val="00C74323"/>
    <w:rsid w:val="00C743F6"/>
    <w:rsid w:val="00C751FA"/>
    <w:rsid w:val="00C752FA"/>
    <w:rsid w:val="00C767E0"/>
    <w:rsid w:val="00C77F7B"/>
    <w:rsid w:val="00C806F8"/>
    <w:rsid w:val="00C80B14"/>
    <w:rsid w:val="00C80F5D"/>
    <w:rsid w:val="00C82113"/>
    <w:rsid w:val="00C82169"/>
    <w:rsid w:val="00C82841"/>
    <w:rsid w:val="00C83CDD"/>
    <w:rsid w:val="00C85264"/>
    <w:rsid w:val="00C8617D"/>
    <w:rsid w:val="00C87ADB"/>
    <w:rsid w:val="00C9189C"/>
    <w:rsid w:val="00C92589"/>
    <w:rsid w:val="00C92DE1"/>
    <w:rsid w:val="00C94344"/>
    <w:rsid w:val="00C94B39"/>
    <w:rsid w:val="00C94CC6"/>
    <w:rsid w:val="00CA0062"/>
    <w:rsid w:val="00CA4AC7"/>
    <w:rsid w:val="00CA5AD9"/>
    <w:rsid w:val="00CA5B30"/>
    <w:rsid w:val="00CA5B3E"/>
    <w:rsid w:val="00CA6483"/>
    <w:rsid w:val="00CB0D05"/>
    <w:rsid w:val="00CB18D9"/>
    <w:rsid w:val="00CB2080"/>
    <w:rsid w:val="00CB29EC"/>
    <w:rsid w:val="00CB397A"/>
    <w:rsid w:val="00CB3A23"/>
    <w:rsid w:val="00CB43AC"/>
    <w:rsid w:val="00CB567C"/>
    <w:rsid w:val="00CB635A"/>
    <w:rsid w:val="00CB6DF3"/>
    <w:rsid w:val="00CB7CD9"/>
    <w:rsid w:val="00CC17CE"/>
    <w:rsid w:val="00CC1BCE"/>
    <w:rsid w:val="00CC2F32"/>
    <w:rsid w:val="00CC3917"/>
    <w:rsid w:val="00CD0C6C"/>
    <w:rsid w:val="00CD0F06"/>
    <w:rsid w:val="00CD17CD"/>
    <w:rsid w:val="00CD1BD6"/>
    <w:rsid w:val="00CD2117"/>
    <w:rsid w:val="00CD2153"/>
    <w:rsid w:val="00CD2B6F"/>
    <w:rsid w:val="00CD4C3D"/>
    <w:rsid w:val="00CD56F5"/>
    <w:rsid w:val="00CD5B3B"/>
    <w:rsid w:val="00CD73A8"/>
    <w:rsid w:val="00CD753B"/>
    <w:rsid w:val="00CE16B7"/>
    <w:rsid w:val="00CE2543"/>
    <w:rsid w:val="00CE2725"/>
    <w:rsid w:val="00CE2EA0"/>
    <w:rsid w:val="00CE51DC"/>
    <w:rsid w:val="00CF0098"/>
    <w:rsid w:val="00CF0108"/>
    <w:rsid w:val="00CF01CB"/>
    <w:rsid w:val="00CF23D0"/>
    <w:rsid w:val="00CF2826"/>
    <w:rsid w:val="00CF3160"/>
    <w:rsid w:val="00CF3672"/>
    <w:rsid w:val="00CF596E"/>
    <w:rsid w:val="00CF6621"/>
    <w:rsid w:val="00CF6B82"/>
    <w:rsid w:val="00CF79B2"/>
    <w:rsid w:val="00CF7E5D"/>
    <w:rsid w:val="00D00B97"/>
    <w:rsid w:val="00D02B2F"/>
    <w:rsid w:val="00D03068"/>
    <w:rsid w:val="00D0323A"/>
    <w:rsid w:val="00D034E9"/>
    <w:rsid w:val="00D040A5"/>
    <w:rsid w:val="00D041BF"/>
    <w:rsid w:val="00D05B72"/>
    <w:rsid w:val="00D05E6F"/>
    <w:rsid w:val="00D06E9C"/>
    <w:rsid w:val="00D06EF2"/>
    <w:rsid w:val="00D10963"/>
    <w:rsid w:val="00D1280C"/>
    <w:rsid w:val="00D128A6"/>
    <w:rsid w:val="00D12BA6"/>
    <w:rsid w:val="00D159FA"/>
    <w:rsid w:val="00D15E92"/>
    <w:rsid w:val="00D163EB"/>
    <w:rsid w:val="00D17FEE"/>
    <w:rsid w:val="00D2086A"/>
    <w:rsid w:val="00D21029"/>
    <w:rsid w:val="00D22004"/>
    <w:rsid w:val="00D233FC"/>
    <w:rsid w:val="00D237C0"/>
    <w:rsid w:val="00D25462"/>
    <w:rsid w:val="00D260CC"/>
    <w:rsid w:val="00D268D7"/>
    <w:rsid w:val="00D27104"/>
    <w:rsid w:val="00D27B70"/>
    <w:rsid w:val="00D27D4C"/>
    <w:rsid w:val="00D30A85"/>
    <w:rsid w:val="00D31E9A"/>
    <w:rsid w:val="00D41B15"/>
    <w:rsid w:val="00D44463"/>
    <w:rsid w:val="00D4486D"/>
    <w:rsid w:val="00D45D88"/>
    <w:rsid w:val="00D4619D"/>
    <w:rsid w:val="00D4721F"/>
    <w:rsid w:val="00D474C0"/>
    <w:rsid w:val="00D47C9B"/>
    <w:rsid w:val="00D51FFF"/>
    <w:rsid w:val="00D53145"/>
    <w:rsid w:val="00D54EFF"/>
    <w:rsid w:val="00D55BDD"/>
    <w:rsid w:val="00D55C0B"/>
    <w:rsid w:val="00D56106"/>
    <w:rsid w:val="00D566A5"/>
    <w:rsid w:val="00D56D12"/>
    <w:rsid w:val="00D57B8D"/>
    <w:rsid w:val="00D61EF7"/>
    <w:rsid w:val="00D61F77"/>
    <w:rsid w:val="00D64267"/>
    <w:rsid w:val="00D64C54"/>
    <w:rsid w:val="00D671FA"/>
    <w:rsid w:val="00D67F72"/>
    <w:rsid w:val="00D67F93"/>
    <w:rsid w:val="00D702A8"/>
    <w:rsid w:val="00D719ED"/>
    <w:rsid w:val="00D72204"/>
    <w:rsid w:val="00D722A4"/>
    <w:rsid w:val="00D72852"/>
    <w:rsid w:val="00D7289D"/>
    <w:rsid w:val="00D7361E"/>
    <w:rsid w:val="00D73A15"/>
    <w:rsid w:val="00D754DB"/>
    <w:rsid w:val="00D757C9"/>
    <w:rsid w:val="00D808E4"/>
    <w:rsid w:val="00D81AAC"/>
    <w:rsid w:val="00D82568"/>
    <w:rsid w:val="00D83B90"/>
    <w:rsid w:val="00D84ADD"/>
    <w:rsid w:val="00D86D72"/>
    <w:rsid w:val="00D86F1D"/>
    <w:rsid w:val="00D8765D"/>
    <w:rsid w:val="00D90A48"/>
    <w:rsid w:val="00D93255"/>
    <w:rsid w:val="00D94AB3"/>
    <w:rsid w:val="00D95E9A"/>
    <w:rsid w:val="00D9640B"/>
    <w:rsid w:val="00D96A31"/>
    <w:rsid w:val="00DA0229"/>
    <w:rsid w:val="00DA1812"/>
    <w:rsid w:val="00DA1C6B"/>
    <w:rsid w:val="00DA284B"/>
    <w:rsid w:val="00DA2FAA"/>
    <w:rsid w:val="00DA57AD"/>
    <w:rsid w:val="00DB148F"/>
    <w:rsid w:val="00DB1DF6"/>
    <w:rsid w:val="00DB3C6D"/>
    <w:rsid w:val="00DB3E19"/>
    <w:rsid w:val="00DB4979"/>
    <w:rsid w:val="00DB5989"/>
    <w:rsid w:val="00DB6E8F"/>
    <w:rsid w:val="00DB76D8"/>
    <w:rsid w:val="00DB7DEB"/>
    <w:rsid w:val="00DC0E34"/>
    <w:rsid w:val="00DC1A61"/>
    <w:rsid w:val="00DC2213"/>
    <w:rsid w:val="00DC40B2"/>
    <w:rsid w:val="00DC4D0D"/>
    <w:rsid w:val="00DC4DA5"/>
    <w:rsid w:val="00DC4EB4"/>
    <w:rsid w:val="00DC5267"/>
    <w:rsid w:val="00DC6672"/>
    <w:rsid w:val="00DC686A"/>
    <w:rsid w:val="00DC69E9"/>
    <w:rsid w:val="00DC73FC"/>
    <w:rsid w:val="00DD137D"/>
    <w:rsid w:val="00DD1BE7"/>
    <w:rsid w:val="00DD2529"/>
    <w:rsid w:val="00DD36C5"/>
    <w:rsid w:val="00DD36DC"/>
    <w:rsid w:val="00DD4E72"/>
    <w:rsid w:val="00DD6A91"/>
    <w:rsid w:val="00DD710D"/>
    <w:rsid w:val="00DE0308"/>
    <w:rsid w:val="00DE161D"/>
    <w:rsid w:val="00DE62D3"/>
    <w:rsid w:val="00DE6A18"/>
    <w:rsid w:val="00DE7FC8"/>
    <w:rsid w:val="00DF0112"/>
    <w:rsid w:val="00DF42F3"/>
    <w:rsid w:val="00DF5F55"/>
    <w:rsid w:val="00DF78EB"/>
    <w:rsid w:val="00DF798C"/>
    <w:rsid w:val="00E00823"/>
    <w:rsid w:val="00E00ABA"/>
    <w:rsid w:val="00E00BFE"/>
    <w:rsid w:val="00E0110C"/>
    <w:rsid w:val="00E01930"/>
    <w:rsid w:val="00E02DC7"/>
    <w:rsid w:val="00E031C5"/>
    <w:rsid w:val="00E03FCD"/>
    <w:rsid w:val="00E03FCE"/>
    <w:rsid w:val="00E11050"/>
    <w:rsid w:val="00E11137"/>
    <w:rsid w:val="00E1175C"/>
    <w:rsid w:val="00E11A48"/>
    <w:rsid w:val="00E1301E"/>
    <w:rsid w:val="00E13204"/>
    <w:rsid w:val="00E1367D"/>
    <w:rsid w:val="00E144B1"/>
    <w:rsid w:val="00E1489A"/>
    <w:rsid w:val="00E15DD4"/>
    <w:rsid w:val="00E17915"/>
    <w:rsid w:val="00E227D6"/>
    <w:rsid w:val="00E23F83"/>
    <w:rsid w:val="00E2522F"/>
    <w:rsid w:val="00E25B5C"/>
    <w:rsid w:val="00E268C7"/>
    <w:rsid w:val="00E31376"/>
    <w:rsid w:val="00E358CC"/>
    <w:rsid w:val="00E366C2"/>
    <w:rsid w:val="00E445B3"/>
    <w:rsid w:val="00E462CE"/>
    <w:rsid w:val="00E46341"/>
    <w:rsid w:val="00E475FE"/>
    <w:rsid w:val="00E53DBC"/>
    <w:rsid w:val="00E55114"/>
    <w:rsid w:val="00E5588D"/>
    <w:rsid w:val="00E562FC"/>
    <w:rsid w:val="00E5688B"/>
    <w:rsid w:val="00E570FC"/>
    <w:rsid w:val="00E60ED7"/>
    <w:rsid w:val="00E61715"/>
    <w:rsid w:val="00E62231"/>
    <w:rsid w:val="00E6334C"/>
    <w:rsid w:val="00E63FFA"/>
    <w:rsid w:val="00E64315"/>
    <w:rsid w:val="00E6471B"/>
    <w:rsid w:val="00E65404"/>
    <w:rsid w:val="00E67203"/>
    <w:rsid w:val="00E73D75"/>
    <w:rsid w:val="00E74FBA"/>
    <w:rsid w:val="00E74FDE"/>
    <w:rsid w:val="00E756F5"/>
    <w:rsid w:val="00E810D7"/>
    <w:rsid w:val="00E84370"/>
    <w:rsid w:val="00E8488E"/>
    <w:rsid w:val="00E84BC1"/>
    <w:rsid w:val="00E85359"/>
    <w:rsid w:val="00E85539"/>
    <w:rsid w:val="00E861C3"/>
    <w:rsid w:val="00E8646E"/>
    <w:rsid w:val="00E865B4"/>
    <w:rsid w:val="00E872D8"/>
    <w:rsid w:val="00E87899"/>
    <w:rsid w:val="00E904F0"/>
    <w:rsid w:val="00E90841"/>
    <w:rsid w:val="00E90A67"/>
    <w:rsid w:val="00E91716"/>
    <w:rsid w:val="00E918F7"/>
    <w:rsid w:val="00E94CDB"/>
    <w:rsid w:val="00E96F2D"/>
    <w:rsid w:val="00EA0F6C"/>
    <w:rsid w:val="00EA183A"/>
    <w:rsid w:val="00EA353C"/>
    <w:rsid w:val="00EA3A59"/>
    <w:rsid w:val="00EA3D6B"/>
    <w:rsid w:val="00EA4C53"/>
    <w:rsid w:val="00EA5BF8"/>
    <w:rsid w:val="00EA5DE8"/>
    <w:rsid w:val="00EA6F82"/>
    <w:rsid w:val="00EA7408"/>
    <w:rsid w:val="00EB0510"/>
    <w:rsid w:val="00EB104C"/>
    <w:rsid w:val="00EB166F"/>
    <w:rsid w:val="00EB35E7"/>
    <w:rsid w:val="00EB6EBB"/>
    <w:rsid w:val="00EB7535"/>
    <w:rsid w:val="00EC1CB2"/>
    <w:rsid w:val="00EC39FE"/>
    <w:rsid w:val="00EC667E"/>
    <w:rsid w:val="00EC6E05"/>
    <w:rsid w:val="00ED1A42"/>
    <w:rsid w:val="00ED1E65"/>
    <w:rsid w:val="00ED6941"/>
    <w:rsid w:val="00EE0AE3"/>
    <w:rsid w:val="00EE2828"/>
    <w:rsid w:val="00EE3179"/>
    <w:rsid w:val="00EE3BF6"/>
    <w:rsid w:val="00EE3E4E"/>
    <w:rsid w:val="00EE5148"/>
    <w:rsid w:val="00EF0B9F"/>
    <w:rsid w:val="00EF27A1"/>
    <w:rsid w:val="00EF5DD3"/>
    <w:rsid w:val="00EF63E7"/>
    <w:rsid w:val="00F0038C"/>
    <w:rsid w:val="00F0239F"/>
    <w:rsid w:val="00F0322B"/>
    <w:rsid w:val="00F06F3C"/>
    <w:rsid w:val="00F1572A"/>
    <w:rsid w:val="00F16C4F"/>
    <w:rsid w:val="00F20FDD"/>
    <w:rsid w:val="00F22007"/>
    <w:rsid w:val="00F228C8"/>
    <w:rsid w:val="00F26739"/>
    <w:rsid w:val="00F30F1E"/>
    <w:rsid w:val="00F336BE"/>
    <w:rsid w:val="00F34032"/>
    <w:rsid w:val="00F35A39"/>
    <w:rsid w:val="00F37E02"/>
    <w:rsid w:val="00F415E0"/>
    <w:rsid w:val="00F423F9"/>
    <w:rsid w:val="00F439CA"/>
    <w:rsid w:val="00F44EA3"/>
    <w:rsid w:val="00F4635C"/>
    <w:rsid w:val="00F500BB"/>
    <w:rsid w:val="00F517FD"/>
    <w:rsid w:val="00F5239C"/>
    <w:rsid w:val="00F544B2"/>
    <w:rsid w:val="00F61EAC"/>
    <w:rsid w:val="00F62898"/>
    <w:rsid w:val="00F63CFA"/>
    <w:rsid w:val="00F6507B"/>
    <w:rsid w:val="00F659E6"/>
    <w:rsid w:val="00F67839"/>
    <w:rsid w:val="00F67D20"/>
    <w:rsid w:val="00F717B5"/>
    <w:rsid w:val="00F72E38"/>
    <w:rsid w:val="00F73518"/>
    <w:rsid w:val="00F74188"/>
    <w:rsid w:val="00F746FD"/>
    <w:rsid w:val="00F74983"/>
    <w:rsid w:val="00F76160"/>
    <w:rsid w:val="00F77807"/>
    <w:rsid w:val="00F80B40"/>
    <w:rsid w:val="00F81123"/>
    <w:rsid w:val="00F81B89"/>
    <w:rsid w:val="00F8654D"/>
    <w:rsid w:val="00F86DDB"/>
    <w:rsid w:val="00F875DF"/>
    <w:rsid w:val="00F90E17"/>
    <w:rsid w:val="00F915C9"/>
    <w:rsid w:val="00F94424"/>
    <w:rsid w:val="00F94862"/>
    <w:rsid w:val="00F95CAE"/>
    <w:rsid w:val="00F979F4"/>
    <w:rsid w:val="00FA267F"/>
    <w:rsid w:val="00FA363D"/>
    <w:rsid w:val="00FB03E4"/>
    <w:rsid w:val="00FB0762"/>
    <w:rsid w:val="00FB1EC4"/>
    <w:rsid w:val="00FB63F1"/>
    <w:rsid w:val="00FB6D27"/>
    <w:rsid w:val="00FC2394"/>
    <w:rsid w:val="00FC2E87"/>
    <w:rsid w:val="00FC32F5"/>
    <w:rsid w:val="00FC4284"/>
    <w:rsid w:val="00FC60DF"/>
    <w:rsid w:val="00FC7789"/>
    <w:rsid w:val="00FD160D"/>
    <w:rsid w:val="00FD3F5B"/>
    <w:rsid w:val="00FD55CC"/>
    <w:rsid w:val="00FD66FF"/>
    <w:rsid w:val="00FD6FF2"/>
    <w:rsid w:val="00FE046F"/>
    <w:rsid w:val="00FE04E5"/>
    <w:rsid w:val="00FE0A73"/>
    <w:rsid w:val="00FE2F2C"/>
    <w:rsid w:val="00FE784D"/>
    <w:rsid w:val="00FE79DF"/>
    <w:rsid w:val="00FF0B57"/>
    <w:rsid w:val="00FF45F5"/>
    <w:rsid w:val="00FF4837"/>
    <w:rsid w:val="00FF6C15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1B4D68"/>
  <w14:defaultImageDpi w14:val="300"/>
  <w15:docId w15:val="{D19E834C-D172-4531-908E-CE4CB38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EF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6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ctusrom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toporascu\AppData\Local\Microsoft\Windows\INetCache\Content.Outlook\S1ECW3MW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1</TotalTime>
  <Pages>9</Pages>
  <Words>1792</Words>
  <Characters>10218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11987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Toporascu</dc:creator>
  <cp:lastModifiedBy>Laura Toporascu</cp:lastModifiedBy>
  <cp:revision>2</cp:revision>
  <cp:lastPrinted>2026-04-02T07:45:00Z</cp:lastPrinted>
  <dcterms:created xsi:type="dcterms:W3CDTF">2026-04-02T07:58:00Z</dcterms:created>
  <dcterms:modified xsi:type="dcterms:W3CDTF">2026-04-02T07:58:00Z</dcterms:modified>
</cp:coreProperties>
</file>