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A57F" w14:textId="41631A51" w:rsidR="007A4EFB" w:rsidRDefault="007A4EFB" w:rsidP="007A4EFB">
      <w:pPr>
        <w:spacing w:after="0" w:line="240" w:lineRule="auto"/>
        <w:ind w:left="0"/>
        <w:jc w:val="right"/>
        <w:rPr>
          <w:b/>
          <w:lang w:val="ro-RO"/>
        </w:rPr>
      </w:pPr>
      <w:r w:rsidRPr="007A4EFB">
        <w:rPr>
          <w:b/>
          <w:lang w:val="ro-RO"/>
        </w:rPr>
        <w:t>ANEXA 4</w:t>
      </w:r>
    </w:p>
    <w:p w14:paraId="2041EB87" w14:textId="77777777" w:rsidR="007A4EFB" w:rsidRDefault="007A4EFB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2EC260EF" w14:textId="77777777" w:rsidR="007A4EFB" w:rsidRDefault="007A4EFB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0D1F614A" w14:textId="1BF55B75" w:rsidR="00B03DF4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  <w:r w:rsidRPr="008C616F">
        <w:rPr>
          <w:b/>
          <w:lang w:val="ro-RO"/>
        </w:rPr>
        <w:t>GRILA DE EVALUARE ȘI SELECȚIE A CANDIDAŢILOR</w:t>
      </w:r>
    </w:p>
    <w:p w14:paraId="07E3FC20" w14:textId="77777777" w:rsidR="00B03DF4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504BF97E" w14:textId="77777777" w:rsidR="00B03DF4" w:rsidRPr="008C616F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  <w:r w:rsidRPr="008C616F">
        <w:rPr>
          <w:b/>
          <w:lang w:val="ro-RO"/>
        </w:rPr>
        <w:t xml:space="preserve">                                                                                                   </w:t>
      </w:r>
    </w:p>
    <w:p w14:paraId="0DAF3483" w14:textId="77777777" w:rsidR="00B03DF4" w:rsidRDefault="00B03DF4" w:rsidP="00B03DF4">
      <w:pPr>
        <w:spacing w:after="0" w:line="240" w:lineRule="auto"/>
        <w:ind w:left="0"/>
        <w:rPr>
          <w:bCs/>
          <w:lang w:val="ro-RO"/>
        </w:rPr>
      </w:pPr>
      <w:r w:rsidRPr="008C616F">
        <w:rPr>
          <w:b/>
          <w:lang w:val="ro-RO"/>
        </w:rPr>
        <w:t>Numele candidatului</w:t>
      </w:r>
      <w:r>
        <w:rPr>
          <w:b/>
          <w:lang w:val="ro-RO"/>
        </w:rPr>
        <w:t>:</w:t>
      </w:r>
      <w:r>
        <w:rPr>
          <w:bCs/>
          <w:lang w:val="ro-RO"/>
        </w:rPr>
        <w:t xml:space="preserve"> </w:t>
      </w:r>
    </w:p>
    <w:p w14:paraId="2B4A4F5D" w14:textId="77777777" w:rsidR="00872605" w:rsidRDefault="00872605" w:rsidP="00B03DF4">
      <w:pPr>
        <w:spacing w:after="0" w:line="240" w:lineRule="auto"/>
        <w:ind w:left="0"/>
        <w:rPr>
          <w:bCs/>
          <w:lang w:val="ro-RO"/>
        </w:rPr>
      </w:pPr>
    </w:p>
    <w:tbl>
      <w:tblPr>
        <w:tblW w:w="980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513"/>
        <w:gridCol w:w="1554"/>
        <w:gridCol w:w="1747"/>
      </w:tblGrid>
      <w:tr w:rsidR="00872605" w:rsidRPr="00872605" w14:paraId="3948B704" w14:textId="77777777" w:rsidTr="00E078EE">
        <w:trPr>
          <w:trHeight w:val="231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85201A8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D167447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177B782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Punctaj maxim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8C7EFD6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Punctaj participant</w:t>
            </w:r>
          </w:p>
        </w:tc>
      </w:tr>
      <w:tr w:rsidR="00872605" w:rsidRPr="00872605" w14:paraId="1F976B66" w14:textId="77777777" w:rsidTr="00E078EE">
        <w:trPr>
          <w:trHeight w:val="40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D8DD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69E8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Capacitatea tehnica și financiară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B809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E113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72605" w:rsidRPr="00872605" w14:paraId="1C96C755" w14:textId="77777777" w:rsidTr="00E078EE">
        <w:trPr>
          <w:trHeight w:val="35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E533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1.1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9166" w14:textId="2984770C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Resurse umane (num</w:t>
            </w:r>
            <w:r w:rsidR="003A4045">
              <w:rPr>
                <w:b/>
                <w:bCs/>
                <w:sz w:val="20"/>
                <w:szCs w:val="20"/>
                <w:lang w:val="ro-RO"/>
              </w:rPr>
              <w:t>ă</w:t>
            </w:r>
            <w:r w:rsidRPr="00872605">
              <w:rPr>
                <w:b/>
                <w:bCs/>
                <w:sz w:val="20"/>
                <w:szCs w:val="20"/>
                <w:lang w:val="ro-RO"/>
              </w:rPr>
              <w:t>r) experți echipă management propusă)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AE8E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2F69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72605" w:rsidRPr="00872605" w14:paraId="5C940E66" w14:textId="77777777" w:rsidTr="00E078EE">
        <w:trPr>
          <w:trHeight w:val="107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8D7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CC73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Evaluarea calitativă a experienței specifice din CV</w:t>
            </w:r>
            <w:r w:rsidRPr="00872605">
              <w:rPr>
                <w:bCs/>
                <w:sz w:val="20"/>
                <w:szCs w:val="20"/>
                <w:vertAlign w:val="superscript"/>
                <w:lang w:val="ro-RO"/>
              </w:rPr>
              <w:footnoteReference w:id="1"/>
            </w:r>
            <w:r w:rsidRPr="00872605">
              <w:rPr>
                <w:bCs/>
                <w:sz w:val="20"/>
                <w:szCs w:val="20"/>
                <w:lang w:val="ro-RO"/>
              </w:rPr>
              <w:t xml:space="preserve"> :</w:t>
            </w:r>
          </w:p>
          <w:p w14:paraId="68924AA4" w14:textId="77777777" w:rsidR="00872605" w:rsidRPr="00872605" w:rsidRDefault="00872605" w:rsidP="00872605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nivel scăzut (experiență de până la un an) – 0 puncte</w:t>
            </w:r>
          </w:p>
          <w:p w14:paraId="4F4660F3" w14:textId="77777777" w:rsidR="00872605" w:rsidRPr="00872605" w:rsidRDefault="00872605" w:rsidP="00872605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nivel mediu (experiență cuprinsă între  1 an și 5 ani) – 5 puncte</w:t>
            </w:r>
          </w:p>
          <w:p w14:paraId="5A022F48" w14:textId="77777777" w:rsidR="00872605" w:rsidRPr="00872605" w:rsidRDefault="00872605" w:rsidP="00872605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nivel înalt (experiență mai mare de 5 ani) – 15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B14E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B023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72605" w:rsidRPr="00872605" w14:paraId="52BF6048" w14:textId="77777777" w:rsidTr="00E078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372C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5DD7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872605">
              <w:rPr>
                <w:bCs/>
                <w:sz w:val="20"/>
                <w:szCs w:val="20"/>
                <w:lang w:val="ro-RO"/>
              </w:rPr>
              <w:t>Numar</w:t>
            </w:r>
            <w:proofErr w:type="spellEnd"/>
            <w:r w:rsidRPr="00872605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72605">
              <w:rPr>
                <w:bCs/>
                <w:sz w:val="20"/>
                <w:szCs w:val="20"/>
                <w:lang w:val="ro-RO"/>
              </w:rPr>
              <w:t>experti</w:t>
            </w:r>
            <w:proofErr w:type="spellEnd"/>
            <w:r w:rsidRPr="00872605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72605">
              <w:rPr>
                <w:bCs/>
                <w:sz w:val="20"/>
                <w:szCs w:val="20"/>
                <w:lang w:val="ro-RO"/>
              </w:rPr>
              <w:t>implicati</w:t>
            </w:r>
            <w:proofErr w:type="spellEnd"/>
            <w:r w:rsidRPr="00872605">
              <w:rPr>
                <w:bCs/>
                <w:sz w:val="20"/>
                <w:szCs w:val="20"/>
                <w:lang w:val="ro-RO"/>
              </w:rPr>
              <w:t>:</w:t>
            </w:r>
          </w:p>
          <w:p w14:paraId="020AC632" w14:textId="77777777" w:rsidR="00872605" w:rsidRPr="00872605" w:rsidRDefault="00872605" w:rsidP="00872605">
            <w:pPr>
              <w:numPr>
                <w:ilvl w:val="0"/>
                <w:numId w:val="18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 xml:space="preserve">1-3 </w:t>
            </w:r>
            <w:proofErr w:type="spellStart"/>
            <w:r w:rsidRPr="00872605">
              <w:rPr>
                <w:bCs/>
                <w:sz w:val="20"/>
                <w:szCs w:val="20"/>
                <w:lang w:val="ro-RO"/>
              </w:rPr>
              <w:t>experti</w:t>
            </w:r>
            <w:proofErr w:type="spellEnd"/>
            <w:r w:rsidRPr="00872605">
              <w:rPr>
                <w:bCs/>
                <w:sz w:val="20"/>
                <w:szCs w:val="20"/>
                <w:lang w:val="ro-RO"/>
              </w:rPr>
              <w:t xml:space="preserve"> - 1 punct</w:t>
            </w:r>
          </w:p>
          <w:p w14:paraId="72620B68" w14:textId="77777777" w:rsidR="00872605" w:rsidRPr="00872605" w:rsidRDefault="00872605" w:rsidP="00872605">
            <w:pPr>
              <w:numPr>
                <w:ilvl w:val="0"/>
                <w:numId w:val="18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 xml:space="preserve">4-6 </w:t>
            </w:r>
            <w:proofErr w:type="spellStart"/>
            <w:r w:rsidRPr="00872605">
              <w:rPr>
                <w:bCs/>
                <w:sz w:val="20"/>
                <w:szCs w:val="20"/>
                <w:lang w:val="ro-RO"/>
              </w:rPr>
              <w:t>experti</w:t>
            </w:r>
            <w:proofErr w:type="spellEnd"/>
            <w:r w:rsidRPr="00872605">
              <w:rPr>
                <w:bCs/>
                <w:sz w:val="20"/>
                <w:szCs w:val="20"/>
                <w:lang w:val="ro-RO"/>
              </w:rPr>
              <w:t xml:space="preserve"> - 5 puncte</w:t>
            </w:r>
          </w:p>
          <w:p w14:paraId="365C8B2C" w14:textId="77777777" w:rsidR="00872605" w:rsidRPr="00872605" w:rsidRDefault="00872605" w:rsidP="00872605">
            <w:pPr>
              <w:numPr>
                <w:ilvl w:val="0"/>
                <w:numId w:val="18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sym w:font="Symbol" w:char="F03E"/>
            </w:r>
            <w:r w:rsidRPr="00872605">
              <w:rPr>
                <w:bCs/>
                <w:sz w:val="20"/>
                <w:szCs w:val="20"/>
                <w:lang w:val="ro-RO"/>
              </w:rPr>
              <w:t xml:space="preserve"> 6 </w:t>
            </w:r>
            <w:proofErr w:type="spellStart"/>
            <w:r w:rsidRPr="00872605">
              <w:rPr>
                <w:bCs/>
                <w:sz w:val="20"/>
                <w:szCs w:val="20"/>
                <w:lang w:val="ro-RO"/>
              </w:rPr>
              <w:t>experti</w:t>
            </w:r>
            <w:proofErr w:type="spellEnd"/>
            <w:r w:rsidRPr="00872605">
              <w:rPr>
                <w:bCs/>
                <w:sz w:val="20"/>
                <w:szCs w:val="20"/>
                <w:lang w:val="ro-RO"/>
              </w:rPr>
              <w:t xml:space="preserve"> -10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E13E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BB3A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72605" w:rsidRPr="00872605" w14:paraId="62E78BB5" w14:textId="77777777" w:rsidTr="00E078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9D8D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1.2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D335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Capacitate financiară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7FCF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DCB9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</w:tr>
      <w:tr w:rsidR="00872605" w:rsidRPr="00872605" w14:paraId="0680CA16" w14:textId="77777777" w:rsidTr="00E078EE">
        <w:trPr>
          <w:trHeight w:val="159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8B2C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10D2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Capacitate financiară</w:t>
            </w:r>
          </w:p>
          <w:p w14:paraId="1439091B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Suma cifrelor de afaceri sau suma veniturilor totale pe ultimii 4 ani fiscali pentru entitățile care nu au cifra de afaceri:</w:t>
            </w:r>
          </w:p>
          <w:p w14:paraId="6B1F08DA" w14:textId="77777777" w:rsidR="00872605" w:rsidRPr="00872605" w:rsidRDefault="00872605" w:rsidP="00D95FEC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până la 500.000 euro - 0 puncte</w:t>
            </w:r>
          </w:p>
          <w:p w14:paraId="20A38E4E" w14:textId="77777777" w:rsidR="00872605" w:rsidRPr="00872605" w:rsidRDefault="00872605" w:rsidP="00872605">
            <w:pPr>
              <w:numPr>
                <w:ilvl w:val="0"/>
                <w:numId w:val="19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între 500.000 și 1.000.000 euro - 10 puncte</w:t>
            </w:r>
          </w:p>
          <w:p w14:paraId="3D970A99" w14:textId="77777777" w:rsidR="00872605" w:rsidRPr="00872605" w:rsidRDefault="00872605" w:rsidP="00872605">
            <w:pPr>
              <w:numPr>
                <w:ilvl w:val="0"/>
                <w:numId w:val="19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Peste 1.000.000 euro - 15 puncte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5543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8B3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72605" w:rsidRPr="00872605" w14:paraId="675E72F3" w14:textId="77777777" w:rsidTr="00E078EE">
        <w:trPr>
          <w:trHeight w:val="26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642B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859C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Capacitate profesională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9029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872605">
              <w:rPr>
                <w:b/>
                <w:bCs/>
                <w:sz w:val="20"/>
                <w:szCs w:val="20"/>
                <w:lang w:val="ro-RO"/>
              </w:rPr>
              <w:t>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2A3E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72605" w:rsidRPr="00872605" w14:paraId="705FBB26" w14:textId="77777777" w:rsidTr="00E078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B9BB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2.1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1286" w14:textId="646C4C90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Dovada implementării unor proiecte cu finanțare nerambursabilă (proiecte finalizate</w:t>
            </w:r>
            <w:r w:rsidRPr="00872605">
              <w:rPr>
                <w:bCs/>
                <w:sz w:val="20"/>
                <w:szCs w:val="20"/>
                <w:vertAlign w:val="superscript"/>
                <w:lang w:val="ro-RO"/>
              </w:rPr>
              <w:footnoteReference w:id="2"/>
            </w:r>
            <w:r w:rsidRPr="00872605">
              <w:rPr>
                <w:bCs/>
                <w:sz w:val="20"/>
                <w:szCs w:val="20"/>
                <w:lang w:val="ro-RO"/>
              </w:rPr>
              <w:t>)</w:t>
            </w:r>
            <w:r w:rsidR="006348A3">
              <w:rPr>
                <w:bCs/>
                <w:sz w:val="20"/>
                <w:szCs w:val="20"/>
                <w:lang w:val="ro-RO"/>
              </w:rPr>
              <w:t xml:space="preserve"> cu grad de </w:t>
            </w:r>
            <w:proofErr w:type="spellStart"/>
            <w:r w:rsidR="006348A3">
              <w:rPr>
                <w:bCs/>
                <w:sz w:val="20"/>
                <w:szCs w:val="20"/>
                <w:lang w:val="ro-RO"/>
              </w:rPr>
              <w:t>indeplinire</w:t>
            </w:r>
            <w:proofErr w:type="spellEnd"/>
            <w:r w:rsidR="006348A3">
              <w:rPr>
                <w:bCs/>
                <w:sz w:val="20"/>
                <w:szCs w:val="20"/>
                <w:lang w:val="ro-RO"/>
              </w:rPr>
              <w:t xml:space="preserve"> de peste 90%</w:t>
            </w:r>
            <w:r w:rsidR="00726E01">
              <w:rPr>
                <w:bCs/>
                <w:sz w:val="20"/>
                <w:szCs w:val="20"/>
                <w:lang w:val="ro-RO"/>
              </w:rPr>
              <w:t>, in ultimii 5 ani de la data limita de depunere a candidaturii</w:t>
            </w:r>
          </w:p>
          <w:p w14:paraId="7FB9857A" w14:textId="77777777" w:rsidR="00872605" w:rsidRPr="00872605" w:rsidRDefault="00872605" w:rsidP="00872605">
            <w:pPr>
              <w:numPr>
                <w:ilvl w:val="0"/>
                <w:numId w:val="16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872605">
              <w:rPr>
                <w:bCs/>
                <w:sz w:val="20"/>
                <w:szCs w:val="20"/>
              </w:rPr>
              <w:t xml:space="preserve">1 </w:t>
            </w:r>
            <w:proofErr w:type="spellStart"/>
            <w:r w:rsidRPr="00872605">
              <w:rPr>
                <w:bCs/>
                <w:sz w:val="20"/>
                <w:szCs w:val="20"/>
              </w:rPr>
              <w:t>proiect</w:t>
            </w:r>
            <w:proofErr w:type="spellEnd"/>
            <w:r w:rsidRPr="00872605">
              <w:rPr>
                <w:bCs/>
                <w:sz w:val="20"/>
                <w:szCs w:val="20"/>
              </w:rPr>
              <w:t xml:space="preserve"> – 0 </w:t>
            </w:r>
            <w:proofErr w:type="spellStart"/>
            <w:r w:rsidRPr="00872605">
              <w:rPr>
                <w:bCs/>
                <w:sz w:val="20"/>
                <w:szCs w:val="20"/>
              </w:rPr>
              <w:t>puncte</w:t>
            </w:r>
            <w:proofErr w:type="spellEnd"/>
          </w:p>
          <w:p w14:paraId="0B42A19E" w14:textId="72D4F874" w:rsidR="00872605" w:rsidRPr="00872605" w:rsidRDefault="00872605" w:rsidP="00872605">
            <w:pPr>
              <w:numPr>
                <w:ilvl w:val="0"/>
                <w:numId w:val="16"/>
              </w:num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872605">
              <w:rPr>
                <w:bCs/>
                <w:sz w:val="20"/>
                <w:szCs w:val="20"/>
              </w:rPr>
              <w:t>între</w:t>
            </w:r>
            <w:proofErr w:type="spellEnd"/>
            <w:r w:rsidRPr="00872605">
              <w:rPr>
                <w:bCs/>
                <w:sz w:val="20"/>
                <w:szCs w:val="20"/>
              </w:rPr>
              <w:t xml:space="preserve"> 2 </w:t>
            </w:r>
            <w:proofErr w:type="spellStart"/>
            <w:r w:rsidRPr="00872605">
              <w:rPr>
                <w:bCs/>
                <w:sz w:val="20"/>
                <w:szCs w:val="20"/>
              </w:rPr>
              <w:t>și</w:t>
            </w:r>
            <w:proofErr w:type="spellEnd"/>
            <w:r w:rsidRPr="00872605">
              <w:rPr>
                <w:bCs/>
                <w:sz w:val="20"/>
                <w:szCs w:val="20"/>
              </w:rPr>
              <w:t xml:space="preserve"> </w:t>
            </w:r>
            <w:r w:rsidR="004A74A2">
              <w:rPr>
                <w:bCs/>
                <w:sz w:val="20"/>
                <w:szCs w:val="20"/>
              </w:rPr>
              <w:t>4</w:t>
            </w:r>
            <w:r w:rsidRPr="0087260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605">
              <w:rPr>
                <w:bCs/>
                <w:sz w:val="20"/>
                <w:szCs w:val="20"/>
              </w:rPr>
              <w:t>proiecte</w:t>
            </w:r>
            <w:proofErr w:type="spellEnd"/>
            <w:r w:rsidRPr="00872605">
              <w:rPr>
                <w:bCs/>
                <w:sz w:val="20"/>
                <w:szCs w:val="20"/>
              </w:rPr>
              <w:t xml:space="preserve"> – </w:t>
            </w:r>
            <w:r w:rsidR="006348A3">
              <w:rPr>
                <w:bCs/>
                <w:sz w:val="20"/>
                <w:szCs w:val="20"/>
              </w:rPr>
              <w:t>10</w:t>
            </w:r>
            <w:r w:rsidRPr="0087260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2605">
              <w:rPr>
                <w:bCs/>
                <w:sz w:val="20"/>
                <w:szCs w:val="20"/>
              </w:rPr>
              <w:t>puncte</w:t>
            </w:r>
            <w:proofErr w:type="spellEnd"/>
          </w:p>
          <w:p w14:paraId="163EED76" w14:textId="625AA698" w:rsidR="00872605" w:rsidRPr="00872605" w:rsidRDefault="00872605" w:rsidP="00872605">
            <w:pPr>
              <w:numPr>
                <w:ilvl w:val="0"/>
                <w:numId w:val="16"/>
              </w:numPr>
              <w:spacing w:after="0" w:line="240" w:lineRule="auto"/>
              <w:rPr>
                <w:bCs/>
                <w:sz w:val="20"/>
                <w:szCs w:val="20"/>
                <w:lang w:val="fr-FR"/>
              </w:rPr>
            </w:pPr>
            <w:r w:rsidRPr="00872605">
              <w:rPr>
                <w:bCs/>
                <w:sz w:val="20"/>
                <w:szCs w:val="20"/>
                <w:lang w:val="fr-FR"/>
              </w:rPr>
              <w:t xml:space="preserve">mai </w:t>
            </w:r>
            <w:proofErr w:type="spellStart"/>
            <w:r w:rsidRPr="00872605">
              <w:rPr>
                <w:bCs/>
                <w:sz w:val="20"/>
                <w:szCs w:val="20"/>
                <w:lang w:val="fr-FR"/>
              </w:rPr>
              <w:t>mult</w:t>
            </w:r>
            <w:proofErr w:type="spellEnd"/>
            <w:r w:rsidRPr="00872605">
              <w:rPr>
                <w:bCs/>
                <w:sz w:val="20"/>
                <w:szCs w:val="20"/>
                <w:lang w:val="fr-FR"/>
              </w:rPr>
              <w:t xml:space="preserve"> de </w:t>
            </w:r>
            <w:r w:rsidR="004A74A2">
              <w:rPr>
                <w:bCs/>
                <w:sz w:val="20"/>
                <w:szCs w:val="20"/>
                <w:lang w:val="fr-FR"/>
              </w:rPr>
              <w:t>4</w:t>
            </w:r>
            <w:r w:rsidRPr="00872605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72605">
              <w:rPr>
                <w:bCs/>
                <w:sz w:val="20"/>
                <w:szCs w:val="20"/>
                <w:lang w:val="fr-FR"/>
              </w:rPr>
              <w:t>proiecte</w:t>
            </w:r>
            <w:proofErr w:type="spellEnd"/>
            <w:r w:rsidRPr="00872605">
              <w:rPr>
                <w:bCs/>
                <w:sz w:val="20"/>
                <w:szCs w:val="20"/>
                <w:lang w:val="fr-FR"/>
              </w:rPr>
              <w:t xml:space="preserve"> – </w:t>
            </w:r>
            <w:r w:rsidR="006348A3">
              <w:rPr>
                <w:bCs/>
                <w:sz w:val="20"/>
                <w:szCs w:val="20"/>
                <w:lang w:val="fr-FR"/>
              </w:rPr>
              <w:t>2</w:t>
            </w:r>
            <w:r w:rsidRPr="00872605">
              <w:rPr>
                <w:bCs/>
                <w:sz w:val="20"/>
                <w:szCs w:val="20"/>
                <w:lang w:val="fr-FR"/>
              </w:rPr>
              <w:t xml:space="preserve">0 </w:t>
            </w:r>
            <w:proofErr w:type="spellStart"/>
            <w:r w:rsidRPr="00872605">
              <w:rPr>
                <w:bCs/>
                <w:sz w:val="20"/>
                <w:szCs w:val="20"/>
                <w:lang w:val="fr-FR"/>
              </w:rPr>
              <w:t>puncte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9127" w14:textId="203044DE" w:rsidR="00872605" w:rsidRPr="00872605" w:rsidRDefault="006348A3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B02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72605" w:rsidRPr="00872605" w14:paraId="08705474" w14:textId="77777777" w:rsidTr="00E078EE">
        <w:trPr>
          <w:trHeight w:val="79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8F53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2.2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39FF" w14:textId="5651BDDF" w:rsidR="00411CDC" w:rsidRPr="00411CDC" w:rsidRDefault="00872605" w:rsidP="00411CDC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Justificarea necesității implementării proiectului, a valorii adăugate a parteneriatului în ceea ce privește utilizarea eficientă a fondurilor și în care vor fi precizate, pentru fiecare partener în parte, rolul și responsabilitățile, contribuția și expertiza/experiența relevantă pentru implementarea proiectului</w:t>
            </w:r>
            <w:r w:rsidR="00411CDC">
              <w:rPr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B31F" w14:textId="1D28AF78" w:rsidR="00872605" w:rsidRPr="00872605" w:rsidRDefault="006348A3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6AAD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72605" w:rsidRPr="00872605" w14:paraId="631C55D9" w14:textId="77777777" w:rsidTr="00E078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F9AF" w14:textId="6D8B15B8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lastRenderedPageBreak/>
              <w:t>2.</w:t>
            </w:r>
            <w:r w:rsidR="006348A3">
              <w:rPr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80C5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Dovada experienței candidatului în domeniul activităților  proiectului:</w:t>
            </w:r>
          </w:p>
          <w:p w14:paraId="0025E960" w14:textId="77777777" w:rsidR="00872605" w:rsidRPr="00872605" w:rsidRDefault="00872605" w:rsidP="00872605">
            <w:pPr>
              <w:numPr>
                <w:ilvl w:val="0"/>
                <w:numId w:val="20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mai mică de 12 luni - 0 puncte</w:t>
            </w:r>
          </w:p>
          <w:p w14:paraId="4976B941" w14:textId="39B14D16" w:rsidR="00872605" w:rsidRPr="00872605" w:rsidRDefault="00872605" w:rsidP="00872605">
            <w:pPr>
              <w:numPr>
                <w:ilvl w:val="0"/>
                <w:numId w:val="20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 xml:space="preserve">intre 12 – 24 luni - </w:t>
            </w:r>
            <w:r w:rsidR="006348A3">
              <w:rPr>
                <w:bCs/>
                <w:sz w:val="20"/>
                <w:szCs w:val="20"/>
                <w:lang w:val="ro-RO"/>
              </w:rPr>
              <w:t>10</w:t>
            </w:r>
            <w:r w:rsidRPr="00872605">
              <w:rPr>
                <w:bCs/>
                <w:sz w:val="20"/>
                <w:szCs w:val="20"/>
                <w:lang w:val="ro-RO"/>
              </w:rPr>
              <w:t xml:space="preserve"> puncte</w:t>
            </w:r>
          </w:p>
          <w:p w14:paraId="6AADC0FD" w14:textId="4C37EFD2" w:rsidR="00872605" w:rsidRPr="00BB4D50" w:rsidRDefault="00872605" w:rsidP="00BB4D50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BB4D50">
              <w:rPr>
                <w:bCs/>
                <w:sz w:val="20"/>
                <w:szCs w:val="20"/>
              </w:rPr>
              <w:t>peste</w:t>
            </w:r>
            <w:proofErr w:type="spellEnd"/>
            <w:r w:rsidRPr="00BB4D50">
              <w:rPr>
                <w:bCs/>
                <w:sz w:val="20"/>
                <w:szCs w:val="20"/>
              </w:rPr>
              <w:t xml:space="preserve"> 24 </w:t>
            </w:r>
            <w:proofErr w:type="spellStart"/>
            <w:r w:rsidRPr="00BB4D50">
              <w:rPr>
                <w:bCs/>
                <w:sz w:val="20"/>
                <w:szCs w:val="20"/>
              </w:rPr>
              <w:t>luni</w:t>
            </w:r>
            <w:proofErr w:type="spellEnd"/>
            <w:r w:rsidRPr="00BB4D50">
              <w:rPr>
                <w:bCs/>
                <w:sz w:val="20"/>
                <w:szCs w:val="20"/>
              </w:rPr>
              <w:t xml:space="preserve"> - </w:t>
            </w:r>
            <w:r w:rsidR="006348A3" w:rsidRPr="00BB4D50">
              <w:rPr>
                <w:bCs/>
                <w:sz w:val="20"/>
                <w:szCs w:val="20"/>
              </w:rPr>
              <w:t>2</w:t>
            </w:r>
            <w:r w:rsidRPr="00BB4D50">
              <w:rPr>
                <w:bCs/>
                <w:sz w:val="20"/>
                <w:szCs w:val="20"/>
              </w:rPr>
              <w:t xml:space="preserve">0 </w:t>
            </w:r>
            <w:proofErr w:type="spellStart"/>
            <w:r w:rsidRPr="00BB4D50">
              <w:rPr>
                <w:bCs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91FD" w14:textId="46AA368F" w:rsidR="00872605" w:rsidRPr="00872605" w:rsidRDefault="006348A3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5D9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72605" w:rsidRPr="00872605" w14:paraId="7D1D00FA" w14:textId="77777777" w:rsidTr="00E078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4F0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6EF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074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C5FB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72605" w:rsidRPr="00872605" w14:paraId="67A8395A" w14:textId="77777777" w:rsidTr="00E078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C02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5DD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 xml:space="preserve">TOTAL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A0A9" w14:textId="77777777" w:rsidR="00872605" w:rsidRPr="00872605" w:rsidRDefault="00872605" w:rsidP="00872605">
            <w:pPr>
              <w:spacing w:after="0" w:line="240" w:lineRule="auto"/>
              <w:ind w:left="0"/>
              <w:rPr>
                <w:bCs/>
                <w:sz w:val="20"/>
                <w:szCs w:val="20"/>
                <w:lang w:val="ro-RO"/>
              </w:rPr>
            </w:pPr>
            <w:r w:rsidRPr="00872605">
              <w:rPr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30EA" w14:textId="77777777" w:rsidR="00872605" w:rsidRPr="00872605" w:rsidRDefault="00872605" w:rsidP="00872605">
            <w:pPr>
              <w:spacing w:after="0" w:line="240" w:lineRule="auto"/>
              <w:ind w:left="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360AF2B3" w14:textId="77777777" w:rsidR="00872605" w:rsidRDefault="00872605" w:rsidP="00B03DF4">
      <w:pPr>
        <w:spacing w:after="0" w:line="240" w:lineRule="auto"/>
        <w:ind w:left="0"/>
        <w:rPr>
          <w:bCs/>
          <w:lang w:val="ro-RO"/>
        </w:rPr>
      </w:pPr>
    </w:p>
    <w:p w14:paraId="698A808C" w14:textId="77777777" w:rsidR="00872605" w:rsidRDefault="00872605" w:rsidP="00B03DF4">
      <w:pPr>
        <w:spacing w:after="0" w:line="240" w:lineRule="auto"/>
        <w:ind w:left="0"/>
        <w:rPr>
          <w:bCs/>
          <w:lang w:val="ro-RO"/>
        </w:rPr>
      </w:pPr>
    </w:p>
    <w:p w14:paraId="157E41FC" w14:textId="77777777" w:rsidR="00B03DF4" w:rsidRPr="008C616F" w:rsidRDefault="00B03DF4" w:rsidP="00B03DF4">
      <w:pPr>
        <w:spacing w:after="0" w:line="240" w:lineRule="auto"/>
        <w:ind w:left="0"/>
        <w:rPr>
          <w:bCs/>
          <w:lang w:val="ro-RO"/>
        </w:rPr>
      </w:pPr>
    </w:p>
    <w:p w14:paraId="566A637B" w14:textId="77777777" w:rsidR="00D373A2" w:rsidRDefault="00D373A2" w:rsidP="00B03DF4">
      <w:pPr>
        <w:ind w:left="0"/>
      </w:pPr>
    </w:p>
    <w:p w14:paraId="1C106FAD" w14:textId="77777777" w:rsidR="006348A3" w:rsidRPr="006348A3" w:rsidRDefault="006348A3" w:rsidP="006348A3"/>
    <w:p w14:paraId="318A5401" w14:textId="77777777" w:rsidR="006348A3" w:rsidRPr="006348A3" w:rsidRDefault="006348A3" w:rsidP="006348A3"/>
    <w:p w14:paraId="0CAA44DF" w14:textId="77777777" w:rsidR="006348A3" w:rsidRPr="006348A3" w:rsidRDefault="006348A3" w:rsidP="006348A3"/>
    <w:p w14:paraId="346040C8" w14:textId="77777777" w:rsidR="006348A3" w:rsidRPr="006348A3" w:rsidRDefault="006348A3" w:rsidP="006348A3"/>
    <w:p w14:paraId="43F160B4" w14:textId="77777777" w:rsidR="006348A3" w:rsidRPr="006348A3" w:rsidRDefault="006348A3" w:rsidP="006348A3"/>
    <w:p w14:paraId="10A514B1" w14:textId="77777777" w:rsidR="006348A3" w:rsidRPr="006348A3" w:rsidRDefault="006348A3" w:rsidP="006348A3"/>
    <w:p w14:paraId="297D3EBE" w14:textId="77777777" w:rsidR="006348A3" w:rsidRPr="006348A3" w:rsidRDefault="006348A3" w:rsidP="006348A3"/>
    <w:p w14:paraId="62B59ECA" w14:textId="77777777" w:rsidR="006348A3" w:rsidRPr="006348A3" w:rsidRDefault="006348A3" w:rsidP="006348A3"/>
    <w:p w14:paraId="5BAC49F1" w14:textId="77777777" w:rsidR="006348A3" w:rsidRPr="006348A3" w:rsidRDefault="006348A3" w:rsidP="006348A3"/>
    <w:p w14:paraId="66EA3545" w14:textId="77777777" w:rsidR="006348A3" w:rsidRPr="006348A3" w:rsidRDefault="006348A3" w:rsidP="006348A3"/>
    <w:p w14:paraId="288982E2" w14:textId="77777777" w:rsidR="006348A3" w:rsidRPr="006348A3" w:rsidRDefault="006348A3" w:rsidP="006348A3"/>
    <w:p w14:paraId="3D84676B" w14:textId="77777777" w:rsidR="006348A3" w:rsidRPr="006348A3" w:rsidRDefault="006348A3" w:rsidP="006348A3"/>
    <w:p w14:paraId="236E9996" w14:textId="77777777" w:rsidR="006348A3" w:rsidRPr="006348A3" w:rsidRDefault="006348A3" w:rsidP="006348A3"/>
    <w:p w14:paraId="5121A25E" w14:textId="77777777" w:rsidR="006348A3" w:rsidRPr="006348A3" w:rsidRDefault="006348A3" w:rsidP="006348A3"/>
    <w:p w14:paraId="58BFC8DC" w14:textId="77777777" w:rsidR="006348A3" w:rsidRPr="006348A3" w:rsidRDefault="006348A3" w:rsidP="006348A3"/>
    <w:p w14:paraId="4447C891" w14:textId="77777777" w:rsidR="006348A3" w:rsidRDefault="006348A3" w:rsidP="006348A3"/>
    <w:p w14:paraId="68D80637" w14:textId="77777777" w:rsidR="006348A3" w:rsidRPr="006348A3" w:rsidRDefault="006348A3" w:rsidP="006348A3"/>
    <w:p w14:paraId="5BA09714" w14:textId="3AD0D17A" w:rsidR="006348A3" w:rsidRPr="006348A3" w:rsidRDefault="006348A3" w:rsidP="006348A3">
      <w:pPr>
        <w:tabs>
          <w:tab w:val="left" w:pos="2145"/>
        </w:tabs>
      </w:pPr>
      <w:r>
        <w:tab/>
      </w:r>
    </w:p>
    <w:sectPr w:rsidR="006348A3" w:rsidRPr="006348A3" w:rsidSect="009526D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650" w:bottom="993" w:left="1985" w:header="227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257A" w14:textId="77777777" w:rsidR="00242626" w:rsidRDefault="00242626" w:rsidP="00CD5B3B">
      <w:r>
        <w:separator/>
      </w:r>
    </w:p>
  </w:endnote>
  <w:endnote w:type="continuationSeparator" w:id="0">
    <w:p w14:paraId="77B341A1" w14:textId="77777777" w:rsidR="00242626" w:rsidRDefault="00242626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9113699" w:displacedByCustomXml="next"/>
  <w:sdt>
    <w:sdtPr>
      <w:id w:val="783771449"/>
      <w:docPartObj>
        <w:docPartGallery w:val="Page Numbers (Bottom of Page)"/>
        <w:docPartUnique/>
      </w:docPartObj>
    </w:sdtPr>
    <w:sdtEndPr>
      <w:rPr>
        <w:noProof/>
      </w:rPr>
    </w:sdtEndPr>
    <w:sdtContent>
      <w:bookmarkEnd w:id="0" w:displacedByCustomXml="prev"/>
      <w:p w14:paraId="6FBF5DF8" w14:textId="77777777" w:rsidR="006348A3" w:rsidRPr="00872605" w:rsidRDefault="006348A3" w:rsidP="006348A3">
        <w:pPr>
          <w:pStyle w:val="Subsol"/>
          <w:tabs>
            <w:tab w:val="left" w:pos="3245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872605">
          <w:rPr>
            <w:sz w:val="14"/>
            <w:szCs w:val="14"/>
            <w:lang w:val="ro-RO"/>
          </w:rPr>
          <w:t xml:space="preserve">AGENŢIA  JUDEŢEANĂ  PENTRU OCUPAREA FORŢEI DE MUNCĂ VASLUI  </w:t>
        </w:r>
        <w:r w:rsidRPr="00872605">
          <w:rPr>
            <w:sz w:val="14"/>
            <w:szCs w:val="14"/>
            <w:lang w:val="ro-RO"/>
          </w:rPr>
          <w:tab/>
          <w:t>pagina 10 din 14</w:t>
        </w:r>
      </w:p>
      <w:p w14:paraId="1B84EE21" w14:textId="77777777" w:rsidR="006348A3" w:rsidRPr="00872605" w:rsidRDefault="006348A3" w:rsidP="006348A3">
        <w:pPr>
          <w:pStyle w:val="Subsol"/>
          <w:tabs>
            <w:tab w:val="left" w:pos="3245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872605">
          <w:rPr>
            <w:sz w:val="14"/>
            <w:szCs w:val="14"/>
            <w:lang w:val="ro-RO"/>
          </w:rPr>
          <w:t>Operator de date cu caracter personal nr. 15883</w:t>
        </w:r>
      </w:p>
      <w:p w14:paraId="55B0255B" w14:textId="77777777" w:rsidR="006348A3" w:rsidRPr="00872605" w:rsidRDefault="006348A3" w:rsidP="006348A3">
        <w:pPr>
          <w:pStyle w:val="Subsol"/>
          <w:tabs>
            <w:tab w:val="left" w:pos="3245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proofErr w:type="spellStart"/>
        <w:r w:rsidRPr="00872605">
          <w:rPr>
            <w:sz w:val="14"/>
            <w:szCs w:val="14"/>
            <w:lang w:val="ro-RO"/>
          </w:rPr>
          <w:t>Str.Spiru</w:t>
        </w:r>
        <w:proofErr w:type="spellEnd"/>
        <w:r w:rsidRPr="00872605">
          <w:rPr>
            <w:sz w:val="14"/>
            <w:szCs w:val="14"/>
            <w:lang w:val="ro-RO"/>
          </w:rPr>
          <w:t xml:space="preserve"> Haret nr.5, Vaslui</w:t>
        </w:r>
      </w:p>
      <w:p w14:paraId="6195E4D4" w14:textId="77777777" w:rsidR="006348A3" w:rsidRPr="00872605" w:rsidRDefault="006348A3" w:rsidP="006348A3">
        <w:pPr>
          <w:pStyle w:val="Subsol"/>
          <w:tabs>
            <w:tab w:val="left" w:pos="3245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872605">
          <w:rPr>
            <w:sz w:val="14"/>
            <w:szCs w:val="14"/>
            <w:lang w:val="ro-RO"/>
          </w:rPr>
          <w:t>Tel.: +4 0235.318.184; Fax:+4  0235.317.717</w:t>
        </w:r>
      </w:p>
      <w:p w14:paraId="4E7891E0" w14:textId="77777777" w:rsidR="006348A3" w:rsidRPr="00872605" w:rsidRDefault="006348A3" w:rsidP="006348A3">
        <w:pPr>
          <w:pStyle w:val="Subsol"/>
          <w:tabs>
            <w:tab w:val="left" w:pos="3245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proofErr w:type="spellStart"/>
        <w:r w:rsidRPr="00872605">
          <w:rPr>
            <w:sz w:val="14"/>
            <w:szCs w:val="14"/>
            <w:lang w:val="ro-RO"/>
          </w:rPr>
          <w:t>e-mail:ajofm.vs@anofm.gov.ro</w:t>
        </w:r>
        <w:proofErr w:type="spellEnd"/>
        <w:r w:rsidRPr="00872605">
          <w:rPr>
            <w:sz w:val="14"/>
            <w:szCs w:val="14"/>
            <w:lang w:val="ro-RO"/>
          </w:rPr>
          <w:t xml:space="preserve">; </w:t>
        </w:r>
      </w:p>
      <w:p w14:paraId="028117B2" w14:textId="77777777" w:rsidR="006348A3" w:rsidRDefault="006348A3" w:rsidP="006348A3">
        <w:pPr>
          <w:pStyle w:val="Subsol"/>
          <w:tabs>
            <w:tab w:val="clear" w:pos="4320"/>
            <w:tab w:val="clear" w:pos="8640"/>
            <w:tab w:val="left" w:pos="3245"/>
          </w:tabs>
          <w:spacing w:after="0" w:line="240" w:lineRule="auto"/>
          <w:ind w:left="-993"/>
          <w:rPr>
            <w:b/>
            <w:sz w:val="14"/>
            <w:szCs w:val="14"/>
            <w:lang w:val="ro-RO"/>
          </w:rPr>
        </w:pPr>
        <w:r w:rsidRPr="00872605">
          <w:rPr>
            <w:sz w:val="14"/>
            <w:szCs w:val="14"/>
            <w:lang w:val="ro-RO"/>
          </w:rPr>
          <w:t>www.vaslui.anofm.ro, https://www.facebook.com/somaj.vaslui</w:t>
        </w:r>
      </w:p>
      <w:p w14:paraId="2D76A88F" w14:textId="77777777" w:rsidR="006348A3" w:rsidRPr="00872605" w:rsidRDefault="006348A3" w:rsidP="006348A3">
        <w:pPr>
          <w:pStyle w:val="Subsol"/>
          <w:ind w:left="-993"/>
          <w:jc w:val="right"/>
          <w:rPr>
            <w:lang w:val="ro-RO"/>
          </w:rPr>
        </w:pPr>
        <w:r>
          <w:fldChar w:fldCharType="begin"/>
        </w:r>
        <w:r w:rsidRPr="00872605">
          <w:rPr>
            <w:lang w:val="ro-RO"/>
          </w:rP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6E0BE0A" w14:textId="3C2D45D3" w:rsidR="006348A3" w:rsidRDefault="006348A3" w:rsidP="006348A3">
        <w:pPr>
          <w:pStyle w:val="Subsol"/>
          <w:tabs>
            <w:tab w:val="left" w:pos="3245"/>
          </w:tabs>
          <w:spacing w:after="0" w:line="240" w:lineRule="auto"/>
          <w:ind w:left="-993"/>
        </w:pPr>
      </w:p>
      <w:p w14:paraId="34B7B694" w14:textId="710FD80F" w:rsidR="009526D4" w:rsidRDefault="00000000" w:rsidP="006348A3">
        <w:pPr>
          <w:pStyle w:val="Subsol"/>
          <w:spacing w:after="0" w:line="240" w:lineRule="auto"/>
          <w:ind w:left="-993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00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01BEF" w14:textId="4C716BA5" w:rsidR="009526D4" w:rsidRDefault="00872605" w:rsidP="009526D4">
        <w:pPr>
          <w:pStyle w:val="Subsol"/>
          <w:spacing w:after="0" w:line="240" w:lineRule="auto"/>
          <w:ind w:left="0"/>
          <w:rPr>
            <w:sz w:val="14"/>
            <w:szCs w:val="14"/>
            <w:lang w:val="ro-RO"/>
          </w:rPr>
        </w:pPr>
        <w:r w:rsidRPr="004600FD">
          <w:rPr>
            <w:noProof/>
            <w:sz w:val="14"/>
            <w:szCs w:val="1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63B70E8" wp14:editId="646F5F88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-9525</wp:posOffset>
                  </wp:positionV>
                  <wp:extent cx="5810250" cy="19050"/>
                  <wp:effectExtent l="0" t="0" r="19050" b="19050"/>
                  <wp:wrapNone/>
                  <wp:docPr id="350843775" name="Straight Connector 35084377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810250" cy="190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E10822E" id="Straight Connector 35084377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-.75pt" to="415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" strokecolor="#4a7ebb"/>
              </w:pict>
            </mc:Fallback>
          </mc:AlternateContent>
        </w:r>
      </w:p>
      <w:p w14:paraId="6EFDBBBF" w14:textId="77777777" w:rsidR="00872605" w:rsidRPr="00872605" w:rsidRDefault="00872605" w:rsidP="00872605">
        <w:pPr>
          <w:pStyle w:val="Subsol"/>
          <w:tabs>
            <w:tab w:val="left" w:pos="3245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872605">
          <w:rPr>
            <w:sz w:val="14"/>
            <w:szCs w:val="14"/>
            <w:lang w:val="ro-RO"/>
          </w:rPr>
          <w:t xml:space="preserve">AGENŢIA  JUDEŢEANĂ  PENTRU OCUPAREA FORŢEI DE MUNCĂ VASLUI  </w:t>
        </w:r>
        <w:r w:rsidRPr="00872605">
          <w:rPr>
            <w:sz w:val="14"/>
            <w:szCs w:val="14"/>
            <w:lang w:val="ro-RO"/>
          </w:rPr>
          <w:tab/>
          <w:t>pagina 10 din 14</w:t>
        </w:r>
      </w:p>
      <w:p w14:paraId="17188A65" w14:textId="77777777" w:rsidR="00872605" w:rsidRPr="00872605" w:rsidRDefault="00872605" w:rsidP="00872605">
        <w:pPr>
          <w:pStyle w:val="Subsol"/>
          <w:tabs>
            <w:tab w:val="left" w:pos="3245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872605">
          <w:rPr>
            <w:sz w:val="14"/>
            <w:szCs w:val="14"/>
            <w:lang w:val="ro-RO"/>
          </w:rPr>
          <w:t>Operator de date cu caracter personal nr. 15883</w:t>
        </w:r>
      </w:p>
      <w:p w14:paraId="23820FD9" w14:textId="77777777" w:rsidR="00872605" w:rsidRPr="00872605" w:rsidRDefault="00872605" w:rsidP="00872605">
        <w:pPr>
          <w:pStyle w:val="Subsol"/>
          <w:tabs>
            <w:tab w:val="left" w:pos="3245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proofErr w:type="spellStart"/>
        <w:r w:rsidRPr="00872605">
          <w:rPr>
            <w:sz w:val="14"/>
            <w:szCs w:val="14"/>
            <w:lang w:val="ro-RO"/>
          </w:rPr>
          <w:t>Str.Spiru</w:t>
        </w:r>
        <w:proofErr w:type="spellEnd"/>
        <w:r w:rsidRPr="00872605">
          <w:rPr>
            <w:sz w:val="14"/>
            <w:szCs w:val="14"/>
            <w:lang w:val="ro-RO"/>
          </w:rPr>
          <w:t xml:space="preserve"> Haret nr.5, Vaslui</w:t>
        </w:r>
      </w:p>
      <w:p w14:paraId="4FA6B26D" w14:textId="77777777" w:rsidR="00872605" w:rsidRPr="00872605" w:rsidRDefault="00872605" w:rsidP="00872605">
        <w:pPr>
          <w:pStyle w:val="Subsol"/>
          <w:tabs>
            <w:tab w:val="left" w:pos="3245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872605">
          <w:rPr>
            <w:sz w:val="14"/>
            <w:szCs w:val="14"/>
            <w:lang w:val="ro-RO"/>
          </w:rPr>
          <w:t>Tel.: +4 0235.318.184; Fax:+4  0235.317.717</w:t>
        </w:r>
      </w:p>
      <w:p w14:paraId="4917DB16" w14:textId="77777777" w:rsidR="00872605" w:rsidRPr="00872605" w:rsidRDefault="00872605" w:rsidP="00872605">
        <w:pPr>
          <w:pStyle w:val="Subsol"/>
          <w:tabs>
            <w:tab w:val="left" w:pos="3245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proofErr w:type="spellStart"/>
        <w:r w:rsidRPr="00872605">
          <w:rPr>
            <w:sz w:val="14"/>
            <w:szCs w:val="14"/>
            <w:lang w:val="ro-RO"/>
          </w:rPr>
          <w:t>e-mail:ajofm.vs@anofm.gov.ro</w:t>
        </w:r>
        <w:proofErr w:type="spellEnd"/>
        <w:r w:rsidRPr="00872605">
          <w:rPr>
            <w:sz w:val="14"/>
            <w:szCs w:val="14"/>
            <w:lang w:val="ro-RO"/>
          </w:rPr>
          <w:t xml:space="preserve">; </w:t>
        </w:r>
      </w:p>
      <w:p w14:paraId="3E38F2FE" w14:textId="333CAC84" w:rsidR="009526D4" w:rsidRDefault="00872605" w:rsidP="00872605">
        <w:pPr>
          <w:pStyle w:val="Subsol"/>
          <w:tabs>
            <w:tab w:val="clear" w:pos="4320"/>
            <w:tab w:val="clear" w:pos="8640"/>
            <w:tab w:val="left" w:pos="3245"/>
          </w:tabs>
          <w:spacing w:after="0" w:line="240" w:lineRule="auto"/>
          <w:ind w:left="-993"/>
          <w:rPr>
            <w:b/>
            <w:sz w:val="14"/>
            <w:szCs w:val="14"/>
            <w:lang w:val="ro-RO"/>
          </w:rPr>
        </w:pPr>
        <w:r w:rsidRPr="00872605">
          <w:rPr>
            <w:sz w:val="14"/>
            <w:szCs w:val="14"/>
            <w:lang w:val="ro-RO"/>
          </w:rPr>
          <w:t>www.vaslui.anofm.ro, https://www.facebook.com/somaj.vaslui</w:t>
        </w:r>
      </w:p>
      <w:p w14:paraId="4729EF87" w14:textId="29CEC308" w:rsidR="009526D4" w:rsidRPr="00872605" w:rsidRDefault="009526D4" w:rsidP="00566FF2">
        <w:pPr>
          <w:pStyle w:val="Subsol"/>
          <w:ind w:left="-993"/>
          <w:jc w:val="right"/>
          <w:rPr>
            <w:lang w:val="ro-RO"/>
          </w:rPr>
        </w:pPr>
        <w:r>
          <w:fldChar w:fldCharType="begin"/>
        </w:r>
        <w:r w:rsidRPr="00872605">
          <w:rPr>
            <w:lang w:val="ro-RO"/>
          </w:rPr>
          <w:instrText xml:space="preserve"> PAGE   \* MERGEFORMAT </w:instrText>
        </w:r>
        <w:r>
          <w:fldChar w:fldCharType="separate"/>
        </w:r>
        <w:r w:rsidRPr="00872605">
          <w:rPr>
            <w:noProof/>
            <w:lang w:val="ro-RO"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2C2E" w14:textId="77777777" w:rsidR="00242626" w:rsidRDefault="00242626" w:rsidP="00CD5B3B">
      <w:r>
        <w:separator/>
      </w:r>
    </w:p>
  </w:footnote>
  <w:footnote w:type="continuationSeparator" w:id="0">
    <w:p w14:paraId="557D1B23" w14:textId="77777777" w:rsidR="00242626" w:rsidRDefault="00242626" w:rsidP="00CD5B3B">
      <w:r>
        <w:continuationSeparator/>
      </w:r>
    </w:p>
  </w:footnote>
  <w:footnote w:id="1">
    <w:p w14:paraId="3BAD2250" w14:textId="35C72D73" w:rsidR="00872605" w:rsidRDefault="00872605" w:rsidP="00522362">
      <w:pPr>
        <w:pStyle w:val="Textnotdesubsol"/>
        <w:ind w:left="0"/>
        <w:jc w:val="left"/>
        <w:rPr>
          <w:sz w:val="16"/>
          <w:szCs w:val="16"/>
          <w:lang w:val="it-IT"/>
        </w:rPr>
      </w:pPr>
      <w:r>
        <w:rPr>
          <w:rStyle w:val="Referinnotdesubsol"/>
          <w:sz w:val="16"/>
          <w:szCs w:val="16"/>
        </w:rPr>
        <w:footnoteRef/>
      </w:r>
      <w:r>
        <w:rPr>
          <w:sz w:val="16"/>
          <w:szCs w:val="16"/>
          <w:lang w:val="it-IT"/>
        </w:rPr>
        <w:t xml:space="preserve"> Nivelul de experiență la nivelul unei candidaturi se consideră ca medie a nivelurilor de experiență ale experților propuși în cadrul candidaturii în cauză.</w:t>
      </w:r>
    </w:p>
  </w:footnote>
  <w:footnote w:id="2">
    <w:p w14:paraId="7C0A311F" w14:textId="77777777" w:rsidR="00872605" w:rsidRDefault="00872605" w:rsidP="00522362">
      <w:pPr>
        <w:pStyle w:val="Textnotdesubsol"/>
        <w:ind w:left="0"/>
        <w:jc w:val="left"/>
        <w:rPr>
          <w:sz w:val="16"/>
          <w:szCs w:val="16"/>
          <w:lang w:val="it-IT"/>
        </w:rPr>
      </w:pPr>
      <w:r>
        <w:rPr>
          <w:rStyle w:val="Referinnotdesubsol"/>
          <w:sz w:val="16"/>
          <w:szCs w:val="16"/>
        </w:rPr>
        <w:footnoteRef/>
      </w:r>
      <w:r>
        <w:rPr>
          <w:sz w:val="16"/>
          <w:szCs w:val="16"/>
          <w:lang w:val="it-IT"/>
        </w:rPr>
        <w:t xml:space="preserve"> Participanții la procedură trebuie să facă dovada implementării cu succes (indicatori îndepliniți în proporție de minim 90%) pentru fiecare proiect contorizat.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FC30" w14:textId="6100A939" w:rsidR="004320AC" w:rsidRPr="00B03DF4" w:rsidRDefault="004320AC" w:rsidP="00B03DF4">
    <w:pPr>
      <w:pStyle w:val="Antet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9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  <w:gridCol w:w="6"/>
    </w:tblGrid>
    <w:tr w:rsidR="00B16EFC" w14:paraId="656EDC0B" w14:textId="77777777" w:rsidTr="00B16EFC">
      <w:tc>
        <w:tcPr>
          <w:tcW w:w="10773" w:type="dxa"/>
        </w:tcPr>
        <w:p w14:paraId="03B967F2" w14:textId="77777777" w:rsidR="00B16EFC" w:rsidRPr="00B44471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7AD556C6" w14:textId="77777777" w:rsidR="00B16EFC" w:rsidRDefault="00B16EFC" w:rsidP="00B16EFC">
          <w:pPr>
            <w:pStyle w:val="MediumGrid21"/>
            <w:jc w:val="right"/>
          </w:pPr>
        </w:p>
      </w:tc>
    </w:tr>
    <w:tr w:rsidR="00B16EFC" w14:paraId="0E3393B4" w14:textId="77777777" w:rsidTr="00B16EFC">
      <w:tc>
        <w:tcPr>
          <w:tcW w:w="10773" w:type="dxa"/>
        </w:tcPr>
        <w:tbl>
          <w:tblPr>
            <w:tblW w:w="1077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B16EFC" w:rsidRPr="00070870" w14:paraId="52B6AB6F" w14:textId="77777777" w:rsidTr="008F4ED4">
            <w:tc>
              <w:tcPr>
                <w:tcW w:w="8647" w:type="dxa"/>
              </w:tcPr>
              <w:tbl>
                <w:tblPr>
                  <w:tblStyle w:val="Tabelgril"/>
                  <w:tblW w:w="0" w:type="auto"/>
                  <w:tbl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insideH w:val="single" w:sz="4" w:space="0" w:color="FFFFFF" w:themeColor="background1"/>
                    <w:insideV w:val="single" w:sz="4" w:space="0" w:color="FFFFFF" w:themeColor="background1"/>
                  </w:tblBorders>
                  <w:tblLook w:val="04A0" w:firstRow="1" w:lastRow="0" w:firstColumn="1" w:lastColumn="0" w:noHBand="0" w:noVBand="1"/>
                </w:tblPr>
                <w:tblGrid>
                  <w:gridCol w:w="8106"/>
                  <w:gridCol w:w="506"/>
                </w:tblGrid>
                <w:tr w:rsidR="00B16EFC" w:rsidRPr="00070870" w14:paraId="0C83E20A" w14:textId="77777777" w:rsidTr="008F4ED4">
                  <w:tc>
                    <w:tcPr>
                      <w:tcW w:w="8106" w:type="dxa"/>
                      <w:vAlign w:val="center"/>
                    </w:tcPr>
                    <w:p w14:paraId="68FC8469" w14:textId="77777777" w:rsidR="00B16EFC" w:rsidRPr="00070870" w:rsidRDefault="00B16EFC" w:rsidP="00B16EFC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  <w:r w:rsidRPr="00070870">
                        <w:rPr>
                          <w:noProof/>
                          <w:sz w:val="16"/>
                          <w:szCs w:val="16"/>
                          <w:lang w:val="ro-RO" w:eastAsia="ro-RO"/>
                        </w:rPr>
                        <w:drawing>
                          <wp:inline distT="0" distB="0" distL="0" distR="0" wp14:anchorId="7270BEF8" wp14:editId="6A5B2DE5">
                            <wp:extent cx="5010150" cy="895350"/>
                            <wp:effectExtent l="0" t="0" r="0" b="0"/>
                            <wp:docPr id="11901298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1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06" w:type="dxa"/>
                      <w:vAlign w:val="center"/>
                    </w:tcPr>
                    <w:p w14:paraId="3A7097FF" w14:textId="77777777" w:rsidR="00B16EFC" w:rsidRPr="00070870" w:rsidRDefault="00B16EFC" w:rsidP="00B16EFC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</w:p>
                  </w:tc>
                </w:tr>
              </w:tbl>
              <w:p w14:paraId="3A83494A" w14:textId="77777777" w:rsidR="00B16EFC" w:rsidRPr="00070870" w:rsidRDefault="00B16EFC" w:rsidP="00B16EFC">
                <w:pPr>
                  <w:pStyle w:val="MediumGrid21"/>
                  <w:ind w:left="1155"/>
                  <w:rPr>
                    <w:noProof/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599F6370" w14:textId="77777777" w:rsidR="00B16EFC" w:rsidRPr="00070870" w:rsidRDefault="00B16EFC" w:rsidP="00B16EFC">
                <w:pPr>
                  <w:pStyle w:val="MediumGrid21"/>
                  <w:jc w:val="right"/>
                  <w:rPr>
                    <w:noProof/>
                    <w:lang w:val="ro-RO"/>
                  </w:rPr>
                </w:pPr>
                <w:r w:rsidRPr="00070870">
                  <w:rPr>
                    <w:noProof/>
                    <w:lang w:val="ro-RO"/>
                  </w:rPr>
                  <w:drawing>
                    <wp:anchor distT="0" distB="0" distL="114300" distR="114300" simplePos="0" relativeHeight="251659264" behindDoc="0" locked="0" layoutInCell="1" allowOverlap="1" wp14:anchorId="46FCA97F" wp14:editId="6674234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-88900</wp:posOffset>
                      </wp:positionV>
                      <wp:extent cx="1098550" cy="600075"/>
                      <wp:effectExtent l="0" t="0" r="6350" b="9525"/>
                      <wp:wrapNone/>
                      <wp:docPr id="122222408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855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44DBA2CE" w14:textId="77777777" w:rsidR="00B16EFC" w:rsidRPr="00B16EFC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39019EBD" w14:textId="77777777" w:rsidR="00B16EFC" w:rsidRDefault="00B16EFC" w:rsidP="00B16EFC">
          <w:pPr>
            <w:pStyle w:val="MediumGrid21"/>
            <w:jc w:val="right"/>
          </w:pPr>
        </w:p>
      </w:tc>
    </w:tr>
    <w:tr w:rsidR="00B16EFC" w14:paraId="5BE81B6B" w14:textId="77777777" w:rsidTr="00B16EFC">
      <w:tc>
        <w:tcPr>
          <w:tcW w:w="10773" w:type="dxa"/>
        </w:tcPr>
        <w:p w14:paraId="6BB6081A" w14:textId="77777777" w:rsidR="00B16EFC" w:rsidRPr="00B16EFC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4161B1A0" w14:textId="77777777" w:rsidR="00B16EFC" w:rsidRDefault="00B16EFC" w:rsidP="00B16EFC">
          <w:pPr>
            <w:pStyle w:val="MediumGrid21"/>
            <w:jc w:val="right"/>
          </w:pPr>
        </w:p>
      </w:tc>
    </w:tr>
  </w:tbl>
  <w:p w14:paraId="76AB9297" w14:textId="77777777" w:rsidR="004320AC" w:rsidRPr="0081589B" w:rsidRDefault="004320AC" w:rsidP="00F73DFA">
    <w:pPr>
      <w:pStyle w:val="Antet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686"/>
    <w:multiLevelType w:val="hybridMultilevel"/>
    <w:tmpl w:val="A4C2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7641"/>
    <w:multiLevelType w:val="hybridMultilevel"/>
    <w:tmpl w:val="FDA64E6A"/>
    <w:lvl w:ilvl="0" w:tplc="4F1090B0">
      <w:start w:val="1"/>
      <w:numFmt w:val="bullet"/>
      <w:lvlText w:val="–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DD07352"/>
    <w:multiLevelType w:val="hybridMultilevel"/>
    <w:tmpl w:val="23467786"/>
    <w:lvl w:ilvl="0" w:tplc="4F1090B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2981"/>
    <w:multiLevelType w:val="hybridMultilevel"/>
    <w:tmpl w:val="9506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1327"/>
    <w:multiLevelType w:val="hybridMultilevel"/>
    <w:tmpl w:val="4ECC813E"/>
    <w:lvl w:ilvl="0" w:tplc="BD3A0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0BD1"/>
    <w:multiLevelType w:val="hybridMultilevel"/>
    <w:tmpl w:val="F0687B48"/>
    <w:lvl w:ilvl="0" w:tplc="5426B634">
      <w:start w:val="1"/>
      <w:numFmt w:val="bullet"/>
      <w:lvlText w:val="–"/>
      <w:lvlJc w:val="left"/>
      <w:pPr>
        <w:ind w:left="270" w:hanging="360"/>
      </w:pPr>
      <w:rPr>
        <w:rFonts w:ascii="Arial" w:hAnsi="Aria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2F895BFA"/>
    <w:multiLevelType w:val="hybridMultilevel"/>
    <w:tmpl w:val="B988113C"/>
    <w:lvl w:ilvl="0" w:tplc="0418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4F71778"/>
    <w:multiLevelType w:val="hybridMultilevel"/>
    <w:tmpl w:val="0686AE66"/>
    <w:lvl w:ilvl="0" w:tplc="BD6C8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C72A06"/>
    <w:multiLevelType w:val="hybridMultilevel"/>
    <w:tmpl w:val="E3E4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209EC"/>
    <w:multiLevelType w:val="hybridMultilevel"/>
    <w:tmpl w:val="18CEE58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4586B77"/>
    <w:multiLevelType w:val="hybridMultilevel"/>
    <w:tmpl w:val="0FEC193C"/>
    <w:lvl w:ilvl="0" w:tplc="E5AA65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7019F1"/>
    <w:multiLevelType w:val="hybridMultilevel"/>
    <w:tmpl w:val="E4A63772"/>
    <w:lvl w:ilvl="0" w:tplc="4F1090B0">
      <w:start w:val="1"/>
      <w:numFmt w:val="bullet"/>
      <w:lvlText w:val="–"/>
      <w:lvlJc w:val="left"/>
      <w:pPr>
        <w:ind w:left="-9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3" w15:restartNumberingAfterBreak="0">
    <w:nsid w:val="60061D8A"/>
    <w:multiLevelType w:val="hybridMultilevel"/>
    <w:tmpl w:val="EE8E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73761"/>
    <w:multiLevelType w:val="hybridMultilevel"/>
    <w:tmpl w:val="B484CFC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F5F58"/>
    <w:multiLevelType w:val="hybridMultilevel"/>
    <w:tmpl w:val="D6B4433C"/>
    <w:lvl w:ilvl="0" w:tplc="8AE2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640D5"/>
    <w:multiLevelType w:val="hybridMultilevel"/>
    <w:tmpl w:val="F5D464C4"/>
    <w:lvl w:ilvl="0" w:tplc="5426B63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C10F5"/>
    <w:multiLevelType w:val="hybridMultilevel"/>
    <w:tmpl w:val="541C187E"/>
    <w:lvl w:ilvl="0" w:tplc="4F1090B0">
      <w:start w:val="1"/>
      <w:numFmt w:val="bullet"/>
      <w:lvlText w:val="–"/>
      <w:lvlJc w:val="left"/>
      <w:pPr>
        <w:ind w:left="414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370DDE"/>
    <w:multiLevelType w:val="hybridMultilevel"/>
    <w:tmpl w:val="452407EC"/>
    <w:lvl w:ilvl="0" w:tplc="68645808">
      <w:numFmt w:val="bullet"/>
      <w:lvlText w:val="-"/>
      <w:lvlJc w:val="left"/>
      <w:pPr>
        <w:ind w:left="144" w:hanging="136"/>
      </w:pPr>
      <w:rPr>
        <w:rFonts w:ascii="Microsoft Sans Serif" w:eastAsia="Microsoft Sans Serif" w:hAnsi="Microsoft Sans Serif" w:cs="Microsoft Sans Serif" w:hint="default"/>
        <w:w w:val="102"/>
        <w:sz w:val="22"/>
        <w:szCs w:val="22"/>
        <w:lang w:val="ro-RO" w:eastAsia="en-US" w:bidi="ar-SA"/>
      </w:rPr>
    </w:lvl>
    <w:lvl w:ilvl="1" w:tplc="AE963A6C">
      <w:numFmt w:val="bullet"/>
      <w:lvlText w:val="•"/>
      <w:lvlJc w:val="left"/>
      <w:pPr>
        <w:ind w:left="811" w:hanging="136"/>
      </w:pPr>
      <w:rPr>
        <w:lang w:val="ro-RO" w:eastAsia="en-US" w:bidi="ar-SA"/>
      </w:rPr>
    </w:lvl>
    <w:lvl w:ilvl="2" w:tplc="CB3AECD0">
      <w:numFmt w:val="bullet"/>
      <w:lvlText w:val="•"/>
      <w:lvlJc w:val="left"/>
      <w:pPr>
        <w:ind w:left="1482" w:hanging="136"/>
      </w:pPr>
      <w:rPr>
        <w:lang w:val="ro-RO" w:eastAsia="en-US" w:bidi="ar-SA"/>
      </w:rPr>
    </w:lvl>
    <w:lvl w:ilvl="3" w:tplc="937EE950">
      <w:numFmt w:val="bullet"/>
      <w:lvlText w:val="•"/>
      <w:lvlJc w:val="left"/>
      <w:pPr>
        <w:ind w:left="2154" w:hanging="136"/>
      </w:pPr>
      <w:rPr>
        <w:lang w:val="ro-RO" w:eastAsia="en-US" w:bidi="ar-SA"/>
      </w:rPr>
    </w:lvl>
    <w:lvl w:ilvl="4" w:tplc="5EFA28D6">
      <w:numFmt w:val="bullet"/>
      <w:lvlText w:val="•"/>
      <w:lvlJc w:val="left"/>
      <w:pPr>
        <w:ind w:left="2825" w:hanging="136"/>
      </w:pPr>
      <w:rPr>
        <w:lang w:val="ro-RO" w:eastAsia="en-US" w:bidi="ar-SA"/>
      </w:rPr>
    </w:lvl>
    <w:lvl w:ilvl="5" w:tplc="1EE6E546">
      <w:numFmt w:val="bullet"/>
      <w:lvlText w:val="•"/>
      <w:lvlJc w:val="left"/>
      <w:pPr>
        <w:ind w:left="3497" w:hanging="136"/>
      </w:pPr>
      <w:rPr>
        <w:lang w:val="ro-RO" w:eastAsia="en-US" w:bidi="ar-SA"/>
      </w:rPr>
    </w:lvl>
    <w:lvl w:ilvl="6" w:tplc="357A116C">
      <w:numFmt w:val="bullet"/>
      <w:lvlText w:val="•"/>
      <w:lvlJc w:val="left"/>
      <w:pPr>
        <w:ind w:left="4168" w:hanging="136"/>
      </w:pPr>
      <w:rPr>
        <w:lang w:val="ro-RO" w:eastAsia="en-US" w:bidi="ar-SA"/>
      </w:rPr>
    </w:lvl>
    <w:lvl w:ilvl="7" w:tplc="9A72814C">
      <w:numFmt w:val="bullet"/>
      <w:lvlText w:val="•"/>
      <w:lvlJc w:val="left"/>
      <w:pPr>
        <w:ind w:left="4839" w:hanging="136"/>
      </w:pPr>
      <w:rPr>
        <w:lang w:val="ro-RO" w:eastAsia="en-US" w:bidi="ar-SA"/>
      </w:rPr>
    </w:lvl>
    <w:lvl w:ilvl="8" w:tplc="A70863D4">
      <w:numFmt w:val="bullet"/>
      <w:lvlText w:val="•"/>
      <w:lvlJc w:val="left"/>
      <w:pPr>
        <w:ind w:left="5511" w:hanging="136"/>
      </w:pPr>
      <w:rPr>
        <w:lang w:val="ro-RO" w:eastAsia="en-US" w:bidi="ar-SA"/>
      </w:rPr>
    </w:lvl>
  </w:abstractNum>
  <w:num w:numId="1" w16cid:durableId="119223465">
    <w:abstractNumId w:val="1"/>
  </w:num>
  <w:num w:numId="2" w16cid:durableId="2071347702">
    <w:abstractNumId w:val="2"/>
  </w:num>
  <w:num w:numId="3" w16cid:durableId="28654828">
    <w:abstractNumId w:val="18"/>
  </w:num>
  <w:num w:numId="4" w16cid:durableId="471673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561833">
    <w:abstractNumId w:val="7"/>
  </w:num>
  <w:num w:numId="6" w16cid:durableId="1360545453">
    <w:abstractNumId w:val="6"/>
  </w:num>
  <w:num w:numId="7" w16cid:durableId="104079731">
    <w:abstractNumId w:val="13"/>
  </w:num>
  <w:num w:numId="8" w16cid:durableId="1563175392">
    <w:abstractNumId w:val="3"/>
  </w:num>
  <w:num w:numId="9" w16cid:durableId="2027829771">
    <w:abstractNumId w:val="17"/>
  </w:num>
  <w:num w:numId="10" w16cid:durableId="1979602637">
    <w:abstractNumId w:val="12"/>
  </w:num>
  <w:num w:numId="11" w16cid:durableId="201673735">
    <w:abstractNumId w:val="11"/>
  </w:num>
  <w:num w:numId="12" w16cid:durableId="958298397">
    <w:abstractNumId w:val="16"/>
  </w:num>
  <w:num w:numId="13" w16cid:durableId="2099793334">
    <w:abstractNumId w:val="8"/>
  </w:num>
  <w:num w:numId="14" w16cid:durableId="328290205">
    <w:abstractNumId w:val="14"/>
  </w:num>
  <w:num w:numId="15" w16cid:durableId="856843380">
    <w:abstractNumId w:val="10"/>
  </w:num>
  <w:num w:numId="16" w16cid:durableId="619729713">
    <w:abstractNumId w:val="15"/>
  </w:num>
  <w:num w:numId="17" w16cid:durableId="911501708">
    <w:abstractNumId w:val="0"/>
  </w:num>
  <w:num w:numId="18" w16cid:durableId="1504129401">
    <w:abstractNumId w:val="4"/>
  </w:num>
  <w:num w:numId="19" w16cid:durableId="32270499">
    <w:abstractNumId w:val="9"/>
  </w:num>
  <w:num w:numId="20" w16cid:durableId="8948943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4D"/>
    <w:rsid w:val="000025CD"/>
    <w:rsid w:val="00010C2B"/>
    <w:rsid w:val="00011077"/>
    <w:rsid w:val="00013E11"/>
    <w:rsid w:val="00014398"/>
    <w:rsid w:val="0002121C"/>
    <w:rsid w:val="000270BE"/>
    <w:rsid w:val="0003163C"/>
    <w:rsid w:val="00032BD8"/>
    <w:rsid w:val="000351E0"/>
    <w:rsid w:val="000373AF"/>
    <w:rsid w:val="00042E51"/>
    <w:rsid w:val="00045A2B"/>
    <w:rsid w:val="0004606B"/>
    <w:rsid w:val="00051AA3"/>
    <w:rsid w:val="00052B95"/>
    <w:rsid w:val="0005488B"/>
    <w:rsid w:val="00054FA2"/>
    <w:rsid w:val="00060CC7"/>
    <w:rsid w:val="00062A3C"/>
    <w:rsid w:val="000634B6"/>
    <w:rsid w:val="000709E7"/>
    <w:rsid w:val="0007474B"/>
    <w:rsid w:val="00074D5F"/>
    <w:rsid w:val="00081771"/>
    <w:rsid w:val="00082DF5"/>
    <w:rsid w:val="000832EB"/>
    <w:rsid w:val="0008475B"/>
    <w:rsid w:val="00084CE8"/>
    <w:rsid w:val="000938D2"/>
    <w:rsid w:val="000966F0"/>
    <w:rsid w:val="000A31B4"/>
    <w:rsid w:val="000B20FC"/>
    <w:rsid w:val="000B362C"/>
    <w:rsid w:val="000C0094"/>
    <w:rsid w:val="000C071C"/>
    <w:rsid w:val="000C16DF"/>
    <w:rsid w:val="000C24D5"/>
    <w:rsid w:val="000C30D0"/>
    <w:rsid w:val="000C3E92"/>
    <w:rsid w:val="000D0346"/>
    <w:rsid w:val="000D75BD"/>
    <w:rsid w:val="000E0666"/>
    <w:rsid w:val="000E26A0"/>
    <w:rsid w:val="000E64BF"/>
    <w:rsid w:val="000E68ED"/>
    <w:rsid w:val="000E691B"/>
    <w:rsid w:val="000F2163"/>
    <w:rsid w:val="000F4B28"/>
    <w:rsid w:val="000F688A"/>
    <w:rsid w:val="00100F36"/>
    <w:rsid w:val="00102939"/>
    <w:rsid w:val="00103118"/>
    <w:rsid w:val="001035C5"/>
    <w:rsid w:val="00107122"/>
    <w:rsid w:val="001106FA"/>
    <w:rsid w:val="00113B5E"/>
    <w:rsid w:val="0011438A"/>
    <w:rsid w:val="001167BA"/>
    <w:rsid w:val="0012599E"/>
    <w:rsid w:val="0013203C"/>
    <w:rsid w:val="00134E3D"/>
    <w:rsid w:val="00135AC8"/>
    <w:rsid w:val="001408FA"/>
    <w:rsid w:val="001412AC"/>
    <w:rsid w:val="00146CD5"/>
    <w:rsid w:val="001565E2"/>
    <w:rsid w:val="00162009"/>
    <w:rsid w:val="001632A2"/>
    <w:rsid w:val="001662BD"/>
    <w:rsid w:val="00180D3A"/>
    <w:rsid w:val="001856EE"/>
    <w:rsid w:val="00193E26"/>
    <w:rsid w:val="00197FEB"/>
    <w:rsid w:val="001B28E6"/>
    <w:rsid w:val="001C7677"/>
    <w:rsid w:val="001D2166"/>
    <w:rsid w:val="001D2C99"/>
    <w:rsid w:val="001D75E8"/>
    <w:rsid w:val="001E4FCD"/>
    <w:rsid w:val="001E683F"/>
    <w:rsid w:val="001F1BD5"/>
    <w:rsid w:val="001F3694"/>
    <w:rsid w:val="001F4FC3"/>
    <w:rsid w:val="001F582C"/>
    <w:rsid w:val="001F6EEC"/>
    <w:rsid w:val="001F7A3C"/>
    <w:rsid w:val="00202772"/>
    <w:rsid w:val="002046C8"/>
    <w:rsid w:val="002056CC"/>
    <w:rsid w:val="0021532B"/>
    <w:rsid w:val="0022577E"/>
    <w:rsid w:val="002301A5"/>
    <w:rsid w:val="0023433F"/>
    <w:rsid w:val="00242626"/>
    <w:rsid w:val="00244CE5"/>
    <w:rsid w:val="002500A2"/>
    <w:rsid w:val="00260AEE"/>
    <w:rsid w:val="002641CA"/>
    <w:rsid w:val="002673A1"/>
    <w:rsid w:val="0028016A"/>
    <w:rsid w:val="00283FC4"/>
    <w:rsid w:val="00294102"/>
    <w:rsid w:val="002A1C92"/>
    <w:rsid w:val="002A4FF7"/>
    <w:rsid w:val="002A5742"/>
    <w:rsid w:val="002C1828"/>
    <w:rsid w:val="002C4052"/>
    <w:rsid w:val="002C59E9"/>
    <w:rsid w:val="002C5A8D"/>
    <w:rsid w:val="002C7E9C"/>
    <w:rsid w:val="002D15C3"/>
    <w:rsid w:val="002D1AD4"/>
    <w:rsid w:val="002E10E0"/>
    <w:rsid w:val="002E3C3B"/>
    <w:rsid w:val="002E40CF"/>
    <w:rsid w:val="002E5B30"/>
    <w:rsid w:val="002E667B"/>
    <w:rsid w:val="002E7493"/>
    <w:rsid w:val="002F27AD"/>
    <w:rsid w:val="002F29B8"/>
    <w:rsid w:val="002F7874"/>
    <w:rsid w:val="00300753"/>
    <w:rsid w:val="00305DE5"/>
    <w:rsid w:val="003070E3"/>
    <w:rsid w:val="003115C1"/>
    <w:rsid w:val="00312081"/>
    <w:rsid w:val="00312646"/>
    <w:rsid w:val="003134B0"/>
    <w:rsid w:val="003165E0"/>
    <w:rsid w:val="003441B9"/>
    <w:rsid w:val="00345E0C"/>
    <w:rsid w:val="00366027"/>
    <w:rsid w:val="0036695C"/>
    <w:rsid w:val="00367AC0"/>
    <w:rsid w:val="003738C8"/>
    <w:rsid w:val="00373E18"/>
    <w:rsid w:val="003842DB"/>
    <w:rsid w:val="00390282"/>
    <w:rsid w:val="00395093"/>
    <w:rsid w:val="003950C5"/>
    <w:rsid w:val="00395E8C"/>
    <w:rsid w:val="003964DE"/>
    <w:rsid w:val="003A4045"/>
    <w:rsid w:val="003B3DF9"/>
    <w:rsid w:val="003B7507"/>
    <w:rsid w:val="003C5F18"/>
    <w:rsid w:val="003D0D81"/>
    <w:rsid w:val="003D420F"/>
    <w:rsid w:val="003D5A60"/>
    <w:rsid w:val="003D6694"/>
    <w:rsid w:val="003E2042"/>
    <w:rsid w:val="003E33AA"/>
    <w:rsid w:val="003E4E47"/>
    <w:rsid w:val="003E68DE"/>
    <w:rsid w:val="003F4685"/>
    <w:rsid w:val="003F6FBB"/>
    <w:rsid w:val="00403C3F"/>
    <w:rsid w:val="00403F09"/>
    <w:rsid w:val="0040485E"/>
    <w:rsid w:val="00404EED"/>
    <w:rsid w:val="00407382"/>
    <w:rsid w:val="004112F3"/>
    <w:rsid w:val="00411CDC"/>
    <w:rsid w:val="00412DAB"/>
    <w:rsid w:val="00412F7F"/>
    <w:rsid w:val="004152E9"/>
    <w:rsid w:val="00427C17"/>
    <w:rsid w:val="004320AC"/>
    <w:rsid w:val="004324D9"/>
    <w:rsid w:val="004358CA"/>
    <w:rsid w:val="0043706E"/>
    <w:rsid w:val="00441E15"/>
    <w:rsid w:val="00443AE8"/>
    <w:rsid w:val="00444674"/>
    <w:rsid w:val="00444F5F"/>
    <w:rsid w:val="004510F7"/>
    <w:rsid w:val="00451AD0"/>
    <w:rsid w:val="00452322"/>
    <w:rsid w:val="0045426E"/>
    <w:rsid w:val="00465ABF"/>
    <w:rsid w:val="00466F3A"/>
    <w:rsid w:val="004713A4"/>
    <w:rsid w:val="004714D6"/>
    <w:rsid w:val="00480880"/>
    <w:rsid w:val="00483A5A"/>
    <w:rsid w:val="004844E9"/>
    <w:rsid w:val="004937AE"/>
    <w:rsid w:val="00493AD5"/>
    <w:rsid w:val="00494148"/>
    <w:rsid w:val="004A086C"/>
    <w:rsid w:val="004A3D03"/>
    <w:rsid w:val="004A74A2"/>
    <w:rsid w:val="004B19B1"/>
    <w:rsid w:val="004B21E0"/>
    <w:rsid w:val="004B4BBA"/>
    <w:rsid w:val="004D5F89"/>
    <w:rsid w:val="004E3CBB"/>
    <w:rsid w:val="004E47D4"/>
    <w:rsid w:val="004E54C8"/>
    <w:rsid w:val="004E56F5"/>
    <w:rsid w:val="004E7459"/>
    <w:rsid w:val="004F177E"/>
    <w:rsid w:val="004F60B5"/>
    <w:rsid w:val="00511D6E"/>
    <w:rsid w:val="00511E9E"/>
    <w:rsid w:val="0051391D"/>
    <w:rsid w:val="00522362"/>
    <w:rsid w:val="00523CF8"/>
    <w:rsid w:val="00524A4F"/>
    <w:rsid w:val="00536568"/>
    <w:rsid w:val="005369DB"/>
    <w:rsid w:val="00540301"/>
    <w:rsid w:val="005504EA"/>
    <w:rsid w:val="00554C2D"/>
    <w:rsid w:val="00562EDB"/>
    <w:rsid w:val="0056387D"/>
    <w:rsid w:val="00564292"/>
    <w:rsid w:val="00566FF2"/>
    <w:rsid w:val="005706E2"/>
    <w:rsid w:val="0057501B"/>
    <w:rsid w:val="00576F47"/>
    <w:rsid w:val="00577B20"/>
    <w:rsid w:val="0058096E"/>
    <w:rsid w:val="0058254B"/>
    <w:rsid w:val="00582C45"/>
    <w:rsid w:val="00595A78"/>
    <w:rsid w:val="00595FFC"/>
    <w:rsid w:val="005A0010"/>
    <w:rsid w:val="005A36DF"/>
    <w:rsid w:val="005A789B"/>
    <w:rsid w:val="005A7FA5"/>
    <w:rsid w:val="005B0684"/>
    <w:rsid w:val="005B5E39"/>
    <w:rsid w:val="005C2008"/>
    <w:rsid w:val="005C391B"/>
    <w:rsid w:val="005C65CA"/>
    <w:rsid w:val="005C6DC4"/>
    <w:rsid w:val="005D0178"/>
    <w:rsid w:val="005D4590"/>
    <w:rsid w:val="005E1BC3"/>
    <w:rsid w:val="005E52DC"/>
    <w:rsid w:val="005E6FFA"/>
    <w:rsid w:val="005F1A51"/>
    <w:rsid w:val="005F756F"/>
    <w:rsid w:val="00604D9C"/>
    <w:rsid w:val="00611BE6"/>
    <w:rsid w:val="0061261F"/>
    <w:rsid w:val="00616B1A"/>
    <w:rsid w:val="00617A56"/>
    <w:rsid w:val="00623216"/>
    <w:rsid w:val="00633ADE"/>
    <w:rsid w:val="006348A3"/>
    <w:rsid w:val="0064047B"/>
    <w:rsid w:val="00641AE5"/>
    <w:rsid w:val="00642FD5"/>
    <w:rsid w:val="00643E59"/>
    <w:rsid w:val="00646585"/>
    <w:rsid w:val="006579C6"/>
    <w:rsid w:val="0066376E"/>
    <w:rsid w:val="00674A39"/>
    <w:rsid w:val="0068544C"/>
    <w:rsid w:val="00690FEE"/>
    <w:rsid w:val="0069726F"/>
    <w:rsid w:val="006A263E"/>
    <w:rsid w:val="006A3F29"/>
    <w:rsid w:val="006A557D"/>
    <w:rsid w:val="006B043C"/>
    <w:rsid w:val="006B0B51"/>
    <w:rsid w:val="006B3727"/>
    <w:rsid w:val="006B528B"/>
    <w:rsid w:val="006C1FAB"/>
    <w:rsid w:val="006C32F7"/>
    <w:rsid w:val="006D0981"/>
    <w:rsid w:val="006D7EA7"/>
    <w:rsid w:val="006E030D"/>
    <w:rsid w:val="006E1F27"/>
    <w:rsid w:val="006E3436"/>
    <w:rsid w:val="006E55F8"/>
    <w:rsid w:val="006E6146"/>
    <w:rsid w:val="0070364D"/>
    <w:rsid w:val="007047A3"/>
    <w:rsid w:val="00707B8B"/>
    <w:rsid w:val="0071191E"/>
    <w:rsid w:val="0071411C"/>
    <w:rsid w:val="00714A39"/>
    <w:rsid w:val="00721EB2"/>
    <w:rsid w:val="00722B80"/>
    <w:rsid w:val="00722BEC"/>
    <w:rsid w:val="00726E01"/>
    <w:rsid w:val="0073042D"/>
    <w:rsid w:val="007322B0"/>
    <w:rsid w:val="00733CF7"/>
    <w:rsid w:val="0074281F"/>
    <w:rsid w:val="00747463"/>
    <w:rsid w:val="007520BD"/>
    <w:rsid w:val="00761768"/>
    <w:rsid w:val="00766E0E"/>
    <w:rsid w:val="00766FC6"/>
    <w:rsid w:val="0077345D"/>
    <w:rsid w:val="00773BAB"/>
    <w:rsid w:val="0077683C"/>
    <w:rsid w:val="0078561C"/>
    <w:rsid w:val="00786831"/>
    <w:rsid w:val="00787C59"/>
    <w:rsid w:val="007914E2"/>
    <w:rsid w:val="00794265"/>
    <w:rsid w:val="00794D8C"/>
    <w:rsid w:val="007966D9"/>
    <w:rsid w:val="007A4EFB"/>
    <w:rsid w:val="007B005F"/>
    <w:rsid w:val="007B54D2"/>
    <w:rsid w:val="007B5887"/>
    <w:rsid w:val="007C1093"/>
    <w:rsid w:val="007C1EDA"/>
    <w:rsid w:val="007C3EBD"/>
    <w:rsid w:val="007C627B"/>
    <w:rsid w:val="007D6A91"/>
    <w:rsid w:val="007F0E06"/>
    <w:rsid w:val="00801803"/>
    <w:rsid w:val="00804D65"/>
    <w:rsid w:val="0080513C"/>
    <w:rsid w:val="00805200"/>
    <w:rsid w:val="0080589D"/>
    <w:rsid w:val="0080611A"/>
    <w:rsid w:val="00810478"/>
    <w:rsid w:val="008114F7"/>
    <w:rsid w:val="0081302F"/>
    <w:rsid w:val="00815796"/>
    <w:rsid w:val="0081589B"/>
    <w:rsid w:val="00820993"/>
    <w:rsid w:val="00843E9B"/>
    <w:rsid w:val="00846443"/>
    <w:rsid w:val="00846E8C"/>
    <w:rsid w:val="00854499"/>
    <w:rsid w:val="00860515"/>
    <w:rsid w:val="0086459D"/>
    <w:rsid w:val="00866D9F"/>
    <w:rsid w:val="00872110"/>
    <w:rsid w:val="00872605"/>
    <w:rsid w:val="00872E5B"/>
    <w:rsid w:val="00876C53"/>
    <w:rsid w:val="00880FF3"/>
    <w:rsid w:val="00887484"/>
    <w:rsid w:val="00896623"/>
    <w:rsid w:val="00896CE2"/>
    <w:rsid w:val="00897538"/>
    <w:rsid w:val="008A0FDC"/>
    <w:rsid w:val="008A2575"/>
    <w:rsid w:val="008A2AC0"/>
    <w:rsid w:val="008B4B9C"/>
    <w:rsid w:val="008B4FEB"/>
    <w:rsid w:val="008C00DC"/>
    <w:rsid w:val="008C4503"/>
    <w:rsid w:val="008D3093"/>
    <w:rsid w:val="008D5827"/>
    <w:rsid w:val="008D62AA"/>
    <w:rsid w:val="008E180A"/>
    <w:rsid w:val="008F08B2"/>
    <w:rsid w:val="008F3FC8"/>
    <w:rsid w:val="008F4356"/>
    <w:rsid w:val="008F4D2B"/>
    <w:rsid w:val="00904EDE"/>
    <w:rsid w:val="00915096"/>
    <w:rsid w:val="009312CC"/>
    <w:rsid w:val="00931B51"/>
    <w:rsid w:val="00931BC4"/>
    <w:rsid w:val="0093506B"/>
    <w:rsid w:val="00944611"/>
    <w:rsid w:val="009508C1"/>
    <w:rsid w:val="009526D4"/>
    <w:rsid w:val="00956C81"/>
    <w:rsid w:val="00976C79"/>
    <w:rsid w:val="00977EAD"/>
    <w:rsid w:val="00982A8F"/>
    <w:rsid w:val="00985FA2"/>
    <w:rsid w:val="00991D0D"/>
    <w:rsid w:val="009B25F1"/>
    <w:rsid w:val="009C00A5"/>
    <w:rsid w:val="009C2789"/>
    <w:rsid w:val="009C3731"/>
    <w:rsid w:val="009C4816"/>
    <w:rsid w:val="009D1EC6"/>
    <w:rsid w:val="009E24BA"/>
    <w:rsid w:val="009E4852"/>
    <w:rsid w:val="009F157C"/>
    <w:rsid w:val="009F3624"/>
    <w:rsid w:val="009F5881"/>
    <w:rsid w:val="009F59DF"/>
    <w:rsid w:val="00A003C9"/>
    <w:rsid w:val="00A073BD"/>
    <w:rsid w:val="00A1431F"/>
    <w:rsid w:val="00A20201"/>
    <w:rsid w:val="00A23588"/>
    <w:rsid w:val="00A25ABC"/>
    <w:rsid w:val="00A3215D"/>
    <w:rsid w:val="00A34F7B"/>
    <w:rsid w:val="00A42AA1"/>
    <w:rsid w:val="00A47504"/>
    <w:rsid w:val="00A5185D"/>
    <w:rsid w:val="00A55808"/>
    <w:rsid w:val="00A57C36"/>
    <w:rsid w:val="00A6757C"/>
    <w:rsid w:val="00A7154A"/>
    <w:rsid w:val="00A73B09"/>
    <w:rsid w:val="00A80ABE"/>
    <w:rsid w:val="00A84CF2"/>
    <w:rsid w:val="00A9099B"/>
    <w:rsid w:val="00A90C70"/>
    <w:rsid w:val="00A92206"/>
    <w:rsid w:val="00A94AD8"/>
    <w:rsid w:val="00AA090C"/>
    <w:rsid w:val="00AA1A55"/>
    <w:rsid w:val="00AA565A"/>
    <w:rsid w:val="00AB47D2"/>
    <w:rsid w:val="00AB6801"/>
    <w:rsid w:val="00AB767F"/>
    <w:rsid w:val="00AB76A1"/>
    <w:rsid w:val="00AC4E8D"/>
    <w:rsid w:val="00AC5879"/>
    <w:rsid w:val="00AD6AD2"/>
    <w:rsid w:val="00AE1CF4"/>
    <w:rsid w:val="00AE26B4"/>
    <w:rsid w:val="00AE5A2E"/>
    <w:rsid w:val="00AE7693"/>
    <w:rsid w:val="00AF0720"/>
    <w:rsid w:val="00AF154E"/>
    <w:rsid w:val="00B03DF4"/>
    <w:rsid w:val="00B04700"/>
    <w:rsid w:val="00B131FB"/>
    <w:rsid w:val="00B13BB4"/>
    <w:rsid w:val="00B16EFC"/>
    <w:rsid w:val="00B16F71"/>
    <w:rsid w:val="00B176A0"/>
    <w:rsid w:val="00B22919"/>
    <w:rsid w:val="00B2305A"/>
    <w:rsid w:val="00B2387F"/>
    <w:rsid w:val="00B33FD7"/>
    <w:rsid w:val="00B423F2"/>
    <w:rsid w:val="00B44471"/>
    <w:rsid w:val="00B53B4D"/>
    <w:rsid w:val="00B53DD5"/>
    <w:rsid w:val="00B54A74"/>
    <w:rsid w:val="00B55DAA"/>
    <w:rsid w:val="00B56680"/>
    <w:rsid w:val="00B613C2"/>
    <w:rsid w:val="00B62D39"/>
    <w:rsid w:val="00B65876"/>
    <w:rsid w:val="00B70168"/>
    <w:rsid w:val="00B711A9"/>
    <w:rsid w:val="00B876C6"/>
    <w:rsid w:val="00B87FAC"/>
    <w:rsid w:val="00BB2E64"/>
    <w:rsid w:val="00BB4295"/>
    <w:rsid w:val="00BB4D50"/>
    <w:rsid w:val="00BC1A21"/>
    <w:rsid w:val="00BC3CF5"/>
    <w:rsid w:val="00BD1BAD"/>
    <w:rsid w:val="00BD2236"/>
    <w:rsid w:val="00BD2AE0"/>
    <w:rsid w:val="00BE2839"/>
    <w:rsid w:val="00BE283F"/>
    <w:rsid w:val="00BE4CF4"/>
    <w:rsid w:val="00BE7B02"/>
    <w:rsid w:val="00BF1BFC"/>
    <w:rsid w:val="00BF781D"/>
    <w:rsid w:val="00C01C9A"/>
    <w:rsid w:val="00C04EE7"/>
    <w:rsid w:val="00C0586E"/>
    <w:rsid w:val="00C05DC0"/>
    <w:rsid w:val="00C05F49"/>
    <w:rsid w:val="00C06C55"/>
    <w:rsid w:val="00C15EAB"/>
    <w:rsid w:val="00C20EF1"/>
    <w:rsid w:val="00C210CF"/>
    <w:rsid w:val="00C259D8"/>
    <w:rsid w:val="00C261DC"/>
    <w:rsid w:val="00C304E3"/>
    <w:rsid w:val="00C34BA7"/>
    <w:rsid w:val="00C6554C"/>
    <w:rsid w:val="00C752FA"/>
    <w:rsid w:val="00C82169"/>
    <w:rsid w:val="00C82841"/>
    <w:rsid w:val="00C83E12"/>
    <w:rsid w:val="00C83F35"/>
    <w:rsid w:val="00C855FF"/>
    <w:rsid w:val="00C8708C"/>
    <w:rsid w:val="00C92DE1"/>
    <w:rsid w:val="00C94CC6"/>
    <w:rsid w:val="00CA05DB"/>
    <w:rsid w:val="00CA3A76"/>
    <w:rsid w:val="00CA5023"/>
    <w:rsid w:val="00CA5372"/>
    <w:rsid w:val="00CB091C"/>
    <w:rsid w:val="00CB386B"/>
    <w:rsid w:val="00CB567C"/>
    <w:rsid w:val="00CC11F8"/>
    <w:rsid w:val="00CC1BCE"/>
    <w:rsid w:val="00CC3666"/>
    <w:rsid w:val="00CC3917"/>
    <w:rsid w:val="00CD0C6C"/>
    <w:rsid w:val="00CD0F06"/>
    <w:rsid w:val="00CD1216"/>
    <w:rsid w:val="00CD17CD"/>
    <w:rsid w:val="00CD4011"/>
    <w:rsid w:val="00CD5B3B"/>
    <w:rsid w:val="00CD6FC9"/>
    <w:rsid w:val="00CE390E"/>
    <w:rsid w:val="00CF6C77"/>
    <w:rsid w:val="00CF79B2"/>
    <w:rsid w:val="00CF7E5D"/>
    <w:rsid w:val="00D040A5"/>
    <w:rsid w:val="00D06E9C"/>
    <w:rsid w:val="00D1064E"/>
    <w:rsid w:val="00D1280C"/>
    <w:rsid w:val="00D15E92"/>
    <w:rsid w:val="00D163EB"/>
    <w:rsid w:val="00D27104"/>
    <w:rsid w:val="00D27D4C"/>
    <w:rsid w:val="00D30A85"/>
    <w:rsid w:val="00D313A4"/>
    <w:rsid w:val="00D373A2"/>
    <w:rsid w:val="00D44463"/>
    <w:rsid w:val="00D4486D"/>
    <w:rsid w:val="00D474C0"/>
    <w:rsid w:val="00D50FE8"/>
    <w:rsid w:val="00D56313"/>
    <w:rsid w:val="00D67253"/>
    <w:rsid w:val="00D7361E"/>
    <w:rsid w:val="00D838FB"/>
    <w:rsid w:val="00D86D72"/>
    <w:rsid w:val="00D86F1D"/>
    <w:rsid w:val="00D871EF"/>
    <w:rsid w:val="00D91551"/>
    <w:rsid w:val="00D95FEC"/>
    <w:rsid w:val="00D9640B"/>
    <w:rsid w:val="00D96A31"/>
    <w:rsid w:val="00DA1C6B"/>
    <w:rsid w:val="00DB7C24"/>
    <w:rsid w:val="00DC0E34"/>
    <w:rsid w:val="00DC2FF3"/>
    <w:rsid w:val="00DC4D0D"/>
    <w:rsid w:val="00DC5307"/>
    <w:rsid w:val="00DC5A39"/>
    <w:rsid w:val="00DD042E"/>
    <w:rsid w:val="00DD4E72"/>
    <w:rsid w:val="00DE115A"/>
    <w:rsid w:val="00DE524A"/>
    <w:rsid w:val="00DE6A18"/>
    <w:rsid w:val="00DE7FC8"/>
    <w:rsid w:val="00DF2A32"/>
    <w:rsid w:val="00DF2C98"/>
    <w:rsid w:val="00DF42F3"/>
    <w:rsid w:val="00E04FCC"/>
    <w:rsid w:val="00E07481"/>
    <w:rsid w:val="00E17863"/>
    <w:rsid w:val="00E337F7"/>
    <w:rsid w:val="00E36FBB"/>
    <w:rsid w:val="00E4004E"/>
    <w:rsid w:val="00E4018C"/>
    <w:rsid w:val="00E41B5A"/>
    <w:rsid w:val="00E462CE"/>
    <w:rsid w:val="00E47DD7"/>
    <w:rsid w:val="00E562FC"/>
    <w:rsid w:val="00E60ED7"/>
    <w:rsid w:val="00E61987"/>
    <w:rsid w:val="00E62DFE"/>
    <w:rsid w:val="00E7422D"/>
    <w:rsid w:val="00E7456B"/>
    <w:rsid w:val="00E748BC"/>
    <w:rsid w:val="00E756F5"/>
    <w:rsid w:val="00E770A1"/>
    <w:rsid w:val="00E80810"/>
    <w:rsid w:val="00E81B47"/>
    <w:rsid w:val="00E9694C"/>
    <w:rsid w:val="00E96F2D"/>
    <w:rsid w:val="00EA0F6C"/>
    <w:rsid w:val="00EB2DF6"/>
    <w:rsid w:val="00EB6EBB"/>
    <w:rsid w:val="00EB7D31"/>
    <w:rsid w:val="00EC71CC"/>
    <w:rsid w:val="00ED3C4B"/>
    <w:rsid w:val="00EE05BA"/>
    <w:rsid w:val="00EF57E6"/>
    <w:rsid w:val="00F12000"/>
    <w:rsid w:val="00F14EC5"/>
    <w:rsid w:val="00F170A3"/>
    <w:rsid w:val="00F1772C"/>
    <w:rsid w:val="00F20472"/>
    <w:rsid w:val="00F20FDD"/>
    <w:rsid w:val="00F245D1"/>
    <w:rsid w:val="00F26EC2"/>
    <w:rsid w:val="00F40B34"/>
    <w:rsid w:val="00F415E0"/>
    <w:rsid w:val="00F41D07"/>
    <w:rsid w:val="00F517FD"/>
    <w:rsid w:val="00F5239C"/>
    <w:rsid w:val="00F54A79"/>
    <w:rsid w:val="00F6271B"/>
    <w:rsid w:val="00F63CAC"/>
    <w:rsid w:val="00F659E6"/>
    <w:rsid w:val="00F67D20"/>
    <w:rsid w:val="00F73DFA"/>
    <w:rsid w:val="00F746FD"/>
    <w:rsid w:val="00F74983"/>
    <w:rsid w:val="00F74A0D"/>
    <w:rsid w:val="00F77807"/>
    <w:rsid w:val="00F8365A"/>
    <w:rsid w:val="00F85B33"/>
    <w:rsid w:val="00F86735"/>
    <w:rsid w:val="00F875DF"/>
    <w:rsid w:val="00F87F84"/>
    <w:rsid w:val="00F90E17"/>
    <w:rsid w:val="00F9147F"/>
    <w:rsid w:val="00F9355D"/>
    <w:rsid w:val="00F95CAE"/>
    <w:rsid w:val="00FA10E3"/>
    <w:rsid w:val="00FB0762"/>
    <w:rsid w:val="00FB69D8"/>
    <w:rsid w:val="00FB6D27"/>
    <w:rsid w:val="00FB7DF9"/>
    <w:rsid w:val="00FC2E85"/>
    <w:rsid w:val="00FC2E87"/>
    <w:rsid w:val="00FC4284"/>
    <w:rsid w:val="00FC5FBB"/>
    <w:rsid w:val="00FD3DC7"/>
    <w:rsid w:val="00FD5DC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6058B"/>
  <w14:defaultImageDpi w14:val="300"/>
  <w15:docId w15:val="{490E1291-373A-450F-A39E-70470A50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Tabelgril">
    <w:name w:val="Table Grid"/>
    <w:basedOn w:val="Tabel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f">
    <w:name w:val="List Paragraph"/>
    <w:aliases w:val="Normal bullet 2,List Paragraph1"/>
    <w:basedOn w:val="Normal"/>
    <w:link w:val="ListparagrafCaracter"/>
    <w:uiPriority w:val="72"/>
    <w:qFormat/>
    <w:rsid w:val="000A31B4"/>
    <w:pPr>
      <w:ind w:left="720"/>
      <w:contextualSpacing/>
    </w:pPr>
  </w:style>
  <w:style w:type="character" w:customStyle="1" w:styleId="Bodytext2">
    <w:name w:val="Body text (2)_"/>
    <w:basedOn w:val="Fontdeparagrafimplicit"/>
    <w:link w:val="Bodytext20"/>
    <w:rsid w:val="00A57C3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57C36"/>
    <w:pPr>
      <w:widowControl w:val="0"/>
      <w:shd w:val="clear" w:color="auto" w:fill="FFFFFF"/>
      <w:spacing w:before="360" w:after="0" w:line="290" w:lineRule="exact"/>
      <w:ind w:left="0" w:hanging="640"/>
    </w:pPr>
    <w:rPr>
      <w:rFonts w:ascii="Times New Roman" w:eastAsia="Times New Roman" w:hAnsi="Times New Roman"/>
      <w:sz w:val="21"/>
      <w:szCs w:val="21"/>
    </w:rPr>
  </w:style>
  <w:style w:type="character" w:styleId="MeniuneNerezolvat">
    <w:name w:val="Unresolved Mention"/>
    <w:basedOn w:val="Fontdeparagrafimplicit"/>
    <w:uiPriority w:val="99"/>
    <w:semiHidden/>
    <w:unhideWhenUsed/>
    <w:rsid w:val="002E10E0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72"/>
    <w:locked/>
    <w:rsid w:val="00A3215D"/>
    <w:rPr>
      <w:rFonts w:ascii="Trebuchet MS" w:hAnsi="Trebuchet MS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131FB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131FB"/>
    <w:rPr>
      <w:rFonts w:ascii="Trebuchet MS" w:hAnsi="Trebuchet MS"/>
    </w:rPr>
  </w:style>
  <w:style w:type="character" w:styleId="Referinnotdesubsol">
    <w:name w:val="footnote reference"/>
    <w:basedOn w:val="Fontdeparagrafimplicit"/>
    <w:uiPriority w:val="99"/>
    <w:semiHidden/>
    <w:unhideWhenUsed/>
    <w:rsid w:val="00B131FB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C210C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C210C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C210CF"/>
    <w:rPr>
      <w:rFonts w:ascii="Trebuchet MS" w:hAnsi="Trebuchet M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210C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210CF"/>
    <w:rPr>
      <w:rFonts w:ascii="Trebuchet MS" w:hAnsi="Trebuchet MS"/>
      <w:b/>
      <w:bCs/>
    </w:rPr>
  </w:style>
  <w:style w:type="paragraph" w:styleId="Revizuire">
    <w:name w:val="Revision"/>
    <w:hidden/>
    <w:uiPriority w:val="71"/>
    <w:rsid w:val="00C210CF"/>
    <w:rPr>
      <w:rFonts w:ascii="Trebuchet MS" w:hAnsi="Trebuchet MS"/>
      <w:sz w:val="22"/>
      <w:szCs w:val="22"/>
    </w:rPr>
  </w:style>
  <w:style w:type="paragraph" w:customStyle="1" w:styleId="Default">
    <w:name w:val="Default"/>
    <w:rsid w:val="00411CD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ana.gherman\Desktop\adresa%20inaintare%20comunicare%20pt%20publicare%20Meto%20pe%20s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F87B-68CB-41BA-A91A-D8A850A0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adresa inaintare comunicare pt publicare Meto pe site.dotx</Template>
  <TotalTime>0</TotalTime>
  <Pages>2</Pages>
  <Words>268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1826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ILIANA</dc:creator>
  <cp:lastModifiedBy>Vasea</cp:lastModifiedBy>
  <cp:revision>3</cp:revision>
  <cp:lastPrinted>2026-04-02T10:39:00Z</cp:lastPrinted>
  <dcterms:created xsi:type="dcterms:W3CDTF">2026-04-02T11:30:00Z</dcterms:created>
  <dcterms:modified xsi:type="dcterms:W3CDTF">2026-04-02T11:41:00Z</dcterms:modified>
</cp:coreProperties>
</file>