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3771" w14:textId="77777777" w:rsidR="00D0323A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</w:p>
    <w:p w14:paraId="624CA0C6" w14:textId="546F9CCE" w:rsidR="00BF41EF" w:rsidRPr="00045553" w:rsidRDefault="00BF41EF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pt-PT"/>
        </w:rPr>
      </w:pPr>
      <w:r w:rsidRPr="00045553">
        <w:rPr>
          <w:rFonts w:eastAsia="Times New Roman" w:cs="Arial"/>
          <w:b/>
          <w:lang w:val="pt-PT"/>
        </w:rPr>
        <w:t xml:space="preserve">LOCURI DE MUNCA VACANTE LA </w:t>
      </w:r>
      <w:smartTag w:uri="urn:schemas-microsoft-com:office:smarttags" w:element="stockticker">
        <w:r w:rsidRPr="00045553">
          <w:rPr>
            <w:rFonts w:eastAsia="Times New Roman" w:cs="Arial"/>
            <w:b/>
            <w:lang w:val="pt-PT"/>
          </w:rPr>
          <w:t>DATA</w:t>
        </w:r>
      </w:smartTag>
      <w:r w:rsidRPr="00045553">
        <w:rPr>
          <w:rFonts w:eastAsia="Times New Roman" w:cs="Arial"/>
          <w:b/>
          <w:lang w:val="pt-PT"/>
        </w:rPr>
        <w:t xml:space="preserve"> </w:t>
      </w:r>
      <w:r w:rsidR="001A623F" w:rsidRPr="00045553">
        <w:rPr>
          <w:rFonts w:eastAsia="Times New Roman" w:cs="Arial"/>
          <w:b/>
          <w:lang w:val="pt-PT"/>
        </w:rPr>
        <w:t>05</w:t>
      </w:r>
      <w:r w:rsidR="00B759B9" w:rsidRPr="00045553">
        <w:rPr>
          <w:rFonts w:eastAsia="Times New Roman" w:cs="Arial"/>
          <w:b/>
          <w:lang w:val="pt-PT"/>
        </w:rPr>
        <w:t>.</w:t>
      </w:r>
      <w:r w:rsidR="00966EF0" w:rsidRPr="00045553">
        <w:rPr>
          <w:rFonts w:eastAsia="Times New Roman" w:cs="Arial"/>
          <w:b/>
          <w:lang w:val="pt-PT"/>
        </w:rPr>
        <w:t>0</w:t>
      </w:r>
      <w:r w:rsidR="001A623F" w:rsidRPr="00045553">
        <w:rPr>
          <w:rFonts w:eastAsia="Times New Roman" w:cs="Arial"/>
          <w:b/>
          <w:lang w:val="pt-PT"/>
        </w:rPr>
        <w:t>3</w:t>
      </w:r>
      <w:r w:rsidR="00960D07" w:rsidRPr="00045553">
        <w:rPr>
          <w:rFonts w:eastAsia="Times New Roman" w:cs="Arial"/>
          <w:b/>
          <w:lang w:val="pt-PT"/>
        </w:rPr>
        <w:t>.202</w:t>
      </w:r>
      <w:r w:rsidR="00966EF0" w:rsidRPr="00045553">
        <w:rPr>
          <w:rFonts w:eastAsia="Times New Roman" w:cs="Arial"/>
          <w:b/>
          <w:lang w:val="pt-PT"/>
        </w:rPr>
        <w:t>6</w:t>
      </w:r>
    </w:p>
    <w:p w14:paraId="30C0BE59" w14:textId="77777777" w:rsidR="00BF41EF" w:rsidRDefault="00BF41EF" w:rsidP="00BF41EF">
      <w:pPr>
        <w:keepNext/>
        <w:spacing w:after="0" w:line="240" w:lineRule="auto"/>
        <w:ind w:left="0" w:firstLine="720"/>
        <w:jc w:val="left"/>
        <w:outlineLvl w:val="2"/>
        <w:rPr>
          <w:rFonts w:eastAsia="Times New Roman" w:cs="Arial"/>
          <w:b/>
          <w:lang w:val="fr-FR"/>
        </w:rPr>
      </w:pPr>
      <w:proofErr w:type="spellStart"/>
      <w:r>
        <w:rPr>
          <w:rFonts w:eastAsia="Times New Roman" w:cs="Arial"/>
          <w:b/>
          <w:lang w:val="fr-FR"/>
        </w:rPr>
        <w:t>Agenţia</w:t>
      </w:r>
      <w:proofErr w:type="spellEnd"/>
      <w:r>
        <w:rPr>
          <w:rFonts w:eastAsia="Times New Roman" w:cs="Arial"/>
          <w:b/>
          <w:lang w:val="fr-FR"/>
        </w:rPr>
        <w:t xml:space="preserve"> </w:t>
      </w:r>
      <w:proofErr w:type="spellStart"/>
      <w:r>
        <w:rPr>
          <w:rFonts w:eastAsia="Times New Roman" w:cs="Arial"/>
          <w:b/>
          <w:lang w:val="fr-FR"/>
        </w:rPr>
        <w:t>Locală</w:t>
      </w:r>
      <w:proofErr w:type="spellEnd"/>
      <w:r>
        <w:rPr>
          <w:rFonts w:eastAsia="Times New Roman" w:cs="Arial"/>
          <w:b/>
          <w:lang w:val="fr-FR"/>
        </w:rPr>
        <w:t xml:space="preserve"> Vaslui, </w:t>
      </w:r>
      <w:proofErr w:type="spellStart"/>
      <w:r>
        <w:rPr>
          <w:rFonts w:eastAsia="Times New Roman" w:cs="Arial"/>
          <w:b/>
          <w:lang w:val="fr-FR"/>
        </w:rPr>
        <w:t>str</w:t>
      </w:r>
      <w:proofErr w:type="spellEnd"/>
      <w:r>
        <w:rPr>
          <w:rFonts w:eastAsia="Times New Roman" w:cs="Arial"/>
          <w:b/>
          <w:lang w:val="fr-FR"/>
        </w:rPr>
        <w:t xml:space="preserve"> Spiru Haret, nr.5, Telefon 0235 /891803</w:t>
      </w:r>
    </w:p>
    <w:p w14:paraId="1807C415" w14:textId="515622FB" w:rsidR="00445283" w:rsidRDefault="00BF41EF" w:rsidP="006E5F45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fr-FR"/>
        </w:rPr>
        <w:t xml:space="preserve"> </w:t>
      </w:r>
      <w:r w:rsidR="00445283">
        <w:rPr>
          <w:rFonts w:eastAsia="Times New Roman" w:cs="Arial"/>
          <w:b/>
          <w:lang w:val="fr-FR"/>
        </w:rPr>
        <w:tab/>
      </w:r>
      <w:r w:rsidR="00445283">
        <w:rPr>
          <w:rFonts w:eastAsia="Times New Roman" w:cs="Arial"/>
          <w:b/>
          <w:lang w:val="it-IT"/>
        </w:rPr>
        <w:t xml:space="preserve">Locuri de munca disponibile la data </w:t>
      </w:r>
      <w:r w:rsidR="001A623F">
        <w:rPr>
          <w:rFonts w:eastAsia="Times New Roman" w:cs="Arial"/>
          <w:b/>
          <w:lang w:val="it-IT"/>
        </w:rPr>
        <w:t>05</w:t>
      </w:r>
      <w:r w:rsidR="00445283">
        <w:rPr>
          <w:rFonts w:eastAsia="Times New Roman" w:cs="Arial"/>
          <w:b/>
          <w:lang w:val="it-IT"/>
        </w:rPr>
        <w:t>.</w:t>
      </w:r>
      <w:r w:rsidR="00966EF0">
        <w:rPr>
          <w:rFonts w:eastAsia="Times New Roman" w:cs="Arial"/>
          <w:b/>
          <w:lang w:val="it-IT"/>
        </w:rPr>
        <w:t>0</w:t>
      </w:r>
      <w:r w:rsidR="001A623F">
        <w:rPr>
          <w:rFonts w:eastAsia="Times New Roman" w:cs="Arial"/>
          <w:b/>
          <w:lang w:val="it-IT"/>
        </w:rPr>
        <w:t>3</w:t>
      </w:r>
      <w:r w:rsidR="00445283">
        <w:rPr>
          <w:rFonts w:eastAsia="Times New Roman" w:cs="Arial"/>
          <w:b/>
          <w:lang w:val="it-IT"/>
        </w:rPr>
        <w:t>.202</w:t>
      </w:r>
      <w:r w:rsidR="00966EF0">
        <w:rPr>
          <w:rFonts w:eastAsia="Times New Roman" w:cs="Arial"/>
          <w:b/>
          <w:lang w:val="it-IT"/>
        </w:rPr>
        <w:t>6</w:t>
      </w:r>
      <w:r w:rsidR="00445283">
        <w:rPr>
          <w:rFonts w:eastAsia="Times New Roman" w:cs="Arial"/>
          <w:b/>
          <w:lang w:val="it-IT"/>
        </w:rPr>
        <w:t>:</w:t>
      </w:r>
      <w:r w:rsidR="001A623F">
        <w:rPr>
          <w:rFonts w:eastAsia="Times New Roman" w:cs="Arial"/>
          <w:b/>
          <w:lang w:val="it-IT"/>
        </w:rPr>
        <w:t>332</w:t>
      </w:r>
    </w:p>
    <w:p w14:paraId="6D531DD1" w14:textId="7CFA066F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8ABD1B0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3009"/>
        <w:gridCol w:w="6359"/>
      </w:tblGrid>
      <w:tr w:rsidR="00BF41EF" w:rsidRPr="00045553" w14:paraId="5BA43B96" w14:textId="77777777" w:rsidTr="00CF2826">
        <w:trPr>
          <w:trHeight w:val="461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2307" w14:textId="77777777" w:rsidR="00BF41EF" w:rsidRPr="00D159FA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D159FA">
              <w:rPr>
                <w:b/>
              </w:rPr>
              <w:t>DENUMIRE AGENT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86F" w14:textId="77777777" w:rsidR="00BF41EF" w:rsidRPr="00045553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045553">
              <w:rPr>
                <w:b/>
                <w:lang w:val="pt-PT"/>
              </w:rPr>
              <w:t>Meseria / ocupatia/ Locuri de munca vacante</w:t>
            </w:r>
          </w:p>
        </w:tc>
      </w:tr>
      <w:tr w:rsidR="00B72EAC" w14:paraId="60455788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17576" w14:textId="6E71852D" w:rsidR="00B72EAC" w:rsidRPr="00D159FA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0A4CF0">
              <w:rPr>
                <w:rFonts w:cs="Calibri"/>
                <w:b/>
              </w:rPr>
              <w:t>AQUAVAS SA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B625" w14:textId="76975B5D" w:rsidR="001A623F" w:rsidRPr="001A623F" w:rsidRDefault="00394E8E" w:rsidP="001A623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administrator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cumparari</w:t>
            </w:r>
            <w:proofErr w:type="spellEnd"/>
          </w:p>
          <w:p w14:paraId="2EF3F687" w14:textId="32027286" w:rsidR="00637B2F" w:rsidRPr="0002046E" w:rsidRDefault="00394E8E" w:rsidP="001A623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laborant</w:t>
            </w:r>
            <w:proofErr w:type="spellEnd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chimist</w:t>
            </w:r>
            <w:proofErr w:type="spellEnd"/>
          </w:p>
        </w:tc>
      </w:tr>
      <w:tr w:rsidR="000B74BF" w:rsidRPr="000A4CF0" w14:paraId="527FE0D6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A792D" w14:textId="2027EDBB" w:rsidR="000B74BF" w:rsidRPr="000E2F3C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0B74BF">
              <w:rPr>
                <w:rFonts w:cs="Calibri"/>
                <w:b/>
              </w:rPr>
              <w:t>ALFA SECUTITY SERVICE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77E9" w14:textId="61E3947B" w:rsidR="00637B2F" w:rsidRPr="00DD36DC" w:rsidRDefault="00394E8E" w:rsidP="003B5D3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  <w:t xml:space="preserve">agent de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securitate</w:t>
            </w:r>
            <w:proofErr w:type="spellEnd"/>
          </w:p>
        </w:tc>
      </w:tr>
      <w:tr w:rsidR="001A623F" w:rsidRPr="000A4CF0" w14:paraId="4FC6D1BE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0DE52" w14:textId="14394F15" w:rsidR="001A623F" w:rsidRPr="000B74BF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1A623F">
              <w:rPr>
                <w:rFonts w:cs="Calibri"/>
                <w:b/>
              </w:rPr>
              <w:t>AKY-NICANOR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A7AF" w14:textId="09614BCE" w:rsidR="001A623F" w:rsidRPr="00DD36DC" w:rsidRDefault="00394E8E" w:rsidP="003B5D3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secretara</w:t>
            </w:r>
            <w:proofErr w:type="spellEnd"/>
          </w:p>
        </w:tc>
      </w:tr>
      <w:tr w:rsidR="00637B2F" w:rsidRPr="00DD36DC" w14:paraId="50773747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8095" w14:textId="6C380F85" w:rsidR="00637B2F" w:rsidRPr="000B74BF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0A4CF0">
              <w:rPr>
                <w:rFonts w:cs="Calibri"/>
                <w:b/>
              </w:rPr>
              <w:t>CALIN ALEXANDRA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BF0D" w14:textId="6EFBC90E" w:rsidR="00637B2F" w:rsidRPr="00637B2F" w:rsidRDefault="00394E8E" w:rsidP="003B5D3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menajera</w:t>
            </w:r>
            <w:proofErr w:type="spellEnd"/>
          </w:p>
        </w:tc>
      </w:tr>
      <w:tr w:rsidR="001A623F" w:rsidRPr="00DD36DC" w14:paraId="4848B850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0BC26" w14:textId="63E40FAF" w:rsidR="001A623F" w:rsidRPr="000A4CF0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1A623F">
              <w:rPr>
                <w:rFonts w:cs="Calibri"/>
                <w:b/>
              </w:rPr>
              <w:t>CANMI 2017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F279" w14:textId="4EDCB3C1" w:rsidR="001A623F" w:rsidRPr="00637B2F" w:rsidRDefault="00394E8E" w:rsidP="000A4CF0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brutar</w:t>
            </w:r>
            <w:proofErr w:type="spellEnd"/>
          </w:p>
        </w:tc>
      </w:tr>
      <w:tr w:rsidR="00565BDC" w:rsidRPr="00DD36DC" w14:paraId="39EED30E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6125" w14:textId="46EF57E4" w:rsidR="00565BDC" w:rsidRPr="000E2F3C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748ED">
              <w:rPr>
                <w:rFonts w:cs="Calibri"/>
                <w:b/>
              </w:rPr>
              <w:t>DELGAZ GRID SA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E179" w14:textId="24BCC351" w:rsidR="001A623F" w:rsidRPr="001A623F" w:rsidRDefault="00394E8E" w:rsidP="001A623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electrician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exploatare</w:t>
            </w:r>
            <w:proofErr w:type="spellEnd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retele</w:t>
            </w:r>
            <w:proofErr w:type="spellEnd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electrice</w:t>
            </w:r>
            <w:proofErr w:type="spellEnd"/>
          </w:p>
          <w:p w14:paraId="27E29159" w14:textId="587DB68A" w:rsidR="00637B2F" w:rsidRPr="001A623F" w:rsidRDefault="00394E8E" w:rsidP="001A623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manager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proiect</w:t>
            </w:r>
            <w:proofErr w:type="spellEnd"/>
          </w:p>
        </w:tc>
      </w:tr>
      <w:tr w:rsidR="003748ED" w:rsidRPr="00DD36DC" w14:paraId="3CFC0B4B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29E1F" w14:textId="432D1DFA" w:rsidR="003748ED" w:rsidRPr="009728CC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B5D3A">
              <w:rPr>
                <w:rFonts w:cs="Calibri"/>
                <w:b/>
              </w:rPr>
              <w:t>EDUARD MEDCLINIC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D0B9" w14:textId="22F10CDC" w:rsidR="003748ED" w:rsidRPr="003B5D3A" w:rsidRDefault="00394E8E" w:rsidP="003B5D3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asistent</w:t>
            </w:r>
            <w:proofErr w:type="spellEnd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 xml:space="preserve"> medical generalist</w:t>
            </w:r>
          </w:p>
        </w:tc>
      </w:tr>
      <w:tr w:rsidR="001A623F" w:rsidRPr="00DD36DC" w14:paraId="738EE0A0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05578" w14:textId="21EBB38C" w:rsidR="001A623F" w:rsidRPr="00045553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045553">
              <w:rPr>
                <w:rFonts w:cs="Calibri"/>
                <w:b/>
                <w:lang w:val="pt-PT"/>
              </w:rPr>
              <w:t>DEPOZITUL DE FURAJE MOARA GRECILOR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88E1" w14:textId="07E02F61" w:rsidR="001A623F" w:rsidRPr="003B5D3A" w:rsidRDefault="00394E8E" w:rsidP="003B5D3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manipulant</w:t>
            </w:r>
            <w:proofErr w:type="spellEnd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eastAsia="en-GB"/>
              </w:rPr>
              <w:t>marfuri</w:t>
            </w:r>
            <w:proofErr w:type="spellEnd"/>
          </w:p>
        </w:tc>
      </w:tr>
      <w:tr w:rsidR="003748ED" w:rsidRPr="00DD36DC" w14:paraId="5ED1C825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34F66" w14:textId="4B5115E4" w:rsidR="003748ED" w:rsidRPr="00CE2EA0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748ED">
              <w:rPr>
                <w:rFonts w:cs="Calibri"/>
                <w:b/>
              </w:rPr>
              <w:t>DISCLIMA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E55" w14:textId="1D2CB6B5" w:rsidR="003748ED" w:rsidRPr="003748ED" w:rsidRDefault="00394E8E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instalator</w:t>
            </w:r>
            <w:proofErr w:type="spellEnd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frigotehnist</w:t>
            </w:r>
            <w:proofErr w:type="spellEnd"/>
          </w:p>
        </w:tc>
      </w:tr>
      <w:tr w:rsidR="006D391D" w:rsidRPr="006E5F45" w14:paraId="333487FF" w14:textId="77777777" w:rsidTr="00CF2826">
        <w:trPr>
          <w:trHeight w:val="436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DBA71" w14:textId="233C1D6B" w:rsidR="006D391D" w:rsidRPr="00657B47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8879C2">
              <w:rPr>
                <w:rFonts w:cs="Calibri"/>
                <w:b/>
              </w:rPr>
              <w:t>FLANCO RETAIL SA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270A" w14:textId="1B7AD517" w:rsidR="006D391D" w:rsidRDefault="00394E8E" w:rsidP="004D0C02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director</w:t>
            </w:r>
            <w:proofErr w:type="spellEnd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1A623F">
              <w:rPr>
                <w:rFonts w:eastAsia="Times New Roman" w:cs="Calibri"/>
                <w:b/>
                <w:color w:val="000000"/>
                <w:lang w:val="fr-FR" w:eastAsia="en-GB"/>
              </w:rPr>
              <w:t>magazin</w:t>
            </w:r>
            <w:proofErr w:type="spellEnd"/>
          </w:p>
        </w:tc>
      </w:tr>
      <w:tr w:rsidR="004A388F" w:rsidRPr="006E5F45" w14:paraId="451F828D" w14:textId="77777777" w:rsidTr="00CF2826">
        <w:trPr>
          <w:trHeight w:val="436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B7643" w14:textId="6C7AA60A" w:rsidR="004A388F" w:rsidRPr="008879C2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4A388F">
              <w:rPr>
                <w:rFonts w:cs="Calibri"/>
                <w:b/>
              </w:rPr>
              <w:t>FLEISCHPARTY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9314" w14:textId="0929A305" w:rsidR="002322F1" w:rsidRPr="00045553" w:rsidRDefault="00394E8E" w:rsidP="002322F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electromecanic</w:t>
            </w:r>
            <w:proofErr w:type="spellEnd"/>
          </w:p>
          <w:p w14:paraId="7D6C5D19" w14:textId="781DC78C" w:rsidR="002322F1" w:rsidRPr="00045553" w:rsidRDefault="00394E8E" w:rsidP="002322F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electrician de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intretinere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si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reparatii</w:t>
            </w:r>
            <w:proofErr w:type="spellEnd"/>
          </w:p>
          <w:p w14:paraId="413C8B95" w14:textId="44BC53BB" w:rsidR="002322F1" w:rsidRPr="00045553" w:rsidRDefault="00394E8E" w:rsidP="002322F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electrician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echipamente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electrice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si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energetice</w:t>
            </w:r>
            <w:proofErr w:type="spellEnd"/>
          </w:p>
          <w:p w14:paraId="4AC3A493" w14:textId="789AC797" w:rsidR="002322F1" w:rsidRPr="00045553" w:rsidRDefault="00394E8E" w:rsidP="002322F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inginer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mentenanta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si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reparatii</w:t>
            </w:r>
            <w:proofErr w:type="spellEnd"/>
          </w:p>
          <w:p w14:paraId="4E8D8640" w14:textId="2E60C3C1" w:rsidR="002322F1" w:rsidRPr="00045553" w:rsidRDefault="00394E8E" w:rsidP="002322F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manipulant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marfuri</w:t>
            </w:r>
            <w:proofErr w:type="spellEnd"/>
          </w:p>
          <w:p w14:paraId="26641FD7" w14:textId="0252BC6A" w:rsidR="002322F1" w:rsidRPr="00045553" w:rsidRDefault="00394E8E" w:rsidP="002322F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sofer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de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autoturisme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si</w:t>
            </w:r>
            <w:proofErr w:type="spellEnd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045553">
              <w:rPr>
                <w:rFonts w:eastAsia="Times New Roman" w:cs="Calibri"/>
                <w:b/>
                <w:color w:val="000000"/>
                <w:lang w:eastAsia="en-GB"/>
              </w:rPr>
              <w:t>camionete</w:t>
            </w:r>
            <w:proofErr w:type="spellEnd"/>
          </w:p>
          <w:p w14:paraId="53C4EF5C" w14:textId="5CB6C644" w:rsidR="004A388F" w:rsidRPr="001A2F4B" w:rsidRDefault="00394E8E" w:rsidP="002322F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2322F1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2322F1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2322F1">
              <w:rPr>
                <w:rFonts w:eastAsia="Times New Roman" w:cs="Calibri"/>
                <w:b/>
                <w:color w:val="000000"/>
                <w:lang w:eastAsia="en-GB"/>
              </w:rPr>
              <w:t>tehnician</w:t>
            </w:r>
            <w:proofErr w:type="spellEnd"/>
            <w:r w:rsidRPr="002322F1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2322F1">
              <w:rPr>
                <w:rFonts w:eastAsia="Times New Roman" w:cs="Calibri"/>
                <w:b/>
                <w:color w:val="000000"/>
                <w:lang w:eastAsia="en-GB"/>
              </w:rPr>
              <w:t>electromecanic</w:t>
            </w:r>
            <w:proofErr w:type="spellEnd"/>
          </w:p>
        </w:tc>
      </w:tr>
      <w:tr w:rsidR="003967ED" w:rsidRPr="00721CF2" w14:paraId="0D9E36DD" w14:textId="77777777" w:rsidTr="00CF2826">
        <w:trPr>
          <w:trHeight w:val="603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C9E0" w14:textId="26315E6E" w:rsidR="003967ED" w:rsidRPr="003967ED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3967ED">
              <w:rPr>
                <w:rFonts w:cs="Calibri"/>
                <w:b/>
                <w:color w:val="000000"/>
              </w:rPr>
              <w:t>CONFECTII SA VASLUI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C254" w14:textId="1FADE70E" w:rsidR="001A623F" w:rsidRPr="001A623F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10</w:t>
            </w:r>
            <w:r w:rsidRPr="001A623F">
              <w:rPr>
                <w:rFonts w:cs="Calibri"/>
                <w:b/>
                <w:bCs/>
              </w:rPr>
              <w:tab/>
              <w:t xml:space="preserve">confectioner </w:t>
            </w:r>
            <w:proofErr w:type="spellStart"/>
            <w:r w:rsidRPr="001A623F">
              <w:rPr>
                <w:rFonts w:cs="Calibri"/>
                <w:b/>
                <w:bCs/>
              </w:rPr>
              <w:t>asamblor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1A623F">
              <w:rPr>
                <w:rFonts w:cs="Calibri"/>
                <w:b/>
                <w:bCs/>
              </w:rPr>
              <w:t>articole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din textile</w:t>
            </w:r>
          </w:p>
          <w:p w14:paraId="3B21754F" w14:textId="405E0446" w:rsidR="003967ED" w:rsidRPr="003967ED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10</w:t>
            </w:r>
            <w:r w:rsidRPr="001A623F">
              <w:rPr>
                <w:rFonts w:cs="Calibri"/>
                <w:b/>
                <w:bCs/>
              </w:rPr>
              <w:tab/>
            </w:r>
            <w:proofErr w:type="spellStart"/>
            <w:r w:rsidRPr="001A623F">
              <w:rPr>
                <w:rFonts w:cs="Calibri"/>
                <w:b/>
                <w:bCs/>
              </w:rPr>
              <w:t>muncitor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1A623F">
              <w:rPr>
                <w:rFonts w:cs="Calibri"/>
                <w:b/>
                <w:bCs/>
              </w:rPr>
              <w:t>necalificat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1A623F">
              <w:rPr>
                <w:rFonts w:cs="Calibri"/>
                <w:b/>
                <w:bCs/>
              </w:rPr>
              <w:t>indistria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1A623F">
              <w:rPr>
                <w:rFonts w:cs="Calibri"/>
                <w:b/>
                <w:bCs/>
              </w:rPr>
              <w:t>confectiilor</w:t>
            </w:r>
            <w:proofErr w:type="spellEnd"/>
          </w:p>
        </w:tc>
      </w:tr>
      <w:tr w:rsidR="003967ED" w:rsidRPr="00721CF2" w14:paraId="3772FCDC" w14:textId="77777777" w:rsidTr="00CF2826">
        <w:trPr>
          <w:trHeight w:val="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C0604" w14:textId="5C3C0B73" w:rsidR="003967ED" w:rsidRPr="003967ED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8879C2">
              <w:rPr>
                <w:rFonts w:cs="Calibri"/>
                <w:b/>
                <w:color w:val="000000"/>
              </w:rPr>
              <w:t>GENIPET SRL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9779" w14:textId="11886A4B" w:rsidR="003967ED" w:rsidRDefault="00394E8E" w:rsidP="001A2F4B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2322F1">
              <w:rPr>
                <w:rFonts w:cs="Calibri"/>
                <w:b/>
                <w:bCs/>
              </w:rPr>
              <w:t>1</w:t>
            </w:r>
            <w:r w:rsidRPr="002322F1">
              <w:rPr>
                <w:rFonts w:cs="Calibri"/>
                <w:b/>
                <w:bCs/>
              </w:rPr>
              <w:tab/>
            </w:r>
            <w:proofErr w:type="spellStart"/>
            <w:r w:rsidRPr="002322F1">
              <w:rPr>
                <w:rFonts w:cs="Calibri"/>
                <w:b/>
                <w:bCs/>
              </w:rPr>
              <w:t>vanzator</w:t>
            </w:r>
            <w:proofErr w:type="spellEnd"/>
          </w:p>
        </w:tc>
      </w:tr>
      <w:tr w:rsidR="00813E5B" w:rsidRPr="002322F1" w14:paraId="0516B150" w14:textId="77777777" w:rsidTr="00CF2826">
        <w:trPr>
          <w:trHeight w:val="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20832" w14:textId="64E8EFBA" w:rsidR="00813E5B" w:rsidRPr="008879C2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2322F1">
              <w:rPr>
                <w:rFonts w:cs="Calibri"/>
                <w:b/>
                <w:color w:val="000000"/>
              </w:rPr>
              <w:t>ILVAS SA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143E7" w14:textId="55FE4D57" w:rsidR="00813E5B" w:rsidRPr="002322F1" w:rsidRDefault="00394E8E" w:rsidP="004D0C02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2322F1">
              <w:rPr>
                <w:rFonts w:cs="Calibri"/>
                <w:b/>
                <w:bCs/>
                <w:lang w:val="fr-FR"/>
              </w:rPr>
              <w:t>1</w:t>
            </w:r>
            <w:r w:rsidRPr="002322F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muncitor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necalificat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la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ambalarea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produselor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solide si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semisolide</w:t>
            </w:r>
            <w:proofErr w:type="spellEnd"/>
          </w:p>
        </w:tc>
      </w:tr>
      <w:tr w:rsidR="00813E5B" w:rsidRPr="001A623F" w14:paraId="6B91FACD" w14:textId="77777777" w:rsidTr="00CF2826">
        <w:trPr>
          <w:trHeight w:val="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B2113" w14:textId="0AAB7330" w:rsidR="00813E5B" w:rsidRPr="008879C2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2322F1">
              <w:rPr>
                <w:rFonts w:cs="Calibri"/>
                <w:b/>
                <w:color w:val="000000"/>
              </w:rPr>
              <w:t>MARTEOSTEF SRL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B80F" w14:textId="31EA7B1E" w:rsidR="00813E5B" w:rsidRPr="00813E5B" w:rsidRDefault="00394E8E" w:rsidP="004D0C02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2322F1">
              <w:rPr>
                <w:rFonts w:cs="Calibri"/>
                <w:b/>
                <w:bCs/>
                <w:lang w:val="fr-FR"/>
              </w:rPr>
              <w:t>2</w:t>
            </w:r>
            <w:r w:rsidRPr="002322F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ajutor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bucatar</w:t>
            </w:r>
            <w:proofErr w:type="spellEnd"/>
          </w:p>
        </w:tc>
      </w:tr>
      <w:tr w:rsidR="004A388F" w:rsidRPr="002322F1" w14:paraId="2D33B5BE" w14:textId="77777777" w:rsidTr="00CF2826">
        <w:trPr>
          <w:trHeight w:val="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EF722" w14:textId="27DCD523" w:rsidR="004A388F" w:rsidRPr="000C7C40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4A388F">
              <w:rPr>
                <w:rFonts w:cs="Calibri"/>
                <w:b/>
                <w:color w:val="000000"/>
              </w:rPr>
              <w:t>KATAR CONNEG SRL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3345" w14:textId="5FDDF1FF" w:rsidR="002322F1" w:rsidRPr="002322F1" w:rsidRDefault="00394E8E" w:rsidP="002322F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2322F1">
              <w:rPr>
                <w:rFonts w:cs="Calibri"/>
                <w:b/>
                <w:bCs/>
              </w:rPr>
              <w:t>80</w:t>
            </w:r>
            <w:r w:rsidRPr="002322F1">
              <w:rPr>
                <w:rFonts w:cs="Calibri"/>
                <w:b/>
                <w:bCs/>
              </w:rPr>
              <w:tab/>
            </w:r>
            <w:proofErr w:type="spellStart"/>
            <w:r w:rsidRPr="002322F1">
              <w:rPr>
                <w:rFonts w:cs="Calibri"/>
                <w:b/>
                <w:bCs/>
              </w:rPr>
              <w:t>dulgher</w:t>
            </w:r>
            <w:proofErr w:type="spellEnd"/>
            <w:r w:rsidRPr="002322F1">
              <w:rPr>
                <w:rFonts w:cs="Calibri"/>
                <w:b/>
                <w:bCs/>
              </w:rPr>
              <w:t xml:space="preserve"> (</w:t>
            </w:r>
            <w:proofErr w:type="spellStart"/>
            <w:r w:rsidRPr="002322F1">
              <w:rPr>
                <w:rFonts w:cs="Calibri"/>
                <w:b/>
                <w:bCs/>
              </w:rPr>
              <w:t>exclusiv</w:t>
            </w:r>
            <w:proofErr w:type="spellEnd"/>
            <w:r w:rsidRPr="002322F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</w:rPr>
              <w:t>restaurator</w:t>
            </w:r>
            <w:proofErr w:type="spellEnd"/>
            <w:r w:rsidRPr="002322F1">
              <w:rPr>
                <w:rFonts w:cs="Calibri"/>
                <w:b/>
                <w:bCs/>
              </w:rPr>
              <w:t>)</w:t>
            </w:r>
          </w:p>
          <w:p w14:paraId="6FD69E6D" w14:textId="010FD96D" w:rsidR="002322F1" w:rsidRPr="002322F1" w:rsidRDefault="00394E8E" w:rsidP="002322F1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2322F1">
              <w:rPr>
                <w:rFonts w:cs="Calibri"/>
                <w:b/>
                <w:bCs/>
              </w:rPr>
              <w:t>30</w:t>
            </w:r>
            <w:r w:rsidRPr="002322F1">
              <w:rPr>
                <w:rFonts w:cs="Calibri"/>
                <w:b/>
                <w:bCs/>
              </w:rPr>
              <w:tab/>
            </w:r>
            <w:proofErr w:type="gramStart"/>
            <w:r w:rsidRPr="002322F1">
              <w:rPr>
                <w:rFonts w:cs="Calibri"/>
                <w:b/>
                <w:bCs/>
              </w:rPr>
              <w:t>electrician</w:t>
            </w:r>
            <w:proofErr w:type="gramEnd"/>
            <w:r w:rsidRPr="002322F1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2322F1">
              <w:rPr>
                <w:rFonts w:cs="Calibri"/>
                <w:b/>
                <w:bCs/>
              </w:rPr>
              <w:t>constructii</w:t>
            </w:r>
            <w:proofErr w:type="spellEnd"/>
          </w:p>
          <w:p w14:paraId="1788BCED" w14:textId="33D1CDFD" w:rsidR="002322F1" w:rsidRPr="002322F1" w:rsidRDefault="00394E8E" w:rsidP="002322F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2322F1">
              <w:rPr>
                <w:rFonts w:cs="Calibri"/>
                <w:b/>
                <w:bCs/>
                <w:lang w:val="fr-FR"/>
              </w:rPr>
              <w:t>3</w:t>
            </w:r>
            <w:r w:rsidRPr="002322F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constructii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civile,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industriale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si agricole</w:t>
            </w:r>
          </w:p>
          <w:p w14:paraId="256BA207" w14:textId="0D6B7A3E" w:rsidR="004A388F" w:rsidRPr="002322F1" w:rsidRDefault="00394E8E" w:rsidP="002322F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2322F1">
              <w:rPr>
                <w:rFonts w:cs="Calibri"/>
                <w:b/>
                <w:bCs/>
                <w:lang w:val="fr-FR"/>
              </w:rPr>
              <w:t>30</w:t>
            </w:r>
            <w:r w:rsidRPr="002322F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instalator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instalatii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tehnico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2322F1">
              <w:rPr>
                <w:rFonts w:cs="Calibri"/>
                <w:b/>
                <w:bCs/>
                <w:lang w:val="fr-FR"/>
              </w:rPr>
              <w:t>sanitare</w:t>
            </w:r>
            <w:proofErr w:type="spellEnd"/>
            <w:r w:rsidRPr="002322F1">
              <w:rPr>
                <w:rFonts w:cs="Calibri"/>
                <w:b/>
                <w:bCs/>
                <w:lang w:val="fr-FR"/>
              </w:rPr>
              <w:t xml:space="preserve"> si de gaze</w:t>
            </w:r>
          </w:p>
        </w:tc>
      </w:tr>
      <w:tr w:rsidR="00C8617D" w:rsidRPr="00721CF2" w14:paraId="7682016E" w14:textId="77777777" w:rsidTr="00CF2826">
        <w:trPr>
          <w:trHeight w:val="20"/>
        </w:trPr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8AE3" w14:textId="5E70AAB5" w:rsidR="00C8617D" w:rsidRPr="003967ED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F979F4">
              <w:rPr>
                <w:rFonts w:cs="Calibri"/>
                <w:b/>
                <w:color w:val="000000"/>
              </w:rPr>
              <w:t>PACARSBEST SRL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EE19" w14:textId="3B08A0FC" w:rsidR="00C8617D" w:rsidRPr="00C8617D" w:rsidRDefault="00394E8E" w:rsidP="00C8617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mecanic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auto</w:t>
            </w:r>
          </w:p>
        </w:tc>
      </w:tr>
      <w:tr w:rsidR="00B4122A" w14:paraId="33DD715E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271EF" w14:textId="15289EC5" w:rsidR="00B4122A" w:rsidRPr="003249D1" w:rsidRDefault="00394E8E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4122A">
              <w:rPr>
                <w:rFonts w:cs="Calibri"/>
                <w:b/>
              </w:rPr>
              <w:t>EASY ASSET MANAGEMENT IFN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9EC9" w14:textId="6C61F716" w:rsidR="00B4122A" w:rsidRDefault="00394E8E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1</w:t>
            </w:r>
            <w:r w:rsidRPr="001A623F">
              <w:rPr>
                <w:rFonts w:cs="Calibri"/>
                <w:b/>
                <w:bCs/>
              </w:rPr>
              <w:tab/>
              <w:t xml:space="preserve">agent de </w:t>
            </w:r>
            <w:proofErr w:type="spellStart"/>
            <w:r w:rsidRPr="001A623F">
              <w:rPr>
                <w:rFonts w:cs="Calibri"/>
                <w:b/>
                <w:bCs/>
              </w:rPr>
              <w:t>vanzari</w:t>
            </w:r>
            <w:proofErr w:type="spellEnd"/>
          </w:p>
        </w:tc>
      </w:tr>
      <w:tr w:rsidR="00BF41EF" w:rsidRPr="00F22007" w14:paraId="1936BF35" w14:textId="77777777" w:rsidTr="00CF2826">
        <w:trPr>
          <w:trHeight w:val="2574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319F4" w14:textId="77777777" w:rsidR="00814E97" w:rsidRPr="00E358CC" w:rsidRDefault="00814E97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358CC">
              <w:rPr>
                <w:rFonts w:cs="Calibri"/>
                <w:b/>
                <w:lang w:val="fr-FR"/>
              </w:rPr>
              <w:lastRenderedPageBreak/>
              <w:t>FABRICA DE CARNE MORANDI SRL</w:t>
            </w:r>
          </w:p>
          <w:p w14:paraId="42F367CF" w14:textId="4B0538F3" w:rsidR="00BF41EF" w:rsidRPr="00E358CC" w:rsidRDefault="00BF41EF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F9033" w14:textId="0B74D5A1" w:rsidR="001A623F" w:rsidRPr="001A623F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29</w:t>
            </w:r>
            <w:r w:rsidRPr="001A623F">
              <w:rPr>
                <w:rFonts w:cs="Calibri"/>
                <w:b/>
                <w:bCs/>
              </w:rPr>
              <w:tab/>
            </w:r>
            <w:proofErr w:type="spellStart"/>
            <w:r w:rsidRPr="001A623F">
              <w:rPr>
                <w:rFonts w:cs="Calibri"/>
                <w:b/>
                <w:bCs/>
              </w:rPr>
              <w:t>ambalator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manual</w:t>
            </w:r>
          </w:p>
          <w:p w14:paraId="7D6BC54D" w14:textId="19879D6A" w:rsidR="001A623F" w:rsidRPr="001A623F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2</w:t>
            </w:r>
            <w:r w:rsidRPr="001A623F">
              <w:rPr>
                <w:rFonts w:cs="Calibri"/>
                <w:b/>
                <w:bCs/>
              </w:rPr>
              <w:tab/>
            </w:r>
            <w:proofErr w:type="spellStart"/>
            <w:r w:rsidRPr="001A623F">
              <w:rPr>
                <w:rFonts w:cs="Calibri"/>
                <w:b/>
                <w:bCs/>
              </w:rPr>
              <w:t>consilier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/expert/inspector/ economist in </w:t>
            </w:r>
            <w:proofErr w:type="spellStart"/>
            <w:r w:rsidRPr="001A623F">
              <w:rPr>
                <w:rFonts w:cs="Calibri"/>
                <w:b/>
                <w:bCs/>
              </w:rPr>
              <w:t>economie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1A623F">
              <w:rPr>
                <w:rFonts w:cs="Calibri"/>
                <w:b/>
                <w:bCs/>
              </w:rPr>
              <w:t>generala</w:t>
            </w:r>
            <w:proofErr w:type="spellEnd"/>
          </w:p>
          <w:p w14:paraId="2A7D0479" w14:textId="01EA8625" w:rsidR="001A623F" w:rsidRPr="00045553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45553">
              <w:rPr>
                <w:rFonts w:cs="Calibri"/>
                <w:b/>
                <w:bCs/>
              </w:rPr>
              <w:t>1</w:t>
            </w:r>
            <w:r w:rsidRPr="00045553">
              <w:rPr>
                <w:rFonts w:cs="Calibri"/>
                <w:b/>
                <w:bCs/>
              </w:rPr>
              <w:tab/>
              <w:t xml:space="preserve">electrician de </w:t>
            </w:r>
            <w:proofErr w:type="spellStart"/>
            <w:r w:rsidRPr="00045553">
              <w:rPr>
                <w:rFonts w:cs="Calibri"/>
                <w:b/>
                <w:bCs/>
              </w:rPr>
              <w:t>intretinere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045553">
              <w:rPr>
                <w:rFonts w:cs="Calibri"/>
                <w:b/>
                <w:bCs/>
              </w:rPr>
              <w:t>constructii</w:t>
            </w:r>
            <w:proofErr w:type="spellEnd"/>
          </w:p>
          <w:p w14:paraId="19216635" w14:textId="43165E92" w:rsidR="001A623F" w:rsidRPr="00045553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45553">
              <w:rPr>
                <w:rFonts w:cs="Calibri"/>
                <w:b/>
                <w:bCs/>
              </w:rPr>
              <w:t>1</w:t>
            </w:r>
            <w:r w:rsidRPr="00045553">
              <w:rPr>
                <w:rFonts w:cs="Calibri"/>
                <w:b/>
                <w:bCs/>
              </w:rPr>
              <w:tab/>
              <w:t xml:space="preserve">expert </w:t>
            </w:r>
            <w:proofErr w:type="spellStart"/>
            <w:r w:rsidRPr="00045553">
              <w:rPr>
                <w:rFonts w:cs="Calibri"/>
                <w:b/>
                <w:bCs/>
              </w:rPr>
              <w:t>inginer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45553">
              <w:rPr>
                <w:rFonts w:cs="Calibri"/>
                <w:b/>
                <w:bCs/>
              </w:rPr>
              <w:t>industria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45553">
              <w:rPr>
                <w:rFonts w:cs="Calibri"/>
                <w:b/>
                <w:bCs/>
              </w:rPr>
              <w:t>alimentara</w:t>
            </w:r>
            <w:proofErr w:type="spellEnd"/>
          </w:p>
          <w:p w14:paraId="315AC756" w14:textId="71B6D9E3" w:rsidR="001A623F" w:rsidRPr="00045553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45553">
              <w:rPr>
                <w:rFonts w:cs="Calibri"/>
                <w:b/>
                <w:bCs/>
              </w:rPr>
              <w:t>1</w:t>
            </w:r>
            <w:r w:rsidRPr="00045553">
              <w:rPr>
                <w:rFonts w:cs="Calibri"/>
                <w:b/>
                <w:bCs/>
              </w:rPr>
              <w:tab/>
            </w:r>
            <w:proofErr w:type="spellStart"/>
            <w:r w:rsidRPr="00045553">
              <w:rPr>
                <w:rFonts w:cs="Calibri"/>
                <w:b/>
                <w:bCs/>
              </w:rPr>
              <w:t>fochist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la </w:t>
            </w:r>
            <w:proofErr w:type="spellStart"/>
            <w:r w:rsidRPr="00045553">
              <w:rPr>
                <w:rFonts w:cs="Calibri"/>
                <w:b/>
                <w:bCs/>
              </w:rPr>
              <w:t>cazane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045553">
              <w:rPr>
                <w:rFonts w:cs="Calibri"/>
                <w:b/>
                <w:bCs/>
              </w:rPr>
              <w:t>apa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45553">
              <w:rPr>
                <w:rFonts w:cs="Calibri"/>
                <w:b/>
                <w:bCs/>
              </w:rPr>
              <w:t>calda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45553">
              <w:rPr>
                <w:rFonts w:cs="Calibri"/>
                <w:b/>
                <w:bCs/>
              </w:rPr>
              <w:t>si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45553">
              <w:rPr>
                <w:rFonts w:cs="Calibri"/>
                <w:b/>
                <w:bCs/>
              </w:rPr>
              <w:t>cazane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045553">
              <w:rPr>
                <w:rFonts w:cs="Calibri"/>
                <w:b/>
                <w:bCs/>
              </w:rPr>
              <w:t>abur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045553">
              <w:rPr>
                <w:rFonts w:cs="Calibri"/>
                <w:b/>
                <w:bCs/>
              </w:rPr>
              <w:t>joasa</w:t>
            </w:r>
            <w:proofErr w:type="spellEnd"/>
            <w:r w:rsidRPr="0004555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45553">
              <w:rPr>
                <w:rFonts w:cs="Calibri"/>
                <w:b/>
                <w:bCs/>
              </w:rPr>
              <w:t>presiune</w:t>
            </w:r>
            <w:proofErr w:type="spellEnd"/>
          </w:p>
          <w:p w14:paraId="029DFE0B" w14:textId="24280067" w:rsidR="001A623F" w:rsidRPr="001A623F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1</w:t>
            </w:r>
            <w:r w:rsidRPr="001A623F">
              <w:rPr>
                <w:rFonts w:cs="Calibri"/>
                <w:b/>
                <w:bCs/>
              </w:rPr>
              <w:tab/>
            </w:r>
            <w:proofErr w:type="spellStart"/>
            <w:r w:rsidRPr="001A623F">
              <w:rPr>
                <w:rFonts w:cs="Calibri"/>
                <w:b/>
                <w:bCs/>
              </w:rPr>
              <w:t>inginer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1A623F">
              <w:rPr>
                <w:rFonts w:cs="Calibri"/>
                <w:b/>
                <w:bCs/>
              </w:rPr>
              <w:t>mecanic</w:t>
            </w:r>
            <w:proofErr w:type="spellEnd"/>
          </w:p>
          <w:p w14:paraId="0227B0A2" w14:textId="117327F9" w:rsidR="001A623F" w:rsidRPr="001A623F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1</w:t>
            </w:r>
            <w:r w:rsidRPr="001A623F">
              <w:rPr>
                <w:rFonts w:cs="Calibri"/>
                <w:b/>
                <w:bCs/>
              </w:rPr>
              <w:tab/>
              <w:t xml:space="preserve">specialist in </w:t>
            </w:r>
            <w:proofErr w:type="spellStart"/>
            <w:r w:rsidRPr="001A623F">
              <w:rPr>
                <w:rFonts w:cs="Calibri"/>
                <w:b/>
                <w:bCs/>
              </w:rPr>
              <w:t>achizitii</w:t>
            </w:r>
            <w:proofErr w:type="spellEnd"/>
          </w:p>
          <w:p w14:paraId="47AFF904" w14:textId="394FF501" w:rsidR="001A623F" w:rsidRPr="001A623F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1</w:t>
            </w:r>
            <w:r w:rsidRPr="001A623F">
              <w:rPr>
                <w:rFonts w:cs="Calibri"/>
                <w:b/>
                <w:bCs/>
              </w:rPr>
              <w:tab/>
              <w:t>sudor</w:t>
            </w:r>
          </w:p>
          <w:p w14:paraId="0EE24326" w14:textId="2FF753BE" w:rsidR="00296866" w:rsidRPr="00737882" w:rsidRDefault="00394E8E" w:rsidP="001A623F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1A623F">
              <w:rPr>
                <w:rFonts w:cs="Calibri"/>
                <w:b/>
                <w:bCs/>
                <w:lang w:val="fr-FR"/>
              </w:rPr>
              <w:t>2</w:t>
            </w:r>
            <w:r w:rsidRPr="001A623F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1A623F">
              <w:rPr>
                <w:rFonts w:cs="Calibri"/>
                <w:b/>
                <w:bCs/>
                <w:lang w:val="fr-FR"/>
              </w:rPr>
              <w:t>stivuitorist</w:t>
            </w:r>
            <w:proofErr w:type="spellEnd"/>
          </w:p>
        </w:tc>
      </w:tr>
      <w:tr w:rsidR="00932D0F" w:rsidRPr="008879C2" w14:paraId="1C308B8E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B33F" w14:textId="77777777" w:rsidR="00650498" w:rsidRPr="00D159FA" w:rsidRDefault="00650498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MORANDICOM SRL</w:t>
            </w:r>
          </w:p>
          <w:p w14:paraId="7E54E823" w14:textId="4238FC9D" w:rsidR="00932D0F" w:rsidRPr="00D159FA" w:rsidRDefault="00932D0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D464" w14:textId="4AB6FABD" w:rsidR="000B2AA7" w:rsidRPr="000B2AA7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  <w:t xml:space="preserve">expert </w:t>
            </w:r>
            <w:proofErr w:type="spellStart"/>
            <w:r w:rsidRPr="000B2AA7">
              <w:rPr>
                <w:rFonts w:cs="Calibri"/>
                <w:b/>
                <w:bCs/>
              </w:rPr>
              <w:t>inginer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</w:rPr>
              <w:t>zootehnist</w:t>
            </w:r>
            <w:proofErr w:type="spellEnd"/>
          </w:p>
          <w:p w14:paraId="2DA4C843" w14:textId="5EBC04EF" w:rsidR="000B2AA7" w:rsidRPr="000B2AA7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10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ingrijitor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</w:rPr>
              <w:t>animale</w:t>
            </w:r>
            <w:proofErr w:type="spellEnd"/>
          </w:p>
          <w:p w14:paraId="1A5A7B15" w14:textId="63D3B836" w:rsidR="00932D0F" w:rsidRPr="008879C2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  <w:t xml:space="preserve">medic </w:t>
            </w:r>
            <w:proofErr w:type="spellStart"/>
            <w:r w:rsidRPr="000B2AA7">
              <w:rPr>
                <w:rFonts w:cs="Calibri"/>
                <w:b/>
                <w:bCs/>
              </w:rPr>
              <w:t>veterinar</w:t>
            </w:r>
            <w:proofErr w:type="spellEnd"/>
          </w:p>
        </w:tc>
      </w:tr>
      <w:tr w:rsidR="00E865B4" w:rsidRPr="008879C2" w14:paraId="58315A88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60746" w14:textId="5097D189" w:rsidR="00E865B4" w:rsidRPr="00D159FA" w:rsidRDefault="000B2AA7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ROFOBIT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D47C" w14:textId="05D29C56" w:rsidR="00E865B4" w:rsidRPr="008879C2" w:rsidRDefault="00394E8E" w:rsidP="00F979F4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  <w:t xml:space="preserve">operator </w:t>
            </w:r>
            <w:proofErr w:type="spellStart"/>
            <w:r w:rsidRPr="000B2AA7">
              <w:rPr>
                <w:rFonts w:cs="Calibri"/>
                <w:b/>
                <w:bCs/>
              </w:rPr>
              <w:t>imprimeur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textile</w:t>
            </w:r>
          </w:p>
        </w:tc>
      </w:tr>
      <w:tr w:rsidR="00E865B4" w:rsidRPr="003A787F" w14:paraId="762A2074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2989B" w14:textId="4EB298B0" w:rsidR="00E865B4" w:rsidRPr="008879C2" w:rsidRDefault="00E865B4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865B4">
              <w:rPr>
                <w:rFonts w:cs="Calibri"/>
                <w:b/>
                <w:bCs/>
              </w:rPr>
              <w:t>MOTAS ROX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45AF" w14:textId="31187759" w:rsidR="000B2AA7" w:rsidRPr="000B2AA7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bucatar</w:t>
            </w:r>
            <w:proofErr w:type="spellEnd"/>
          </w:p>
          <w:p w14:paraId="31C5390B" w14:textId="3993E201" w:rsidR="00E865B4" w:rsidRPr="00E865B4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ospatar</w:t>
            </w:r>
            <w:proofErr w:type="spellEnd"/>
          </w:p>
        </w:tc>
      </w:tr>
      <w:tr w:rsidR="005842F2" w:rsidRPr="00637B2F" w14:paraId="4CD622C7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9CBF0" w14:textId="25413902" w:rsidR="005842F2" w:rsidRPr="00561A87" w:rsidRDefault="000B2AA7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RODAV SRL VASLUI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CCCC" w14:textId="5E034BB7" w:rsidR="000B2AA7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3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gestionar depozit</w:t>
            </w:r>
          </w:p>
          <w:p w14:paraId="6F088732" w14:textId="2AAB4314" w:rsidR="000B2AA7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2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inginer mecanic</w:t>
            </w:r>
          </w:p>
          <w:p w14:paraId="3537883E" w14:textId="35BE2717" w:rsidR="000B2AA7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11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mecanic auto</w:t>
            </w:r>
          </w:p>
          <w:p w14:paraId="1C21841E" w14:textId="051B3BFC" w:rsidR="005842F2" w:rsidRPr="00B17A7E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0B2AA7">
              <w:rPr>
                <w:rFonts w:cs="Calibri"/>
                <w:b/>
                <w:bCs/>
                <w:lang w:val="fr-FR"/>
              </w:rPr>
              <w:t>4</w:t>
            </w:r>
            <w:r w:rsidRPr="000B2AA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  <w:lang w:val="fr-FR"/>
              </w:rPr>
              <w:t>vopsitor</w:t>
            </w:r>
            <w:proofErr w:type="spellEnd"/>
          </w:p>
        </w:tc>
      </w:tr>
      <w:tr w:rsidR="000C7C40" w:rsidRPr="00637B2F" w14:paraId="4ADA4E03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C01FB" w14:textId="43E3B99E" w:rsidR="000C7C40" w:rsidRPr="008879C2" w:rsidRDefault="000C7C40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0C7C40">
              <w:rPr>
                <w:rFonts w:cs="Calibri"/>
                <w:b/>
                <w:bCs/>
              </w:rPr>
              <w:t>PROFI ROM FOOD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DC0A" w14:textId="1AE39287" w:rsidR="000C7C40" w:rsidRPr="00B17A7E" w:rsidRDefault="00394E8E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0B2AA7">
              <w:rPr>
                <w:rFonts w:cs="Calibri"/>
                <w:b/>
                <w:bCs/>
                <w:lang w:val="fr-FR"/>
              </w:rPr>
              <w:t>1</w:t>
            </w:r>
            <w:r w:rsidRPr="000B2AA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  <w:lang w:val="fr-FR"/>
              </w:rPr>
              <w:t>director</w:t>
            </w:r>
            <w:proofErr w:type="spellEnd"/>
            <w:r w:rsidRPr="000B2AA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  <w:lang w:val="fr-FR"/>
              </w:rPr>
              <w:t>magazin</w:t>
            </w:r>
            <w:proofErr w:type="spellEnd"/>
          </w:p>
        </w:tc>
      </w:tr>
      <w:tr w:rsidR="005842F2" w:rsidRPr="003A787F" w14:paraId="5138711C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1D599" w14:textId="0B2432F3" w:rsidR="005842F2" w:rsidRPr="005842F2" w:rsidRDefault="005842F2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5842F2">
              <w:rPr>
                <w:rFonts w:cs="Calibri"/>
                <w:b/>
                <w:bCs/>
              </w:rPr>
              <w:t>MENEITO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3635" w14:textId="69D9C158" w:rsidR="005842F2" w:rsidRPr="005842F2" w:rsidRDefault="00394E8E" w:rsidP="00C83CD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2322F1">
              <w:rPr>
                <w:rFonts w:cs="Calibri"/>
                <w:b/>
                <w:bCs/>
              </w:rPr>
              <w:t>1</w:t>
            </w:r>
            <w:r w:rsidRPr="002322F1">
              <w:rPr>
                <w:rFonts w:cs="Calibri"/>
                <w:b/>
                <w:bCs/>
              </w:rPr>
              <w:tab/>
            </w:r>
            <w:proofErr w:type="spellStart"/>
            <w:r w:rsidRPr="002322F1">
              <w:rPr>
                <w:rFonts w:cs="Calibri"/>
                <w:b/>
                <w:bCs/>
              </w:rPr>
              <w:t>frizer</w:t>
            </w:r>
            <w:proofErr w:type="spellEnd"/>
          </w:p>
        </w:tc>
      </w:tr>
      <w:tr w:rsidR="008879C2" w:rsidRPr="003A787F" w14:paraId="33A02D23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64449" w14:textId="14B51DA2" w:rsidR="008879C2" w:rsidRPr="005842F2" w:rsidRDefault="008879C2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8879C2">
              <w:rPr>
                <w:rFonts w:cs="Calibri"/>
                <w:b/>
                <w:bCs/>
              </w:rPr>
              <w:t>MID RENT A CAR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C0A1" w14:textId="353C31FC" w:rsidR="000B2AA7" w:rsidRPr="000B2AA7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mecanic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auto</w:t>
            </w:r>
          </w:p>
          <w:p w14:paraId="3D56524D" w14:textId="484B0B85" w:rsidR="008879C2" w:rsidRPr="008879C2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sofer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</w:rPr>
              <w:t>automacaragiu</w:t>
            </w:r>
            <w:proofErr w:type="spellEnd"/>
          </w:p>
        </w:tc>
      </w:tr>
      <w:tr w:rsidR="000C7C40" w:rsidRPr="003A787F" w14:paraId="221A1582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1E03B" w14:textId="549DE233" w:rsidR="000C7C40" w:rsidRPr="004D0C02" w:rsidRDefault="000C7C40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0C7C40">
              <w:rPr>
                <w:rFonts w:cs="Calibri"/>
                <w:b/>
                <w:bCs/>
              </w:rPr>
              <w:t>REALMET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9C56" w14:textId="33799269" w:rsidR="000B2AA7" w:rsidRPr="000B2AA7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1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inginer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</w:rPr>
              <w:t>autovehicule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</w:rPr>
              <w:t>rutiere</w:t>
            </w:r>
            <w:proofErr w:type="spellEnd"/>
          </w:p>
          <w:p w14:paraId="210664F6" w14:textId="4A1EC42C" w:rsidR="000B2AA7" w:rsidRPr="000B2AA7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2</w:t>
            </w:r>
            <w:r w:rsidRPr="000B2AA7">
              <w:rPr>
                <w:rFonts w:cs="Calibri"/>
                <w:b/>
                <w:bCs/>
              </w:rPr>
              <w:tab/>
              <w:t xml:space="preserve">inspector de </w:t>
            </w:r>
            <w:proofErr w:type="spellStart"/>
            <w:r w:rsidRPr="000B2AA7">
              <w:rPr>
                <w:rFonts w:cs="Calibri"/>
                <w:b/>
                <w:bCs/>
              </w:rPr>
              <w:t>specialitate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</w:rPr>
              <w:t>inginer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</w:rPr>
              <w:t>mecanic</w:t>
            </w:r>
            <w:proofErr w:type="spellEnd"/>
          </w:p>
          <w:p w14:paraId="0D341519" w14:textId="79C1771B" w:rsidR="000C7C40" w:rsidRPr="000C7C40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0B2AA7">
              <w:rPr>
                <w:rFonts w:cs="Calibri"/>
                <w:b/>
                <w:bCs/>
              </w:rPr>
              <w:t>2</w:t>
            </w:r>
            <w:r w:rsidRPr="000B2AA7">
              <w:rPr>
                <w:rFonts w:cs="Calibri"/>
                <w:b/>
                <w:bCs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</w:rPr>
              <w:t>mecanic</w:t>
            </w:r>
            <w:proofErr w:type="spellEnd"/>
            <w:r w:rsidRPr="000B2AA7">
              <w:rPr>
                <w:rFonts w:cs="Calibri"/>
                <w:b/>
                <w:bCs/>
              </w:rPr>
              <w:t xml:space="preserve"> auto</w:t>
            </w:r>
          </w:p>
        </w:tc>
      </w:tr>
      <w:tr w:rsidR="006B12FB" w:rsidRPr="003A787F" w14:paraId="4326BBCF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17EEC" w14:textId="26C35B35" w:rsidR="006B12FB" w:rsidRPr="000C7C40" w:rsidRDefault="00394E8E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394E8E">
              <w:rPr>
                <w:rFonts w:cs="Calibri"/>
                <w:b/>
                <w:bCs/>
              </w:rPr>
              <w:t>SC BICARDAN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EEA9" w14:textId="2BEB10BE" w:rsidR="006B12FB" w:rsidRPr="000C7C40" w:rsidRDefault="00394E8E" w:rsidP="00F979F4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94E8E">
              <w:rPr>
                <w:rFonts w:cs="Calibri"/>
                <w:b/>
                <w:bCs/>
              </w:rPr>
              <w:t>1</w:t>
            </w:r>
            <w:r w:rsidRPr="00394E8E">
              <w:rPr>
                <w:rFonts w:cs="Calibri"/>
                <w:b/>
                <w:bCs/>
              </w:rPr>
              <w:tab/>
            </w:r>
            <w:proofErr w:type="spellStart"/>
            <w:r w:rsidRPr="00394E8E">
              <w:rPr>
                <w:rFonts w:cs="Calibri"/>
                <w:b/>
                <w:bCs/>
              </w:rPr>
              <w:t>vanzator</w:t>
            </w:r>
            <w:proofErr w:type="spellEnd"/>
          </w:p>
        </w:tc>
      </w:tr>
      <w:tr w:rsidR="00184E88" w:rsidRPr="00045553" w14:paraId="743897F8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67DF8" w14:textId="5A7A4D0E" w:rsidR="00184E88" w:rsidRPr="004B067C" w:rsidRDefault="00184E88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184E88">
              <w:rPr>
                <w:rFonts w:cs="Calibri"/>
                <w:b/>
                <w:bCs/>
              </w:rPr>
              <w:t>ONIOV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D900" w14:textId="0E2D12F5" w:rsidR="000B2AA7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9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mecanic auto</w:t>
            </w:r>
          </w:p>
          <w:p w14:paraId="7D3DC936" w14:textId="27BB2183" w:rsidR="000B2AA7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5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tinichigiu carosier</w:t>
            </w:r>
          </w:p>
          <w:p w14:paraId="485B5E2C" w14:textId="3E4DFE77" w:rsidR="00184E88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1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vopsitor auto</w:t>
            </w:r>
          </w:p>
        </w:tc>
      </w:tr>
      <w:tr w:rsidR="00E865B4" w:rsidRPr="00045553" w14:paraId="616E2F54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F0522" w14:textId="4EE22D59" w:rsidR="00E865B4" w:rsidRPr="00184E88" w:rsidRDefault="00BF2D71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BF2D71">
              <w:rPr>
                <w:rFonts w:cs="Calibri"/>
                <w:b/>
                <w:bCs/>
              </w:rPr>
              <w:t>SAFIR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7E2F" w14:textId="02B85ED2" w:rsidR="000B2AA7" w:rsidRPr="000B2AA7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0B2AA7">
              <w:rPr>
                <w:rFonts w:cs="Calibri"/>
                <w:b/>
                <w:bCs/>
                <w:lang w:val="fr-FR"/>
              </w:rPr>
              <w:t>4</w:t>
            </w:r>
            <w:r w:rsidRPr="000B2AA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0B2AA7">
              <w:rPr>
                <w:rFonts w:cs="Calibri"/>
                <w:b/>
                <w:bCs/>
                <w:lang w:val="fr-FR"/>
              </w:rPr>
              <w:t>operator</w:t>
            </w:r>
            <w:proofErr w:type="spellEnd"/>
            <w:r w:rsidRPr="000B2AA7">
              <w:rPr>
                <w:rFonts w:cs="Calibri"/>
                <w:b/>
                <w:bCs/>
                <w:lang w:val="fr-FR"/>
              </w:rPr>
              <w:t xml:space="preserve"> la </w:t>
            </w:r>
            <w:proofErr w:type="spellStart"/>
            <w:r w:rsidRPr="000B2AA7">
              <w:rPr>
                <w:rFonts w:cs="Calibri"/>
                <w:b/>
                <w:bCs/>
                <w:lang w:val="fr-FR"/>
              </w:rPr>
              <w:t>masini</w:t>
            </w:r>
            <w:proofErr w:type="spellEnd"/>
            <w:r w:rsidRPr="000B2AA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  <w:lang w:val="fr-FR"/>
              </w:rPr>
              <w:t>unelte</w:t>
            </w:r>
            <w:proofErr w:type="spellEnd"/>
            <w:r w:rsidRPr="000B2AA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0B2AA7">
              <w:rPr>
                <w:rFonts w:cs="Calibri"/>
                <w:b/>
                <w:bCs/>
                <w:lang w:val="fr-FR"/>
              </w:rPr>
              <w:t>semiautomate</w:t>
            </w:r>
            <w:proofErr w:type="spellEnd"/>
            <w:r w:rsidRPr="000B2AA7">
              <w:rPr>
                <w:rFonts w:cs="Calibri"/>
                <w:b/>
                <w:bCs/>
                <w:lang w:val="fr-FR"/>
              </w:rPr>
              <w:t xml:space="preserve"> si automate</w:t>
            </w:r>
          </w:p>
          <w:p w14:paraId="4EBBAECF" w14:textId="6C3B0CCE" w:rsidR="000B2AA7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12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operator curatitor chimic</w:t>
            </w:r>
          </w:p>
          <w:p w14:paraId="112E1DF5" w14:textId="7FECA76F" w:rsidR="000B2AA7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10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sortator [produse</w:t>
            </w:r>
          </w:p>
          <w:p w14:paraId="6124F23E" w14:textId="19CEFF74" w:rsidR="00E865B4" w:rsidRPr="00045553" w:rsidRDefault="00394E8E" w:rsidP="000B2AA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4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tehnician mentenanta mecanica echipamente industriale</w:t>
            </w:r>
          </w:p>
        </w:tc>
      </w:tr>
      <w:tr w:rsidR="00F979F4" w:rsidRPr="003A787F" w14:paraId="7C179800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F3EDB" w14:textId="207E556D" w:rsidR="00F979F4" w:rsidRPr="00BF2D71" w:rsidRDefault="00394E8E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394E8E">
              <w:rPr>
                <w:rFonts w:cs="Calibri"/>
                <w:b/>
                <w:bCs/>
              </w:rPr>
              <w:t>SC TOO GOOD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DBB7" w14:textId="4512DEE3" w:rsidR="00394E8E" w:rsidRPr="00394E8E" w:rsidRDefault="00394E8E" w:rsidP="00394E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94E8E">
              <w:rPr>
                <w:rFonts w:cs="Calibri"/>
                <w:b/>
                <w:bCs/>
                <w:lang w:val="fr-FR"/>
              </w:rPr>
              <w:t>1</w:t>
            </w:r>
            <w:r w:rsidRPr="00394E8E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brutar</w:t>
            </w:r>
            <w:proofErr w:type="spellEnd"/>
          </w:p>
          <w:p w14:paraId="4E9CB1A7" w14:textId="3B36DC9B" w:rsidR="00394E8E" w:rsidRPr="00394E8E" w:rsidRDefault="00394E8E" w:rsidP="00394E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94E8E">
              <w:rPr>
                <w:rFonts w:cs="Calibri"/>
                <w:b/>
                <w:bCs/>
                <w:lang w:val="fr-FR"/>
              </w:rPr>
              <w:t>1</w:t>
            </w:r>
            <w:r w:rsidRPr="00394E8E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lucrator</w:t>
            </w:r>
            <w:proofErr w:type="spellEnd"/>
            <w:r w:rsidRPr="00394E8E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comercial</w:t>
            </w:r>
            <w:proofErr w:type="spellEnd"/>
          </w:p>
          <w:p w14:paraId="758B4D0B" w14:textId="7196A6A7" w:rsidR="00F979F4" w:rsidRPr="00F979F4" w:rsidRDefault="00394E8E" w:rsidP="00394E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94E8E">
              <w:rPr>
                <w:rFonts w:cs="Calibri"/>
                <w:b/>
                <w:bCs/>
                <w:lang w:val="fr-FR"/>
              </w:rPr>
              <w:t>2</w:t>
            </w:r>
            <w:r w:rsidRPr="00394E8E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patiser</w:t>
            </w:r>
            <w:proofErr w:type="spellEnd"/>
          </w:p>
        </w:tc>
      </w:tr>
      <w:tr w:rsidR="00394E8E" w:rsidRPr="003A787F" w14:paraId="6B3E428C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88C79" w14:textId="16889E7F" w:rsidR="00394E8E" w:rsidRPr="001A2F4B" w:rsidRDefault="00394E8E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394E8E">
              <w:rPr>
                <w:rFonts w:cs="Calibri"/>
                <w:b/>
                <w:bCs/>
              </w:rPr>
              <w:t>STASIDIS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B089" w14:textId="5A29B543" w:rsidR="00394E8E" w:rsidRPr="00CF2826" w:rsidRDefault="00394E8E" w:rsidP="001A2F4B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394E8E">
              <w:rPr>
                <w:rFonts w:cs="Calibri"/>
                <w:b/>
                <w:bCs/>
              </w:rPr>
              <w:t>1</w:t>
            </w:r>
            <w:r w:rsidRPr="00394E8E">
              <w:rPr>
                <w:rFonts w:cs="Calibri"/>
                <w:b/>
                <w:bCs/>
              </w:rPr>
              <w:tab/>
            </w:r>
            <w:proofErr w:type="spellStart"/>
            <w:r w:rsidRPr="00394E8E">
              <w:rPr>
                <w:rFonts w:cs="Calibri"/>
                <w:b/>
                <w:bCs/>
              </w:rPr>
              <w:t>frizer</w:t>
            </w:r>
            <w:proofErr w:type="spellEnd"/>
          </w:p>
        </w:tc>
      </w:tr>
      <w:tr w:rsidR="00396048" w:rsidRPr="00045553" w14:paraId="5763D331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9A51" w14:textId="59C94501" w:rsidR="00396048" w:rsidRPr="001A2F4B" w:rsidRDefault="00396048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396048">
              <w:rPr>
                <w:rFonts w:cs="Calibri"/>
                <w:b/>
                <w:bCs/>
              </w:rPr>
              <w:t>VANBET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D75F" w14:textId="7D1D5385" w:rsidR="00394E8E" w:rsidRPr="00045553" w:rsidRDefault="00394E8E" w:rsidP="00394E8E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1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ambalator manual</w:t>
            </w:r>
          </w:p>
          <w:p w14:paraId="64AA1DDE" w14:textId="283706F6" w:rsidR="00394E8E" w:rsidRPr="00045553" w:rsidRDefault="00394E8E" w:rsidP="00394E8E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1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ingrijitor animale</w:t>
            </w:r>
          </w:p>
          <w:p w14:paraId="43A2CB73" w14:textId="054149DC" w:rsidR="00396048" w:rsidRPr="00045553" w:rsidRDefault="00394E8E" w:rsidP="00394E8E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045553">
              <w:rPr>
                <w:rFonts w:cs="Calibri"/>
                <w:b/>
                <w:bCs/>
                <w:lang w:val="pt-PT"/>
              </w:rPr>
              <w:t>1</w:t>
            </w:r>
            <w:r w:rsidRPr="00045553">
              <w:rPr>
                <w:rFonts w:cs="Calibri"/>
                <w:b/>
                <w:bCs/>
                <w:lang w:val="pt-PT"/>
              </w:rPr>
              <w:tab/>
              <w:t>morar</w:t>
            </w:r>
          </w:p>
        </w:tc>
      </w:tr>
      <w:tr w:rsidR="00B17A7E" w:rsidRPr="001A623F" w14:paraId="3831178E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233E" w14:textId="1EF731C0" w:rsidR="00B17A7E" w:rsidRPr="00410244" w:rsidRDefault="00626FC6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626FC6">
              <w:rPr>
                <w:rFonts w:cs="Calibri"/>
                <w:b/>
                <w:bCs/>
                <w:lang w:val="fr-FR"/>
              </w:rPr>
              <w:t>TUDOR VLAD RESIDENCE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FC55" w14:textId="0AFD7916" w:rsidR="00B17A7E" w:rsidRPr="00626FC6" w:rsidRDefault="00394E8E" w:rsidP="00BF2D7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94E8E">
              <w:rPr>
                <w:rFonts w:cs="Calibri"/>
                <w:b/>
                <w:bCs/>
                <w:lang w:val="fr-FR"/>
              </w:rPr>
              <w:t>2</w:t>
            </w:r>
            <w:r w:rsidRPr="00394E8E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zidar</w:t>
            </w:r>
            <w:proofErr w:type="spellEnd"/>
            <w:r w:rsidRPr="00394E8E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rosar</w:t>
            </w:r>
            <w:proofErr w:type="spellEnd"/>
            <w:r w:rsidRPr="00394E8E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tencuitor</w:t>
            </w:r>
            <w:proofErr w:type="spellEnd"/>
          </w:p>
        </w:tc>
      </w:tr>
      <w:tr w:rsidR="00396048" w:rsidRPr="000A4CF0" w14:paraId="511CA150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BFE8" w14:textId="42A7F2B5" w:rsidR="00396048" w:rsidRPr="00626FC6" w:rsidRDefault="00394E8E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394E8E">
              <w:rPr>
                <w:rFonts w:cs="Calibri"/>
                <w:b/>
                <w:bCs/>
                <w:lang w:val="fr-FR"/>
              </w:rPr>
              <w:t>WYLMOB HOUSE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1E7F" w14:textId="59A01716" w:rsidR="00396048" w:rsidRPr="00396048" w:rsidRDefault="00394E8E" w:rsidP="00BF2D7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94E8E">
              <w:rPr>
                <w:rFonts w:cs="Calibri"/>
                <w:b/>
                <w:bCs/>
                <w:lang w:val="fr-FR"/>
              </w:rPr>
              <w:t>1</w:t>
            </w:r>
            <w:r w:rsidRPr="00394E8E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tamplar</w:t>
            </w:r>
            <w:proofErr w:type="spellEnd"/>
            <w:r w:rsidRPr="00394E8E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394E8E">
              <w:rPr>
                <w:rFonts w:cs="Calibri"/>
                <w:b/>
                <w:bCs/>
                <w:lang w:val="fr-FR"/>
              </w:rPr>
              <w:t>universal</w:t>
            </w:r>
            <w:proofErr w:type="spellEnd"/>
          </w:p>
        </w:tc>
      </w:tr>
      <w:tr w:rsidR="00404498" w14:paraId="03ED9ABE" w14:textId="77777777" w:rsidTr="00CF2826">
        <w:trPr>
          <w:trHeight w:val="20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75300" w14:textId="1940E943" w:rsidR="00404498" w:rsidRPr="00D159FA" w:rsidRDefault="00802517" w:rsidP="0080251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EUROLUX SRL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1F0" w14:textId="0D2FA8D3" w:rsidR="00404498" w:rsidRPr="00407C48" w:rsidRDefault="00394E8E" w:rsidP="00D719E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1A623F">
              <w:rPr>
                <w:rFonts w:cs="Calibri"/>
                <w:b/>
                <w:bCs/>
              </w:rPr>
              <w:t>2</w:t>
            </w:r>
            <w:r w:rsidRPr="001A623F">
              <w:rPr>
                <w:rFonts w:cs="Calibri"/>
                <w:b/>
                <w:bCs/>
              </w:rPr>
              <w:tab/>
            </w:r>
            <w:proofErr w:type="spellStart"/>
            <w:r w:rsidRPr="001A623F">
              <w:rPr>
                <w:rFonts w:cs="Calibri"/>
                <w:b/>
                <w:bCs/>
              </w:rPr>
              <w:t>receptioner</w:t>
            </w:r>
            <w:proofErr w:type="spellEnd"/>
            <w:r w:rsidRPr="001A623F">
              <w:rPr>
                <w:rFonts w:cs="Calibri"/>
                <w:b/>
                <w:bCs/>
              </w:rPr>
              <w:t xml:space="preserve"> de hotel</w:t>
            </w:r>
          </w:p>
        </w:tc>
      </w:tr>
    </w:tbl>
    <w:p w14:paraId="5B82EFD2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5E8903E5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1B3FE8DB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677467D2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49372A86" w14:textId="28B75B5E" w:rsidR="00BF41EF" w:rsidRDefault="00BF41EF" w:rsidP="00D671FA">
      <w:pPr>
        <w:spacing w:after="0" w:line="240" w:lineRule="auto"/>
        <w:ind w:left="0" w:firstLine="720"/>
        <w:jc w:val="left"/>
        <w:rPr>
          <w:rFonts w:eastAsia="Times New Roman" w:cs="Arial"/>
          <w:b/>
          <w:bCs/>
          <w:kern w:val="32"/>
          <w:lang w:val="ro-RO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  <w:t>A</w:t>
      </w:r>
      <w:r>
        <w:rPr>
          <w:rFonts w:eastAsia="Times New Roman" w:cs="Arial"/>
          <w:b/>
          <w:bCs/>
          <w:kern w:val="32"/>
          <w:lang w:val="ro-RO"/>
        </w:rPr>
        <w:t xml:space="preserve">gentia Locala Bârlad, Bulevardul Epureanu, nr.8, Telefon 0235/433196, </w:t>
      </w:r>
    </w:p>
    <w:p w14:paraId="1CDD8BA8" w14:textId="43D8B411" w:rsidR="00445283" w:rsidRPr="009F3112" w:rsidRDefault="00445283" w:rsidP="00993EE8">
      <w:pPr>
        <w:spacing w:after="0" w:line="240" w:lineRule="auto"/>
        <w:ind w:left="0" w:firstLine="720"/>
        <w:jc w:val="left"/>
        <w:rPr>
          <w:rFonts w:eastAsia="Times New Roman" w:cs="Arial"/>
          <w:b/>
          <w:lang w:val="fr-FR"/>
        </w:rPr>
      </w:pPr>
      <w:r>
        <w:rPr>
          <w:rFonts w:eastAsia="Times New Roman" w:cs="Arial"/>
          <w:b/>
          <w:lang w:val="it-IT"/>
        </w:rPr>
        <w:t xml:space="preserve">Locuri de munca disponibile la data </w:t>
      </w:r>
      <w:r w:rsidR="001A623F">
        <w:rPr>
          <w:rFonts w:eastAsia="Times New Roman" w:cs="Arial"/>
          <w:b/>
          <w:lang w:val="it-IT"/>
        </w:rPr>
        <w:t>05</w:t>
      </w:r>
      <w:r w:rsidR="00D81AAC">
        <w:rPr>
          <w:rFonts w:eastAsia="Times New Roman" w:cs="Arial"/>
          <w:b/>
          <w:lang w:val="it-IT"/>
        </w:rPr>
        <w:t>.</w:t>
      </w:r>
      <w:r w:rsidR="00966EF0">
        <w:rPr>
          <w:rFonts w:eastAsia="Times New Roman" w:cs="Arial"/>
          <w:b/>
          <w:lang w:val="it-IT"/>
        </w:rPr>
        <w:t>0</w:t>
      </w:r>
      <w:r w:rsidR="001A623F">
        <w:rPr>
          <w:rFonts w:eastAsia="Times New Roman" w:cs="Arial"/>
          <w:b/>
          <w:lang w:val="it-IT"/>
        </w:rPr>
        <w:t>3</w:t>
      </w:r>
      <w:r w:rsidR="00D81AAC">
        <w:rPr>
          <w:rFonts w:eastAsia="Times New Roman" w:cs="Arial"/>
          <w:b/>
          <w:lang w:val="it-IT"/>
        </w:rPr>
        <w:t>.202</w:t>
      </w:r>
      <w:r w:rsidR="00966EF0">
        <w:rPr>
          <w:rFonts w:eastAsia="Times New Roman" w:cs="Arial"/>
          <w:b/>
          <w:lang w:val="it-IT"/>
        </w:rPr>
        <w:t>6</w:t>
      </w:r>
      <w:r>
        <w:rPr>
          <w:rFonts w:eastAsia="Times New Roman" w:cs="Arial"/>
          <w:b/>
          <w:lang w:val="it-IT"/>
        </w:rPr>
        <w:t>:</w:t>
      </w:r>
      <w:r w:rsidR="008B5BC1">
        <w:rPr>
          <w:rFonts w:eastAsia="Times New Roman" w:cs="Arial"/>
          <w:b/>
          <w:lang w:val="it-IT"/>
        </w:rPr>
        <w:t>33</w:t>
      </w:r>
    </w:p>
    <w:p w14:paraId="64672B59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DC3F19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7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984"/>
        <w:gridCol w:w="5391"/>
      </w:tblGrid>
      <w:tr w:rsidR="00BF41EF" w:rsidRPr="00045553" w14:paraId="40267835" w14:textId="77777777" w:rsidTr="00092408">
        <w:trPr>
          <w:trHeight w:val="39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D8E9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4BD7" w14:textId="00D8B810" w:rsidR="00BF41EF" w:rsidRPr="00045553" w:rsidRDefault="00092408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045553">
              <w:rPr>
                <w:b/>
                <w:lang w:val="pt-PT"/>
              </w:rPr>
              <w:t>Meseria / ocupatia/ Locuri de munca vacante</w:t>
            </w:r>
          </w:p>
        </w:tc>
      </w:tr>
      <w:tr w:rsidR="00A8544A" w:rsidRPr="00045553" w14:paraId="20ABB233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6EA" w14:textId="2D52A4A2" w:rsidR="00A8544A" w:rsidRPr="00A8544A" w:rsidRDefault="00A8544A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A8544A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BERLIN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75A6" w14:textId="5F8C2E76" w:rsidR="008B5BC1" w:rsidRPr="00045553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>bucatar</w:t>
            </w:r>
          </w:p>
          <w:p w14:paraId="4253390C" w14:textId="56E7C436" w:rsidR="008B5BC1" w:rsidRPr="00045553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>lucrator gestionar</w:t>
            </w:r>
          </w:p>
          <w:p w14:paraId="6B0B042A" w14:textId="23C1ED6F" w:rsidR="00916261" w:rsidRPr="00045553" w:rsidRDefault="00C1087D" w:rsidP="008B5BC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>manipulant marfuri</w:t>
            </w:r>
          </w:p>
        </w:tc>
      </w:tr>
      <w:tr w:rsidR="00D12BA6" w:rsidRPr="00314E0B" w14:paraId="4829B946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269" w14:textId="0F76BA2F" w:rsidR="00D12BA6" w:rsidRPr="00C55B2B" w:rsidRDefault="00040BAB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040BAB">
              <w:rPr>
                <w:rFonts w:eastAsia="Times New Roman" w:cs="Arial"/>
                <w:b/>
                <w:color w:val="000000" w:themeColor="text1"/>
                <w:lang w:eastAsia="en-GB"/>
              </w:rPr>
              <w:t>BANYOLAS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6B30" w14:textId="634B6D85" w:rsidR="00D12BA6" w:rsidRPr="00485241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lucrator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comercial</w:t>
            </w:r>
            <w:proofErr w:type="spellEnd"/>
          </w:p>
        </w:tc>
      </w:tr>
      <w:tr w:rsidR="00040BAB" w:rsidRPr="00314E0B" w14:paraId="01D278C9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9688" w14:textId="3C8D7E7A" w:rsidR="00040BAB" w:rsidRPr="00D12BA6" w:rsidRDefault="00040BAB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040BAB">
              <w:rPr>
                <w:rFonts w:eastAsia="Times New Roman" w:cs="Arial"/>
                <w:b/>
                <w:color w:val="000000" w:themeColor="text1"/>
                <w:lang w:eastAsia="en-GB"/>
              </w:rPr>
              <w:t>ALTATI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DDAA" w14:textId="4F59AACD" w:rsidR="00040BAB" w:rsidRPr="00485241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lucrator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comercial</w:t>
            </w:r>
            <w:proofErr w:type="spellEnd"/>
          </w:p>
        </w:tc>
      </w:tr>
      <w:tr w:rsidR="00485241" w:rsidRPr="00314E0B" w14:paraId="227569DD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CF7A" w14:textId="33BB0E97" w:rsidR="00485241" w:rsidRPr="00C55B2B" w:rsidRDefault="00C767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C767E0">
              <w:rPr>
                <w:rFonts w:eastAsia="Times New Roman" w:cs="Arial"/>
                <w:b/>
                <w:color w:val="000000" w:themeColor="text1"/>
                <w:lang w:eastAsia="en-GB"/>
              </w:rPr>
              <w:t>DEPODINALT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6FB0" w14:textId="49E2B751" w:rsidR="00485241" w:rsidRPr="00485241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operator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vânzari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prin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telefon</w:t>
            </w:r>
            <w:proofErr w:type="spellEnd"/>
          </w:p>
        </w:tc>
      </w:tr>
      <w:tr w:rsidR="00BA78C2" w:rsidRPr="00314E0B" w14:paraId="1356EDF4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360" w14:textId="76358CBC" w:rsidR="00BA78C2" w:rsidRPr="00C55B2B" w:rsidRDefault="00BA78C2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BA78C2">
              <w:rPr>
                <w:rFonts w:eastAsia="Times New Roman" w:cs="Arial"/>
                <w:b/>
                <w:color w:val="000000" w:themeColor="text1"/>
                <w:lang w:eastAsia="en-GB"/>
              </w:rPr>
              <w:t>AQUAVAS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0134" w14:textId="1711CC27" w:rsidR="00BA78C2" w:rsidRPr="00C55B2B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lacatus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mecanic</w:t>
            </w:r>
            <w:proofErr w:type="spellEnd"/>
          </w:p>
        </w:tc>
      </w:tr>
      <w:tr w:rsidR="00485241" w:rsidRPr="008B5BC1" w14:paraId="7574D3C6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9F59" w14:textId="2A16A6CD" w:rsidR="00485241" w:rsidRPr="00BA78C2" w:rsidRDefault="008B5BC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B5BC1">
              <w:rPr>
                <w:rFonts w:eastAsia="Times New Roman" w:cs="Arial"/>
                <w:b/>
                <w:color w:val="000000" w:themeColor="text1"/>
                <w:lang w:eastAsia="en-GB"/>
              </w:rPr>
              <w:t>LAGO S TRADE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CC48" w14:textId="27162B3C" w:rsidR="00485241" w:rsidRPr="00485241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sofer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autoturisme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485241" w:rsidRPr="00314E0B" w14:paraId="2BBEEF9F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5D3A" w14:textId="5E28C833" w:rsidR="00485241" w:rsidRPr="00485241" w:rsidRDefault="008B5BC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B5BC1">
              <w:rPr>
                <w:rFonts w:eastAsia="Times New Roman" w:cs="Arial"/>
                <w:b/>
                <w:color w:val="000000" w:themeColor="text1"/>
                <w:lang w:eastAsia="en-GB"/>
              </w:rPr>
              <w:t>KAUFLAND ROMANIA SCS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27B4" w14:textId="5078FBAA" w:rsidR="00485241" w:rsidRPr="00485241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BA78C2" w:rsidRPr="00314E0B" w14:paraId="2BDB801C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9BBA" w14:textId="6D9C6FB5" w:rsidR="00BA78C2" w:rsidRPr="00BA78C2" w:rsidRDefault="008B5BC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B5BC1">
              <w:rPr>
                <w:rFonts w:eastAsia="Times New Roman" w:cs="Arial"/>
                <w:b/>
                <w:color w:val="000000" w:themeColor="text1"/>
                <w:lang w:eastAsia="en-GB"/>
              </w:rPr>
              <w:t>MARALCOM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EFE9" w14:textId="70DE5486" w:rsidR="00BA78C2" w:rsidRPr="00C767E0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comerciant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vanzator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marfuri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nealimentare</w:t>
            </w:r>
            <w:proofErr w:type="spellEnd"/>
          </w:p>
        </w:tc>
      </w:tr>
      <w:tr w:rsidR="007042E6" w:rsidRPr="001A623F" w14:paraId="6A051144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D9F" w14:textId="42D83DC9" w:rsidR="007042E6" w:rsidRPr="001C47CE" w:rsidRDefault="00A8544A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A8544A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CASIGAZ SERV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5C27" w14:textId="4AC24A40" w:rsidR="00A5725E" w:rsidRPr="001758CF" w:rsidRDefault="00C1087D" w:rsidP="00040BAB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marfuri</w:t>
            </w:r>
            <w:proofErr w:type="spellEnd"/>
          </w:p>
        </w:tc>
      </w:tr>
      <w:tr w:rsidR="000941C9" w:rsidRPr="009C5136" w14:paraId="76414B12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9EA" w14:textId="5BEB562C" w:rsidR="000941C9" w:rsidRPr="002B18A5" w:rsidRDefault="00C767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C767E0">
              <w:rPr>
                <w:rFonts w:eastAsia="Times New Roman" w:cs="Arial"/>
                <w:b/>
                <w:color w:val="000000" w:themeColor="text1"/>
                <w:lang w:eastAsia="en-GB"/>
              </w:rPr>
              <w:t>INSTALEX SERV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49DB" w14:textId="1EB2DBF9" w:rsidR="00DB6E8F" w:rsidRPr="00DB6E8F" w:rsidRDefault="00C1087D" w:rsidP="003A30C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sapator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manual</w:t>
            </w:r>
          </w:p>
        </w:tc>
      </w:tr>
      <w:tr w:rsidR="00776B99" w:rsidRPr="00976F8F" w14:paraId="0E2520A9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511" w14:textId="29CC7C53" w:rsidR="00776B99" w:rsidRPr="00F61EAC" w:rsidRDefault="008B5BC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B5BC1">
              <w:rPr>
                <w:rFonts w:eastAsia="Times New Roman" w:cs="Arial"/>
                <w:b/>
                <w:color w:val="000000" w:themeColor="text1"/>
                <w:lang w:eastAsia="en-GB"/>
              </w:rPr>
              <w:t>METALROM INDUSTRY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1375" w14:textId="7443C87C" w:rsidR="00A5725E" w:rsidRPr="00C767E0" w:rsidRDefault="00C1087D" w:rsidP="00C767E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reprezentant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comercial</w:t>
            </w:r>
            <w:proofErr w:type="spellEnd"/>
          </w:p>
        </w:tc>
      </w:tr>
      <w:tr w:rsidR="00485241" w:rsidRPr="00CE2EA0" w14:paraId="0833FFEE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85C" w14:textId="75888DB3" w:rsidR="00485241" w:rsidRPr="004A01D8" w:rsidRDefault="0048524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485241">
              <w:rPr>
                <w:rFonts w:eastAsia="Times New Roman" w:cs="Arial"/>
                <w:b/>
                <w:color w:val="000000" w:themeColor="text1"/>
                <w:lang w:eastAsia="en-GB"/>
              </w:rPr>
              <w:t>DEDEMAN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E86A" w14:textId="2F96888E" w:rsidR="00485241" w:rsidRPr="00270CC0" w:rsidRDefault="00C1087D" w:rsidP="00BA78C2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2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</w:p>
        </w:tc>
      </w:tr>
      <w:tr w:rsidR="00270CC0" w:rsidRPr="00501BB6" w14:paraId="60C59BD7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EF2" w14:textId="5FEE7049" w:rsidR="00270CC0" w:rsidRPr="00776B99" w:rsidRDefault="004A01D8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proofErr w:type="gramStart"/>
            <w:r w:rsidRPr="004A01D8">
              <w:rPr>
                <w:rFonts w:eastAsia="Times New Roman" w:cs="Arial"/>
                <w:b/>
                <w:color w:val="000000" w:themeColor="text1"/>
                <w:lang w:eastAsia="en-GB"/>
              </w:rPr>
              <w:t>E.ON</w:t>
            </w:r>
            <w:proofErr w:type="gramEnd"/>
            <w:r w:rsidRPr="004A01D8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 ASIST COMPLET S.A.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4D1F" w14:textId="7DC89A5D" w:rsidR="00DB6E8F" w:rsidRPr="00270CC0" w:rsidRDefault="00C1087D" w:rsidP="001C786D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centrale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fotovoltaice</w:t>
            </w:r>
            <w:proofErr w:type="spellEnd"/>
          </w:p>
        </w:tc>
      </w:tr>
      <w:tr w:rsidR="00BC3DFD" w:rsidRPr="00314E0B" w14:paraId="5AA8E266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775C" w14:textId="0BD81F1E" w:rsidR="00BC3DFD" w:rsidRPr="004A01D8" w:rsidRDefault="008B5BC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B5BC1">
              <w:rPr>
                <w:rFonts w:eastAsia="Times New Roman" w:cs="Arial"/>
                <w:b/>
                <w:color w:val="000000" w:themeColor="text1"/>
                <w:lang w:eastAsia="en-GB"/>
              </w:rPr>
              <w:t>PROCA ANDREEA ÎNTREPRINDERE INDIVIDUALĂ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DE09" w14:textId="33EAECA1" w:rsidR="00BC3DFD" w:rsidRPr="00BC3DFD" w:rsidRDefault="00C1087D" w:rsidP="001758C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</w:p>
        </w:tc>
      </w:tr>
      <w:tr w:rsidR="00F61EAC" w:rsidRPr="00B70AC0" w14:paraId="6C8202DB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ABA" w14:textId="17CB51A4" w:rsidR="00F61EAC" w:rsidRPr="00F61EAC" w:rsidRDefault="004A01D8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4A01D8">
              <w:rPr>
                <w:rFonts w:eastAsia="Times New Roman" w:cs="Arial"/>
                <w:b/>
                <w:color w:val="000000" w:themeColor="text1"/>
                <w:lang w:eastAsia="en-GB"/>
              </w:rPr>
              <w:t>EASY ASSET MANAGEMENT IFN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004A" w14:textId="3A3FBE1D" w:rsidR="00F61EAC" w:rsidRPr="00F61EAC" w:rsidRDefault="00C1087D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  <w:t xml:space="preserve">agent de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vânzari</w:t>
            </w:r>
            <w:proofErr w:type="spellEnd"/>
          </w:p>
        </w:tc>
      </w:tr>
      <w:tr w:rsidR="008B5BC1" w:rsidRPr="00B70AC0" w14:paraId="17D4CE27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ADC" w14:textId="61A0A275" w:rsidR="008B5BC1" w:rsidRPr="004A01D8" w:rsidRDefault="008B5BC1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B5BC1">
              <w:rPr>
                <w:rFonts w:eastAsia="Times New Roman" w:cs="Arial"/>
                <w:b/>
                <w:color w:val="000000" w:themeColor="text1"/>
                <w:lang w:eastAsia="en-GB"/>
              </w:rPr>
              <w:t>HUNGRYCATERING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7074" w14:textId="0A4C75BC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bucatar</w:t>
            </w:r>
            <w:proofErr w:type="spellEnd"/>
          </w:p>
          <w:p w14:paraId="14F1B5B6" w14:textId="5B501714" w:rsidR="008B5BC1" w:rsidRPr="008B5BC1" w:rsidRDefault="00C1087D" w:rsidP="008B5BC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ajutor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bucatar</w:t>
            </w:r>
            <w:proofErr w:type="spellEnd"/>
          </w:p>
        </w:tc>
      </w:tr>
      <w:tr w:rsidR="00F81B89" w:rsidRPr="00045553" w14:paraId="4204EDCD" w14:textId="77777777" w:rsidTr="00B6277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29C" w14:textId="44EBCA52" w:rsidR="00F81B89" w:rsidRPr="00045553" w:rsidRDefault="001C786D" w:rsidP="00F81B89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SANDU C. COSTICĂ PERSOANĂ FIZICĂ AUTORIZATĂ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0E2F" w14:textId="46C31786" w:rsidR="00F81B89" w:rsidRPr="001C786D" w:rsidRDefault="00C1087D" w:rsidP="00F81B89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maseur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relaxare</w:t>
            </w:r>
            <w:proofErr w:type="spellEnd"/>
          </w:p>
        </w:tc>
      </w:tr>
      <w:tr w:rsidR="00E17915" w:rsidRPr="00637B2F" w14:paraId="020F37FF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979" w14:textId="6651A461" w:rsidR="00E17915" w:rsidRPr="004A01D8" w:rsidRDefault="00E17915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E17915">
              <w:rPr>
                <w:rFonts w:cs="Arial"/>
                <w:b/>
                <w:lang w:val="fr-FR"/>
              </w:rPr>
              <w:t>KREDIANIS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58F5" w14:textId="17F277BE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lucrator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comercial</w:t>
            </w:r>
            <w:proofErr w:type="spellEnd"/>
          </w:p>
          <w:p w14:paraId="1BB5A9E4" w14:textId="311625CC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sef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raion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/adjunct </w:t>
            </w:r>
            <w:proofErr w:type="spellStart"/>
            <w:r w:rsidRPr="008B5BC1">
              <w:rPr>
                <w:rFonts w:cs="Arial"/>
                <w:b/>
                <w:bCs/>
              </w:rPr>
              <w:t>marfuri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alimentare</w:t>
            </w:r>
            <w:proofErr w:type="spellEnd"/>
            <w:r w:rsidRPr="008B5BC1">
              <w:rPr>
                <w:rFonts w:cs="Arial"/>
                <w:b/>
                <w:bCs/>
              </w:rPr>
              <w:t>/</w:t>
            </w:r>
            <w:proofErr w:type="spellStart"/>
            <w:r w:rsidRPr="008B5BC1">
              <w:rPr>
                <w:rFonts w:cs="Arial"/>
                <w:b/>
                <w:bCs/>
              </w:rPr>
              <w:t>nealimentare</w:t>
            </w:r>
            <w:proofErr w:type="spellEnd"/>
          </w:p>
          <w:p w14:paraId="2A405BD1" w14:textId="6A39CBB3" w:rsidR="00E17915" w:rsidRPr="004A01D8" w:rsidRDefault="00C1087D" w:rsidP="008B5BC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</w:t>
            </w:r>
            <w:r w:rsidRPr="008B5BC1">
              <w:rPr>
                <w:rFonts w:cs="Arial"/>
                <w:b/>
                <w:bCs/>
                <w:lang w:val="fr-FR"/>
              </w:rPr>
              <w:tab/>
              <w:t xml:space="preserve">barman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preparator</w:t>
            </w:r>
            <w:proofErr w:type="spellEnd"/>
          </w:p>
        </w:tc>
      </w:tr>
      <w:tr w:rsidR="00F81B89" w:rsidRPr="00966EF0" w14:paraId="7F4F13D5" w14:textId="77777777" w:rsidTr="00EA3AB8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86" w14:textId="62432162" w:rsidR="00F81B89" w:rsidRPr="004A01D8" w:rsidRDefault="00C1087D" w:rsidP="00F81B89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C1087D">
              <w:rPr>
                <w:rFonts w:cs="Arial"/>
                <w:b/>
              </w:rPr>
              <w:t>SC MOBILZONE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2E02F" w14:textId="63F74E77" w:rsidR="00F81B89" w:rsidRPr="00C1087D" w:rsidRDefault="00C1087D" w:rsidP="00C767E0">
            <w:pPr>
              <w:pStyle w:val="ListParagraph"/>
              <w:spacing w:after="0" w:line="240" w:lineRule="auto"/>
              <w:ind w:left="1080"/>
              <w:jc w:val="left"/>
              <w:rPr>
                <w:rFonts w:cs="Arial"/>
                <w:b/>
                <w:bCs/>
              </w:rPr>
            </w:pPr>
            <w:r w:rsidRPr="00C1087D">
              <w:rPr>
                <w:rFonts w:cs="Arial"/>
                <w:b/>
                <w:bCs/>
              </w:rPr>
              <w:t>2</w:t>
            </w:r>
            <w:r w:rsidRPr="00C1087D">
              <w:rPr>
                <w:rFonts w:cs="Arial"/>
                <w:b/>
                <w:bCs/>
              </w:rPr>
              <w:tab/>
              <w:t>sudor manual cu arc electric</w:t>
            </w:r>
          </w:p>
        </w:tc>
      </w:tr>
      <w:tr w:rsidR="00593913" w:rsidRPr="001A623F" w14:paraId="641E19A6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90B" w14:textId="1B5487CF" w:rsidR="00593913" w:rsidRPr="004A01D8" w:rsidRDefault="004A01D8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4A01D8">
              <w:rPr>
                <w:rFonts w:cs="Arial"/>
                <w:b/>
              </w:rPr>
              <w:t>MXM ARTRANS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4FD2" w14:textId="48A361AF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5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masinist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masini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pentru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terasamente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(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ifronist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>)</w:t>
            </w:r>
          </w:p>
          <w:p w14:paraId="76B04A44" w14:textId="49AEB392" w:rsidR="00DB6E8F" w:rsidRPr="004A01D8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5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8A5FCA" w:rsidRPr="001A623F" w14:paraId="49BC6399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EE12" w14:textId="0EF6F0BF" w:rsidR="008A5FCA" w:rsidRPr="004A01D8" w:rsidRDefault="008A5FCA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8A5FCA">
              <w:rPr>
                <w:rFonts w:cs="Arial"/>
                <w:b/>
              </w:rPr>
              <w:t>MOBIFER INVEST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56FD" w14:textId="7E69558A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6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sofer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autoturisme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camionete</w:t>
            </w:r>
            <w:proofErr w:type="spellEnd"/>
          </w:p>
          <w:p w14:paraId="701A09D7" w14:textId="63122545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10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lacatus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constructii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metalice</w:t>
            </w:r>
            <w:proofErr w:type="spellEnd"/>
            <w:r w:rsidRPr="008B5BC1">
              <w:rPr>
                <w:rFonts w:cs="Arial"/>
                <w:b/>
                <w:bCs/>
                <w:lang w:val="fr-FR"/>
              </w:rPr>
              <w:t xml:space="preserve"> si navale</w:t>
            </w:r>
          </w:p>
          <w:p w14:paraId="51C9E754" w14:textId="2F711A41" w:rsidR="008A5FCA" w:rsidRPr="004A01D8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8B5BC1">
              <w:rPr>
                <w:rFonts w:cs="Arial"/>
                <w:b/>
                <w:bCs/>
                <w:lang w:val="fr-FR"/>
              </w:rPr>
              <w:t>10</w:t>
            </w:r>
            <w:r w:rsidRPr="008B5BC1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B5BC1">
              <w:rPr>
                <w:rFonts w:cs="Arial"/>
                <w:b/>
                <w:bCs/>
                <w:lang w:val="fr-FR"/>
              </w:rPr>
              <w:t>sudor</w:t>
            </w:r>
            <w:proofErr w:type="spellEnd"/>
          </w:p>
        </w:tc>
      </w:tr>
      <w:tr w:rsidR="001C786D" w:rsidRPr="00976F8F" w14:paraId="47DC3EBD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03D0" w14:textId="23D38AF0" w:rsidR="001C786D" w:rsidRPr="008A5FCA" w:rsidRDefault="001C786D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1C786D">
              <w:rPr>
                <w:rFonts w:cs="Arial"/>
                <w:b/>
              </w:rPr>
              <w:t>SC MATTEO CLEAN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49E1" w14:textId="2ECEE588" w:rsidR="001C786D" w:rsidRPr="00D12BA6" w:rsidRDefault="00C1087D" w:rsidP="008A5FCA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C1087D">
              <w:rPr>
                <w:rFonts w:cs="Arial"/>
                <w:b/>
                <w:bCs/>
                <w:lang w:val="fr-FR"/>
              </w:rPr>
              <w:t>2</w:t>
            </w:r>
            <w:r w:rsidRPr="00C1087D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1087D">
              <w:rPr>
                <w:rFonts w:cs="Arial"/>
                <w:b/>
                <w:bCs/>
                <w:lang w:val="fr-FR"/>
              </w:rPr>
              <w:t>îngrijitor</w:t>
            </w:r>
            <w:proofErr w:type="spellEnd"/>
            <w:r w:rsidRPr="00C1087D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1087D">
              <w:rPr>
                <w:rFonts w:cs="Arial"/>
                <w:b/>
                <w:bCs/>
                <w:lang w:val="fr-FR"/>
              </w:rPr>
              <w:t>cladiri</w:t>
            </w:r>
            <w:proofErr w:type="spellEnd"/>
          </w:p>
        </w:tc>
      </w:tr>
      <w:tr w:rsidR="008A5FCA" w:rsidRPr="00976F8F" w14:paraId="2BFD43DB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48E" w14:textId="61C7576A" w:rsidR="008A5FCA" w:rsidRPr="00F81B89" w:rsidRDefault="008A5FCA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8A5FCA">
              <w:rPr>
                <w:rFonts w:cs="Arial"/>
                <w:b/>
              </w:rPr>
              <w:t>RULMENTI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BBA8" w14:textId="3F45405F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inginer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electrotehnist</w:t>
            </w:r>
            <w:proofErr w:type="spellEnd"/>
          </w:p>
          <w:p w14:paraId="67D3CF35" w14:textId="03E92DFF" w:rsidR="008B5BC1" w:rsidRPr="008B5BC1" w:rsidRDefault="00C1087D" w:rsidP="008B5BC1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lastRenderedPageBreak/>
              <w:t>2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consilier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/expert/inspector/referent/economist </w:t>
            </w:r>
            <w:proofErr w:type="spellStart"/>
            <w:r w:rsidRPr="008B5BC1">
              <w:rPr>
                <w:rFonts w:cs="Arial"/>
                <w:b/>
                <w:bCs/>
              </w:rPr>
              <w:t>în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comert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si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marketing</w:t>
            </w:r>
          </w:p>
          <w:p w14:paraId="32FCEC2D" w14:textId="5620C6A3" w:rsidR="008A5FCA" w:rsidRPr="00C3684F" w:rsidRDefault="00C1087D" w:rsidP="008B5BC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B5BC1">
              <w:rPr>
                <w:rFonts w:cs="Arial"/>
                <w:b/>
                <w:bCs/>
              </w:rPr>
              <w:t>1</w:t>
            </w:r>
            <w:r w:rsidRPr="008B5BC1">
              <w:rPr>
                <w:rFonts w:cs="Arial"/>
                <w:b/>
                <w:bCs/>
              </w:rPr>
              <w:tab/>
            </w:r>
            <w:proofErr w:type="spellStart"/>
            <w:r w:rsidRPr="008B5BC1">
              <w:rPr>
                <w:rFonts w:cs="Arial"/>
                <w:b/>
                <w:bCs/>
              </w:rPr>
              <w:t>consilier</w:t>
            </w:r>
            <w:proofErr w:type="spellEnd"/>
            <w:r w:rsidRPr="008B5BC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B5BC1">
              <w:rPr>
                <w:rFonts w:cs="Arial"/>
                <w:b/>
                <w:bCs/>
              </w:rPr>
              <w:t>tehnic</w:t>
            </w:r>
            <w:proofErr w:type="spellEnd"/>
          </w:p>
        </w:tc>
      </w:tr>
    </w:tbl>
    <w:p w14:paraId="080DE30F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17D1F439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5C420C8E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76C026B6" w14:textId="4E074300" w:rsidR="00BF41EF" w:rsidRDefault="00352ED4" w:rsidP="00BF41EF">
      <w:pPr>
        <w:spacing w:after="0" w:line="240" w:lineRule="auto"/>
        <w:ind w:left="0" w:firstLine="720"/>
        <w:jc w:val="left"/>
        <w:rPr>
          <w:rFonts w:eastAsia="Times New Roman" w:cs="Arial"/>
          <w:lang w:val="ro-RO"/>
        </w:rPr>
      </w:pPr>
      <w:r>
        <w:rPr>
          <w:rFonts w:eastAsia="Times New Roman" w:cs="Arial"/>
          <w:b/>
          <w:lang w:val="ro-RO"/>
        </w:rPr>
        <w:t>A</w:t>
      </w:r>
      <w:r w:rsidR="00BF41EF">
        <w:rPr>
          <w:rFonts w:eastAsia="Times New Roman" w:cs="Arial"/>
          <w:b/>
          <w:lang w:val="ro-RO"/>
        </w:rPr>
        <w:t>genţia Locală Husi, str. A.I. Cuza, bl. H5, A, telefon 0235/896863</w:t>
      </w:r>
    </w:p>
    <w:p w14:paraId="1E1F406F" w14:textId="313F6C06" w:rsidR="00445283" w:rsidRDefault="00445283" w:rsidP="009B0FBB">
      <w:pPr>
        <w:spacing w:after="0" w:line="240" w:lineRule="auto"/>
        <w:ind w:left="0" w:firstLine="72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it-IT"/>
        </w:rPr>
        <w:t xml:space="preserve">Locuri de munca disponibile la data </w:t>
      </w:r>
      <w:r w:rsidR="001A623F">
        <w:rPr>
          <w:rFonts w:eastAsia="Times New Roman" w:cs="Arial"/>
          <w:b/>
          <w:lang w:val="it-IT"/>
        </w:rPr>
        <w:t>05</w:t>
      </w:r>
      <w:r w:rsidR="00D81AAC">
        <w:rPr>
          <w:rFonts w:eastAsia="Times New Roman" w:cs="Arial"/>
          <w:b/>
          <w:lang w:val="it-IT"/>
        </w:rPr>
        <w:t>.</w:t>
      </w:r>
      <w:r w:rsidR="00966EF0">
        <w:rPr>
          <w:rFonts w:eastAsia="Times New Roman" w:cs="Arial"/>
          <w:b/>
          <w:lang w:val="it-IT"/>
        </w:rPr>
        <w:t>0</w:t>
      </w:r>
      <w:r w:rsidR="001A623F">
        <w:rPr>
          <w:rFonts w:eastAsia="Times New Roman" w:cs="Arial"/>
          <w:b/>
          <w:lang w:val="it-IT"/>
        </w:rPr>
        <w:t>3</w:t>
      </w:r>
      <w:r w:rsidR="00D81AAC">
        <w:rPr>
          <w:rFonts w:eastAsia="Times New Roman" w:cs="Arial"/>
          <w:b/>
          <w:lang w:val="it-IT"/>
        </w:rPr>
        <w:t>.202</w:t>
      </w:r>
      <w:r w:rsidR="00966EF0">
        <w:rPr>
          <w:rFonts w:eastAsia="Times New Roman" w:cs="Arial"/>
          <w:b/>
          <w:lang w:val="it-IT"/>
        </w:rPr>
        <w:t>6</w:t>
      </w:r>
      <w:r>
        <w:rPr>
          <w:rFonts w:eastAsia="Times New Roman" w:cs="Arial"/>
          <w:b/>
          <w:lang w:val="it-IT"/>
        </w:rPr>
        <w:t>:</w:t>
      </w:r>
      <w:r w:rsidR="00BC5B8C">
        <w:rPr>
          <w:rFonts w:eastAsia="Times New Roman" w:cs="Arial"/>
          <w:b/>
          <w:lang w:val="it-IT"/>
        </w:rPr>
        <w:t>24</w:t>
      </w:r>
    </w:p>
    <w:p w14:paraId="449A0555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4944442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510" w:type="dxa"/>
        <w:tblInd w:w="96" w:type="dxa"/>
        <w:tblLook w:val="04A0" w:firstRow="1" w:lastRow="0" w:firstColumn="1" w:lastColumn="0" w:noHBand="0" w:noVBand="1"/>
      </w:tblPr>
      <w:tblGrid>
        <w:gridCol w:w="3900"/>
        <w:gridCol w:w="5610"/>
      </w:tblGrid>
      <w:tr w:rsidR="00BF41EF" w:rsidRPr="00045553" w14:paraId="7F4D7289" w14:textId="77777777" w:rsidTr="00BF41EF">
        <w:trPr>
          <w:trHeight w:val="431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7966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0FF" w14:textId="77777777" w:rsidR="00BF41EF" w:rsidRPr="00045553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045553">
              <w:rPr>
                <w:b/>
                <w:lang w:val="pt-PT"/>
              </w:rPr>
              <w:t>Meseria / ocupatia/ Locuri de munca vacante</w:t>
            </w:r>
          </w:p>
        </w:tc>
      </w:tr>
      <w:tr w:rsidR="00E5688B" w:rsidRPr="001A623F" w14:paraId="6B1A8F1B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600" w14:textId="3FA594EA" w:rsidR="00E5688B" w:rsidRPr="00B973AB" w:rsidRDefault="00E5688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E5688B">
              <w:rPr>
                <w:rFonts w:cs="Arial"/>
                <w:b/>
                <w:bCs/>
              </w:rPr>
              <w:t>ANDIGROM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6EE" w14:textId="6DF0FB4B" w:rsidR="00E5688B" w:rsidRPr="00E5688B" w:rsidRDefault="00BC5B8C" w:rsidP="00E5688B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sofer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autoturisme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EA353C" w:rsidRPr="001A623F" w14:paraId="34DB580B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F8" w14:textId="15461BA5" w:rsidR="00EA353C" w:rsidRPr="00D17FEE" w:rsidRDefault="00B973A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B973AB">
              <w:rPr>
                <w:rFonts w:cs="Arial"/>
                <w:b/>
                <w:bCs/>
              </w:rPr>
              <w:t>MIDARAN TRANS COMPANY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6AB" w14:textId="0A9E3F0D" w:rsidR="00EA353C" w:rsidRPr="00BC5B8C" w:rsidRDefault="00BC5B8C" w:rsidP="006055E8">
            <w:pPr>
              <w:pStyle w:val="ListParagraph"/>
              <w:spacing w:after="0" w:line="240" w:lineRule="auto"/>
              <w:ind w:left="1080"/>
              <w:jc w:val="left"/>
              <w:rPr>
                <w:rFonts w:cs="Arial"/>
                <w:b/>
                <w:bCs/>
                <w:color w:val="EE0000"/>
                <w:lang w:val="fr-FR"/>
              </w:rPr>
            </w:pPr>
            <w:r w:rsidRPr="00BC5B8C">
              <w:rPr>
                <w:rFonts w:cs="Arial"/>
                <w:b/>
                <w:bCs/>
                <w:color w:val="000000" w:themeColor="text1"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color w:val="000000" w:themeColor="text1"/>
                <w:lang w:val="fr-FR"/>
              </w:rPr>
              <w:tab/>
            </w:r>
            <w:proofErr w:type="spellStart"/>
            <w:r w:rsidRPr="00BC5B8C">
              <w:rPr>
                <w:rFonts w:cs="Arial"/>
                <w:b/>
                <w:bCs/>
                <w:color w:val="000000" w:themeColor="text1"/>
                <w:lang w:val="fr-FR"/>
              </w:rPr>
              <w:t>sofer</w:t>
            </w:r>
            <w:proofErr w:type="spellEnd"/>
            <w:r w:rsidRPr="00BC5B8C">
              <w:rPr>
                <w:rFonts w:cs="Arial"/>
                <w:b/>
                <w:bCs/>
                <w:color w:val="000000" w:themeColor="text1"/>
                <w:lang w:val="fr-FR"/>
              </w:rPr>
              <w:t xml:space="preserve"> de </w:t>
            </w:r>
            <w:proofErr w:type="spellStart"/>
            <w:r w:rsidRPr="00BC5B8C">
              <w:rPr>
                <w:rFonts w:cs="Arial"/>
                <w:b/>
                <w:bCs/>
                <w:color w:val="000000" w:themeColor="text1"/>
                <w:lang w:val="fr-FR"/>
              </w:rPr>
              <w:t>autoturisme</w:t>
            </w:r>
            <w:proofErr w:type="spellEnd"/>
            <w:r w:rsidRPr="00BC5B8C">
              <w:rPr>
                <w:rFonts w:cs="Arial"/>
                <w:b/>
                <w:bCs/>
                <w:color w:val="000000" w:themeColor="text1"/>
                <w:lang w:val="fr-FR"/>
              </w:rPr>
              <w:t xml:space="preserve"> si </w:t>
            </w:r>
            <w:proofErr w:type="spellStart"/>
            <w:r w:rsidRPr="00BC5B8C">
              <w:rPr>
                <w:rFonts w:cs="Arial"/>
                <w:b/>
                <w:bCs/>
                <w:color w:val="000000" w:themeColor="text1"/>
                <w:lang w:val="fr-FR"/>
              </w:rPr>
              <w:t>camionete</w:t>
            </w:r>
            <w:proofErr w:type="spellEnd"/>
          </w:p>
        </w:tc>
      </w:tr>
      <w:tr w:rsidR="00EA353C" w:rsidRPr="00154801" w14:paraId="50952EAA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478" w14:textId="63767938" w:rsidR="00EA353C" w:rsidRPr="00F86DDB" w:rsidRDefault="00B973A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B973AB">
              <w:rPr>
                <w:rFonts w:cs="Arial"/>
                <w:b/>
                <w:bCs/>
              </w:rPr>
              <w:t>CASU PRODCOM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A56" w14:textId="4762DFFC" w:rsidR="00EA353C" w:rsidRPr="00791E0C" w:rsidRDefault="00BC5B8C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incarcator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descarcator</w:t>
            </w:r>
            <w:proofErr w:type="spellEnd"/>
          </w:p>
        </w:tc>
      </w:tr>
      <w:tr w:rsidR="00CD753B" w:rsidRPr="001A623F" w14:paraId="6BBA2605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DBA0" w14:textId="59CF40F5" w:rsidR="00CD753B" w:rsidRPr="00791E0C" w:rsidRDefault="00E5688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E5688B">
              <w:rPr>
                <w:rFonts w:cs="Arial"/>
                <w:b/>
                <w:bCs/>
              </w:rPr>
              <w:t>COSPETRAN SPORT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D87" w14:textId="6BDD09F6" w:rsidR="00CD753B" w:rsidRPr="00791E0C" w:rsidRDefault="00BC5B8C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sofer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autoturisme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CD753B" w:rsidRPr="00154801" w14:paraId="644F254B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BFA" w14:textId="7E5F2E91" w:rsidR="00CD753B" w:rsidRPr="00CD753B" w:rsidRDefault="00BC5B8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CONSKHIRIAC S.R.L.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EB9" w14:textId="79CC11F5" w:rsidR="00CD753B" w:rsidRPr="00CD753B" w:rsidRDefault="00BC5B8C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muncitor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necalificat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demolarea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cladirilor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captuseli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zidarie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placi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mozaic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faianta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gresie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>, parchet</w:t>
            </w:r>
          </w:p>
        </w:tc>
      </w:tr>
      <w:tr w:rsidR="00CD753B" w:rsidRPr="00CE2EA0" w14:paraId="37D05480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821D" w14:textId="6B14AA27" w:rsidR="00CD753B" w:rsidRPr="00CD753B" w:rsidRDefault="00B973A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B973AB">
              <w:rPr>
                <w:rFonts w:cs="Arial"/>
                <w:b/>
                <w:bCs/>
              </w:rPr>
              <w:t>AGY AGO CONSTRUCT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578B" w14:textId="5303DA61" w:rsidR="00CD753B" w:rsidRPr="00CD753B" w:rsidRDefault="00BC5B8C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zugrav</w:t>
            </w:r>
            <w:proofErr w:type="spellEnd"/>
          </w:p>
        </w:tc>
      </w:tr>
      <w:tr w:rsidR="00473567" w:rsidRPr="00BC16C1" w14:paraId="05D93E4A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4CC5" w14:textId="4A42028D" w:rsidR="00473567" w:rsidRPr="009B47D0" w:rsidRDefault="00791E0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91E0C">
              <w:rPr>
                <w:rFonts w:cs="Arial"/>
                <w:b/>
                <w:bCs/>
              </w:rPr>
              <w:t>DEISIA CREATIV S.R.L.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455" w14:textId="34926510" w:rsidR="00473567" w:rsidRPr="00B973AB" w:rsidRDefault="00BC5B8C" w:rsidP="00CD753B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BC5B8C">
              <w:rPr>
                <w:rFonts w:cs="Arial"/>
                <w:b/>
                <w:bCs/>
              </w:rPr>
              <w:t>1</w:t>
            </w:r>
            <w:r w:rsidRPr="00BC5B8C">
              <w:rPr>
                <w:rFonts w:cs="Arial"/>
                <w:b/>
                <w:bCs/>
              </w:rPr>
              <w:tab/>
            </w:r>
            <w:proofErr w:type="spellStart"/>
            <w:r w:rsidRPr="00BC5B8C">
              <w:rPr>
                <w:rFonts w:cs="Arial"/>
                <w:b/>
                <w:bCs/>
              </w:rPr>
              <w:t>tâmplar</w:t>
            </w:r>
            <w:proofErr w:type="spellEnd"/>
            <w:r w:rsidRPr="00BC5B8C">
              <w:rPr>
                <w:rFonts w:cs="Arial"/>
                <w:b/>
                <w:bCs/>
              </w:rPr>
              <w:t xml:space="preserve"> manual/</w:t>
            </w:r>
            <w:proofErr w:type="spellStart"/>
            <w:r w:rsidRPr="00BC5B8C">
              <w:rPr>
                <w:rFonts w:cs="Arial"/>
                <w:b/>
                <w:bCs/>
              </w:rPr>
              <w:t>artizanal</w:t>
            </w:r>
            <w:proofErr w:type="spellEnd"/>
          </w:p>
        </w:tc>
      </w:tr>
      <w:tr w:rsidR="00A317AA" w:rsidRPr="00BC16C1" w14:paraId="292285F4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C47" w14:textId="2743B3D9" w:rsidR="00A317AA" w:rsidRDefault="00A317AA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17AA">
              <w:rPr>
                <w:rFonts w:cs="Arial"/>
                <w:b/>
                <w:bCs/>
              </w:rPr>
              <w:t>PROD VATEX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AB85" w14:textId="67E57B59" w:rsidR="00BC5B8C" w:rsidRPr="00BC5B8C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BC5B8C">
              <w:rPr>
                <w:rFonts w:cs="Arial"/>
                <w:b/>
                <w:bCs/>
              </w:rPr>
              <w:t>1</w:t>
            </w:r>
            <w:r w:rsidRPr="00BC5B8C">
              <w:rPr>
                <w:rFonts w:cs="Arial"/>
                <w:b/>
                <w:bCs/>
              </w:rPr>
              <w:tab/>
              <w:t xml:space="preserve"> </w:t>
            </w:r>
            <w:proofErr w:type="spellStart"/>
            <w:r w:rsidRPr="00BC5B8C">
              <w:rPr>
                <w:rFonts w:cs="Arial"/>
                <w:b/>
                <w:bCs/>
              </w:rPr>
              <w:t>lucrator</w:t>
            </w:r>
            <w:proofErr w:type="spellEnd"/>
            <w:r w:rsidRPr="00BC5B8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</w:rPr>
              <w:t>comercial</w:t>
            </w:r>
            <w:proofErr w:type="spellEnd"/>
          </w:p>
          <w:p w14:paraId="3F9DF08F" w14:textId="077C46E0" w:rsidR="00A317AA" w:rsidRPr="00A317AA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BC5B8C">
              <w:rPr>
                <w:rFonts w:cs="Arial"/>
                <w:b/>
                <w:bCs/>
              </w:rPr>
              <w:t>1</w:t>
            </w:r>
            <w:r w:rsidRPr="00BC5B8C">
              <w:rPr>
                <w:rFonts w:cs="Arial"/>
                <w:b/>
                <w:bCs/>
              </w:rPr>
              <w:tab/>
              <w:t xml:space="preserve"> </w:t>
            </w:r>
            <w:proofErr w:type="spellStart"/>
            <w:r w:rsidRPr="00BC5B8C">
              <w:rPr>
                <w:rFonts w:cs="Arial"/>
                <w:b/>
                <w:bCs/>
              </w:rPr>
              <w:t>croitor</w:t>
            </w:r>
            <w:proofErr w:type="spellEnd"/>
          </w:p>
        </w:tc>
      </w:tr>
      <w:tr w:rsidR="00A317AA" w:rsidRPr="00BC16C1" w14:paraId="071A8FCC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8819" w14:textId="4CC8B27E" w:rsidR="00A317AA" w:rsidRPr="00A317AA" w:rsidRDefault="00A317AA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17AA">
              <w:rPr>
                <w:rFonts w:cs="Arial"/>
                <w:b/>
                <w:bCs/>
              </w:rPr>
              <w:t>SOFTWARE DISTRIBUTION GRO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00B3" w14:textId="45AA4891" w:rsidR="00A317AA" w:rsidRPr="00A317AA" w:rsidRDefault="00BC5B8C" w:rsidP="00A317AA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BC5B8C">
              <w:rPr>
                <w:rFonts w:cs="Arial"/>
                <w:b/>
                <w:bCs/>
              </w:rPr>
              <w:t>1</w:t>
            </w:r>
            <w:r w:rsidRPr="00BC5B8C">
              <w:rPr>
                <w:rFonts w:cs="Arial"/>
                <w:b/>
                <w:bCs/>
              </w:rPr>
              <w:tab/>
              <w:t xml:space="preserve"> </w:t>
            </w:r>
            <w:proofErr w:type="spellStart"/>
            <w:r w:rsidRPr="00BC5B8C">
              <w:rPr>
                <w:rFonts w:cs="Arial"/>
                <w:b/>
                <w:bCs/>
              </w:rPr>
              <w:t>muncitor</w:t>
            </w:r>
            <w:proofErr w:type="spellEnd"/>
            <w:r w:rsidRPr="00BC5B8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</w:rPr>
              <w:t>piscicol</w:t>
            </w:r>
            <w:proofErr w:type="spellEnd"/>
          </w:p>
        </w:tc>
      </w:tr>
      <w:tr w:rsidR="00A317AA" w:rsidRPr="00045553" w14:paraId="29B7CD1F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42C5" w14:textId="179AB646" w:rsidR="00A317AA" w:rsidRPr="00A317AA" w:rsidRDefault="00A317AA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17AA">
              <w:rPr>
                <w:rFonts w:cs="Arial"/>
                <w:b/>
                <w:bCs/>
              </w:rPr>
              <w:t>TINERVIS GROUP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4D5" w14:textId="3A046B51" w:rsidR="00A317AA" w:rsidRPr="00045553" w:rsidRDefault="00BC5B8C" w:rsidP="00A317AA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lucrator bucatarie (spalator vase mari)</w:t>
            </w:r>
          </w:p>
        </w:tc>
      </w:tr>
      <w:tr w:rsidR="00CD753B" w:rsidRPr="00CD753B" w14:paraId="03EE4EF7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1961" w14:textId="622746A5" w:rsidR="00CD753B" w:rsidRPr="00CD753B" w:rsidRDefault="00CD753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CD753B">
              <w:rPr>
                <w:rFonts w:cs="Arial"/>
                <w:b/>
                <w:bCs/>
              </w:rPr>
              <w:t>VIACONS RUTIER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D36" w14:textId="4C8C4142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>muncitor necalificat la întretinerea de drumuri, sosele, poduri, baraje</w:t>
            </w:r>
          </w:p>
          <w:p w14:paraId="3CED5E03" w14:textId="356BCED0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mecanic utilaj</w:t>
            </w:r>
          </w:p>
          <w:p w14:paraId="793C7A6B" w14:textId="3D9E4F93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inginer cai ferate, drumuri si poduri</w:t>
            </w:r>
          </w:p>
          <w:p w14:paraId="20315934" w14:textId="543D3D6C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lacatus mecanic</w:t>
            </w:r>
          </w:p>
          <w:p w14:paraId="2037DCF6" w14:textId="2296C2FD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asfaltator</w:t>
            </w:r>
          </w:p>
          <w:p w14:paraId="1A247E45" w14:textId="08B85504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dulgher (exclusiv restaurator)</w:t>
            </w:r>
          </w:p>
          <w:p w14:paraId="050CD9B0" w14:textId="4352CEED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>pavator</w:t>
            </w:r>
          </w:p>
          <w:p w14:paraId="5907E664" w14:textId="3592A98C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sudor</w:t>
            </w:r>
          </w:p>
          <w:p w14:paraId="1F1E5FAC" w14:textId="402BCDDA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 xml:space="preserve"> fierar betonist</w:t>
            </w:r>
          </w:p>
          <w:p w14:paraId="6B491F0D" w14:textId="655AD03C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>strungar universal</w:t>
            </w:r>
          </w:p>
          <w:p w14:paraId="6F392031" w14:textId="058468B6" w:rsidR="00BC5B8C" w:rsidRPr="00045553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045553">
              <w:rPr>
                <w:rFonts w:cs="Arial"/>
                <w:b/>
                <w:bCs/>
                <w:lang w:val="pt-PT"/>
              </w:rPr>
              <w:t>1</w:t>
            </w:r>
            <w:r w:rsidRPr="00045553">
              <w:rPr>
                <w:rFonts w:cs="Arial"/>
                <w:b/>
                <w:bCs/>
                <w:lang w:val="pt-PT"/>
              </w:rPr>
              <w:tab/>
              <w:t>tamplar universal</w:t>
            </w:r>
          </w:p>
          <w:p w14:paraId="7D94FC58" w14:textId="6AAFCFDE" w:rsidR="00BC5B8C" w:rsidRPr="00BC5B8C" w:rsidRDefault="00BC5B8C" w:rsidP="00BC5B8C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zidar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pietrar</w:t>
            </w:r>
            <w:proofErr w:type="spellEnd"/>
          </w:p>
          <w:p w14:paraId="3FF0620C" w14:textId="36EC53C1" w:rsidR="00CD753B" w:rsidRPr="00CD753B" w:rsidRDefault="00BC5B8C" w:rsidP="00BC5B8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5B8C">
              <w:rPr>
                <w:rFonts w:cs="Arial"/>
                <w:b/>
                <w:bCs/>
                <w:lang w:val="fr-FR"/>
              </w:rPr>
              <w:t>1</w:t>
            </w:r>
            <w:r w:rsidRPr="00BC5B8C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BC5B8C">
              <w:rPr>
                <w:rFonts w:cs="Arial"/>
                <w:b/>
                <w:bCs/>
                <w:lang w:val="fr-FR"/>
              </w:rPr>
              <w:t>electrician</w:t>
            </w:r>
            <w:proofErr w:type="spellEnd"/>
            <w:r w:rsidRPr="00BC5B8C">
              <w:rPr>
                <w:rFonts w:cs="Arial"/>
                <w:b/>
                <w:bCs/>
                <w:lang w:val="fr-FR"/>
              </w:rPr>
              <w:t xml:space="preserve"> auto</w:t>
            </w:r>
          </w:p>
        </w:tc>
      </w:tr>
    </w:tbl>
    <w:p w14:paraId="19D4E07F" w14:textId="77777777" w:rsidR="002C63B8" w:rsidRDefault="002C63B8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p w14:paraId="40D0DB17" w14:textId="77777777" w:rsidR="002C63B8" w:rsidRDefault="002C63B8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sectPr w:rsidR="002C63B8" w:rsidSect="003738C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DE7F" w14:textId="77777777" w:rsidR="00224DDB" w:rsidRDefault="00224DDB" w:rsidP="00CD5B3B">
      <w:r>
        <w:separator/>
      </w:r>
    </w:p>
  </w:endnote>
  <w:endnote w:type="continuationSeparator" w:id="0">
    <w:p w14:paraId="7FD8CEC7" w14:textId="77777777" w:rsidR="00224DDB" w:rsidRDefault="00224DD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8780" w14:textId="77777777" w:rsidR="006E6383" w:rsidRDefault="006E6383" w:rsidP="006E6383">
    <w:pPr>
      <w:tabs>
        <w:tab w:val="center" w:pos="4320"/>
        <w:tab w:val="right" w:pos="8640"/>
      </w:tabs>
      <w:spacing w:after="0"/>
      <w:ind w:left="0"/>
      <w:rPr>
        <w:noProof/>
        <w:sz w:val="14"/>
        <w:szCs w:val="14"/>
        <w:lang w:val="fr-FR"/>
      </w:rPr>
    </w:pPr>
  </w:p>
  <w:p w14:paraId="62C5E54A" w14:textId="22C25639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FF0DC" wp14:editId="1FC7E60A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350843775" name="Straight Connector 350843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19B452" id="Straight Connector 35084377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045553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5CFA421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07C6500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5DF84CE5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19AAC3D0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4726B52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1FE09777" w14:textId="0BAF6517" w:rsidR="004320AC" w:rsidRPr="006E6383" w:rsidRDefault="004320AC" w:rsidP="006E6383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8E73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3238C" wp14:editId="14E767BC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1367628359" name="Straight Connector 1367628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E0BDAA" id="Straight Connector 136762835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045553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7E84747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3A74FD4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3524828D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54B1303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2C92A0E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6167FC51" w14:textId="6BDC8A1E" w:rsidR="004320AC" w:rsidRPr="006E6383" w:rsidRDefault="004320AC" w:rsidP="006E638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E6ED" w14:textId="77777777" w:rsidR="00224DDB" w:rsidRDefault="00224DDB" w:rsidP="00CD5B3B">
      <w:r>
        <w:separator/>
      </w:r>
    </w:p>
  </w:footnote>
  <w:footnote w:type="continuationSeparator" w:id="0">
    <w:p w14:paraId="2E26364A" w14:textId="77777777" w:rsidR="00224DDB" w:rsidRDefault="00224DD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C263903" w14:textId="77777777" w:rsidTr="003738C8">
      <w:trPr>
        <w:trHeight w:val="987"/>
      </w:trPr>
      <w:tc>
        <w:tcPr>
          <w:tcW w:w="5103" w:type="dxa"/>
        </w:tcPr>
        <w:p w14:paraId="5067A3B0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2CC84ADC" wp14:editId="1AECAFDE">
                <wp:extent cx="4050030" cy="502104"/>
                <wp:effectExtent l="0" t="0" r="0" b="0"/>
                <wp:docPr id="1186358416" name="Picture 1186358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32FF6DDB" w14:textId="77777777" w:rsidR="004320AC" w:rsidRDefault="004320AC" w:rsidP="00011077">
          <w:pPr>
            <w:pStyle w:val="MediumGrid21"/>
            <w:jc w:val="right"/>
          </w:pPr>
        </w:p>
      </w:tc>
    </w:tr>
  </w:tbl>
  <w:p w14:paraId="3165E263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432D9FF1" w14:textId="77777777" w:rsidTr="0007474B">
      <w:tc>
        <w:tcPr>
          <w:tcW w:w="8647" w:type="dxa"/>
        </w:tcPr>
        <w:p w14:paraId="7DCAE237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75CBDD" wp14:editId="211AC6B6">
                <wp:extent cx="5010922" cy="899162"/>
                <wp:effectExtent l="0" t="0" r="0" b="0"/>
                <wp:docPr id="477653446" name="Picture 477653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B5551BD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B45FD79" wp14:editId="6719DE20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929048458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5DCA20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1077"/>
    <w:multiLevelType w:val="hybridMultilevel"/>
    <w:tmpl w:val="514C5C96"/>
    <w:lvl w:ilvl="0" w:tplc="159207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5C93"/>
    <w:multiLevelType w:val="hybridMultilevel"/>
    <w:tmpl w:val="8D1014D0"/>
    <w:lvl w:ilvl="0" w:tplc="813EB0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708DC"/>
    <w:multiLevelType w:val="hybridMultilevel"/>
    <w:tmpl w:val="8D0EF962"/>
    <w:lvl w:ilvl="0" w:tplc="38D4A5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0AA1"/>
    <w:multiLevelType w:val="hybridMultilevel"/>
    <w:tmpl w:val="E6D630C8"/>
    <w:lvl w:ilvl="0" w:tplc="D7DC91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695C"/>
    <w:multiLevelType w:val="hybridMultilevel"/>
    <w:tmpl w:val="431E57CC"/>
    <w:lvl w:ilvl="0" w:tplc="D2F6E0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14DFA"/>
    <w:multiLevelType w:val="multilevel"/>
    <w:tmpl w:val="73D4FFB8"/>
    <w:lvl w:ilvl="0">
      <w:numFmt w:val="bullet"/>
      <w:lvlText w:val=""/>
      <w:lvlJc w:val="left"/>
      <w:pPr>
        <w:spacing w:line="-240" w:lineRule="auto"/>
        <w:ind w:left="567" w:hanging="567"/>
      </w:pPr>
      <w:rPr>
        <w:rFonts w:ascii="Symbol" w:hAnsi="Symbol"/>
        <w:color w:val="000000"/>
        <w:sz w:val="20"/>
        <w:vertAlign w:val="baseline"/>
      </w:rPr>
    </w:lvl>
    <w:lvl w:ilvl="1">
      <w:numFmt w:val="bullet"/>
      <w:lvlText w:val=""/>
      <w:lvlJc w:val="left"/>
      <w:pPr>
        <w:spacing w:line="-240" w:lineRule="auto"/>
        <w:ind w:left="1134" w:hanging="567"/>
      </w:pPr>
      <w:rPr>
        <w:rFonts w:ascii="Symbol" w:hAnsi="Symbol"/>
        <w:color w:val="000000"/>
        <w:sz w:val="20"/>
        <w:vertAlign w:val="baseline"/>
      </w:rPr>
    </w:lvl>
    <w:lvl w:ilvl="2">
      <w:numFmt w:val="bullet"/>
      <w:lvlText w:val=""/>
      <w:lvlJc w:val="left"/>
      <w:pPr>
        <w:spacing w:line="-240" w:lineRule="auto"/>
        <w:ind w:left="1701" w:hanging="567"/>
      </w:pPr>
      <w:rPr>
        <w:rFonts w:ascii="Symbol" w:hAnsi="Symbol"/>
        <w:color w:val="000000"/>
        <w:sz w:val="20"/>
        <w:vertAlign w:val="baseline"/>
      </w:rPr>
    </w:lvl>
    <w:lvl w:ilvl="3">
      <w:numFmt w:val="bullet"/>
      <w:lvlText w:val=""/>
      <w:lvlJc w:val="left"/>
      <w:pPr>
        <w:spacing w:line="-240" w:lineRule="auto"/>
        <w:ind w:left="2268" w:hanging="567"/>
      </w:pPr>
      <w:rPr>
        <w:rFonts w:ascii="Symbol" w:hAnsi="Symbol"/>
        <w:color w:val="000000"/>
        <w:sz w:val="20"/>
        <w:vertAlign w:val="baseline"/>
      </w:rPr>
    </w:lvl>
    <w:lvl w:ilvl="4">
      <w:numFmt w:val="bullet"/>
      <w:lvlText w:val=""/>
      <w:lvlJc w:val="left"/>
      <w:pPr>
        <w:spacing w:line="-240" w:lineRule="auto"/>
        <w:ind w:left="2835" w:hanging="567"/>
      </w:pPr>
      <w:rPr>
        <w:rFonts w:ascii="Symbol" w:hAnsi="Symbol"/>
        <w:color w:val="000000"/>
        <w:sz w:val="20"/>
        <w:vertAlign w:val="baseline"/>
      </w:rPr>
    </w:lvl>
    <w:lvl w:ilvl="5">
      <w:numFmt w:val="bullet"/>
      <w:lvlText w:val=""/>
      <w:lvlJc w:val="left"/>
      <w:pPr>
        <w:spacing w:line="-240" w:lineRule="auto"/>
        <w:ind w:left="3402" w:hanging="567"/>
      </w:pPr>
      <w:rPr>
        <w:rFonts w:ascii="Symbol" w:hAnsi="Symbol"/>
        <w:color w:val="000000"/>
        <w:sz w:val="20"/>
        <w:vertAlign w:val="baseline"/>
      </w:rPr>
    </w:lvl>
    <w:lvl w:ilvl="6">
      <w:numFmt w:val="bullet"/>
      <w:lvlText w:val=""/>
      <w:lvlJc w:val="left"/>
      <w:pPr>
        <w:spacing w:line="-240" w:lineRule="auto"/>
        <w:ind w:left="3969" w:hanging="567"/>
      </w:pPr>
      <w:rPr>
        <w:rFonts w:ascii="Symbol" w:hAnsi="Symbol"/>
        <w:color w:val="000000"/>
        <w:sz w:val="20"/>
        <w:vertAlign w:val="baseline"/>
      </w:rPr>
    </w:lvl>
    <w:lvl w:ilvl="7">
      <w:numFmt w:val="bullet"/>
      <w:lvlText w:val=""/>
      <w:lvlJc w:val="left"/>
      <w:pPr>
        <w:spacing w:line="-240" w:lineRule="auto"/>
        <w:ind w:left="4535" w:hanging="567"/>
      </w:pPr>
      <w:rPr>
        <w:rFonts w:ascii="Symbol" w:hAnsi="Symbol"/>
        <w:color w:val="000000"/>
        <w:sz w:val="20"/>
        <w:vertAlign w:val="baseline"/>
      </w:rPr>
    </w:lvl>
    <w:lvl w:ilvl="8">
      <w:numFmt w:val="bullet"/>
      <w:lvlText w:val=""/>
      <w:lvlJc w:val="left"/>
      <w:pPr>
        <w:spacing w:line="-240" w:lineRule="auto"/>
        <w:ind w:left="5102" w:hanging="567"/>
      </w:pPr>
      <w:rPr>
        <w:rFonts w:ascii="Symbol" w:hAnsi="Symbol"/>
        <w:color w:val="000000"/>
        <w:sz w:val="20"/>
        <w:vertAlign w:val="baseline"/>
      </w:rPr>
    </w:lvl>
  </w:abstractNum>
  <w:abstractNum w:abstractNumId="7" w15:restartNumberingAfterBreak="0">
    <w:nsid w:val="43137811"/>
    <w:multiLevelType w:val="hybridMultilevel"/>
    <w:tmpl w:val="1130C1D0"/>
    <w:lvl w:ilvl="0" w:tplc="7862D8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628"/>
    <w:multiLevelType w:val="multilevel"/>
    <w:tmpl w:val="67E2DD8A"/>
    <w:lvl w:ilvl="0">
      <w:start w:val="1"/>
      <w:numFmt w:val="lowerLetter"/>
      <w:lvlText w:val="%1)"/>
      <w:lvlJc w:val="left"/>
      <w:pPr>
        <w:ind w:left="1440" w:hanging="363"/>
      </w:pPr>
      <w:rPr>
        <w:rFonts w:ascii="Trebuchet MS"/>
        <w:b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3"/>
      </w:pPr>
      <w:rPr>
        <w:rFonts w:ascii="Trebuchet MS"/>
        <w:b/>
        <w:color w:val="00000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80" w:hanging="181"/>
      </w:pPr>
      <w:rPr>
        <w:rFonts w:ascii="Trebuchet MS"/>
        <w:b/>
        <w:color w:val="00000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ascii="Trebuchet MS"/>
        <w:b/>
        <w:color w:val="00000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ascii="Trebuchet MS"/>
        <w:b/>
        <w:color w:val="00000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40" w:hanging="181"/>
      </w:pPr>
      <w:rPr>
        <w:rFonts w:ascii="Trebuchet MS"/>
        <w:b/>
        <w:color w:val="00000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ascii="Trebuchet MS"/>
        <w:b/>
        <w:color w:val="00000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ascii="Trebuchet MS"/>
        <w:b/>
        <w:color w:val="00000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200" w:hanging="181"/>
      </w:pPr>
      <w:rPr>
        <w:rFonts w:ascii="Trebuchet MS"/>
        <w:b/>
        <w:color w:val="000000"/>
        <w:sz w:val="22"/>
        <w:vertAlign w:val="baseline"/>
      </w:rPr>
    </w:lvl>
  </w:abstractNum>
  <w:abstractNum w:abstractNumId="9" w15:restartNumberingAfterBreak="0">
    <w:nsid w:val="546E393F"/>
    <w:multiLevelType w:val="hybridMultilevel"/>
    <w:tmpl w:val="2DFA4C98"/>
    <w:lvl w:ilvl="0" w:tplc="848695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2788"/>
    <w:multiLevelType w:val="multilevel"/>
    <w:tmpl w:val="B9B84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3057E10"/>
    <w:multiLevelType w:val="hybridMultilevel"/>
    <w:tmpl w:val="71B48670"/>
    <w:lvl w:ilvl="0" w:tplc="81A03A7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76668"/>
    <w:multiLevelType w:val="hybridMultilevel"/>
    <w:tmpl w:val="767AC60C"/>
    <w:lvl w:ilvl="0" w:tplc="66D698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  <w:num w:numId="2" w16cid:durableId="1475291814">
    <w:abstractNumId w:val="8"/>
  </w:num>
  <w:num w:numId="3" w16cid:durableId="480199100">
    <w:abstractNumId w:val="6"/>
  </w:num>
  <w:num w:numId="4" w16cid:durableId="227809833">
    <w:abstractNumId w:val="10"/>
  </w:num>
  <w:num w:numId="5" w16cid:durableId="1856847092">
    <w:abstractNumId w:val="3"/>
  </w:num>
  <w:num w:numId="6" w16cid:durableId="168176014">
    <w:abstractNumId w:val="5"/>
  </w:num>
  <w:num w:numId="7" w16cid:durableId="989023194">
    <w:abstractNumId w:val="9"/>
  </w:num>
  <w:num w:numId="8" w16cid:durableId="1604536592">
    <w:abstractNumId w:val="11"/>
  </w:num>
  <w:num w:numId="9" w16cid:durableId="1722553783">
    <w:abstractNumId w:val="12"/>
  </w:num>
  <w:num w:numId="10" w16cid:durableId="256793842">
    <w:abstractNumId w:val="1"/>
  </w:num>
  <w:num w:numId="11" w16cid:durableId="1945575063">
    <w:abstractNumId w:val="2"/>
  </w:num>
  <w:num w:numId="12" w16cid:durableId="863247717">
    <w:abstractNumId w:val="4"/>
  </w:num>
  <w:num w:numId="13" w16cid:durableId="2126465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83"/>
    <w:rsid w:val="000006E7"/>
    <w:rsid w:val="000037B8"/>
    <w:rsid w:val="00005C00"/>
    <w:rsid w:val="00006A44"/>
    <w:rsid w:val="00007574"/>
    <w:rsid w:val="0001071D"/>
    <w:rsid w:val="00011077"/>
    <w:rsid w:val="00012BFF"/>
    <w:rsid w:val="00013E11"/>
    <w:rsid w:val="00014086"/>
    <w:rsid w:val="00015D5F"/>
    <w:rsid w:val="00016B87"/>
    <w:rsid w:val="00017DC4"/>
    <w:rsid w:val="0002046E"/>
    <w:rsid w:val="00021796"/>
    <w:rsid w:val="00022C2C"/>
    <w:rsid w:val="00023F75"/>
    <w:rsid w:val="0002565F"/>
    <w:rsid w:val="00026783"/>
    <w:rsid w:val="000270BE"/>
    <w:rsid w:val="0003163C"/>
    <w:rsid w:val="0003299D"/>
    <w:rsid w:val="00033808"/>
    <w:rsid w:val="00037000"/>
    <w:rsid w:val="000373AF"/>
    <w:rsid w:val="00037EA6"/>
    <w:rsid w:val="00040BAB"/>
    <w:rsid w:val="00042E51"/>
    <w:rsid w:val="00044A85"/>
    <w:rsid w:val="00044B2D"/>
    <w:rsid w:val="00045516"/>
    <w:rsid w:val="00045553"/>
    <w:rsid w:val="0005155E"/>
    <w:rsid w:val="00051AA3"/>
    <w:rsid w:val="00051FAD"/>
    <w:rsid w:val="0005212A"/>
    <w:rsid w:val="0005250F"/>
    <w:rsid w:val="00052FD0"/>
    <w:rsid w:val="00053486"/>
    <w:rsid w:val="0005431C"/>
    <w:rsid w:val="0005492D"/>
    <w:rsid w:val="0006255B"/>
    <w:rsid w:val="00063B09"/>
    <w:rsid w:val="00063CF2"/>
    <w:rsid w:val="00064247"/>
    <w:rsid w:val="0006432D"/>
    <w:rsid w:val="00066A45"/>
    <w:rsid w:val="00073C68"/>
    <w:rsid w:val="000740CE"/>
    <w:rsid w:val="0007474B"/>
    <w:rsid w:val="00074D5F"/>
    <w:rsid w:val="00082DF5"/>
    <w:rsid w:val="000832EB"/>
    <w:rsid w:val="0008393C"/>
    <w:rsid w:val="00083A21"/>
    <w:rsid w:val="00084147"/>
    <w:rsid w:val="000850A8"/>
    <w:rsid w:val="000851A2"/>
    <w:rsid w:val="00087A4E"/>
    <w:rsid w:val="0009138E"/>
    <w:rsid w:val="00092408"/>
    <w:rsid w:val="00093CB7"/>
    <w:rsid w:val="000941C9"/>
    <w:rsid w:val="00094B9F"/>
    <w:rsid w:val="00094E61"/>
    <w:rsid w:val="000A0075"/>
    <w:rsid w:val="000A05DB"/>
    <w:rsid w:val="000A31B4"/>
    <w:rsid w:val="000A42BE"/>
    <w:rsid w:val="000A487B"/>
    <w:rsid w:val="000A4CF0"/>
    <w:rsid w:val="000A4EE8"/>
    <w:rsid w:val="000A5B54"/>
    <w:rsid w:val="000A5FDB"/>
    <w:rsid w:val="000A73B8"/>
    <w:rsid w:val="000A7607"/>
    <w:rsid w:val="000A7B99"/>
    <w:rsid w:val="000B0111"/>
    <w:rsid w:val="000B0C5A"/>
    <w:rsid w:val="000B2239"/>
    <w:rsid w:val="000B2AA7"/>
    <w:rsid w:val="000B74BF"/>
    <w:rsid w:val="000C071C"/>
    <w:rsid w:val="000C16DF"/>
    <w:rsid w:val="000C24D5"/>
    <w:rsid w:val="000C256B"/>
    <w:rsid w:val="000C30D0"/>
    <w:rsid w:val="000C5ABE"/>
    <w:rsid w:val="000C6AB8"/>
    <w:rsid w:val="000C7C40"/>
    <w:rsid w:val="000D0F29"/>
    <w:rsid w:val="000D0F2E"/>
    <w:rsid w:val="000D1453"/>
    <w:rsid w:val="000D165D"/>
    <w:rsid w:val="000D1854"/>
    <w:rsid w:val="000D1DDF"/>
    <w:rsid w:val="000D2932"/>
    <w:rsid w:val="000D3ABB"/>
    <w:rsid w:val="000D51C0"/>
    <w:rsid w:val="000D52FD"/>
    <w:rsid w:val="000D7440"/>
    <w:rsid w:val="000E2655"/>
    <w:rsid w:val="000E2AE0"/>
    <w:rsid w:val="000E2F3C"/>
    <w:rsid w:val="000E3AB1"/>
    <w:rsid w:val="000E77DE"/>
    <w:rsid w:val="000F08D9"/>
    <w:rsid w:val="000F1553"/>
    <w:rsid w:val="000F2163"/>
    <w:rsid w:val="000F27A5"/>
    <w:rsid w:val="000F36DA"/>
    <w:rsid w:val="000F499A"/>
    <w:rsid w:val="000F4B28"/>
    <w:rsid w:val="000F4E82"/>
    <w:rsid w:val="000F5223"/>
    <w:rsid w:val="000F688A"/>
    <w:rsid w:val="000F733D"/>
    <w:rsid w:val="00100F36"/>
    <w:rsid w:val="00104BCB"/>
    <w:rsid w:val="00104BF0"/>
    <w:rsid w:val="001065E7"/>
    <w:rsid w:val="00107CDE"/>
    <w:rsid w:val="00110AF1"/>
    <w:rsid w:val="00111222"/>
    <w:rsid w:val="00112FF6"/>
    <w:rsid w:val="001132B5"/>
    <w:rsid w:val="00114823"/>
    <w:rsid w:val="00116F31"/>
    <w:rsid w:val="001179E4"/>
    <w:rsid w:val="00117C5F"/>
    <w:rsid w:val="00121A0D"/>
    <w:rsid w:val="00121E9C"/>
    <w:rsid w:val="00122275"/>
    <w:rsid w:val="00122724"/>
    <w:rsid w:val="001237FE"/>
    <w:rsid w:val="001255E7"/>
    <w:rsid w:val="00126EF7"/>
    <w:rsid w:val="0012771C"/>
    <w:rsid w:val="00127C96"/>
    <w:rsid w:val="00127D08"/>
    <w:rsid w:val="00130587"/>
    <w:rsid w:val="00132350"/>
    <w:rsid w:val="0013599A"/>
    <w:rsid w:val="00140E3C"/>
    <w:rsid w:val="00141DA7"/>
    <w:rsid w:val="00142161"/>
    <w:rsid w:val="00144D0A"/>
    <w:rsid w:val="00147983"/>
    <w:rsid w:val="00151311"/>
    <w:rsid w:val="001515BA"/>
    <w:rsid w:val="0015329C"/>
    <w:rsid w:val="00154801"/>
    <w:rsid w:val="00156258"/>
    <w:rsid w:val="0016290E"/>
    <w:rsid w:val="00162E17"/>
    <w:rsid w:val="00163238"/>
    <w:rsid w:val="001632A2"/>
    <w:rsid w:val="0016414A"/>
    <w:rsid w:val="0016643F"/>
    <w:rsid w:val="00167AAB"/>
    <w:rsid w:val="00167D91"/>
    <w:rsid w:val="00170324"/>
    <w:rsid w:val="001704E7"/>
    <w:rsid w:val="00170700"/>
    <w:rsid w:val="00171FBB"/>
    <w:rsid w:val="001736F1"/>
    <w:rsid w:val="001758CF"/>
    <w:rsid w:val="00180842"/>
    <w:rsid w:val="001832EC"/>
    <w:rsid w:val="00184E88"/>
    <w:rsid w:val="001856EE"/>
    <w:rsid w:val="00190B89"/>
    <w:rsid w:val="00192B18"/>
    <w:rsid w:val="00192CCC"/>
    <w:rsid w:val="00193621"/>
    <w:rsid w:val="00193992"/>
    <w:rsid w:val="00193E26"/>
    <w:rsid w:val="00195F3E"/>
    <w:rsid w:val="001965AA"/>
    <w:rsid w:val="001975D8"/>
    <w:rsid w:val="001978FC"/>
    <w:rsid w:val="001A28E3"/>
    <w:rsid w:val="001A2D2F"/>
    <w:rsid w:val="001A2F4B"/>
    <w:rsid w:val="001A4654"/>
    <w:rsid w:val="001A623F"/>
    <w:rsid w:val="001A718C"/>
    <w:rsid w:val="001B2BB3"/>
    <w:rsid w:val="001B4354"/>
    <w:rsid w:val="001B4C1E"/>
    <w:rsid w:val="001B58D4"/>
    <w:rsid w:val="001B6FD9"/>
    <w:rsid w:val="001C17AA"/>
    <w:rsid w:val="001C47CE"/>
    <w:rsid w:val="001C6A8B"/>
    <w:rsid w:val="001C7677"/>
    <w:rsid w:val="001C786D"/>
    <w:rsid w:val="001D2C99"/>
    <w:rsid w:val="001D3532"/>
    <w:rsid w:val="001D408C"/>
    <w:rsid w:val="001D4BC6"/>
    <w:rsid w:val="001D4F08"/>
    <w:rsid w:val="001D5CB5"/>
    <w:rsid w:val="001D644D"/>
    <w:rsid w:val="001D79FB"/>
    <w:rsid w:val="001E0EC7"/>
    <w:rsid w:val="001E1DE3"/>
    <w:rsid w:val="001E4283"/>
    <w:rsid w:val="001E6DB9"/>
    <w:rsid w:val="001E7930"/>
    <w:rsid w:val="001F0409"/>
    <w:rsid w:val="001F5225"/>
    <w:rsid w:val="001F6902"/>
    <w:rsid w:val="001F6EEC"/>
    <w:rsid w:val="001F7A3C"/>
    <w:rsid w:val="00201250"/>
    <w:rsid w:val="002046C8"/>
    <w:rsid w:val="002129CE"/>
    <w:rsid w:val="002129E9"/>
    <w:rsid w:val="0021532B"/>
    <w:rsid w:val="00217934"/>
    <w:rsid w:val="0022052F"/>
    <w:rsid w:val="00223441"/>
    <w:rsid w:val="00224DDB"/>
    <w:rsid w:val="0022514D"/>
    <w:rsid w:val="00230A99"/>
    <w:rsid w:val="002322F1"/>
    <w:rsid w:val="0023254E"/>
    <w:rsid w:val="00233651"/>
    <w:rsid w:val="00234111"/>
    <w:rsid w:val="00236462"/>
    <w:rsid w:val="0024015A"/>
    <w:rsid w:val="00241409"/>
    <w:rsid w:val="00242AD3"/>
    <w:rsid w:val="0024551A"/>
    <w:rsid w:val="00253100"/>
    <w:rsid w:val="00255755"/>
    <w:rsid w:val="002575E5"/>
    <w:rsid w:val="00261797"/>
    <w:rsid w:val="00261F8E"/>
    <w:rsid w:val="00262BF1"/>
    <w:rsid w:val="00262C2A"/>
    <w:rsid w:val="00266908"/>
    <w:rsid w:val="00267116"/>
    <w:rsid w:val="002671F8"/>
    <w:rsid w:val="002673A1"/>
    <w:rsid w:val="0027002A"/>
    <w:rsid w:val="002705D6"/>
    <w:rsid w:val="00270CC0"/>
    <w:rsid w:val="00272A29"/>
    <w:rsid w:val="002800D7"/>
    <w:rsid w:val="0028016A"/>
    <w:rsid w:val="00283BA8"/>
    <w:rsid w:val="002857C8"/>
    <w:rsid w:val="002878C4"/>
    <w:rsid w:val="00290763"/>
    <w:rsid w:val="0029099F"/>
    <w:rsid w:val="002911B3"/>
    <w:rsid w:val="0029183A"/>
    <w:rsid w:val="00292ADF"/>
    <w:rsid w:val="00294102"/>
    <w:rsid w:val="002954BD"/>
    <w:rsid w:val="00296866"/>
    <w:rsid w:val="00297909"/>
    <w:rsid w:val="002A0044"/>
    <w:rsid w:val="002A0EC4"/>
    <w:rsid w:val="002A1C92"/>
    <w:rsid w:val="002A232B"/>
    <w:rsid w:val="002A2C4D"/>
    <w:rsid w:val="002A2D13"/>
    <w:rsid w:val="002A2DCB"/>
    <w:rsid w:val="002A4FF7"/>
    <w:rsid w:val="002A5742"/>
    <w:rsid w:val="002A67E6"/>
    <w:rsid w:val="002B18A5"/>
    <w:rsid w:val="002B5DCA"/>
    <w:rsid w:val="002B7410"/>
    <w:rsid w:val="002B7438"/>
    <w:rsid w:val="002C16A5"/>
    <w:rsid w:val="002C1823"/>
    <w:rsid w:val="002C29E0"/>
    <w:rsid w:val="002C59E9"/>
    <w:rsid w:val="002C63B8"/>
    <w:rsid w:val="002C71DE"/>
    <w:rsid w:val="002C7E69"/>
    <w:rsid w:val="002D1AA6"/>
    <w:rsid w:val="002D2179"/>
    <w:rsid w:val="002D2BF3"/>
    <w:rsid w:val="002D363D"/>
    <w:rsid w:val="002D499A"/>
    <w:rsid w:val="002D54EA"/>
    <w:rsid w:val="002D7D97"/>
    <w:rsid w:val="002E3C3B"/>
    <w:rsid w:val="002E402C"/>
    <w:rsid w:val="002E4DDA"/>
    <w:rsid w:val="002E6E69"/>
    <w:rsid w:val="002F01D2"/>
    <w:rsid w:val="002F29B8"/>
    <w:rsid w:val="002F3DF7"/>
    <w:rsid w:val="002F4376"/>
    <w:rsid w:val="002F6203"/>
    <w:rsid w:val="003015BA"/>
    <w:rsid w:val="003025B3"/>
    <w:rsid w:val="00305DE5"/>
    <w:rsid w:val="00305FDD"/>
    <w:rsid w:val="003065EE"/>
    <w:rsid w:val="003070E3"/>
    <w:rsid w:val="003115C1"/>
    <w:rsid w:val="00312081"/>
    <w:rsid w:val="003134B0"/>
    <w:rsid w:val="00314E0B"/>
    <w:rsid w:val="00315EE0"/>
    <w:rsid w:val="00316ED5"/>
    <w:rsid w:val="003173F0"/>
    <w:rsid w:val="00320269"/>
    <w:rsid w:val="00320DD9"/>
    <w:rsid w:val="00321383"/>
    <w:rsid w:val="003215DA"/>
    <w:rsid w:val="003249D1"/>
    <w:rsid w:val="00325B23"/>
    <w:rsid w:val="00325B73"/>
    <w:rsid w:val="00326299"/>
    <w:rsid w:val="003267E6"/>
    <w:rsid w:val="00330327"/>
    <w:rsid w:val="00330D32"/>
    <w:rsid w:val="0033100D"/>
    <w:rsid w:val="00336DB5"/>
    <w:rsid w:val="00342846"/>
    <w:rsid w:val="003441B9"/>
    <w:rsid w:val="0034503E"/>
    <w:rsid w:val="00346585"/>
    <w:rsid w:val="00346BCE"/>
    <w:rsid w:val="00347C6A"/>
    <w:rsid w:val="00352ED4"/>
    <w:rsid w:val="003533DA"/>
    <w:rsid w:val="0035389D"/>
    <w:rsid w:val="0035620A"/>
    <w:rsid w:val="00356721"/>
    <w:rsid w:val="00356FA3"/>
    <w:rsid w:val="00361439"/>
    <w:rsid w:val="00361B5F"/>
    <w:rsid w:val="00363ADA"/>
    <w:rsid w:val="0036529C"/>
    <w:rsid w:val="00367AC0"/>
    <w:rsid w:val="00367D1A"/>
    <w:rsid w:val="00370966"/>
    <w:rsid w:val="00370F4A"/>
    <w:rsid w:val="0037290C"/>
    <w:rsid w:val="003738C8"/>
    <w:rsid w:val="00373CA0"/>
    <w:rsid w:val="00373E18"/>
    <w:rsid w:val="00373FB0"/>
    <w:rsid w:val="0037455F"/>
    <w:rsid w:val="003746F3"/>
    <w:rsid w:val="003748ED"/>
    <w:rsid w:val="00375837"/>
    <w:rsid w:val="00377870"/>
    <w:rsid w:val="003778B4"/>
    <w:rsid w:val="003821C8"/>
    <w:rsid w:val="00385AFB"/>
    <w:rsid w:val="00386D2C"/>
    <w:rsid w:val="00387D46"/>
    <w:rsid w:val="00390434"/>
    <w:rsid w:val="00390456"/>
    <w:rsid w:val="003910B7"/>
    <w:rsid w:val="00391127"/>
    <w:rsid w:val="0039451F"/>
    <w:rsid w:val="00394E8E"/>
    <w:rsid w:val="00395093"/>
    <w:rsid w:val="003950C5"/>
    <w:rsid w:val="00396048"/>
    <w:rsid w:val="0039620D"/>
    <w:rsid w:val="003965F4"/>
    <w:rsid w:val="003967ED"/>
    <w:rsid w:val="003A0E1C"/>
    <w:rsid w:val="003A203F"/>
    <w:rsid w:val="003A30C6"/>
    <w:rsid w:val="003A3B4B"/>
    <w:rsid w:val="003A3D08"/>
    <w:rsid w:val="003A4A17"/>
    <w:rsid w:val="003A5CCF"/>
    <w:rsid w:val="003A5DF8"/>
    <w:rsid w:val="003A787F"/>
    <w:rsid w:val="003A7903"/>
    <w:rsid w:val="003A7A63"/>
    <w:rsid w:val="003B0EB8"/>
    <w:rsid w:val="003B5D3A"/>
    <w:rsid w:val="003B7C61"/>
    <w:rsid w:val="003C1B81"/>
    <w:rsid w:val="003C58CE"/>
    <w:rsid w:val="003C5F18"/>
    <w:rsid w:val="003C7C57"/>
    <w:rsid w:val="003C7CC2"/>
    <w:rsid w:val="003D0D81"/>
    <w:rsid w:val="003D52AC"/>
    <w:rsid w:val="003D5A60"/>
    <w:rsid w:val="003D706B"/>
    <w:rsid w:val="003E0083"/>
    <w:rsid w:val="003E34D3"/>
    <w:rsid w:val="003E42A9"/>
    <w:rsid w:val="003E4E34"/>
    <w:rsid w:val="003F0B22"/>
    <w:rsid w:val="003F0D76"/>
    <w:rsid w:val="003F30BF"/>
    <w:rsid w:val="003F4685"/>
    <w:rsid w:val="003F7267"/>
    <w:rsid w:val="003F7405"/>
    <w:rsid w:val="00400520"/>
    <w:rsid w:val="00401A1A"/>
    <w:rsid w:val="004028F9"/>
    <w:rsid w:val="00403C3F"/>
    <w:rsid w:val="00403F09"/>
    <w:rsid w:val="00404498"/>
    <w:rsid w:val="00405111"/>
    <w:rsid w:val="00405452"/>
    <w:rsid w:val="00407357"/>
    <w:rsid w:val="00407382"/>
    <w:rsid w:val="00407613"/>
    <w:rsid w:val="004076AA"/>
    <w:rsid w:val="0040783D"/>
    <w:rsid w:val="00407C48"/>
    <w:rsid w:val="00410244"/>
    <w:rsid w:val="00410E79"/>
    <w:rsid w:val="00412377"/>
    <w:rsid w:val="00412DAB"/>
    <w:rsid w:val="00413A9B"/>
    <w:rsid w:val="00427C17"/>
    <w:rsid w:val="0043075F"/>
    <w:rsid w:val="00431AF1"/>
    <w:rsid w:val="004320AC"/>
    <w:rsid w:val="004325AF"/>
    <w:rsid w:val="00435A5B"/>
    <w:rsid w:val="004360AA"/>
    <w:rsid w:val="00441E15"/>
    <w:rsid w:val="00443AE8"/>
    <w:rsid w:val="00444132"/>
    <w:rsid w:val="00444EC5"/>
    <w:rsid w:val="00445283"/>
    <w:rsid w:val="004474A4"/>
    <w:rsid w:val="004510F7"/>
    <w:rsid w:val="00451AD0"/>
    <w:rsid w:val="0045382C"/>
    <w:rsid w:val="004538E5"/>
    <w:rsid w:val="0045426E"/>
    <w:rsid w:val="00456A7F"/>
    <w:rsid w:val="00460D22"/>
    <w:rsid w:val="00463B7A"/>
    <w:rsid w:val="00464285"/>
    <w:rsid w:val="00465ABF"/>
    <w:rsid w:val="00466381"/>
    <w:rsid w:val="00467491"/>
    <w:rsid w:val="004713A4"/>
    <w:rsid w:val="004714D6"/>
    <w:rsid w:val="00472672"/>
    <w:rsid w:val="004730B1"/>
    <w:rsid w:val="00473567"/>
    <w:rsid w:val="00474F23"/>
    <w:rsid w:val="0047641E"/>
    <w:rsid w:val="00477886"/>
    <w:rsid w:val="00477F0B"/>
    <w:rsid w:val="0048229A"/>
    <w:rsid w:val="00483BD2"/>
    <w:rsid w:val="004840FD"/>
    <w:rsid w:val="00485241"/>
    <w:rsid w:val="004871C2"/>
    <w:rsid w:val="00490484"/>
    <w:rsid w:val="00492D5C"/>
    <w:rsid w:val="00493AD5"/>
    <w:rsid w:val="00493FAA"/>
    <w:rsid w:val="00495AF1"/>
    <w:rsid w:val="00495BCC"/>
    <w:rsid w:val="004A01D8"/>
    <w:rsid w:val="004A2140"/>
    <w:rsid w:val="004A388F"/>
    <w:rsid w:val="004B067C"/>
    <w:rsid w:val="004B0767"/>
    <w:rsid w:val="004B0CC9"/>
    <w:rsid w:val="004B2DC3"/>
    <w:rsid w:val="004B3333"/>
    <w:rsid w:val="004B3B21"/>
    <w:rsid w:val="004B4737"/>
    <w:rsid w:val="004B74D4"/>
    <w:rsid w:val="004C2B15"/>
    <w:rsid w:val="004C5B83"/>
    <w:rsid w:val="004C7FFE"/>
    <w:rsid w:val="004D0C02"/>
    <w:rsid w:val="004D1E66"/>
    <w:rsid w:val="004D2DB9"/>
    <w:rsid w:val="004D4025"/>
    <w:rsid w:val="004D4D8F"/>
    <w:rsid w:val="004D5F89"/>
    <w:rsid w:val="004E047F"/>
    <w:rsid w:val="004E10BB"/>
    <w:rsid w:val="004E167E"/>
    <w:rsid w:val="004E3C5D"/>
    <w:rsid w:val="004E3CBB"/>
    <w:rsid w:val="004E47D4"/>
    <w:rsid w:val="004E5C39"/>
    <w:rsid w:val="004F1310"/>
    <w:rsid w:val="004F177E"/>
    <w:rsid w:val="004F1F9C"/>
    <w:rsid w:val="004F20EE"/>
    <w:rsid w:val="004F2A4A"/>
    <w:rsid w:val="004F5DDE"/>
    <w:rsid w:val="004F69AB"/>
    <w:rsid w:val="004F6A05"/>
    <w:rsid w:val="004F7A82"/>
    <w:rsid w:val="00501BB6"/>
    <w:rsid w:val="00503012"/>
    <w:rsid w:val="00510A06"/>
    <w:rsid w:val="00511D6E"/>
    <w:rsid w:val="0051391D"/>
    <w:rsid w:val="0051441A"/>
    <w:rsid w:val="00514991"/>
    <w:rsid w:val="00516CD3"/>
    <w:rsid w:val="00517E66"/>
    <w:rsid w:val="00530C0C"/>
    <w:rsid w:val="005352DB"/>
    <w:rsid w:val="00535782"/>
    <w:rsid w:val="00535A2E"/>
    <w:rsid w:val="0053622A"/>
    <w:rsid w:val="005363AE"/>
    <w:rsid w:val="005379A4"/>
    <w:rsid w:val="005418E6"/>
    <w:rsid w:val="00547C4F"/>
    <w:rsid w:val="00552077"/>
    <w:rsid w:val="00552792"/>
    <w:rsid w:val="00554C2D"/>
    <w:rsid w:val="0055592E"/>
    <w:rsid w:val="00556350"/>
    <w:rsid w:val="00561A87"/>
    <w:rsid w:val="0056387D"/>
    <w:rsid w:val="00564490"/>
    <w:rsid w:val="00564599"/>
    <w:rsid w:val="005650CE"/>
    <w:rsid w:val="00565BDC"/>
    <w:rsid w:val="00565C8A"/>
    <w:rsid w:val="00567051"/>
    <w:rsid w:val="00572442"/>
    <w:rsid w:val="005736EB"/>
    <w:rsid w:val="0057501B"/>
    <w:rsid w:val="00576A8A"/>
    <w:rsid w:val="00577B20"/>
    <w:rsid w:val="005824EE"/>
    <w:rsid w:val="00582C45"/>
    <w:rsid w:val="005842F2"/>
    <w:rsid w:val="00590347"/>
    <w:rsid w:val="005909C1"/>
    <w:rsid w:val="00591336"/>
    <w:rsid w:val="005915AD"/>
    <w:rsid w:val="005915C2"/>
    <w:rsid w:val="005920E6"/>
    <w:rsid w:val="00593913"/>
    <w:rsid w:val="005939EE"/>
    <w:rsid w:val="00595A78"/>
    <w:rsid w:val="005A0010"/>
    <w:rsid w:val="005A0152"/>
    <w:rsid w:val="005A1213"/>
    <w:rsid w:val="005A15C1"/>
    <w:rsid w:val="005A1A56"/>
    <w:rsid w:val="005A24CA"/>
    <w:rsid w:val="005A33C5"/>
    <w:rsid w:val="005A36DF"/>
    <w:rsid w:val="005A3E55"/>
    <w:rsid w:val="005A5E52"/>
    <w:rsid w:val="005A789B"/>
    <w:rsid w:val="005B0684"/>
    <w:rsid w:val="005B08FF"/>
    <w:rsid w:val="005B1CF5"/>
    <w:rsid w:val="005B2B12"/>
    <w:rsid w:val="005B60CE"/>
    <w:rsid w:val="005B62CB"/>
    <w:rsid w:val="005B7088"/>
    <w:rsid w:val="005C0B81"/>
    <w:rsid w:val="005C6DC4"/>
    <w:rsid w:val="005D1C15"/>
    <w:rsid w:val="005D6A73"/>
    <w:rsid w:val="005E00AF"/>
    <w:rsid w:val="005E3162"/>
    <w:rsid w:val="005E60BF"/>
    <w:rsid w:val="005E653C"/>
    <w:rsid w:val="005E6FFA"/>
    <w:rsid w:val="005F0011"/>
    <w:rsid w:val="005F0E6E"/>
    <w:rsid w:val="005F1A51"/>
    <w:rsid w:val="005F274B"/>
    <w:rsid w:val="005F2F5F"/>
    <w:rsid w:val="005F516A"/>
    <w:rsid w:val="005F756F"/>
    <w:rsid w:val="00600BAB"/>
    <w:rsid w:val="00601516"/>
    <w:rsid w:val="00604E61"/>
    <w:rsid w:val="00604FE0"/>
    <w:rsid w:val="00605226"/>
    <w:rsid w:val="006055E8"/>
    <w:rsid w:val="00606A1C"/>
    <w:rsid w:val="00607537"/>
    <w:rsid w:val="00611E9D"/>
    <w:rsid w:val="0061261F"/>
    <w:rsid w:val="00613D46"/>
    <w:rsid w:val="006159B2"/>
    <w:rsid w:val="0062177B"/>
    <w:rsid w:val="006235C0"/>
    <w:rsid w:val="006255E2"/>
    <w:rsid w:val="00626FC6"/>
    <w:rsid w:val="00627B0A"/>
    <w:rsid w:val="00627D4B"/>
    <w:rsid w:val="0063034E"/>
    <w:rsid w:val="00630A1A"/>
    <w:rsid w:val="00630CF7"/>
    <w:rsid w:val="00631BB8"/>
    <w:rsid w:val="006331FC"/>
    <w:rsid w:val="006351EF"/>
    <w:rsid w:val="006360B4"/>
    <w:rsid w:val="00637A0D"/>
    <w:rsid w:val="00637B2F"/>
    <w:rsid w:val="00643596"/>
    <w:rsid w:val="006438EA"/>
    <w:rsid w:val="00644F51"/>
    <w:rsid w:val="00646585"/>
    <w:rsid w:val="00646DAC"/>
    <w:rsid w:val="006470F6"/>
    <w:rsid w:val="00650498"/>
    <w:rsid w:val="00650DB7"/>
    <w:rsid w:val="00651EF4"/>
    <w:rsid w:val="0065243B"/>
    <w:rsid w:val="0065364C"/>
    <w:rsid w:val="006558BD"/>
    <w:rsid w:val="00655B1C"/>
    <w:rsid w:val="006566C5"/>
    <w:rsid w:val="006579C6"/>
    <w:rsid w:val="00657B47"/>
    <w:rsid w:val="00662C37"/>
    <w:rsid w:val="006654B7"/>
    <w:rsid w:val="00670BC3"/>
    <w:rsid w:val="00670E77"/>
    <w:rsid w:val="0067168C"/>
    <w:rsid w:val="0067230B"/>
    <w:rsid w:val="00681BFD"/>
    <w:rsid w:val="0068633E"/>
    <w:rsid w:val="00687141"/>
    <w:rsid w:val="00696897"/>
    <w:rsid w:val="006A263E"/>
    <w:rsid w:val="006A715E"/>
    <w:rsid w:val="006A74C4"/>
    <w:rsid w:val="006B043C"/>
    <w:rsid w:val="006B12FB"/>
    <w:rsid w:val="006B3FCF"/>
    <w:rsid w:val="006B528B"/>
    <w:rsid w:val="006B52C9"/>
    <w:rsid w:val="006B63E1"/>
    <w:rsid w:val="006B646E"/>
    <w:rsid w:val="006B6536"/>
    <w:rsid w:val="006B76CA"/>
    <w:rsid w:val="006C1852"/>
    <w:rsid w:val="006C1B05"/>
    <w:rsid w:val="006C1FAB"/>
    <w:rsid w:val="006C558A"/>
    <w:rsid w:val="006C5927"/>
    <w:rsid w:val="006C5DCB"/>
    <w:rsid w:val="006C62B1"/>
    <w:rsid w:val="006D07CD"/>
    <w:rsid w:val="006D0DCE"/>
    <w:rsid w:val="006D0E5C"/>
    <w:rsid w:val="006D391D"/>
    <w:rsid w:val="006D41F1"/>
    <w:rsid w:val="006D7EA7"/>
    <w:rsid w:val="006E0551"/>
    <w:rsid w:val="006E12CF"/>
    <w:rsid w:val="006E1F27"/>
    <w:rsid w:val="006E2085"/>
    <w:rsid w:val="006E2729"/>
    <w:rsid w:val="006E5188"/>
    <w:rsid w:val="006E55F8"/>
    <w:rsid w:val="006E5F45"/>
    <w:rsid w:val="006E6146"/>
    <w:rsid w:val="006E6383"/>
    <w:rsid w:val="006F0920"/>
    <w:rsid w:val="006F1308"/>
    <w:rsid w:val="006F23AB"/>
    <w:rsid w:val="006F62CC"/>
    <w:rsid w:val="006F7008"/>
    <w:rsid w:val="006F7B95"/>
    <w:rsid w:val="0070316A"/>
    <w:rsid w:val="007042E6"/>
    <w:rsid w:val="00705012"/>
    <w:rsid w:val="0070536E"/>
    <w:rsid w:val="0070632F"/>
    <w:rsid w:val="007110BD"/>
    <w:rsid w:val="0071411C"/>
    <w:rsid w:val="00714299"/>
    <w:rsid w:val="00714A39"/>
    <w:rsid w:val="00716AFB"/>
    <w:rsid w:val="00721BC0"/>
    <w:rsid w:val="00721CF2"/>
    <w:rsid w:val="0072217D"/>
    <w:rsid w:val="00722778"/>
    <w:rsid w:val="00722BEC"/>
    <w:rsid w:val="0072369A"/>
    <w:rsid w:val="00723D5A"/>
    <w:rsid w:val="007270F7"/>
    <w:rsid w:val="0073042D"/>
    <w:rsid w:val="00730C59"/>
    <w:rsid w:val="007322B0"/>
    <w:rsid w:val="00733622"/>
    <w:rsid w:val="00733CF7"/>
    <w:rsid w:val="00734097"/>
    <w:rsid w:val="007353F9"/>
    <w:rsid w:val="007357F8"/>
    <w:rsid w:val="00735D6B"/>
    <w:rsid w:val="00735EB0"/>
    <w:rsid w:val="00737882"/>
    <w:rsid w:val="00737951"/>
    <w:rsid w:val="00737B49"/>
    <w:rsid w:val="00741B5E"/>
    <w:rsid w:val="00742D27"/>
    <w:rsid w:val="007439F6"/>
    <w:rsid w:val="00743E51"/>
    <w:rsid w:val="00743F03"/>
    <w:rsid w:val="007445BA"/>
    <w:rsid w:val="00747051"/>
    <w:rsid w:val="00747A4A"/>
    <w:rsid w:val="007505E4"/>
    <w:rsid w:val="00750E10"/>
    <w:rsid w:val="007514AE"/>
    <w:rsid w:val="00752F69"/>
    <w:rsid w:val="007564CA"/>
    <w:rsid w:val="00756DC9"/>
    <w:rsid w:val="00760A8F"/>
    <w:rsid w:val="007623BA"/>
    <w:rsid w:val="0076672A"/>
    <w:rsid w:val="00766E0E"/>
    <w:rsid w:val="0077433B"/>
    <w:rsid w:val="00774A11"/>
    <w:rsid w:val="00776B99"/>
    <w:rsid w:val="007776C7"/>
    <w:rsid w:val="00777AB6"/>
    <w:rsid w:val="00780C65"/>
    <w:rsid w:val="00780E79"/>
    <w:rsid w:val="00782020"/>
    <w:rsid w:val="007834E6"/>
    <w:rsid w:val="00783A5B"/>
    <w:rsid w:val="00783BF8"/>
    <w:rsid w:val="007842A9"/>
    <w:rsid w:val="00785664"/>
    <w:rsid w:val="007867D1"/>
    <w:rsid w:val="00787066"/>
    <w:rsid w:val="00790A3D"/>
    <w:rsid w:val="007914E2"/>
    <w:rsid w:val="00791E0C"/>
    <w:rsid w:val="007925E9"/>
    <w:rsid w:val="00792C4F"/>
    <w:rsid w:val="00795F8F"/>
    <w:rsid w:val="0079654E"/>
    <w:rsid w:val="007966D9"/>
    <w:rsid w:val="0079696D"/>
    <w:rsid w:val="00797CB5"/>
    <w:rsid w:val="007A30DA"/>
    <w:rsid w:val="007A359C"/>
    <w:rsid w:val="007A5794"/>
    <w:rsid w:val="007A5B7F"/>
    <w:rsid w:val="007A6605"/>
    <w:rsid w:val="007B005F"/>
    <w:rsid w:val="007B0FF4"/>
    <w:rsid w:val="007B1D2A"/>
    <w:rsid w:val="007B227F"/>
    <w:rsid w:val="007B4DC0"/>
    <w:rsid w:val="007B5312"/>
    <w:rsid w:val="007B54D2"/>
    <w:rsid w:val="007C1093"/>
    <w:rsid w:val="007C1A48"/>
    <w:rsid w:val="007C1EDA"/>
    <w:rsid w:val="007C627B"/>
    <w:rsid w:val="007C6A51"/>
    <w:rsid w:val="007C7B39"/>
    <w:rsid w:val="007D3A77"/>
    <w:rsid w:val="007D3BA4"/>
    <w:rsid w:val="007D44BF"/>
    <w:rsid w:val="007D522E"/>
    <w:rsid w:val="007D67FE"/>
    <w:rsid w:val="007E2491"/>
    <w:rsid w:val="007E27F4"/>
    <w:rsid w:val="007E2C30"/>
    <w:rsid w:val="007E4DE0"/>
    <w:rsid w:val="007E58AE"/>
    <w:rsid w:val="007E710C"/>
    <w:rsid w:val="007F0D19"/>
    <w:rsid w:val="007F0F65"/>
    <w:rsid w:val="007F1A36"/>
    <w:rsid w:val="007F56D2"/>
    <w:rsid w:val="007F6DD5"/>
    <w:rsid w:val="0080122E"/>
    <w:rsid w:val="00801312"/>
    <w:rsid w:val="00801C1A"/>
    <w:rsid w:val="008023F4"/>
    <w:rsid w:val="00802517"/>
    <w:rsid w:val="00803080"/>
    <w:rsid w:val="0080611A"/>
    <w:rsid w:val="00806675"/>
    <w:rsid w:val="00807AE3"/>
    <w:rsid w:val="008103AD"/>
    <w:rsid w:val="008104A8"/>
    <w:rsid w:val="008114F7"/>
    <w:rsid w:val="00811A1F"/>
    <w:rsid w:val="0081302F"/>
    <w:rsid w:val="00813E5B"/>
    <w:rsid w:val="00814E97"/>
    <w:rsid w:val="0081589B"/>
    <w:rsid w:val="008176B8"/>
    <w:rsid w:val="0081788B"/>
    <w:rsid w:val="00817C49"/>
    <w:rsid w:val="00820D4E"/>
    <w:rsid w:val="0082258E"/>
    <w:rsid w:val="0082451A"/>
    <w:rsid w:val="00825325"/>
    <w:rsid w:val="00835AD5"/>
    <w:rsid w:val="00836F8F"/>
    <w:rsid w:val="008409BF"/>
    <w:rsid w:val="00840D71"/>
    <w:rsid w:val="00842ADD"/>
    <w:rsid w:val="00844F58"/>
    <w:rsid w:val="00846081"/>
    <w:rsid w:val="00846443"/>
    <w:rsid w:val="0084717F"/>
    <w:rsid w:val="0085044E"/>
    <w:rsid w:val="00853F83"/>
    <w:rsid w:val="00855AF4"/>
    <w:rsid w:val="00855D80"/>
    <w:rsid w:val="00855ED9"/>
    <w:rsid w:val="008566EE"/>
    <w:rsid w:val="00856907"/>
    <w:rsid w:val="008570D4"/>
    <w:rsid w:val="00860515"/>
    <w:rsid w:val="00860A1E"/>
    <w:rsid w:val="0086106C"/>
    <w:rsid w:val="00861292"/>
    <w:rsid w:val="00862C8E"/>
    <w:rsid w:val="00863C6D"/>
    <w:rsid w:val="00872110"/>
    <w:rsid w:val="0087551E"/>
    <w:rsid w:val="00875A41"/>
    <w:rsid w:val="00880235"/>
    <w:rsid w:val="00880A21"/>
    <w:rsid w:val="00880C35"/>
    <w:rsid w:val="008856AD"/>
    <w:rsid w:val="00887484"/>
    <w:rsid w:val="008879C2"/>
    <w:rsid w:val="0089036E"/>
    <w:rsid w:val="00890C04"/>
    <w:rsid w:val="00892AC5"/>
    <w:rsid w:val="00893B79"/>
    <w:rsid w:val="0089566B"/>
    <w:rsid w:val="00896623"/>
    <w:rsid w:val="008969C6"/>
    <w:rsid w:val="00896CE2"/>
    <w:rsid w:val="008A0032"/>
    <w:rsid w:val="008A06C2"/>
    <w:rsid w:val="008A071E"/>
    <w:rsid w:val="008A0AF8"/>
    <w:rsid w:val="008A0FDC"/>
    <w:rsid w:val="008A2575"/>
    <w:rsid w:val="008A2AC0"/>
    <w:rsid w:val="008A4051"/>
    <w:rsid w:val="008A446B"/>
    <w:rsid w:val="008A4C5A"/>
    <w:rsid w:val="008A4CB6"/>
    <w:rsid w:val="008A5A76"/>
    <w:rsid w:val="008A5FCA"/>
    <w:rsid w:val="008A7E43"/>
    <w:rsid w:val="008B151B"/>
    <w:rsid w:val="008B4426"/>
    <w:rsid w:val="008B4FEB"/>
    <w:rsid w:val="008B5BC1"/>
    <w:rsid w:val="008B5CE2"/>
    <w:rsid w:val="008C01C6"/>
    <w:rsid w:val="008C4503"/>
    <w:rsid w:val="008D15DF"/>
    <w:rsid w:val="008D3BA7"/>
    <w:rsid w:val="008D43F0"/>
    <w:rsid w:val="008D4F79"/>
    <w:rsid w:val="008D5439"/>
    <w:rsid w:val="008D69F0"/>
    <w:rsid w:val="008E4B42"/>
    <w:rsid w:val="008E60BB"/>
    <w:rsid w:val="008F02B6"/>
    <w:rsid w:val="008F3526"/>
    <w:rsid w:val="008F3FC8"/>
    <w:rsid w:val="008F4888"/>
    <w:rsid w:val="008F4D2B"/>
    <w:rsid w:val="008F4FEF"/>
    <w:rsid w:val="008F715D"/>
    <w:rsid w:val="008F7561"/>
    <w:rsid w:val="009002BE"/>
    <w:rsid w:val="00900A06"/>
    <w:rsid w:val="00902D1E"/>
    <w:rsid w:val="00904EDE"/>
    <w:rsid w:val="00906C3F"/>
    <w:rsid w:val="00907201"/>
    <w:rsid w:val="00915096"/>
    <w:rsid w:val="009152DB"/>
    <w:rsid w:val="00916261"/>
    <w:rsid w:val="009166E6"/>
    <w:rsid w:val="00921FD5"/>
    <w:rsid w:val="009240B0"/>
    <w:rsid w:val="00925C80"/>
    <w:rsid w:val="00926017"/>
    <w:rsid w:val="0092603D"/>
    <w:rsid w:val="00927EB6"/>
    <w:rsid w:val="009312CC"/>
    <w:rsid w:val="00931767"/>
    <w:rsid w:val="00931B51"/>
    <w:rsid w:val="00932C91"/>
    <w:rsid w:val="00932D0F"/>
    <w:rsid w:val="0093464E"/>
    <w:rsid w:val="0093506B"/>
    <w:rsid w:val="0094245F"/>
    <w:rsid w:val="0094321C"/>
    <w:rsid w:val="009434FB"/>
    <w:rsid w:val="0094443A"/>
    <w:rsid w:val="00944611"/>
    <w:rsid w:val="00944DBF"/>
    <w:rsid w:val="00945EDA"/>
    <w:rsid w:val="00947B21"/>
    <w:rsid w:val="00947E35"/>
    <w:rsid w:val="009508C1"/>
    <w:rsid w:val="00950BD8"/>
    <w:rsid w:val="00951C7A"/>
    <w:rsid w:val="0095235A"/>
    <w:rsid w:val="00952CD7"/>
    <w:rsid w:val="00953411"/>
    <w:rsid w:val="00956C81"/>
    <w:rsid w:val="00957016"/>
    <w:rsid w:val="00960D07"/>
    <w:rsid w:val="00961A35"/>
    <w:rsid w:val="0096226B"/>
    <w:rsid w:val="00965168"/>
    <w:rsid w:val="00966E14"/>
    <w:rsid w:val="00966EF0"/>
    <w:rsid w:val="009674AF"/>
    <w:rsid w:val="00970E26"/>
    <w:rsid w:val="00970F77"/>
    <w:rsid w:val="00972612"/>
    <w:rsid w:val="009728CC"/>
    <w:rsid w:val="00976C79"/>
    <w:rsid w:val="00976F8F"/>
    <w:rsid w:val="00977695"/>
    <w:rsid w:val="00980A2E"/>
    <w:rsid w:val="009816D2"/>
    <w:rsid w:val="00985FA2"/>
    <w:rsid w:val="0098637F"/>
    <w:rsid w:val="00987292"/>
    <w:rsid w:val="00990A58"/>
    <w:rsid w:val="00992C5D"/>
    <w:rsid w:val="00993208"/>
    <w:rsid w:val="00993EE8"/>
    <w:rsid w:val="00996310"/>
    <w:rsid w:val="00996E30"/>
    <w:rsid w:val="009A006E"/>
    <w:rsid w:val="009A137D"/>
    <w:rsid w:val="009A1E4F"/>
    <w:rsid w:val="009A7D2F"/>
    <w:rsid w:val="009B04B4"/>
    <w:rsid w:val="009B0B12"/>
    <w:rsid w:val="009B0FBB"/>
    <w:rsid w:val="009B3206"/>
    <w:rsid w:val="009B47D0"/>
    <w:rsid w:val="009B492A"/>
    <w:rsid w:val="009C42B1"/>
    <w:rsid w:val="009C4816"/>
    <w:rsid w:val="009C4F06"/>
    <w:rsid w:val="009C5136"/>
    <w:rsid w:val="009D35EA"/>
    <w:rsid w:val="009D4773"/>
    <w:rsid w:val="009D4F1A"/>
    <w:rsid w:val="009D75BA"/>
    <w:rsid w:val="009E2A86"/>
    <w:rsid w:val="009E40A5"/>
    <w:rsid w:val="009E48D4"/>
    <w:rsid w:val="009E5B3B"/>
    <w:rsid w:val="009E67DF"/>
    <w:rsid w:val="009F2968"/>
    <w:rsid w:val="009F3112"/>
    <w:rsid w:val="00A030E2"/>
    <w:rsid w:val="00A07E0E"/>
    <w:rsid w:val="00A07E98"/>
    <w:rsid w:val="00A11B4B"/>
    <w:rsid w:val="00A132F4"/>
    <w:rsid w:val="00A14853"/>
    <w:rsid w:val="00A15E80"/>
    <w:rsid w:val="00A16A89"/>
    <w:rsid w:val="00A205B7"/>
    <w:rsid w:val="00A20B15"/>
    <w:rsid w:val="00A23861"/>
    <w:rsid w:val="00A24131"/>
    <w:rsid w:val="00A2596D"/>
    <w:rsid w:val="00A26E7F"/>
    <w:rsid w:val="00A27D7B"/>
    <w:rsid w:val="00A301AC"/>
    <w:rsid w:val="00A30973"/>
    <w:rsid w:val="00A317AA"/>
    <w:rsid w:val="00A319AD"/>
    <w:rsid w:val="00A31C6C"/>
    <w:rsid w:val="00A3360D"/>
    <w:rsid w:val="00A34206"/>
    <w:rsid w:val="00A34C6E"/>
    <w:rsid w:val="00A40A53"/>
    <w:rsid w:val="00A41565"/>
    <w:rsid w:val="00A41BF5"/>
    <w:rsid w:val="00A4324B"/>
    <w:rsid w:val="00A43A48"/>
    <w:rsid w:val="00A45DF9"/>
    <w:rsid w:val="00A4639F"/>
    <w:rsid w:val="00A46EAE"/>
    <w:rsid w:val="00A47481"/>
    <w:rsid w:val="00A4759E"/>
    <w:rsid w:val="00A47FD3"/>
    <w:rsid w:val="00A50AA0"/>
    <w:rsid w:val="00A53F5F"/>
    <w:rsid w:val="00A56291"/>
    <w:rsid w:val="00A56E27"/>
    <w:rsid w:val="00A57224"/>
    <w:rsid w:val="00A5725E"/>
    <w:rsid w:val="00A60F3E"/>
    <w:rsid w:val="00A62683"/>
    <w:rsid w:val="00A637D7"/>
    <w:rsid w:val="00A64272"/>
    <w:rsid w:val="00A646A8"/>
    <w:rsid w:val="00A66292"/>
    <w:rsid w:val="00A6667F"/>
    <w:rsid w:val="00A71AE7"/>
    <w:rsid w:val="00A73B09"/>
    <w:rsid w:val="00A7688F"/>
    <w:rsid w:val="00A8058E"/>
    <w:rsid w:val="00A8137C"/>
    <w:rsid w:val="00A82769"/>
    <w:rsid w:val="00A82B83"/>
    <w:rsid w:val="00A83A1D"/>
    <w:rsid w:val="00A8407F"/>
    <w:rsid w:val="00A84425"/>
    <w:rsid w:val="00A84CF2"/>
    <w:rsid w:val="00A8544A"/>
    <w:rsid w:val="00A86730"/>
    <w:rsid w:val="00A8674F"/>
    <w:rsid w:val="00A86AFD"/>
    <w:rsid w:val="00A90C70"/>
    <w:rsid w:val="00A91F4F"/>
    <w:rsid w:val="00A92206"/>
    <w:rsid w:val="00A94881"/>
    <w:rsid w:val="00A94E1F"/>
    <w:rsid w:val="00A96609"/>
    <w:rsid w:val="00AA090C"/>
    <w:rsid w:val="00AA0943"/>
    <w:rsid w:val="00AA0BDC"/>
    <w:rsid w:val="00AA122D"/>
    <w:rsid w:val="00AA36F6"/>
    <w:rsid w:val="00AA565A"/>
    <w:rsid w:val="00AA5FDA"/>
    <w:rsid w:val="00AA6138"/>
    <w:rsid w:val="00AB530A"/>
    <w:rsid w:val="00AB6801"/>
    <w:rsid w:val="00AB6C7B"/>
    <w:rsid w:val="00AB7AF2"/>
    <w:rsid w:val="00AC126A"/>
    <w:rsid w:val="00AC14E3"/>
    <w:rsid w:val="00AC2FD3"/>
    <w:rsid w:val="00AC3761"/>
    <w:rsid w:val="00AC39F6"/>
    <w:rsid w:val="00AD2969"/>
    <w:rsid w:val="00AD3357"/>
    <w:rsid w:val="00AD5D72"/>
    <w:rsid w:val="00AD6A51"/>
    <w:rsid w:val="00AD6AD2"/>
    <w:rsid w:val="00AE0A39"/>
    <w:rsid w:val="00AE0EEC"/>
    <w:rsid w:val="00AE12F1"/>
    <w:rsid w:val="00AE1CF4"/>
    <w:rsid w:val="00AE1E59"/>
    <w:rsid w:val="00AE26B4"/>
    <w:rsid w:val="00AE4E06"/>
    <w:rsid w:val="00AF0009"/>
    <w:rsid w:val="00AF14FC"/>
    <w:rsid w:val="00AF47CE"/>
    <w:rsid w:val="00B03F24"/>
    <w:rsid w:val="00B044FB"/>
    <w:rsid w:val="00B04BBF"/>
    <w:rsid w:val="00B052D2"/>
    <w:rsid w:val="00B07B11"/>
    <w:rsid w:val="00B07E42"/>
    <w:rsid w:val="00B11B44"/>
    <w:rsid w:val="00B138CD"/>
    <w:rsid w:val="00B13BB4"/>
    <w:rsid w:val="00B17A57"/>
    <w:rsid w:val="00B17A7E"/>
    <w:rsid w:val="00B2068F"/>
    <w:rsid w:val="00B22E08"/>
    <w:rsid w:val="00B2305A"/>
    <w:rsid w:val="00B2333E"/>
    <w:rsid w:val="00B2374E"/>
    <w:rsid w:val="00B245D3"/>
    <w:rsid w:val="00B25501"/>
    <w:rsid w:val="00B2564B"/>
    <w:rsid w:val="00B30DD0"/>
    <w:rsid w:val="00B31551"/>
    <w:rsid w:val="00B32992"/>
    <w:rsid w:val="00B34F27"/>
    <w:rsid w:val="00B3530F"/>
    <w:rsid w:val="00B36EB9"/>
    <w:rsid w:val="00B4122A"/>
    <w:rsid w:val="00B41B53"/>
    <w:rsid w:val="00B423F2"/>
    <w:rsid w:val="00B4289D"/>
    <w:rsid w:val="00B4355F"/>
    <w:rsid w:val="00B44471"/>
    <w:rsid w:val="00B453C9"/>
    <w:rsid w:val="00B528BA"/>
    <w:rsid w:val="00B53DD5"/>
    <w:rsid w:val="00B5595E"/>
    <w:rsid w:val="00B56680"/>
    <w:rsid w:val="00B61486"/>
    <w:rsid w:val="00B616A9"/>
    <w:rsid w:val="00B62D39"/>
    <w:rsid w:val="00B6347F"/>
    <w:rsid w:val="00B6517D"/>
    <w:rsid w:val="00B65876"/>
    <w:rsid w:val="00B6605B"/>
    <w:rsid w:val="00B67595"/>
    <w:rsid w:val="00B70020"/>
    <w:rsid w:val="00B7034B"/>
    <w:rsid w:val="00B703A5"/>
    <w:rsid w:val="00B70AC0"/>
    <w:rsid w:val="00B711A9"/>
    <w:rsid w:val="00B72EAC"/>
    <w:rsid w:val="00B759B9"/>
    <w:rsid w:val="00B801C0"/>
    <w:rsid w:val="00B827B2"/>
    <w:rsid w:val="00B84760"/>
    <w:rsid w:val="00B85F6A"/>
    <w:rsid w:val="00B8708D"/>
    <w:rsid w:val="00B90F15"/>
    <w:rsid w:val="00B91EC8"/>
    <w:rsid w:val="00B92658"/>
    <w:rsid w:val="00B94407"/>
    <w:rsid w:val="00B9530D"/>
    <w:rsid w:val="00B95F99"/>
    <w:rsid w:val="00B973AB"/>
    <w:rsid w:val="00BA3633"/>
    <w:rsid w:val="00BA3A48"/>
    <w:rsid w:val="00BA3C7D"/>
    <w:rsid w:val="00BA559C"/>
    <w:rsid w:val="00BA740F"/>
    <w:rsid w:val="00BA74CD"/>
    <w:rsid w:val="00BA78C2"/>
    <w:rsid w:val="00BB4295"/>
    <w:rsid w:val="00BB654E"/>
    <w:rsid w:val="00BB7F97"/>
    <w:rsid w:val="00BC09E2"/>
    <w:rsid w:val="00BC16C1"/>
    <w:rsid w:val="00BC331D"/>
    <w:rsid w:val="00BC3DFD"/>
    <w:rsid w:val="00BC46DA"/>
    <w:rsid w:val="00BC4B96"/>
    <w:rsid w:val="00BC4FF3"/>
    <w:rsid w:val="00BC5B8C"/>
    <w:rsid w:val="00BC6298"/>
    <w:rsid w:val="00BC7DCC"/>
    <w:rsid w:val="00BD3EA4"/>
    <w:rsid w:val="00BD66A4"/>
    <w:rsid w:val="00BE150A"/>
    <w:rsid w:val="00BE23BA"/>
    <w:rsid w:val="00BE283F"/>
    <w:rsid w:val="00BE368F"/>
    <w:rsid w:val="00BE7B02"/>
    <w:rsid w:val="00BE7F78"/>
    <w:rsid w:val="00BF027E"/>
    <w:rsid w:val="00BF2D71"/>
    <w:rsid w:val="00BF31DE"/>
    <w:rsid w:val="00BF41EF"/>
    <w:rsid w:val="00BF4C0C"/>
    <w:rsid w:val="00C00497"/>
    <w:rsid w:val="00C01298"/>
    <w:rsid w:val="00C01B99"/>
    <w:rsid w:val="00C04D75"/>
    <w:rsid w:val="00C04FAB"/>
    <w:rsid w:val="00C05D19"/>
    <w:rsid w:val="00C05F49"/>
    <w:rsid w:val="00C07C90"/>
    <w:rsid w:val="00C10587"/>
    <w:rsid w:val="00C1087D"/>
    <w:rsid w:val="00C15FF2"/>
    <w:rsid w:val="00C203EC"/>
    <w:rsid w:val="00C20EF1"/>
    <w:rsid w:val="00C233F8"/>
    <w:rsid w:val="00C244E3"/>
    <w:rsid w:val="00C26496"/>
    <w:rsid w:val="00C32380"/>
    <w:rsid w:val="00C32DC5"/>
    <w:rsid w:val="00C35CF0"/>
    <w:rsid w:val="00C3684F"/>
    <w:rsid w:val="00C379E3"/>
    <w:rsid w:val="00C44FB5"/>
    <w:rsid w:val="00C522C8"/>
    <w:rsid w:val="00C52812"/>
    <w:rsid w:val="00C53D79"/>
    <w:rsid w:val="00C54A01"/>
    <w:rsid w:val="00C55B2B"/>
    <w:rsid w:val="00C57082"/>
    <w:rsid w:val="00C6435C"/>
    <w:rsid w:val="00C65225"/>
    <w:rsid w:val="00C6554C"/>
    <w:rsid w:val="00C65AA4"/>
    <w:rsid w:val="00C71588"/>
    <w:rsid w:val="00C71815"/>
    <w:rsid w:val="00C72F06"/>
    <w:rsid w:val="00C74323"/>
    <w:rsid w:val="00C743F6"/>
    <w:rsid w:val="00C751FA"/>
    <w:rsid w:val="00C752FA"/>
    <w:rsid w:val="00C767E0"/>
    <w:rsid w:val="00C77F7B"/>
    <w:rsid w:val="00C806F8"/>
    <w:rsid w:val="00C80B14"/>
    <w:rsid w:val="00C80F5D"/>
    <w:rsid w:val="00C82113"/>
    <w:rsid w:val="00C82169"/>
    <w:rsid w:val="00C82841"/>
    <w:rsid w:val="00C83CDD"/>
    <w:rsid w:val="00C85264"/>
    <w:rsid w:val="00C8617D"/>
    <w:rsid w:val="00C87ADB"/>
    <w:rsid w:val="00C92589"/>
    <w:rsid w:val="00C92DE1"/>
    <w:rsid w:val="00C94344"/>
    <w:rsid w:val="00C94B39"/>
    <w:rsid w:val="00C94CC6"/>
    <w:rsid w:val="00CA0062"/>
    <w:rsid w:val="00CA5AD9"/>
    <w:rsid w:val="00CA5B30"/>
    <w:rsid w:val="00CA5B3E"/>
    <w:rsid w:val="00CA6483"/>
    <w:rsid w:val="00CB0D05"/>
    <w:rsid w:val="00CB18D9"/>
    <w:rsid w:val="00CB2080"/>
    <w:rsid w:val="00CB29EC"/>
    <w:rsid w:val="00CB397A"/>
    <w:rsid w:val="00CB3A23"/>
    <w:rsid w:val="00CB43AC"/>
    <w:rsid w:val="00CB567C"/>
    <w:rsid w:val="00CB635A"/>
    <w:rsid w:val="00CB6DF3"/>
    <w:rsid w:val="00CB7CD9"/>
    <w:rsid w:val="00CC17CE"/>
    <w:rsid w:val="00CC1BCE"/>
    <w:rsid w:val="00CC2F32"/>
    <w:rsid w:val="00CC3917"/>
    <w:rsid w:val="00CD0C6C"/>
    <w:rsid w:val="00CD0F06"/>
    <w:rsid w:val="00CD17CD"/>
    <w:rsid w:val="00CD1BD6"/>
    <w:rsid w:val="00CD2117"/>
    <w:rsid w:val="00CD2153"/>
    <w:rsid w:val="00CD2B6F"/>
    <w:rsid w:val="00CD4C3D"/>
    <w:rsid w:val="00CD56F5"/>
    <w:rsid w:val="00CD5B3B"/>
    <w:rsid w:val="00CD73A8"/>
    <w:rsid w:val="00CD753B"/>
    <w:rsid w:val="00CE16B7"/>
    <w:rsid w:val="00CE2543"/>
    <w:rsid w:val="00CE2725"/>
    <w:rsid w:val="00CE2EA0"/>
    <w:rsid w:val="00CE51DC"/>
    <w:rsid w:val="00CF0108"/>
    <w:rsid w:val="00CF01CB"/>
    <w:rsid w:val="00CF2826"/>
    <w:rsid w:val="00CF3160"/>
    <w:rsid w:val="00CF3672"/>
    <w:rsid w:val="00CF596E"/>
    <w:rsid w:val="00CF6621"/>
    <w:rsid w:val="00CF6B82"/>
    <w:rsid w:val="00CF79B2"/>
    <w:rsid w:val="00CF7E5D"/>
    <w:rsid w:val="00D00B97"/>
    <w:rsid w:val="00D02B2F"/>
    <w:rsid w:val="00D03068"/>
    <w:rsid w:val="00D0323A"/>
    <w:rsid w:val="00D034E9"/>
    <w:rsid w:val="00D040A5"/>
    <w:rsid w:val="00D041BF"/>
    <w:rsid w:val="00D05B72"/>
    <w:rsid w:val="00D05E6F"/>
    <w:rsid w:val="00D06E9C"/>
    <w:rsid w:val="00D06EF2"/>
    <w:rsid w:val="00D10963"/>
    <w:rsid w:val="00D1280C"/>
    <w:rsid w:val="00D128A6"/>
    <w:rsid w:val="00D12BA6"/>
    <w:rsid w:val="00D159FA"/>
    <w:rsid w:val="00D15E92"/>
    <w:rsid w:val="00D163EB"/>
    <w:rsid w:val="00D17FEE"/>
    <w:rsid w:val="00D2086A"/>
    <w:rsid w:val="00D21029"/>
    <w:rsid w:val="00D22004"/>
    <w:rsid w:val="00D233FC"/>
    <w:rsid w:val="00D237C0"/>
    <w:rsid w:val="00D25462"/>
    <w:rsid w:val="00D260CC"/>
    <w:rsid w:val="00D268D7"/>
    <w:rsid w:val="00D27104"/>
    <w:rsid w:val="00D27B70"/>
    <w:rsid w:val="00D27D4C"/>
    <w:rsid w:val="00D30A85"/>
    <w:rsid w:val="00D31E9A"/>
    <w:rsid w:val="00D36377"/>
    <w:rsid w:val="00D41B15"/>
    <w:rsid w:val="00D44463"/>
    <w:rsid w:val="00D4486D"/>
    <w:rsid w:val="00D45D88"/>
    <w:rsid w:val="00D4619D"/>
    <w:rsid w:val="00D474C0"/>
    <w:rsid w:val="00D47C9B"/>
    <w:rsid w:val="00D51FFF"/>
    <w:rsid w:val="00D53145"/>
    <w:rsid w:val="00D54EFF"/>
    <w:rsid w:val="00D55BDD"/>
    <w:rsid w:val="00D55C0B"/>
    <w:rsid w:val="00D56106"/>
    <w:rsid w:val="00D566A5"/>
    <w:rsid w:val="00D56D12"/>
    <w:rsid w:val="00D61EF7"/>
    <w:rsid w:val="00D61F77"/>
    <w:rsid w:val="00D64267"/>
    <w:rsid w:val="00D64C54"/>
    <w:rsid w:val="00D671FA"/>
    <w:rsid w:val="00D67F72"/>
    <w:rsid w:val="00D67F93"/>
    <w:rsid w:val="00D702A8"/>
    <w:rsid w:val="00D719ED"/>
    <w:rsid w:val="00D72204"/>
    <w:rsid w:val="00D722A4"/>
    <w:rsid w:val="00D72852"/>
    <w:rsid w:val="00D7289D"/>
    <w:rsid w:val="00D7361E"/>
    <w:rsid w:val="00D73A15"/>
    <w:rsid w:val="00D754DB"/>
    <w:rsid w:val="00D757C9"/>
    <w:rsid w:val="00D808E4"/>
    <w:rsid w:val="00D81AAC"/>
    <w:rsid w:val="00D82568"/>
    <w:rsid w:val="00D83B90"/>
    <w:rsid w:val="00D84ADD"/>
    <w:rsid w:val="00D86D72"/>
    <w:rsid w:val="00D86F1D"/>
    <w:rsid w:val="00D8765D"/>
    <w:rsid w:val="00D90A48"/>
    <w:rsid w:val="00D93255"/>
    <w:rsid w:val="00D94AB3"/>
    <w:rsid w:val="00D95E9A"/>
    <w:rsid w:val="00D9640B"/>
    <w:rsid w:val="00D96A31"/>
    <w:rsid w:val="00DA0229"/>
    <w:rsid w:val="00DA1812"/>
    <w:rsid w:val="00DA1C6B"/>
    <w:rsid w:val="00DA284B"/>
    <w:rsid w:val="00DA2FAA"/>
    <w:rsid w:val="00DA57AD"/>
    <w:rsid w:val="00DB148F"/>
    <w:rsid w:val="00DB1DF6"/>
    <w:rsid w:val="00DB3C6D"/>
    <w:rsid w:val="00DB3E19"/>
    <w:rsid w:val="00DB4979"/>
    <w:rsid w:val="00DB5989"/>
    <w:rsid w:val="00DB6E8F"/>
    <w:rsid w:val="00DB76D8"/>
    <w:rsid w:val="00DB7DEB"/>
    <w:rsid w:val="00DC0E34"/>
    <w:rsid w:val="00DC1A61"/>
    <w:rsid w:val="00DC2213"/>
    <w:rsid w:val="00DC4D0D"/>
    <w:rsid w:val="00DC4DA5"/>
    <w:rsid w:val="00DC4EB4"/>
    <w:rsid w:val="00DC5267"/>
    <w:rsid w:val="00DC6672"/>
    <w:rsid w:val="00DC686A"/>
    <w:rsid w:val="00DC69E9"/>
    <w:rsid w:val="00DC73FC"/>
    <w:rsid w:val="00DD137D"/>
    <w:rsid w:val="00DD1BE7"/>
    <w:rsid w:val="00DD2529"/>
    <w:rsid w:val="00DD36C5"/>
    <w:rsid w:val="00DD36DC"/>
    <w:rsid w:val="00DD4E72"/>
    <w:rsid w:val="00DD6A91"/>
    <w:rsid w:val="00DD710D"/>
    <w:rsid w:val="00DE0308"/>
    <w:rsid w:val="00DE62D3"/>
    <w:rsid w:val="00DE6A18"/>
    <w:rsid w:val="00DE7FC8"/>
    <w:rsid w:val="00DF0112"/>
    <w:rsid w:val="00DF42F3"/>
    <w:rsid w:val="00DF5F55"/>
    <w:rsid w:val="00DF78EB"/>
    <w:rsid w:val="00DF798C"/>
    <w:rsid w:val="00E00823"/>
    <w:rsid w:val="00E00ABA"/>
    <w:rsid w:val="00E00BFE"/>
    <w:rsid w:val="00E0110C"/>
    <w:rsid w:val="00E01930"/>
    <w:rsid w:val="00E02DC7"/>
    <w:rsid w:val="00E031C5"/>
    <w:rsid w:val="00E03FCD"/>
    <w:rsid w:val="00E11137"/>
    <w:rsid w:val="00E1175C"/>
    <w:rsid w:val="00E11A48"/>
    <w:rsid w:val="00E1301E"/>
    <w:rsid w:val="00E13204"/>
    <w:rsid w:val="00E1367D"/>
    <w:rsid w:val="00E144B1"/>
    <w:rsid w:val="00E1489A"/>
    <w:rsid w:val="00E15DD4"/>
    <w:rsid w:val="00E17915"/>
    <w:rsid w:val="00E227D6"/>
    <w:rsid w:val="00E23F83"/>
    <w:rsid w:val="00E2522F"/>
    <w:rsid w:val="00E25B5C"/>
    <w:rsid w:val="00E268C7"/>
    <w:rsid w:val="00E31376"/>
    <w:rsid w:val="00E358CC"/>
    <w:rsid w:val="00E366C2"/>
    <w:rsid w:val="00E445B3"/>
    <w:rsid w:val="00E462CE"/>
    <w:rsid w:val="00E46341"/>
    <w:rsid w:val="00E475FE"/>
    <w:rsid w:val="00E53DBC"/>
    <w:rsid w:val="00E5588D"/>
    <w:rsid w:val="00E562FC"/>
    <w:rsid w:val="00E5688B"/>
    <w:rsid w:val="00E570FC"/>
    <w:rsid w:val="00E60ED7"/>
    <w:rsid w:val="00E61715"/>
    <w:rsid w:val="00E62231"/>
    <w:rsid w:val="00E6334C"/>
    <w:rsid w:val="00E63FFA"/>
    <w:rsid w:val="00E64315"/>
    <w:rsid w:val="00E6471B"/>
    <w:rsid w:val="00E65404"/>
    <w:rsid w:val="00E67203"/>
    <w:rsid w:val="00E73D75"/>
    <w:rsid w:val="00E74FBA"/>
    <w:rsid w:val="00E74FDE"/>
    <w:rsid w:val="00E756F5"/>
    <w:rsid w:val="00E810D7"/>
    <w:rsid w:val="00E84370"/>
    <w:rsid w:val="00E8488E"/>
    <w:rsid w:val="00E84BC1"/>
    <w:rsid w:val="00E85359"/>
    <w:rsid w:val="00E85539"/>
    <w:rsid w:val="00E8646E"/>
    <w:rsid w:val="00E865B4"/>
    <w:rsid w:val="00E872D8"/>
    <w:rsid w:val="00E904F0"/>
    <w:rsid w:val="00E90841"/>
    <w:rsid w:val="00E90A67"/>
    <w:rsid w:val="00E91716"/>
    <w:rsid w:val="00E918F7"/>
    <w:rsid w:val="00E94CDB"/>
    <w:rsid w:val="00E96F2D"/>
    <w:rsid w:val="00EA0F6C"/>
    <w:rsid w:val="00EA353C"/>
    <w:rsid w:val="00EA3A59"/>
    <w:rsid w:val="00EA3D6B"/>
    <w:rsid w:val="00EA4C53"/>
    <w:rsid w:val="00EA5BF8"/>
    <w:rsid w:val="00EA5DE8"/>
    <w:rsid w:val="00EA6F82"/>
    <w:rsid w:val="00EA7408"/>
    <w:rsid w:val="00EB0510"/>
    <w:rsid w:val="00EB104C"/>
    <w:rsid w:val="00EB166F"/>
    <w:rsid w:val="00EB35E7"/>
    <w:rsid w:val="00EB6EBB"/>
    <w:rsid w:val="00EB7535"/>
    <w:rsid w:val="00EC1CB2"/>
    <w:rsid w:val="00EC39FE"/>
    <w:rsid w:val="00EC667E"/>
    <w:rsid w:val="00EC6E05"/>
    <w:rsid w:val="00ED1A42"/>
    <w:rsid w:val="00ED1E65"/>
    <w:rsid w:val="00ED6941"/>
    <w:rsid w:val="00EE0AE3"/>
    <w:rsid w:val="00EE2828"/>
    <w:rsid w:val="00EE3179"/>
    <w:rsid w:val="00EE3BF6"/>
    <w:rsid w:val="00EE3E4E"/>
    <w:rsid w:val="00EE5148"/>
    <w:rsid w:val="00EF0B9F"/>
    <w:rsid w:val="00EF5DD3"/>
    <w:rsid w:val="00EF63E7"/>
    <w:rsid w:val="00F0038C"/>
    <w:rsid w:val="00F0239F"/>
    <w:rsid w:val="00F0322B"/>
    <w:rsid w:val="00F06F3C"/>
    <w:rsid w:val="00F1572A"/>
    <w:rsid w:val="00F16C4F"/>
    <w:rsid w:val="00F20FDD"/>
    <w:rsid w:val="00F22007"/>
    <w:rsid w:val="00F228C8"/>
    <w:rsid w:val="00F30F1E"/>
    <w:rsid w:val="00F336BE"/>
    <w:rsid w:val="00F34032"/>
    <w:rsid w:val="00F35A39"/>
    <w:rsid w:val="00F37E02"/>
    <w:rsid w:val="00F415E0"/>
    <w:rsid w:val="00F423F9"/>
    <w:rsid w:val="00F439CA"/>
    <w:rsid w:val="00F44EA3"/>
    <w:rsid w:val="00F500BB"/>
    <w:rsid w:val="00F517FD"/>
    <w:rsid w:val="00F5239C"/>
    <w:rsid w:val="00F544B2"/>
    <w:rsid w:val="00F61EAC"/>
    <w:rsid w:val="00F62898"/>
    <w:rsid w:val="00F63CFA"/>
    <w:rsid w:val="00F6507B"/>
    <w:rsid w:val="00F659E6"/>
    <w:rsid w:val="00F67839"/>
    <w:rsid w:val="00F67D20"/>
    <w:rsid w:val="00F717B5"/>
    <w:rsid w:val="00F72E38"/>
    <w:rsid w:val="00F73518"/>
    <w:rsid w:val="00F74188"/>
    <w:rsid w:val="00F746FD"/>
    <w:rsid w:val="00F74983"/>
    <w:rsid w:val="00F76160"/>
    <w:rsid w:val="00F77807"/>
    <w:rsid w:val="00F80B40"/>
    <w:rsid w:val="00F81123"/>
    <w:rsid w:val="00F81B89"/>
    <w:rsid w:val="00F8654D"/>
    <w:rsid w:val="00F86DDB"/>
    <w:rsid w:val="00F875DF"/>
    <w:rsid w:val="00F90E17"/>
    <w:rsid w:val="00F915C9"/>
    <w:rsid w:val="00F94424"/>
    <w:rsid w:val="00F94862"/>
    <w:rsid w:val="00F95CAE"/>
    <w:rsid w:val="00F979F4"/>
    <w:rsid w:val="00FA267F"/>
    <w:rsid w:val="00FA363D"/>
    <w:rsid w:val="00FB03E4"/>
    <w:rsid w:val="00FB0762"/>
    <w:rsid w:val="00FB1EC4"/>
    <w:rsid w:val="00FB63F1"/>
    <w:rsid w:val="00FB6D27"/>
    <w:rsid w:val="00FC2394"/>
    <w:rsid w:val="00FC2E87"/>
    <w:rsid w:val="00FC32F5"/>
    <w:rsid w:val="00FC4284"/>
    <w:rsid w:val="00FC60DF"/>
    <w:rsid w:val="00FC7789"/>
    <w:rsid w:val="00FD160D"/>
    <w:rsid w:val="00FD3F5B"/>
    <w:rsid w:val="00FD55CC"/>
    <w:rsid w:val="00FD66FF"/>
    <w:rsid w:val="00FD6FF2"/>
    <w:rsid w:val="00FE046F"/>
    <w:rsid w:val="00FE04E5"/>
    <w:rsid w:val="00FE0A73"/>
    <w:rsid w:val="00FE2F2C"/>
    <w:rsid w:val="00FE784D"/>
    <w:rsid w:val="00FE79DF"/>
    <w:rsid w:val="00FF0B57"/>
    <w:rsid w:val="00FF45F5"/>
    <w:rsid w:val="00FF4837"/>
    <w:rsid w:val="00FF6C15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1B4D68"/>
  <w14:defaultImageDpi w14:val="300"/>
  <w15:docId w15:val="{D19E834C-D172-4531-908E-CE4CB38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EF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toporascu\AppData\Local\Microsoft\Windows\INetCache\Content.Outlook\S1ECW3MW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155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5396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Toporascu</dc:creator>
  <cp:lastModifiedBy>Laura Toporascu</cp:lastModifiedBy>
  <cp:revision>22</cp:revision>
  <cp:lastPrinted>2026-03-05T07:57:00Z</cp:lastPrinted>
  <dcterms:created xsi:type="dcterms:W3CDTF">2026-02-25T12:33:00Z</dcterms:created>
  <dcterms:modified xsi:type="dcterms:W3CDTF">2026-03-05T09:52:00Z</dcterms:modified>
</cp:coreProperties>
</file>