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0FC0" w14:textId="77777777" w:rsidR="00D0323A" w:rsidRDefault="00D0323A" w:rsidP="00BF41EF">
      <w:pPr>
        <w:spacing w:after="0" w:line="240" w:lineRule="auto"/>
        <w:ind w:left="0"/>
        <w:jc w:val="center"/>
        <w:rPr>
          <w:rFonts w:eastAsia="Times New Roman" w:cs="Arial"/>
          <w:b/>
          <w:lang w:val="fr-FR"/>
        </w:rPr>
      </w:pPr>
    </w:p>
    <w:p w14:paraId="3960B822" w14:textId="77777777" w:rsidR="00D0323A" w:rsidRDefault="00D0323A" w:rsidP="00BF41EF">
      <w:pPr>
        <w:spacing w:after="0" w:line="240" w:lineRule="auto"/>
        <w:ind w:left="0"/>
        <w:jc w:val="center"/>
        <w:rPr>
          <w:rFonts w:eastAsia="Times New Roman" w:cs="Arial"/>
          <w:b/>
          <w:lang w:val="fr-FR"/>
        </w:rPr>
      </w:pPr>
    </w:p>
    <w:p w14:paraId="537C3771" w14:textId="77777777" w:rsidR="00D0323A" w:rsidRDefault="00D0323A" w:rsidP="00BF41EF">
      <w:pPr>
        <w:spacing w:after="0" w:line="240" w:lineRule="auto"/>
        <w:ind w:left="0"/>
        <w:jc w:val="center"/>
        <w:rPr>
          <w:rFonts w:eastAsia="Times New Roman" w:cs="Arial"/>
          <w:b/>
          <w:lang w:val="fr-FR"/>
        </w:rPr>
      </w:pPr>
    </w:p>
    <w:p w14:paraId="624CA0C6" w14:textId="249BAEED" w:rsidR="00BF41EF" w:rsidRPr="00FA5C6E" w:rsidRDefault="00BF41EF" w:rsidP="00BF41EF">
      <w:pPr>
        <w:spacing w:after="0" w:line="240" w:lineRule="auto"/>
        <w:ind w:left="0"/>
        <w:jc w:val="center"/>
        <w:rPr>
          <w:rFonts w:eastAsia="Times New Roman" w:cs="Arial"/>
          <w:b/>
          <w:lang w:val="pt-PT"/>
        </w:rPr>
      </w:pPr>
      <w:r w:rsidRPr="00FA5C6E">
        <w:rPr>
          <w:rFonts w:eastAsia="Times New Roman" w:cs="Arial"/>
          <w:b/>
          <w:lang w:val="pt-PT"/>
        </w:rPr>
        <w:t xml:space="preserve">LOCURI DE MUNCA VACANTE LA </w:t>
      </w:r>
      <w:smartTag w:uri="urn:schemas-microsoft-com:office:smarttags" w:element="stockticker">
        <w:r w:rsidRPr="00FA5C6E">
          <w:rPr>
            <w:rFonts w:eastAsia="Times New Roman" w:cs="Arial"/>
            <w:b/>
            <w:lang w:val="pt-PT"/>
          </w:rPr>
          <w:t>DATA</w:t>
        </w:r>
      </w:smartTag>
      <w:r w:rsidRPr="00FA5C6E">
        <w:rPr>
          <w:rFonts w:eastAsia="Times New Roman" w:cs="Arial"/>
          <w:b/>
          <w:lang w:val="pt-PT"/>
        </w:rPr>
        <w:t xml:space="preserve"> </w:t>
      </w:r>
      <w:r w:rsidR="003A787F" w:rsidRPr="00FA5C6E">
        <w:rPr>
          <w:rFonts w:eastAsia="Times New Roman" w:cs="Arial"/>
          <w:b/>
          <w:lang w:val="pt-PT"/>
        </w:rPr>
        <w:t>02</w:t>
      </w:r>
      <w:r w:rsidR="00960D07" w:rsidRPr="00FA5C6E">
        <w:rPr>
          <w:rFonts w:eastAsia="Times New Roman" w:cs="Arial"/>
          <w:b/>
          <w:lang w:val="pt-PT"/>
        </w:rPr>
        <w:t>.</w:t>
      </w:r>
      <w:r w:rsidR="003A787F" w:rsidRPr="00FA5C6E">
        <w:rPr>
          <w:rFonts w:eastAsia="Times New Roman" w:cs="Arial"/>
          <w:b/>
          <w:lang w:val="pt-PT"/>
        </w:rPr>
        <w:t>10</w:t>
      </w:r>
      <w:r w:rsidR="00960D07" w:rsidRPr="00FA5C6E">
        <w:rPr>
          <w:rFonts w:eastAsia="Times New Roman" w:cs="Arial"/>
          <w:b/>
          <w:lang w:val="pt-PT"/>
        </w:rPr>
        <w:t>.2025</w:t>
      </w:r>
    </w:p>
    <w:p w14:paraId="30C0BE59" w14:textId="77777777" w:rsidR="00BF41EF" w:rsidRDefault="00BF41EF" w:rsidP="00BF41EF">
      <w:pPr>
        <w:keepNext/>
        <w:spacing w:after="0" w:line="240" w:lineRule="auto"/>
        <w:ind w:left="0" w:firstLine="720"/>
        <w:jc w:val="left"/>
        <w:outlineLvl w:val="2"/>
        <w:rPr>
          <w:rFonts w:eastAsia="Times New Roman" w:cs="Arial"/>
          <w:b/>
          <w:lang w:val="fr-FR"/>
        </w:rPr>
      </w:pPr>
      <w:proofErr w:type="spellStart"/>
      <w:r>
        <w:rPr>
          <w:rFonts w:eastAsia="Times New Roman" w:cs="Arial"/>
          <w:b/>
          <w:lang w:val="fr-FR"/>
        </w:rPr>
        <w:t>Agenţia</w:t>
      </w:r>
      <w:proofErr w:type="spellEnd"/>
      <w:r>
        <w:rPr>
          <w:rFonts w:eastAsia="Times New Roman" w:cs="Arial"/>
          <w:b/>
          <w:lang w:val="fr-FR"/>
        </w:rPr>
        <w:t xml:space="preserve"> </w:t>
      </w:r>
      <w:proofErr w:type="spellStart"/>
      <w:r>
        <w:rPr>
          <w:rFonts w:eastAsia="Times New Roman" w:cs="Arial"/>
          <w:b/>
          <w:lang w:val="fr-FR"/>
        </w:rPr>
        <w:t>Locală</w:t>
      </w:r>
      <w:proofErr w:type="spellEnd"/>
      <w:r>
        <w:rPr>
          <w:rFonts w:eastAsia="Times New Roman" w:cs="Arial"/>
          <w:b/>
          <w:lang w:val="fr-FR"/>
        </w:rPr>
        <w:t xml:space="preserve"> Vaslui, </w:t>
      </w:r>
      <w:proofErr w:type="spellStart"/>
      <w:r>
        <w:rPr>
          <w:rFonts w:eastAsia="Times New Roman" w:cs="Arial"/>
          <w:b/>
          <w:lang w:val="fr-FR"/>
        </w:rPr>
        <w:t>str</w:t>
      </w:r>
      <w:proofErr w:type="spellEnd"/>
      <w:r>
        <w:rPr>
          <w:rFonts w:eastAsia="Times New Roman" w:cs="Arial"/>
          <w:b/>
          <w:lang w:val="fr-FR"/>
        </w:rPr>
        <w:t xml:space="preserve"> </w:t>
      </w:r>
      <w:proofErr w:type="spellStart"/>
      <w:r>
        <w:rPr>
          <w:rFonts w:eastAsia="Times New Roman" w:cs="Arial"/>
          <w:b/>
          <w:lang w:val="fr-FR"/>
        </w:rPr>
        <w:t>Spiru</w:t>
      </w:r>
      <w:proofErr w:type="spellEnd"/>
      <w:r>
        <w:rPr>
          <w:rFonts w:eastAsia="Times New Roman" w:cs="Arial"/>
          <w:b/>
          <w:lang w:val="fr-FR"/>
        </w:rPr>
        <w:t xml:space="preserve"> Haret, nr.5, Telefon 0235 /891803</w:t>
      </w:r>
    </w:p>
    <w:p w14:paraId="1807C415" w14:textId="64831DB8" w:rsidR="00445283" w:rsidRDefault="00BF41EF" w:rsidP="006E5F45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  <w:r>
        <w:rPr>
          <w:rFonts w:eastAsia="Times New Roman" w:cs="Arial"/>
          <w:b/>
          <w:lang w:val="fr-FR"/>
        </w:rPr>
        <w:t xml:space="preserve"> </w:t>
      </w:r>
      <w:r w:rsidR="00445283">
        <w:rPr>
          <w:rFonts w:eastAsia="Times New Roman" w:cs="Arial"/>
          <w:b/>
          <w:lang w:val="fr-FR"/>
        </w:rPr>
        <w:tab/>
      </w:r>
      <w:r w:rsidR="00445283">
        <w:rPr>
          <w:rFonts w:eastAsia="Times New Roman" w:cs="Arial"/>
          <w:b/>
          <w:lang w:val="it-IT"/>
        </w:rPr>
        <w:t xml:space="preserve">Locuri de munca disponibile la data </w:t>
      </w:r>
      <w:r w:rsidR="003A787F">
        <w:rPr>
          <w:rFonts w:eastAsia="Times New Roman" w:cs="Arial"/>
          <w:b/>
          <w:lang w:val="it-IT"/>
        </w:rPr>
        <w:t>02</w:t>
      </w:r>
      <w:r w:rsidR="00445283">
        <w:rPr>
          <w:rFonts w:eastAsia="Times New Roman" w:cs="Arial"/>
          <w:b/>
          <w:lang w:val="it-IT"/>
        </w:rPr>
        <w:t>.</w:t>
      </w:r>
      <w:r w:rsidR="003A787F">
        <w:rPr>
          <w:rFonts w:eastAsia="Times New Roman" w:cs="Arial"/>
          <w:b/>
          <w:lang w:val="it-IT"/>
        </w:rPr>
        <w:t>10</w:t>
      </w:r>
      <w:r w:rsidR="00445283">
        <w:rPr>
          <w:rFonts w:eastAsia="Times New Roman" w:cs="Arial"/>
          <w:b/>
          <w:lang w:val="it-IT"/>
        </w:rPr>
        <w:t>.2025:</w:t>
      </w:r>
      <w:r w:rsidR="00743E51">
        <w:rPr>
          <w:rFonts w:eastAsia="Times New Roman" w:cs="Arial"/>
          <w:b/>
          <w:lang w:val="it-IT"/>
        </w:rPr>
        <w:t>239</w:t>
      </w:r>
    </w:p>
    <w:p w14:paraId="6D531DD1" w14:textId="7CFA066F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p w14:paraId="28ABD1B0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471"/>
        <w:gridCol w:w="5897"/>
      </w:tblGrid>
      <w:tr w:rsidR="00BF41EF" w:rsidRPr="00FA5C6E" w14:paraId="5BA43B96" w14:textId="77777777" w:rsidTr="00156258">
        <w:trPr>
          <w:trHeight w:val="46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2307" w14:textId="77777777" w:rsidR="00BF41EF" w:rsidRPr="00D159FA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r w:rsidRPr="00D159FA">
              <w:rPr>
                <w:b/>
              </w:rPr>
              <w:t>DENUMIRE AGENT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B86F" w14:textId="77777777" w:rsidR="00BF41EF" w:rsidRPr="00FA5C6E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lang w:val="pt-PT"/>
              </w:rPr>
            </w:pPr>
            <w:r w:rsidRPr="00FA5C6E">
              <w:rPr>
                <w:b/>
                <w:lang w:val="pt-PT"/>
              </w:rPr>
              <w:t>Meseria / ocupatia/ Locuri de munca vacante</w:t>
            </w:r>
          </w:p>
        </w:tc>
      </w:tr>
      <w:tr w:rsidR="00B72EAC" w14:paraId="60455788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17576" w14:textId="1A835EE0" w:rsidR="00B72EAC" w:rsidRPr="00D159FA" w:rsidRDefault="00B72EAC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72EAC">
              <w:rPr>
                <w:rFonts w:cs="Calibri"/>
                <w:b/>
              </w:rPr>
              <w:t>AGROOLIVER TRANS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7BEF5" w14:textId="761D3428" w:rsidR="00565BDC" w:rsidRPr="00FA5C6E" w:rsidRDefault="00630CF7" w:rsidP="00565B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FA5C6E">
              <w:rPr>
                <w:rFonts w:eastAsia="Times New Roman" w:cs="Calibri"/>
                <w:b/>
                <w:color w:val="000000"/>
                <w:lang w:val="pt-PT" w:eastAsia="en-GB"/>
              </w:rPr>
              <w:t>2</w:t>
            </w:r>
            <w:r w:rsidRPr="00FA5C6E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ajutor ospatar</w:t>
            </w:r>
          </w:p>
          <w:p w14:paraId="21258FCD" w14:textId="5BC47014" w:rsidR="00565BDC" w:rsidRPr="00FA5C6E" w:rsidRDefault="00630CF7" w:rsidP="00565B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FA5C6E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FA5C6E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asistent manager</w:t>
            </w:r>
          </w:p>
          <w:p w14:paraId="390A7A4C" w14:textId="7075A5A3" w:rsidR="00565BDC" w:rsidRPr="00FA5C6E" w:rsidRDefault="00630CF7" w:rsidP="00565B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FA5C6E">
              <w:rPr>
                <w:rFonts w:eastAsia="Times New Roman" w:cs="Calibri"/>
                <w:b/>
                <w:color w:val="000000"/>
                <w:lang w:val="pt-PT" w:eastAsia="en-GB"/>
              </w:rPr>
              <w:t>2</w:t>
            </w:r>
            <w:r w:rsidRPr="00FA5C6E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camionagiu</w:t>
            </w:r>
          </w:p>
          <w:p w14:paraId="620292BE" w14:textId="4843DE58" w:rsidR="00565BDC" w:rsidRPr="00FA5C6E" w:rsidRDefault="00630CF7" w:rsidP="00565B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FA5C6E">
              <w:rPr>
                <w:rFonts w:eastAsia="Times New Roman" w:cs="Calibri"/>
                <w:b/>
                <w:color w:val="000000"/>
                <w:lang w:val="pt-PT" w:eastAsia="en-GB"/>
              </w:rPr>
              <w:t>2</w:t>
            </w:r>
            <w:r w:rsidRPr="00FA5C6E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inginer agronom</w:t>
            </w:r>
          </w:p>
          <w:p w14:paraId="17C47AC3" w14:textId="4C17DF02" w:rsidR="00565BDC" w:rsidRPr="00565BDC" w:rsidRDefault="00630CF7" w:rsidP="00565B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>muncitor</w:t>
            </w:r>
            <w:proofErr w:type="spellEnd"/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>necalificat</w:t>
            </w:r>
            <w:proofErr w:type="spellEnd"/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 xml:space="preserve"> in </w:t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>agricultura</w:t>
            </w:r>
            <w:proofErr w:type="spellEnd"/>
          </w:p>
          <w:p w14:paraId="67A6485B" w14:textId="21C0736B" w:rsidR="00565BDC" w:rsidRPr="00565BDC" w:rsidRDefault="00630CF7" w:rsidP="00565B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ab/>
              <w:t>specialist marketing</w:t>
            </w:r>
          </w:p>
          <w:p w14:paraId="2EF3F687" w14:textId="1E845031" w:rsidR="00B72EAC" w:rsidRPr="0002046E" w:rsidRDefault="00630CF7" w:rsidP="00565B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ab/>
              <w:t>tractorist</w:t>
            </w:r>
          </w:p>
        </w:tc>
      </w:tr>
      <w:tr w:rsidR="00DD36DC" w:rsidRPr="00FA5C6E" w14:paraId="7EC3BE5D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50BE1" w14:textId="2E8DD5F4" w:rsidR="00DD36DC" w:rsidRPr="00B72EAC" w:rsidRDefault="00DD36DC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D36DC">
              <w:rPr>
                <w:rFonts w:cs="Calibri"/>
                <w:b/>
              </w:rPr>
              <w:t>ALTEX SERVICE CENTER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59A77" w14:textId="4089BDBD" w:rsidR="00DD36DC" w:rsidRPr="00FA5C6E" w:rsidRDefault="00630CF7" w:rsidP="00DD36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FA5C6E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FA5C6E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tehnician echipamente de calcul si retele</w:t>
            </w:r>
          </w:p>
        </w:tc>
      </w:tr>
      <w:tr w:rsidR="000E2F3C" w:rsidRPr="00DD36DC" w14:paraId="35F1DF6B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C2501" w14:textId="63A4DE27" w:rsidR="000E2F3C" w:rsidRPr="00DD36DC" w:rsidRDefault="000E2F3C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0E2F3C">
              <w:rPr>
                <w:rFonts w:cs="Calibri"/>
                <w:b/>
              </w:rPr>
              <w:t>ACAJU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37964" w14:textId="779B8687" w:rsidR="00565BDC" w:rsidRPr="00630CF7" w:rsidRDefault="00630CF7" w:rsidP="00565B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630CF7">
              <w:rPr>
                <w:rFonts w:eastAsia="Times New Roman" w:cs="Calibri"/>
                <w:b/>
                <w:color w:val="000000"/>
                <w:lang w:eastAsia="en-GB"/>
              </w:rPr>
              <w:t>2</w:t>
            </w:r>
            <w:r w:rsidRPr="00630CF7">
              <w:rPr>
                <w:rFonts w:eastAsia="Times New Roman" w:cs="Calibri"/>
                <w:b/>
                <w:color w:val="000000"/>
                <w:lang w:eastAsia="en-GB"/>
              </w:rPr>
              <w:tab/>
              <w:t xml:space="preserve">confectioner </w:t>
            </w:r>
            <w:proofErr w:type="spellStart"/>
            <w:r w:rsidRPr="00630CF7">
              <w:rPr>
                <w:rFonts w:eastAsia="Times New Roman" w:cs="Calibri"/>
                <w:b/>
                <w:color w:val="000000"/>
                <w:lang w:eastAsia="en-GB"/>
              </w:rPr>
              <w:t>montator</w:t>
            </w:r>
            <w:proofErr w:type="spellEnd"/>
            <w:r w:rsidRPr="00630CF7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630CF7">
              <w:rPr>
                <w:rFonts w:eastAsia="Times New Roman" w:cs="Calibri"/>
                <w:b/>
                <w:color w:val="000000"/>
                <w:lang w:eastAsia="en-GB"/>
              </w:rPr>
              <w:t>produse</w:t>
            </w:r>
            <w:proofErr w:type="spellEnd"/>
            <w:r w:rsidRPr="00630CF7">
              <w:rPr>
                <w:rFonts w:eastAsia="Times New Roman" w:cs="Calibri"/>
                <w:b/>
                <w:color w:val="000000"/>
                <w:lang w:eastAsia="en-GB"/>
              </w:rPr>
              <w:t xml:space="preserve"> din </w:t>
            </w:r>
            <w:proofErr w:type="spellStart"/>
            <w:r w:rsidRPr="00630CF7">
              <w:rPr>
                <w:rFonts w:eastAsia="Times New Roman" w:cs="Calibri"/>
                <w:b/>
                <w:color w:val="000000"/>
                <w:lang w:eastAsia="en-GB"/>
              </w:rPr>
              <w:t>lemn</w:t>
            </w:r>
            <w:proofErr w:type="spellEnd"/>
          </w:p>
          <w:p w14:paraId="55E4648A" w14:textId="1925F0F3" w:rsidR="000E2F3C" w:rsidRPr="00DD36DC" w:rsidRDefault="00630CF7" w:rsidP="00565B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2</w:t>
            </w:r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ab/>
              <w:t xml:space="preserve">manipulant </w:t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marfuri</w:t>
            </w:r>
            <w:proofErr w:type="spellEnd"/>
          </w:p>
        </w:tc>
      </w:tr>
      <w:tr w:rsidR="00565BDC" w:rsidRPr="00DD36DC" w14:paraId="39EED30E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36125" w14:textId="0BD0B4C7" w:rsidR="00565BDC" w:rsidRPr="000E2F3C" w:rsidRDefault="00565BDC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565BDC">
              <w:rPr>
                <w:rFonts w:cs="Calibri"/>
                <w:b/>
              </w:rPr>
              <w:t>ALPASTRANSPORT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29159" w14:textId="16BBDD20" w:rsidR="00565BDC" w:rsidRPr="00565BDC" w:rsidRDefault="00630CF7" w:rsidP="00565B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2</w:t>
            </w:r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gramStart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conducator</w:t>
            </w:r>
            <w:proofErr w:type="gramEnd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auto transport </w:t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rutier</w:t>
            </w:r>
            <w:proofErr w:type="spellEnd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marfuri</w:t>
            </w:r>
            <w:proofErr w:type="spellEnd"/>
          </w:p>
        </w:tc>
      </w:tr>
      <w:tr w:rsidR="00D51FFF" w:rsidRPr="00DD36DC" w14:paraId="4BEA7347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7B553" w14:textId="2F402724" w:rsidR="00D51FFF" w:rsidRPr="000E2F3C" w:rsidRDefault="00D51FFF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51FFF">
              <w:rPr>
                <w:rFonts w:cs="Calibri"/>
                <w:b/>
              </w:rPr>
              <w:t>AQUAVAS SA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45B6D" w14:textId="79622E6E" w:rsidR="00565BDC" w:rsidRPr="00565BDC" w:rsidRDefault="00630CF7" w:rsidP="00565B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>consilier</w:t>
            </w:r>
            <w:proofErr w:type="spellEnd"/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 xml:space="preserve">/inspector/referent/economist in </w:t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>economie</w:t>
            </w:r>
            <w:proofErr w:type="spellEnd"/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>generala</w:t>
            </w:r>
            <w:proofErr w:type="spellEnd"/>
          </w:p>
          <w:p w14:paraId="2363EF92" w14:textId="71FDDE69" w:rsidR="00D51FFF" w:rsidRPr="00D51FFF" w:rsidRDefault="00630CF7" w:rsidP="00565B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specialist</w:t>
            </w:r>
            <w:proofErr w:type="spellEnd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in </w:t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relatii</w:t>
            </w:r>
            <w:proofErr w:type="spellEnd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publice</w:t>
            </w:r>
            <w:proofErr w:type="spellEnd"/>
          </w:p>
        </w:tc>
      </w:tr>
      <w:tr w:rsidR="00565BDC" w:rsidRPr="00DD36DC" w14:paraId="137C5FB4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3FA47" w14:textId="25838AFC" w:rsidR="00565BDC" w:rsidRPr="00D51FFF" w:rsidRDefault="00565BDC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565BDC">
              <w:rPr>
                <w:rFonts w:cs="Calibri"/>
                <w:b/>
              </w:rPr>
              <w:t>ASOCIATIA DE PROPRIETARI NR.34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543F2" w14:textId="488ED7F0" w:rsidR="00565BDC" w:rsidRPr="00565BDC" w:rsidRDefault="00630CF7" w:rsidP="00565B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>2</w:t>
            </w:r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>femeie</w:t>
            </w:r>
            <w:proofErr w:type="spellEnd"/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 xml:space="preserve"> de </w:t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>serviciu</w:t>
            </w:r>
            <w:proofErr w:type="spellEnd"/>
          </w:p>
        </w:tc>
      </w:tr>
      <w:tr w:rsidR="00B4122A" w:rsidRPr="003A787F" w14:paraId="3E9A8111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8DF4A" w14:textId="69DBE32D" w:rsidR="00B4122A" w:rsidRPr="000E2F3C" w:rsidRDefault="00B4122A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4122A">
              <w:rPr>
                <w:rFonts w:cs="Calibri"/>
                <w:b/>
              </w:rPr>
              <w:t>AUSTRIA JUICE ROMANIA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B81C9" w14:textId="0FEB4324" w:rsidR="00565BDC" w:rsidRPr="00565BDC" w:rsidRDefault="00630CF7" w:rsidP="00565B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electrician</w:t>
            </w:r>
            <w:proofErr w:type="spellEnd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de </w:t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intretinere</w:t>
            </w:r>
            <w:proofErr w:type="spellEnd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si </w:t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reparatii</w:t>
            </w:r>
            <w:proofErr w:type="spellEnd"/>
          </w:p>
          <w:p w14:paraId="36BAFD77" w14:textId="4FC0B1BF" w:rsidR="00B4122A" w:rsidRPr="000E2F3C" w:rsidRDefault="00630CF7" w:rsidP="00565B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lacatus</w:t>
            </w:r>
            <w:proofErr w:type="spellEnd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mecanic</w:t>
            </w:r>
            <w:proofErr w:type="spellEnd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de </w:t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intretinere</w:t>
            </w:r>
            <w:proofErr w:type="spellEnd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si </w:t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reparatii</w:t>
            </w:r>
            <w:proofErr w:type="spellEnd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universale</w:t>
            </w:r>
            <w:proofErr w:type="spellEnd"/>
          </w:p>
        </w:tc>
      </w:tr>
      <w:tr w:rsidR="00EC6E05" w:rsidRPr="00D67F72" w14:paraId="4AA4A3DB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35D03" w14:textId="6773F00E" w:rsidR="00EC6E05" w:rsidRPr="00567051" w:rsidRDefault="00EC6E05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EC6E05">
              <w:rPr>
                <w:rFonts w:cs="Calibri"/>
                <w:b/>
              </w:rPr>
              <w:t>BELMI TRADE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2936" w14:textId="10E392F2" w:rsidR="00565BDC" w:rsidRPr="00565BDC" w:rsidRDefault="00630CF7" w:rsidP="00565B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>5</w:t>
            </w:r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>pizzar</w:t>
            </w:r>
            <w:proofErr w:type="spellEnd"/>
          </w:p>
          <w:p w14:paraId="7CAA9040" w14:textId="72F61748" w:rsidR="00604E61" w:rsidRDefault="00630CF7" w:rsidP="00565B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>2</w:t>
            </w:r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eastAsia="en-GB"/>
              </w:rPr>
              <w:t>pizzar</w:t>
            </w:r>
            <w:proofErr w:type="spellEnd"/>
          </w:p>
          <w:p w14:paraId="4A341208" w14:textId="170A9F71" w:rsidR="00561A87" w:rsidRPr="002129E9" w:rsidRDefault="00630CF7" w:rsidP="00565B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561A87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561A87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  <w:proofErr w:type="spellStart"/>
            <w:r w:rsidRPr="00561A87">
              <w:rPr>
                <w:rFonts w:eastAsia="Times New Roman" w:cs="Calibri"/>
                <w:b/>
                <w:color w:val="000000"/>
                <w:lang w:eastAsia="en-GB"/>
              </w:rPr>
              <w:t>lucrator</w:t>
            </w:r>
            <w:proofErr w:type="spellEnd"/>
            <w:r w:rsidRPr="00561A87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561A87">
              <w:rPr>
                <w:rFonts w:eastAsia="Times New Roman" w:cs="Calibri"/>
                <w:b/>
                <w:color w:val="000000"/>
                <w:lang w:eastAsia="en-GB"/>
              </w:rPr>
              <w:t>comercial</w:t>
            </w:r>
            <w:proofErr w:type="spellEnd"/>
          </w:p>
        </w:tc>
      </w:tr>
      <w:tr w:rsidR="00D51FFF" w:rsidRPr="003A787F" w14:paraId="0E8D783E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8DB18" w14:textId="082B9B9C" w:rsidR="00D51FFF" w:rsidRPr="00EC6E05" w:rsidRDefault="00D51FFF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51FFF">
              <w:rPr>
                <w:rFonts w:cs="Calibri"/>
                <w:b/>
              </w:rPr>
              <w:t>BARDI AUTO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60F37" w14:textId="6EC9AE40" w:rsidR="00565BDC" w:rsidRPr="00565BDC" w:rsidRDefault="00630CF7" w:rsidP="00565B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ab/>
              <w:t xml:space="preserve">agent de </w:t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vanzari</w:t>
            </w:r>
            <w:proofErr w:type="spellEnd"/>
          </w:p>
          <w:p w14:paraId="2F19DF04" w14:textId="7E0BA9A6" w:rsidR="00D51FFF" w:rsidRPr="00D51FFF" w:rsidRDefault="00630CF7" w:rsidP="00565B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sef</w:t>
            </w:r>
            <w:proofErr w:type="spellEnd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agentir</w:t>
            </w:r>
            <w:proofErr w:type="spellEnd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comerciala</w:t>
            </w:r>
            <w:proofErr w:type="spellEnd"/>
          </w:p>
        </w:tc>
      </w:tr>
      <w:tr w:rsidR="00EB104C" w:rsidRPr="00B70AC0" w14:paraId="5CB81540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0DBE7" w14:textId="165BE3B1" w:rsidR="00EB104C" w:rsidRPr="00DD36DC" w:rsidRDefault="00EB104C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EB104C">
              <w:rPr>
                <w:rFonts w:cs="Calibri"/>
                <w:b/>
              </w:rPr>
              <w:t>BRUTARIA DUTU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104F6" w14:textId="40BC01CD" w:rsidR="00EB104C" w:rsidRPr="00EB104C" w:rsidRDefault="00630CF7" w:rsidP="00A3360D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brutar</w:t>
            </w:r>
            <w:proofErr w:type="spellEnd"/>
          </w:p>
        </w:tc>
      </w:tr>
      <w:tr w:rsidR="00EB104C" w:rsidRPr="00FA5C6E" w14:paraId="186CA584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FDE9B" w14:textId="4DE91D34" w:rsidR="00EB104C" w:rsidRPr="001D5CB5" w:rsidRDefault="003533DA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3533DA">
              <w:rPr>
                <w:rFonts w:cs="Calibri"/>
                <w:b/>
              </w:rPr>
              <w:t>KRP AUTO DRIVER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35829" w14:textId="4DE1E50A" w:rsidR="00561A87" w:rsidRPr="00FA5C6E" w:rsidRDefault="00630CF7" w:rsidP="00561A87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FA5C6E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FA5C6E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instructor scolar auto</w:t>
            </w:r>
          </w:p>
          <w:p w14:paraId="226BB0DC" w14:textId="59C7E0CE" w:rsidR="00EB104C" w:rsidRPr="00FA5C6E" w:rsidRDefault="00630CF7" w:rsidP="00561A87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FA5C6E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FA5C6E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profesor in invatamantul profesional si de maistri</w:t>
            </w:r>
          </w:p>
        </w:tc>
      </w:tr>
      <w:tr w:rsidR="003533DA" w:rsidRPr="008F3526" w14:paraId="6A2A78F9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EBABA" w14:textId="1B34AA16" w:rsidR="003533DA" w:rsidRPr="003533DA" w:rsidRDefault="003533DA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3533DA">
              <w:rPr>
                <w:rFonts w:cs="Calibri"/>
                <w:b/>
              </w:rPr>
              <w:t>CRAIU OANA MADALINA II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E56F3" w14:textId="29A6C87B" w:rsidR="003533DA" w:rsidRPr="003533DA" w:rsidRDefault="00630CF7" w:rsidP="00DD6A91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lucrator</w:t>
            </w:r>
            <w:proofErr w:type="spellEnd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comercial</w:t>
            </w:r>
            <w:proofErr w:type="spellEnd"/>
          </w:p>
        </w:tc>
      </w:tr>
      <w:tr w:rsidR="003533DA" w:rsidRPr="008F3526" w14:paraId="28B6C214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7A889" w14:textId="1FAEEAE5" w:rsidR="003533DA" w:rsidRPr="003533DA" w:rsidRDefault="003533DA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  <w:lang w:val="fr-FR"/>
              </w:rPr>
            </w:pPr>
            <w:r w:rsidRPr="003533DA">
              <w:rPr>
                <w:rFonts w:cs="Calibri"/>
                <w:b/>
                <w:lang w:val="fr-FR"/>
              </w:rPr>
              <w:t>CLINICA DE SANATATE ADRY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96363" w14:textId="2653672A" w:rsidR="003533DA" w:rsidRPr="008A4C5A" w:rsidRDefault="00630CF7" w:rsidP="00DD6A91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2</w:t>
            </w:r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565BDC">
              <w:rPr>
                <w:rFonts w:eastAsia="Times New Roman" w:cs="Calibri"/>
                <w:b/>
                <w:color w:val="000000"/>
                <w:lang w:val="fr-FR" w:eastAsia="en-GB"/>
              </w:rPr>
              <w:t>fiziokinetoterapeut</w:t>
            </w:r>
            <w:proofErr w:type="spellEnd"/>
          </w:p>
        </w:tc>
      </w:tr>
      <w:tr w:rsidR="005E00AF" w:rsidRPr="00D67F72" w14:paraId="6ABCCF6E" w14:textId="77777777" w:rsidTr="001237FE">
        <w:trPr>
          <w:trHeight w:val="413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E483E" w14:textId="4D1D2494" w:rsidR="005E00AF" w:rsidRPr="005E00AF" w:rsidRDefault="00EA4C53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EA4C53">
              <w:rPr>
                <w:rFonts w:cs="Calibri"/>
                <w:b/>
              </w:rPr>
              <w:t>FUSUL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41F3" w14:textId="4BC4E3DB" w:rsidR="005E00AF" w:rsidRDefault="00630CF7" w:rsidP="00FD3F5B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561A87">
              <w:rPr>
                <w:rFonts w:eastAsia="Times New Roman" w:cs="Calibri"/>
                <w:b/>
                <w:color w:val="000000"/>
                <w:lang w:val="fr-FR" w:eastAsia="en-GB"/>
              </w:rPr>
              <w:t>2</w:t>
            </w:r>
            <w:r w:rsidRPr="00561A87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561A87">
              <w:rPr>
                <w:rFonts w:eastAsia="Times New Roman" w:cs="Calibri"/>
                <w:b/>
                <w:color w:val="000000"/>
                <w:lang w:val="fr-FR" w:eastAsia="en-GB"/>
              </w:rPr>
              <w:t>spalator</w:t>
            </w:r>
            <w:proofErr w:type="spellEnd"/>
            <w:r w:rsidRPr="00561A87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561A87">
              <w:rPr>
                <w:rFonts w:eastAsia="Times New Roman" w:cs="Calibri"/>
                <w:b/>
                <w:color w:val="000000"/>
                <w:lang w:val="fr-FR" w:eastAsia="en-GB"/>
              </w:rPr>
              <w:t>vehicule</w:t>
            </w:r>
            <w:proofErr w:type="spellEnd"/>
          </w:p>
        </w:tc>
      </w:tr>
      <w:tr w:rsidR="006D391D" w:rsidRPr="006E5F45" w14:paraId="333487FF" w14:textId="77777777" w:rsidTr="001237FE">
        <w:trPr>
          <w:trHeight w:val="436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DBA71" w14:textId="3C6B0726" w:rsidR="006D391D" w:rsidRPr="00657B47" w:rsidRDefault="006D391D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6D391D">
              <w:rPr>
                <w:rFonts w:cs="Calibri"/>
                <w:b/>
              </w:rPr>
              <w:t>GENIPET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6270A" w14:textId="7B840F38" w:rsidR="006D391D" w:rsidRDefault="00630CF7" w:rsidP="00390434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561A87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561A87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561A87">
              <w:rPr>
                <w:rFonts w:eastAsia="Times New Roman" w:cs="Calibri"/>
                <w:b/>
                <w:color w:val="000000"/>
                <w:lang w:val="fr-FR" w:eastAsia="en-GB"/>
              </w:rPr>
              <w:t>vanzator</w:t>
            </w:r>
            <w:proofErr w:type="spellEnd"/>
          </w:p>
        </w:tc>
      </w:tr>
      <w:tr w:rsidR="00FD160D" w:rsidRPr="008F3526" w14:paraId="2EB5D225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32112" w14:textId="2D5CD61C" w:rsidR="00FD160D" w:rsidRPr="000F08D9" w:rsidRDefault="00E918F7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E918F7">
              <w:rPr>
                <w:rFonts w:cs="Calibri"/>
                <w:b/>
              </w:rPr>
              <w:t>TUDOR VLAD RESIDENCE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87ED1" w14:textId="48907278" w:rsidR="00FD160D" w:rsidRDefault="00630CF7" w:rsidP="00961A35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743E51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743E51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743E51">
              <w:rPr>
                <w:rFonts w:eastAsia="Times New Roman" w:cs="Calibri"/>
                <w:b/>
                <w:color w:val="000000"/>
                <w:lang w:val="fr-FR" w:eastAsia="en-GB"/>
              </w:rPr>
              <w:t>muncitor</w:t>
            </w:r>
            <w:proofErr w:type="spellEnd"/>
            <w:r w:rsidRPr="00743E51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743E51">
              <w:rPr>
                <w:rFonts w:eastAsia="Times New Roman" w:cs="Calibri"/>
                <w:b/>
                <w:color w:val="000000"/>
                <w:lang w:val="fr-FR" w:eastAsia="en-GB"/>
              </w:rPr>
              <w:t>necalificat</w:t>
            </w:r>
            <w:proofErr w:type="spellEnd"/>
            <w:r w:rsidRPr="00743E51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la </w:t>
            </w:r>
            <w:proofErr w:type="spellStart"/>
            <w:r w:rsidRPr="00743E51">
              <w:rPr>
                <w:rFonts w:eastAsia="Times New Roman" w:cs="Calibri"/>
                <w:b/>
                <w:color w:val="000000"/>
                <w:lang w:val="fr-FR" w:eastAsia="en-GB"/>
              </w:rPr>
              <w:t>demolarea</w:t>
            </w:r>
            <w:proofErr w:type="spellEnd"/>
            <w:r w:rsidRPr="00743E51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743E51">
              <w:rPr>
                <w:rFonts w:eastAsia="Times New Roman" w:cs="Calibri"/>
                <w:b/>
                <w:color w:val="000000"/>
                <w:lang w:val="fr-FR" w:eastAsia="en-GB"/>
              </w:rPr>
              <w:t>cladirilor</w:t>
            </w:r>
            <w:proofErr w:type="spellEnd"/>
            <w:r w:rsidRPr="00743E51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, </w:t>
            </w:r>
            <w:proofErr w:type="spellStart"/>
            <w:r w:rsidRPr="00743E51">
              <w:rPr>
                <w:rFonts w:eastAsia="Times New Roman" w:cs="Calibri"/>
                <w:b/>
                <w:color w:val="000000"/>
                <w:lang w:val="fr-FR" w:eastAsia="en-GB"/>
              </w:rPr>
              <w:t>captuseli</w:t>
            </w:r>
            <w:proofErr w:type="spellEnd"/>
            <w:r w:rsidRPr="00743E51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743E51">
              <w:rPr>
                <w:rFonts w:eastAsia="Times New Roman" w:cs="Calibri"/>
                <w:b/>
                <w:color w:val="000000"/>
                <w:lang w:val="fr-FR" w:eastAsia="en-GB"/>
              </w:rPr>
              <w:t>zidarie</w:t>
            </w:r>
            <w:proofErr w:type="spellEnd"/>
            <w:r w:rsidRPr="00743E51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, </w:t>
            </w:r>
            <w:proofErr w:type="spellStart"/>
            <w:r w:rsidRPr="00743E51">
              <w:rPr>
                <w:rFonts w:eastAsia="Times New Roman" w:cs="Calibri"/>
                <w:b/>
                <w:color w:val="000000"/>
                <w:lang w:val="fr-FR" w:eastAsia="en-GB"/>
              </w:rPr>
              <w:t>placi</w:t>
            </w:r>
            <w:proofErr w:type="spellEnd"/>
            <w:r w:rsidRPr="00743E51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743E51">
              <w:rPr>
                <w:rFonts w:eastAsia="Times New Roman" w:cs="Calibri"/>
                <w:b/>
                <w:color w:val="000000"/>
                <w:lang w:val="fr-FR" w:eastAsia="en-GB"/>
              </w:rPr>
              <w:t>mozaic</w:t>
            </w:r>
            <w:proofErr w:type="spellEnd"/>
            <w:r w:rsidRPr="00743E51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, </w:t>
            </w:r>
            <w:proofErr w:type="spellStart"/>
            <w:r w:rsidRPr="00743E51">
              <w:rPr>
                <w:rFonts w:eastAsia="Times New Roman" w:cs="Calibri"/>
                <w:b/>
                <w:color w:val="000000"/>
                <w:lang w:val="fr-FR" w:eastAsia="en-GB"/>
              </w:rPr>
              <w:t>faianta</w:t>
            </w:r>
            <w:proofErr w:type="spellEnd"/>
            <w:r w:rsidRPr="00743E51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, </w:t>
            </w:r>
            <w:proofErr w:type="spellStart"/>
            <w:r w:rsidRPr="00743E51">
              <w:rPr>
                <w:rFonts w:eastAsia="Times New Roman" w:cs="Calibri"/>
                <w:b/>
                <w:color w:val="000000"/>
                <w:lang w:val="fr-FR" w:eastAsia="en-GB"/>
              </w:rPr>
              <w:t>gresie</w:t>
            </w:r>
            <w:proofErr w:type="spellEnd"/>
            <w:r w:rsidRPr="00743E51">
              <w:rPr>
                <w:rFonts w:eastAsia="Times New Roman" w:cs="Calibri"/>
                <w:b/>
                <w:color w:val="000000"/>
                <w:lang w:val="fr-FR" w:eastAsia="en-GB"/>
              </w:rPr>
              <w:t>, parchet</w:t>
            </w:r>
          </w:p>
        </w:tc>
      </w:tr>
      <w:tr w:rsidR="00111222" w:rsidRPr="00FA5C6E" w14:paraId="6F57469B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717DD" w14:textId="669E148B" w:rsidR="00111222" w:rsidRPr="00111222" w:rsidRDefault="00D06EF2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06EF2">
              <w:rPr>
                <w:rFonts w:cs="Calibri"/>
                <w:b/>
              </w:rPr>
              <w:t>MOBVAS CONCEPT SRL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FC437" w14:textId="755134D7" w:rsidR="00561A87" w:rsidRPr="00FA5C6E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3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confectioner montator produse din lemn</w:t>
            </w:r>
          </w:p>
          <w:p w14:paraId="6D874F57" w14:textId="0A5E12A8" w:rsidR="00561A87" w:rsidRPr="00FA5C6E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3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finisor lacuitor lemn</w:t>
            </w:r>
          </w:p>
          <w:p w14:paraId="7AFBA2E1" w14:textId="1E7955AF" w:rsidR="00561A87" w:rsidRPr="00FA5C6E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lastRenderedPageBreak/>
              <w:t>1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maistru in industrializarea lemnului</w:t>
            </w:r>
          </w:p>
          <w:p w14:paraId="22A48FB2" w14:textId="2BA1F7AE" w:rsidR="00561A87" w:rsidRPr="00FA5C6E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3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muncitor necalificat la asamblarea, montarea pieselor</w:t>
            </w:r>
          </w:p>
          <w:p w14:paraId="7BAB227E" w14:textId="5C5CFE1C" w:rsidR="00111222" w:rsidRPr="00FA5C6E" w:rsidRDefault="00630CF7" w:rsidP="00561A8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5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tamplar universal</w:t>
            </w:r>
          </w:p>
        </w:tc>
      </w:tr>
      <w:tr w:rsidR="003967ED" w:rsidRPr="00721CF2" w14:paraId="0D9E36DD" w14:textId="77777777" w:rsidTr="00F76160">
        <w:trPr>
          <w:trHeight w:val="603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C9E0" w14:textId="4450914B" w:rsidR="003967ED" w:rsidRPr="003967ED" w:rsidRDefault="003967ED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color w:val="000000"/>
              </w:rPr>
            </w:pPr>
            <w:r w:rsidRPr="003967ED">
              <w:rPr>
                <w:rFonts w:cs="Calibri"/>
                <w:b/>
                <w:color w:val="000000"/>
              </w:rPr>
              <w:lastRenderedPageBreak/>
              <w:t>CONFECTII SA VASLUI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B3478" w14:textId="2AA09FF3" w:rsidR="00565BDC" w:rsidRPr="00565BDC" w:rsidRDefault="00630CF7" w:rsidP="00565BDC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565BDC">
              <w:rPr>
                <w:rFonts w:cs="Calibri"/>
                <w:b/>
                <w:bCs/>
              </w:rPr>
              <w:t>10</w:t>
            </w:r>
            <w:r w:rsidRPr="00565BDC">
              <w:rPr>
                <w:rFonts w:cs="Calibri"/>
                <w:b/>
                <w:bCs/>
              </w:rPr>
              <w:tab/>
              <w:t xml:space="preserve">confectioner </w:t>
            </w:r>
            <w:proofErr w:type="spellStart"/>
            <w:r w:rsidRPr="00565BDC">
              <w:rPr>
                <w:rFonts w:cs="Calibri"/>
                <w:b/>
                <w:bCs/>
              </w:rPr>
              <w:t>asamblor</w:t>
            </w:r>
            <w:proofErr w:type="spellEnd"/>
            <w:r w:rsidRPr="00565BD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65BDC">
              <w:rPr>
                <w:rFonts w:cs="Calibri"/>
                <w:b/>
                <w:bCs/>
              </w:rPr>
              <w:t>articole</w:t>
            </w:r>
            <w:proofErr w:type="spellEnd"/>
            <w:r w:rsidRPr="00565BDC">
              <w:rPr>
                <w:rFonts w:cs="Calibri"/>
                <w:b/>
                <w:bCs/>
              </w:rPr>
              <w:t xml:space="preserve"> din textile</w:t>
            </w:r>
          </w:p>
          <w:p w14:paraId="13889805" w14:textId="7564970F" w:rsidR="00565BDC" w:rsidRPr="00565BDC" w:rsidRDefault="00630CF7" w:rsidP="00565BDC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565BDC">
              <w:rPr>
                <w:rFonts w:cs="Calibri"/>
                <w:b/>
                <w:bCs/>
              </w:rPr>
              <w:t>10</w:t>
            </w:r>
            <w:r w:rsidRPr="00565BDC">
              <w:rPr>
                <w:rFonts w:cs="Calibri"/>
                <w:b/>
                <w:bCs/>
              </w:rPr>
              <w:tab/>
            </w:r>
            <w:proofErr w:type="spellStart"/>
            <w:r w:rsidRPr="00565BDC">
              <w:rPr>
                <w:rFonts w:cs="Calibri"/>
                <w:b/>
                <w:bCs/>
              </w:rPr>
              <w:t>muncitor</w:t>
            </w:r>
            <w:proofErr w:type="spellEnd"/>
            <w:r w:rsidRPr="00565BD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65BDC">
              <w:rPr>
                <w:rFonts w:cs="Calibri"/>
                <w:b/>
                <w:bCs/>
              </w:rPr>
              <w:t>necalificat</w:t>
            </w:r>
            <w:proofErr w:type="spellEnd"/>
            <w:r w:rsidRPr="00565BDC">
              <w:rPr>
                <w:rFonts w:cs="Calibri"/>
                <w:b/>
                <w:bCs/>
              </w:rPr>
              <w:t xml:space="preserve"> in </w:t>
            </w:r>
            <w:proofErr w:type="spellStart"/>
            <w:r w:rsidRPr="00565BDC">
              <w:rPr>
                <w:rFonts w:cs="Calibri"/>
                <w:b/>
                <w:bCs/>
              </w:rPr>
              <w:t>industria</w:t>
            </w:r>
            <w:proofErr w:type="spellEnd"/>
            <w:r w:rsidRPr="00565BD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65BDC">
              <w:rPr>
                <w:rFonts w:cs="Calibri"/>
                <w:b/>
                <w:bCs/>
              </w:rPr>
              <w:t>confectiilor</w:t>
            </w:r>
            <w:proofErr w:type="spellEnd"/>
          </w:p>
          <w:p w14:paraId="3B21754F" w14:textId="481571BB" w:rsidR="003967ED" w:rsidRPr="003967ED" w:rsidRDefault="00630CF7" w:rsidP="00565BDC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565BDC">
              <w:rPr>
                <w:rFonts w:cs="Calibri"/>
                <w:b/>
                <w:bCs/>
              </w:rPr>
              <w:t>1</w:t>
            </w:r>
            <w:r w:rsidRPr="00565BDC">
              <w:rPr>
                <w:rFonts w:cs="Calibri"/>
                <w:b/>
                <w:bCs/>
              </w:rPr>
              <w:tab/>
            </w:r>
            <w:proofErr w:type="spellStart"/>
            <w:r w:rsidRPr="00565BDC">
              <w:rPr>
                <w:rFonts w:cs="Calibri"/>
                <w:b/>
                <w:bCs/>
              </w:rPr>
              <w:t>proiectant</w:t>
            </w:r>
            <w:proofErr w:type="spellEnd"/>
            <w:r w:rsidRPr="00565BD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65BDC">
              <w:rPr>
                <w:rFonts w:cs="Calibri"/>
                <w:b/>
                <w:bCs/>
              </w:rPr>
              <w:t>sisteme</w:t>
            </w:r>
            <w:proofErr w:type="spellEnd"/>
            <w:r w:rsidRPr="00565BD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65BDC">
              <w:rPr>
                <w:rFonts w:cs="Calibri"/>
                <w:b/>
                <w:bCs/>
              </w:rPr>
              <w:t>informatice</w:t>
            </w:r>
            <w:proofErr w:type="spellEnd"/>
          </w:p>
        </w:tc>
      </w:tr>
      <w:tr w:rsidR="003967ED" w:rsidRPr="00721CF2" w14:paraId="3772FCDC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C0604" w14:textId="516019F8" w:rsidR="003967ED" w:rsidRPr="003967ED" w:rsidRDefault="003967ED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color w:val="000000"/>
              </w:rPr>
            </w:pPr>
            <w:r w:rsidRPr="003967ED">
              <w:rPr>
                <w:rFonts w:cs="Calibri"/>
                <w:b/>
                <w:color w:val="000000"/>
              </w:rPr>
              <w:t>COSMIROM SRL MUN. VASLUI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1556C" w14:textId="4560651D" w:rsidR="00565BDC" w:rsidRPr="00FA5C6E" w:rsidRDefault="00630CF7" w:rsidP="00565BDC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1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muncitor necalificat la asamblarea, montarea pieselor</w:t>
            </w:r>
          </w:p>
          <w:p w14:paraId="7B4F9779" w14:textId="7971894A" w:rsidR="003967ED" w:rsidRDefault="00630CF7" w:rsidP="00565BDC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565BDC">
              <w:rPr>
                <w:rFonts w:cs="Calibri"/>
                <w:b/>
                <w:bCs/>
              </w:rPr>
              <w:t>2</w:t>
            </w:r>
            <w:r w:rsidRPr="00565BDC">
              <w:rPr>
                <w:rFonts w:cs="Calibri"/>
                <w:b/>
                <w:bCs/>
              </w:rPr>
              <w:tab/>
            </w:r>
            <w:proofErr w:type="spellStart"/>
            <w:r w:rsidRPr="00565BDC">
              <w:rPr>
                <w:rFonts w:cs="Calibri"/>
                <w:b/>
                <w:bCs/>
              </w:rPr>
              <w:t>tâmplar</w:t>
            </w:r>
            <w:proofErr w:type="spellEnd"/>
            <w:r w:rsidRPr="00565BDC">
              <w:rPr>
                <w:rFonts w:cs="Calibri"/>
                <w:b/>
                <w:bCs/>
              </w:rPr>
              <w:t xml:space="preserve"> universal</w:t>
            </w:r>
          </w:p>
        </w:tc>
      </w:tr>
      <w:tr w:rsidR="00A3360D" w:rsidRPr="0037290C" w14:paraId="2B823468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41E18" w14:textId="7317BE62" w:rsidR="00A3360D" w:rsidRPr="00C72F06" w:rsidRDefault="00A3360D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A3360D">
              <w:rPr>
                <w:rFonts w:cs="Calibri"/>
                <w:b/>
              </w:rPr>
              <w:t>DELGAZ GRID SA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33557" w14:textId="67C39DE9" w:rsidR="00A3360D" w:rsidRPr="00EB104C" w:rsidRDefault="00630CF7" w:rsidP="003533DA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565BDC">
              <w:rPr>
                <w:rFonts w:cs="Calibri"/>
                <w:b/>
                <w:bCs/>
              </w:rPr>
              <w:t>1</w:t>
            </w:r>
            <w:r w:rsidRPr="00565BDC">
              <w:rPr>
                <w:rFonts w:cs="Calibri"/>
                <w:b/>
                <w:bCs/>
              </w:rPr>
              <w:tab/>
            </w:r>
            <w:proofErr w:type="spellStart"/>
            <w:r w:rsidRPr="00565BDC">
              <w:rPr>
                <w:rFonts w:cs="Calibri"/>
                <w:b/>
                <w:bCs/>
              </w:rPr>
              <w:t>dispecer</w:t>
            </w:r>
            <w:proofErr w:type="spellEnd"/>
            <w:r w:rsidRPr="00565BD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65BDC">
              <w:rPr>
                <w:rFonts w:cs="Calibri"/>
                <w:b/>
                <w:bCs/>
              </w:rPr>
              <w:t>retea</w:t>
            </w:r>
            <w:proofErr w:type="spellEnd"/>
            <w:r w:rsidRPr="00565BD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65BDC">
              <w:rPr>
                <w:rFonts w:cs="Calibri"/>
                <w:b/>
                <w:bCs/>
              </w:rPr>
              <w:t>distributie</w:t>
            </w:r>
            <w:proofErr w:type="spellEnd"/>
          </w:p>
        </w:tc>
      </w:tr>
      <w:tr w:rsidR="003249D1" w14:paraId="419568C2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A93ED" w14:textId="7E8D8B0F" w:rsidR="003249D1" w:rsidRPr="00466381" w:rsidRDefault="003249D1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3249D1">
              <w:rPr>
                <w:rFonts w:cs="Calibri"/>
                <w:b/>
              </w:rPr>
              <w:t>ENVIROTECH CONSULT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9D0A1" w14:textId="1E66424B" w:rsidR="003249D1" w:rsidRDefault="00630CF7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565BDC">
              <w:rPr>
                <w:rFonts w:cs="Calibri"/>
                <w:b/>
                <w:bCs/>
              </w:rPr>
              <w:t>1</w:t>
            </w:r>
            <w:r w:rsidRPr="00565BDC">
              <w:rPr>
                <w:rFonts w:cs="Calibri"/>
                <w:b/>
                <w:bCs/>
              </w:rPr>
              <w:tab/>
            </w:r>
            <w:proofErr w:type="spellStart"/>
            <w:r w:rsidRPr="00565BDC">
              <w:rPr>
                <w:rFonts w:cs="Calibri"/>
                <w:b/>
                <w:bCs/>
              </w:rPr>
              <w:t>lucrator</w:t>
            </w:r>
            <w:proofErr w:type="spellEnd"/>
            <w:r w:rsidRPr="00565BD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65BDC">
              <w:rPr>
                <w:rFonts w:cs="Calibri"/>
                <w:b/>
                <w:bCs/>
              </w:rPr>
              <w:t>pentru</w:t>
            </w:r>
            <w:proofErr w:type="spellEnd"/>
            <w:r w:rsidRPr="00565BD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65BDC">
              <w:rPr>
                <w:rFonts w:cs="Calibri"/>
                <w:b/>
                <w:bCs/>
              </w:rPr>
              <w:t>salubrizare</w:t>
            </w:r>
            <w:proofErr w:type="spellEnd"/>
          </w:p>
        </w:tc>
      </w:tr>
      <w:tr w:rsidR="00B4122A" w14:paraId="33DD715E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271EF" w14:textId="106F6245" w:rsidR="00B4122A" w:rsidRPr="003249D1" w:rsidRDefault="00B4122A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4122A">
              <w:rPr>
                <w:rFonts w:cs="Calibri"/>
                <w:b/>
              </w:rPr>
              <w:t>EASY ASSET MANAGEMENT IFN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99EC9" w14:textId="1B47EF57" w:rsidR="00B4122A" w:rsidRDefault="00630CF7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565BDC">
              <w:rPr>
                <w:rFonts w:cs="Calibri"/>
                <w:b/>
                <w:bCs/>
              </w:rPr>
              <w:t>1</w:t>
            </w:r>
            <w:r w:rsidRPr="00565BDC">
              <w:rPr>
                <w:rFonts w:cs="Calibri"/>
                <w:b/>
                <w:bCs/>
              </w:rPr>
              <w:tab/>
              <w:t xml:space="preserve">agent de </w:t>
            </w:r>
            <w:proofErr w:type="spellStart"/>
            <w:r w:rsidRPr="00565BDC">
              <w:rPr>
                <w:rFonts w:cs="Calibri"/>
                <w:b/>
                <w:bCs/>
              </w:rPr>
              <w:t>vanzari</w:t>
            </w:r>
            <w:proofErr w:type="spellEnd"/>
          </w:p>
        </w:tc>
      </w:tr>
      <w:tr w:rsidR="0094245F" w:rsidRPr="003A787F" w14:paraId="166208C9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D4234" w14:textId="46543954" w:rsidR="0094245F" w:rsidRPr="004F69AB" w:rsidRDefault="0094245F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94245F">
              <w:rPr>
                <w:rFonts w:cs="Calibri"/>
                <w:b/>
              </w:rPr>
              <w:t>FLEISCHPARTY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46F4A" w14:textId="1D90655D" w:rsidR="00561A87" w:rsidRPr="00561A87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561A87">
              <w:rPr>
                <w:rFonts w:cs="Calibri"/>
                <w:b/>
                <w:bCs/>
                <w:lang w:val="fr-FR"/>
              </w:rPr>
              <w:t>10</w:t>
            </w:r>
            <w:r w:rsidRPr="00561A87">
              <w:rPr>
                <w:rFonts w:cs="Calibri"/>
                <w:b/>
                <w:bCs/>
                <w:lang w:val="fr-FR"/>
              </w:rPr>
              <w:tab/>
              <w:t xml:space="preserve">manipulant </w:t>
            </w:r>
            <w:proofErr w:type="spellStart"/>
            <w:r w:rsidRPr="00561A87">
              <w:rPr>
                <w:rFonts w:cs="Calibri"/>
                <w:b/>
                <w:bCs/>
                <w:lang w:val="fr-FR"/>
              </w:rPr>
              <w:t>marfuri</w:t>
            </w:r>
            <w:proofErr w:type="spellEnd"/>
          </w:p>
          <w:p w14:paraId="32E1AACB" w14:textId="1611270E" w:rsidR="00F228C8" w:rsidRPr="00F228C8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561A87">
              <w:rPr>
                <w:rFonts w:cs="Calibri"/>
                <w:b/>
                <w:bCs/>
                <w:lang w:val="fr-FR"/>
              </w:rPr>
              <w:t>1</w:t>
            </w:r>
            <w:r w:rsidRPr="00561A87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561A87">
              <w:rPr>
                <w:rFonts w:cs="Calibri"/>
                <w:b/>
                <w:bCs/>
                <w:lang w:val="fr-FR"/>
              </w:rPr>
              <w:t>sofer</w:t>
            </w:r>
            <w:proofErr w:type="spellEnd"/>
            <w:r w:rsidRPr="00561A87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561A87">
              <w:rPr>
                <w:rFonts w:cs="Calibri"/>
                <w:b/>
                <w:bCs/>
                <w:lang w:val="fr-FR"/>
              </w:rPr>
              <w:t>autoturisme</w:t>
            </w:r>
            <w:proofErr w:type="spellEnd"/>
            <w:r w:rsidRPr="00561A87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561A87">
              <w:rPr>
                <w:rFonts w:cs="Calibri"/>
                <w:b/>
                <w:bCs/>
                <w:lang w:val="fr-FR"/>
              </w:rPr>
              <w:t>camionete</w:t>
            </w:r>
            <w:proofErr w:type="spellEnd"/>
          </w:p>
        </w:tc>
      </w:tr>
      <w:tr w:rsidR="001B4C1E" w14:paraId="75B41566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F380D" w14:textId="40BA59A4" w:rsidR="001B4C1E" w:rsidRPr="0094245F" w:rsidRDefault="001B4C1E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1B4C1E">
              <w:rPr>
                <w:rFonts w:cs="Calibri"/>
                <w:b/>
              </w:rPr>
              <w:t>ILVAS SA VASLUI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792DE" w14:textId="3985B00B" w:rsidR="00561A87" w:rsidRPr="00561A87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561A87">
              <w:rPr>
                <w:rFonts w:cs="Calibri"/>
                <w:b/>
                <w:bCs/>
                <w:lang w:val="fr-FR"/>
              </w:rPr>
              <w:t>1</w:t>
            </w:r>
            <w:r w:rsidRPr="00561A87">
              <w:rPr>
                <w:rFonts w:cs="Calibri"/>
                <w:b/>
                <w:bCs/>
                <w:lang w:val="fr-FR"/>
              </w:rPr>
              <w:tab/>
              <w:t xml:space="preserve">agent de </w:t>
            </w:r>
            <w:proofErr w:type="spellStart"/>
            <w:r w:rsidRPr="00561A87">
              <w:rPr>
                <w:rFonts w:cs="Calibri"/>
                <w:b/>
                <w:bCs/>
                <w:lang w:val="fr-FR"/>
              </w:rPr>
              <w:t>vanzri</w:t>
            </w:r>
            <w:proofErr w:type="spellEnd"/>
          </w:p>
          <w:p w14:paraId="009A0619" w14:textId="42B69BFA" w:rsidR="00561A87" w:rsidRPr="00561A87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561A87">
              <w:rPr>
                <w:rFonts w:cs="Calibri"/>
                <w:b/>
                <w:bCs/>
                <w:lang w:val="fr-FR"/>
              </w:rPr>
              <w:t>1</w:t>
            </w:r>
            <w:r w:rsidRPr="00561A87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561A87">
              <w:rPr>
                <w:rFonts w:cs="Calibri"/>
                <w:b/>
                <w:bCs/>
                <w:lang w:val="fr-FR"/>
              </w:rPr>
              <w:t>electrician</w:t>
            </w:r>
            <w:proofErr w:type="spellEnd"/>
            <w:r w:rsidRPr="00561A87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561A87">
              <w:rPr>
                <w:rFonts w:cs="Calibri"/>
                <w:b/>
                <w:bCs/>
                <w:lang w:val="fr-FR"/>
              </w:rPr>
              <w:t>echipamente</w:t>
            </w:r>
            <w:proofErr w:type="spellEnd"/>
            <w:r w:rsidRPr="00561A87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561A87">
              <w:rPr>
                <w:rFonts w:cs="Calibri"/>
                <w:b/>
                <w:bCs/>
                <w:lang w:val="fr-FR"/>
              </w:rPr>
              <w:t>electrice</w:t>
            </w:r>
            <w:proofErr w:type="spellEnd"/>
            <w:r w:rsidRPr="00561A87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561A87">
              <w:rPr>
                <w:rFonts w:cs="Calibri"/>
                <w:b/>
                <w:bCs/>
                <w:lang w:val="fr-FR"/>
              </w:rPr>
              <w:t>energetice</w:t>
            </w:r>
            <w:proofErr w:type="spellEnd"/>
          </w:p>
          <w:p w14:paraId="2FE8B072" w14:textId="48DA2210" w:rsidR="00561A87" w:rsidRPr="00561A87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561A87">
              <w:rPr>
                <w:rFonts w:cs="Calibri"/>
                <w:b/>
                <w:bCs/>
              </w:rPr>
              <w:t>1</w:t>
            </w:r>
            <w:r w:rsidRPr="00561A87">
              <w:rPr>
                <w:rFonts w:cs="Calibri"/>
                <w:b/>
                <w:bCs/>
              </w:rPr>
              <w:tab/>
            </w:r>
            <w:proofErr w:type="spellStart"/>
            <w:r w:rsidRPr="00561A87">
              <w:rPr>
                <w:rFonts w:cs="Calibri"/>
                <w:b/>
                <w:bCs/>
              </w:rPr>
              <w:t>frigotehnist</w:t>
            </w:r>
            <w:proofErr w:type="spellEnd"/>
          </w:p>
          <w:p w14:paraId="0CC5C435" w14:textId="4D014904" w:rsidR="00561A87" w:rsidRPr="00561A87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561A87">
              <w:rPr>
                <w:rFonts w:cs="Calibri"/>
                <w:b/>
                <w:bCs/>
              </w:rPr>
              <w:t>2</w:t>
            </w:r>
            <w:r w:rsidRPr="00561A87">
              <w:rPr>
                <w:rFonts w:cs="Calibri"/>
                <w:b/>
                <w:bCs/>
              </w:rPr>
              <w:tab/>
            </w:r>
            <w:proofErr w:type="spellStart"/>
            <w:r w:rsidRPr="00561A87">
              <w:rPr>
                <w:rFonts w:cs="Calibri"/>
                <w:b/>
                <w:bCs/>
              </w:rPr>
              <w:t>inginer</w:t>
            </w:r>
            <w:proofErr w:type="spellEnd"/>
            <w:r w:rsidRPr="00561A8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61A87">
              <w:rPr>
                <w:rFonts w:cs="Calibri"/>
                <w:b/>
                <w:bCs/>
              </w:rPr>
              <w:t>mecanic</w:t>
            </w:r>
            <w:proofErr w:type="spellEnd"/>
          </w:p>
          <w:p w14:paraId="60E614AD" w14:textId="4DD1A878" w:rsidR="00064247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561A87">
              <w:rPr>
                <w:rFonts w:cs="Calibri"/>
                <w:b/>
                <w:bCs/>
              </w:rPr>
              <w:t>2</w:t>
            </w:r>
            <w:r w:rsidRPr="00561A87">
              <w:rPr>
                <w:rFonts w:cs="Calibri"/>
                <w:b/>
                <w:bCs/>
              </w:rPr>
              <w:tab/>
            </w:r>
            <w:proofErr w:type="spellStart"/>
            <w:r w:rsidRPr="00561A87">
              <w:rPr>
                <w:rFonts w:cs="Calibri"/>
                <w:b/>
                <w:bCs/>
              </w:rPr>
              <w:t>lacatus</w:t>
            </w:r>
            <w:proofErr w:type="spellEnd"/>
            <w:r w:rsidRPr="00561A8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61A87">
              <w:rPr>
                <w:rFonts w:cs="Calibri"/>
                <w:b/>
                <w:bCs/>
              </w:rPr>
              <w:t>mecanic</w:t>
            </w:r>
            <w:proofErr w:type="spellEnd"/>
            <w:r w:rsidRPr="00561A87">
              <w:rPr>
                <w:rFonts w:cs="Calibri"/>
                <w:b/>
                <w:bCs/>
              </w:rPr>
              <w:t xml:space="preserve"> de </w:t>
            </w:r>
            <w:proofErr w:type="spellStart"/>
            <w:r w:rsidRPr="00561A87">
              <w:rPr>
                <w:rFonts w:cs="Calibri"/>
                <w:b/>
                <w:bCs/>
              </w:rPr>
              <w:t>intretinere</w:t>
            </w:r>
            <w:proofErr w:type="spellEnd"/>
            <w:r w:rsidRPr="00561A8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61A87">
              <w:rPr>
                <w:rFonts w:cs="Calibri"/>
                <w:b/>
                <w:bCs/>
              </w:rPr>
              <w:t>si</w:t>
            </w:r>
            <w:proofErr w:type="spellEnd"/>
            <w:r w:rsidRPr="00561A8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61A87">
              <w:rPr>
                <w:rFonts w:cs="Calibri"/>
                <w:b/>
                <w:bCs/>
              </w:rPr>
              <w:t>reparatii</w:t>
            </w:r>
            <w:proofErr w:type="spellEnd"/>
            <w:r w:rsidRPr="00561A8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61A87">
              <w:rPr>
                <w:rFonts w:cs="Calibri"/>
                <w:b/>
                <w:bCs/>
              </w:rPr>
              <w:t>universale</w:t>
            </w:r>
            <w:proofErr w:type="spellEnd"/>
          </w:p>
        </w:tc>
      </w:tr>
      <w:tr w:rsidR="0068633E" w14:paraId="487959A4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CA50" w14:textId="3B920576" w:rsidR="0068633E" w:rsidRPr="001B4C1E" w:rsidRDefault="007C7B39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7C7B39">
              <w:rPr>
                <w:rFonts w:cs="Calibri"/>
                <w:b/>
              </w:rPr>
              <w:t>SC MENEITO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597BB" w14:textId="452BEAA2" w:rsidR="00561A87" w:rsidRPr="00561A87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561A87">
              <w:rPr>
                <w:rFonts w:cs="Calibri"/>
                <w:b/>
                <w:bCs/>
              </w:rPr>
              <w:t>2</w:t>
            </w:r>
            <w:r w:rsidRPr="00561A87">
              <w:rPr>
                <w:rFonts w:cs="Calibri"/>
                <w:b/>
                <w:bCs/>
              </w:rPr>
              <w:tab/>
            </w:r>
            <w:proofErr w:type="spellStart"/>
            <w:r w:rsidRPr="00561A87">
              <w:rPr>
                <w:rFonts w:cs="Calibri"/>
                <w:b/>
                <w:bCs/>
              </w:rPr>
              <w:t>frizer</w:t>
            </w:r>
            <w:proofErr w:type="spellEnd"/>
          </w:p>
          <w:p w14:paraId="7E561BE7" w14:textId="4A19C390" w:rsidR="0068633E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561A87">
              <w:rPr>
                <w:rFonts w:cs="Calibri"/>
                <w:b/>
                <w:bCs/>
              </w:rPr>
              <w:t>1</w:t>
            </w:r>
            <w:r w:rsidRPr="00561A87">
              <w:rPr>
                <w:rFonts w:cs="Calibri"/>
                <w:b/>
                <w:bCs/>
              </w:rPr>
              <w:tab/>
            </w:r>
            <w:proofErr w:type="spellStart"/>
            <w:r w:rsidRPr="00561A87">
              <w:rPr>
                <w:rFonts w:cs="Calibri"/>
                <w:b/>
                <w:bCs/>
              </w:rPr>
              <w:t>lucrator</w:t>
            </w:r>
            <w:proofErr w:type="spellEnd"/>
            <w:r w:rsidRPr="00561A8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61A87">
              <w:rPr>
                <w:rFonts w:cs="Calibri"/>
                <w:b/>
                <w:bCs/>
              </w:rPr>
              <w:t>comercial</w:t>
            </w:r>
            <w:proofErr w:type="spellEnd"/>
          </w:p>
        </w:tc>
      </w:tr>
      <w:tr w:rsidR="002F01D2" w14:paraId="361A0F1A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624EF" w14:textId="0B740C2D" w:rsidR="002F01D2" w:rsidRPr="00D53145" w:rsidRDefault="00604E61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604E61">
              <w:rPr>
                <w:rFonts w:cs="Calibri"/>
                <w:b/>
              </w:rPr>
              <w:t>NY'ER ROMANIA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3C004" w14:textId="40C9957B" w:rsidR="002F01D2" w:rsidRPr="00407C48" w:rsidRDefault="00630CF7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561A87">
              <w:rPr>
                <w:rFonts w:cs="Calibri"/>
                <w:b/>
                <w:bCs/>
              </w:rPr>
              <w:t>1</w:t>
            </w:r>
            <w:r w:rsidRPr="00561A87">
              <w:rPr>
                <w:rFonts w:cs="Calibri"/>
                <w:b/>
                <w:bCs/>
              </w:rPr>
              <w:tab/>
            </w:r>
            <w:proofErr w:type="spellStart"/>
            <w:r w:rsidRPr="00561A87">
              <w:rPr>
                <w:rFonts w:cs="Calibri"/>
                <w:b/>
                <w:bCs/>
              </w:rPr>
              <w:t>lucrator</w:t>
            </w:r>
            <w:proofErr w:type="spellEnd"/>
            <w:r w:rsidRPr="00561A8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61A87">
              <w:rPr>
                <w:rFonts w:cs="Calibri"/>
                <w:b/>
                <w:bCs/>
              </w:rPr>
              <w:t>comercial</w:t>
            </w:r>
            <w:proofErr w:type="spellEnd"/>
          </w:p>
        </w:tc>
      </w:tr>
      <w:tr w:rsidR="00064247" w:rsidRPr="009C5136" w14:paraId="143D2C74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DCB1F" w14:textId="6FE3659C" w:rsidR="00064247" w:rsidRPr="007A6605" w:rsidRDefault="00743E51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743E51">
              <w:rPr>
                <w:rFonts w:cs="Calibri"/>
                <w:b/>
              </w:rPr>
              <w:t>VALI PAV SERV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622AD" w14:textId="77218397" w:rsidR="00064247" w:rsidRPr="00064247" w:rsidRDefault="00630CF7" w:rsidP="00A57224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743E51">
              <w:rPr>
                <w:rFonts w:cs="Calibri"/>
                <w:b/>
                <w:bCs/>
                <w:lang w:val="fr-FR"/>
              </w:rPr>
              <w:t>1</w:t>
            </w:r>
            <w:r w:rsidRPr="00743E51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743E51">
              <w:rPr>
                <w:rFonts w:cs="Calibri"/>
                <w:b/>
                <w:bCs/>
                <w:lang w:val="fr-FR"/>
              </w:rPr>
              <w:t>inginer</w:t>
            </w:r>
            <w:proofErr w:type="spellEnd"/>
            <w:r w:rsidRPr="00743E51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743E51">
              <w:rPr>
                <w:rFonts w:cs="Calibri"/>
                <w:b/>
                <w:bCs/>
                <w:lang w:val="fr-FR"/>
              </w:rPr>
              <w:t>mecanic</w:t>
            </w:r>
            <w:proofErr w:type="spellEnd"/>
          </w:p>
        </w:tc>
      </w:tr>
      <w:tr w:rsidR="00BF41EF" w:rsidRPr="00FA5C6E" w14:paraId="1936BF35" w14:textId="77777777" w:rsidTr="00737882">
        <w:trPr>
          <w:trHeight w:val="2574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319F4" w14:textId="77777777" w:rsidR="00814E97" w:rsidRPr="00E358CC" w:rsidRDefault="00814E97" w:rsidP="00814E97">
            <w:pPr>
              <w:spacing w:after="0" w:line="240" w:lineRule="auto"/>
              <w:ind w:left="0"/>
              <w:jc w:val="left"/>
              <w:rPr>
                <w:rFonts w:cs="Calibri"/>
                <w:b/>
                <w:lang w:val="fr-FR"/>
              </w:rPr>
            </w:pPr>
            <w:r w:rsidRPr="00E358CC">
              <w:rPr>
                <w:rFonts w:cs="Calibri"/>
                <w:b/>
                <w:lang w:val="fr-FR"/>
              </w:rPr>
              <w:t>FABRICA DE CARNE MORANDI SRL</w:t>
            </w:r>
          </w:p>
          <w:p w14:paraId="42F367CF" w14:textId="4B0538F3" w:rsidR="00BF41EF" w:rsidRPr="00E358CC" w:rsidRDefault="00BF41EF" w:rsidP="00814E97">
            <w:pPr>
              <w:spacing w:after="0" w:line="240" w:lineRule="auto"/>
              <w:ind w:left="0"/>
              <w:jc w:val="left"/>
              <w:rPr>
                <w:rFonts w:cs="Calibri"/>
                <w:b/>
                <w:lang w:val="fr-FR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B322F" w14:textId="424CC775" w:rsidR="00565BDC" w:rsidRPr="00565BDC" w:rsidRDefault="00630CF7" w:rsidP="00565BDC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565BDC">
              <w:rPr>
                <w:rFonts w:cs="Calibri"/>
                <w:b/>
                <w:bCs/>
                <w:lang w:val="fr-FR"/>
              </w:rPr>
              <w:t>1</w:t>
            </w:r>
            <w:r w:rsidRPr="00565BDC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565BDC">
              <w:rPr>
                <w:rFonts w:cs="Calibri"/>
                <w:b/>
                <w:bCs/>
                <w:lang w:val="fr-FR"/>
              </w:rPr>
              <w:t>electrician</w:t>
            </w:r>
            <w:proofErr w:type="spellEnd"/>
            <w:r w:rsidRPr="00565BDC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565BDC">
              <w:rPr>
                <w:rFonts w:cs="Calibri"/>
                <w:b/>
                <w:bCs/>
                <w:lang w:val="fr-FR"/>
              </w:rPr>
              <w:t>intretinere</w:t>
            </w:r>
            <w:proofErr w:type="spellEnd"/>
            <w:r w:rsidRPr="00565BDC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565BDC">
              <w:rPr>
                <w:rFonts w:cs="Calibri"/>
                <w:b/>
                <w:bCs/>
                <w:lang w:val="fr-FR"/>
              </w:rPr>
              <w:t>reparatii</w:t>
            </w:r>
            <w:proofErr w:type="spellEnd"/>
          </w:p>
          <w:p w14:paraId="2010FCDC" w14:textId="2FA62656" w:rsidR="00565BDC" w:rsidRPr="00565BDC" w:rsidRDefault="00630CF7" w:rsidP="00565BDC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565BDC">
              <w:rPr>
                <w:rFonts w:cs="Calibri"/>
                <w:b/>
                <w:bCs/>
                <w:lang w:val="fr-FR"/>
              </w:rPr>
              <w:t>1</w:t>
            </w:r>
            <w:r w:rsidRPr="00565BDC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565BDC">
              <w:rPr>
                <w:rFonts w:cs="Calibri"/>
                <w:b/>
                <w:bCs/>
                <w:lang w:val="fr-FR"/>
              </w:rPr>
              <w:t>fochist</w:t>
            </w:r>
            <w:proofErr w:type="spellEnd"/>
            <w:r w:rsidRPr="00565BDC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565BDC">
              <w:rPr>
                <w:rFonts w:cs="Calibri"/>
                <w:b/>
                <w:bCs/>
                <w:lang w:val="fr-FR"/>
              </w:rPr>
              <w:t>pentru</w:t>
            </w:r>
            <w:proofErr w:type="spellEnd"/>
            <w:r w:rsidRPr="00565BDC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565BDC">
              <w:rPr>
                <w:rFonts w:cs="Calibri"/>
                <w:b/>
                <w:bCs/>
                <w:lang w:val="fr-FR"/>
              </w:rPr>
              <w:t>cazane</w:t>
            </w:r>
            <w:proofErr w:type="spellEnd"/>
            <w:r w:rsidRPr="00565BDC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565BDC">
              <w:rPr>
                <w:rFonts w:cs="Calibri"/>
                <w:b/>
                <w:bCs/>
                <w:lang w:val="fr-FR"/>
              </w:rPr>
              <w:t>abur</w:t>
            </w:r>
            <w:proofErr w:type="spellEnd"/>
            <w:r w:rsidRPr="00565BDC">
              <w:rPr>
                <w:rFonts w:cs="Calibri"/>
                <w:b/>
                <w:bCs/>
                <w:lang w:val="fr-FR"/>
              </w:rPr>
              <w:t xml:space="preserve"> si de </w:t>
            </w:r>
            <w:proofErr w:type="spellStart"/>
            <w:r w:rsidRPr="00565BDC">
              <w:rPr>
                <w:rFonts w:cs="Calibri"/>
                <w:b/>
                <w:bCs/>
                <w:lang w:val="fr-FR"/>
              </w:rPr>
              <w:t>apa</w:t>
            </w:r>
            <w:proofErr w:type="spellEnd"/>
            <w:r w:rsidRPr="00565BDC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565BDC">
              <w:rPr>
                <w:rFonts w:cs="Calibri"/>
                <w:b/>
                <w:bCs/>
                <w:lang w:val="fr-FR"/>
              </w:rPr>
              <w:t>fierbinte</w:t>
            </w:r>
            <w:proofErr w:type="spellEnd"/>
          </w:p>
          <w:p w14:paraId="46C137D9" w14:textId="33AE8E27" w:rsidR="00565BDC" w:rsidRPr="00FA5C6E" w:rsidRDefault="00630CF7" w:rsidP="00565BDC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FA5C6E">
              <w:rPr>
                <w:rFonts w:cs="Calibri"/>
                <w:b/>
                <w:bCs/>
                <w:lang w:val="fr-FR"/>
              </w:rPr>
              <w:t>1</w:t>
            </w:r>
            <w:r w:rsidRPr="00FA5C6E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FA5C6E">
              <w:rPr>
                <w:rFonts w:cs="Calibri"/>
                <w:b/>
                <w:bCs/>
                <w:lang w:val="fr-FR"/>
              </w:rPr>
              <w:t>inginer</w:t>
            </w:r>
            <w:proofErr w:type="spellEnd"/>
            <w:r w:rsidRPr="00FA5C6E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FA5C6E">
              <w:rPr>
                <w:rFonts w:cs="Calibri"/>
                <w:b/>
                <w:bCs/>
                <w:lang w:val="fr-FR"/>
              </w:rPr>
              <w:t>electromecanic</w:t>
            </w:r>
            <w:proofErr w:type="spellEnd"/>
          </w:p>
          <w:p w14:paraId="7D8854F2" w14:textId="1D6C17C9" w:rsidR="00565BDC" w:rsidRPr="00FA5C6E" w:rsidRDefault="00630CF7" w:rsidP="00565BDC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FA5C6E">
              <w:rPr>
                <w:rFonts w:cs="Calibri"/>
                <w:b/>
                <w:bCs/>
                <w:lang w:val="fr-FR"/>
              </w:rPr>
              <w:t>1</w:t>
            </w:r>
            <w:r w:rsidRPr="00FA5C6E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FA5C6E">
              <w:rPr>
                <w:rFonts w:cs="Calibri"/>
                <w:b/>
                <w:bCs/>
                <w:lang w:val="fr-FR"/>
              </w:rPr>
              <w:t>inginer</w:t>
            </w:r>
            <w:proofErr w:type="spellEnd"/>
            <w:r w:rsidRPr="00FA5C6E">
              <w:rPr>
                <w:rFonts w:cs="Calibri"/>
                <w:b/>
                <w:bCs/>
                <w:lang w:val="fr-FR"/>
              </w:rPr>
              <w:t xml:space="preserve"> in </w:t>
            </w:r>
            <w:proofErr w:type="spellStart"/>
            <w:r w:rsidRPr="00FA5C6E">
              <w:rPr>
                <w:rFonts w:cs="Calibri"/>
                <w:b/>
                <w:bCs/>
                <w:lang w:val="fr-FR"/>
              </w:rPr>
              <w:t>industria</w:t>
            </w:r>
            <w:proofErr w:type="spellEnd"/>
            <w:r w:rsidRPr="00FA5C6E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FA5C6E">
              <w:rPr>
                <w:rFonts w:cs="Calibri"/>
                <w:b/>
                <w:bCs/>
                <w:lang w:val="fr-FR"/>
              </w:rPr>
              <w:t>alimentara</w:t>
            </w:r>
            <w:proofErr w:type="spellEnd"/>
          </w:p>
          <w:p w14:paraId="722FD54D" w14:textId="69959A8D" w:rsidR="00565BDC" w:rsidRPr="00565BDC" w:rsidRDefault="00630CF7" w:rsidP="00565BDC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565BDC">
              <w:rPr>
                <w:rFonts w:cs="Calibri"/>
                <w:b/>
                <w:bCs/>
                <w:lang w:val="fr-FR"/>
              </w:rPr>
              <w:t>1</w:t>
            </w:r>
            <w:r w:rsidRPr="00565BDC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565BDC">
              <w:rPr>
                <w:rFonts w:cs="Calibri"/>
                <w:b/>
                <w:bCs/>
                <w:lang w:val="fr-FR"/>
              </w:rPr>
              <w:t>inginer</w:t>
            </w:r>
            <w:proofErr w:type="spellEnd"/>
            <w:r w:rsidRPr="00565BDC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565BDC">
              <w:rPr>
                <w:rFonts w:cs="Calibri"/>
                <w:b/>
                <w:bCs/>
                <w:lang w:val="fr-FR"/>
              </w:rPr>
              <w:t>constructor</w:t>
            </w:r>
            <w:proofErr w:type="spellEnd"/>
            <w:r w:rsidRPr="00565BDC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565BDC">
              <w:rPr>
                <w:rFonts w:cs="Calibri"/>
                <w:b/>
                <w:bCs/>
                <w:lang w:val="fr-FR"/>
              </w:rPr>
              <w:t>instalatii</w:t>
            </w:r>
            <w:proofErr w:type="spellEnd"/>
          </w:p>
          <w:p w14:paraId="3016E1E3" w14:textId="424F9F49" w:rsidR="00565BDC" w:rsidRPr="00FA5C6E" w:rsidRDefault="00630CF7" w:rsidP="00565BDC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1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inginer electrician</w:t>
            </w:r>
          </w:p>
          <w:p w14:paraId="78E47F21" w14:textId="72EA07E1" w:rsidR="00565BDC" w:rsidRPr="00FA5C6E" w:rsidRDefault="00630CF7" w:rsidP="00565BDC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1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instalator apa, canal</w:t>
            </w:r>
          </w:p>
          <w:p w14:paraId="70EE01A2" w14:textId="20EDEF60" w:rsidR="00565BDC" w:rsidRPr="00FA5C6E" w:rsidRDefault="00630CF7" w:rsidP="00565BDC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1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mecanic utilaj</w:t>
            </w:r>
          </w:p>
          <w:p w14:paraId="75C18C60" w14:textId="525E667E" w:rsidR="00565BDC" w:rsidRPr="00FA5C6E" w:rsidRDefault="00630CF7" w:rsidP="00565BDC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1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manipulant marfuri</w:t>
            </w:r>
          </w:p>
          <w:p w14:paraId="0EE24326" w14:textId="2132D0B8" w:rsidR="00296866" w:rsidRPr="00FA5C6E" w:rsidRDefault="00630CF7" w:rsidP="00565BDC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9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operator abatorizare pasari</w:t>
            </w:r>
          </w:p>
        </w:tc>
      </w:tr>
      <w:tr w:rsidR="00932D0F" w:rsidRPr="00FA5C6E" w14:paraId="1C308B8E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FB33F" w14:textId="77777777" w:rsidR="00650498" w:rsidRPr="00D159FA" w:rsidRDefault="00650498" w:rsidP="0065049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MORANDICOM SRL</w:t>
            </w:r>
          </w:p>
          <w:p w14:paraId="7E54E823" w14:textId="4238FC9D" w:rsidR="00932D0F" w:rsidRPr="00D159FA" w:rsidRDefault="00932D0F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AC031" w14:textId="3C0EC5DC" w:rsidR="00561A87" w:rsidRPr="00FA5C6E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1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inginer zootehnist</w:t>
            </w:r>
          </w:p>
          <w:p w14:paraId="03CBC523" w14:textId="52997C1B" w:rsidR="00561A87" w:rsidRPr="00FA5C6E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10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ingrijitor animale</w:t>
            </w:r>
          </w:p>
          <w:p w14:paraId="3B567F12" w14:textId="215DDE97" w:rsidR="00561A87" w:rsidRPr="00FA5C6E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5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mecanic de exploatare in zootehnie</w:t>
            </w:r>
          </w:p>
          <w:p w14:paraId="0055A797" w14:textId="5AD49473" w:rsidR="00561A87" w:rsidRPr="00FA5C6E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1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medic veterinar</w:t>
            </w:r>
          </w:p>
          <w:p w14:paraId="1A5A7B15" w14:textId="1C6A5C68" w:rsidR="00932D0F" w:rsidRPr="00FA5C6E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10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muncitor necalificat la spargerea si taierea materialelor de constructii</w:t>
            </w:r>
          </w:p>
        </w:tc>
      </w:tr>
      <w:tr w:rsidR="00561A87" w:rsidRPr="003A787F" w14:paraId="382F5FCA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BCC8D" w14:textId="66B462FE" w:rsidR="00561A87" w:rsidRPr="00D159FA" w:rsidRDefault="00561A87" w:rsidP="0065049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561A87">
              <w:rPr>
                <w:rFonts w:cs="Calibri"/>
                <w:b/>
                <w:bCs/>
              </w:rPr>
              <w:t>MTM SINCRON GUARD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3346F" w14:textId="228740CB" w:rsidR="00561A87" w:rsidRPr="00561A87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561A87">
              <w:rPr>
                <w:rFonts w:cs="Calibri"/>
                <w:b/>
                <w:bCs/>
              </w:rPr>
              <w:t>2</w:t>
            </w:r>
            <w:r w:rsidRPr="00561A87">
              <w:rPr>
                <w:rFonts w:cs="Calibri"/>
                <w:b/>
                <w:bCs/>
              </w:rPr>
              <w:tab/>
              <w:t xml:space="preserve">agent de </w:t>
            </w:r>
            <w:proofErr w:type="spellStart"/>
            <w:r w:rsidRPr="00561A87">
              <w:rPr>
                <w:rFonts w:cs="Calibri"/>
                <w:b/>
                <w:bCs/>
              </w:rPr>
              <w:t>securitate</w:t>
            </w:r>
            <w:proofErr w:type="spellEnd"/>
          </w:p>
        </w:tc>
      </w:tr>
      <w:tr w:rsidR="00561A87" w:rsidRPr="00561A87" w14:paraId="05831774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AA99F" w14:textId="7502F2B8" w:rsidR="00561A87" w:rsidRPr="00561A87" w:rsidRDefault="00561A87" w:rsidP="0065049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561A87">
              <w:rPr>
                <w:rFonts w:cs="Calibri"/>
                <w:b/>
                <w:bCs/>
              </w:rPr>
              <w:t>NOMIS 2003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9FB85" w14:textId="1B964829" w:rsidR="00561A87" w:rsidRPr="00561A87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561A87">
              <w:rPr>
                <w:rFonts w:cs="Calibri"/>
                <w:b/>
                <w:bCs/>
              </w:rPr>
              <w:t>1</w:t>
            </w:r>
            <w:r w:rsidRPr="00561A87">
              <w:rPr>
                <w:rFonts w:cs="Calibri"/>
                <w:b/>
                <w:bCs/>
              </w:rPr>
              <w:tab/>
            </w:r>
            <w:proofErr w:type="spellStart"/>
            <w:r w:rsidRPr="00561A87">
              <w:rPr>
                <w:rFonts w:cs="Calibri"/>
                <w:b/>
                <w:bCs/>
              </w:rPr>
              <w:t>inginer</w:t>
            </w:r>
            <w:proofErr w:type="spellEnd"/>
            <w:r w:rsidRPr="00561A8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61A87">
              <w:rPr>
                <w:rFonts w:cs="Calibri"/>
                <w:b/>
                <w:bCs/>
              </w:rPr>
              <w:t>tehnolog</w:t>
            </w:r>
            <w:proofErr w:type="spellEnd"/>
            <w:r w:rsidRPr="00561A87">
              <w:rPr>
                <w:rFonts w:cs="Calibri"/>
                <w:b/>
                <w:bCs/>
              </w:rPr>
              <w:t xml:space="preserve"> in </w:t>
            </w:r>
            <w:proofErr w:type="spellStart"/>
            <w:r w:rsidRPr="00561A87">
              <w:rPr>
                <w:rFonts w:cs="Calibri"/>
                <w:b/>
                <w:bCs/>
              </w:rPr>
              <w:t>protectia</w:t>
            </w:r>
            <w:proofErr w:type="spellEnd"/>
            <w:r w:rsidRPr="00561A8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61A87">
              <w:rPr>
                <w:rFonts w:cs="Calibri"/>
                <w:b/>
                <w:bCs/>
              </w:rPr>
              <w:t>mediului</w:t>
            </w:r>
            <w:proofErr w:type="spellEnd"/>
          </w:p>
        </w:tc>
      </w:tr>
      <w:tr w:rsidR="00932D0F" w:rsidRPr="0072217D" w14:paraId="5738A718" w14:textId="77777777" w:rsidTr="00E1175C">
        <w:trPr>
          <w:trHeight w:val="36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BD5F7" w14:textId="77777777" w:rsidR="00BE7F78" w:rsidRPr="00D159FA" w:rsidRDefault="00BE7F78" w:rsidP="00BE7F7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SAFIR SA</w:t>
            </w:r>
          </w:p>
          <w:p w14:paraId="4172D41E" w14:textId="5A6F34FB" w:rsidR="00932D0F" w:rsidRPr="00D159FA" w:rsidRDefault="00932D0F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B359" w14:textId="11D9664C" w:rsidR="00561A87" w:rsidRPr="00FA5C6E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2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instalator instalatii tehnico sanitare si de gaze</w:t>
            </w:r>
          </w:p>
          <w:p w14:paraId="4B0D305A" w14:textId="26BD71B2" w:rsidR="00561A87" w:rsidRPr="00FA5C6E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2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 xml:space="preserve">lacatus mecanic </w:t>
            </w:r>
          </w:p>
          <w:p w14:paraId="5404D06D" w14:textId="6C1D5272" w:rsidR="00561A87" w:rsidRPr="00FA5C6E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3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manipulant marfuri</w:t>
            </w:r>
          </w:p>
          <w:p w14:paraId="57BCB65F" w14:textId="2326FD7E" w:rsidR="00561A87" w:rsidRPr="00FA5C6E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4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operator abatorizare pasari</w:t>
            </w:r>
          </w:p>
          <w:p w14:paraId="6D404F8C" w14:textId="4CD0BAE0" w:rsidR="00262C2A" w:rsidRPr="00386D2C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561A87">
              <w:rPr>
                <w:rFonts w:cs="Calibri"/>
                <w:b/>
                <w:bCs/>
              </w:rPr>
              <w:t>1</w:t>
            </w:r>
            <w:r w:rsidRPr="00561A87">
              <w:rPr>
                <w:rFonts w:cs="Calibri"/>
                <w:b/>
                <w:bCs/>
              </w:rPr>
              <w:tab/>
              <w:t xml:space="preserve">operator </w:t>
            </w:r>
            <w:proofErr w:type="spellStart"/>
            <w:r w:rsidRPr="00561A87">
              <w:rPr>
                <w:rFonts w:cs="Calibri"/>
                <w:b/>
                <w:bCs/>
              </w:rPr>
              <w:t>curatitor</w:t>
            </w:r>
            <w:proofErr w:type="spellEnd"/>
            <w:r w:rsidRPr="00561A8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61A87">
              <w:rPr>
                <w:rFonts w:cs="Calibri"/>
                <w:b/>
                <w:bCs/>
              </w:rPr>
              <w:t>chimic</w:t>
            </w:r>
            <w:proofErr w:type="spellEnd"/>
          </w:p>
        </w:tc>
      </w:tr>
      <w:tr w:rsidR="0037455F" w:rsidRPr="00FA5C6E" w14:paraId="39ADB5E4" w14:textId="77777777" w:rsidTr="00E1175C">
        <w:trPr>
          <w:trHeight w:val="449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252D4" w14:textId="160009D8" w:rsidR="0037455F" w:rsidRPr="00D159FA" w:rsidRDefault="0037455F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color w:val="000000"/>
              </w:rPr>
            </w:pPr>
            <w:r w:rsidRPr="00D159FA">
              <w:rPr>
                <w:rFonts w:cs="Calibri"/>
                <w:b/>
                <w:bCs/>
                <w:color w:val="000000"/>
              </w:rPr>
              <w:lastRenderedPageBreak/>
              <w:t>DOAMNA OTILIA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07538" w14:textId="0FF94248" w:rsidR="0037455F" w:rsidRPr="00407C48" w:rsidRDefault="00630CF7" w:rsidP="00A301AC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565BDC">
              <w:rPr>
                <w:rFonts w:cs="Calibri"/>
                <w:b/>
                <w:bCs/>
                <w:lang w:val="fr-FR"/>
              </w:rPr>
              <w:t>2</w:t>
            </w:r>
            <w:r w:rsidRPr="00565BDC">
              <w:rPr>
                <w:rFonts w:cs="Calibri"/>
                <w:b/>
                <w:bCs/>
                <w:lang w:val="fr-FR"/>
              </w:rPr>
              <w:tab/>
            </w:r>
            <w:proofErr w:type="gramStart"/>
            <w:r w:rsidRPr="00565BDC">
              <w:rPr>
                <w:rFonts w:cs="Calibri"/>
                <w:b/>
                <w:bCs/>
                <w:lang w:val="fr-FR"/>
              </w:rPr>
              <w:t>agent</w:t>
            </w:r>
            <w:proofErr w:type="gramEnd"/>
            <w:r w:rsidRPr="00565BDC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565BDC">
              <w:rPr>
                <w:rFonts w:cs="Calibri"/>
                <w:b/>
                <w:bCs/>
                <w:lang w:val="fr-FR"/>
              </w:rPr>
              <w:t>curatenie</w:t>
            </w:r>
            <w:proofErr w:type="spellEnd"/>
            <w:r w:rsidRPr="00565BDC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565BDC">
              <w:rPr>
                <w:rFonts w:cs="Calibri"/>
                <w:b/>
                <w:bCs/>
                <w:lang w:val="fr-FR"/>
              </w:rPr>
              <w:t>cladiri</w:t>
            </w:r>
            <w:proofErr w:type="spellEnd"/>
            <w:r w:rsidRPr="00565BDC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565BDC">
              <w:rPr>
                <w:rFonts w:cs="Calibri"/>
                <w:b/>
                <w:bCs/>
                <w:lang w:val="fr-FR"/>
              </w:rPr>
              <w:t>mijloace</w:t>
            </w:r>
            <w:proofErr w:type="spellEnd"/>
            <w:r w:rsidRPr="00565BDC">
              <w:rPr>
                <w:rFonts w:cs="Calibri"/>
                <w:b/>
                <w:bCs/>
                <w:lang w:val="fr-FR"/>
              </w:rPr>
              <w:t xml:space="preserve"> de transport</w:t>
            </w:r>
          </w:p>
        </w:tc>
      </w:tr>
      <w:tr w:rsidR="00C01B99" w:rsidRPr="009C5136" w14:paraId="7D186304" w14:textId="77777777" w:rsidTr="002129E9">
        <w:trPr>
          <w:trHeight w:val="209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CC7D4" w14:textId="6872FA2E" w:rsidR="00C01B99" w:rsidRPr="00565C8A" w:rsidRDefault="00D06EF2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06EF2">
              <w:rPr>
                <w:rFonts w:cs="Calibri"/>
                <w:b/>
                <w:bCs/>
              </w:rPr>
              <w:t>RODAV SRL VASLUI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18E84" w14:textId="400038A0" w:rsidR="00561A87" w:rsidRPr="00561A87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561A87">
              <w:rPr>
                <w:rFonts w:cs="Calibri"/>
                <w:b/>
                <w:bCs/>
                <w:lang w:val="fr-FR"/>
              </w:rPr>
              <w:t>2</w:t>
            </w:r>
            <w:r w:rsidRPr="00561A87">
              <w:rPr>
                <w:rFonts w:cs="Calibri"/>
                <w:b/>
                <w:bCs/>
                <w:lang w:val="fr-FR"/>
              </w:rPr>
              <w:tab/>
            </w:r>
            <w:proofErr w:type="gramStart"/>
            <w:r w:rsidRPr="00561A87">
              <w:rPr>
                <w:rFonts w:cs="Calibri"/>
                <w:b/>
                <w:bCs/>
                <w:lang w:val="fr-FR"/>
              </w:rPr>
              <w:t>agent</w:t>
            </w:r>
            <w:proofErr w:type="gramEnd"/>
            <w:r w:rsidRPr="00561A87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561A87">
              <w:rPr>
                <w:rFonts w:cs="Calibri"/>
                <w:b/>
                <w:bCs/>
                <w:lang w:val="fr-FR"/>
              </w:rPr>
              <w:t>vanzari</w:t>
            </w:r>
            <w:proofErr w:type="spellEnd"/>
          </w:p>
          <w:p w14:paraId="0D5512A2" w14:textId="1E5D4BF1" w:rsidR="00561A87" w:rsidRPr="00561A87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561A87">
              <w:rPr>
                <w:rFonts w:cs="Calibri"/>
                <w:b/>
                <w:bCs/>
                <w:lang w:val="fr-FR"/>
              </w:rPr>
              <w:t>1</w:t>
            </w:r>
            <w:r w:rsidRPr="00561A87">
              <w:rPr>
                <w:rFonts w:cs="Calibri"/>
                <w:b/>
                <w:bCs/>
                <w:lang w:val="fr-FR"/>
              </w:rPr>
              <w:tab/>
              <w:t>casier</w:t>
            </w:r>
          </w:p>
          <w:p w14:paraId="13B87891" w14:textId="6A880A85" w:rsidR="00561A87" w:rsidRPr="00561A87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561A87">
              <w:rPr>
                <w:rFonts w:cs="Calibri"/>
                <w:b/>
                <w:bCs/>
                <w:lang w:val="fr-FR"/>
              </w:rPr>
              <w:t>2</w:t>
            </w:r>
            <w:r w:rsidRPr="00561A87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561A87">
              <w:rPr>
                <w:rFonts w:cs="Calibri"/>
                <w:b/>
                <w:bCs/>
                <w:lang w:val="fr-FR"/>
              </w:rPr>
              <w:t>consilier</w:t>
            </w:r>
            <w:proofErr w:type="spellEnd"/>
            <w:r w:rsidRPr="00561A87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561A87">
              <w:rPr>
                <w:rFonts w:cs="Calibri"/>
                <w:b/>
                <w:bCs/>
                <w:lang w:val="fr-FR"/>
              </w:rPr>
              <w:t>tehnic</w:t>
            </w:r>
            <w:proofErr w:type="spellEnd"/>
          </w:p>
          <w:p w14:paraId="26F6107E" w14:textId="5FD73B71" w:rsidR="00561A87" w:rsidRPr="00FA5C6E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2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inginer autovehicule rutiere</w:t>
            </w:r>
          </w:p>
          <w:p w14:paraId="48E385FE" w14:textId="0CB5BFB5" w:rsidR="00561A87" w:rsidRPr="00FA5C6E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2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mecanic auto</w:t>
            </w:r>
          </w:p>
          <w:p w14:paraId="5B984168" w14:textId="0EA8E3AC" w:rsidR="00561A87" w:rsidRPr="00FA5C6E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2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tinichigiu carosier</w:t>
            </w:r>
          </w:p>
          <w:p w14:paraId="704AB541" w14:textId="40833A50" w:rsidR="00C01B99" w:rsidRDefault="00630CF7" w:rsidP="00561A87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561A87">
              <w:rPr>
                <w:rFonts w:cs="Calibri"/>
                <w:b/>
                <w:bCs/>
                <w:lang w:val="fr-FR"/>
              </w:rPr>
              <w:t>2</w:t>
            </w:r>
            <w:r w:rsidRPr="00561A87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561A87">
              <w:rPr>
                <w:rFonts w:cs="Calibri"/>
                <w:b/>
                <w:bCs/>
                <w:lang w:val="fr-FR"/>
              </w:rPr>
              <w:t>vopsitor</w:t>
            </w:r>
            <w:proofErr w:type="spellEnd"/>
            <w:r w:rsidRPr="00561A87">
              <w:rPr>
                <w:rFonts w:cs="Calibri"/>
                <w:b/>
                <w:bCs/>
                <w:lang w:val="fr-FR"/>
              </w:rPr>
              <w:t xml:space="preserve"> auto</w:t>
            </w:r>
          </w:p>
        </w:tc>
      </w:tr>
      <w:tr w:rsidR="00561A87" w:rsidRPr="009C5136" w14:paraId="27DBD70B" w14:textId="77777777" w:rsidTr="002129E9">
        <w:trPr>
          <w:trHeight w:val="209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CADBA" w14:textId="50F022C3" w:rsidR="00561A87" w:rsidRPr="00D06EF2" w:rsidRDefault="00561A87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561A87">
              <w:rPr>
                <w:rFonts w:cs="Calibri"/>
                <w:b/>
                <w:bCs/>
              </w:rPr>
              <w:t>RIMMINI MOB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192DC" w14:textId="6ED72860" w:rsidR="00561A87" w:rsidRDefault="00630CF7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561A87">
              <w:rPr>
                <w:rFonts w:cs="Calibri"/>
                <w:b/>
                <w:bCs/>
                <w:lang w:val="fr-FR"/>
              </w:rPr>
              <w:t>1</w:t>
            </w:r>
            <w:r w:rsidRPr="00561A87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561A87">
              <w:rPr>
                <w:rFonts w:cs="Calibri"/>
                <w:b/>
                <w:bCs/>
                <w:lang w:val="fr-FR"/>
              </w:rPr>
              <w:t>tamplar</w:t>
            </w:r>
            <w:proofErr w:type="spellEnd"/>
            <w:r w:rsidRPr="00561A87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561A87">
              <w:rPr>
                <w:rFonts w:cs="Calibri"/>
                <w:b/>
                <w:bCs/>
                <w:lang w:val="fr-FR"/>
              </w:rPr>
              <w:t>universal</w:t>
            </w:r>
            <w:proofErr w:type="spellEnd"/>
          </w:p>
        </w:tc>
      </w:tr>
      <w:tr w:rsidR="00561A87" w:rsidRPr="009C5136" w14:paraId="742B2524" w14:textId="77777777" w:rsidTr="002129E9">
        <w:trPr>
          <w:trHeight w:val="209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EC750" w14:textId="6FDCDBC5" w:rsidR="00561A87" w:rsidRPr="00561A87" w:rsidRDefault="00561A87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561A87">
              <w:rPr>
                <w:rFonts w:cs="Calibri"/>
                <w:b/>
                <w:bCs/>
              </w:rPr>
              <w:t>ROFOBIT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138C2" w14:textId="38EF5542" w:rsidR="00561A87" w:rsidRPr="00561A87" w:rsidRDefault="00630CF7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561A87">
              <w:rPr>
                <w:rFonts w:cs="Calibri"/>
                <w:b/>
                <w:bCs/>
                <w:lang w:val="fr-FR"/>
              </w:rPr>
              <w:t>3</w:t>
            </w:r>
            <w:r w:rsidRPr="00561A87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561A87">
              <w:rPr>
                <w:rFonts w:cs="Calibri"/>
                <w:b/>
                <w:bCs/>
                <w:lang w:val="fr-FR"/>
              </w:rPr>
              <w:t>operator</w:t>
            </w:r>
            <w:proofErr w:type="spellEnd"/>
            <w:r w:rsidRPr="00561A87">
              <w:rPr>
                <w:rFonts w:cs="Calibri"/>
                <w:b/>
                <w:bCs/>
                <w:lang w:val="fr-FR"/>
              </w:rPr>
              <w:t xml:space="preserve"> imprimeur textile</w:t>
            </w:r>
          </w:p>
        </w:tc>
      </w:tr>
      <w:tr w:rsidR="000A487B" w:rsidRPr="009C5136" w14:paraId="63541A92" w14:textId="77777777" w:rsidTr="002129E9">
        <w:trPr>
          <w:trHeight w:val="209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FE81" w14:textId="7C1131FD" w:rsidR="000A487B" w:rsidRPr="00D06EF2" w:rsidRDefault="00961A35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961A35">
              <w:rPr>
                <w:rFonts w:cs="Calibri"/>
                <w:b/>
                <w:bCs/>
              </w:rPr>
              <w:t>STASIDIS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26E09" w14:textId="23C5A27D" w:rsidR="000A487B" w:rsidRPr="000A487B" w:rsidRDefault="00630CF7" w:rsidP="000A487B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743E51">
              <w:rPr>
                <w:rFonts w:cs="Calibri"/>
                <w:b/>
                <w:bCs/>
                <w:lang w:val="fr-FR"/>
              </w:rPr>
              <w:t>1</w:t>
            </w:r>
            <w:r w:rsidRPr="00743E51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743E51">
              <w:rPr>
                <w:rFonts w:cs="Calibri"/>
                <w:b/>
                <w:bCs/>
                <w:lang w:val="fr-FR"/>
              </w:rPr>
              <w:t>frizer</w:t>
            </w:r>
            <w:proofErr w:type="spellEnd"/>
          </w:p>
        </w:tc>
      </w:tr>
      <w:tr w:rsidR="00D06EF2" w:rsidRPr="003A787F" w14:paraId="33644130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5335C" w14:textId="2D221C2B" w:rsidR="00D06EF2" w:rsidRPr="007C7B39" w:rsidRDefault="00D06EF2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06EF2">
              <w:rPr>
                <w:rFonts w:cs="Calibri"/>
                <w:b/>
                <w:bCs/>
              </w:rPr>
              <w:t>SC LIVASTI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015E1" w14:textId="7D29D8D5" w:rsidR="00D06EF2" w:rsidRDefault="00630CF7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561A87">
              <w:rPr>
                <w:rFonts w:cs="Calibri"/>
                <w:b/>
                <w:bCs/>
                <w:lang w:val="fr-FR"/>
              </w:rPr>
              <w:t>2</w:t>
            </w:r>
            <w:r w:rsidRPr="00561A87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561A87">
              <w:rPr>
                <w:rFonts w:cs="Calibri"/>
                <w:b/>
                <w:bCs/>
                <w:lang w:val="fr-FR"/>
              </w:rPr>
              <w:t>confectioner</w:t>
            </w:r>
            <w:proofErr w:type="spellEnd"/>
            <w:r w:rsidRPr="00561A87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561A87">
              <w:rPr>
                <w:rFonts w:cs="Calibri"/>
                <w:b/>
                <w:bCs/>
                <w:lang w:val="fr-FR"/>
              </w:rPr>
              <w:t>tamplarie</w:t>
            </w:r>
            <w:proofErr w:type="spellEnd"/>
            <w:r w:rsidRPr="00561A87">
              <w:rPr>
                <w:rFonts w:cs="Calibri"/>
                <w:b/>
                <w:bCs/>
                <w:lang w:val="fr-FR"/>
              </w:rPr>
              <w:t xml:space="preserve"> din </w:t>
            </w:r>
            <w:proofErr w:type="spellStart"/>
            <w:r w:rsidRPr="00561A87">
              <w:rPr>
                <w:rFonts w:cs="Calibri"/>
                <w:b/>
                <w:bCs/>
                <w:lang w:val="fr-FR"/>
              </w:rPr>
              <w:t>aluminiu</w:t>
            </w:r>
            <w:proofErr w:type="spellEnd"/>
            <w:r w:rsidRPr="00561A87">
              <w:rPr>
                <w:rFonts w:cs="Calibri"/>
                <w:b/>
                <w:bCs/>
                <w:lang w:val="fr-FR"/>
              </w:rPr>
              <w:t xml:space="preserve"> si mase </w:t>
            </w:r>
            <w:proofErr w:type="spellStart"/>
            <w:r w:rsidRPr="00561A87">
              <w:rPr>
                <w:rFonts w:cs="Calibri"/>
                <w:b/>
                <w:bCs/>
                <w:lang w:val="fr-FR"/>
              </w:rPr>
              <w:t>plastice</w:t>
            </w:r>
            <w:proofErr w:type="spellEnd"/>
          </w:p>
        </w:tc>
      </w:tr>
      <w:tr w:rsidR="002F01D2" w:rsidRPr="008F3526" w14:paraId="544B884F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5433E" w14:textId="7B369C0C" w:rsidR="002F01D2" w:rsidRPr="00D06EF2" w:rsidRDefault="00604E61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604E61">
              <w:rPr>
                <w:rFonts w:cs="Calibri"/>
                <w:b/>
                <w:bCs/>
              </w:rPr>
              <w:t>SC MORARASUL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18016" w14:textId="7547B84A" w:rsidR="002F01D2" w:rsidRDefault="00630CF7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561A87">
              <w:rPr>
                <w:rFonts w:cs="Calibri"/>
                <w:b/>
                <w:bCs/>
                <w:lang w:val="fr-FR"/>
              </w:rPr>
              <w:t>1</w:t>
            </w:r>
            <w:r w:rsidRPr="00561A87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561A87">
              <w:rPr>
                <w:rFonts w:cs="Calibri"/>
                <w:b/>
                <w:bCs/>
                <w:lang w:val="fr-FR"/>
              </w:rPr>
              <w:t>brutar</w:t>
            </w:r>
            <w:proofErr w:type="spellEnd"/>
          </w:p>
        </w:tc>
      </w:tr>
      <w:tr w:rsidR="00855D80" w:rsidRPr="003A5CCF" w14:paraId="5133B960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6C990" w14:textId="6A6CAFC4" w:rsidR="00855D80" w:rsidRPr="007C7B39" w:rsidRDefault="00855D80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855D80">
              <w:rPr>
                <w:rFonts w:cs="Calibri"/>
                <w:b/>
                <w:bCs/>
              </w:rPr>
              <w:t>SC BICARDAN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F6E35" w14:textId="560E9490" w:rsidR="00855D80" w:rsidRDefault="00630CF7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561A87">
              <w:rPr>
                <w:rFonts w:cs="Calibri"/>
                <w:b/>
                <w:bCs/>
                <w:lang w:val="fr-FR"/>
              </w:rPr>
              <w:t>1</w:t>
            </w:r>
            <w:r w:rsidRPr="00561A87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561A87">
              <w:rPr>
                <w:rFonts w:cs="Calibri"/>
                <w:b/>
                <w:bCs/>
                <w:lang w:val="fr-FR"/>
              </w:rPr>
              <w:t>administrator</w:t>
            </w:r>
            <w:proofErr w:type="spellEnd"/>
            <w:r w:rsidRPr="00561A87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561A87">
              <w:rPr>
                <w:rFonts w:cs="Calibri"/>
                <w:b/>
                <w:bCs/>
                <w:lang w:val="fr-FR"/>
              </w:rPr>
              <w:t>societate</w:t>
            </w:r>
            <w:proofErr w:type="spellEnd"/>
            <w:r w:rsidRPr="00561A87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561A87">
              <w:rPr>
                <w:rFonts w:cs="Calibri"/>
                <w:b/>
                <w:bCs/>
                <w:lang w:val="fr-FR"/>
              </w:rPr>
              <w:t>comerciala</w:t>
            </w:r>
            <w:proofErr w:type="spellEnd"/>
          </w:p>
        </w:tc>
      </w:tr>
      <w:tr w:rsidR="00561A87" w:rsidRPr="003A5CCF" w14:paraId="0C609773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4B615" w14:textId="09D763D3" w:rsidR="00561A87" w:rsidRPr="001736F1" w:rsidRDefault="00561A87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561A87">
              <w:rPr>
                <w:rFonts w:cs="Calibri"/>
                <w:b/>
                <w:bCs/>
              </w:rPr>
              <w:t>SC CELESTA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9F7B5" w14:textId="564DD4EE" w:rsidR="00561A87" w:rsidRPr="00561A87" w:rsidRDefault="00630CF7" w:rsidP="00E8488E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561A87">
              <w:rPr>
                <w:rFonts w:cs="Calibri"/>
                <w:b/>
                <w:bCs/>
              </w:rPr>
              <w:t>1</w:t>
            </w:r>
            <w:r w:rsidRPr="00561A87">
              <w:rPr>
                <w:rFonts w:cs="Calibri"/>
                <w:b/>
                <w:bCs/>
              </w:rPr>
              <w:tab/>
            </w:r>
            <w:proofErr w:type="spellStart"/>
            <w:r w:rsidRPr="00561A87">
              <w:rPr>
                <w:rFonts w:cs="Calibri"/>
                <w:b/>
                <w:bCs/>
              </w:rPr>
              <w:t>vulcanizator</w:t>
            </w:r>
            <w:proofErr w:type="spellEnd"/>
            <w:r w:rsidRPr="00561A8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61A87">
              <w:rPr>
                <w:rFonts w:cs="Calibri"/>
                <w:b/>
                <w:bCs/>
              </w:rPr>
              <w:t>piese</w:t>
            </w:r>
            <w:proofErr w:type="spellEnd"/>
            <w:r w:rsidRPr="00561A87">
              <w:rPr>
                <w:rFonts w:cs="Calibri"/>
                <w:b/>
                <w:bCs/>
              </w:rPr>
              <w:t xml:space="preserve"> din </w:t>
            </w:r>
            <w:proofErr w:type="spellStart"/>
            <w:r w:rsidRPr="00561A87">
              <w:rPr>
                <w:rFonts w:cs="Calibri"/>
                <w:b/>
                <w:bCs/>
              </w:rPr>
              <w:t>cauciuc</w:t>
            </w:r>
            <w:proofErr w:type="spellEnd"/>
            <w:r w:rsidRPr="00561A87">
              <w:rPr>
                <w:rFonts w:cs="Calibri"/>
                <w:b/>
                <w:bCs/>
              </w:rPr>
              <w:t xml:space="preserve"> la prese</w:t>
            </w:r>
          </w:p>
        </w:tc>
      </w:tr>
      <w:tr w:rsidR="00855D80" w:rsidRPr="008F3526" w14:paraId="50AD708B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60DAD" w14:textId="11286C53" w:rsidR="00855D80" w:rsidRPr="007C7B39" w:rsidRDefault="00170324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170324">
              <w:rPr>
                <w:rFonts w:cs="Calibri"/>
                <w:b/>
                <w:bCs/>
              </w:rPr>
              <w:t>TEHNOFOREST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76F81" w14:textId="15BE8ED3" w:rsidR="00855D80" w:rsidRDefault="00630CF7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743E51">
              <w:rPr>
                <w:rFonts w:cs="Calibri"/>
                <w:b/>
                <w:bCs/>
                <w:lang w:val="fr-FR"/>
              </w:rPr>
              <w:t>25</w:t>
            </w:r>
            <w:r w:rsidRPr="00743E51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743E51">
              <w:rPr>
                <w:rFonts w:cs="Calibri"/>
                <w:b/>
                <w:bCs/>
                <w:lang w:val="fr-FR"/>
              </w:rPr>
              <w:t>muncitor</w:t>
            </w:r>
            <w:proofErr w:type="spellEnd"/>
            <w:r w:rsidRPr="00743E51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743E51">
              <w:rPr>
                <w:rFonts w:cs="Calibri"/>
                <w:b/>
                <w:bCs/>
                <w:lang w:val="fr-FR"/>
              </w:rPr>
              <w:t>necalificat</w:t>
            </w:r>
            <w:proofErr w:type="spellEnd"/>
            <w:r w:rsidRPr="00743E51">
              <w:rPr>
                <w:rFonts w:cs="Calibri"/>
                <w:b/>
                <w:bCs/>
                <w:lang w:val="fr-FR"/>
              </w:rPr>
              <w:t xml:space="preserve"> in </w:t>
            </w:r>
            <w:proofErr w:type="spellStart"/>
            <w:r w:rsidRPr="00743E51">
              <w:rPr>
                <w:rFonts w:cs="Calibri"/>
                <w:b/>
                <w:bCs/>
                <w:lang w:val="fr-FR"/>
              </w:rPr>
              <w:t>agricultura</w:t>
            </w:r>
            <w:proofErr w:type="spellEnd"/>
          </w:p>
        </w:tc>
      </w:tr>
      <w:tr w:rsidR="001736F1" w:rsidRPr="003A787F" w14:paraId="68A30224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53A6B" w14:textId="6B9ED2B6" w:rsidR="001736F1" w:rsidRPr="00A57224" w:rsidRDefault="00961A35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961A35">
              <w:rPr>
                <w:rFonts w:cs="Calibri"/>
                <w:b/>
                <w:bCs/>
              </w:rPr>
              <w:t>VASCAR SA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72AE0" w14:textId="45C794C1" w:rsidR="00743E51" w:rsidRPr="00FA5C6E" w:rsidRDefault="00630CF7" w:rsidP="00743E5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1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ciontolitor transator carne</w:t>
            </w:r>
          </w:p>
          <w:p w14:paraId="6C249F80" w14:textId="385FC0A9" w:rsidR="00743E51" w:rsidRPr="00FA5C6E" w:rsidRDefault="00630CF7" w:rsidP="00743E5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1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electrician de intretinere si reparatii</w:t>
            </w:r>
          </w:p>
          <w:p w14:paraId="5407E051" w14:textId="56CF259F" w:rsidR="00743E51" w:rsidRPr="00FA5C6E" w:rsidRDefault="00630CF7" w:rsidP="00743E5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1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mecanic utilaj</w:t>
            </w:r>
          </w:p>
          <w:p w14:paraId="4D357624" w14:textId="1EB1A23C" w:rsidR="00743E51" w:rsidRPr="00FA5C6E" w:rsidRDefault="00630CF7" w:rsidP="00743E5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1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sofer de autoturisme si camionete</w:t>
            </w:r>
          </w:p>
          <w:p w14:paraId="2EBECBF3" w14:textId="49D7657E" w:rsidR="001736F1" w:rsidRPr="001736F1" w:rsidRDefault="00630CF7" w:rsidP="00743E51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743E51">
              <w:rPr>
                <w:rFonts w:cs="Calibri"/>
                <w:b/>
                <w:bCs/>
                <w:lang w:val="fr-FR"/>
              </w:rPr>
              <w:t>1</w:t>
            </w:r>
            <w:r w:rsidRPr="00743E51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743E51">
              <w:rPr>
                <w:rFonts w:cs="Calibri"/>
                <w:b/>
                <w:bCs/>
                <w:lang w:val="fr-FR"/>
              </w:rPr>
              <w:t>verificator</w:t>
            </w:r>
            <w:proofErr w:type="spellEnd"/>
            <w:r w:rsidRPr="00743E51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743E51">
              <w:rPr>
                <w:rFonts w:cs="Calibri"/>
                <w:b/>
                <w:bCs/>
                <w:lang w:val="fr-FR"/>
              </w:rPr>
              <w:t>canale</w:t>
            </w:r>
            <w:proofErr w:type="spellEnd"/>
            <w:r w:rsidRPr="00743E51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743E51">
              <w:rPr>
                <w:rFonts w:cs="Calibri"/>
                <w:b/>
                <w:bCs/>
                <w:lang w:val="fr-FR"/>
              </w:rPr>
              <w:t>subterane</w:t>
            </w:r>
            <w:proofErr w:type="spellEnd"/>
          </w:p>
        </w:tc>
      </w:tr>
      <w:tr w:rsidR="00737882" w:rsidRPr="003A5CCF" w14:paraId="3597AB99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99810" w14:textId="661710EB" w:rsidR="00737882" w:rsidRPr="00737882" w:rsidRDefault="00737882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737882">
              <w:rPr>
                <w:rFonts w:cs="Calibri"/>
                <w:b/>
                <w:bCs/>
              </w:rPr>
              <w:t>SERACRIGO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B5710" w14:textId="079803A4" w:rsidR="00737882" w:rsidRPr="00737882" w:rsidRDefault="00630CF7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561A87">
              <w:rPr>
                <w:rFonts w:cs="Calibri"/>
                <w:b/>
                <w:bCs/>
                <w:lang w:val="fr-FR"/>
              </w:rPr>
              <w:t>1</w:t>
            </w:r>
            <w:r w:rsidRPr="00561A87">
              <w:rPr>
                <w:rFonts w:cs="Calibri"/>
                <w:b/>
                <w:bCs/>
                <w:lang w:val="fr-FR"/>
              </w:rPr>
              <w:tab/>
              <w:t>barman</w:t>
            </w:r>
          </w:p>
        </w:tc>
      </w:tr>
      <w:tr w:rsidR="008D15DF" w:rsidRPr="00FA5C6E" w14:paraId="0AE0C67E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C595D" w14:textId="4E32FC8B" w:rsidR="008D15DF" w:rsidRPr="00737882" w:rsidRDefault="00170324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170324">
              <w:rPr>
                <w:rFonts w:cs="Calibri"/>
                <w:b/>
                <w:bCs/>
              </w:rPr>
              <w:t>UNGUREANU TRANS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93A3" w14:textId="6C9B5D6E" w:rsidR="00743E51" w:rsidRPr="00FA5C6E" w:rsidRDefault="00630CF7" w:rsidP="00743E5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4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camionagiu</w:t>
            </w:r>
          </w:p>
          <w:p w14:paraId="1E9D12A3" w14:textId="2F0D4E14" w:rsidR="008D15DF" w:rsidRPr="00FA5C6E" w:rsidRDefault="00630CF7" w:rsidP="00743E5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FA5C6E">
              <w:rPr>
                <w:rFonts w:cs="Calibri"/>
                <w:b/>
                <w:bCs/>
                <w:lang w:val="pt-PT"/>
              </w:rPr>
              <w:t>1</w:t>
            </w:r>
            <w:r w:rsidRPr="00FA5C6E">
              <w:rPr>
                <w:rFonts w:cs="Calibri"/>
                <w:b/>
                <w:bCs/>
                <w:lang w:val="pt-PT"/>
              </w:rPr>
              <w:tab/>
              <w:t>muncitor necalificat la demolarea cladirilor, captuseli zidarie, placi mozaic, faianta, gresie, parchet</w:t>
            </w:r>
          </w:p>
        </w:tc>
      </w:tr>
      <w:tr w:rsidR="00064247" w:rsidRPr="003A5CCF" w14:paraId="184576B2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2917E" w14:textId="4AC27713" w:rsidR="00064247" w:rsidRPr="008D15DF" w:rsidRDefault="00064247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064247">
              <w:rPr>
                <w:rFonts w:cs="Calibri"/>
                <w:b/>
                <w:bCs/>
              </w:rPr>
              <w:t>STRATEGII DE PERSONAL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45BE0" w14:textId="3EFA1D07" w:rsidR="00064247" w:rsidRPr="00064247" w:rsidRDefault="00630CF7" w:rsidP="00961A35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743E51">
              <w:rPr>
                <w:rFonts w:cs="Calibri"/>
                <w:b/>
                <w:bCs/>
              </w:rPr>
              <w:t>7</w:t>
            </w:r>
            <w:r w:rsidRPr="00743E51">
              <w:rPr>
                <w:rFonts w:cs="Calibri"/>
                <w:b/>
                <w:bCs/>
              </w:rPr>
              <w:tab/>
            </w:r>
            <w:proofErr w:type="spellStart"/>
            <w:r w:rsidRPr="00743E51">
              <w:rPr>
                <w:rFonts w:cs="Calibri"/>
                <w:b/>
                <w:bCs/>
              </w:rPr>
              <w:t>ucenic</w:t>
            </w:r>
            <w:proofErr w:type="spellEnd"/>
            <w:r w:rsidRPr="00743E51">
              <w:rPr>
                <w:rFonts w:cs="Calibri"/>
                <w:b/>
                <w:bCs/>
              </w:rPr>
              <w:t xml:space="preserve">-operator </w:t>
            </w:r>
            <w:proofErr w:type="spellStart"/>
            <w:r w:rsidRPr="00743E51">
              <w:rPr>
                <w:rFonts w:cs="Calibri"/>
                <w:b/>
                <w:bCs/>
              </w:rPr>
              <w:t>introducere</w:t>
            </w:r>
            <w:proofErr w:type="spellEnd"/>
            <w:r w:rsidRPr="00743E51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743E51">
              <w:rPr>
                <w:rFonts w:cs="Calibri"/>
                <w:b/>
                <w:bCs/>
              </w:rPr>
              <w:t>validare</w:t>
            </w:r>
            <w:proofErr w:type="spellEnd"/>
            <w:r w:rsidRPr="00743E5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743E51">
              <w:rPr>
                <w:rFonts w:cs="Calibri"/>
                <w:b/>
                <w:bCs/>
              </w:rPr>
              <w:t>si</w:t>
            </w:r>
            <w:proofErr w:type="spellEnd"/>
            <w:r w:rsidRPr="00743E5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743E51">
              <w:rPr>
                <w:rFonts w:cs="Calibri"/>
                <w:b/>
                <w:bCs/>
              </w:rPr>
              <w:t>prelucrare</w:t>
            </w:r>
            <w:proofErr w:type="spellEnd"/>
            <w:r w:rsidRPr="00743E51">
              <w:rPr>
                <w:rFonts w:cs="Calibri"/>
                <w:b/>
                <w:bCs/>
              </w:rPr>
              <w:t xml:space="preserve"> date **</w:t>
            </w:r>
          </w:p>
        </w:tc>
      </w:tr>
      <w:tr w:rsidR="00A83A1D" w14:paraId="4182C98A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BA1F1" w14:textId="6D1C596D" w:rsidR="00A83A1D" w:rsidRPr="00D159FA" w:rsidRDefault="00A83A1D" w:rsidP="00D22004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A83A1D">
              <w:rPr>
                <w:rFonts w:cs="Calibri"/>
                <w:b/>
                <w:bCs/>
              </w:rPr>
              <w:t>PARGARU IONUT I.I.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066C0" w14:textId="38AEDB76" w:rsidR="00A83A1D" w:rsidRPr="00855D80" w:rsidRDefault="00630CF7" w:rsidP="00D06EF2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561A87">
              <w:rPr>
                <w:rFonts w:cs="Calibri"/>
                <w:b/>
                <w:bCs/>
              </w:rPr>
              <w:t>1</w:t>
            </w:r>
            <w:r w:rsidRPr="00561A87">
              <w:rPr>
                <w:rFonts w:cs="Calibri"/>
                <w:b/>
                <w:bCs/>
              </w:rPr>
              <w:tab/>
            </w:r>
            <w:proofErr w:type="spellStart"/>
            <w:r w:rsidRPr="00561A87">
              <w:rPr>
                <w:rFonts w:cs="Calibri"/>
                <w:b/>
                <w:bCs/>
              </w:rPr>
              <w:t>ajutor</w:t>
            </w:r>
            <w:proofErr w:type="spellEnd"/>
            <w:r w:rsidRPr="00561A8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561A87">
              <w:rPr>
                <w:rFonts w:cs="Calibri"/>
                <w:b/>
                <w:bCs/>
              </w:rPr>
              <w:t>ospatar</w:t>
            </w:r>
            <w:proofErr w:type="spellEnd"/>
          </w:p>
        </w:tc>
      </w:tr>
      <w:tr w:rsidR="00404498" w14:paraId="03ED9ABE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75300" w14:textId="1940E943" w:rsidR="00404498" w:rsidRPr="00D159FA" w:rsidRDefault="00802517" w:rsidP="0080251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EUROLUX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D1F0" w14:textId="78BF0B13" w:rsidR="00404498" w:rsidRPr="00407C48" w:rsidRDefault="00630CF7" w:rsidP="00D719ED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565BDC">
              <w:rPr>
                <w:rFonts w:cs="Calibri"/>
                <w:b/>
                <w:bCs/>
              </w:rPr>
              <w:t>2</w:t>
            </w:r>
            <w:r w:rsidRPr="00565BDC">
              <w:rPr>
                <w:rFonts w:cs="Calibri"/>
                <w:b/>
                <w:bCs/>
              </w:rPr>
              <w:tab/>
            </w:r>
            <w:proofErr w:type="spellStart"/>
            <w:r w:rsidRPr="00565BDC">
              <w:rPr>
                <w:rFonts w:cs="Calibri"/>
                <w:b/>
                <w:bCs/>
              </w:rPr>
              <w:t>receptioner</w:t>
            </w:r>
            <w:proofErr w:type="spellEnd"/>
            <w:r w:rsidRPr="00565BDC">
              <w:rPr>
                <w:rFonts w:cs="Calibri"/>
                <w:b/>
                <w:bCs/>
              </w:rPr>
              <w:t xml:space="preserve"> hotel</w:t>
            </w:r>
          </w:p>
        </w:tc>
      </w:tr>
    </w:tbl>
    <w:p w14:paraId="5B82EFD2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p w14:paraId="5E8903E5" w14:textId="77777777" w:rsidR="00083A21" w:rsidRDefault="00083A21" w:rsidP="00D671FA">
      <w:pPr>
        <w:spacing w:after="0" w:line="240" w:lineRule="auto"/>
        <w:ind w:left="0" w:firstLine="720"/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</w:p>
    <w:p w14:paraId="49372A86" w14:textId="2F5F0FE4" w:rsidR="00BF41EF" w:rsidRDefault="00BF41EF" w:rsidP="00D671FA">
      <w:pPr>
        <w:spacing w:after="0" w:line="240" w:lineRule="auto"/>
        <w:ind w:left="0" w:firstLine="720"/>
        <w:jc w:val="left"/>
        <w:rPr>
          <w:rFonts w:eastAsia="Times New Roman" w:cs="Arial"/>
          <w:b/>
          <w:bCs/>
          <w:kern w:val="32"/>
          <w:lang w:val="ro-RO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  <w:t>A</w:t>
      </w:r>
      <w:r>
        <w:rPr>
          <w:rFonts w:eastAsia="Times New Roman" w:cs="Arial"/>
          <w:b/>
          <w:bCs/>
          <w:kern w:val="32"/>
          <w:lang w:val="ro-RO"/>
        </w:rPr>
        <w:t xml:space="preserve">gentia Locala Bârlad, Bulevardul Epureanu, nr.8, Telefon 0235/433196, </w:t>
      </w:r>
    </w:p>
    <w:p w14:paraId="1CDD8BA8" w14:textId="7DF3DCF5" w:rsidR="00445283" w:rsidRPr="009F3112" w:rsidRDefault="00445283" w:rsidP="00993EE8">
      <w:pPr>
        <w:spacing w:after="0" w:line="240" w:lineRule="auto"/>
        <w:ind w:left="0" w:firstLine="720"/>
        <w:jc w:val="left"/>
        <w:rPr>
          <w:rFonts w:eastAsia="Times New Roman" w:cs="Arial"/>
          <w:b/>
          <w:lang w:val="fr-FR"/>
        </w:rPr>
      </w:pPr>
      <w:r>
        <w:rPr>
          <w:rFonts w:eastAsia="Times New Roman" w:cs="Arial"/>
          <w:b/>
          <w:lang w:val="it-IT"/>
        </w:rPr>
        <w:t xml:space="preserve">Locuri de munca disponibile la data </w:t>
      </w:r>
      <w:r w:rsidR="003A787F">
        <w:rPr>
          <w:rFonts w:eastAsia="Times New Roman" w:cs="Arial"/>
          <w:b/>
          <w:lang w:val="it-IT"/>
        </w:rPr>
        <w:t>02</w:t>
      </w:r>
      <w:r w:rsidR="00D81AAC">
        <w:rPr>
          <w:rFonts w:eastAsia="Times New Roman" w:cs="Arial"/>
          <w:b/>
          <w:lang w:val="it-IT"/>
        </w:rPr>
        <w:t>.</w:t>
      </w:r>
      <w:r w:rsidR="003A787F">
        <w:rPr>
          <w:rFonts w:eastAsia="Times New Roman" w:cs="Arial"/>
          <w:b/>
          <w:lang w:val="it-IT"/>
        </w:rPr>
        <w:t>10</w:t>
      </w:r>
      <w:r w:rsidR="00D81AAC">
        <w:rPr>
          <w:rFonts w:eastAsia="Times New Roman" w:cs="Arial"/>
          <w:b/>
          <w:lang w:val="it-IT"/>
        </w:rPr>
        <w:t>.2025</w:t>
      </w:r>
      <w:r>
        <w:rPr>
          <w:rFonts w:eastAsia="Times New Roman" w:cs="Arial"/>
          <w:b/>
          <w:lang w:val="it-IT"/>
        </w:rPr>
        <w:t>:</w:t>
      </w:r>
      <w:r w:rsidR="0079654E">
        <w:rPr>
          <w:rFonts w:eastAsia="Times New Roman" w:cs="Arial"/>
          <w:b/>
          <w:lang w:val="it-IT"/>
        </w:rPr>
        <w:t>91</w:t>
      </w:r>
    </w:p>
    <w:p w14:paraId="64672B59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p w14:paraId="2DC3F19E" w14:textId="77777777" w:rsidR="00D0323A" w:rsidRPr="00445283" w:rsidRDefault="00D0323A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tbl>
      <w:tblPr>
        <w:tblW w:w="937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984"/>
        <w:gridCol w:w="5391"/>
      </w:tblGrid>
      <w:tr w:rsidR="00BF41EF" w:rsidRPr="00FA5C6E" w14:paraId="40267835" w14:textId="77777777" w:rsidTr="00092408">
        <w:trPr>
          <w:trHeight w:val="3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D8E9" w14:textId="77777777" w:rsidR="00BF41EF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r>
              <w:rPr>
                <w:b/>
              </w:rPr>
              <w:t>DENUMIRE AGENT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C4BD7" w14:textId="00D8B810" w:rsidR="00BF41EF" w:rsidRPr="00FA5C6E" w:rsidRDefault="00092408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lang w:val="pt-PT"/>
              </w:rPr>
            </w:pPr>
            <w:r w:rsidRPr="00FA5C6E">
              <w:rPr>
                <w:b/>
                <w:lang w:val="pt-PT"/>
              </w:rPr>
              <w:t>Meseria / ocupatia/ Locuri de munca vacante</w:t>
            </w:r>
          </w:p>
        </w:tc>
      </w:tr>
      <w:tr w:rsidR="002C71DE" w:rsidRPr="003A787F" w14:paraId="4B07A8CA" w14:textId="77777777" w:rsidTr="0034503E">
        <w:trPr>
          <w:trHeight w:val="5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D8C5" w14:textId="1B45087C" w:rsidR="002C71DE" w:rsidRPr="002C71DE" w:rsidRDefault="002C71DE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2C71DE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AQUAVAS SA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0D3BC" w14:textId="692DF2B1" w:rsidR="002C71DE" w:rsidRPr="001C47CE" w:rsidRDefault="00A8058E" w:rsidP="00790A3D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7042E6">
              <w:rPr>
                <w:rFonts w:cs="Arial"/>
                <w:b/>
                <w:bCs/>
                <w:lang w:val="fr-FR"/>
              </w:rPr>
              <w:t>1</w:t>
            </w:r>
            <w:r w:rsidRPr="007042E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electrician</w:t>
            </w:r>
            <w:proofErr w:type="spellEnd"/>
            <w:r w:rsidRPr="007042E6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întretinere</w:t>
            </w:r>
            <w:proofErr w:type="spellEnd"/>
            <w:r w:rsidRPr="007042E6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reparatii</w:t>
            </w:r>
            <w:proofErr w:type="spellEnd"/>
          </w:p>
        </w:tc>
      </w:tr>
      <w:tr w:rsidR="0079654E" w:rsidRPr="00FA5C6E" w14:paraId="37131F2D" w14:textId="77777777" w:rsidTr="0034503E">
        <w:trPr>
          <w:trHeight w:val="5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EFCC" w14:textId="7ADEE640" w:rsidR="0079654E" w:rsidRPr="007042E6" w:rsidRDefault="0079654E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 w:rsidRPr="0079654E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AMINTIRI FEROVIARE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52E04" w14:textId="0D950617" w:rsidR="0079654E" w:rsidRPr="00FA5C6E" w:rsidRDefault="00A8058E" w:rsidP="00790A3D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pt-PT"/>
              </w:rPr>
            </w:pPr>
            <w:r w:rsidRPr="00FA5C6E">
              <w:rPr>
                <w:rFonts w:cs="Arial"/>
                <w:b/>
                <w:bCs/>
                <w:lang w:val="pt-PT"/>
              </w:rPr>
              <w:t>1</w:t>
            </w:r>
            <w:r w:rsidRPr="00FA5C6E">
              <w:rPr>
                <w:rFonts w:cs="Arial"/>
                <w:b/>
                <w:bCs/>
                <w:lang w:val="pt-PT"/>
              </w:rPr>
              <w:tab/>
              <w:t>muncitor necalificat la asamblarea, montarea pieselor</w:t>
            </w:r>
          </w:p>
        </w:tc>
      </w:tr>
      <w:tr w:rsidR="000A0075" w:rsidRPr="009C5136" w14:paraId="0ADA7641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C3F0" w14:textId="19FB3A04" w:rsidR="000A0075" w:rsidRPr="002C71DE" w:rsidRDefault="000A007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0A0075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AQUASERV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49EBD" w14:textId="7F0083A9" w:rsidR="000A0075" w:rsidRPr="00790A3D" w:rsidRDefault="00A8058E" w:rsidP="00890C0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7042E6">
              <w:rPr>
                <w:rFonts w:cs="Arial"/>
                <w:b/>
                <w:bCs/>
                <w:lang w:val="fr-FR"/>
              </w:rPr>
              <w:t>1</w:t>
            </w:r>
            <w:r w:rsidRPr="007042E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sudor</w:t>
            </w:r>
            <w:proofErr w:type="spellEnd"/>
          </w:p>
        </w:tc>
      </w:tr>
      <w:tr w:rsidR="0079654E" w:rsidRPr="0079654E" w14:paraId="7B7D7A1D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BC64" w14:textId="4914456F" w:rsidR="0079654E" w:rsidRPr="000A0075" w:rsidRDefault="0079654E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79654E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ACTROSTRANS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368D" w14:textId="7B94375E" w:rsidR="0079654E" w:rsidRPr="00790A3D" w:rsidRDefault="00A8058E" w:rsidP="00890C0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79654E">
              <w:rPr>
                <w:rFonts w:cs="Arial"/>
                <w:b/>
                <w:bCs/>
                <w:lang w:val="fr-FR"/>
              </w:rPr>
              <w:t>1</w:t>
            </w:r>
            <w:r w:rsidRPr="0079654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79654E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79654E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79654E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79654E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79654E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</w:p>
        </w:tc>
      </w:tr>
      <w:tr w:rsidR="007042E6" w:rsidRPr="0079654E" w14:paraId="4DAE1121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4212" w14:textId="61D5EA2E" w:rsidR="007042E6" w:rsidRPr="007042E6" w:rsidRDefault="007042E6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 w:rsidRPr="007042E6">
              <w:rPr>
                <w:rFonts w:eastAsia="Times New Roman" w:cs="Arial"/>
                <w:b/>
                <w:color w:val="000000" w:themeColor="text1"/>
                <w:lang w:eastAsia="en-GB"/>
              </w:rPr>
              <w:t>ANDYGABY FAMILY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C6F14" w14:textId="727DC610" w:rsidR="007042E6" w:rsidRPr="0079654E" w:rsidRDefault="00A8058E" w:rsidP="00890C0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7042E6">
              <w:rPr>
                <w:rFonts w:cs="Arial"/>
                <w:b/>
                <w:bCs/>
                <w:lang w:val="fr-FR"/>
              </w:rPr>
              <w:t>5</w:t>
            </w:r>
            <w:r w:rsidRPr="007042E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lucrator</w:t>
            </w:r>
            <w:proofErr w:type="spellEnd"/>
            <w:r w:rsidRPr="007042E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comercial</w:t>
            </w:r>
            <w:proofErr w:type="spellEnd"/>
          </w:p>
        </w:tc>
      </w:tr>
      <w:tr w:rsidR="0079654E" w:rsidRPr="00FA5C6E" w14:paraId="3EB07839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9809" w14:textId="7EA41326" w:rsidR="0079654E" w:rsidRPr="0079654E" w:rsidRDefault="0079654E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79654E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lastRenderedPageBreak/>
              <w:t>AMENAJĂRI IVCONS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C9658" w14:textId="30F4B1D1" w:rsidR="0079654E" w:rsidRPr="0079654E" w:rsidRDefault="00A8058E" w:rsidP="00890C0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79654E">
              <w:rPr>
                <w:rFonts w:cs="Arial"/>
                <w:b/>
                <w:bCs/>
                <w:lang w:val="fr-FR"/>
              </w:rPr>
              <w:t>1</w:t>
            </w:r>
            <w:r w:rsidRPr="0079654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79654E">
              <w:rPr>
                <w:rFonts w:cs="Arial"/>
                <w:b/>
                <w:bCs/>
                <w:lang w:val="fr-FR"/>
              </w:rPr>
              <w:t>masinist</w:t>
            </w:r>
            <w:proofErr w:type="spellEnd"/>
            <w:r w:rsidRPr="0079654E">
              <w:rPr>
                <w:rFonts w:cs="Arial"/>
                <w:b/>
                <w:bCs/>
                <w:lang w:val="fr-FR"/>
              </w:rPr>
              <w:t xml:space="preserve"> la </w:t>
            </w:r>
            <w:proofErr w:type="spellStart"/>
            <w:r w:rsidRPr="0079654E">
              <w:rPr>
                <w:rFonts w:cs="Arial"/>
                <w:b/>
                <w:bCs/>
                <w:lang w:val="fr-FR"/>
              </w:rPr>
              <w:t>masini</w:t>
            </w:r>
            <w:proofErr w:type="spellEnd"/>
            <w:r w:rsidRPr="0079654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79654E">
              <w:rPr>
                <w:rFonts w:cs="Arial"/>
                <w:b/>
                <w:bCs/>
                <w:lang w:val="fr-FR"/>
              </w:rPr>
              <w:t>pentru</w:t>
            </w:r>
            <w:proofErr w:type="spellEnd"/>
            <w:r w:rsidRPr="0079654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79654E">
              <w:rPr>
                <w:rFonts w:cs="Arial"/>
                <w:b/>
                <w:bCs/>
                <w:lang w:val="fr-FR"/>
              </w:rPr>
              <w:t>terasamente</w:t>
            </w:r>
            <w:proofErr w:type="spellEnd"/>
            <w:r w:rsidRPr="0079654E">
              <w:rPr>
                <w:rFonts w:cs="Arial"/>
                <w:b/>
                <w:bCs/>
                <w:lang w:val="fr-FR"/>
              </w:rPr>
              <w:t xml:space="preserve"> (</w:t>
            </w:r>
            <w:proofErr w:type="spellStart"/>
            <w:r w:rsidRPr="0079654E">
              <w:rPr>
                <w:rFonts w:cs="Arial"/>
                <w:b/>
                <w:bCs/>
                <w:lang w:val="fr-FR"/>
              </w:rPr>
              <w:t>ifronist</w:t>
            </w:r>
            <w:proofErr w:type="spellEnd"/>
            <w:r w:rsidRPr="0079654E">
              <w:rPr>
                <w:rFonts w:cs="Arial"/>
                <w:b/>
                <w:bCs/>
                <w:lang w:val="fr-FR"/>
              </w:rPr>
              <w:t>)</w:t>
            </w:r>
          </w:p>
        </w:tc>
      </w:tr>
      <w:tr w:rsidR="007042E6" w:rsidRPr="0079654E" w14:paraId="79B5A070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D701" w14:textId="5674F17E" w:rsidR="007042E6" w:rsidRPr="0079654E" w:rsidRDefault="007042E6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7042E6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ASOCIATIA MYOSOTIS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621A6" w14:textId="2CD43ADA" w:rsidR="007042E6" w:rsidRPr="0079654E" w:rsidRDefault="00A8058E" w:rsidP="00890C0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7042E6">
              <w:rPr>
                <w:rFonts w:cs="Arial"/>
                <w:b/>
                <w:bCs/>
                <w:lang w:val="fr-FR"/>
              </w:rPr>
              <w:t>1</w:t>
            </w:r>
            <w:r w:rsidRPr="007042E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logoped</w:t>
            </w:r>
            <w:proofErr w:type="spellEnd"/>
          </w:p>
        </w:tc>
      </w:tr>
      <w:tr w:rsidR="007042E6" w:rsidRPr="00FA5C6E" w14:paraId="6A051144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5D9F" w14:textId="50721DC8" w:rsidR="007042E6" w:rsidRPr="001C47CE" w:rsidRDefault="007042E6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7042E6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BERLIN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08073" w14:textId="63532B3E" w:rsidR="007042E6" w:rsidRPr="00FA5C6E" w:rsidRDefault="00A8058E" w:rsidP="00890C0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pt-PT"/>
              </w:rPr>
            </w:pPr>
            <w:r w:rsidRPr="00FA5C6E">
              <w:rPr>
                <w:rFonts w:cs="Arial"/>
                <w:b/>
                <w:bCs/>
                <w:lang w:val="pt-PT"/>
              </w:rPr>
              <w:t>5</w:t>
            </w:r>
            <w:r w:rsidRPr="00FA5C6E">
              <w:rPr>
                <w:rFonts w:cs="Arial"/>
                <w:b/>
                <w:bCs/>
                <w:lang w:val="pt-PT"/>
              </w:rPr>
              <w:tab/>
              <w:t>lucrator gestionar</w:t>
            </w:r>
          </w:p>
          <w:p w14:paraId="0E565091" w14:textId="35CB5E77" w:rsidR="00A5725E" w:rsidRPr="00FA5C6E" w:rsidRDefault="00A8058E" w:rsidP="00A5725E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FA5C6E">
              <w:rPr>
                <w:rFonts w:cs="Arial"/>
                <w:b/>
                <w:bCs/>
                <w:lang w:val="pt-PT"/>
              </w:rPr>
              <w:t>1</w:t>
            </w:r>
            <w:r w:rsidRPr="00FA5C6E">
              <w:rPr>
                <w:rFonts w:cs="Arial"/>
                <w:b/>
                <w:bCs/>
                <w:lang w:val="pt-PT"/>
              </w:rPr>
              <w:tab/>
              <w:t>bucatar</w:t>
            </w:r>
          </w:p>
          <w:p w14:paraId="413D5C27" w14:textId="02C9AD2D" w:rsidR="00A5725E" w:rsidRPr="00FA5C6E" w:rsidRDefault="00A8058E" w:rsidP="00A5725E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pt-PT"/>
              </w:rPr>
            </w:pPr>
            <w:r w:rsidRPr="00FA5C6E">
              <w:rPr>
                <w:rFonts w:cs="Arial"/>
                <w:b/>
                <w:bCs/>
                <w:lang w:val="pt-PT"/>
              </w:rPr>
              <w:t>1</w:t>
            </w:r>
            <w:r w:rsidRPr="00FA5C6E">
              <w:rPr>
                <w:rFonts w:cs="Arial"/>
                <w:b/>
                <w:bCs/>
                <w:lang w:val="pt-PT"/>
              </w:rPr>
              <w:tab/>
              <w:t>manipulant marfuri</w:t>
            </w:r>
          </w:p>
        </w:tc>
      </w:tr>
      <w:tr w:rsidR="007042E6" w:rsidRPr="009C5136" w14:paraId="606BE288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2D82" w14:textId="5711426A" w:rsidR="007042E6" w:rsidRPr="007042E6" w:rsidRDefault="007042E6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7042E6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BIROU INDIVIDUAL NOTARIAL POPA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39304" w14:textId="7D1FA64C" w:rsidR="007042E6" w:rsidRPr="007042E6" w:rsidRDefault="00A8058E" w:rsidP="00890C0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7042E6">
              <w:rPr>
                <w:rFonts w:cs="Arial"/>
                <w:b/>
                <w:bCs/>
                <w:lang w:val="fr-FR"/>
              </w:rPr>
              <w:t>1</w:t>
            </w:r>
            <w:r w:rsidRPr="007042E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secretara</w:t>
            </w:r>
            <w:proofErr w:type="spellEnd"/>
          </w:p>
        </w:tc>
      </w:tr>
      <w:tr w:rsidR="002C71DE" w:rsidRPr="003A787F" w14:paraId="6C2C6BAE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C81B" w14:textId="0F920D81" w:rsidR="002C71DE" w:rsidRPr="002C71DE" w:rsidRDefault="007042E6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7042E6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CLEOPATRA CENTER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B25D" w14:textId="04D124F4" w:rsidR="002C71DE" w:rsidRPr="002C71DE" w:rsidRDefault="00A8058E" w:rsidP="00D5610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7042E6">
              <w:rPr>
                <w:rFonts w:cs="Arial"/>
                <w:b/>
                <w:bCs/>
                <w:lang w:val="fr-FR"/>
              </w:rPr>
              <w:t>1</w:t>
            </w:r>
            <w:r w:rsidRPr="007042E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vânzator</w:t>
            </w:r>
            <w:proofErr w:type="spellEnd"/>
          </w:p>
        </w:tc>
      </w:tr>
      <w:tr w:rsidR="007042E6" w:rsidRPr="003A787F" w14:paraId="4CE86D01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3556" w14:textId="6546BA11" w:rsidR="007042E6" w:rsidRPr="002C71DE" w:rsidRDefault="007042E6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7042E6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CINTEZA SERVICECOM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70786" w14:textId="599014C8" w:rsidR="007042E6" w:rsidRPr="002C71DE" w:rsidRDefault="00A8058E" w:rsidP="00D5610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7042E6">
              <w:rPr>
                <w:rFonts w:cs="Arial"/>
                <w:b/>
                <w:bCs/>
                <w:lang w:val="fr-FR"/>
              </w:rPr>
              <w:t>3</w:t>
            </w:r>
            <w:r w:rsidRPr="007042E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îngrijitor</w:t>
            </w:r>
            <w:proofErr w:type="spellEnd"/>
            <w:r w:rsidRPr="007042E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cladiri</w:t>
            </w:r>
            <w:proofErr w:type="spellEnd"/>
          </w:p>
        </w:tc>
      </w:tr>
      <w:tr w:rsidR="00776B99" w:rsidRPr="00B70AC0" w14:paraId="0E2520A9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1511" w14:textId="7A67CBBC" w:rsidR="00776B99" w:rsidRPr="00F61EAC" w:rsidRDefault="00776B99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 w:rsidRPr="00776B99">
              <w:rPr>
                <w:rFonts w:eastAsia="Times New Roman" w:cs="Arial"/>
                <w:b/>
                <w:color w:val="000000" w:themeColor="text1"/>
                <w:lang w:eastAsia="en-GB"/>
              </w:rPr>
              <w:t>CONFECTII BIRLAD SA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36109" w14:textId="74EB5335" w:rsidR="00776B99" w:rsidRDefault="00A8058E" w:rsidP="00BA559C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7042E6">
              <w:rPr>
                <w:rFonts w:cs="Arial"/>
                <w:b/>
                <w:bCs/>
              </w:rPr>
              <w:t>25</w:t>
            </w:r>
            <w:r w:rsidRPr="007042E6">
              <w:rPr>
                <w:rFonts w:cs="Arial"/>
                <w:b/>
                <w:bCs/>
              </w:rPr>
              <w:tab/>
            </w:r>
            <w:proofErr w:type="spellStart"/>
            <w:r w:rsidRPr="007042E6">
              <w:rPr>
                <w:rFonts w:cs="Arial"/>
                <w:b/>
                <w:bCs/>
              </w:rPr>
              <w:t>ucenic</w:t>
            </w:r>
            <w:proofErr w:type="spellEnd"/>
          </w:p>
          <w:p w14:paraId="12061375" w14:textId="012C8D78" w:rsidR="00A5725E" w:rsidRPr="00F61EAC" w:rsidRDefault="00A8058E" w:rsidP="00BA559C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A5725E">
              <w:rPr>
                <w:rFonts w:cs="Arial"/>
                <w:b/>
                <w:bCs/>
              </w:rPr>
              <w:t>2</w:t>
            </w:r>
            <w:r w:rsidRPr="00A5725E">
              <w:rPr>
                <w:rFonts w:cs="Arial"/>
                <w:b/>
                <w:bCs/>
              </w:rPr>
              <w:tab/>
              <w:t xml:space="preserve">operator </w:t>
            </w:r>
            <w:proofErr w:type="gramStart"/>
            <w:r w:rsidRPr="00A5725E">
              <w:rPr>
                <w:rFonts w:cs="Arial"/>
                <w:b/>
                <w:bCs/>
              </w:rPr>
              <w:t>confectioner</w:t>
            </w:r>
            <w:proofErr w:type="gramEnd"/>
            <w:r w:rsidRPr="00A5725E">
              <w:rPr>
                <w:rFonts w:cs="Arial"/>
                <w:b/>
                <w:bCs/>
              </w:rPr>
              <w:t xml:space="preserve"> industrial </w:t>
            </w:r>
            <w:proofErr w:type="spellStart"/>
            <w:r w:rsidRPr="00A5725E">
              <w:rPr>
                <w:rFonts w:cs="Arial"/>
                <w:b/>
                <w:bCs/>
              </w:rPr>
              <w:t>îmbracaminte</w:t>
            </w:r>
            <w:proofErr w:type="spellEnd"/>
            <w:r w:rsidRPr="00A5725E">
              <w:rPr>
                <w:rFonts w:cs="Arial"/>
                <w:b/>
                <w:bCs/>
              </w:rPr>
              <w:t xml:space="preserve"> din </w:t>
            </w:r>
            <w:proofErr w:type="spellStart"/>
            <w:r w:rsidRPr="00A5725E">
              <w:rPr>
                <w:rFonts w:cs="Arial"/>
                <w:b/>
                <w:bCs/>
              </w:rPr>
              <w:t>tesaturi</w:t>
            </w:r>
            <w:proofErr w:type="spellEnd"/>
            <w:r w:rsidRPr="00A5725E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A5725E">
              <w:rPr>
                <w:rFonts w:cs="Arial"/>
                <w:b/>
                <w:bCs/>
              </w:rPr>
              <w:t>tricotaje</w:t>
            </w:r>
            <w:proofErr w:type="spellEnd"/>
            <w:r w:rsidRPr="00A5725E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A5725E">
              <w:rPr>
                <w:rFonts w:cs="Arial"/>
                <w:b/>
                <w:bCs/>
              </w:rPr>
              <w:t>materiale</w:t>
            </w:r>
            <w:proofErr w:type="spellEnd"/>
            <w:r w:rsidRPr="00A5725E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A5725E">
              <w:rPr>
                <w:rFonts w:cs="Arial"/>
                <w:b/>
                <w:bCs/>
              </w:rPr>
              <w:t>sintetice</w:t>
            </w:r>
            <w:proofErr w:type="spellEnd"/>
          </w:p>
        </w:tc>
      </w:tr>
      <w:tr w:rsidR="00F61EAC" w:rsidRPr="00B70AC0" w14:paraId="6C8202DB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6ABA" w14:textId="0224E0E3" w:rsidR="00F61EAC" w:rsidRPr="00F61EAC" w:rsidRDefault="007042E6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 w:rsidRPr="007042E6">
              <w:rPr>
                <w:rFonts w:eastAsia="Times New Roman" w:cs="Arial"/>
                <w:b/>
                <w:color w:val="000000" w:themeColor="text1"/>
                <w:lang w:eastAsia="en-GB"/>
              </w:rPr>
              <w:t>CRINGASI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2004A" w14:textId="637C0949" w:rsidR="00F61EAC" w:rsidRPr="00F61EAC" w:rsidRDefault="00A8058E" w:rsidP="00D5610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7042E6">
              <w:rPr>
                <w:rFonts w:cs="Arial"/>
                <w:b/>
                <w:bCs/>
                <w:lang w:val="fr-FR"/>
              </w:rPr>
              <w:t>1</w:t>
            </w:r>
            <w:r w:rsidRPr="007042E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lucrator</w:t>
            </w:r>
            <w:proofErr w:type="spellEnd"/>
            <w:r w:rsidRPr="007042E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comercial</w:t>
            </w:r>
            <w:proofErr w:type="spellEnd"/>
          </w:p>
        </w:tc>
      </w:tr>
      <w:tr w:rsidR="00890C04" w:rsidRPr="00B70AC0" w14:paraId="115E00EF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9510" w14:textId="17FAF0C9" w:rsidR="00890C04" w:rsidRPr="00643596" w:rsidRDefault="00643596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643596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SC ATELIERUL DE BRODERII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16E36" w14:textId="6401C8B7" w:rsidR="00890C04" w:rsidRPr="00890C04" w:rsidRDefault="00A8058E" w:rsidP="00C94B39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A5725E">
              <w:rPr>
                <w:rFonts w:cs="Arial"/>
                <w:b/>
                <w:bCs/>
                <w:lang w:val="fr-FR"/>
              </w:rPr>
              <w:t>1</w:t>
            </w:r>
            <w:r w:rsidRPr="00A5725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A5725E">
              <w:rPr>
                <w:rFonts w:cs="Arial"/>
                <w:b/>
                <w:bCs/>
                <w:lang w:val="fr-FR"/>
              </w:rPr>
              <w:t>croitor</w:t>
            </w:r>
            <w:proofErr w:type="spellEnd"/>
          </w:p>
        </w:tc>
      </w:tr>
      <w:tr w:rsidR="00606A1C" w:rsidRPr="00192B18" w14:paraId="4DA2AB79" w14:textId="77777777" w:rsidTr="00F67839">
        <w:trPr>
          <w:trHeight w:val="3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77E2" w14:textId="21FACAB9" w:rsidR="00606A1C" w:rsidRPr="00606A1C" w:rsidRDefault="00A5725E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A5725E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SPECTRAL MOBILA S.A.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AC34A" w14:textId="0698F300" w:rsidR="00797CB5" w:rsidRPr="00D260CC" w:rsidRDefault="00A8058E" w:rsidP="009E40A5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A5725E">
              <w:rPr>
                <w:rFonts w:cs="Arial"/>
                <w:b/>
                <w:bCs/>
              </w:rPr>
              <w:t>1</w:t>
            </w:r>
            <w:r w:rsidRPr="00A5725E">
              <w:rPr>
                <w:rFonts w:cs="Arial"/>
                <w:b/>
                <w:bCs/>
              </w:rPr>
              <w:tab/>
            </w:r>
            <w:proofErr w:type="spellStart"/>
            <w:r w:rsidRPr="00A5725E">
              <w:rPr>
                <w:rFonts w:cs="Arial"/>
                <w:b/>
                <w:bCs/>
              </w:rPr>
              <w:t>gestionar</w:t>
            </w:r>
            <w:proofErr w:type="spellEnd"/>
            <w:r w:rsidRPr="00A5725E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A5725E">
              <w:rPr>
                <w:rFonts w:cs="Arial"/>
                <w:b/>
                <w:bCs/>
              </w:rPr>
              <w:t>depozit</w:t>
            </w:r>
            <w:proofErr w:type="spellEnd"/>
          </w:p>
        </w:tc>
      </w:tr>
      <w:tr w:rsidR="007042E6" w14:paraId="7988B72A" w14:textId="77777777" w:rsidTr="00267116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DED1" w14:textId="3C86FD48" w:rsidR="007042E6" w:rsidRPr="00F61EAC" w:rsidRDefault="007042E6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en-GB" w:eastAsia="en-GB"/>
              </w:rPr>
            </w:pPr>
            <w:r w:rsidRPr="007042E6">
              <w:rPr>
                <w:rFonts w:eastAsia="Times New Roman" w:cs="Arial"/>
                <w:b/>
                <w:lang w:val="en-GB" w:eastAsia="en-GB"/>
              </w:rPr>
              <w:t>DESIGNER MBZ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EB092" w14:textId="38644523" w:rsidR="007042E6" w:rsidRPr="00BA3A48" w:rsidRDefault="00A8058E" w:rsidP="00C94B39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7042E6">
              <w:rPr>
                <w:rFonts w:cs="Arial"/>
                <w:b/>
                <w:bCs/>
              </w:rPr>
              <w:t>1</w:t>
            </w:r>
            <w:r w:rsidRPr="007042E6">
              <w:rPr>
                <w:rFonts w:cs="Arial"/>
                <w:b/>
                <w:bCs/>
              </w:rPr>
              <w:tab/>
            </w:r>
            <w:proofErr w:type="spellStart"/>
            <w:r w:rsidRPr="007042E6">
              <w:rPr>
                <w:rFonts w:cs="Arial"/>
                <w:b/>
                <w:bCs/>
              </w:rPr>
              <w:t>manipulant</w:t>
            </w:r>
            <w:proofErr w:type="spellEnd"/>
            <w:r w:rsidRPr="007042E6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042E6">
              <w:rPr>
                <w:rFonts w:cs="Arial"/>
                <w:b/>
                <w:bCs/>
              </w:rPr>
              <w:t>marfuri</w:t>
            </w:r>
            <w:proofErr w:type="spellEnd"/>
          </w:p>
        </w:tc>
      </w:tr>
      <w:tr w:rsidR="00A62683" w:rsidRPr="001D3532" w14:paraId="62720FBD" w14:textId="77777777" w:rsidTr="00267116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2893" w14:textId="21B6E8A1" w:rsidR="00A62683" w:rsidRPr="00305FDD" w:rsidRDefault="00A62683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en-GB" w:eastAsia="en-GB"/>
              </w:rPr>
            </w:pPr>
            <w:r w:rsidRPr="00A62683">
              <w:rPr>
                <w:rFonts w:eastAsia="Times New Roman" w:cs="Arial"/>
                <w:b/>
                <w:lang w:val="en-GB" w:eastAsia="en-GB"/>
              </w:rPr>
              <w:t>DELGAZ GRID S.A.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29886" w14:textId="6AA20ABA" w:rsidR="00A62683" w:rsidRPr="00BA559C" w:rsidRDefault="00A8058E" w:rsidP="00BA559C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7042E6">
              <w:rPr>
                <w:rFonts w:cs="Arial"/>
                <w:b/>
                <w:bCs/>
              </w:rPr>
              <w:t>1</w:t>
            </w:r>
            <w:r w:rsidRPr="007042E6">
              <w:rPr>
                <w:rFonts w:cs="Arial"/>
                <w:b/>
                <w:bCs/>
              </w:rPr>
              <w:tab/>
              <w:t xml:space="preserve">manager </w:t>
            </w:r>
            <w:proofErr w:type="spellStart"/>
            <w:r w:rsidRPr="007042E6">
              <w:rPr>
                <w:rFonts w:cs="Arial"/>
                <w:b/>
                <w:bCs/>
              </w:rPr>
              <w:t>proiect</w:t>
            </w:r>
            <w:proofErr w:type="spellEnd"/>
          </w:p>
        </w:tc>
      </w:tr>
      <w:tr w:rsidR="00F61EAC" w:rsidRPr="001D3532" w14:paraId="29BD49EF" w14:textId="77777777" w:rsidTr="00267116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C8FF" w14:textId="06CBD259" w:rsidR="00F61EAC" w:rsidRPr="00A62683" w:rsidRDefault="00A5725E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en-GB" w:eastAsia="en-GB"/>
              </w:rPr>
            </w:pPr>
            <w:r w:rsidRPr="00A5725E">
              <w:rPr>
                <w:rFonts w:eastAsia="Times New Roman" w:cs="Arial"/>
                <w:b/>
                <w:lang w:val="en-GB" w:eastAsia="en-GB"/>
              </w:rPr>
              <w:t>SOLSTITIUL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68587" w14:textId="596629DC" w:rsidR="00F61EAC" w:rsidRDefault="00A8058E" w:rsidP="009A006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A5725E">
              <w:rPr>
                <w:rFonts w:cs="Arial"/>
                <w:b/>
                <w:bCs/>
                <w:lang w:val="fr-FR"/>
              </w:rPr>
              <w:t>3</w:t>
            </w:r>
            <w:r w:rsidRPr="00A5725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A5725E">
              <w:rPr>
                <w:rFonts w:cs="Arial"/>
                <w:b/>
                <w:bCs/>
                <w:lang w:val="fr-FR"/>
              </w:rPr>
              <w:t>lucrator</w:t>
            </w:r>
            <w:proofErr w:type="spellEnd"/>
            <w:r w:rsidRPr="00A5725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A5725E">
              <w:rPr>
                <w:rFonts w:cs="Arial"/>
                <w:b/>
                <w:bCs/>
                <w:lang w:val="fr-FR"/>
              </w:rPr>
              <w:t>gestionar</w:t>
            </w:r>
            <w:proofErr w:type="spellEnd"/>
          </w:p>
        </w:tc>
      </w:tr>
      <w:tr w:rsidR="00A41565" w14:paraId="1A01C401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6C2E" w14:textId="2CD18135" w:rsidR="00A41565" w:rsidRPr="00D159FA" w:rsidRDefault="00A5725E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A5725E">
              <w:rPr>
                <w:rFonts w:cs="Arial"/>
                <w:b/>
              </w:rPr>
              <w:t>S.C. INTERTRADING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D1B55" w14:textId="00217C8C" w:rsidR="00A41565" w:rsidRDefault="00A8058E" w:rsidP="00BA559C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A5725E">
              <w:rPr>
                <w:rFonts w:cs="Arial"/>
                <w:b/>
                <w:bCs/>
              </w:rPr>
              <w:t>2</w:t>
            </w:r>
            <w:r w:rsidRPr="00A5725E">
              <w:rPr>
                <w:rFonts w:cs="Arial"/>
                <w:b/>
                <w:bCs/>
              </w:rPr>
              <w:tab/>
            </w:r>
            <w:proofErr w:type="spellStart"/>
            <w:r w:rsidRPr="00A5725E">
              <w:rPr>
                <w:rFonts w:cs="Arial"/>
                <w:b/>
                <w:bCs/>
              </w:rPr>
              <w:t>bucatar</w:t>
            </w:r>
            <w:proofErr w:type="spellEnd"/>
          </w:p>
          <w:p w14:paraId="54DC1440" w14:textId="49ECAA5A" w:rsidR="00A5725E" w:rsidRPr="00BA3A48" w:rsidRDefault="00A8058E" w:rsidP="00BA559C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A5725E">
              <w:rPr>
                <w:rFonts w:cs="Arial"/>
                <w:b/>
                <w:bCs/>
              </w:rPr>
              <w:t>1</w:t>
            </w:r>
            <w:r w:rsidRPr="00A5725E">
              <w:rPr>
                <w:rFonts w:cs="Arial"/>
                <w:b/>
                <w:bCs/>
              </w:rPr>
              <w:tab/>
            </w:r>
            <w:proofErr w:type="spellStart"/>
            <w:r w:rsidRPr="00A5725E">
              <w:rPr>
                <w:rFonts w:cs="Arial"/>
                <w:b/>
                <w:bCs/>
              </w:rPr>
              <w:t>ospatar</w:t>
            </w:r>
            <w:proofErr w:type="spellEnd"/>
            <w:r w:rsidRPr="00A5725E">
              <w:rPr>
                <w:rFonts w:cs="Arial"/>
                <w:b/>
                <w:bCs/>
              </w:rPr>
              <w:t xml:space="preserve"> (</w:t>
            </w:r>
            <w:proofErr w:type="spellStart"/>
            <w:r w:rsidRPr="00A5725E">
              <w:rPr>
                <w:rFonts w:cs="Arial"/>
                <w:b/>
                <w:bCs/>
              </w:rPr>
              <w:t>chelner</w:t>
            </w:r>
            <w:proofErr w:type="spellEnd"/>
            <w:r w:rsidRPr="00A5725E">
              <w:rPr>
                <w:rFonts w:cs="Arial"/>
                <w:b/>
                <w:bCs/>
              </w:rPr>
              <w:t>)</w:t>
            </w:r>
          </w:p>
        </w:tc>
      </w:tr>
      <w:tr w:rsidR="007270F7" w14:paraId="3380053E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BB6E" w14:textId="65EBF820" w:rsidR="007270F7" w:rsidRPr="00783A5B" w:rsidRDefault="007042E6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7042E6">
              <w:rPr>
                <w:rFonts w:cs="Arial"/>
                <w:b/>
              </w:rPr>
              <w:t>HYPOCRATE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F65C4" w14:textId="759F1EE3" w:rsidR="007270F7" w:rsidRDefault="00A8058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7042E6">
              <w:rPr>
                <w:rFonts w:cs="Arial"/>
                <w:b/>
                <w:bCs/>
              </w:rPr>
              <w:t>1</w:t>
            </w:r>
            <w:r w:rsidRPr="007042E6">
              <w:rPr>
                <w:rFonts w:cs="Arial"/>
                <w:b/>
                <w:bCs/>
              </w:rPr>
              <w:tab/>
            </w:r>
            <w:proofErr w:type="spellStart"/>
            <w:r w:rsidRPr="007042E6">
              <w:rPr>
                <w:rFonts w:cs="Arial"/>
                <w:b/>
                <w:bCs/>
              </w:rPr>
              <w:t>femeie</w:t>
            </w:r>
            <w:proofErr w:type="spellEnd"/>
            <w:r w:rsidRPr="007042E6">
              <w:rPr>
                <w:rFonts w:cs="Arial"/>
                <w:b/>
                <w:bCs/>
              </w:rPr>
              <w:t xml:space="preserve"> de </w:t>
            </w:r>
            <w:proofErr w:type="spellStart"/>
            <w:r w:rsidRPr="007042E6">
              <w:rPr>
                <w:rFonts w:cs="Arial"/>
                <w:b/>
                <w:bCs/>
              </w:rPr>
              <w:t>serviciu</w:t>
            </w:r>
            <w:proofErr w:type="spellEnd"/>
          </w:p>
        </w:tc>
      </w:tr>
      <w:tr w:rsidR="00F61EAC" w14:paraId="461391F8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EF8B" w14:textId="534F3167" w:rsidR="00F61EAC" w:rsidRPr="007270F7" w:rsidRDefault="00F61EAC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proofErr w:type="gramStart"/>
            <w:r w:rsidRPr="00F61EAC">
              <w:rPr>
                <w:rFonts w:cs="Arial"/>
                <w:b/>
              </w:rPr>
              <w:t>E.ON</w:t>
            </w:r>
            <w:proofErr w:type="gramEnd"/>
            <w:r w:rsidRPr="00F61EAC">
              <w:rPr>
                <w:rFonts w:cs="Arial"/>
                <w:b/>
              </w:rPr>
              <w:t xml:space="preserve"> ASIST COMPLET S.A.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B93D7" w14:textId="2BD32944" w:rsidR="00F61EAC" w:rsidRDefault="00A8058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7042E6">
              <w:rPr>
                <w:rFonts w:cs="Arial"/>
                <w:b/>
                <w:bCs/>
              </w:rPr>
              <w:t>1</w:t>
            </w:r>
            <w:r w:rsidRPr="007042E6">
              <w:rPr>
                <w:rFonts w:cs="Arial"/>
                <w:b/>
                <w:bCs/>
              </w:rPr>
              <w:tab/>
            </w:r>
            <w:proofErr w:type="spellStart"/>
            <w:r w:rsidRPr="007042E6">
              <w:rPr>
                <w:rFonts w:cs="Arial"/>
                <w:b/>
                <w:bCs/>
              </w:rPr>
              <w:t>responsabil</w:t>
            </w:r>
            <w:proofErr w:type="spellEnd"/>
            <w:r w:rsidRPr="007042E6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042E6">
              <w:rPr>
                <w:rFonts w:cs="Arial"/>
                <w:b/>
                <w:bCs/>
              </w:rPr>
              <w:t>proces</w:t>
            </w:r>
            <w:proofErr w:type="spellEnd"/>
          </w:p>
        </w:tc>
      </w:tr>
      <w:tr w:rsidR="00F61EAC" w14:paraId="3E56DCF3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42F5" w14:textId="29A43714" w:rsidR="00F61EAC" w:rsidRPr="00F61EAC" w:rsidRDefault="00F61EAC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F61EAC">
              <w:rPr>
                <w:rFonts w:cs="Arial"/>
                <w:b/>
              </w:rPr>
              <w:t>EASY ASSET MANAGEMENT IFN SA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F720A" w14:textId="3F636354" w:rsidR="00F61EAC" w:rsidRPr="00F61EAC" w:rsidRDefault="00A8058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7042E6">
              <w:rPr>
                <w:rFonts w:cs="Arial"/>
                <w:b/>
                <w:bCs/>
              </w:rPr>
              <w:t>1</w:t>
            </w:r>
            <w:r w:rsidRPr="007042E6">
              <w:rPr>
                <w:rFonts w:cs="Arial"/>
                <w:b/>
                <w:bCs/>
              </w:rPr>
              <w:tab/>
              <w:t xml:space="preserve">agent de </w:t>
            </w:r>
            <w:proofErr w:type="spellStart"/>
            <w:r w:rsidRPr="007042E6">
              <w:rPr>
                <w:rFonts w:cs="Arial"/>
                <w:b/>
                <w:bCs/>
              </w:rPr>
              <w:t>vânzari</w:t>
            </w:r>
            <w:proofErr w:type="spellEnd"/>
          </w:p>
        </w:tc>
      </w:tr>
      <w:tr w:rsidR="00776B99" w14:paraId="767A36F7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879F" w14:textId="61777AA8" w:rsidR="00776B99" w:rsidRPr="00F61EAC" w:rsidRDefault="00A5725E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A5725E">
              <w:rPr>
                <w:rFonts w:cs="Arial"/>
                <w:b/>
              </w:rPr>
              <w:t>VERADIFIL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6BC80" w14:textId="3C235F37" w:rsidR="00776B99" w:rsidRPr="00776B99" w:rsidRDefault="00A8058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A5725E">
              <w:rPr>
                <w:rFonts w:cs="Arial"/>
                <w:b/>
                <w:bCs/>
              </w:rPr>
              <w:t>2</w:t>
            </w:r>
            <w:r w:rsidRPr="00A5725E">
              <w:rPr>
                <w:rFonts w:cs="Arial"/>
                <w:b/>
                <w:bCs/>
              </w:rPr>
              <w:tab/>
            </w:r>
            <w:proofErr w:type="spellStart"/>
            <w:r w:rsidRPr="00A5725E">
              <w:rPr>
                <w:rFonts w:cs="Arial"/>
                <w:b/>
                <w:bCs/>
              </w:rPr>
              <w:t>vânzator</w:t>
            </w:r>
            <w:proofErr w:type="spellEnd"/>
          </w:p>
        </w:tc>
      </w:tr>
      <w:tr w:rsidR="00735D6B" w14:paraId="57AB1DFB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6E40" w14:textId="0D025C30" w:rsidR="00735D6B" w:rsidRPr="002C71DE" w:rsidRDefault="007042E6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7042E6">
              <w:rPr>
                <w:rFonts w:cs="Arial"/>
                <w:b/>
              </w:rPr>
              <w:t>NY'ER ROMANIA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D6510" w14:textId="469E9930" w:rsidR="00735D6B" w:rsidRPr="00735D6B" w:rsidRDefault="00A8058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7042E6">
              <w:rPr>
                <w:rFonts w:cs="Arial"/>
                <w:b/>
                <w:bCs/>
              </w:rPr>
              <w:t>1</w:t>
            </w:r>
            <w:r w:rsidRPr="007042E6">
              <w:rPr>
                <w:rFonts w:cs="Arial"/>
                <w:b/>
                <w:bCs/>
              </w:rPr>
              <w:tab/>
            </w:r>
            <w:proofErr w:type="spellStart"/>
            <w:r w:rsidRPr="007042E6">
              <w:rPr>
                <w:rFonts w:cs="Arial"/>
                <w:b/>
                <w:bCs/>
              </w:rPr>
              <w:t>lucrator</w:t>
            </w:r>
            <w:proofErr w:type="spellEnd"/>
            <w:r w:rsidRPr="007042E6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042E6">
              <w:rPr>
                <w:rFonts w:cs="Arial"/>
                <w:b/>
                <w:bCs/>
              </w:rPr>
              <w:t>comercial</w:t>
            </w:r>
            <w:proofErr w:type="spellEnd"/>
          </w:p>
        </w:tc>
      </w:tr>
      <w:tr w:rsidR="00C94B39" w14:paraId="3CCA440D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BB74" w14:textId="43583AF9" w:rsidR="00C94B39" w:rsidRPr="00C94B39" w:rsidRDefault="007042E6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  <w:lang w:val="fr-FR"/>
              </w:rPr>
            </w:pPr>
            <w:r w:rsidRPr="007042E6">
              <w:rPr>
                <w:rFonts w:cs="Arial"/>
                <w:b/>
                <w:lang w:val="fr-FR"/>
              </w:rPr>
              <w:t>NOMIS 2003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03265" w14:textId="1D0383E1" w:rsidR="00C94B39" w:rsidRPr="00776B99" w:rsidRDefault="00A8058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7042E6">
              <w:rPr>
                <w:rFonts w:cs="Arial"/>
                <w:b/>
                <w:bCs/>
              </w:rPr>
              <w:t>1</w:t>
            </w:r>
            <w:r w:rsidRPr="007042E6">
              <w:rPr>
                <w:rFonts w:cs="Arial"/>
                <w:b/>
                <w:bCs/>
              </w:rPr>
              <w:tab/>
            </w:r>
            <w:proofErr w:type="spellStart"/>
            <w:r w:rsidRPr="007042E6">
              <w:rPr>
                <w:rFonts w:cs="Arial"/>
                <w:b/>
                <w:bCs/>
              </w:rPr>
              <w:t>inginer</w:t>
            </w:r>
            <w:proofErr w:type="spellEnd"/>
            <w:r w:rsidRPr="007042E6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042E6">
              <w:rPr>
                <w:rFonts w:cs="Arial"/>
                <w:b/>
                <w:bCs/>
              </w:rPr>
              <w:t>tehnolog</w:t>
            </w:r>
            <w:proofErr w:type="spellEnd"/>
            <w:r w:rsidRPr="007042E6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042E6">
              <w:rPr>
                <w:rFonts w:cs="Arial"/>
                <w:b/>
                <w:bCs/>
              </w:rPr>
              <w:t>în</w:t>
            </w:r>
            <w:proofErr w:type="spellEnd"/>
            <w:r w:rsidRPr="007042E6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042E6">
              <w:rPr>
                <w:rFonts w:cs="Arial"/>
                <w:b/>
                <w:bCs/>
              </w:rPr>
              <w:t>protecția</w:t>
            </w:r>
            <w:proofErr w:type="spellEnd"/>
            <w:r w:rsidRPr="007042E6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7042E6">
              <w:rPr>
                <w:rFonts w:cs="Arial"/>
                <w:b/>
                <w:bCs/>
              </w:rPr>
              <w:t>mediului</w:t>
            </w:r>
            <w:proofErr w:type="spellEnd"/>
          </w:p>
        </w:tc>
      </w:tr>
      <w:tr w:rsidR="00735D6B" w14:paraId="2B30EACA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CE6C" w14:textId="3115A1F6" w:rsidR="00735D6B" w:rsidRPr="00735D6B" w:rsidRDefault="00735D6B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735D6B">
              <w:rPr>
                <w:rFonts w:cs="Arial"/>
                <w:b/>
              </w:rPr>
              <w:t>KREDIANIS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5F33A" w14:textId="7D7A708F" w:rsidR="00735D6B" w:rsidRPr="00735D6B" w:rsidRDefault="00A8058E" w:rsidP="00BA559C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7042E6">
              <w:rPr>
                <w:rFonts w:cs="Arial"/>
                <w:b/>
                <w:bCs/>
              </w:rPr>
              <w:t>1</w:t>
            </w:r>
            <w:r w:rsidRPr="007042E6">
              <w:rPr>
                <w:rFonts w:cs="Arial"/>
                <w:b/>
                <w:bCs/>
              </w:rPr>
              <w:tab/>
              <w:t xml:space="preserve">director </w:t>
            </w:r>
            <w:proofErr w:type="spellStart"/>
            <w:r w:rsidRPr="007042E6">
              <w:rPr>
                <w:rFonts w:cs="Arial"/>
                <w:b/>
                <w:bCs/>
              </w:rPr>
              <w:t>magazin</w:t>
            </w:r>
            <w:proofErr w:type="spellEnd"/>
          </w:p>
        </w:tc>
      </w:tr>
      <w:tr w:rsidR="003F7267" w:rsidRPr="003A787F" w14:paraId="11212676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B989" w14:textId="72B25F4C" w:rsidR="003F7267" w:rsidRPr="00D159FA" w:rsidRDefault="00E85359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E85359">
              <w:rPr>
                <w:rFonts w:cs="Arial"/>
                <w:b/>
              </w:rPr>
              <w:t>MXM ARTRANS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70DC2" w14:textId="318A59C8" w:rsidR="00DC2213" w:rsidRDefault="00A8058E" w:rsidP="00BA559C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7042E6">
              <w:rPr>
                <w:rFonts w:cs="Arial"/>
                <w:b/>
                <w:bCs/>
                <w:lang w:val="fr-FR"/>
              </w:rPr>
              <w:t>4</w:t>
            </w:r>
            <w:r w:rsidRPr="007042E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masinist</w:t>
            </w:r>
            <w:proofErr w:type="spellEnd"/>
            <w:r w:rsidRPr="007042E6">
              <w:rPr>
                <w:rFonts w:cs="Arial"/>
                <w:b/>
                <w:bCs/>
                <w:lang w:val="fr-FR"/>
              </w:rPr>
              <w:t xml:space="preserve"> la </w:t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masini</w:t>
            </w:r>
            <w:proofErr w:type="spellEnd"/>
            <w:r w:rsidRPr="007042E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pentru</w:t>
            </w:r>
            <w:proofErr w:type="spellEnd"/>
            <w:r w:rsidRPr="007042E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terasamente</w:t>
            </w:r>
            <w:proofErr w:type="spellEnd"/>
            <w:r w:rsidRPr="007042E6">
              <w:rPr>
                <w:rFonts w:cs="Arial"/>
                <w:b/>
                <w:bCs/>
                <w:lang w:val="fr-FR"/>
              </w:rPr>
              <w:t xml:space="preserve"> (</w:t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ifronist</w:t>
            </w:r>
            <w:proofErr w:type="spellEnd"/>
            <w:r w:rsidRPr="007042E6">
              <w:rPr>
                <w:rFonts w:cs="Arial"/>
                <w:b/>
                <w:bCs/>
                <w:lang w:val="fr-FR"/>
              </w:rPr>
              <w:t>)</w:t>
            </w:r>
          </w:p>
          <w:p w14:paraId="344689CC" w14:textId="4140F213" w:rsidR="00A5725E" w:rsidRPr="00BA3A48" w:rsidRDefault="00A8058E" w:rsidP="00BA559C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A5725E">
              <w:rPr>
                <w:rFonts w:cs="Arial"/>
                <w:b/>
                <w:bCs/>
                <w:lang w:val="fr-FR"/>
              </w:rPr>
              <w:t>5</w:t>
            </w:r>
            <w:r w:rsidRPr="00A5725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A5725E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A5725E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A5725E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A5725E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A5725E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</w:p>
        </w:tc>
      </w:tr>
      <w:tr w:rsidR="00F61EAC" w:rsidRPr="00716AFB" w14:paraId="328E5ADA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FCAD" w14:textId="5142EB38" w:rsidR="00F61EAC" w:rsidRPr="00F61EAC" w:rsidRDefault="007042E6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7042E6">
              <w:rPr>
                <w:rFonts w:cs="Arial"/>
                <w:b/>
              </w:rPr>
              <w:t>NEGOTRAD FOOD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24D5A" w14:textId="7E8F921C" w:rsidR="00F61EAC" w:rsidRPr="00BA3A48" w:rsidRDefault="00A8058E" w:rsidP="00C87AD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7042E6">
              <w:rPr>
                <w:rFonts w:cs="Arial"/>
                <w:b/>
                <w:bCs/>
                <w:lang w:val="fr-FR"/>
              </w:rPr>
              <w:t>2</w:t>
            </w:r>
            <w:r w:rsidRPr="007042E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ajutor</w:t>
            </w:r>
            <w:proofErr w:type="spellEnd"/>
            <w:r w:rsidRPr="007042E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bucatar</w:t>
            </w:r>
            <w:proofErr w:type="spellEnd"/>
          </w:p>
        </w:tc>
      </w:tr>
      <w:tr w:rsidR="00735D6B" w:rsidRPr="00716AFB" w14:paraId="3405F332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01FF" w14:textId="0BDA4094" w:rsidR="00735D6B" w:rsidRPr="000B2239" w:rsidRDefault="007042E6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7042E6">
              <w:rPr>
                <w:rFonts w:cs="Arial"/>
                <w:b/>
              </w:rPr>
              <w:t>Necula E. Carmen - Cabinet medical individual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15AD2" w14:textId="47F11024" w:rsidR="00735D6B" w:rsidRPr="00BA3A48" w:rsidRDefault="00A8058E" w:rsidP="00EE3179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7042E6">
              <w:rPr>
                <w:rFonts w:cs="Arial"/>
                <w:b/>
                <w:bCs/>
                <w:lang w:val="fr-FR"/>
              </w:rPr>
              <w:t>1</w:t>
            </w:r>
            <w:r w:rsidRPr="007042E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asistent</w:t>
            </w:r>
            <w:proofErr w:type="spellEnd"/>
            <w:r w:rsidRPr="007042E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medical</w:t>
            </w:r>
            <w:proofErr w:type="spellEnd"/>
            <w:r w:rsidRPr="007042E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generalist</w:t>
            </w:r>
            <w:proofErr w:type="spellEnd"/>
          </w:p>
        </w:tc>
      </w:tr>
      <w:tr w:rsidR="00C87ADB" w:rsidRPr="00716AFB" w14:paraId="30A38C54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B439" w14:textId="1A067280" w:rsidR="00C87ADB" w:rsidRPr="00735D6B" w:rsidRDefault="007042E6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7042E6">
              <w:rPr>
                <w:rFonts w:cs="Arial"/>
                <w:b/>
              </w:rPr>
              <w:t>PRISCOM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2BAC2" w14:textId="0B733B0A" w:rsidR="00C87ADB" w:rsidRPr="00C87ADB" w:rsidRDefault="00A8058E" w:rsidP="00EE3179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7042E6">
              <w:rPr>
                <w:rFonts w:cs="Arial"/>
                <w:b/>
                <w:bCs/>
                <w:lang w:val="fr-FR"/>
              </w:rPr>
              <w:t>1</w:t>
            </w:r>
            <w:r w:rsidRPr="007042E6">
              <w:rPr>
                <w:rFonts w:cs="Arial"/>
                <w:b/>
                <w:bCs/>
                <w:lang w:val="fr-FR"/>
              </w:rPr>
              <w:tab/>
              <w:t xml:space="preserve">manipulant </w:t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marfuri</w:t>
            </w:r>
            <w:proofErr w:type="spellEnd"/>
          </w:p>
        </w:tc>
      </w:tr>
      <w:tr w:rsidR="004E047F" w:rsidRPr="00E358CC" w14:paraId="4AE84999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3AAE" w14:textId="3213983F" w:rsidR="004E047F" w:rsidRPr="00BA3A48" w:rsidRDefault="00A5725E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A5725E">
              <w:rPr>
                <w:rFonts w:eastAsia="Times New Roman" w:cs="Arial"/>
                <w:b/>
                <w:lang w:val="fr-FR" w:eastAsia="en-GB"/>
              </w:rPr>
              <w:t>VIADA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B22F2" w14:textId="1DDCD47A" w:rsidR="004E047F" w:rsidRPr="00A5725E" w:rsidRDefault="00A8058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A5725E">
              <w:rPr>
                <w:rFonts w:cs="Arial"/>
                <w:b/>
                <w:bCs/>
              </w:rPr>
              <w:t>2</w:t>
            </w:r>
            <w:r w:rsidRPr="00A5725E">
              <w:rPr>
                <w:rFonts w:cs="Arial"/>
                <w:b/>
                <w:bCs/>
              </w:rPr>
              <w:tab/>
              <w:t xml:space="preserve">confectioner, </w:t>
            </w:r>
            <w:proofErr w:type="spellStart"/>
            <w:r w:rsidRPr="00A5725E">
              <w:rPr>
                <w:rFonts w:cs="Arial"/>
                <w:b/>
                <w:bCs/>
              </w:rPr>
              <w:t>prelucrator</w:t>
            </w:r>
            <w:proofErr w:type="spellEnd"/>
            <w:r w:rsidRPr="00A5725E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A5725E">
              <w:rPr>
                <w:rFonts w:cs="Arial"/>
                <w:b/>
                <w:bCs/>
              </w:rPr>
              <w:t>în</w:t>
            </w:r>
            <w:proofErr w:type="spellEnd"/>
            <w:r w:rsidRPr="00A5725E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A5725E">
              <w:rPr>
                <w:rFonts w:cs="Arial"/>
                <w:b/>
                <w:bCs/>
              </w:rPr>
              <w:t>industria</w:t>
            </w:r>
            <w:proofErr w:type="spellEnd"/>
            <w:r w:rsidRPr="00A5725E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A5725E">
              <w:rPr>
                <w:rFonts w:cs="Arial"/>
                <w:b/>
                <w:bCs/>
              </w:rPr>
              <w:t>textila</w:t>
            </w:r>
            <w:proofErr w:type="spellEnd"/>
          </w:p>
        </w:tc>
      </w:tr>
      <w:tr w:rsidR="0034503E" w:rsidRPr="00FA5C6E" w14:paraId="3A639E52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EABD" w14:textId="38CE55E1" w:rsidR="0034503E" w:rsidRPr="00FA5C6E" w:rsidRDefault="0034503E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pt-PT" w:eastAsia="en-GB"/>
              </w:rPr>
            </w:pPr>
            <w:r w:rsidRPr="00FA5C6E">
              <w:rPr>
                <w:rFonts w:eastAsia="Times New Roman" w:cs="Arial"/>
                <w:b/>
                <w:lang w:val="pt-PT" w:eastAsia="en-GB"/>
              </w:rPr>
              <w:t>SANDU C. COSTICĂ PERSOANĂ FIZICĂ AUTORIZATĂ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429C7" w14:textId="3A1B72AA" w:rsidR="0034503E" w:rsidRPr="00C87ADB" w:rsidRDefault="00A8058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A5725E">
              <w:rPr>
                <w:rFonts w:cs="Arial"/>
                <w:b/>
                <w:bCs/>
                <w:lang w:val="fr-FR"/>
              </w:rPr>
              <w:t>1</w:t>
            </w:r>
            <w:r w:rsidRPr="00A5725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A5725E">
              <w:rPr>
                <w:rFonts w:cs="Arial"/>
                <w:b/>
                <w:bCs/>
                <w:lang w:val="fr-FR"/>
              </w:rPr>
              <w:t>maseur</w:t>
            </w:r>
            <w:proofErr w:type="spellEnd"/>
            <w:r w:rsidRPr="00A5725E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A5725E">
              <w:rPr>
                <w:rFonts w:cs="Arial"/>
                <w:b/>
                <w:bCs/>
                <w:lang w:val="fr-FR"/>
              </w:rPr>
              <w:t>întretinere</w:t>
            </w:r>
            <w:proofErr w:type="spellEnd"/>
            <w:r w:rsidRPr="00A5725E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A5725E">
              <w:rPr>
                <w:rFonts w:cs="Arial"/>
                <w:b/>
                <w:bCs/>
                <w:lang w:val="fr-FR"/>
              </w:rPr>
              <w:t>relaxare</w:t>
            </w:r>
            <w:proofErr w:type="spellEnd"/>
          </w:p>
        </w:tc>
      </w:tr>
      <w:tr w:rsidR="00C94B39" w:rsidRPr="008F3526" w14:paraId="6901EB89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2B14" w14:textId="7B1E1336" w:rsidR="00C94B39" w:rsidRPr="0034503E" w:rsidRDefault="00C94B39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C94B39">
              <w:rPr>
                <w:rFonts w:eastAsia="Times New Roman" w:cs="Arial"/>
                <w:b/>
                <w:lang w:val="fr-FR" w:eastAsia="en-GB"/>
              </w:rPr>
              <w:t>SC GEOMIH DAMIAN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358CA" w14:textId="175ADC4D" w:rsidR="00C94B39" w:rsidRPr="00C94B39" w:rsidRDefault="00A8058E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A5725E">
              <w:rPr>
                <w:rFonts w:cs="Arial"/>
                <w:b/>
                <w:bCs/>
                <w:lang w:val="fr-FR"/>
              </w:rPr>
              <w:t>2</w:t>
            </w:r>
            <w:r w:rsidRPr="00A5725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A5725E">
              <w:rPr>
                <w:rFonts w:cs="Arial"/>
                <w:b/>
                <w:bCs/>
                <w:lang w:val="fr-FR"/>
              </w:rPr>
              <w:t>lucrator</w:t>
            </w:r>
            <w:proofErr w:type="spellEnd"/>
            <w:r w:rsidRPr="00A5725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A5725E">
              <w:rPr>
                <w:rFonts w:cs="Arial"/>
                <w:b/>
                <w:bCs/>
                <w:lang w:val="fr-FR"/>
              </w:rPr>
              <w:t>gestionar</w:t>
            </w:r>
            <w:proofErr w:type="spellEnd"/>
          </w:p>
        </w:tc>
      </w:tr>
      <w:tr w:rsidR="0034503E" w:rsidRPr="0034503E" w14:paraId="62ED58D1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2D83" w14:textId="3B40F6E2" w:rsidR="0034503E" w:rsidRPr="0034503E" w:rsidRDefault="0034503E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34503E">
              <w:rPr>
                <w:rFonts w:eastAsia="Times New Roman" w:cs="Arial"/>
                <w:b/>
                <w:lang w:val="fr-FR" w:eastAsia="en-GB"/>
              </w:rPr>
              <w:t>SIANMI AUTO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35039" w14:textId="1E68E829" w:rsidR="00A5725E" w:rsidRDefault="00A8058E" w:rsidP="00A5725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cs="Arial"/>
                <w:b/>
                <w:bCs/>
                <w:lang w:val="fr-FR"/>
              </w:rPr>
            </w:pPr>
            <w:proofErr w:type="spellStart"/>
            <w:proofErr w:type="gramStart"/>
            <w:r w:rsidRPr="00A5725E">
              <w:rPr>
                <w:rFonts w:cs="Arial"/>
                <w:b/>
                <w:bCs/>
                <w:lang w:val="fr-FR"/>
              </w:rPr>
              <w:t>mecanic</w:t>
            </w:r>
            <w:proofErr w:type="spellEnd"/>
            <w:proofErr w:type="gramEnd"/>
            <w:r w:rsidRPr="00A5725E">
              <w:rPr>
                <w:rFonts w:cs="Arial"/>
                <w:b/>
                <w:bCs/>
                <w:lang w:val="fr-FR"/>
              </w:rPr>
              <w:t xml:space="preserve"> auto</w:t>
            </w:r>
          </w:p>
          <w:p w14:paraId="7E1ABDB9" w14:textId="2D9D5527" w:rsidR="00A5725E" w:rsidRPr="00A5725E" w:rsidRDefault="00A8058E" w:rsidP="00A5725E">
            <w:pPr>
              <w:pStyle w:val="ListParagraph"/>
              <w:spacing w:after="0" w:line="240" w:lineRule="auto"/>
              <w:ind w:left="1080"/>
              <w:jc w:val="left"/>
              <w:rPr>
                <w:rFonts w:cs="Arial"/>
                <w:b/>
                <w:bCs/>
                <w:lang w:val="fr-FR"/>
              </w:rPr>
            </w:pPr>
            <w:r w:rsidRPr="00A5725E">
              <w:rPr>
                <w:rFonts w:cs="Arial"/>
                <w:b/>
                <w:bCs/>
                <w:lang w:val="fr-FR"/>
              </w:rPr>
              <w:t>1</w:t>
            </w:r>
            <w:r w:rsidRPr="00A5725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A5725E">
              <w:rPr>
                <w:rFonts w:cs="Arial"/>
                <w:b/>
                <w:bCs/>
                <w:lang w:val="fr-FR"/>
              </w:rPr>
              <w:t>inspector</w:t>
            </w:r>
            <w:proofErr w:type="spellEnd"/>
            <w:r w:rsidRPr="00A5725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A5725E">
              <w:rPr>
                <w:rFonts w:cs="Arial"/>
                <w:b/>
                <w:bCs/>
                <w:lang w:val="fr-FR"/>
              </w:rPr>
              <w:t>tehnic</w:t>
            </w:r>
            <w:proofErr w:type="spellEnd"/>
          </w:p>
        </w:tc>
      </w:tr>
      <w:tr w:rsidR="00490484" w:rsidRPr="00AA36F6" w14:paraId="60430362" w14:textId="77777777" w:rsidTr="00BA3A48">
        <w:trPr>
          <w:trHeight w:val="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8D0" w14:textId="486B3DD6" w:rsidR="00490484" w:rsidRPr="00BA3A48" w:rsidRDefault="00490484" w:rsidP="005A1A5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BA3A48">
              <w:rPr>
                <w:rFonts w:cs="Arial"/>
                <w:b/>
                <w:bCs/>
              </w:rPr>
              <w:lastRenderedPageBreak/>
              <w:t>RULMENTI SA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2CD19" w14:textId="18563EE1" w:rsidR="00F67839" w:rsidRPr="00BA3A48" w:rsidRDefault="00A8058E" w:rsidP="00760A8F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7042E6">
              <w:rPr>
                <w:rFonts w:cs="Arial"/>
                <w:b/>
                <w:bCs/>
                <w:lang w:val="fr-FR"/>
              </w:rPr>
              <w:t>2</w:t>
            </w:r>
            <w:r w:rsidRPr="007042E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7042E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electronist</w:t>
            </w:r>
            <w:proofErr w:type="spellEnd"/>
            <w:r w:rsidRPr="007042E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transporturi</w:t>
            </w:r>
            <w:proofErr w:type="spellEnd"/>
            <w:r w:rsidRPr="007042E6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7042E6">
              <w:rPr>
                <w:rFonts w:cs="Arial"/>
                <w:b/>
                <w:bCs/>
                <w:lang w:val="fr-FR"/>
              </w:rPr>
              <w:t>telecomunicatii</w:t>
            </w:r>
            <w:proofErr w:type="spellEnd"/>
          </w:p>
        </w:tc>
      </w:tr>
    </w:tbl>
    <w:p w14:paraId="080DE30F" w14:textId="77777777" w:rsidR="00083A21" w:rsidRDefault="00083A21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0060CB1C" w14:textId="77777777" w:rsidR="0065243B" w:rsidRDefault="0065243B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76C026B6" w14:textId="3C2F5F1E" w:rsidR="00BF41EF" w:rsidRDefault="00BF41EF" w:rsidP="00BF41EF">
      <w:pPr>
        <w:spacing w:after="0" w:line="240" w:lineRule="auto"/>
        <w:ind w:left="0" w:firstLine="720"/>
        <w:jc w:val="left"/>
        <w:rPr>
          <w:rFonts w:eastAsia="Times New Roman" w:cs="Arial"/>
          <w:lang w:val="ro-RO"/>
        </w:rPr>
      </w:pPr>
      <w:r>
        <w:rPr>
          <w:rFonts w:eastAsia="Times New Roman" w:cs="Arial"/>
          <w:b/>
          <w:lang w:val="ro-RO"/>
        </w:rPr>
        <w:t>Agenţia Locală Husi, str. A.I. Cuza, bl. H5, A, telefon 0235/896863</w:t>
      </w:r>
    </w:p>
    <w:p w14:paraId="1E1F406F" w14:textId="668B9C7D" w:rsidR="00445283" w:rsidRDefault="00445283" w:rsidP="009B0FBB">
      <w:pPr>
        <w:spacing w:after="0" w:line="240" w:lineRule="auto"/>
        <w:ind w:left="0" w:firstLine="720"/>
        <w:jc w:val="left"/>
        <w:rPr>
          <w:rFonts w:eastAsia="Times New Roman" w:cs="Arial"/>
          <w:b/>
          <w:lang w:val="it-IT"/>
        </w:rPr>
      </w:pPr>
      <w:r>
        <w:rPr>
          <w:rFonts w:eastAsia="Times New Roman" w:cs="Arial"/>
          <w:b/>
          <w:lang w:val="it-IT"/>
        </w:rPr>
        <w:t xml:space="preserve">Locuri de munca disponibile la data </w:t>
      </w:r>
      <w:r w:rsidR="003A787F">
        <w:rPr>
          <w:rFonts w:eastAsia="Times New Roman" w:cs="Arial"/>
          <w:b/>
          <w:lang w:val="it-IT"/>
        </w:rPr>
        <w:t>02</w:t>
      </w:r>
      <w:r w:rsidR="00D81AAC">
        <w:rPr>
          <w:rFonts w:eastAsia="Times New Roman" w:cs="Arial"/>
          <w:b/>
          <w:lang w:val="it-IT"/>
        </w:rPr>
        <w:t>.</w:t>
      </w:r>
      <w:r w:rsidR="003A787F">
        <w:rPr>
          <w:rFonts w:eastAsia="Times New Roman" w:cs="Arial"/>
          <w:b/>
          <w:lang w:val="it-IT"/>
        </w:rPr>
        <w:t>10</w:t>
      </w:r>
      <w:r w:rsidR="00D81AAC">
        <w:rPr>
          <w:rFonts w:eastAsia="Times New Roman" w:cs="Arial"/>
          <w:b/>
          <w:lang w:val="it-IT"/>
        </w:rPr>
        <w:t>.2025</w:t>
      </w:r>
      <w:r>
        <w:rPr>
          <w:rFonts w:eastAsia="Times New Roman" w:cs="Arial"/>
          <w:b/>
          <w:lang w:val="it-IT"/>
        </w:rPr>
        <w:t xml:space="preserve">: </w:t>
      </w:r>
      <w:r w:rsidR="00A15E80">
        <w:rPr>
          <w:rFonts w:eastAsia="Times New Roman" w:cs="Arial"/>
          <w:b/>
          <w:lang w:val="it-IT"/>
        </w:rPr>
        <w:t>66</w:t>
      </w:r>
    </w:p>
    <w:p w14:paraId="449A0555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p w14:paraId="4944442E" w14:textId="77777777" w:rsidR="00D0323A" w:rsidRPr="00445283" w:rsidRDefault="00D0323A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tbl>
      <w:tblPr>
        <w:tblW w:w="9510" w:type="dxa"/>
        <w:tblInd w:w="96" w:type="dxa"/>
        <w:tblLook w:val="04A0" w:firstRow="1" w:lastRow="0" w:firstColumn="1" w:lastColumn="0" w:noHBand="0" w:noVBand="1"/>
      </w:tblPr>
      <w:tblGrid>
        <w:gridCol w:w="3900"/>
        <w:gridCol w:w="5610"/>
      </w:tblGrid>
      <w:tr w:rsidR="00BF41EF" w:rsidRPr="00FA5C6E" w14:paraId="7F4D7289" w14:textId="77777777" w:rsidTr="00BF41EF">
        <w:trPr>
          <w:trHeight w:val="431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7966" w14:textId="77777777" w:rsidR="00BF41EF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r>
              <w:rPr>
                <w:b/>
              </w:rPr>
              <w:t>DENUMIRE AGENT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30FF" w14:textId="77777777" w:rsidR="00BF41EF" w:rsidRPr="00FA5C6E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lang w:val="pt-PT"/>
              </w:rPr>
            </w:pPr>
            <w:r w:rsidRPr="00FA5C6E">
              <w:rPr>
                <w:b/>
                <w:lang w:val="pt-PT"/>
              </w:rPr>
              <w:t>Meseria / ocupatia/ Locuri de munca vacante</w:t>
            </w:r>
          </w:p>
        </w:tc>
      </w:tr>
      <w:tr w:rsidR="00BF41EF" w:rsidRPr="00467491" w14:paraId="7CD0D113" w14:textId="77777777" w:rsidTr="00E00ABA">
        <w:trPr>
          <w:trHeight w:val="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CC55" w14:textId="0E376832" w:rsidR="00572442" w:rsidRPr="006B646E" w:rsidRDefault="00572442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6B646E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SC CROIALY CONSTRUCT SRL</w:t>
            </w:r>
          </w:p>
          <w:tbl>
            <w:tblPr>
              <w:tblW w:w="222" w:type="dxa"/>
              <w:tblInd w:w="5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</w:tblGrid>
            <w:tr w:rsidR="00572442" w:rsidRPr="006B646E" w14:paraId="6233C7D8" w14:textId="77777777" w:rsidTr="00572442">
              <w:trPr>
                <w:trHeight w:val="76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CEA244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F224CCE" w14:textId="77777777" w:rsidTr="00572442">
              <w:trPr>
                <w:trHeight w:val="27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AA30E2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D9FD8F6" w14:textId="77777777" w:rsidTr="00572442">
              <w:trPr>
                <w:trHeight w:val="52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48382D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7194DAE" w14:textId="77777777" w:rsidTr="00572442">
              <w:trPr>
                <w:trHeight w:val="27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475874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2167CD0E" w14:textId="77777777" w:rsidTr="00572442">
              <w:trPr>
                <w:trHeight w:val="51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9B8C73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75B980BC" w14:textId="77777777" w:rsidTr="00572442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7B0D48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2D4952C" w14:textId="77777777" w:rsidTr="00572442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7B2202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03CF01FA" w14:textId="77777777" w:rsidTr="00572442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710B65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14:paraId="1D8F34C5" w14:textId="2A1554A3" w:rsidR="00BF41EF" w:rsidRPr="006B646E" w:rsidRDefault="00BF41EF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A2133" w14:textId="31D2506C" w:rsidR="00A15E80" w:rsidRPr="00FA5C6E" w:rsidRDefault="00C233F8" w:rsidP="00A15E80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FA5C6E">
              <w:rPr>
                <w:rFonts w:cs="Arial"/>
                <w:b/>
                <w:bCs/>
                <w:lang w:val="pt-PT"/>
              </w:rPr>
              <w:t>4</w:t>
            </w:r>
            <w:r w:rsidRPr="00FA5C6E">
              <w:rPr>
                <w:rFonts w:cs="Arial"/>
                <w:b/>
                <w:bCs/>
                <w:lang w:val="pt-PT"/>
              </w:rPr>
              <w:tab/>
              <w:t>electrician autorizat iia, iib</w:t>
            </w:r>
          </w:p>
          <w:p w14:paraId="32784D23" w14:textId="58399307" w:rsidR="00A15E80" w:rsidRPr="00FA5C6E" w:rsidRDefault="00C233F8" w:rsidP="00A15E80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FA5C6E">
              <w:rPr>
                <w:rFonts w:cs="Arial"/>
                <w:b/>
                <w:bCs/>
                <w:lang w:val="pt-PT"/>
              </w:rPr>
              <w:t>5</w:t>
            </w:r>
            <w:r w:rsidRPr="00FA5C6E">
              <w:rPr>
                <w:rFonts w:cs="Arial"/>
                <w:b/>
                <w:bCs/>
                <w:lang w:val="pt-PT"/>
              </w:rPr>
              <w:tab/>
              <w:t>finisor terasamente</w:t>
            </w:r>
          </w:p>
          <w:p w14:paraId="4C34069D" w14:textId="764ED482" w:rsidR="00A15E80" w:rsidRPr="00FA5C6E" w:rsidRDefault="00C233F8" w:rsidP="00A15E80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FA5C6E">
              <w:rPr>
                <w:rFonts w:cs="Arial"/>
                <w:b/>
                <w:bCs/>
                <w:lang w:val="pt-PT"/>
              </w:rPr>
              <w:t>5</w:t>
            </w:r>
            <w:r w:rsidRPr="00FA5C6E">
              <w:rPr>
                <w:rFonts w:cs="Arial"/>
                <w:b/>
                <w:bCs/>
                <w:lang w:val="pt-PT"/>
              </w:rPr>
              <w:tab/>
              <w:t>"muncitor necalificat la spargerea si taierea materialelor</w:t>
            </w:r>
          </w:p>
          <w:p w14:paraId="02EE9925" w14:textId="0866C9CD" w:rsidR="00A15E80" w:rsidRPr="00A15E80" w:rsidRDefault="00C233F8" w:rsidP="00A15E80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proofErr w:type="gramStart"/>
            <w:r w:rsidRPr="00A15E80">
              <w:rPr>
                <w:rFonts w:cs="Arial"/>
                <w:b/>
                <w:bCs/>
                <w:lang w:val="fr-FR"/>
              </w:rPr>
              <w:t>de</w:t>
            </w:r>
            <w:proofErr w:type="gramEnd"/>
            <w:r w:rsidRPr="00A15E80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constructi</w:t>
            </w:r>
            <w:proofErr w:type="spellEnd"/>
            <w:r w:rsidRPr="00A15E80">
              <w:rPr>
                <w:rFonts w:cs="Arial"/>
                <w:b/>
                <w:bCs/>
                <w:lang w:val="fr-FR"/>
              </w:rPr>
              <w:t>"</w:t>
            </w:r>
          </w:p>
          <w:p w14:paraId="1675C755" w14:textId="5E004B4D" w:rsidR="00A15E80" w:rsidRPr="00A15E80" w:rsidRDefault="00C233F8" w:rsidP="00A15E80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A15E80">
              <w:rPr>
                <w:rFonts w:cs="Arial"/>
                <w:b/>
                <w:bCs/>
                <w:lang w:val="fr-FR"/>
              </w:rPr>
              <w:t>3</w:t>
            </w:r>
            <w:r w:rsidRPr="00A15E80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dulgher</w:t>
            </w:r>
            <w:proofErr w:type="spellEnd"/>
          </w:p>
          <w:p w14:paraId="3F6CC5C6" w14:textId="0EEBD95D" w:rsidR="00A15E80" w:rsidRPr="00A15E80" w:rsidRDefault="00C233F8" w:rsidP="00A15E80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A15E80">
              <w:rPr>
                <w:rFonts w:cs="Arial"/>
                <w:b/>
                <w:bCs/>
                <w:lang w:val="fr-FR"/>
              </w:rPr>
              <w:t>2</w:t>
            </w:r>
            <w:r w:rsidRPr="00A15E80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montator</w:t>
            </w:r>
            <w:proofErr w:type="spellEnd"/>
            <w:r w:rsidRPr="00A15E80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pereti</w:t>
            </w:r>
            <w:proofErr w:type="spellEnd"/>
            <w:r w:rsidRPr="00A15E80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plafoane</w:t>
            </w:r>
            <w:proofErr w:type="spellEnd"/>
            <w:r w:rsidRPr="00A15E80">
              <w:rPr>
                <w:rFonts w:cs="Arial"/>
                <w:b/>
                <w:bCs/>
                <w:lang w:val="fr-FR"/>
              </w:rPr>
              <w:t xml:space="preserve"> din </w:t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ghips</w:t>
            </w:r>
            <w:proofErr w:type="spellEnd"/>
            <w:r w:rsidRPr="00A15E80">
              <w:rPr>
                <w:rFonts w:cs="Arial"/>
                <w:b/>
                <w:bCs/>
                <w:lang w:val="fr-FR"/>
              </w:rPr>
              <w:t>-carton</w:t>
            </w:r>
          </w:p>
          <w:p w14:paraId="4AEC08C2" w14:textId="26584881" w:rsidR="00A15E80" w:rsidRPr="00FA5C6E" w:rsidRDefault="00C233F8" w:rsidP="00A15E80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FA5C6E">
              <w:rPr>
                <w:rFonts w:cs="Arial"/>
                <w:b/>
                <w:bCs/>
                <w:lang w:val="pt-PT"/>
              </w:rPr>
              <w:t>2</w:t>
            </w:r>
            <w:r w:rsidRPr="00FA5C6E">
              <w:rPr>
                <w:rFonts w:cs="Arial"/>
                <w:b/>
                <w:bCs/>
                <w:lang w:val="pt-PT"/>
              </w:rPr>
              <w:tab/>
              <w:t>instalator apa canal</w:t>
            </w:r>
          </w:p>
          <w:p w14:paraId="5C18CD6C" w14:textId="39DACEF5" w:rsidR="00A15E80" w:rsidRPr="00FA5C6E" w:rsidRDefault="00C233F8" w:rsidP="00A15E80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FA5C6E">
              <w:rPr>
                <w:rFonts w:cs="Arial"/>
                <w:b/>
                <w:bCs/>
                <w:lang w:val="pt-PT"/>
              </w:rPr>
              <w:t>3</w:t>
            </w:r>
            <w:r w:rsidRPr="00FA5C6E">
              <w:rPr>
                <w:rFonts w:cs="Arial"/>
                <w:b/>
                <w:bCs/>
                <w:lang w:val="pt-PT"/>
              </w:rPr>
              <w:tab/>
              <w:t>instalator instalatii tehnico sanitare si de gaze</w:t>
            </w:r>
          </w:p>
          <w:p w14:paraId="3E8D84FF" w14:textId="7D59C1B4" w:rsidR="00A15E80" w:rsidRPr="00A15E80" w:rsidRDefault="00C233F8" w:rsidP="00A15E80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A15E80">
              <w:rPr>
                <w:rFonts w:cs="Arial"/>
                <w:b/>
                <w:bCs/>
                <w:lang w:val="fr-FR"/>
              </w:rPr>
              <w:t>2</w:t>
            </w:r>
            <w:r w:rsidRPr="00A15E80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ifronist</w:t>
            </w:r>
            <w:proofErr w:type="spellEnd"/>
          </w:p>
          <w:p w14:paraId="5633FF88" w14:textId="12DFD636" w:rsidR="00A15E80" w:rsidRPr="00A15E80" w:rsidRDefault="00C233F8" w:rsidP="00A15E80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A15E80">
              <w:rPr>
                <w:rFonts w:cs="Arial"/>
                <w:b/>
                <w:bCs/>
                <w:lang w:val="fr-FR"/>
              </w:rPr>
              <w:t>8</w:t>
            </w:r>
            <w:r w:rsidRPr="00A15E80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fierar</w:t>
            </w:r>
            <w:proofErr w:type="spellEnd"/>
            <w:r w:rsidRPr="00A15E80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betonist</w:t>
            </w:r>
            <w:proofErr w:type="spellEnd"/>
          </w:p>
          <w:p w14:paraId="23DED688" w14:textId="45E19F5B" w:rsidR="00A15E80" w:rsidRPr="00A15E80" w:rsidRDefault="00C233F8" w:rsidP="00A15E80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A15E80">
              <w:rPr>
                <w:rFonts w:cs="Arial"/>
                <w:b/>
                <w:bCs/>
                <w:lang w:val="fr-FR"/>
              </w:rPr>
              <w:t>2</w:t>
            </w:r>
            <w:r w:rsidRPr="00A15E80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faiantar</w:t>
            </w:r>
            <w:proofErr w:type="spellEnd"/>
          </w:p>
          <w:p w14:paraId="36D8D5E1" w14:textId="71D68236" w:rsidR="00A15E80" w:rsidRPr="00A15E80" w:rsidRDefault="00C233F8" w:rsidP="00A15E80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A15E80">
              <w:rPr>
                <w:rFonts w:cs="Arial"/>
                <w:b/>
                <w:bCs/>
                <w:lang w:val="fr-FR"/>
              </w:rPr>
              <w:t>1</w:t>
            </w:r>
            <w:r w:rsidRPr="00A15E80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A15E80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cai</w:t>
            </w:r>
            <w:proofErr w:type="spellEnd"/>
            <w:r w:rsidRPr="00A15E80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ferate</w:t>
            </w:r>
            <w:proofErr w:type="spellEnd"/>
            <w:r w:rsidRPr="00A15E80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drumuri</w:t>
            </w:r>
            <w:proofErr w:type="spellEnd"/>
            <w:r w:rsidRPr="00A15E80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poduri</w:t>
            </w:r>
            <w:proofErr w:type="spellEnd"/>
          </w:p>
          <w:p w14:paraId="3791F49A" w14:textId="4C55E8B2" w:rsidR="00A15E80" w:rsidRPr="00A15E80" w:rsidRDefault="00C233F8" w:rsidP="00A15E80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A15E80">
              <w:rPr>
                <w:rFonts w:cs="Arial"/>
                <w:b/>
                <w:bCs/>
                <w:lang w:val="fr-FR"/>
              </w:rPr>
              <w:t>2</w:t>
            </w:r>
            <w:r w:rsidRPr="00A15E80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A15E80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constructii</w:t>
            </w:r>
            <w:proofErr w:type="spellEnd"/>
            <w:r w:rsidRPr="00A15E80">
              <w:rPr>
                <w:rFonts w:cs="Arial"/>
                <w:b/>
                <w:bCs/>
                <w:lang w:val="fr-FR"/>
              </w:rPr>
              <w:t xml:space="preserve"> civile, </w:t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industriale</w:t>
            </w:r>
            <w:proofErr w:type="spellEnd"/>
            <w:r w:rsidRPr="00A15E80">
              <w:rPr>
                <w:rFonts w:cs="Arial"/>
                <w:b/>
                <w:bCs/>
                <w:lang w:val="fr-FR"/>
              </w:rPr>
              <w:t xml:space="preserve"> si agricole</w:t>
            </w:r>
          </w:p>
          <w:p w14:paraId="756185F1" w14:textId="4C8500BB" w:rsidR="00A15E80" w:rsidRPr="00A15E80" w:rsidRDefault="00C233F8" w:rsidP="00A15E80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A15E80">
              <w:rPr>
                <w:rFonts w:cs="Arial"/>
                <w:b/>
                <w:bCs/>
              </w:rPr>
              <w:t>2</w:t>
            </w:r>
            <w:r w:rsidRPr="00A15E80">
              <w:rPr>
                <w:rFonts w:cs="Arial"/>
                <w:b/>
                <w:bCs/>
              </w:rPr>
              <w:tab/>
            </w:r>
            <w:proofErr w:type="spellStart"/>
            <w:r w:rsidRPr="00A15E80">
              <w:rPr>
                <w:rFonts w:cs="Arial"/>
                <w:b/>
                <w:bCs/>
              </w:rPr>
              <w:t>inginer</w:t>
            </w:r>
            <w:proofErr w:type="spellEnd"/>
            <w:r w:rsidRPr="00A15E80">
              <w:rPr>
                <w:rFonts w:cs="Arial"/>
                <w:b/>
                <w:bCs/>
              </w:rPr>
              <w:t xml:space="preserve"> electrician </w:t>
            </w:r>
          </w:p>
          <w:p w14:paraId="19E8389E" w14:textId="4EEC67B7" w:rsidR="00DC73FC" w:rsidRPr="009C4F06" w:rsidRDefault="00C233F8" w:rsidP="00A15E80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A15E80">
              <w:rPr>
                <w:rFonts w:cs="Arial"/>
                <w:b/>
                <w:bCs/>
              </w:rPr>
              <w:t>6</w:t>
            </w:r>
            <w:r w:rsidRPr="00A15E80">
              <w:rPr>
                <w:rFonts w:cs="Arial"/>
                <w:b/>
                <w:bCs/>
              </w:rPr>
              <w:tab/>
            </w:r>
            <w:proofErr w:type="spellStart"/>
            <w:r w:rsidRPr="00A15E80">
              <w:rPr>
                <w:rFonts w:cs="Arial"/>
                <w:b/>
                <w:bCs/>
              </w:rPr>
              <w:t>izolator</w:t>
            </w:r>
            <w:proofErr w:type="spellEnd"/>
            <w:r w:rsidRPr="00A15E80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A15E80">
              <w:rPr>
                <w:rFonts w:cs="Arial"/>
                <w:b/>
                <w:bCs/>
              </w:rPr>
              <w:t>termic</w:t>
            </w:r>
            <w:proofErr w:type="spellEnd"/>
          </w:p>
        </w:tc>
      </w:tr>
      <w:tr w:rsidR="009B47D0" w:rsidRPr="001D3532" w14:paraId="4AAC28D1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15DC" w14:textId="5787D28E" w:rsidR="009B47D0" w:rsidRPr="009C4F06" w:rsidRDefault="00DC73FC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C73FC">
              <w:rPr>
                <w:rFonts w:cs="Arial"/>
                <w:b/>
                <w:bCs/>
              </w:rPr>
              <w:t>TONY*S AMIGOS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EF5B" w14:textId="4B2E0F51" w:rsidR="00C233F8" w:rsidRPr="00C233F8" w:rsidRDefault="00C233F8" w:rsidP="00C233F8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C233F8">
              <w:rPr>
                <w:rFonts w:cs="Arial"/>
                <w:b/>
                <w:bCs/>
                <w:lang w:val="fr-FR"/>
              </w:rPr>
              <w:t>1</w:t>
            </w:r>
            <w:r w:rsidRPr="00C233F8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C233F8">
              <w:rPr>
                <w:rFonts w:cs="Arial"/>
                <w:b/>
                <w:bCs/>
                <w:lang w:val="fr-FR"/>
              </w:rPr>
              <w:t>ospatar</w:t>
            </w:r>
            <w:proofErr w:type="spellEnd"/>
          </w:p>
          <w:p w14:paraId="3DF066FF" w14:textId="60212774" w:rsidR="001065E7" w:rsidRPr="003D706B" w:rsidRDefault="00C233F8" w:rsidP="00C233F8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C233F8">
              <w:rPr>
                <w:rFonts w:cs="Arial"/>
                <w:b/>
                <w:bCs/>
                <w:lang w:val="fr-FR"/>
              </w:rPr>
              <w:t>1</w:t>
            </w:r>
            <w:r w:rsidRPr="00C233F8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C233F8">
              <w:rPr>
                <w:rFonts w:cs="Arial"/>
                <w:b/>
                <w:bCs/>
                <w:lang w:val="fr-FR"/>
              </w:rPr>
              <w:t>ajutor</w:t>
            </w:r>
            <w:proofErr w:type="spellEnd"/>
            <w:r w:rsidRPr="00C233F8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233F8">
              <w:rPr>
                <w:rFonts w:cs="Arial"/>
                <w:b/>
                <w:bCs/>
                <w:lang w:val="fr-FR"/>
              </w:rPr>
              <w:t>bucatar</w:t>
            </w:r>
            <w:proofErr w:type="spellEnd"/>
          </w:p>
        </w:tc>
      </w:tr>
      <w:tr w:rsidR="009C42B1" w:rsidRPr="001D3532" w14:paraId="7113CA69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5CD0" w14:textId="3F1DE64D" w:rsidR="009C42B1" w:rsidRPr="009B47D0" w:rsidRDefault="009C42B1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9C42B1">
              <w:rPr>
                <w:rFonts w:cs="Arial"/>
                <w:b/>
                <w:bCs/>
              </w:rPr>
              <w:t>APLGO PRODUCTS S.R.L.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60FE" w14:textId="019F7BE2" w:rsidR="009C42B1" w:rsidRPr="003D706B" w:rsidRDefault="00C233F8" w:rsidP="00A646A8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C233F8">
              <w:rPr>
                <w:rFonts w:cs="Arial"/>
                <w:b/>
                <w:bCs/>
                <w:lang w:val="fr-FR"/>
              </w:rPr>
              <w:t>1</w:t>
            </w:r>
            <w:r w:rsidRPr="00C233F8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C233F8">
              <w:rPr>
                <w:rFonts w:cs="Arial"/>
                <w:b/>
                <w:bCs/>
                <w:lang w:val="fr-FR"/>
              </w:rPr>
              <w:t>gestionar</w:t>
            </w:r>
            <w:proofErr w:type="spellEnd"/>
            <w:r w:rsidRPr="00C233F8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233F8">
              <w:rPr>
                <w:rFonts w:cs="Arial"/>
                <w:b/>
                <w:bCs/>
                <w:lang w:val="fr-FR"/>
              </w:rPr>
              <w:t>depozit</w:t>
            </w:r>
            <w:proofErr w:type="spellEnd"/>
          </w:p>
        </w:tc>
      </w:tr>
      <w:tr w:rsidR="00B07B11" w:rsidRPr="003A787F" w14:paraId="79EDE3FC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D17C" w14:textId="1D3C81E2" w:rsidR="00B07B11" w:rsidRPr="009B47D0" w:rsidRDefault="00022C2C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A646A8">
              <w:rPr>
                <w:rFonts w:cs="Arial"/>
                <w:b/>
                <w:bCs/>
                <w:lang w:val="fr-FR"/>
              </w:rPr>
              <w:t> </w:t>
            </w:r>
            <w:r w:rsidRPr="00022C2C">
              <w:rPr>
                <w:rFonts w:cs="Arial"/>
                <w:b/>
                <w:bCs/>
              </w:rPr>
              <w:t>CNC STEP COMPLEX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377A" w14:textId="2B4A1A15" w:rsidR="00B07B11" w:rsidRPr="00022C2C" w:rsidRDefault="00C233F8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EA353C">
              <w:rPr>
                <w:rFonts w:cs="Arial"/>
                <w:b/>
                <w:bCs/>
                <w:lang w:val="fr-FR"/>
              </w:rPr>
              <w:t>1</w:t>
            </w:r>
            <w:r w:rsidRPr="00EA353C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EA353C">
              <w:rPr>
                <w:rFonts w:cs="Arial"/>
                <w:b/>
                <w:bCs/>
                <w:lang w:val="fr-FR"/>
              </w:rPr>
              <w:t>lacatus</w:t>
            </w:r>
            <w:proofErr w:type="spellEnd"/>
            <w:r w:rsidRPr="00EA353C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EA353C">
              <w:rPr>
                <w:rFonts w:cs="Arial"/>
                <w:b/>
                <w:bCs/>
                <w:lang w:val="fr-FR"/>
              </w:rPr>
              <w:t>mecanic</w:t>
            </w:r>
            <w:proofErr w:type="spellEnd"/>
            <w:r w:rsidRPr="00EA353C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EA353C">
              <w:rPr>
                <w:rFonts w:cs="Arial"/>
                <w:b/>
                <w:bCs/>
                <w:lang w:val="fr-FR"/>
              </w:rPr>
              <w:t>întretinere</w:t>
            </w:r>
            <w:proofErr w:type="spellEnd"/>
            <w:r w:rsidRPr="00EA353C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EA353C">
              <w:rPr>
                <w:rFonts w:cs="Arial"/>
                <w:b/>
                <w:bCs/>
                <w:lang w:val="fr-FR"/>
              </w:rPr>
              <w:t>reparatii</w:t>
            </w:r>
            <w:proofErr w:type="spellEnd"/>
            <w:r w:rsidRPr="00EA353C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EA353C">
              <w:rPr>
                <w:rFonts w:cs="Arial"/>
                <w:b/>
                <w:bCs/>
                <w:lang w:val="fr-FR"/>
              </w:rPr>
              <w:t>universale</w:t>
            </w:r>
            <w:proofErr w:type="spellEnd"/>
          </w:p>
        </w:tc>
      </w:tr>
      <w:tr w:rsidR="00EA353C" w14:paraId="34DB580B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E2F8" w14:textId="404E6C70" w:rsidR="00EA353C" w:rsidRPr="00D17FEE" w:rsidRDefault="00EA353C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EA353C">
              <w:rPr>
                <w:rFonts w:cs="Arial"/>
                <w:b/>
                <w:bCs/>
              </w:rPr>
              <w:t>SC CONFORTING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B8EC" w14:textId="64CD60EF" w:rsidR="00EA353C" w:rsidRPr="00EA353C" w:rsidRDefault="00C233F8" w:rsidP="00EA35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cs="Arial"/>
                <w:b/>
                <w:bCs/>
              </w:rPr>
            </w:pPr>
            <w:proofErr w:type="spellStart"/>
            <w:r w:rsidRPr="00EA353C">
              <w:rPr>
                <w:rFonts w:cs="Arial"/>
                <w:b/>
                <w:bCs/>
              </w:rPr>
              <w:t>femeie</w:t>
            </w:r>
            <w:proofErr w:type="spellEnd"/>
            <w:r w:rsidRPr="00EA353C">
              <w:rPr>
                <w:rFonts w:cs="Arial"/>
                <w:b/>
                <w:bCs/>
              </w:rPr>
              <w:t xml:space="preserve"> de </w:t>
            </w:r>
            <w:proofErr w:type="spellStart"/>
            <w:r w:rsidRPr="00EA353C">
              <w:rPr>
                <w:rFonts w:cs="Arial"/>
                <w:b/>
                <w:bCs/>
              </w:rPr>
              <w:t>serviciu</w:t>
            </w:r>
            <w:proofErr w:type="spellEnd"/>
          </w:p>
          <w:p w14:paraId="3DD37C39" w14:textId="1ACE8652" w:rsidR="00EA353C" w:rsidRPr="00EA353C" w:rsidRDefault="00C233F8" w:rsidP="00EA353C">
            <w:pPr>
              <w:pStyle w:val="ListParagraph"/>
              <w:spacing w:after="0" w:line="240" w:lineRule="auto"/>
              <w:ind w:left="1080"/>
              <w:rPr>
                <w:rFonts w:cs="Arial"/>
                <w:b/>
                <w:bCs/>
                <w:lang w:val="fr-FR"/>
              </w:rPr>
            </w:pPr>
            <w:r w:rsidRPr="00EA353C">
              <w:rPr>
                <w:rFonts w:cs="Arial"/>
                <w:b/>
                <w:bCs/>
                <w:lang w:val="fr-FR"/>
              </w:rPr>
              <w:t>1</w:t>
            </w:r>
            <w:r w:rsidRPr="00EA353C">
              <w:rPr>
                <w:rFonts w:cs="Arial"/>
                <w:b/>
                <w:bCs/>
                <w:lang w:val="fr-FR"/>
              </w:rPr>
              <w:tab/>
              <w:t xml:space="preserve"> - </w:t>
            </w:r>
            <w:proofErr w:type="spellStart"/>
            <w:r w:rsidRPr="00EA353C">
              <w:rPr>
                <w:rFonts w:cs="Arial"/>
                <w:b/>
                <w:bCs/>
                <w:lang w:val="fr-FR"/>
              </w:rPr>
              <w:t>vânzator</w:t>
            </w:r>
            <w:proofErr w:type="spellEnd"/>
            <w:r w:rsidRPr="00EA353C">
              <w:rPr>
                <w:rFonts w:cs="Arial"/>
                <w:b/>
                <w:bCs/>
                <w:lang w:val="fr-FR"/>
              </w:rPr>
              <w:t xml:space="preserve"> la </w:t>
            </w:r>
            <w:proofErr w:type="spellStart"/>
            <w:r w:rsidRPr="00EA353C">
              <w:rPr>
                <w:rFonts w:cs="Arial"/>
                <w:b/>
                <w:bCs/>
                <w:lang w:val="fr-FR"/>
              </w:rPr>
              <w:t>domiciliul</w:t>
            </w:r>
            <w:proofErr w:type="spellEnd"/>
            <w:r w:rsidRPr="00EA353C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EA353C">
              <w:rPr>
                <w:rFonts w:cs="Arial"/>
                <w:b/>
                <w:bCs/>
                <w:lang w:val="fr-FR"/>
              </w:rPr>
              <w:t>clientului</w:t>
            </w:r>
            <w:proofErr w:type="spellEnd"/>
            <w:r w:rsidRPr="00EA353C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EA353C">
              <w:rPr>
                <w:rFonts w:cs="Arial"/>
                <w:b/>
                <w:bCs/>
                <w:lang w:val="fr-FR"/>
              </w:rPr>
              <w:t>pe</w:t>
            </w:r>
            <w:proofErr w:type="spellEnd"/>
            <w:r w:rsidRPr="00EA353C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EA353C">
              <w:rPr>
                <w:rFonts w:cs="Arial"/>
                <w:b/>
                <w:bCs/>
                <w:lang w:val="fr-FR"/>
              </w:rPr>
              <w:t>baza</w:t>
            </w:r>
            <w:proofErr w:type="spellEnd"/>
            <w:r w:rsidRPr="00EA353C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EA353C">
              <w:rPr>
                <w:rFonts w:cs="Arial"/>
                <w:b/>
                <w:bCs/>
                <w:lang w:val="fr-FR"/>
              </w:rPr>
              <w:t>comanda</w:t>
            </w:r>
            <w:proofErr w:type="spellEnd"/>
          </w:p>
          <w:p w14:paraId="177D16AB" w14:textId="2843FC13" w:rsidR="00EA353C" w:rsidRPr="00EA353C" w:rsidRDefault="00C233F8" w:rsidP="00EA353C">
            <w:pPr>
              <w:pStyle w:val="ListParagraph"/>
              <w:spacing w:after="0" w:line="240" w:lineRule="auto"/>
              <w:ind w:left="1080"/>
              <w:jc w:val="left"/>
              <w:rPr>
                <w:rFonts w:cs="Arial"/>
                <w:b/>
                <w:bCs/>
              </w:rPr>
            </w:pPr>
            <w:r w:rsidRPr="00EA353C">
              <w:rPr>
                <w:rFonts w:cs="Arial"/>
                <w:b/>
                <w:bCs/>
              </w:rPr>
              <w:t>4</w:t>
            </w:r>
            <w:r w:rsidRPr="00EA353C">
              <w:rPr>
                <w:rFonts w:cs="Arial"/>
                <w:b/>
                <w:bCs/>
              </w:rPr>
              <w:tab/>
            </w:r>
            <w:proofErr w:type="spellStart"/>
            <w:r w:rsidRPr="00EA353C">
              <w:rPr>
                <w:rFonts w:cs="Arial"/>
                <w:b/>
                <w:bCs/>
              </w:rPr>
              <w:t>bucatar</w:t>
            </w:r>
            <w:proofErr w:type="spellEnd"/>
          </w:p>
        </w:tc>
      </w:tr>
      <w:tr w:rsidR="00F86DDB" w14:paraId="1D51FE99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1033" w14:textId="462B54AF" w:rsidR="00F86DDB" w:rsidRPr="009B47D0" w:rsidRDefault="00F86DDB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F86DDB">
              <w:rPr>
                <w:rFonts w:cs="Arial"/>
                <w:b/>
                <w:bCs/>
              </w:rPr>
              <w:t>SC IAC FUL SRL DRANCENI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4DEB" w14:textId="0CDEF750" w:rsidR="00F86DDB" w:rsidRPr="00696897" w:rsidRDefault="00C233F8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C233F8">
              <w:rPr>
                <w:rFonts w:cs="Arial"/>
                <w:b/>
                <w:bCs/>
              </w:rPr>
              <w:t>1</w:t>
            </w:r>
            <w:r>
              <w:rPr>
                <w:rFonts w:cs="Arial"/>
                <w:b/>
                <w:bCs/>
              </w:rPr>
              <w:t xml:space="preserve">       </w:t>
            </w:r>
            <w:r w:rsidRPr="00C233F8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C233F8">
              <w:rPr>
                <w:rFonts w:cs="Arial"/>
                <w:b/>
                <w:bCs/>
              </w:rPr>
              <w:t>tehnician</w:t>
            </w:r>
            <w:proofErr w:type="spellEnd"/>
            <w:r w:rsidRPr="00C233F8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C233F8">
              <w:rPr>
                <w:rFonts w:cs="Arial"/>
                <w:b/>
                <w:bCs/>
              </w:rPr>
              <w:t>agronom</w:t>
            </w:r>
            <w:proofErr w:type="spellEnd"/>
            <w:r w:rsidRPr="00C233F8">
              <w:rPr>
                <w:rFonts w:cs="Arial"/>
                <w:b/>
                <w:bCs/>
              </w:rPr>
              <w:t xml:space="preserve"> – </w:t>
            </w:r>
            <w:proofErr w:type="spellStart"/>
            <w:r w:rsidRPr="00C233F8">
              <w:rPr>
                <w:rFonts w:cs="Arial"/>
                <w:b/>
                <w:bCs/>
              </w:rPr>
              <w:t>cercetare</w:t>
            </w:r>
            <w:proofErr w:type="spellEnd"/>
          </w:p>
        </w:tc>
      </w:tr>
      <w:tr w:rsidR="00EA353C" w14:paraId="50952EAA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2478" w14:textId="2C8F0E5D" w:rsidR="00EA353C" w:rsidRPr="00F86DDB" w:rsidRDefault="00EA353C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EA353C">
              <w:rPr>
                <w:rFonts w:cs="Arial"/>
                <w:b/>
                <w:bCs/>
              </w:rPr>
              <w:t>ECOSALUBRIZARE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CA56" w14:textId="1EFD4F4A" w:rsidR="00EA353C" w:rsidRPr="00696897" w:rsidRDefault="00C233F8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EA353C">
              <w:rPr>
                <w:rFonts w:cs="Arial"/>
                <w:b/>
                <w:bCs/>
              </w:rPr>
              <w:t>1</w:t>
            </w:r>
            <w:r w:rsidRPr="00EA353C">
              <w:rPr>
                <w:rFonts w:cs="Arial"/>
                <w:b/>
                <w:bCs/>
              </w:rPr>
              <w:tab/>
            </w:r>
            <w:proofErr w:type="spellStart"/>
            <w:r w:rsidRPr="00EA353C">
              <w:rPr>
                <w:rFonts w:cs="Arial"/>
                <w:b/>
                <w:bCs/>
              </w:rPr>
              <w:t>mecanic</w:t>
            </w:r>
            <w:proofErr w:type="spellEnd"/>
            <w:r w:rsidRPr="00EA353C">
              <w:rPr>
                <w:rFonts w:cs="Arial"/>
                <w:b/>
                <w:bCs/>
              </w:rPr>
              <w:t xml:space="preserve"> auto</w:t>
            </w:r>
          </w:p>
        </w:tc>
      </w:tr>
      <w:tr w:rsidR="00473567" w:rsidRPr="00FA5C6E" w14:paraId="05D93E4A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4CC5" w14:textId="46EB536F" w:rsidR="00473567" w:rsidRPr="009B47D0" w:rsidRDefault="00473567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473567">
              <w:rPr>
                <w:rFonts w:cs="Arial"/>
                <w:b/>
                <w:bCs/>
              </w:rPr>
              <w:t>SC DESIGN SHOES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E455" w14:textId="4480BDA1" w:rsidR="00473567" w:rsidRPr="00473567" w:rsidRDefault="00C233F8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C233F8">
              <w:rPr>
                <w:rFonts w:cs="Arial"/>
                <w:b/>
                <w:bCs/>
                <w:lang w:val="fr-FR"/>
              </w:rPr>
              <w:t>1</w:t>
            </w:r>
            <w:r w:rsidRPr="00C233F8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C233F8">
              <w:rPr>
                <w:rFonts w:cs="Arial"/>
                <w:b/>
                <w:bCs/>
                <w:lang w:val="fr-FR"/>
              </w:rPr>
              <w:t>confectioner</w:t>
            </w:r>
            <w:proofErr w:type="spellEnd"/>
            <w:r w:rsidRPr="00C233F8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233F8">
              <w:rPr>
                <w:rFonts w:cs="Arial"/>
                <w:b/>
                <w:bCs/>
                <w:lang w:val="fr-FR"/>
              </w:rPr>
              <w:t>articol</w:t>
            </w:r>
            <w:proofErr w:type="spellEnd"/>
            <w:r w:rsidRPr="00C233F8">
              <w:rPr>
                <w:rFonts w:cs="Arial"/>
                <w:b/>
                <w:bCs/>
                <w:lang w:val="fr-FR"/>
              </w:rPr>
              <w:t xml:space="preserve"> din </w:t>
            </w:r>
            <w:proofErr w:type="spellStart"/>
            <w:r w:rsidRPr="00C233F8">
              <w:rPr>
                <w:rFonts w:cs="Arial"/>
                <w:b/>
                <w:bCs/>
                <w:lang w:val="fr-FR"/>
              </w:rPr>
              <w:t>piele</w:t>
            </w:r>
            <w:proofErr w:type="spellEnd"/>
            <w:r w:rsidRPr="00C233F8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C233F8">
              <w:rPr>
                <w:rFonts w:cs="Arial"/>
                <w:b/>
                <w:bCs/>
                <w:lang w:val="fr-FR"/>
              </w:rPr>
              <w:t>inlocuitori</w:t>
            </w:r>
            <w:proofErr w:type="spellEnd"/>
          </w:p>
        </w:tc>
      </w:tr>
      <w:tr w:rsidR="00F86DDB" w:rsidRPr="00B70AC0" w14:paraId="3F1D9777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A0D3" w14:textId="43FEB6C0" w:rsidR="00F86DDB" w:rsidRPr="00F86DDB" w:rsidRDefault="00F86DDB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F86DDB">
              <w:rPr>
                <w:rFonts w:cs="Arial"/>
                <w:b/>
                <w:bCs/>
              </w:rPr>
              <w:t>SC PROD CYP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9AC7" w14:textId="4A0E3889" w:rsidR="00F86DDB" w:rsidRPr="00F86DDB" w:rsidRDefault="00C233F8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C233F8">
              <w:rPr>
                <w:rFonts w:cs="Arial"/>
                <w:b/>
                <w:bCs/>
                <w:lang w:val="fr-FR"/>
              </w:rPr>
              <w:t>1</w:t>
            </w:r>
            <w:r w:rsidRPr="00C233F8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C233F8">
              <w:rPr>
                <w:rFonts w:cs="Arial"/>
                <w:b/>
                <w:bCs/>
                <w:lang w:val="fr-FR"/>
              </w:rPr>
              <w:t>contabil</w:t>
            </w:r>
            <w:proofErr w:type="spellEnd"/>
          </w:p>
        </w:tc>
      </w:tr>
      <w:tr w:rsidR="00473567" w:rsidRPr="003A787F" w14:paraId="31874ABE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7F82" w14:textId="278FD6A9" w:rsidR="00473567" w:rsidRPr="00473567" w:rsidRDefault="00F86DDB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F86DDB">
              <w:rPr>
                <w:rFonts w:cs="Arial"/>
                <w:b/>
                <w:bCs/>
              </w:rPr>
              <w:t>TOP BBS CARGO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596B" w14:textId="576BA47F" w:rsidR="00473567" w:rsidRDefault="00C233F8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C233F8">
              <w:rPr>
                <w:rFonts w:cs="Arial"/>
                <w:b/>
                <w:bCs/>
                <w:lang w:val="fr-FR"/>
              </w:rPr>
              <w:t>1</w:t>
            </w:r>
            <w:r w:rsidRPr="00C233F8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C233F8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C233F8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C233F8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C233F8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C233F8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</w:p>
        </w:tc>
      </w:tr>
      <w:tr w:rsidR="0080122E" w:rsidRPr="00B03F24" w14:paraId="4976035D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3BBD" w14:textId="25E646CB" w:rsidR="0080122E" w:rsidRPr="00576A8A" w:rsidRDefault="0080122E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80122E">
              <w:rPr>
                <w:rFonts w:cs="Arial"/>
                <w:b/>
                <w:bCs/>
              </w:rPr>
              <w:t>SC ALVALIV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6AB8" w14:textId="2C5CA01C" w:rsidR="0080122E" w:rsidRPr="0080122E" w:rsidRDefault="00C233F8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C233F8">
              <w:rPr>
                <w:rFonts w:cs="Arial"/>
                <w:b/>
                <w:bCs/>
                <w:lang w:val="fr-FR"/>
              </w:rPr>
              <w:t>1</w:t>
            </w:r>
            <w:r w:rsidRPr="00C233F8">
              <w:rPr>
                <w:rFonts w:cs="Arial"/>
                <w:b/>
                <w:bCs/>
                <w:lang w:val="fr-FR"/>
              </w:rPr>
              <w:tab/>
              <w:t xml:space="preserve"> </w:t>
            </w:r>
            <w:proofErr w:type="spellStart"/>
            <w:r w:rsidRPr="00C233F8">
              <w:rPr>
                <w:rFonts w:cs="Arial"/>
                <w:b/>
                <w:bCs/>
                <w:lang w:val="fr-FR"/>
              </w:rPr>
              <w:t>lucrator</w:t>
            </w:r>
            <w:proofErr w:type="spellEnd"/>
            <w:r w:rsidRPr="00C233F8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233F8">
              <w:rPr>
                <w:rFonts w:cs="Arial"/>
                <w:b/>
                <w:bCs/>
                <w:lang w:val="fr-FR"/>
              </w:rPr>
              <w:t>sortator</w:t>
            </w:r>
            <w:proofErr w:type="spellEnd"/>
            <w:r w:rsidRPr="00C233F8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233F8">
              <w:rPr>
                <w:rFonts w:cs="Arial"/>
                <w:b/>
                <w:bCs/>
                <w:lang w:val="fr-FR"/>
              </w:rPr>
              <w:t>deseuri</w:t>
            </w:r>
            <w:proofErr w:type="spellEnd"/>
            <w:r w:rsidRPr="00C233F8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233F8">
              <w:rPr>
                <w:rFonts w:cs="Arial"/>
                <w:b/>
                <w:bCs/>
                <w:lang w:val="fr-FR"/>
              </w:rPr>
              <w:t>reciclabile</w:t>
            </w:r>
            <w:proofErr w:type="spellEnd"/>
          </w:p>
        </w:tc>
      </w:tr>
      <w:tr w:rsidR="0080122E" w:rsidRPr="00B03F24" w14:paraId="39A84A6F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7EDF" w14:textId="5E570A00" w:rsidR="0080122E" w:rsidRPr="00576A8A" w:rsidRDefault="0080122E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80122E">
              <w:rPr>
                <w:rFonts w:cs="Arial"/>
                <w:b/>
                <w:bCs/>
              </w:rPr>
              <w:t>SC SPIDER FLUX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16B0" w14:textId="0CA71A5F" w:rsidR="0080122E" w:rsidRPr="0080122E" w:rsidRDefault="00C233F8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C233F8">
              <w:rPr>
                <w:rFonts w:cs="Arial"/>
                <w:b/>
                <w:bCs/>
                <w:lang w:val="fr-FR"/>
              </w:rPr>
              <w:t>1</w:t>
            </w:r>
            <w:r w:rsidRPr="00C233F8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C233F8">
              <w:rPr>
                <w:rFonts w:cs="Arial"/>
                <w:b/>
                <w:bCs/>
                <w:lang w:val="fr-FR"/>
              </w:rPr>
              <w:t>spalator</w:t>
            </w:r>
            <w:proofErr w:type="spellEnd"/>
            <w:r w:rsidRPr="00C233F8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C233F8">
              <w:rPr>
                <w:rFonts w:cs="Arial"/>
                <w:b/>
                <w:bCs/>
                <w:lang w:val="fr-FR"/>
              </w:rPr>
              <w:t>vehicule</w:t>
            </w:r>
            <w:proofErr w:type="spellEnd"/>
          </w:p>
        </w:tc>
      </w:tr>
      <w:tr w:rsidR="00F86DDB" w:rsidRPr="003A787F" w14:paraId="7AB93207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9D55" w14:textId="72432077" w:rsidR="00F86DDB" w:rsidRPr="00473567" w:rsidRDefault="00F86DDB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F86DDB">
              <w:rPr>
                <w:rFonts w:cs="Arial"/>
                <w:b/>
                <w:bCs/>
              </w:rPr>
              <w:t>SC VIACONS RUTIER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0B51" w14:textId="28566783" w:rsidR="00A15E80" w:rsidRPr="00A15E80" w:rsidRDefault="00C233F8" w:rsidP="00A15E80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A15E80">
              <w:rPr>
                <w:rFonts w:cs="Arial"/>
                <w:b/>
                <w:bCs/>
                <w:lang w:val="fr-FR"/>
              </w:rPr>
              <w:t>1</w:t>
            </w:r>
            <w:r w:rsidRPr="00A15E80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A15E80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A15E80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</w:p>
          <w:p w14:paraId="7A85D13E" w14:textId="15F43F50" w:rsidR="00F86DDB" w:rsidRDefault="00C233F8" w:rsidP="00A15E80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A15E80">
              <w:rPr>
                <w:rFonts w:cs="Arial"/>
                <w:b/>
                <w:bCs/>
                <w:lang w:val="fr-FR"/>
              </w:rPr>
              <w:t>1</w:t>
            </w:r>
            <w:r w:rsidRPr="00A15E80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A15E80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cai</w:t>
            </w:r>
            <w:proofErr w:type="spellEnd"/>
            <w:r w:rsidRPr="00A15E80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ferate</w:t>
            </w:r>
            <w:proofErr w:type="spellEnd"/>
            <w:r w:rsidRPr="00A15E80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A15E80">
              <w:rPr>
                <w:rFonts w:cs="Arial"/>
                <w:b/>
                <w:bCs/>
                <w:lang w:val="fr-FR"/>
              </w:rPr>
              <w:t>drumuri</w:t>
            </w:r>
            <w:proofErr w:type="spellEnd"/>
            <w:r w:rsidRPr="00A15E80">
              <w:rPr>
                <w:rFonts w:cs="Arial"/>
                <w:b/>
                <w:bCs/>
                <w:lang w:val="fr-FR"/>
              </w:rPr>
              <w:t xml:space="preserve"> si poduri</w:t>
            </w:r>
          </w:p>
        </w:tc>
      </w:tr>
    </w:tbl>
    <w:p w14:paraId="19D4E07F" w14:textId="77777777" w:rsidR="002C63B8" w:rsidRDefault="002C63B8" w:rsidP="0093506B">
      <w:pPr>
        <w:tabs>
          <w:tab w:val="left" w:pos="0"/>
        </w:tabs>
        <w:ind w:left="0"/>
        <w:rPr>
          <w:rFonts w:cs="Arial"/>
          <w:sz w:val="24"/>
          <w:szCs w:val="24"/>
          <w:lang w:val="ro-RO"/>
        </w:rPr>
      </w:pPr>
    </w:p>
    <w:p w14:paraId="40D0DB17" w14:textId="77777777" w:rsidR="002C63B8" w:rsidRDefault="002C63B8" w:rsidP="0093506B">
      <w:pPr>
        <w:tabs>
          <w:tab w:val="left" w:pos="0"/>
        </w:tabs>
        <w:ind w:left="0"/>
        <w:rPr>
          <w:rFonts w:cs="Arial"/>
          <w:sz w:val="24"/>
          <w:szCs w:val="24"/>
          <w:lang w:val="ro-RO"/>
        </w:rPr>
      </w:pPr>
    </w:p>
    <w:sectPr w:rsidR="002C63B8" w:rsidSect="003738C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32526" w14:textId="77777777" w:rsidR="00AF15BE" w:rsidRDefault="00AF15BE" w:rsidP="00CD5B3B">
      <w:r>
        <w:separator/>
      </w:r>
    </w:p>
  </w:endnote>
  <w:endnote w:type="continuationSeparator" w:id="0">
    <w:p w14:paraId="51342121" w14:textId="77777777" w:rsidR="00AF15BE" w:rsidRDefault="00AF15B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8780" w14:textId="77777777" w:rsidR="006E6383" w:rsidRDefault="006E6383" w:rsidP="006E6383">
    <w:pPr>
      <w:tabs>
        <w:tab w:val="center" w:pos="4320"/>
        <w:tab w:val="right" w:pos="8640"/>
      </w:tabs>
      <w:spacing w:after="0"/>
      <w:ind w:left="0"/>
      <w:rPr>
        <w:noProof/>
        <w:sz w:val="14"/>
        <w:szCs w:val="14"/>
        <w:lang w:val="fr-FR"/>
      </w:rPr>
    </w:pPr>
  </w:p>
  <w:p w14:paraId="62C5E54A" w14:textId="22C25639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FFF0DC" wp14:editId="1FC7E60A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350843775" name="Straight Connector 3508437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19B452" id="Straight Connector 35084377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" strokecolor="#4a7ebb"/>
          </w:pict>
        </mc:Fallback>
      </mc:AlternateContent>
    </w:r>
    <w:r w:rsidRPr="00FA5C6E">
      <w:rPr>
        <w:noProof/>
        <w:sz w:val="14"/>
        <w:szCs w:val="14"/>
        <w:lang w:val="pt-PT"/>
      </w:rPr>
      <w:t xml:space="preserve">AGENŢIA  JUDEŢEANĂ  PENTRU OCUPAREA FORŢEI DE MUNCĂ VASLUI  </w:t>
    </w:r>
    <w:r w:rsidRPr="006E6383">
      <w:rPr>
        <w:sz w:val="14"/>
        <w:szCs w:val="14"/>
        <w:lang w:val="ro-RO"/>
      </w:rPr>
      <w:tab/>
      <w:t xml:space="preserve">pagina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>PAGE   \* MERGEFORMAT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1</w:t>
    </w:r>
    <w:r w:rsidRPr="006E6383">
      <w:rPr>
        <w:sz w:val="14"/>
        <w:szCs w:val="14"/>
        <w:lang w:val="ro-RO"/>
      </w:rPr>
      <w:fldChar w:fldCharType="end"/>
    </w:r>
    <w:r w:rsidRPr="006E6383">
      <w:rPr>
        <w:sz w:val="14"/>
        <w:szCs w:val="14"/>
        <w:lang w:val="ro-RO"/>
      </w:rPr>
      <w:t xml:space="preserve"> din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 xml:space="preserve"> NUMPAGES   \* MERGEFORMAT 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2</w:t>
    </w:r>
    <w:r w:rsidRPr="006E6383">
      <w:rPr>
        <w:sz w:val="14"/>
        <w:szCs w:val="14"/>
        <w:lang w:val="ro-RO"/>
      </w:rPr>
      <w:fldChar w:fldCharType="end"/>
    </w:r>
  </w:p>
  <w:p w14:paraId="5CFA4217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Operator de date cu caracter personal nr. 15883</w:t>
    </w:r>
  </w:p>
  <w:p w14:paraId="07C6500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Str.Spiru Haret nr.5, Vaslui</w:t>
    </w:r>
  </w:p>
  <w:p w14:paraId="5DF84CE5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Tel.: +4 0235.318.184; Fax:+4  0235.317.717</w:t>
    </w:r>
  </w:p>
  <w:p w14:paraId="19AAC3D0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 xml:space="preserve">e-mail:ajofm.vs@anofm.gov.ro; </w:t>
    </w:r>
  </w:p>
  <w:p w14:paraId="4726B52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www.vaslui.anofm.ro, https://www.facebook.com/somaj.vaslui</w:t>
    </w:r>
  </w:p>
  <w:p w14:paraId="1FE09777" w14:textId="0BAF6517" w:rsidR="004320AC" w:rsidRPr="006E6383" w:rsidRDefault="004320AC" w:rsidP="006E6383">
    <w:pPr>
      <w:pStyle w:val="Footer"/>
      <w:rPr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B8E73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33238C" wp14:editId="14E767BC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1367628359" name="Straight Connector 13676283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E0BDAA" id="Straight Connector 136762835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" strokecolor="#4a7ebb"/>
          </w:pict>
        </mc:Fallback>
      </mc:AlternateContent>
    </w:r>
    <w:r w:rsidRPr="00FA5C6E">
      <w:rPr>
        <w:noProof/>
        <w:sz w:val="14"/>
        <w:szCs w:val="14"/>
        <w:lang w:val="pt-PT"/>
      </w:rPr>
      <w:t xml:space="preserve">AGENŢIA  JUDEŢEANĂ  PENTRU OCUPAREA FORŢEI DE MUNCĂ VASLUI  </w:t>
    </w:r>
    <w:r w:rsidRPr="006E6383">
      <w:rPr>
        <w:sz w:val="14"/>
        <w:szCs w:val="14"/>
        <w:lang w:val="ro-RO"/>
      </w:rPr>
      <w:tab/>
      <w:t xml:space="preserve">pagina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>PAGE   \* MERGEFORMAT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1</w:t>
    </w:r>
    <w:r w:rsidRPr="006E6383">
      <w:rPr>
        <w:sz w:val="14"/>
        <w:szCs w:val="14"/>
        <w:lang w:val="ro-RO"/>
      </w:rPr>
      <w:fldChar w:fldCharType="end"/>
    </w:r>
    <w:r w:rsidRPr="006E6383">
      <w:rPr>
        <w:sz w:val="14"/>
        <w:szCs w:val="14"/>
        <w:lang w:val="ro-RO"/>
      </w:rPr>
      <w:t xml:space="preserve"> din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 xml:space="preserve"> NUMPAGES   \* MERGEFORMAT 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2</w:t>
    </w:r>
    <w:r w:rsidRPr="006E6383">
      <w:rPr>
        <w:sz w:val="14"/>
        <w:szCs w:val="14"/>
        <w:lang w:val="ro-RO"/>
      </w:rPr>
      <w:fldChar w:fldCharType="end"/>
    </w:r>
  </w:p>
  <w:p w14:paraId="7E847477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Operator de date cu caracter personal nr. 15883</w:t>
    </w:r>
  </w:p>
  <w:p w14:paraId="3A74FD41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Str.Spiru Haret nr.5, Vaslui</w:t>
    </w:r>
  </w:p>
  <w:p w14:paraId="3524828D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Tel.: +4 0235.318.184; Fax:+4  0235.317.717</w:t>
    </w:r>
  </w:p>
  <w:p w14:paraId="54B13031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 xml:space="preserve">e-mail:ajofm.vs@anofm.gov.ro; </w:t>
    </w:r>
  </w:p>
  <w:p w14:paraId="2C92A0E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www.vaslui.anofm.ro, https://www.facebook.com/somaj.vaslui</w:t>
    </w:r>
  </w:p>
  <w:p w14:paraId="6167FC51" w14:textId="6BDC8A1E" w:rsidR="004320AC" w:rsidRPr="006E6383" w:rsidRDefault="004320AC" w:rsidP="006E6383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0C419" w14:textId="77777777" w:rsidR="00AF15BE" w:rsidRDefault="00AF15BE" w:rsidP="00CD5B3B">
      <w:r>
        <w:separator/>
      </w:r>
    </w:p>
  </w:footnote>
  <w:footnote w:type="continuationSeparator" w:id="0">
    <w:p w14:paraId="70C6DB7F" w14:textId="77777777" w:rsidR="00AF15BE" w:rsidRDefault="00AF15BE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0C263903" w14:textId="77777777" w:rsidTr="003738C8">
      <w:trPr>
        <w:trHeight w:val="987"/>
      </w:trPr>
      <w:tc>
        <w:tcPr>
          <w:tcW w:w="5103" w:type="dxa"/>
        </w:tcPr>
        <w:p w14:paraId="5067A3B0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2CC84ADC" wp14:editId="1AECAFDE">
                <wp:extent cx="4050030" cy="502104"/>
                <wp:effectExtent l="0" t="0" r="0" b="0"/>
                <wp:docPr id="221646376" name="Picture 221646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32FF6DDB" w14:textId="77777777" w:rsidR="004320AC" w:rsidRDefault="004320AC" w:rsidP="00011077">
          <w:pPr>
            <w:pStyle w:val="MediumGrid21"/>
            <w:jc w:val="right"/>
          </w:pPr>
        </w:p>
      </w:tc>
    </w:tr>
  </w:tbl>
  <w:p w14:paraId="3165E263" w14:textId="77777777" w:rsidR="004320AC" w:rsidRPr="00CD5B3B" w:rsidRDefault="004320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432D9FF1" w14:textId="77777777" w:rsidTr="0007474B">
      <w:tc>
        <w:tcPr>
          <w:tcW w:w="8647" w:type="dxa"/>
        </w:tcPr>
        <w:p w14:paraId="7DCAE237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B75CBDD" wp14:editId="211AC6B6">
                <wp:extent cx="5010922" cy="899162"/>
                <wp:effectExtent l="0" t="0" r="0" b="0"/>
                <wp:docPr id="1593676328" name="Picture 15936763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6B5551BD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B45FD79" wp14:editId="6719DE20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1867930501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85DCA20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708DC"/>
    <w:multiLevelType w:val="hybridMultilevel"/>
    <w:tmpl w:val="8D0EF962"/>
    <w:lvl w:ilvl="0" w:tplc="38D4A5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0695C"/>
    <w:multiLevelType w:val="hybridMultilevel"/>
    <w:tmpl w:val="431E57CC"/>
    <w:lvl w:ilvl="0" w:tplc="D2F6E02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14DFA"/>
    <w:multiLevelType w:val="multilevel"/>
    <w:tmpl w:val="73D4FFB8"/>
    <w:lvl w:ilvl="0">
      <w:numFmt w:val="bullet"/>
      <w:lvlText w:val=""/>
      <w:lvlJc w:val="left"/>
      <w:pPr>
        <w:spacing w:line="-240" w:lineRule="auto"/>
        <w:ind w:left="567" w:hanging="567"/>
      </w:pPr>
      <w:rPr>
        <w:rFonts w:ascii="Symbol" w:hAnsi="Symbol"/>
        <w:color w:val="000000"/>
        <w:sz w:val="20"/>
        <w:vertAlign w:val="baseline"/>
      </w:rPr>
    </w:lvl>
    <w:lvl w:ilvl="1">
      <w:numFmt w:val="bullet"/>
      <w:lvlText w:val=""/>
      <w:lvlJc w:val="left"/>
      <w:pPr>
        <w:spacing w:line="-240" w:lineRule="auto"/>
        <w:ind w:left="1134" w:hanging="567"/>
      </w:pPr>
      <w:rPr>
        <w:rFonts w:ascii="Symbol" w:hAnsi="Symbol"/>
        <w:color w:val="000000"/>
        <w:sz w:val="20"/>
        <w:vertAlign w:val="baseline"/>
      </w:rPr>
    </w:lvl>
    <w:lvl w:ilvl="2">
      <w:numFmt w:val="bullet"/>
      <w:lvlText w:val=""/>
      <w:lvlJc w:val="left"/>
      <w:pPr>
        <w:spacing w:line="-240" w:lineRule="auto"/>
        <w:ind w:left="1701" w:hanging="567"/>
      </w:pPr>
      <w:rPr>
        <w:rFonts w:ascii="Symbol" w:hAnsi="Symbol"/>
        <w:color w:val="000000"/>
        <w:sz w:val="20"/>
        <w:vertAlign w:val="baseline"/>
      </w:rPr>
    </w:lvl>
    <w:lvl w:ilvl="3">
      <w:numFmt w:val="bullet"/>
      <w:lvlText w:val=""/>
      <w:lvlJc w:val="left"/>
      <w:pPr>
        <w:spacing w:line="-240" w:lineRule="auto"/>
        <w:ind w:left="2268" w:hanging="567"/>
      </w:pPr>
      <w:rPr>
        <w:rFonts w:ascii="Symbol" w:hAnsi="Symbol"/>
        <w:color w:val="000000"/>
        <w:sz w:val="20"/>
        <w:vertAlign w:val="baseline"/>
      </w:rPr>
    </w:lvl>
    <w:lvl w:ilvl="4">
      <w:numFmt w:val="bullet"/>
      <w:lvlText w:val=""/>
      <w:lvlJc w:val="left"/>
      <w:pPr>
        <w:spacing w:line="-240" w:lineRule="auto"/>
        <w:ind w:left="2835" w:hanging="567"/>
      </w:pPr>
      <w:rPr>
        <w:rFonts w:ascii="Symbol" w:hAnsi="Symbol"/>
        <w:color w:val="000000"/>
        <w:sz w:val="20"/>
        <w:vertAlign w:val="baseline"/>
      </w:rPr>
    </w:lvl>
    <w:lvl w:ilvl="5">
      <w:numFmt w:val="bullet"/>
      <w:lvlText w:val=""/>
      <w:lvlJc w:val="left"/>
      <w:pPr>
        <w:spacing w:line="-240" w:lineRule="auto"/>
        <w:ind w:left="3402" w:hanging="567"/>
      </w:pPr>
      <w:rPr>
        <w:rFonts w:ascii="Symbol" w:hAnsi="Symbol"/>
        <w:color w:val="000000"/>
        <w:sz w:val="20"/>
        <w:vertAlign w:val="baseline"/>
      </w:rPr>
    </w:lvl>
    <w:lvl w:ilvl="6">
      <w:numFmt w:val="bullet"/>
      <w:lvlText w:val=""/>
      <w:lvlJc w:val="left"/>
      <w:pPr>
        <w:spacing w:line="-240" w:lineRule="auto"/>
        <w:ind w:left="3969" w:hanging="567"/>
      </w:pPr>
      <w:rPr>
        <w:rFonts w:ascii="Symbol" w:hAnsi="Symbol"/>
        <w:color w:val="000000"/>
        <w:sz w:val="20"/>
        <w:vertAlign w:val="baseline"/>
      </w:rPr>
    </w:lvl>
    <w:lvl w:ilvl="7">
      <w:numFmt w:val="bullet"/>
      <w:lvlText w:val=""/>
      <w:lvlJc w:val="left"/>
      <w:pPr>
        <w:spacing w:line="-240" w:lineRule="auto"/>
        <w:ind w:left="4535" w:hanging="567"/>
      </w:pPr>
      <w:rPr>
        <w:rFonts w:ascii="Symbol" w:hAnsi="Symbol"/>
        <w:color w:val="000000"/>
        <w:sz w:val="20"/>
        <w:vertAlign w:val="baseline"/>
      </w:rPr>
    </w:lvl>
    <w:lvl w:ilvl="8">
      <w:numFmt w:val="bullet"/>
      <w:lvlText w:val=""/>
      <w:lvlJc w:val="left"/>
      <w:pPr>
        <w:spacing w:line="-240" w:lineRule="auto"/>
        <w:ind w:left="5102" w:hanging="567"/>
      </w:pPr>
      <w:rPr>
        <w:rFonts w:ascii="Symbol" w:hAnsi="Symbol"/>
        <w:color w:val="000000"/>
        <w:sz w:val="20"/>
        <w:vertAlign w:val="baseline"/>
      </w:rPr>
    </w:lvl>
  </w:abstractNum>
  <w:abstractNum w:abstractNumId="4" w15:restartNumberingAfterBreak="0">
    <w:nsid w:val="4CBB7628"/>
    <w:multiLevelType w:val="multilevel"/>
    <w:tmpl w:val="67E2DD8A"/>
    <w:lvl w:ilvl="0">
      <w:start w:val="1"/>
      <w:numFmt w:val="lowerLetter"/>
      <w:lvlText w:val="%1)"/>
      <w:lvlJc w:val="left"/>
      <w:pPr>
        <w:ind w:left="1440" w:hanging="363"/>
      </w:pPr>
      <w:rPr>
        <w:rFonts w:ascii="Trebuchet MS"/>
        <w:b/>
        <w:color w:val="00000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2160" w:hanging="363"/>
      </w:pPr>
      <w:rPr>
        <w:rFonts w:ascii="Trebuchet MS"/>
        <w:b/>
        <w:color w:val="00000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880" w:hanging="181"/>
      </w:pPr>
      <w:rPr>
        <w:rFonts w:ascii="Trebuchet MS"/>
        <w:b/>
        <w:color w:val="00000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ascii="Trebuchet MS"/>
        <w:b/>
        <w:color w:val="00000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ascii="Trebuchet MS"/>
        <w:b/>
        <w:color w:val="00000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5040" w:hanging="181"/>
      </w:pPr>
      <w:rPr>
        <w:rFonts w:ascii="Trebuchet MS"/>
        <w:b/>
        <w:color w:val="00000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ascii="Trebuchet MS"/>
        <w:b/>
        <w:color w:val="00000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ascii="Trebuchet MS"/>
        <w:b/>
        <w:color w:val="00000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7200" w:hanging="181"/>
      </w:pPr>
      <w:rPr>
        <w:rFonts w:ascii="Trebuchet MS"/>
        <w:b/>
        <w:color w:val="000000"/>
        <w:sz w:val="22"/>
        <w:vertAlign w:val="baseline"/>
      </w:rPr>
    </w:lvl>
  </w:abstractNum>
  <w:abstractNum w:abstractNumId="5" w15:restartNumberingAfterBreak="0">
    <w:nsid w:val="546E393F"/>
    <w:multiLevelType w:val="hybridMultilevel"/>
    <w:tmpl w:val="2DFA4C98"/>
    <w:lvl w:ilvl="0" w:tplc="848695D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52788"/>
    <w:multiLevelType w:val="multilevel"/>
    <w:tmpl w:val="B9B8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3057E10"/>
    <w:multiLevelType w:val="hybridMultilevel"/>
    <w:tmpl w:val="71B48670"/>
    <w:lvl w:ilvl="0" w:tplc="81A03A7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3782">
    <w:abstractNumId w:val="0"/>
  </w:num>
  <w:num w:numId="2" w16cid:durableId="1475291814">
    <w:abstractNumId w:val="4"/>
  </w:num>
  <w:num w:numId="3" w16cid:durableId="480199100">
    <w:abstractNumId w:val="3"/>
  </w:num>
  <w:num w:numId="4" w16cid:durableId="227809833">
    <w:abstractNumId w:val="6"/>
  </w:num>
  <w:num w:numId="5" w16cid:durableId="1856847092">
    <w:abstractNumId w:val="1"/>
  </w:num>
  <w:num w:numId="6" w16cid:durableId="168176014">
    <w:abstractNumId w:val="2"/>
  </w:num>
  <w:num w:numId="7" w16cid:durableId="989023194">
    <w:abstractNumId w:val="5"/>
  </w:num>
  <w:num w:numId="8" w16cid:durableId="1604536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83"/>
    <w:rsid w:val="000006E7"/>
    <w:rsid w:val="000037B8"/>
    <w:rsid w:val="00005C00"/>
    <w:rsid w:val="00006A44"/>
    <w:rsid w:val="00007574"/>
    <w:rsid w:val="0001071D"/>
    <w:rsid w:val="00011077"/>
    <w:rsid w:val="00012BFF"/>
    <w:rsid w:val="00013E11"/>
    <w:rsid w:val="00014086"/>
    <w:rsid w:val="00015D5F"/>
    <w:rsid w:val="00016B87"/>
    <w:rsid w:val="00017DC4"/>
    <w:rsid w:val="0002046E"/>
    <w:rsid w:val="00021796"/>
    <w:rsid w:val="00022C2C"/>
    <w:rsid w:val="00023F75"/>
    <w:rsid w:val="0002565F"/>
    <w:rsid w:val="00026783"/>
    <w:rsid w:val="000270BE"/>
    <w:rsid w:val="0003163C"/>
    <w:rsid w:val="0003299D"/>
    <w:rsid w:val="00033808"/>
    <w:rsid w:val="00037000"/>
    <w:rsid w:val="000373AF"/>
    <w:rsid w:val="00037EA6"/>
    <w:rsid w:val="00042E51"/>
    <w:rsid w:val="00044A85"/>
    <w:rsid w:val="00044B2D"/>
    <w:rsid w:val="00045516"/>
    <w:rsid w:val="0005155E"/>
    <w:rsid w:val="00051AA3"/>
    <w:rsid w:val="00051FAD"/>
    <w:rsid w:val="0005212A"/>
    <w:rsid w:val="0005250F"/>
    <w:rsid w:val="00052FD0"/>
    <w:rsid w:val="00053486"/>
    <w:rsid w:val="0005431C"/>
    <w:rsid w:val="0005492D"/>
    <w:rsid w:val="00063CF2"/>
    <w:rsid w:val="00064247"/>
    <w:rsid w:val="0006432D"/>
    <w:rsid w:val="00066A45"/>
    <w:rsid w:val="00073B13"/>
    <w:rsid w:val="00073C68"/>
    <w:rsid w:val="000740CE"/>
    <w:rsid w:val="0007474B"/>
    <w:rsid w:val="00074D5F"/>
    <w:rsid w:val="00082DF5"/>
    <w:rsid w:val="000832EB"/>
    <w:rsid w:val="0008393C"/>
    <w:rsid w:val="00083A21"/>
    <w:rsid w:val="00084147"/>
    <w:rsid w:val="000850A8"/>
    <w:rsid w:val="000851A2"/>
    <w:rsid w:val="00087A4E"/>
    <w:rsid w:val="00092408"/>
    <w:rsid w:val="00093CB7"/>
    <w:rsid w:val="00094B9F"/>
    <w:rsid w:val="00094E61"/>
    <w:rsid w:val="000A0075"/>
    <w:rsid w:val="000A05DB"/>
    <w:rsid w:val="000A31B4"/>
    <w:rsid w:val="000A42BE"/>
    <w:rsid w:val="000A487B"/>
    <w:rsid w:val="000A4EE8"/>
    <w:rsid w:val="000A5B54"/>
    <w:rsid w:val="000A5FDB"/>
    <w:rsid w:val="000A73B8"/>
    <w:rsid w:val="000A7607"/>
    <w:rsid w:val="000A7B99"/>
    <w:rsid w:val="000B0111"/>
    <w:rsid w:val="000B0C5A"/>
    <w:rsid w:val="000B2239"/>
    <w:rsid w:val="000C071C"/>
    <w:rsid w:val="000C16DF"/>
    <w:rsid w:val="000C24D5"/>
    <w:rsid w:val="000C256B"/>
    <w:rsid w:val="000C30D0"/>
    <w:rsid w:val="000C5ABE"/>
    <w:rsid w:val="000D0F29"/>
    <w:rsid w:val="000D0F2E"/>
    <w:rsid w:val="000D1453"/>
    <w:rsid w:val="000D165D"/>
    <w:rsid w:val="000D1854"/>
    <w:rsid w:val="000D1DDF"/>
    <w:rsid w:val="000D2932"/>
    <w:rsid w:val="000D3ABB"/>
    <w:rsid w:val="000D51C0"/>
    <w:rsid w:val="000D7440"/>
    <w:rsid w:val="000E2655"/>
    <w:rsid w:val="000E2AE0"/>
    <w:rsid w:val="000E2F3C"/>
    <w:rsid w:val="000E3AB1"/>
    <w:rsid w:val="000F08D9"/>
    <w:rsid w:val="000F1553"/>
    <w:rsid w:val="000F2163"/>
    <w:rsid w:val="000F27A5"/>
    <w:rsid w:val="000F36DA"/>
    <w:rsid w:val="000F4B28"/>
    <w:rsid w:val="000F4E82"/>
    <w:rsid w:val="000F5223"/>
    <w:rsid w:val="000F688A"/>
    <w:rsid w:val="000F733D"/>
    <w:rsid w:val="00100F36"/>
    <w:rsid w:val="00104BCB"/>
    <w:rsid w:val="00104BF0"/>
    <w:rsid w:val="001065E7"/>
    <w:rsid w:val="00107CDE"/>
    <w:rsid w:val="00110AF1"/>
    <w:rsid w:val="00111222"/>
    <w:rsid w:val="00112FF6"/>
    <w:rsid w:val="001132B5"/>
    <w:rsid w:val="00114823"/>
    <w:rsid w:val="001179E4"/>
    <w:rsid w:val="00117C5F"/>
    <w:rsid w:val="00121A0D"/>
    <w:rsid w:val="00121E9C"/>
    <w:rsid w:val="00122275"/>
    <w:rsid w:val="00122724"/>
    <w:rsid w:val="001237FE"/>
    <w:rsid w:val="001255E7"/>
    <w:rsid w:val="00126EF7"/>
    <w:rsid w:val="0012771C"/>
    <w:rsid w:val="00127C96"/>
    <w:rsid w:val="00127D08"/>
    <w:rsid w:val="00130587"/>
    <w:rsid w:val="00132350"/>
    <w:rsid w:val="0013599A"/>
    <w:rsid w:val="00142161"/>
    <w:rsid w:val="00144D0A"/>
    <w:rsid w:val="00147983"/>
    <w:rsid w:val="00151311"/>
    <w:rsid w:val="001515BA"/>
    <w:rsid w:val="0015329C"/>
    <w:rsid w:val="00156258"/>
    <w:rsid w:val="0016290E"/>
    <w:rsid w:val="00162E17"/>
    <w:rsid w:val="00163238"/>
    <w:rsid w:val="001632A2"/>
    <w:rsid w:val="0016414A"/>
    <w:rsid w:val="0016643F"/>
    <w:rsid w:val="00167AAB"/>
    <w:rsid w:val="00167D91"/>
    <w:rsid w:val="00170324"/>
    <w:rsid w:val="00170700"/>
    <w:rsid w:val="00171FBB"/>
    <w:rsid w:val="001736F1"/>
    <w:rsid w:val="00180842"/>
    <w:rsid w:val="001832EC"/>
    <w:rsid w:val="001856EE"/>
    <w:rsid w:val="00190B89"/>
    <w:rsid w:val="00192B18"/>
    <w:rsid w:val="00192CCC"/>
    <w:rsid w:val="00193621"/>
    <w:rsid w:val="00193992"/>
    <w:rsid w:val="00193E26"/>
    <w:rsid w:val="00195F3E"/>
    <w:rsid w:val="001965AA"/>
    <w:rsid w:val="001975D8"/>
    <w:rsid w:val="001978FC"/>
    <w:rsid w:val="001A28E3"/>
    <w:rsid w:val="001A2D2F"/>
    <w:rsid w:val="001A4654"/>
    <w:rsid w:val="001A718C"/>
    <w:rsid w:val="001B4354"/>
    <w:rsid w:val="001B4C1E"/>
    <w:rsid w:val="001B6FD9"/>
    <w:rsid w:val="001C17AA"/>
    <w:rsid w:val="001C47CE"/>
    <w:rsid w:val="001C6A8B"/>
    <w:rsid w:val="001C7290"/>
    <w:rsid w:val="001C7677"/>
    <w:rsid w:val="001D2C99"/>
    <w:rsid w:val="001D3532"/>
    <w:rsid w:val="001D408C"/>
    <w:rsid w:val="001D4BC6"/>
    <w:rsid w:val="001D4F08"/>
    <w:rsid w:val="001D5CB5"/>
    <w:rsid w:val="001D644D"/>
    <w:rsid w:val="001D79FB"/>
    <w:rsid w:val="001E0EC7"/>
    <w:rsid w:val="001E1DE3"/>
    <w:rsid w:val="001E4283"/>
    <w:rsid w:val="001E6DB9"/>
    <w:rsid w:val="001E7930"/>
    <w:rsid w:val="001F5225"/>
    <w:rsid w:val="001F6902"/>
    <w:rsid w:val="001F6EEC"/>
    <w:rsid w:val="001F7A3C"/>
    <w:rsid w:val="00201250"/>
    <w:rsid w:val="002046C8"/>
    <w:rsid w:val="002129CE"/>
    <w:rsid w:val="002129E9"/>
    <w:rsid w:val="0021532B"/>
    <w:rsid w:val="00217934"/>
    <w:rsid w:val="0022052F"/>
    <w:rsid w:val="00223441"/>
    <w:rsid w:val="0022514D"/>
    <w:rsid w:val="00230A99"/>
    <w:rsid w:val="0023254E"/>
    <w:rsid w:val="00233651"/>
    <w:rsid w:val="00234111"/>
    <w:rsid w:val="00236462"/>
    <w:rsid w:val="0024015A"/>
    <w:rsid w:val="00241409"/>
    <w:rsid w:val="00242AD3"/>
    <w:rsid w:val="0024551A"/>
    <w:rsid w:val="00255755"/>
    <w:rsid w:val="002575E5"/>
    <w:rsid w:val="00261797"/>
    <w:rsid w:val="00261F8E"/>
    <w:rsid w:val="00262BF1"/>
    <w:rsid w:val="00262C2A"/>
    <w:rsid w:val="00266908"/>
    <w:rsid w:val="00267116"/>
    <w:rsid w:val="002671F8"/>
    <w:rsid w:val="002673A1"/>
    <w:rsid w:val="0027002A"/>
    <w:rsid w:val="002705D6"/>
    <w:rsid w:val="002800D7"/>
    <w:rsid w:val="0028016A"/>
    <w:rsid w:val="002857C8"/>
    <w:rsid w:val="002878C4"/>
    <w:rsid w:val="00290763"/>
    <w:rsid w:val="0029099F"/>
    <w:rsid w:val="002911B3"/>
    <w:rsid w:val="0029183A"/>
    <w:rsid w:val="00292ADF"/>
    <w:rsid w:val="00294102"/>
    <w:rsid w:val="00296866"/>
    <w:rsid w:val="00297909"/>
    <w:rsid w:val="002A0044"/>
    <w:rsid w:val="002A0EC4"/>
    <w:rsid w:val="002A1C92"/>
    <w:rsid w:val="002A232B"/>
    <w:rsid w:val="002A2C4D"/>
    <w:rsid w:val="002A2D13"/>
    <w:rsid w:val="002A4FF7"/>
    <w:rsid w:val="002A5742"/>
    <w:rsid w:val="002A67E6"/>
    <w:rsid w:val="002B5DCA"/>
    <w:rsid w:val="002B7410"/>
    <w:rsid w:val="002B7438"/>
    <w:rsid w:val="002C16A5"/>
    <w:rsid w:val="002C1823"/>
    <w:rsid w:val="002C29E0"/>
    <w:rsid w:val="002C59E9"/>
    <w:rsid w:val="002C63B8"/>
    <w:rsid w:val="002C71DE"/>
    <w:rsid w:val="002C7E69"/>
    <w:rsid w:val="002D1AA6"/>
    <w:rsid w:val="002D2179"/>
    <w:rsid w:val="002D2BF3"/>
    <w:rsid w:val="002D363D"/>
    <w:rsid w:val="002D499A"/>
    <w:rsid w:val="002D54EA"/>
    <w:rsid w:val="002E3C3B"/>
    <w:rsid w:val="002E4DDA"/>
    <w:rsid w:val="002E6E69"/>
    <w:rsid w:val="002F01D2"/>
    <w:rsid w:val="002F29B8"/>
    <w:rsid w:val="002F3DF7"/>
    <w:rsid w:val="002F6203"/>
    <w:rsid w:val="003015BA"/>
    <w:rsid w:val="003025B3"/>
    <w:rsid w:val="00305DE5"/>
    <w:rsid w:val="00305FDD"/>
    <w:rsid w:val="003065EE"/>
    <w:rsid w:val="003070E3"/>
    <w:rsid w:val="003115C1"/>
    <w:rsid w:val="00312081"/>
    <w:rsid w:val="003134B0"/>
    <w:rsid w:val="00315EE0"/>
    <w:rsid w:val="003173F0"/>
    <w:rsid w:val="00320269"/>
    <w:rsid w:val="00320DD9"/>
    <w:rsid w:val="00321383"/>
    <w:rsid w:val="003215DA"/>
    <w:rsid w:val="003249D1"/>
    <w:rsid w:val="00325B23"/>
    <w:rsid w:val="00325B73"/>
    <w:rsid w:val="00330327"/>
    <w:rsid w:val="00336DB5"/>
    <w:rsid w:val="00342846"/>
    <w:rsid w:val="003441B9"/>
    <w:rsid w:val="0034503E"/>
    <w:rsid w:val="00346585"/>
    <w:rsid w:val="00346BCE"/>
    <w:rsid w:val="00347C6A"/>
    <w:rsid w:val="003533DA"/>
    <w:rsid w:val="0035389D"/>
    <w:rsid w:val="00356721"/>
    <w:rsid w:val="00356FA3"/>
    <w:rsid w:val="00361439"/>
    <w:rsid w:val="00361B5F"/>
    <w:rsid w:val="00363ADA"/>
    <w:rsid w:val="0036529C"/>
    <w:rsid w:val="00367AC0"/>
    <w:rsid w:val="00367D1A"/>
    <w:rsid w:val="00370966"/>
    <w:rsid w:val="00370F4A"/>
    <w:rsid w:val="0037290C"/>
    <w:rsid w:val="003738C8"/>
    <w:rsid w:val="00373CA0"/>
    <w:rsid w:val="00373E18"/>
    <w:rsid w:val="00373FB0"/>
    <w:rsid w:val="0037455F"/>
    <w:rsid w:val="00375837"/>
    <w:rsid w:val="003778B4"/>
    <w:rsid w:val="003821C8"/>
    <w:rsid w:val="00386D2C"/>
    <w:rsid w:val="00387D46"/>
    <w:rsid w:val="00390434"/>
    <w:rsid w:val="00390456"/>
    <w:rsid w:val="003910B7"/>
    <w:rsid w:val="00391127"/>
    <w:rsid w:val="0039451F"/>
    <w:rsid w:val="00395093"/>
    <w:rsid w:val="003950C5"/>
    <w:rsid w:val="0039620D"/>
    <w:rsid w:val="003965F4"/>
    <w:rsid w:val="003967ED"/>
    <w:rsid w:val="003A203F"/>
    <w:rsid w:val="003A3B4B"/>
    <w:rsid w:val="003A3D08"/>
    <w:rsid w:val="003A4A17"/>
    <w:rsid w:val="003A5CCF"/>
    <w:rsid w:val="003A5DF8"/>
    <w:rsid w:val="003A787F"/>
    <w:rsid w:val="003A7903"/>
    <w:rsid w:val="003A7A63"/>
    <w:rsid w:val="003B7C61"/>
    <w:rsid w:val="003C1B81"/>
    <w:rsid w:val="003C58CE"/>
    <w:rsid w:val="003C5F18"/>
    <w:rsid w:val="003C7C57"/>
    <w:rsid w:val="003C7CC2"/>
    <w:rsid w:val="003D0D81"/>
    <w:rsid w:val="003D52AC"/>
    <w:rsid w:val="003D5A60"/>
    <w:rsid w:val="003D706B"/>
    <w:rsid w:val="003E42A9"/>
    <w:rsid w:val="003E4E34"/>
    <w:rsid w:val="003F0B22"/>
    <w:rsid w:val="003F0D76"/>
    <w:rsid w:val="003F30BF"/>
    <w:rsid w:val="003F4685"/>
    <w:rsid w:val="003F7267"/>
    <w:rsid w:val="003F7405"/>
    <w:rsid w:val="00400520"/>
    <w:rsid w:val="00401A1A"/>
    <w:rsid w:val="004028F9"/>
    <w:rsid w:val="00403C3F"/>
    <w:rsid w:val="00403F09"/>
    <w:rsid w:val="00404498"/>
    <w:rsid w:val="00405111"/>
    <w:rsid w:val="00405452"/>
    <w:rsid w:val="00407357"/>
    <w:rsid w:val="00407382"/>
    <w:rsid w:val="00407613"/>
    <w:rsid w:val="004076AA"/>
    <w:rsid w:val="0040783D"/>
    <w:rsid w:val="00407C48"/>
    <w:rsid w:val="00410E79"/>
    <w:rsid w:val="00412377"/>
    <w:rsid w:val="00412DAB"/>
    <w:rsid w:val="00413A9B"/>
    <w:rsid w:val="00427C17"/>
    <w:rsid w:val="0043075F"/>
    <w:rsid w:val="00431AF1"/>
    <w:rsid w:val="004320AC"/>
    <w:rsid w:val="004325AF"/>
    <w:rsid w:val="00435A5B"/>
    <w:rsid w:val="004360AA"/>
    <w:rsid w:val="00441E15"/>
    <w:rsid w:val="00443AE8"/>
    <w:rsid w:val="00444132"/>
    <w:rsid w:val="00445283"/>
    <w:rsid w:val="004474A4"/>
    <w:rsid w:val="004510F7"/>
    <w:rsid w:val="00451AD0"/>
    <w:rsid w:val="0045382C"/>
    <w:rsid w:val="004538E5"/>
    <w:rsid w:val="0045426E"/>
    <w:rsid w:val="00456A7F"/>
    <w:rsid w:val="00460D22"/>
    <w:rsid w:val="00463B7A"/>
    <w:rsid w:val="00464285"/>
    <w:rsid w:val="00465ABF"/>
    <w:rsid w:val="00466381"/>
    <w:rsid w:val="00467491"/>
    <w:rsid w:val="004713A4"/>
    <w:rsid w:val="004714D6"/>
    <w:rsid w:val="00472672"/>
    <w:rsid w:val="004730B1"/>
    <w:rsid w:val="00473567"/>
    <w:rsid w:val="00474F23"/>
    <w:rsid w:val="00477886"/>
    <w:rsid w:val="00477F0B"/>
    <w:rsid w:val="0048229A"/>
    <w:rsid w:val="00483BD2"/>
    <w:rsid w:val="004840FD"/>
    <w:rsid w:val="004871C2"/>
    <w:rsid w:val="00490484"/>
    <w:rsid w:val="00492D5C"/>
    <w:rsid w:val="00493AD5"/>
    <w:rsid w:val="00493FAA"/>
    <w:rsid w:val="00495AF1"/>
    <w:rsid w:val="00495BCC"/>
    <w:rsid w:val="004B0767"/>
    <w:rsid w:val="004B0CC9"/>
    <w:rsid w:val="004B2DC3"/>
    <w:rsid w:val="004B3333"/>
    <w:rsid w:val="004B4737"/>
    <w:rsid w:val="004B74D4"/>
    <w:rsid w:val="004C2B15"/>
    <w:rsid w:val="004C7FFE"/>
    <w:rsid w:val="004D1E66"/>
    <w:rsid w:val="004D2DB9"/>
    <w:rsid w:val="004D4025"/>
    <w:rsid w:val="004D5F89"/>
    <w:rsid w:val="004E047F"/>
    <w:rsid w:val="004E10BB"/>
    <w:rsid w:val="004E167E"/>
    <w:rsid w:val="004E3C5D"/>
    <w:rsid w:val="004E3CBB"/>
    <w:rsid w:val="004E47D4"/>
    <w:rsid w:val="004F177E"/>
    <w:rsid w:val="004F20EE"/>
    <w:rsid w:val="004F2A4A"/>
    <w:rsid w:val="004F5DDE"/>
    <w:rsid w:val="004F69AB"/>
    <w:rsid w:val="004F6A05"/>
    <w:rsid w:val="00503012"/>
    <w:rsid w:val="00510A06"/>
    <w:rsid w:val="00511D6E"/>
    <w:rsid w:val="0051391D"/>
    <w:rsid w:val="0051441A"/>
    <w:rsid w:val="00516CD3"/>
    <w:rsid w:val="00517E66"/>
    <w:rsid w:val="00530C0C"/>
    <w:rsid w:val="005352DB"/>
    <w:rsid w:val="00535782"/>
    <w:rsid w:val="00535A2E"/>
    <w:rsid w:val="0053622A"/>
    <w:rsid w:val="005363AE"/>
    <w:rsid w:val="005379A4"/>
    <w:rsid w:val="005418E6"/>
    <w:rsid w:val="00552792"/>
    <w:rsid w:val="00554C2D"/>
    <w:rsid w:val="0055592E"/>
    <w:rsid w:val="00556350"/>
    <w:rsid w:val="00561A87"/>
    <w:rsid w:val="0056387D"/>
    <w:rsid w:val="00564490"/>
    <w:rsid w:val="00564599"/>
    <w:rsid w:val="005650CE"/>
    <w:rsid w:val="00565BDC"/>
    <w:rsid w:val="00565C8A"/>
    <w:rsid w:val="00567051"/>
    <w:rsid w:val="00572442"/>
    <w:rsid w:val="005736EB"/>
    <w:rsid w:val="0057501B"/>
    <w:rsid w:val="00576A8A"/>
    <w:rsid w:val="00577B20"/>
    <w:rsid w:val="005824EE"/>
    <w:rsid w:val="00582C45"/>
    <w:rsid w:val="005909C1"/>
    <w:rsid w:val="00591336"/>
    <w:rsid w:val="005915AD"/>
    <w:rsid w:val="005915C2"/>
    <w:rsid w:val="005920E6"/>
    <w:rsid w:val="005939EE"/>
    <w:rsid w:val="00595A78"/>
    <w:rsid w:val="005A0010"/>
    <w:rsid w:val="005A0152"/>
    <w:rsid w:val="005A1213"/>
    <w:rsid w:val="005A15C1"/>
    <w:rsid w:val="005A1A56"/>
    <w:rsid w:val="005A33C5"/>
    <w:rsid w:val="005A36DF"/>
    <w:rsid w:val="005A3E55"/>
    <w:rsid w:val="005A5E52"/>
    <w:rsid w:val="005A789B"/>
    <w:rsid w:val="005B0684"/>
    <w:rsid w:val="005B08FF"/>
    <w:rsid w:val="005B1CF5"/>
    <w:rsid w:val="005B2B12"/>
    <w:rsid w:val="005B62CB"/>
    <w:rsid w:val="005B7088"/>
    <w:rsid w:val="005C6DC4"/>
    <w:rsid w:val="005D1C15"/>
    <w:rsid w:val="005D6A73"/>
    <w:rsid w:val="005E00AF"/>
    <w:rsid w:val="005E3162"/>
    <w:rsid w:val="005E60BF"/>
    <w:rsid w:val="005E653C"/>
    <w:rsid w:val="005E6FFA"/>
    <w:rsid w:val="005F1A51"/>
    <w:rsid w:val="005F274B"/>
    <w:rsid w:val="005F2F5F"/>
    <w:rsid w:val="005F516A"/>
    <w:rsid w:val="005F756F"/>
    <w:rsid w:val="00600BAB"/>
    <w:rsid w:val="00601516"/>
    <w:rsid w:val="00604E61"/>
    <w:rsid w:val="00604FE0"/>
    <w:rsid w:val="00606A1C"/>
    <w:rsid w:val="00607537"/>
    <w:rsid w:val="00611E9D"/>
    <w:rsid w:val="0061261F"/>
    <w:rsid w:val="00613D46"/>
    <w:rsid w:val="0062177B"/>
    <w:rsid w:val="006235C0"/>
    <w:rsid w:val="006255E2"/>
    <w:rsid w:val="00627D4B"/>
    <w:rsid w:val="0063034E"/>
    <w:rsid w:val="00630A1A"/>
    <w:rsid w:val="00630CF7"/>
    <w:rsid w:val="00631BB8"/>
    <w:rsid w:val="006331FC"/>
    <w:rsid w:val="0063509B"/>
    <w:rsid w:val="006351EF"/>
    <w:rsid w:val="00637A0D"/>
    <w:rsid w:val="00643596"/>
    <w:rsid w:val="006438EA"/>
    <w:rsid w:val="00644F51"/>
    <w:rsid w:val="00646585"/>
    <w:rsid w:val="00646DAC"/>
    <w:rsid w:val="006470F6"/>
    <w:rsid w:val="00650498"/>
    <w:rsid w:val="00651EF4"/>
    <w:rsid w:val="0065243B"/>
    <w:rsid w:val="0065364C"/>
    <w:rsid w:val="006558BD"/>
    <w:rsid w:val="00655B1C"/>
    <w:rsid w:val="006566C5"/>
    <w:rsid w:val="006579C6"/>
    <w:rsid w:val="00657B47"/>
    <w:rsid w:val="00662C37"/>
    <w:rsid w:val="006654B7"/>
    <w:rsid w:val="00670E77"/>
    <w:rsid w:val="0067168C"/>
    <w:rsid w:val="0067230B"/>
    <w:rsid w:val="00681BFD"/>
    <w:rsid w:val="0068633E"/>
    <w:rsid w:val="00696897"/>
    <w:rsid w:val="006A263E"/>
    <w:rsid w:val="006A715E"/>
    <w:rsid w:val="006A74C4"/>
    <w:rsid w:val="006B043C"/>
    <w:rsid w:val="006B3FCF"/>
    <w:rsid w:val="006B528B"/>
    <w:rsid w:val="006B52C9"/>
    <w:rsid w:val="006B63E1"/>
    <w:rsid w:val="006B646E"/>
    <w:rsid w:val="006B6536"/>
    <w:rsid w:val="006C1852"/>
    <w:rsid w:val="006C1B05"/>
    <w:rsid w:val="006C1FAB"/>
    <w:rsid w:val="006C558A"/>
    <w:rsid w:val="006C5927"/>
    <w:rsid w:val="006C5DCB"/>
    <w:rsid w:val="006C62B1"/>
    <w:rsid w:val="006D0DCE"/>
    <w:rsid w:val="006D0E5C"/>
    <w:rsid w:val="006D391D"/>
    <w:rsid w:val="006D41F1"/>
    <w:rsid w:val="006D7EA7"/>
    <w:rsid w:val="006E0551"/>
    <w:rsid w:val="006E12CF"/>
    <w:rsid w:val="006E1F27"/>
    <w:rsid w:val="006E2085"/>
    <w:rsid w:val="006E5188"/>
    <w:rsid w:val="006E55F8"/>
    <w:rsid w:val="006E5F45"/>
    <w:rsid w:val="006E6146"/>
    <w:rsid w:val="006E6383"/>
    <w:rsid w:val="006F0920"/>
    <w:rsid w:val="006F1308"/>
    <w:rsid w:val="006F23AB"/>
    <w:rsid w:val="006F62CC"/>
    <w:rsid w:val="006F7008"/>
    <w:rsid w:val="006F7B95"/>
    <w:rsid w:val="0070316A"/>
    <w:rsid w:val="007042E6"/>
    <w:rsid w:val="00705012"/>
    <w:rsid w:val="0070536E"/>
    <w:rsid w:val="0070632F"/>
    <w:rsid w:val="007110BD"/>
    <w:rsid w:val="0071411C"/>
    <w:rsid w:val="00714299"/>
    <w:rsid w:val="00714A39"/>
    <w:rsid w:val="00716AFB"/>
    <w:rsid w:val="00721BC0"/>
    <w:rsid w:val="00721CF2"/>
    <w:rsid w:val="0072217D"/>
    <w:rsid w:val="00722778"/>
    <w:rsid w:val="00722BEC"/>
    <w:rsid w:val="0072369A"/>
    <w:rsid w:val="00723D5A"/>
    <w:rsid w:val="007270F7"/>
    <w:rsid w:val="0073042D"/>
    <w:rsid w:val="00730C59"/>
    <w:rsid w:val="007322B0"/>
    <w:rsid w:val="00733622"/>
    <w:rsid w:val="00733CF7"/>
    <w:rsid w:val="00734097"/>
    <w:rsid w:val="007353F9"/>
    <w:rsid w:val="007357F8"/>
    <w:rsid w:val="00735D6B"/>
    <w:rsid w:val="00737882"/>
    <w:rsid w:val="00737B49"/>
    <w:rsid w:val="00741B5E"/>
    <w:rsid w:val="00742D27"/>
    <w:rsid w:val="007439F6"/>
    <w:rsid w:val="00743E51"/>
    <w:rsid w:val="00743F03"/>
    <w:rsid w:val="007445BA"/>
    <w:rsid w:val="00747051"/>
    <w:rsid w:val="00747A4A"/>
    <w:rsid w:val="007505E4"/>
    <w:rsid w:val="00750E10"/>
    <w:rsid w:val="007514AE"/>
    <w:rsid w:val="00752F69"/>
    <w:rsid w:val="007564CA"/>
    <w:rsid w:val="00756DC9"/>
    <w:rsid w:val="00760A8F"/>
    <w:rsid w:val="007623BA"/>
    <w:rsid w:val="0076672A"/>
    <w:rsid w:val="00766E0E"/>
    <w:rsid w:val="0077433B"/>
    <w:rsid w:val="00776B99"/>
    <w:rsid w:val="007776C7"/>
    <w:rsid w:val="00777AB6"/>
    <w:rsid w:val="00780C65"/>
    <w:rsid w:val="00780E79"/>
    <w:rsid w:val="00782020"/>
    <w:rsid w:val="007834E6"/>
    <w:rsid w:val="00783A5B"/>
    <w:rsid w:val="007842A9"/>
    <w:rsid w:val="00785664"/>
    <w:rsid w:val="007867D1"/>
    <w:rsid w:val="00787066"/>
    <w:rsid w:val="00790A3D"/>
    <w:rsid w:val="007914E2"/>
    <w:rsid w:val="007925E9"/>
    <w:rsid w:val="00792C4F"/>
    <w:rsid w:val="00795F8F"/>
    <w:rsid w:val="0079654E"/>
    <w:rsid w:val="007966D9"/>
    <w:rsid w:val="0079696D"/>
    <w:rsid w:val="00797CB5"/>
    <w:rsid w:val="007A30DA"/>
    <w:rsid w:val="007A359C"/>
    <w:rsid w:val="007A5794"/>
    <w:rsid w:val="007A5B7F"/>
    <w:rsid w:val="007A6605"/>
    <w:rsid w:val="007B005F"/>
    <w:rsid w:val="007B0FF4"/>
    <w:rsid w:val="007B1D2A"/>
    <w:rsid w:val="007B227F"/>
    <w:rsid w:val="007B4DC0"/>
    <w:rsid w:val="007B5312"/>
    <w:rsid w:val="007B54D2"/>
    <w:rsid w:val="007C1093"/>
    <w:rsid w:val="007C1A48"/>
    <w:rsid w:val="007C1EDA"/>
    <w:rsid w:val="007C627B"/>
    <w:rsid w:val="007C7B39"/>
    <w:rsid w:val="007D3A77"/>
    <w:rsid w:val="007D3BA4"/>
    <w:rsid w:val="007D44BF"/>
    <w:rsid w:val="007D522E"/>
    <w:rsid w:val="007D67FE"/>
    <w:rsid w:val="007E2491"/>
    <w:rsid w:val="007E27F4"/>
    <w:rsid w:val="007E2C30"/>
    <w:rsid w:val="007E4DE0"/>
    <w:rsid w:val="007E58AE"/>
    <w:rsid w:val="007E710C"/>
    <w:rsid w:val="007F0D19"/>
    <w:rsid w:val="007F0F65"/>
    <w:rsid w:val="007F1A36"/>
    <w:rsid w:val="007F56D2"/>
    <w:rsid w:val="007F6DD5"/>
    <w:rsid w:val="0080122E"/>
    <w:rsid w:val="00801C1A"/>
    <w:rsid w:val="008023F4"/>
    <w:rsid w:val="00802517"/>
    <w:rsid w:val="0080611A"/>
    <w:rsid w:val="00806675"/>
    <w:rsid w:val="00807AE3"/>
    <w:rsid w:val="008103AD"/>
    <w:rsid w:val="008104A8"/>
    <w:rsid w:val="008114F7"/>
    <w:rsid w:val="00811A1F"/>
    <w:rsid w:val="0081302F"/>
    <w:rsid w:val="00814E97"/>
    <w:rsid w:val="0081589B"/>
    <w:rsid w:val="008176B8"/>
    <w:rsid w:val="00817C49"/>
    <w:rsid w:val="00820D4E"/>
    <w:rsid w:val="0082451A"/>
    <w:rsid w:val="00835AD5"/>
    <w:rsid w:val="00836F8F"/>
    <w:rsid w:val="008409BF"/>
    <w:rsid w:val="00840D71"/>
    <w:rsid w:val="00842ADD"/>
    <w:rsid w:val="00844F58"/>
    <w:rsid w:val="00846443"/>
    <w:rsid w:val="0084717F"/>
    <w:rsid w:val="0085044E"/>
    <w:rsid w:val="00853F83"/>
    <w:rsid w:val="00855AF4"/>
    <w:rsid w:val="00855D80"/>
    <w:rsid w:val="008566EE"/>
    <w:rsid w:val="00856907"/>
    <w:rsid w:val="008570D4"/>
    <w:rsid w:val="00860515"/>
    <w:rsid w:val="0086106C"/>
    <w:rsid w:val="00862C8E"/>
    <w:rsid w:val="00863C6D"/>
    <w:rsid w:val="00866247"/>
    <w:rsid w:val="00872110"/>
    <w:rsid w:val="0087551E"/>
    <w:rsid w:val="00875A41"/>
    <w:rsid w:val="00880235"/>
    <w:rsid w:val="00880A21"/>
    <w:rsid w:val="00880C35"/>
    <w:rsid w:val="008856AD"/>
    <w:rsid w:val="00887484"/>
    <w:rsid w:val="0089036E"/>
    <w:rsid w:val="00890C04"/>
    <w:rsid w:val="00892AC5"/>
    <w:rsid w:val="00893B79"/>
    <w:rsid w:val="0089566B"/>
    <w:rsid w:val="00896623"/>
    <w:rsid w:val="00896CE2"/>
    <w:rsid w:val="008A0032"/>
    <w:rsid w:val="008A06C2"/>
    <w:rsid w:val="008A071E"/>
    <w:rsid w:val="008A0AF8"/>
    <w:rsid w:val="008A0FDC"/>
    <w:rsid w:val="008A2575"/>
    <w:rsid w:val="008A2AC0"/>
    <w:rsid w:val="008A4051"/>
    <w:rsid w:val="008A4C5A"/>
    <w:rsid w:val="008A4CB6"/>
    <w:rsid w:val="008A5A76"/>
    <w:rsid w:val="008A7E43"/>
    <w:rsid w:val="008B151B"/>
    <w:rsid w:val="008B4426"/>
    <w:rsid w:val="008B4FEB"/>
    <w:rsid w:val="008B5CE2"/>
    <w:rsid w:val="008C01C6"/>
    <w:rsid w:val="008C4503"/>
    <w:rsid w:val="008D15DF"/>
    <w:rsid w:val="008D3BA7"/>
    <w:rsid w:val="008D43F0"/>
    <w:rsid w:val="008D69F0"/>
    <w:rsid w:val="008E4B42"/>
    <w:rsid w:val="008E60BB"/>
    <w:rsid w:val="008F3526"/>
    <w:rsid w:val="008F3FC8"/>
    <w:rsid w:val="008F4888"/>
    <w:rsid w:val="008F4D2B"/>
    <w:rsid w:val="008F4FEF"/>
    <w:rsid w:val="008F715D"/>
    <w:rsid w:val="009002BE"/>
    <w:rsid w:val="00900A06"/>
    <w:rsid w:val="00902D1E"/>
    <w:rsid w:val="00904EDE"/>
    <w:rsid w:val="00906C3F"/>
    <w:rsid w:val="00907201"/>
    <w:rsid w:val="00915096"/>
    <w:rsid w:val="009166E6"/>
    <w:rsid w:val="00921FD5"/>
    <w:rsid w:val="009240B0"/>
    <w:rsid w:val="00925C80"/>
    <w:rsid w:val="0092603D"/>
    <w:rsid w:val="00927EB6"/>
    <w:rsid w:val="009312CC"/>
    <w:rsid w:val="00931767"/>
    <w:rsid w:val="00931B51"/>
    <w:rsid w:val="00932C91"/>
    <w:rsid w:val="00932D0F"/>
    <w:rsid w:val="0093464E"/>
    <w:rsid w:val="0093506B"/>
    <w:rsid w:val="0094245F"/>
    <w:rsid w:val="0094321C"/>
    <w:rsid w:val="009434FB"/>
    <w:rsid w:val="0094443A"/>
    <w:rsid w:val="00944611"/>
    <w:rsid w:val="00944DBF"/>
    <w:rsid w:val="00945EDA"/>
    <w:rsid w:val="00947E35"/>
    <w:rsid w:val="009508C1"/>
    <w:rsid w:val="00951C7A"/>
    <w:rsid w:val="0095235A"/>
    <w:rsid w:val="00952CD7"/>
    <w:rsid w:val="00953411"/>
    <w:rsid w:val="00956C81"/>
    <w:rsid w:val="00957016"/>
    <w:rsid w:val="00960D07"/>
    <w:rsid w:val="00961A35"/>
    <w:rsid w:val="0096226B"/>
    <w:rsid w:val="00965168"/>
    <w:rsid w:val="009674AF"/>
    <w:rsid w:val="00970E26"/>
    <w:rsid w:val="00970F77"/>
    <w:rsid w:val="00972612"/>
    <w:rsid w:val="00976C79"/>
    <w:rsid w:val="00980A2E"/>
    <w:rsid w:val="009816D2"/>
    <w:rsid w:val="00985FA2"/>
    <w:rsid w:val="0098637F"/>
    <w:rsid w:val="00990A58"/>
    <w:rsid w:val="00992C5D"/>
    <w:rsid w:val="00993208"/>
    <w:rsid w:val="00993EE8"/>
    <w:rsid w:val="00996310"/>
    <w:rsid w:val="00996E30"/>
    <w:rsid w:val="009A006E"/>
    <w:rsid w:val="009A137D"/>
    <w:rsid w:val="009A7D2F"/>
    <w:rsid w:val="009B04B4"/>
    <w:rsid w:val="009B0B12"/>
    <w:rsid w:val="009B0FBB"/>
    <w:rsid w:val="009B3206"/>
    <w:rsid w:val="009B47D0"/>
    <w:rsid w:val="009B492A"/>
    <w:rsid w:val="009C42B1"/>
    <w:rsid w:val="009C4816"/>
    <w:rsid w:val="009C4F06"/>
    <w:rsid w:val="009C5136"/>
    <w:rsid w:val="009D35EA"/>
    <w:rsid w:val="009D4773"/>
    <w:rsid w:val="009D4F1A"/>
    <w:rsid w:val="009D75BA"/>
    <w:rsid w:val="009E2A86"/>
    <w:rsid w:val="009E40A5"/>
    <w:rsid w:val="009E48D4"/>
    <w:rsid w:val="009E5B3B"/>
    <w:rsid w:val="009E67DF"/>
    <w:rsid w:val="009F2968"/>
    <w:rsid w:val="009F3112"/>
    <w:rsid w:val="00A030E2"/>
    <w:rsid w:val="00A07E98"/>
    <w:rsid w:val="00A11B4B"/>
    <w:rsid w:val="00A132F4"/>
    <w:rsid w:val="00A14853"/>
    <w:rsid w:val="00A15E80"/>
    <w:rsid w:val="00A205B7"/>
    <w:rsid w:val="00A20B15"/>
    <w:rsid w:val="00A23861"/>
    <w:rsid w:val="00A24131"/>
    <w:rsid w:val="00A2596D"/>
    <w:rsid w:val="00A26E7F"/>
    <w:rsid w:val="00A301AC"/>
    <w:rsid w:val="00A30973"/>
    <w:rsid w:val="00A319AD"/>
    <w:rsid w:val="00A31C6C"/>
    <w:rsid w:val="00A3360D"/>
    <w:rsid w:val="00A34206"/>
    <w:rsid w:val="00A34C6E"/>
    <w:rsid w:val="00A40A53"/>
    <w:rsid w:val="00A41565"/>
    <w:rsid w:val="00A41BF5"/>
    <w:rsid w:val="00A4324B"/>
    <w:rsid w:val="00A43A48"/>
    <w:rsid w:val="00A45DF9"/>
    <w:rsid w:val="00A4639F"/>
    <w:rsid w:val="00A46EAE"/>
    <w:rsid w:val="00A47481"/>
    <w:rsid w:val="00A4759E"/>
    <w:rsid w:val="00A47FD3"/>
    <w:rsid w:val="00A50AA0"/>
    <w:rsid w:val="00A53F5F"/>
    <w:rsid w:val="00A56291"/>
    <w:rsid w:val="00A57224"/>
    <w:rsid w:val="00A5725E"/>
    <w:rsid w:val="00A62683"/>
    <w:rsid w:val="00A637D7"/>
    <w:rsid w:val="00A64272"/>
    <w:rsid w:val="00A646A8"/>
    <w:rsid w:val="00A66292"/>
    <w:rsid w:val="00A71AE7"/>
    <w:rsid w:val="00A73B09"/>
    <w:rsid w:val="00A7688F"/>
    <w:rsid w:val="00A8058E"/>
    <w:rsid w:val="00A8137C"/>
    <w:rsid w:val="00A82769"/>
    <w:rsid w:val="00A82B83"/>
    <w:rsid w:val="00A83A1D"/>
    <w:rsid w:val="00A8407F"/>
    <w:rsid w:val="00A84425"/>
    <w:rsid w:val="00A84CF2"/>
    <w:rsid w:val="00A86730"/>
    <w:rsid w:val="00A8674F"/>
    <w:rsid w:val="00A86AFD"/>
    <w:rsid w:val="00A90C70"/>
    <w:rsid w:val="00A91F4F"/>
    <w:rsid w:val="00A92206"/>
    <w:rsid w:val="00A94881"/>
    <w:rsid w:val="00A94E1F"/>
    <w:rsid w:val="00A96609"/>
    <w:rsid w:val="00AA090C"/>
    <w:rsid w:val="00AA0943"/>
    <w:rsid w:val="00AA0BDC"/>
    <w:rsid w:val="00AA122D"/>
    <w:rsid w:val="00AA36F6"/>
    <w:rsid w:val="00AA565A"/>
    <w:rsid w:val="00AA5FDA"/>
    <w:rsid w:val="00AA6138"/>
    <w:rsid w:val="00AB6801"/>
    <w:rsid w:val="00AB6C7B"/>
    <w:rsid w:val="00AB7AF2"/>
    <w:rsid w:val="00AC126A"/>
    <w:rsid w:val="00AC2FD3"/>
    <w:rsid w:val="00AC3761"/>
    <w:rsid w:val="00AC39F6"/>
    <w:rsid w:val="00AD2969"/>
    <w:rsid w:val="00AD3357"/>
    <w:rsid w:val="00AD5D72"/>
    <w:rsid w:val="00AD6A51"/>
    <w:rsid w:val="00AD6AD2"/>
    <w:rsid w:val="00AE0A39"/>
    <w:rsid w:val="00AE0EEC"/>
    <w:rsid w:val="00AE12F1"/>
    <w:rsid w:val="00AE1CF4"/>
    <w:rsid w:val="00AE26B4"/>
    <w:rsid w:val="00AE4E06"/>
    <w:rsid w:val="00AF0009"/>
    <w:rsid w:val="00AF14FC"/>
    <w:rsid w:val="00AF15BE"/>
    <w:rsid w:val="00AF47CE"/>
    <w:rsid w:val="00B03F24"/>
    <w:rsid w:val="00B04BBF"/>
    <w:rsid w:val="00B07B11"/>
    <w:rsid w:val="00B07E42"/>
    <w:rsid w:val="00B11B44"/>
    <w:rsid w:val="00B138CD"/>
    <w:rsid w:val="00B13BB4"/>
    <w:rsid w:val="00B17A57"/>
    <w:rsid w:val="00B2068F"/>
    <w:rsid w:val="00B22E08"/>
    <w:rsid w:val="00B2305A"/>
    <w:rsid w:val="00B2374E"/>
    <w:rsid w:val="00B245D3"/>
    <w:rsid w:val="00B25501"/>
    <w:rsid w:val="00B2564B"/>
    <w:rsid w:val="00B30DD0"/>
    <w:rsid w:val="00B32992"/>
    <w:rsid w:val="00B34F27"/>
    <w:rsid w:val="00B3530F"/>
    <w:rsid w:val="00B36EB9"/>
    <w:rsid w:val="00B4122A"/>
    <w:rsid w:val="00B41B53"/>
    <w:rsid w:val="00B423F2"/>
    <w:rsid w:val="00B4355F"/>
    <w:rsid w:val="00B44471"/>
    <w:rsid w:val="00B453C9"/>
    <w:rsid w:val="00B528BA"/>
    <w:rsid w:val="00B53DD5"/>
    <w:rsid w:val="00B5595E"/>
    <w:rsid w:val="00B56680"/>
    <w:rsid w:val="00B61486"/>
    <w:rsid w:val="00B616A9"/>
    <w:rsid w:val="00B62D39"/>
    <w:rsid w:val="00B6517D"/>
    <w:rsid w:val="00B65876"/>
    <w:rsid w:val="00B6605B"/>
    <w:rsid w:val="00B67595"/>
    <w:rsid w:val="00B70020"/>
    <w:rsid w:val="00B7034B"/>
    <w:rsid w:val="00B703A5"/>
    <w:rsid w:val="00B70AC0"/>
    <w:rsid w:val="00B711A9"/>
    <w:rsid w:val="00B72EAC"/>
    <w:rsid w:val="00B801C0"/>
    <w:rsid w:val="00B827B2"/>
    <w:rsid w:val="00B84760"/>
    <w:rsid w:val="00B85F6A"/>
    <w:rsid w:val="00B8708D"/>
    <w:rsid w:val="00B90F15"/>
    <w:rsid w:val="00B91EC8"/>
    <w:rsid w:val="00B92658"/>
    <w:rsid w:val="00B94407"/>
    <w:rsid w:val="00B9530D"/>
    <w:rsid w:val="00B95F99"/>
    <w:rsid w:val="00BA3633"/>
    <w:rsid w:val="00BA3A48"/>
    <w:rsid w:val="00BA3C7D"/>
    <w:rsid w:val="00BA559C"/>
    <w:rsid w:val="00BA740F"/>
    <w:rsid w:val="00BB4295"/>
    <w:rsid w:val="00BB654E"/>
    <w:rsid w:val="00BB7F97"/>
    <w:rsid w:val="00BC09E2"/>
    <w:rsid w:val="00BC331D"/>
    <w:rsid w:val="00BC46DA"/>
    <w:rsid w:val="00BC4B96"/>
    <w:rsid w:val="00BC6298"/>
    <w:rsid w:val="00BC7DCC"/>
    <w:rsid w:val="00BD3EA4"/>
    <w:rsid w:val="00BD66A4"/>
    <w:rsid w:val="00BE150A"/>
    <w:rsid w:val="00BE23BA"/>
    <w:rsid w:val="00BE283F"/>
    <w:rsid w:val="00BE368F"/>
    <w:rsid w:val="00BE7B02"/>
    <w:rsid w:val="00BE7F78"/>
    <w:rsid w:val="00BF027E"/>
    <w:rsid w:val="00BF31DE"/>
    <w:rsid w:val="00BF41EF"/>
    <w:rsid w:val="00BF4C0C"/>
    <w:rsid w:val="00C00497"/>
    <w:rsid w:val="00C01B99"/>
    <w:rsid w:val="00C04D75"/>
    <w:rsid w:val="00C04FAB"/>
    <w:rsid w:val="00C05F49"/>
    <w:rsid w:val="00C07C90"/>
    <w:rsid w:val="00C10587"/>
    <w:rsid w:val="00C15FF2"/>
    <w:rsid w:val="00C203EC"/>
    <w:rsid w:val="00C20EF1"/>
    <w:rsid w:val="00C233F8"/>
    <w:rsid w:val="00C244E3"/>
    <w:rsid w:val="00C26496"/>
    <w:rsid w:val="00C32380"/>
    <w:rsid w:val="00C32DC5"/>
    <w:rsid w:val="00C35CF0"/>
    <w:rsid w:val="00C379E3"/>
    <w:rsid w:val="00C44FB5"/>
    <w:rsid w:val="00C522C8"/>
    <w:rsid w:val="00C52812"/>
    <w:rsid w:val="00C53D79"/>
    <w:rsid w:val="00C54A01"/>
    <w:rsid w:val="00C57082"/>
    <w:rsid w:val="00C6435C"/>
    <w:rsid w:val="00C65225"/>
    <w:rsid w:val="00C6554C"/>
    <w:rsid w:val="00C65AA4"/>
    <w:rsid w:val="00C71588"/>
    <w:rsid w:val="00C71815"/>
    <w:rsid w:val="00C72F06"/>
    <w:rsid w:val="00C743F6"/>
    <w:rsid w:val="00C752FA"/>
    <w:rsid w:val="00C77F7B"/>
    <w:rsid w:val="00C806F8"/>
    <w:rsid w:val="00C80B14"/>
    <w:rsid w:val="00C80F5D"/>
    <w:rsid w:val="00C82113"/>
    <w:rsid w:val="00C82169"/>
    <w:rsid w:val="00C82841"/>
    <w:rsid w:val="00C85264"/>
    <w:rsid w:val="00C87ADB"/>
    <w:rsid w:val="00C92589"/>
    <w:rsid w:val="00C92DE1"/>
    <w:rsid w:val="00C94344"/>
    <w:rsid w:val="00C94B39"/>
    <w:rsid w:val="00C94CC6"/>
    <w:rsid w:val="00CA0062"/>
    <w:rsid w:val="00CA5AD9"/>
    <w:rsid w:val="00CA5B30"/>
    <w:rsid w:val="00CA5B3E"/>
    <w:rsid w:val="00CA6483"/>
    <w:rsid w:val="00CB0D05"/>
    <w:rsid w:val="00CB2080"/>
    <w:rsid w:val="00CB29EC"/>
    <w:rsid w:val="00CB397A"/>
    <w:rsid w:val="00CB43AC"/>
    <w:rsid w:val="00CB567C"/>
    <w:rsid w:val="00CB635A"/>
    <w:rsid w:val="00CB6DF3"/>
    <w:rsid w:val="00CB7CD9"/>
    <w:rsid w:val="00CC17CE"/>
    <w:rsid w:val="00CC1BCE"/>
    <w:rsid w:val="00CC2F32"/>
    <w:rsid w:val="00CC3917"/>
    <w:rsid w:val="00CD0C6C"/>
    <w:rsid w:val="00CD0F06"/>
    <w:rsid w:val="00CD17CD"/>
    <w:rsid w:val="00CD1BD6"/>
    <w:rsid w:val="00CD2117"/>
    <w:rsid w:val="00CD2153"/>
    <w:rsid w:val="00CD2B6F"/>
    <w:rsid w:val="00CD4C3D"/>
    <w:rsid w:val="00CD56F5"/>
    <w:rsid w:val="00CD5B3B"/>
    <w:rsid w:val="00CD73A8"/>
    <w:rsid w:val="00CE16B7"/>
    <w:rsid w:val="00CE2543"/>
    <w:rsid w:val="00CE2725"/>
    <w:rsid w:val="00CE51DC"/>
    <w:rsid w:val="00CF0108"/>
    <w:rsid w:val="00CF01CB"/>
    <w:rsid w:val="00CF3672"/>
    <w:rsid w:val="00CF596E"/>
    <w:rsid w:val="00CF6621"/>
    <w:rsid w:val="00CF6B82"/>
    <w:rsid w:val="00CF79B2"/>
    <w:rsid w:val="00CF7E5D"/>
    <w:rsid w:val="00D00B97"/>
    <w:rsid w:val="00D02B2F"/>
    <w:rsid w:val="00D03068"/>
    <w:rsid w:val="00D0323A"/>
    <w:rsid w:val="00D040A5"/>
    <w:rsid w:val="00D05E6F"/>
    <w:rsid w:val="00D06E9C"/>
    <w:rsid w:val="00D06EF2"/>
    <w:rsid w:val="00D10963"/>
    <w:rsid w:val="00D1280C"/>
    <w:rsid w:val="00D128A6"/>
    <w:rsid w:val="00D159FA"/>
    <w:rsid w:val="00D15E92"/>
    <w:rsid w:val="00D163EB"/>
    <w:rsid w:val="00D17FEE"/>
    <w:rsid w:val="00D2086A"/>
    <w:rsid w:val="00D22004"/>
    <w:rsid w:val="00D233FC"/>
    <w:rsid w:val="00D237C0"/>
    <w:rsid w:val="00D25462"/>
    <w:rsid w:val="00D260CC"/>
    <w:rsid w:val="00D27104"/>
    <w:rsid w:val="00D27B70"/>
    <w:rsid w:val="00D27D4C"/>
    <w:rsid w:val="00D30A85"/>
    <w:rsid w:val="00D31E9A"/>
    <w:rsid w:val="00D41B15"/>
    <w:rsid w:val="00D44463"/>
    <w:rsid w:val="00D4486D"/>
    <w:rsid w:val="00D45D88"/>
    <w:rsid w:val="00D4619D"/>
    <w:rsid w:val="00D474C0"/>
    <w:rsid w:val="00D47C9B"/>
    <w:rsid w:val="00D51FFF"/>
    <w:rsid w:val="00D53145"/>
    <w:rsid w:val="00D54EFF"/>
    <w:rsid w:val="00D55C0B"/>
    <w:rsid w:val="00D56106"/>
    <w:rsid w:val="00D566A5"/>
    <w:rsid w:val="00D56D12"/>
    <w:rsid w:val="00D61EF7"/>
    <w:rsid w:val="00D61F77"/>
    <w:rsid w:val="00D64267"/>
    <w:rsid w:val="00D64C54"/>
    <w:rsid w:val="00D671FA"/>
    <w:rsid w:val="00D67F72"/>
    <w:rsid w:val="00D67F93"/>
    <w:rsid w:val="00D702A8"/>
    <w:rsid w:val="00D719ED"/>
    <w:rsid w:val="00D722A4"/>
    <w:rsid w:val="00D72852"/>
    <w:rsid w:val="00D7289D"/>
    <w:rsid w:val="00D7361E"/>
    <w:rsid w:val="00D73A15"/>
    <w:rsid w:val="00D757C9"/>
    <w:rsid w:val="00D808E4"/>
    <w:rsid w:val="00D81AAC"/>
    <w:rsid w:val="00D83B90"/>
    <w:rsid w:val="00D84ADD"/>
    <w:rsid w:val="00D86D72"/>
    <w:rsid w:val="00D86F1D"/>
    <w:rsid w:val="00D8765D"/>
    <w:rsid w:val="00D90A48"/>
    <w:rsid w:val="00D93255"/>
    <w:rsid w:val="00D94AB3"/>
    <w:rsid w:val="00D95E9A"/>
    <w:rsid w:val="00D9640B"/>
    <w:rsid w:val="00D96A31"/>
    <w:rsid w:val="00DA0229"/>
    <w:rsid w:val="00DA1812"/>
    <w:rsid w:val="00DA1C6B"/>
    <w:rsid w:val="00DA284B"/>
    <w:rsid w:val="00DA2FAA"/>
    <w:rsid w:val="00DA57AD"/>
    <w:rsid w:val="00DB148F"/>
    <w:rsid w:val="00DB1DF6"/>
    <w:rsid w:val="00DB3C6D"/>
    <w:rsid w:val="00DB3E19"/>
    <w:rsid w:val="00DB4979"/>
    <w:rsid w:val="00DB76D8"/>
    <w:rsid w:val="00DB7DEB"/>
    <w:rsid w:val="00DC0E34"/>
    <w:rsid w:val="00DC1A61"/>
    <w:rsid w:val="00DC2213"/>
    <w:rsid w:val="00DC4D0D"/>
    <w:rsid w:val="00DC4DA5"/>
    <w:rsid w:val="00DC4EB4"/>
    <w:rsid w:val="00DC5267"/>
    <w:rsid w:val="00DC6672"/>
    <w:rsid w:val="00DC686A"/>
    <w:rsid w:val="00DC69E9"/>
    <w:rsid w:val="00DC73FC"/>
    <w:rsid w:val="00DD137D"/>
    <w:rsid w:val="00DD1BE7"/>
    <w:rsid w:val="00DD2529"/>
    <w:rsid w:val="00DD36C5"/>
    <w:rsid w:val="00DD36DC"/>
    <w:rsid w:val="00DD4E72"/>
    <w:rsid w:val="00DD6A91"/>
    <w:rsid w:val="00DD710D"/>
    <w:rsid w:val="00DE0308"/>
    <w:rsid w:val="00DE62D3"/>
    <w:rsid w:val="00DE6A18"/>
    <w:rsid w:val="00DE7FC8"/>
    <w:rsid w:val="00DF0112"/>
    <w:rsid w:val="00DF42F3"/>
    <w:rsid w:val="00DF5F55"/>
    <w:rsid w:val="00DF798C"/>
    <w:rsid w:val="00E00823"/>
    <w:rsid w:val="00E00ABA"/>
    <w:rsid w:val="00E00BFE"/>
    <w:rsid w:val="00E0110C"/>
    <w:rsid w:val="00E01930"/>
    <w:rsid w:val="00E031C5"/>
    <w:rsid w:val="00E1175C"/>
    <w:rsid w:val="00E11A48"/>
    <w:rsid w:val="00E1301E"/>
    <w:rsid w:val="00E13204"/>
    <w:rsid w:val="00E1367D"/>
    <w:rsid w:val="00E144B1"/>
    <w:rsid w:val="00E1489A"/>
    <w:rsid w:val="00E227D6"/>
    <w:rsid w:val="00E23F83"/>
    <w:rsid w:val="00E2522F"/>
    <w:rsid w:val="00E25B5C"/>
    <w:rsid w:val="00E268C7"/>
    <w:rsid w:val="00E31376"/>
    <w:rsid w:val="00E358CC"/>
    <w:rsid w:val="00E366C2"/>
    <w:rsid w:val="00E462CE"/>
    <w:rsid w:val="00E46341"/>
    <w:rsid w:val="00E475FE"/>
    <w:rsid w:val="00E53DBC"/>
    <w:rsid w:val="00E5588D"/>
    <w:rsid w:val="00E562FC"/>
    <w:rsid w:val="00E570FC"/>
    <w:rsid w:val="00E60ED7"/>
    <w:rsid w:val="00E61715"/>
    <w:rsid w:val="00E62231"/>
    <w:rsid w:val="00E63FFA"/>
    <w:rsid w:val="00E64315"/>
    <w:rsid w:val="00E6471B"/>
    <w:rsid w:val="00E65404"/>
    <w:rsid w:val="00E67203"/>
    <w:rsid w:val="00E73D75"/>
    <w:rsid w:val="00E74FBA"/>
    <w:rsid w:val="00E74FDE"/>
    <w:rsid w:val="00E756F5"/>
    <w:rsid w:val="00E810D7"/>
    <w:rsid w:val="00E84370"/>
    <w:rsid w:val="00E8488E"/>
    <w:rsid w:val="00E84BC1"/>
    <w:rsid w:val="00E85359"/>
    <w:rsid w:val="00E85539"/>
    <w:rsid w:val="00E8646E"/>
    <w:rsid w:val="00E872D8"/>
    <w:rsid w:val="00E904F0"/>
    <w:rsid w:val="00E90841"/>
    <w:rsid w:val="00E90A67"/>
    <w:rsid w:val="00E91716"/>
    <w:rsid w:val="00E918F7"/>
    <w:rsid w:val="00E94CDB"/>
    <w:rsid w:val="00E96F2D"/>
    <w:rsid w:val="00EA0F6C"/>
    <w:rsid w:val="00EA353C"/>
    <w:rsid w:val="00EA3A59"/>
    <w:rsid w:val="00EA4C53"/>
    <w:rsid w:val="00EA5BF8"/>
    <w:rsid w:val="00EA5DE8"/>
    <w:rsid w:val="00EA6F82"/>
    <w:rsid w:val="00EA7408"/>
    <w:rsid w:val="00EB0510"/>
    <w:rsid w:val="00EB104C"/>
    <w:rsid w:val="00EB166F"/>
    <w:rsid w:val="00EB35E7"/>
    <w:rsid w:val="00EB6EBB"/>
    <w:rsid w:val="00EB7535"/>
    <w:rsid w:val="00EC1CB2"/>
    <w:rsid w:val="00EC39FE"/>
    <w:rsid w:val="00EC667E"/>
    <w:rsid w:val="00EC6E05"/>
    <w:rsid w:val="00ED1E65"/>
    <w:rsid w:val="00ED6941"/>
    <w:rsid w:val="00EE0AE3"/>
    <w:rsid w:val="00EE2828"/>
    <w:rsid w:val="00EE3179"/>
    <w:rsid w:val="00EE3BF6"/>
    <w:rsid w:val="00EE3E4E"/>
    <w:rsid w:val="00EE5148"/>
    <w:rsid w:val="00EF63E7"/>
    <w:rsid w:val="00F0038C"/>
    <w:rsid w:val="00F0322B"/>
    <w:rsid w:val="00F06F3C"/>
    <w:rsid w:val="00F1572A"/>
    <w:rsid w:val="00F16C4F"/>
    <w:rsid w:val="00F20FDD"/>
    <w:rsid w:val="00F22007"/>
    <w:rsid w:val="00F228C8"/>
    <w:rsid w:val="00F30F1E"/>
    <w:rsid w:val="00F336BE"/>
    <w:rsid w:val="00F34032"/>
    <w:rsid w:val="00F35A39"/>
    <w:rsid w:val="00F37E02"/>
    <w:rsid w:val="00F415E0"/>
    <w:rsid w:val="00F423F9"/>
    <w:rsid w:val="00F439CA"/>
    <w:rsid w:val="00F44EA3"/>
    <w:rsid w:val="00F500BB"/>
    <w:rsid w:val="00F517FD"/>
    <w:rsid w:val="00F5239C"/>
    <w:rsid w:val="00F61EAC"/>
    <w:rsid w:val="00F62898"/>
    <w:rsid w:val="00F63CFA"/>
    <w:rsid w:val="00F6507B"/>
    <w:rsid w:val="00F659E6"/>
    <w:rsid w:val="00F67839"/>
    <w:rsid w:val="00F67D20"/>
    <w:rsid w:val="00F717B5"/>
    <w:rsid w:val="00F72E38"/>
    <w:rsid w:val="00F74188"/>
    <w:rsid w:val="00F746FD"/>
    <w:rsid w:val="00F74983"/>
    <w:rsid w:val="00F76160"/>
    <w:rsid w:val="00F77807"/>
    <w:rsid w:val="00F81123"/>
    <w:rsid w:val="00F8654D"/>
    <w:rsid w:val="00F86DDB"/>
    <w:rsid w:val="00F875DF"/>
    <w:rsid w:val="00F90E17"/>
    <w:rsid w:val="00F915C9"/>
    <w:rsid w:val="00F94424"/>
    <w:rsid w:val="00F94862"/>
    <w:rsid w:val="00F95CAE"/>
    <w:rsid w:val="00FA267F"/>
    <w:rsid w:val="00FA363D"/>
    <w:rsid w:val="00FA5C6E"/>
    <w:rsid w:val="00FB03E4"/>
    <w:rsid w:val="00FB0762"/>
    <w:rsid w:val="00FB1EC4"/>
    <w:rsid w:val="00FB6D27"/>
    <w:rsid w:val="00FC2394"/>
    <w:rsid w:val="00FC2E87"/>
    <w:rsid w:val="00FC32F5"/>
    <w:rsid w:val="00FC4284"/>
    <w:rsid w:val="00FC60DF"/>
    <w:rsid w:val="00FC7789"/>
    <w:rsid w:val="00FD160D"/>
    <w:rsid w:val="00FD3F5B"/>
    <w:rsid w:val="00FD55CC"/>
    <w:rsid w:val="00FD66FF"/>
    <w:rsid w:val="00FD6FF2"/>
    <w:rsid w:val="00FE046F"/>
    <w:rsid w:val="00FE04E5"/>
    <w:rsid w:val="00FE0A73"/>
    <w:rsid w:val="00FE2F2C"/>
    <w:rsid w:val="00FE784D"/>
    <w:rsid w:val="00FF0B57"/>
    <w:rsid w:val="00FF4837"/>
    <w:rsid w:val="00FF6C15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91B4D68"/>
  <w14:defaultImageDpi w14:val="300"/>
  <w15:docId w15:val="{D19E834C-D172-4531-908E-CE4CB385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EF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toporascu\AppData\Local\Microsoft\Windows\INetCache\Content.Outlook\S1ECW3MW\template%20antet%20AJOFM%20-%20ALOFM%20-%20CRFPA%20-%20CRFPPP%20-%20ian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</Template>
  <TotalTime>4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7632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Toporascu</dc:creator>
  <cp:lastModifiedBy>Laura Toporascu</cp:lastModifiedBy>
  <cp:revision>2</cp:revision>
  <cp:lastPrinted>2025-10-02T07:03:00Z</cp:lastPrinted>
  <dcterms:created xsi:type="dcterms:W3CDTF">2025-10-02T07:34:00Z</dcterms:created>
  <dcterms:modified xsi:type="dcterms:W3CDTF">2025-10-02T07:34:00Z</dcterms:modified>
</cp:coreProperties>
</file>