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0FC0" w14:textId="77777777" w:rsidR="00D0323A" w:rsidRDefault="00D0323A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</w:p>
    <w:p w14:paraId="3960B822" w14:textId="77777777" w:rsidR="00D0323A" w:rsidRDefault="00D0323A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</w:p>
    <w:p w14:paraId="537C3771" w14:textId="77777777" w:rsidR="00D0323A" w:rsidRDefault="00D0323A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</w:p>
    <w:p w14:paraId="624CA0C6" w14:textId="71304299" w:rsidR="00BF41EF" w:rsidRPr="00E477F4" w:rsidRDefault="00BF41EF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pt-PT"/>
        </w:rPr>
      </w:pPr>
      <w:r w:rsidRPr="00E477F4">
        <w:rPr>
          <w:rFonts w:eastAsia="Times New Roman" w:cs="Arial"/>
          <w:b/>
          <w:lang w:val="pt-PT"/>
        </w:rPr>
        <w:t xml:space="preserve">LOCURI DE MUNCA VACANTE LA </w:t>
      </w:r>
      <w:smartTag w:uri="urn:schemas-microsoft-com:office:smarttags" w:element="stockticker">
        <w:r w:rsidRPr="00E477F4">
          <w:rPr>
            <w:rFonts w:eastAsia="Times New Roman" w:cs="Arial"/>
            <w:b/>
            <w:lang w:val="pt-PT"/>
          </w:rPr>
          <w:t>DATA</w:t>
        </w:r>
      </w:smartTag>
      <w:r w:rsidRPr="00E477F4">
        <w:rPr>
          <w:rFonts w:eastAsia="Times New Roman" w:cs="Arial"/>
          <w:b/>
          <w:lang w:val="pt-PT"/>
        </w:rPr>
        <w:t xml:space="preserve"> </w:t>
      </w:r>
      <w:r w:rsidR="009F3112" w:rsidRPr="00E477F4">
        <w:rPr>
          <w:rFonts w:eastAsia="Times New Roman" w:cs="Arial"/>
          <w:b/>
          <w:lang w:val="pt-PT"/>
        </w:rPr>
        <w:t>31</w:t>
      </w:r>
      <w:r w:rsidR="00960D07" w:rsidRPr="00E477F4">
        <w:rPr>
          <w:rFonts w:eastAsia="Times New Roman" w:cs="Arial"/>
          <w:b/>
          <w:lang w:val="pt-PT"/>
        </w:rPr>
        <w:t>.0</w:t>
      </w:r>
      <w:r w:rsidR="006E5F45" w:rsidRPr="00E477F4">
        <w:rPr>
          <w:rFonts w:eastAsia="Times New Roman" w:cs="Arial"/>
          <w:b/>
          <w:lang w:val="pt-PT"/>
        </w:rPr>
        <w:t>7</w:t>
      </w:r>
      <w:r w:rsidR="00960D07" w:rsidRPr="00E477F4">
        <w:rPr>
          <w:rFonts w:eastAsia="Times New Roman" w:cs="Arial"/>
          <w:b/>
          <w:lang w:val="pt-PT"/>
        </w:rPr>
        <w:t>.2025</w:t>
      </w:r>
    </w:p>
    <w:p w14:paraId="30C0BE59" w14:textId="77777777" w:rsidR="00BF41EF" w:rsidRDefault="00BF41EF" w:rsidP="00BF41EF">
      <w:pPr>
        <w:keepNext/>
        <w:spacing w:after="0" w:line="240" w:lineRule="auto"/>
        <w:ind w:left="0" w:firstLine="720"/>
        <w:jc w:val="left"/>
        <w:outlineLvl w:val="2"/>
        <w:rPr>
          <w:rFonts w:eastAsia="Times New Roman" w:cs="Arial"/>
          <w:b/>
          <w:lang w:val="fr-FR"/>
        </w:rPr>
      </w:pPr>
      <w:proofErr w:type="spellStart"/>
      <w:r>
        <w:rPr>
          <w:rFonts w:eastAsia="Times New Roman" w:cs="Arial"/>
          <w:b/>
          <w:lang w:val="fr-FR"/>
        </w:rPr>
        <w:t>Agenţia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Locală</w:t>
      </w:r>
      <w:proofErr w:type="spellEnd"/>
      <w:r>
        <w:rPr>
          <w:rFonts w:eastAsia="Times New Roman" w:cs="Arial"/>
          <w:b/>
          <w:lang w:val="fr-FR"/>
        </w:rPr>
        <w:t xml:space="preserve"> Vaslui, </w:t>
      </w:r>
      <w:proofErr w:type="spellStart"/>
      <w:r>
        <w:rPr>
          <w:rFonts w:eastAsia="Times New Roman" w:cs="Arial"/>
          <w:b/>
          <w:lang w:val="fr-FR"/>
        </w:rPr>
        <w:t>str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Spiru</w:t>
      </w:r>
      <w:proofErr w:type="spellEnd"/>
      <w:r>
        <w:rPr>
          <w:rFonts w:eastAsia="Times New Roman" w:cs="Arial"/>
          <w:b/>
          <w:lang w:val="fr-FR"/>
        </w:rPr>
        <w:t xml:space="preserve"> Haret, nr.5, Telefon 0235 /891803</w:t>
      </w:r>
    </w:p>
    <w:p w14:paraId="1807C415" w14:textId="68714BC1" w:rsidR="00445283" w:rsidRDefault="00BF41EF" w:rsidP="006E5F45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fr-FR"/>
        </w:rPr>
        <w:t xml:space="preserve"> </w:t>
      </w:r>
      <w:r w:rsidR="00445283">
        <w:rPr>
          <w:rFonts w:eastAsia="Times New Roman" w:cs="Arial"/>
          <w:b/>
          <w:lang w:val="fr-FR"/>
        </w:rPr>
        <w:tab/>
      </w:r>
      <w:r w:rsidR="00445283">
        <w:rPr>
          <w:rFonts w:eastAsia="Times New Roman" w:cs="Arial"/>
          <w:b/>
          <w:lang w:val="it-IT"/>
        </w:rPr>
        <w:t xml:space="preserve">Locuri de munca disponibile la data </w:t>
      </w:r>
      <w:r w:rsidR="009F3112">
        <w:rPr>
          <w:rFonts w:eastAsia="Times New Roman" w:cs="Arial"/>
          <w:b/>
          <w:lang w:val="it-IT"/>
        </w:rPr>
        <w:t>31</w:t>
      </w:r>
      <w:r w:rsidR="00445283">
        <w:rPr>
          <w:rFonts w:eastAsia="Times New Roman" w:cs="Arial"/>
          <w:b/>
          <w:lang w:val="it-IT"/>
        </w:rPr>
        <w:t>.0</w:t>
      </w:r>
      <w:r w:rsidR="006E5F45">
        <w:rPr>
          <w:rFonts w:eastAsia="Times New Roman" w:cs="Arial"/>
          <w:b/>
          <w:lang w:val="it-IT"/>
        </w:rPr>
        <w:t>7</w:t>
      </w:r>
      <w:r w:rsidR="00445283">
        <w:rPr>
          <w:rFonts w:eastAsia="Times New Roman" w:cs="Arial"/>
          <w:b/>
          <w:lang w:val="it-IT"/>
        </w:rPr>
        <w:t>.2025:</w:t>
      </w:r>
      <w:r w:rsidR="002857C8">
        <w:rPr>
          <w:rFonts w:eastAsia="Times New Roman" w:cs="Arial"/>
          <w:b/>
          <w:lang w:val="it-IT"/>
        </w:rPr>
        <w:t>3</w:t>
      </w:r>
      <w:r w:rsidR="000F1553">
        <w:rPr>
          <w:rFonts w:eastAsia="Times New Roman" w:cs="Arial"/>
          <w:b/>
          <w:lang w:val="it-IT"/>
        </w:rPr>
        <w:t>98</w:t>
      </w:r>
    </w:p>
    <w:p w14:paraId="6D531DD1" w14:textId="7CFA066F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28ABD1B0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471"/>
        <w:gridCol w:w="5897"/>
      </w:tblGrid>
      <w:tr w:rsidR="00BF41EF" w:rsidRPr="00E477F4" w14:paraId="5BA43B96" w14:textId="77777777" w:rsidTr="00156258">
        <w:trPr>
          <w:trHeight w:val="46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2307" w14:textId="77777777" w:rsidR="00BF41EF" w:rsidRPr="00D159FA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 w:rsidRPr="00D159FA">
              <w:rPr>
                <w:b/>
              </w:rPr>
              <w:t>DENUMIRE AGENT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B86F" w14:textId="77777777" w:rsidR="00BF41EF" w:rsidRPr="00E477F4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val="pt-PT"/>
              </w:rPr>
            </w:pPr>
            <w:r w:rsidRPr="00E477F4">
              <w:rPr>
                <w:b/>
                <w:lang w:val="pt-PT"/>
              </w:rPr>
              <w:t>Meseria / ocupatia/ Locuri de munca vacante</w:t>
            </w:r>
          </w:p>
        </w:tc>
      </w:tr>
      <w:tr w:rsidR="007E27F4" w:rsidRPr="007E27F4" w14:paraId="15A2BF00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C2A1" w14:textId="56207F62" w:rsidR="007E27F4" w:rsidRPr="007E27F4" w:rsidRDefault="00A3360D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  <w:r w:rsidRPr="00A3360D">
              <w:rPr>
                <w:rFonts w:cs="Calibri"/>
                <w:b/>
                <w:lang w:val="fr-FR"/>
              </w:rPr>
              <w:t>AQUAVAS SA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A572" w14:textId="5C22D8C3" w:rsidR="000F1553" w:rsidRPr="000F1553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ab/>
              <w:t>manager marketing (</w:t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tarife</w:t>
            </w:r>
            <w:proofErr w:type="spellEnd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contracte</w:t>
            </w:r>
            <w:proofErr w:type="spellEnd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 xml:space="preserve">, </w:t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achizitii</w:t>
            </w:r>
            <w:proofErr w:type="spellEnd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)</w:t>
            </w:r>
          </w:p>
          <w:p w14:paraId="6C36ED23" w14:textId="7292B400" w:rsidR="000F1553" w:rsidRPr="000F1553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metrolog</w:t>
            </w:r>
            <w:proofErr w:type="spellEnd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</w:p>
          <w:p w14:paraId="1234591E" w14:textId="68E19EAD" w:rsidR="000F1553" w:rsidRPr="000F1553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2</w:t>
            </w:r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metrolog</w:t>
            </w:r>
            <w:proofErr w:type="spellEnd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verificator</w:t>
            </w:r>
            <w:proofErr w:type="spellEnd"/>
          </w:p>
          <w:p w14:paraId="43EA7BF8" w14:textId="08CABDCA" w:rsidR="007E27F4" w:rsidRPr="00A3360D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vidanjor</w:t>
            </w:r>
            <w:proofErr w:type="spellEnd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curatitor</w:t>
            </w:r>
            <w:proofErr w:type="spellEnd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canale</w:t>
            </w:r>
            <w:proofErr w:type="spellEnd"/>
          </w:p>
        </w:tc>
      </w:tr>
      <w:tr w:rsidR="00B72EAC" w14:paraId="6045578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7576" w14:textId="1A835EE0" w:rsidR="00B72EAC" w:rsidRPr="00D159FA" w:rsidRDefault="00B72EA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72EAC">
              <w:rPr>
                <w:rFonts w:cs="Calibri"/>
                <w:b/>
              </w:rPr>
              <w:t>AGROOLIVER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65DE" w14:textId="72F7FF17" w:rsidR="000F1553" w:rsidRPr="00E477F4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ajutor ospatar</w:t>
            </w:r>
          </w:p>
          <w:p w14:paraId="258EF87A" w14:textId="7C9D70BB" w:rsidR="000F1553" w:rsidRPr="00E477F4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asistent manager</w:t>
            </w:r>
          </w:p>
          <w:p w14:paraId="78DF197D" w14:textId="303BF04B" w:rsidR="000F1553" w:rsidRPr="00E477F4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camionagiu</w:t>
            </w:r>
          </w:p>
          <w:p w14:paraId="21E1C0F4" w14:textId="31F63125" w:rsidR="000F1553" w:rsidRPr="00E477F4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inginer agronom</w:t>
            </w:r>
          </w:p>
          <w:p w14:paraId="6CB423E2" w14:textId="3501BF91" w:rsidR="000F1553" w:rsidRPr="000F1553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ab/>
              <w:t>specialist marketing</w:t>
            </w:r>
          </w:p>
          <w:p w14:paraId="2EF3F687" w14:textId="7E641EA7" w:rsidR="00B72EAC" w:rsidRPr="0002046E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0F1553">
              <w:rPr>
                <w:rFonts w:eastAsia="Times New Roman" w:cs="Calibri"/>
                <w:b/>
                <w:color w:val="000000"/>
                <w:lang w:eastAsia="en-GB"/>
              </w:rPr>
              <w:tab/>
              <w:t>tractorist</w:t>
            </w:r>
          </w:p>
        </w:tc>
      </w:tr>
      <w:tr w:rsidR="009674AF" w:rsidRPr="009F3112" w14:paraId="0ABD820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37C68" w14:textId="3AB7D315" w:rsidR="009674AF" w:rsidRPr="00B72EAC" w:rsidRDefault="00A3360D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A3360D">
              <w:rPr>
                <w:rFonts w:cs="Calibri"/>
                <w:b/>
              </w:rPr>
              <w:t>BIBOG MARKET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873C1" w14:textId="25115F48" w:rsidR="009674AF" w:rsidRPr="003D52AC" w:rsidRDefault="0043075F" w:rsidP="00DB148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0F1553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0F1553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val="fr-FR" w:eastAsia="en-GB"/>
              </w:rPr>
              <w:t>sofer</w:t>
            </w:r>
            <w:proofErr w:type="spellEnd"/>
            <w:r w:rsidRPr="000F1553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de </w:t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val="fr-FR" w:eastAsia="en-GB"/>
              </w:rPr>
              <w:t>autoturisme</w:t>
            </w:r>
            <w:proofErr w:type="spellEnd"/>
            <w:r w:rsidRPr="000F1553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si </w:t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val="fr-FR" w:eastAsia="en-GB"/>
              </w:rPr>
              <w:t>camionete</w:t>
            </w:r>
            <w:proofErr w:type="spellEnd"/>
          </w:p>
        </w:tc>
      </w:tr>
      <w:tr w:rsidR="008A4C5A" w:rsidRPr="006E5188" w14:paraId="3B706989" w14:textId="77777777" w:rsidTr="001237FE">
        <w:trPr>
          <w:trHeight w:val="37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1687" w14:textId="2394DA60" w:rsidR="008A4C5A" w:rsidRPr="00E61715" w:rsidRDefault="00D53145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53145">
              <w:rPr>
                <w:rFonts w:cs="Calibri"/>
                <w:b/>
              </w:rPr>
              <w:t>PROFI ROM FOOD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B2ED4" w14:textId="40B1199D" w:rsidR="008A4C5A" w:rsidRPr="006E5188" w:rsidRDefault="0043075F" w:rsidP="00FD160D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980A2E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980A2E">
              <w:rPr>
                <w:rFonts w:eastAsia="Times New Roman" w:cs="Calibri"/>
                <w:b/>
                <w:color w:val="000000"/>
                <w:lang w:eastAsia="en-GB"/>
              </w:rPr>
              <w:tab/>
              <w:t xml:space="preserve">director </w:t>
            </w:r>
            <w:proofErr w:type="spellStart"/>
            <w:r w:rsidRPr="00980A2E">
              <w:rPr>
                <w:rFonts w:eastAsia="Times New Roman" w:cs="Calibri"/>
                <w:b/>
                <w:color w:val="000000"/>
                <w:lang w:eastAsia="en-GB"/>
              </w:rPr>
              <w:t>magazin</w:t>
            </w:r>
            <w:proofErr w:type="spellEnd"/>
          </w:p>
        </w:tc>
      </w:tr>
      <w:tr w:rsidR="005E00AF" w:rsidRPr="00E477F4" w14:paraId="1A113AB7" w14:textId="77777777" w:rsidTr="00DA1812">
        <w:trPr>
          <w:trHeight w:val="60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F5163" w14:textId="61C19BF8" w:rsidR="005E00AF" w:rsidRPr="008A4C5A" w:rsidRDefault="005E00AF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5E00AF">
              <w:rPr>
                <w:rFonts w:cs="Calibri"/>
                <w:b/>
              </w:rPr>
              <w:t>AROMA DESERT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43EFB" w14:textId="10F5AF3B" w:rsidR="000F1553" w:rsidRPr="00E477F4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ajutor bucatar</w:t>
            </w:r>
          </w:p>
          <w:p w14:paraId="30111886" w14:textId="66D4F99E" w:rsidR="000F1553" w:rsidRPr="00E477F4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barman</w:t>
            </w:r>
          </w:p>
          <w:p w14:paraId="1AE69164" w14:textId="2859A952" w:rsidR="000F1553" w:rsidRPr="00E477F4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bucatar</w:t>
            </w:r>
          </w:p>
          <w:p w14:paraId="0AE1F8C4" w14:textId="2025B967" w:rsidR="005E00AF" w:rsidRPr="00E477F4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pizzar</w:t>
            </w:r>
          </w:p>
        </w:tc>
      </w:tr>
      <w:tr w:rsidR="00EC6E05" w:rsidRPr="00E477F4" w14:paraId="4AA4A3DB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35D03" w14:textId="6773F00E" w:rsidR="00EC6E05" w:rsidRPr="00567051" w:rsidRDefault="00EC6E05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C6E05">
              <w:rPr>
                <w:rFonts w:cs="Calibri"/>
                <w:b/>
              </w:rPr>
              <w:t>BELMI TRADE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5AC5" w14:textId="42A07B98" w:rsidR="000F1553" w:rsidRPr="00E477F4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5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ajutor bucatar</w:t>
            </w:r>
          </w:p>
          <w:p w14:paraId="4B3A2AE1" w14:textId="4DF5E0CE" w:rsidR="000F1553" w:rsidRPr="00E477F4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5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ajutor bucatar</w:t>
            </w:r>
          </w:p>
          <w:p w14:paraId="118BE88F" w14:textId="5588C237" w:rsidR="000F1553" w:rsidRPr="00E477F4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5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ajutor bucatar</w:t>
            </w:r>
          </w:p>
          <w:p w14:paraId="3F65823A" w14:textId="7191EEAE" w:rsidR="000F1553" w:rsidRPr="00E477F4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5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pizzar</w:t>
            </w:r>
          </w:p>
          <w:p w14:paraId="507B5798" w14:textId="4016F17F" w:rsidR="00D53145" w:rsidRPr="00E477F4" w:rsidRDefault="0043075F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pizzar</w:t>
            </w:r>
          </w:p>
          <w:p w14:paraId="02C8FDF0" w14:textId="4087F0BA" w:rsidR="00980A2E" w:rsidRPr="00E477F4" w:rsidRDefault="0043075F" w:rsidP="00980A2E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lucrator comercial</w:t>
            </w:r>
          </w:p>
          <w:p w14:paraId="4A341208" w14:textId="1C0F89E5" w:rsidR="00980A2E" w:rsidRPr="00E477F4" w:rsidRDefault="0043075F" w:rsidP="00980A2E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lucrator comercial</w:t>
            </w:r>
          </w:p>
        </w:tc>
      </w:tr>
      <w:tr w:rsidR="00A3360D" w:rsidRPr="009F3112" w14:paraId="56B04614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4B2AD" w14:textId="5D311777" w:rsidR="00A3360D" w:rsidRPr="00EC6E05" w:rsidRDefault="00A3360D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A3360D">
              <w:rPr>
                <w:rFonts w:cs="Calibri"/>
                <w:b/>
              </w:rPr>
              <w:t>BLUHAF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5B8E" w14:textId="307A70A5" w:rsidR="00A3360D" w:rsidRPr="00A3360D" w:rsidRDefault="0043075F" w:rsidP="00A3360D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0F1553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0F1553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val="fr-FR" w:eastAsia="en-GB"/>
              </w:rPr>
              <w:t>sofer</w:t>
            </w:r>
            <w:proofErr w:type="spellEnd"/>
            <w:r w:rsidRPr="000F1553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de </w:t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val="fr-FR" w:eastAsia="en-GB"/>
              </w:rPr>
              <w:t>autoturisme</w:t>
            </w:r>
            <w:proofErr w:type="spellEnd"/>
            <w:r w:rsidRPr="000F1553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si </w:t>
            </w:r>
            <w:proofErr w:type="spellStart"/>
            <w:r w:rsidRPr="000F1553">
              <w:rPr>
                <w:rFonts w:eastAsia="Times New Roman" w:cs="Calibri"/>
                <w:b/>
                <w:color w:val="000000"/>
                <w:lang w:val="fr-FR" w:eastAsia="en-GB"/>
              </w:rPr>
              <w:t>camionete</w:t>
            </w:r>
            <w:proofErr w:type="spellEnd"/>
          </w:p>
        </w:tc>
      </w:tr>
      <w:tr w:rsidR="00567051" w:rsidRPr="009F3112" w14:paraId="4BD389C9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5A433" w14:textId="1B1FB626" w:rsidR="00567051" w:rsidRPr="005E00AF" w:rsidRDefault="001D5CB5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1D5CB5">
              <w:rPr>
                <w:rFonts w:cs="Calibri"/>
                <w:b/>
              </w:rPr>
              <w:t>EXCAVARI GENERALE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3C1B" w14:textId="0C6D2FC2" w:rsidR="00567051" w:rsidRPr="008A4C5A" w:rsidRDefault="0043075F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excavatorist</w:t>
            </w:r>
            <w:proofErr w:type="spellEnd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pentru</w:t>
            </w:r>
            <w:proofErr w:type="spellEnd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excavatoare</w:t>
            </w:r>
            <w:proofErr w:type="spellEnd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cu</w:t>
            </w:r>
            <w:proofErr w:type="spellEnd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rotor de </w:t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mare</w:t>
            </w:r>
            <w:proofErr w:type="spellEnd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capacitate</w:t>
            </w:r>
            <w:proofErr w:type="spellEnd"/>
          </w:p>
        </w:tc>
      </w:tr>
      <w:tr w:rsidR="00390434" w:rsidRPr="009F3112" w14:paraId="73C0A162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A5D2" w14:textId="7867A7B4" w:rsidR="00390434" w:rsidRPr="001D5CB5" w:rsidRDefault="00390434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90434">
              <w:rPr>
                <w:rFonts w:cs="Calibri"/>
                <w:b/>
              </w:rPr>
              <w:t>ECOLOGIC SERVICE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23F3B" w14:textId="1E3655B7" w:rsidR="00390434" w:rsidRPr="008A4C5A" w:rsidRDefault="0043075F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ingrijitor</w:t>
            </w:r>
            <w:proofErr w:type="spellEnd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cladiri</w:t>
            </w:r>
            <w:proofErr w:type="spellEnd"/>
          </w:p>
        </w:tc>
      </w:tr>
      <w:tr w:rsidR="00390434" w:rsidRPr="009F3112" w14:paraId="3A152DFC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EBCB" w14:textId="1AB24588" w:rsidR="00390434" w:rsidRPr="00390434" w:rsidRDefault="00390434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90434">
              <w:rPr>
                <w:rFonts w:cs="Calibri"/>
                <w:b/>
              </w:rPr>
              <w:t>EDUARD MEDCLINIC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C1A9" w14:textId="3129C1C0" w:rsidR="00390434" w:rsidRPr="00390434" w:rsidRDefault="0043075F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asistent</w:t>
            </w:r>
            <w:proofErr w:type="spellEnd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medical</w:t>
            </w:r>
            <w:proofErr w:type="spellEnd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generalist</w:t>
            </w:r>
            <w:proofErr w:type="spellEnd"/>
          </w:p>
        </w:tc>
      </w:tr>
      <w:tr w:rsidR="005E00AF" w:rsidRPr="00D67F72" w14:paraId="6ABCCF6E" w14:textId="77777777" w:rsidTr="001237FE">
        <w:trPr>
          <w:trHeight w:val="41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E483E" w14:textId="4D1D2494" w:rsidR="005E00AF" w:rsidRPr="005E00AF" w:rsidRDefault="00EA4C53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A4C53">
              <w:rPr>
                <w:rFonts w:cs="Calibri"/>
                <w:b/>
              </w:rPr>
              <w:t>FUSUL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41F3" w14:textId="1124F56C" w:rsidR="005E00AF" w:rsidRDefault="0043075F" w:rsidP="00FD3F5B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spalator</w:t>
            </w:r>
            <w:proofErr w:type="spellEnd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vehicule</w:t>
            </w:r>
            <w:proofErr w:type="spellEnd"/>
          </w:p>
        </w:tc>
      </w:tr>
      <w:tr w:rsidR="000F08D9" w:rsidRPr="006E5F45" w14:paraId="48EA6E20" w14:textId="77777777" w:rsidTr="001237FE">
        <w:trPr>
          <w:trHeight w:val="436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8830" w14:textId="3F1D6309" w:rsidR="000F08D9" w:rsidRPr="00862C8E" w:rsidRDefault="00657B47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657B47">
              <w:rPr>
                <w:rFonts w:cs="Calibri"/>
                <w:b/>
              </w:rPr>
              <w:t>GOSCOM SA VASLUI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BD27" w14:textId="481A6EA9" w:rsidR="00390434" w:rsidRPr="00E477F4" w:rsidRDefault="0043075F" w:rsidP="00390434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11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ingrijitor spatii verzi</w:t>
            </w:r>
          </w:p>
          <w:p w14:paraId="5368698B" w14:textId="53E92E5B" w:rsidR="00390434" w:rsidRPr="00E477F4" w:rsidRDefault="0043075F" w:rsidP="00390434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E477F4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lucrator pentru salubrizare cai publice</w:t>
            </w:r>
          </w:p>
          <w:p w14:paraId="68135680" w14:textId="405DAF67" w:rsidR="000F08D9" w:rsidRDefault="0043075F" w:rsidP="00390434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sef</w:t>
            </w:r>
            <w:proofErr w:type="spellEnd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90434">
              <w:rPr>
                <w:rFonts w:eastAsia="Times New Roman" w:cs="Calibri"/>
                <w:b/>
                <w:color w:val="000000"/>
                <w:lang w:val="fr-FR" w:eastAsia="en-GB"/>
              </w:rPr>
              <w:t>formatie</w:t>
            </w:r>
            <w:proofErr w:type="spellEnd"/>
          </w:p>
        </w:tc>
      </w:tr>
      <w:tr w:rsidR="00737882" w:rsidRPr="006E5F45" w14:paraId="2EC76DC0" w14:textId="77777777" w:rsidTr="001237FE">
        <w:trPr>
          <w:trHeight w:val="436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85B7B" w14:textId="54C687B9" w:rsidR="00737882" w:rsidRPr="00657B47" w:rsidRDefault="0043075F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43075F">
              <w:rPr>
                <w:rFonts w:cs="Calibri"/>
                <w:b/>
              </w:rPr>
              <w:t>XELOVERT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756B" w14:textId="6D4AB242" w:rsidR="00737882" w:rsidRPr="00296866" w:rsidRDefault="0043075F" w:rsidP="00296866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inginer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agronom</w:t>
            </w:r>
            <w:proofErr w:type="spellEnd"/>
          </w:p>
        </w:tc>
      </w:tr>
      <w:tr w:rsidR="00FD160D" w:rsidRPr="006E5F45" w14:paraId="2EB5D22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2112" w14:textId="2D5CD61C" w:rsidR="00FD160D" w:rsidRPr="000F08D9" w:rsidRDefault="00E918F7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918F7">
              <w:rPr>
                <w:rFonts w:cs="Calibri"/>
                <w:b/>
              </w:rPr>
              <w:t>TUDOR VLAD RESIDENCE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1742F" w14:textId="42B9FEAB" w:rsidR="0043075F" w:rsidRPr="0043075F" w:rsidRDefault="0043075F" w:rsidP="0043075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asistent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 xml:space="preserve"> manager</w:t>
            </w:r>
          </w:p>
          <w:p w14:paraId="6D72F7D4" w14:textId="66791D79" w:rsidR="0043075F" w:rsidRPr="0043075F" w:rsidRDefault="0043075F" w:rsidP="0043075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excavatorist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pentru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excavatoare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 xml:space="preserve"> cu rotor de mare capacitate</w:t>
            </w:r>
          </w:p>
          <w:p w14:paraId="6E9A682A" w14:textId="166ADB85" w:rsidR="0043075F" w:rsidRPr="0043075F" w:rsidRDefault="0043075F" w:rsidP="0043075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inginer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sef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 xml:space="preserve"> in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constructii</w:t>
            </w:r>
            <w:proofErr w:type="spellEnd"/>
          </w:p>
          <w:p w14:paraId="349AFFAE" w14:textId="30193213" w:rsidR="0043075F" w:rsidRPr="0043075F" w:rsidRDefault="0043075F" w:rsidP="0043075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lastRenderedPageBreak/>
              <w:t>1</w:t>
            </w:r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instalator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instalatii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tehnico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sanitare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>si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eastAsia="en-GB"/>
              </w:rPr>
              <w:t xml:space="preserve"> de gaze</w:t>
            </w:r>
          </w:p>
          <w:p w14:paraId="394F89C2" w14:textId="6F268043" w:rsidR="0043075F" w:rsidRPr="0043075F" w:rsidRDefault="0043075F" w:rsidP="0043075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masinist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la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masini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pentru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terasamente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(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ifronist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)</w:t>
            </w:r>
          </w:p>
          <w:p w14:paraId="28C87ED1" w14:textId="0F5ACC62" w:rsidR="00FD160D" w:rsidRDefault="0043075F" w:rsidP="0043075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10</w:t>
            </w:r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muncitor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necalificat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la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demolarea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cladirilor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captuseli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zidarie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placi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mozaic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faianta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gresie</w:t>
            </w:r>
            <w:proofErr w:type="spellEnd"/>
            <w:r w:rsidRPr="0043075F">
              <w:rPr>
                <w:rFonts w:eastAsia="Times New Roman" w:cs="Calibri"/>
                <w:b/>
                <w:color w:val="000000"/>
                <w:lang w:val="fr-FR" w:eastAsia="en-GB"/>
              </w:rPr>
              <w:t>, parchet</w:t>
            </w:r>
          </w:p>
        </w:tc>
      </w:tr>
      <w:tr w:rsidR="00111222" w:rsidRPr="00E477F4" w14:paraId="6F57469B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17DD" w14:textId="29E44242" w:rsidR="00111222" w:rsidRPr="00111222" w:rsidRDefault="00111222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111222">
              <w:rPr>
                <w:rFonts w:cs="Calibri"/>
                <w:b/>
              </w:rPr>
              <w:lastRenderedPageBreak/>
              <w:t>CIBOCO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B227E" w14:textId="5318EBB7" w:rsidR="00111222" w:rsidRPr="00E477F4" w:rsidRDefault="0043075F" w:rsidP="00BE23BA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2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muncitor necalificat la asamblarea, montarea pieselor</w:t>
            </w:r>
          </w:p>
        </w:tc>
      </w:tr>
      <w:tr w:rsidR="00BB7F97" w:rsidRPr="009F3112" w14:paraId="287701FE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66A48" w14:textId="7A3FEE6A" w:rsidR="00BB7F97" w:rsidRPr="00D159FA" w:rsidRDefault="002A0EC4" w:rsidP="008103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2A0EC4">
              <w:rPr>
                <w:rFonts w:cs="Calibri"/>
                <w:b/>
              </w:rPr>
              <w:t>MARTEOSTEF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927ED" w14:textId="6F83C60C" w:rsidR="003E42A9" w:rsidRPr="003E42A9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E42A9">
              <w:rPr>
                <w:rFonts w:cs="Calibri"/>
                <w:b/>
                <w:bCs/>
                <w:lang w:val="fr-FR"/>
              </w:rPr>
              <w:t>1</w:t>
            </w:r>
            <w:r w:rsidRPr="003E42A9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E42A9">
              <w:rPr>
                <w:rFonts w:cs="Calibri"/>
                <w:b/>
                <w:bCs/>
                <w:lang w:val="fr-FR"/>
              </w:rPr>
              <w:t>muncitor</w:t>
            </w:r>
            <w:proofErr w:type="spellEnd"/>
            <w:r w:rsidRPr="003E42A9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  <w:lang w:val="fr-FR"/>
              </w:rPr>
              <w:t>manipulare</w:t>
            </w:r>
            <w:proofErr w:type="spellEnd"/>
            <w:r w:rsidRPr="003E42A9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3E42A9">
              <w:rPr>
                <w:rFonts w:cs="Calibri"/>
                <w:b/>
                <w:bCs/>
                <w:lang w:val="fr-FR"/>
              </w:rPr>
              <w:t>pregatire</w:t>
            </w:r>
            <w:proofErr w:type="spellEnd"/>
            <w:r w:rsidRPr="003E42A9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  <w:lang w:val="fr-FR"/>
              </w:rPr>
              <w:t>furaje</w:t>
            </w:r>
            <w:proofErr w:type="spellEnd"/>
          </w:p>
          <w:p w14:paraId="55A7FBE2" w14:textId="33ED725F" w:rsidR="00BB7F97" w:rsidRPr="00296866" w:rsidRDefault="0043075F" w:rsidP="003E42A9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 w:rsidRPr="003E42A9">
              <w:rPr>
                <w:rFonts w:cs="Calibri"/>
                <w:b/>
                <w:bCs/>
                <w:lang w:val="fr-FR"/>
              </w:rPr>
              <w:t>1</w:t>
            </w:r>
            <w:r w:rsidRPr="003E42A9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E42A9">
              <w:rPr>
                <w:rFonts w:cs="Calibri"/>
                <w:b/>
                <w:bCs/>
                <w:lang w:val="fr-FR"/>
              </w:rPr>
              <w:t>patiser</w:t>
            </w:r>
            <w:proofErr w:type="spellEnd"/>
          </w:p>
        </w:tc>
      </w:tr>
      <w:tr w:rsidR="003967ED" w:rsidRPr="00721CF2" w14:paraId="0D9E36DD" w14:textId="77777777" w:rsidTr="001237FE">
        <w:trPr>
          <w:trHeight w:val="96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C9E0" w14:textId="4450914B" w:rsidR="003967ED" w:rsidRPr="003967ED" w:rsidRDefault="003967ED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3967ED">
              <w:rPr>
                <w:rFonts w:cs="Calibri"/>
                <w:b/>
                <w:color w:val="000000"/>
              </w:rPr>
              <w:t>CONFECTII SA VASLUI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1DFCE" w14:textId="169A933A" w:rsidR="000F1553" w:rsidRPr="000F1553" w:rsidRDefault="0043075F" w:rsidP="000F1553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0F1553">
              <w:rPr>
                <w:rFonts w:cs="Calibri"/>
                <w:b/>
                <w:bCs/>
              </w:rPr>
              <w:t>10</w:t>
            </w:r>
            <w:r w:rsidRPr="000F1553">
              <w:rPr>
                <w:rFonts w:cs="Calibri"/>
                <w:b/>
                <w:bCs/>
              </w:rPr>
              <w:tab/>
              <w:t xml:space="preserve">confectioner </w:t>
            </w:r>
            <w:proofErr w:type="spellStart"/>
            <w:r w:rsidRPr="000F1553">
              <w:rPr>
                <w:rFonts w:cs="Calibri"/>
                <w:b/>
                <w:bCs/>
              </w:rPr>
              <w:t>asamblor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F1553">
              <w:rPr>
                <w:rFonts w:cs="Calibri"/>
                <w:b/>
                <w:bCs/>
              </w:rPr>
              <w:t>articole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 din textile</w:t>
            </w:r>
          </w:p>
          <w:p w14:paraId="3B21754F" w14:textId="2D1BC392" w:rsidR="003967ED" w:rsidRPr="003967ED" w:rsidRDefault="0043075F" w:rsidP="000F1553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0F1553">
              <w:rPr>
                <w:rFonts w:cs="Calibri"/>
                <w:b/>
                <w:bCs/>
              </w:rPr>
              <w:t>10</w:t>
            </w:r>
            <w:r w:rsidRPr="000F1553">
              <w:rPr>
                <w:rFonts w:cs="Calibri"/>
                <w:b/>
                <w:bCs/>
              </w:rPr>
              <w:tab/>
            </w:r>
            <w:proofErr w:type="spellStart"/>
            <w:r w:rsidRPr="000F1553">
              <w:rPr>
                <w:rFonts w:cs="Calibri"/>
                <w:b/>
                <w:bCs/>
              </w:rPr>
              <w:t>muncitor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F1553">
              <w:rPr>
                <w:rFonts w:cs="Calibri"/>
                <w:b/>
                <w:bCs/>
              </w:rPr>
              <w:t>necalificat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 in </w:t>
            </w:r>
            <w:proofErr w:type="spellStart"/>
            <w:r w:rsidRPr="000F1553">
              <w:rPr>
                <w:rFonts w:cs="Calibri"/>
                <w:b/>
                <w:bCs/>
              </w:rPr>
              <w:t>industria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F1553">
              <w:rPr>
                <w:rFonts w:cs="Calibri"/>
                <w:b/>
                <w:bCs/>
              </w:rPr>
              <w:t>confectiilor</w:t>
            </w:r>
            <w:proofErr w:type="spellEnd"/>
          </w:p>
        </w:tc>
      </w:tr>
      <w:tr w:rsidR="003967ED" w:rsidRPr="00721CF2" w14:paraId="3772FCDC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C0604" w14:textId="516019F8" w:rsidR="003967ED" w:rsidRPr="003967ED" w:rsidRDefault="003967ED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3967ED">
              <w:rPr>
                <w:rFonts w:cs="Calibri"/>
                <w:b/>
                <w:color w:val="000000"/>
              </w:rPr>
              <w:t>COSMIROM SRL MUN. VASLUI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D08A" w14:textId="03FD63FE" w:rsidR="000F1553" w:rsidRPr="00E477F4" w:rsidRDefault="0043075F" w:rsidP="000F1553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1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muncitor necalificat la asamblarea, montarea pieselor</w:t>
            </w:r>
          </w:p>
          <w:p w14:paraId="7B4F9779" w14:textId="181FF7B5" w:rsidR="003967ED" w:rsidRDefault="0043075F" w:rsidP="000F1553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0F1553">
              <w:rPr>
                <w:rFonts w:cs="Calibri"/>
                <w:b/>
                <w:bCs/>
              </w:rPr>
              <w:t>2</w:t>
            </w:r>
            <w:r w:rsidRPr="000F1553">
              <w:rPr>
                <w:rFonts w:cs="Calibri"/>
                <w:b/>
                <w:bCs/>
              </w:rPr>
              <w:tab/>
            </w:r>
            <w:proofErr w:type="spellStart"/>
            <w:r w:rsidRPr="000F1553">
              <w:rPr>
                <w:rFonts w:cs="Calibri"/>
                <w:b/>
                <w:bCs/>
              </w:rPr>
              <w:t>tâmplar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 universal</w:t>
            </w:r>
          </w:p>
        </w:tc>
      </w:tr>
      <w:tr w:rsidR="006235C0" w:rsidRPr="00721CF2" w14:paraId="55135A54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C8379" w14:textId="0C511A7E" w:rsidR="006235C0" w:rsidRPr="003967ED" w:rsidRDefault="006235C0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6235C0">
              <w:rPr>
                <w:rFonts w:cs="Calibri"/>
                <w:b/>
                <w:color w:val="000000"/>
              </w:rPr>
              <w:t>CORECT VAS CONSTRUCT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B0B2" w14:textId="36E2CD21" w:rsidR="006235C0" w:rsidRDefault="0043075F" w:rsidP="00D27B70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0F1553">
              <w:rPr>
                <w:rFonts w:cs="Calibri"/>
                <w:b/>
                <w:bCs/>
              </w:rPr>
              <w:t>3</w:t>
            </w:r>
            <w:r w:rsidRPr="000F1553">
              <w:rPr>
                <w:rFonts w:cs="Calibri"/>
                <w:b/>
                <w:bCs/>
              </w:rPr>
              <w:tab/>
            </w:r>
            <w:proofErr w:type="spellStart"/>
            <w:r w:rsidRPr="000F1553">
              <w:rPr>
                <w:rFonts w:cs="Calibri"/>
                <w:b/>
                <w:bCs/>
              </w:rPr>
              <w:t>muncitor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F1553">
              <w:rPr>
                <w:rFonts w:cs="Calibri"/>
                <w:b/>
                <w:bCs/>
              </w:rPr>
              <w:t>necalificat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0F1553">
              <w:rPr>
                <w:rFonts w:cs="Calibri"/>
                <w:b/>
                <w:bCs/>
              </w:rPr>
              <w:t>demolarea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F1553">
              <w:rPr>
                <w:rFonts w:cs="Calibri"/>
                <w:b/>
                <w:bCs/>
              </w:rPr>
              <w:t>cladirilor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0F1553">
              <w:rPr>
                <w:rFonts w:cs="Calibri"/>
                <w:b/>
                <w:bCs/>
              </w:rPr>
              <w:t>captuseli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F1553">
              <w:rPr>
                <w:rFonts w:cs="Calibri"/>
                <w:b/>
                <w:bCs/>
              </w:rPr>
              <w:t>zidarie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0F1553">
              <w:rPr>
                <w:rFonts w:cs="Calibri"/>
                <w:b/>
                <w:bCs/>
              </w:rPr>
              <w:t>placi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F1553">
              <w:rPr>
                <w:rFonts w:cs="Calibri"/>
                <w:b/>
                <w:bCs/>
              </w:rPr>
              <w:t>mozaic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0F1553">
              <w:rPr>
                <w:rFonts w:cs="Calibri"/>
                <w:b/>
                <w:bCs/>
              </w:rPr>
              <w:t>faianta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0F1553">
              <w:rPr>
                <w:rFonts w:cs="Calibri"/>
                <w:b/>
                <w:bCs/>
              </w:rPr>
              <w:t>gresie</w:t>
            </w:r>
            <w:proofErr w:type="spellEnd"/>
            <w:r w:rsidRPr="000F1553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0F1553">
              <w:rPr>
                <w:rFonts w:cs="Calibri"/>
                <w:b/>
                <w:bCs/>
              </w:rPr>
              <w:t>parchet</w:t>
            </w:r>
            <w:proofErr w:type="spellEnd"/>
          </w:p>
        </w:tc>
      </w:tr>
      <w:tr w:rsidR="00412377" w:rsidRPr="00721CF2" w14:paraId="2AFC39A9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4491F" w14:textId="1D10E3CA" w:rsidR="00412377" w:rsidRPr="006235C0" w:rsidRDefault="00412377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412377">
              <w:rPr>
                <w:rFonts w:cs="Calibri"/>
                <w:b/>
                <w:color w:val="000000"/>
              </w:rPr>
              <w:t>SC CELESTA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0E38" w14:textId="1184A6F1" w:rsidR="00412377" w:rsidRPr="000F1553" w:rsidRDefault="0043075F" w:rsidP="00D27B70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412377">
              <w:rPr>
                <w:rFonts w:cs="Calibri"/>
                <w:b/>
                <w:bCs/>
              </w:rPr>
              <w:t>1</w:t>
            </w:r>
            <w:r w:rsidRPr="00412377">
              <w:rPr>
                <w:rFonts w:cs="Calibri"/>
                <w:b/>
                <w:bCs/>
              </w:rPr>
              <w:tab/>
            </w:r>
            <w:proofErr w:type="spellStart"/>
            <w:r w:rsidRPr="00412377">
              <w:rPr>
                <w:rFonts w:cs="Calibri"/>
                <w:b/>
                <w:bCs/>
              </w:rPr>
              <w:t>merceolog</w:t>
            </w:r>
            <w:proofErr w:type="spellEnd"/>
          </w:p>
        </w:tc>
      </w:tr>
      <w:tr w:rsidR="00C72F06" w:rsidRPr="00E477F4" w14:paraId="0935ABD1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70CA5" w14:textId="72CA5014" w:rsidR="00C72F06" w:rsidRPr="00466381" w:rsidRDefault="00C72F06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C72F06">
              <w:rPr>
                <w:rFonts w:cs="Calibri"/>
                <w:b/>
              </w:rPr>
              <w:t>ELDAC GRUP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65D7" w14:textId="43C9499F" w:rsidR="00390434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2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asamblator montator profile aluminiu si geam termopan</w:t>
            </w:r>
          </w:p>
          <w:p w14:paraId="4BB19157" w14:textId="33E8F18F" w:rsidR="00390434" w:rsidRPr="0039043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90434">
              <w:rPr>
                <w:rFonts w:cs="Calibri"/>
                <w:b/>
                <w:bCs/>
              </w:rPr>
              <w:t>2</w:t>
            </w:r>
            <w:r w:rsidRPr="00390434">
              <w:rPr>
                <w:rFonts w:cs="Calibri"/>
                <w:b/>
                <w:bCs/>
              </w:rPr>
              <w:tab/>
              <w:t xml:space="preserve">electrician in </w:t>
            </w:r>
            <w:proofErr w:type="spellStart"/>
            <w:r w:rsidRPr="00390434">
              <w:rPr>
                <w:rFonts w:cs="Calibri"/>
                <w:b/>
                <w:bCs/>
              </w:rPr>
              <w:t>constructii</w:t>
            </w:r>
            <w:proofErr w:type="spellEnd"/>
          </w:p>
          <w:p w14:paraId="7621A532" w14:textId="15ADD592" w:rsidR="00390434" w:rsidRPr="0039043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90434">
              <w:rPr>
                <w:rFonts w:cs="Calibri"/>
                <w:b/>
                <w:bCs/>
              </w:rPr>
              <w:t>1</w:t>
            </w:r>
            <w:r w:rsidRPr="00390434">
              <w:rPr>
                <w:rFonts w:cs="Calibri"/>
                <w:b/>
                <w:bCs/>
              </w:rPr>
              <w:tab/>
            </w:r>
            <w:proofErr w:type="spellStart"/>
            <w:r w:rsidRPr="00390434">
              <w:rPr>
                <w:rFonts w:cs="Calibri"/>
                <w:b/>
                <w:bCs/>
              </w:rPr>
              <w:t>inginer</w:t>
            </w:r>
            <w:proofErr w:type="spellEnd"/>
            <w:r w:rsidRPr="0039043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90434">
              <w:rPr>
                <w:rFonts w:cs="Calibri"/>
                <w:b/>
                <w:bCs/>
              </w:rPr>
              <w:t>retele</w:t>
            </w:r>
            <w:proofErr w:type="spellEnd"/>
            <w:r w:rsidRPr="0039043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90434">
              <w:rPr>
                <w:rFonts w:cs="Calibri"/>
                <w:b/>
                <w:bCs/>
              </w:rPr>
              <w:t>electrice</w:t>
            </w:r>
            <w:proofErr w:type="spellEnd"/>
          </w:p>
          <w:p w14:paraId="03CB7344" w14:textId="5F73F9FA" w:rsidR="00390434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2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instalator pentru sisteme fotovoltaice solare</w:t>
            </w:r>
          </w:p>
          <w:p w14:paraId="49ACE763" w14:textId="4EC8B831" w:rsidR="00C72F06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2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instalator pentru sisteme fotovoltaice solare</w:t>
            </w:r>
          </w:p>
        </w:tc>
      </w:tr>
      <w:tr w:rsidR="00A3360D" w:rsidRPr="0037290C" w14:paraId="2B82346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41E18" w14:textId="7317BE62" w:rsidR="00A3360D" w:rsidRPr="00C72F06" w:rsidRDefault="00A3360D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A3360D">
              <w:rPr>
                <w:rFonts w:cs="Calibri"/>
                <w:b/>
              </w:rPr>
              <w:t>DELGAZ GRID SA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3557" w14:textId="45345E9C" w:rsidR="00A3360D" w:rsidRPr="004F69AB" w:rsidRDefault="0043075F" w:rsidP="00A82769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0F1553">
              <w:rPr>
                <w:rFonts w:cs="Calibri"/>
                <w:b/>
                <w:bCs/>
                <w:lang w:val="fr-FR"/>
              </w:rPr>
              <w:t>1</w:t>
            </w:r>
            <w:r w:rsidRPr="000F1553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0F1553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0F155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0F1553">
              <w:rPr>
                <w:rFonts w:cs="Calibri"/>
                <w:b/>
                <w:bCs/>
                <w:lang w:val="fr-FR"/>
              </w:rPr>
              <w:t>retele</w:t>
            </w:r>
            <w:proofErr w:type="spellEnd"/>
            <w:r w:rsidRPr="000F155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0F1553">
              <w:rPr>
                <w:rFonts w:cs="Calibri"/>
                <w:b/>
                <w:bCs/>
                <w:lang w:val="fr-FR"/>
              </w:rPr>
              <w:t>electrice</w:t>
            </w:r>
            <w:proofErr w:type="spellEnd"/>
          </w:p>
        </w:tc>
      </w:tr>
      <w:tr w:rsidR="003E42A9" w:rsidRPr="0037290C" w14:paraId="38D112C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54FC6" w14:textId="3B828141" w:rsidR="003E42A9" w:rsidRPr="00A3360D" w:rsidRDefault="003E42A9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E42A9">
              <w:rPr>
                <w:rFonts w:cs="Calibri"/>
                <w:b/>
              </w:rPr>
              <w:t>HANUL BOIERILOR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24940" w14:textId="7B40BE0D" w:rsidR="003E42A9" w:rsidRPr="000F1553" w:rsidRDefault="0043075F" w:rsidP="00A82769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E42A9">
              <w:rPr>
                <w:rFonts w:cs="Calibri"/>
                <w:b/>
                <w:bCs/>
                <w:lang w:val="fr-FR"/>
              </w:rPr>
              <w:t>8</w:t>
            </w:r>
            <w:r w:rsidRPr="003E42A9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E42A9">
              <w:rPr>
                <w:rFonts w:cs="Calibri"/>
                <w:b/>
                <w:bCs/>
                <w:lang w:val="fr-FR"/>
              </w:rPr>
              <w:t>ucenic</w:t>
            </w:r>
            <w:proofErr w:type="spellEnd"/>
            <w:r w:rsidRPr="003E42A9">
              <w:rPr>
                <w:rFonts w:cs="Calibri"/>
                <w:b/>
                <w:bCs/>
                <w:lang w:val="fr-FR"/>
              </w:rPr>
              <w:t xml:space="preserve"> (</w:t>
            </w:r>
            <w:proofErr w:type="spellStart"/>
            <w:r w:rsidRPr="003E42A9">
              <w:rPr>
                <w:rFonts w:cs="Calibri"/>
                <w:b/>
                <w:bCs/>
                <w:lang w:val="fr-FR"/>
              </w:rPr>
              <w:t>brutar</w:t>
            </w:r>
            <w:proofErr w:type="spellEnd"/>
            <w:r w:rsidRPr="003E42A9">
              <w:rPr>
                <w:rFonts w:cs="Calibri"/>
                <w:b/>
                <w:bCs/>
                <w:lang w:val="fr-FR"/>
              </w:rPr>
              <w:t>)</w:t>
            </w:r>
          </w:p>
        </w:tc>
      </w:tr>
      <w:tr w:rsidR="003249D1" w14:paraId="419568C2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A93ED" w14:textId="7E8D8B0F" w:rsidR="003249D1" w:rsidRPr="00466381" w:rsidRDefault="003249D1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249D1">
              <w:rPr>
                <w:rFonts w:cs="Calibri"/>
                <w:b/>
              </w:rPr>
              <w:t>ENVIROTECH CONSULT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D0A1" w14:textId="7807D77C" w:rsidR="003249D1" w:rsidRDefault="0043075F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90434">
              <w:rPr>
                <w:rFonts w:cs="Calibri"/>
                <w:b/>
                <w:bCs/>
              </w:rPr>
              <w:t>1</w:t>
            </w:r>
            <w:r w:rsidRPr="00390434">
              <w:rPr>
                <w:rFonts w:cs="Calibri"/>
                <w:b/>
                <w:bCs/>
              </w:rPr>
              <w:tab/>
            </w:r>
            <w:proofErr w:type="spellStart"/>
            <w:r w:rsidRPr="00390434">
              <w:rPr>
                <w:rFonts w:cs="Calibri"/>
                <w:b/>
                <w:bCs/>
              </w:rPr>
              <w:t>lucrator</w:t>
            </w:r>
            <w:proofErr w:type="spellEnd"/>
            <w:r w:rsidRPr="0039043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90434">
              <w:rPr>
                <w:rFonts w:cs="Calibri"/>
                <w:b/>
                <w:bCs/>
              </w:rPr>
              <w:t>pentru</w:t>
            </w:r>
            <w:proofErr w:type="spellEnd"/>
            <w:r w:rsidRPr="0039043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90434">
              <w:rPr>
                <w:rFonts w:cs="Calibri"/>
                <w:b/>
                <w:bCs/>
              </w:rPr>
              <w:t>salubrizare</w:t>
            </w:r>
            <w:proofErr w:type="spellEnd"/>
          </w:p>
        </w:tc>
      </w:tr>
      <w:tr w:rsidR="005A15C1" w14:paraId="0E9311D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10B62" w14:textId="102AD2B2" w:rsidR="005A15C1" w:rsidRPr="003249D1" w:rsidRDefault="00386D2C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86D2C">
              <w:rPr>
                <w:rFonts w:cs="Calibri"/>
                <w:b/>
              </w:rPr>
              <w:t>ROXCOFY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709D" w14:textId="1531A8C7" w:rsidR="005A15C1" w:rsidRDefault="0043075F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80A2E">
              <w:rPr>
                <w:rFonts w:cs="Calibri"/>
                <w:b/>
                <w:bCs/>
              </w:rPr>
              <w:t>2</w:t>
            </w:r>
            <w:r w:rsidRPr="00980A2E">
              <w:rPr>
                <w:rFonts w:cs="Calibri"/>
                <w:b/>
                <w:bCs/>
              </w:rPr>
              <w:tab/>
            </w:r>
            <w:proofErr w:type="spellStart"/>
            <w:r w:rsidRPr="00980A2E">
              <w:rPr>
                <w:rFonts w:cs="Calibri"/>
                <w:b/>
                <w:bCs/>
              </w:rPr>
              <w:t>receptioner</w:t>
            </w:r>
            <w:proofErr w:type="spellEnd"/>
            <w:r w:rsidRPr="00980A2E">
              <w:rPr>
                <w:rFonts w:cs="Calibri"/>
                <w:b/>
                <w:bCs/>
              </w:rPr>
              <w:t xml:space="preserve"> hotel</w:t>
            </w:r>
          </w:p>
        </w:tc>
      </w:tr>
      <w:tr w:rsidR="005B62CB" w:rsidRPr="000F1553" w14:paraId="0DF70F1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4EED" w14:textId="643CC1E8" w:rsidR="005B62CB" w:rsidRPr="006C1B05" w:rsidRDefault="004F69AB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4F69AB">
              <w:rPr>
                <w:rFonts w:cs="Calibri"/>
                <w:b/>
              </w:rPr>
              <w:t>SC BIG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B72E" w14:textId="6FF4DE00" w:rsidR="00980A2E" w:rsidRPr="00980A2E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80A2E">
              <w:rPr>
                <w:rFonts w:cs="Calibri"/>
                <w:b/>
                <w:bCs/>
                <w:lang w:val="fr-FR"/>
              </w:rPr>
              <w:t>1</w:t>
            </w:r>
            <w:r w:rsidRPr="00980A2E">
              <w:rPr>
                <w:rFonts w:cs="Calibri"/>
                <w:b/>
                <w:bCs/>
                <w:lang w:val="fr-FR"/>
              </w:rPr>
              <w:tab/>
              <w:t xml:space="preserve">manipulant </w:t>
            </w:r>
            <w:proofErr w:type="spellStart"/>
            <w:r w:rsidRPr="00980A2E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</w:p>
          <w:p w14:paraId="354AB463" w14:textId="2D0D1530" w:rsidR="005B62CB" w:rsidRPr="00D53145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80A2E">
              <w:rPr>
                <w:rFonts w:cs="Calibri"/>
                <w:b/>
                <w:bCs/>
                <w:lang w:val="fr-FR"/>
              </w:rPr>
              <w:t>1</w:t>
            </w:r>
            <w:r w:rsidRPr="00980A2E">
              <w:rPr>
                <w:rFonts w:cs="Calibri"/>
                <w:b/>
                <w:bCs/>
                <w:lang w:val="fr-FR"/>
              </w:rPr>
              <w:tab/>
              <w:t xml:space="preserve">manipulant </w:t>
            </w:r>
            <w:proofErr w:type="spellStart"/>
            <w:r w:rsidRPr="00980A2E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</w:p>
        </w:tc>
      </w:tr>
      <w:tr w:rsidR="0094245F" w:rsidRPr="009E48D4" w14:paraId="166208C9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D4234" w14:textId="46543954" w:rsidR="0094245F" w:rsidRPr="004F69AB" w:rsidRDefault="0094245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94245F">
              <w:rPr>
                <w:rFonts w:cs="Calibri"/>
                <w:b/>
              </w:rPr>
              <w:t>FLEISCHPARTY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3A42" w14:textId="1E158DFA" w:rsidR="00390434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2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biolog</w:t>
            </w:r>
          </w:p>
          <w:p w14:paraId="1546C661" w14:textId="2A138677" w:rsidR="00390434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2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inginer in industria alimentara</w:t>
            </w:r>
          </w:p>
          <w:p w14:paraId="573526E4" w14:textId="6B94A535" w:rsidR="00390434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1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inginer electromecanic</w:t>
            </w:r>
          </w:p>
          <w:p w14:paraId="2D21E6C0" w14:textId="5B297527" w:rsidR="00390434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2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medic veterinar</w:t>
            </w:r>
          </w:p>
          <w:p w14:paraId="089E1923" w14:textId="33622C2E" w:rsidR="00390434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2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muncitor spalare si curatare cisterne</w:t>
            </w:r>
          </w:p>
          <w:p w14:paraId="32E1AACB" w14:textId="064EE22F" w:rsidR="00F228C8" w:rsidRPr="00F228C8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90434">
              <w:rPr>
                <w:rFonts w:cs="Calibri"/>
                <w:b/>
                <w:bCs/>
                <w:lang w:val="fr-FR"/>
              </w:rPr>
              <w:t>2</w:t>
            </w:r>
            <w:r w:rsidRPr="0039043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operator</w:t>
            </w:r>
            <w:proofErr w:type="spellEnd"/>
            <w:r w:rsidRPr="00390434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fabricarea</w:t>
            </w:r>
            <w:proofErr w:type="spellEnd"/>
            <w:r w:rsidRPr="0039043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mezelurilor</w:t>
            </w:r>
            <w:proofErr w:type="spellEnd"/>
          </w:p>
        </w:tc>
      </w:tr>
      <w:tr w:rsidR="001B4C1E" w14:paraId="75B4156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F380D" w14:textId="40BA59A4" w:rsidR="001B4C1E" w:rsidRPr="0094245F" w:rsidRDefault="001B4C1E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1B4C1E">
              <w:rPr>
                <w:rFonts w:cs="Calibri"/>
                <w:b/>
              </w:rPr>
              <w:t>ILVAS SA VASLUI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13638" w14:textId="2CC19C9D" w:rsidR="003E42A9" w:rsidRPr="00E477F4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E477F4">
              <w:rPr>
                <w:rFonts w:cs="Calibri"/>
                <w:b/>
                <w:bCs/>
              </w:rPr>
              <w:t>1</w:t>
            </w:r>
            <w:r w:rsidRPr="00E477F4">
              <w:rPr>
                <w:rFonts w:cs="Calibri"/>
                <w:b/>
                <w:bCs/>
              </w:rPr>
              <w:tab/>
            </w:r>
            <w:proofErr w:type="spellStart"/>
            <w:r w:rsidRPr="00E477F4">
              <w:rPr>
                <w:rFonts w:cs="Calibri"/>
                <w:b/>
                <w:bCs/>
              </w:rPr>
              <w:t>frigoriferist</w:t>
            </w:r>
            <w:proofErr w:type="spellEnd"/>
            <w:r w:rsidRPr="00E477F4">
              <w:rPr>
                <w:rFonts w:cs="Calibri"/>
                <w:b/>
                <w:bCs/>
              </w:rPr>
              <w:t xml:space="preserve"> (</w:t>
            </w:r>
            <w:proofErr w:type="spellStart"/>
            <w:r w:rsidRPr="00E477F4">
              <w:rPr>
                <w:rFonts w:cs="Calibri"/>
                <w:b/>
                <w:bCs/>
              </w:rPr>
              <w:t>frigotehnist</w:t>
            </w:r>
            <w:proofErr w:type="spellEnd"/>
            <w:r w:rsidRPr="00E477F4">
              <w:rPr>
                <w:rFonts w:cs="Calibri"/>
                <w:b/>
                <w:bCs/>
              </w:rPr>
              <w:t>)</w:t>
            </w:r>
          </w:p>
          <w:p w14:paraId="2189E720" w14:textId="5422B293" w:rsidR="003E42A9" w:rsidRPr="00E477F4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E477F4">
              <w:rPr>
                <w:rFonts w:cs="Calibri"/>
                <w:b/>
                <w:bCs/>
              </w:rPr>
              <w:t>1</w:t>
            </w:r>
            <w:r w:rsidRPr="00E477F4">
              <w:rPr>
                <w:rFonts w:cs="Calibri"/>
                <w:b/>
                <w:bCs/>
              </w:rPr>
              <w:tab/>
            </w:r>
            <w:proofErr w:type="spellStart"/>
            <w:r w:rsidRPr="00E477F4">
              <w:rPr>
                <w:rFonts w:cs="Calibri"/>
                <w:b/>
                <w:bCs/>
              </w:rPr>
              <w:t>lacatus</w:t>
            </w:r>
            <w:proofErr w:type="spellEnd"/>
            <w:r w:rsidRPr="00E477F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477F4">
              <w:rPr>
                <w:rFonts w:cs="Calibri"/>
                <w:b/>
                <w:bCs/>
              </w:rPr>
              <w:t>mecanic</w:t>
            </w:r>
            <w:proofErr w:type="spellEnd"/>
            <w:r w:rsidRPr="00E477F4">
              <w:rPr>
                <w:rFonts w:cs="Calibri"/>
                <w:b/>
                <w:bCs/>
              </w:rPr>
              <w:t xml:space="preserve"> de </w:t>
            </w:r>
            <w:proofErr w:type="spellStart"/>
            <w:r w:rsidRPr="00E477F4">
              <w:rPr>
                <w:rFonts w:cs="Calibri"/>
                <w:b/>
                <w:bCs/>
              </w:rPr>
              <w:t>intretinere</w:t>
            </w:r>
            <w:proofErr w:type="spellEnd"/>
            <w:r w:rsidRPr="00E477F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477F4">
              <w:rPr>
                <w:rFonts w:cs="Calibri"/>
                <w:b/>
                <w:bCs/>
              </w:rPr>
              <w:t>si</w:t>
            </w:r>
            <w:proofErr w:type="spellEnd"/>
            <w:r w:rsidRPr="00E477F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477F4">
              <w:rPr>
                <w:rFonts w:cs="Calibri"/>
                <w:b/>
                <w:bCs/>
              </w:rPr>
              <w:t>reparatii</w:t>
            </w:r>
            <w:proofErr w:type="spellEnd"/>
            <w:r w:rsidRPr="00E477F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477F4">
              <w:rPr>
                <w:rFonts w:cs="Calibri"/>
                <w:b/>
                <w:bCs/>
              </w:rPr>
              <w:t>universale</w:t>
            </w:r>
            <w:proofErr w:type="spellEnd"/>
          </w:p>
          <w:p w14:paraId="427475DD" w14:textId="20032D5C" w:rsidR="003E42A9" w:rsidRPr="00E477F4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E477F4">
              <w:rPr>
                <w:rFonts w:cs="Calibri"/>
                <w:b/>
                <w:bCs/>
              </w:rPr>
              <w:t>2</w:t>
            </w:r>
            <w:r w:rsidRPr="00E477F4">
              <w:rPr>
                <w:rFonts w:cs="Calibri"/>
                <w:b/>
                <w:bCs/>
              </w:rPr>
              <w:tab/>
            </w:r>
            <w:proofErr w:type="spellStart"/>
            <w:r w:rsidRPr="00E477F4">
              <w:rPr>
                <w:rFonts w:cs="Calibri"/>
                <w:b/>
                <w:bCs/>
              </w:rPr>
              <w:t>manipulant</w:t>
            </w:r>
            <w:proofErr w:type="spellEnd"/>
            <w:r w:rsidRPr="00E477F4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477F4">
              <w:rPr>
                <w:rFonts w:cs="Calibri"/>
                <w:b/>
                <w:bCs/>
              </w:rPr>
              <w:t>marfuri</w:t>
            </w:r>
            <w:proofErr w:type="spellEnd"/>
          </w:p>
          <w:p w14:paraId="08DA84D1" w14:textId="72C4E981" w:rsidR="003E42A9" w:rsidRPr="003E42A9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E42A9">
              <w:rPr>
                <w:rFonts w:cs="Calibri"/>
                <w:b/>
                <w:bCs/>
              </w:rPr>
              <w:t>1</w:t>
            </w:r>
            <w:r w:rsidRPr="003E42A9">
              <w:rPr>
                <w:rFonts w:cs="Calibri"/>
                <w:b/>
                <w:bCs/>
              </w:rPr>
              <w:tab/>
              <w:t xml:space="preserve">operator la </w:t>
            </w:r>
            <w:proofErr w:type="spellStart"/>
            <w:r w:rsidRPr="003E42A9">
              <w:rPr>
                <w:rFonts w:cs="Calibri"/>
                <w:b/>
                <w:bCs/>
              </w:rPr>
              <w:t>prepararea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</w:rPr>
              <w:t>produselor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lactate</w:t>
            </w:r>
          </w:p>
          <w:p w14:paraId="4225FE1F" w14:textId="14F55C8C" w:rsidR="003E42A9" w:rsidRPr="003E42A9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E42A9">
              <w:rPr>
                <w:rFonts w:cs="Calibri"/>
                <w:b/>
                <w:bCs/>
              </w:rPr>
              <w:t>2</w:t>
            </w:r>
            <w:r w:rsidRPr="003E42A9">
              <w:rPr>
                <w:rFonts w:cs="Calibri"/>
                <w:b/>
                <w:bCs/>
              </w:rPr>
              <w:tab/>
              <w:t xml:space="preserve">operator </w:t>
            </w:r>
            <w:proofErr w:type="spellStart"/>
            <w:r w:rsidRPr="003E42A9">
              <w:rPr>
                <w:rFonts w:cs="Calibri"/>
                <w:b/>
                <w:bCs/>
              </w:rPr>
              <w:t>receptie</w:t>
            </w:r>
            <w:proofErr w:type="spellEnd"/>
          </w:p>
          <w:p w14:paraId="6A20C30A" w14:textId="326AD60C" w:rsidR="00737882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E42A9">
              <w:rPr>
                <w:rFonts w:cs="Calibri"/>
                <w:b/>
                <w:bCs/>
              </w:rPr>
              <w:t>1</w:t>
            </w:r>
            <w:r w:rsidRPr="003E42A9">
              <w:rPr>
                <w:rFonts w:cs="Calibri"/>
                <w:b/>
                <w:bCs/>
              </w:rPr>
              <w:tab/>
              <w:t xml:space="preserve">operator </w:t>
            </w:r>
            <w:proofErr w:type="spellStart"/>
            <w:r w:rsidRPr="003E42A9">
              <w:rPr>
                <w:rFonts w:cs="Calibri"/>
                <w:b/>
                <w:bCs/>
              </w:rPr>
              <w:t>receptie</w:t>
            </w:r>
            <w:proofErr w:type="spellEnd"/>
          </w:p>
          <w:p w14:paraId="60E614AD" w14:textId="395E478F" w:rsidR="00412377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412377">
              <w:rPr>
                <w:rFonts w:cs="Calibri"/>
                <w:b/>
                <w:bCs/>
              </w:rPr>
              <w:t>1</w:t>
            </w:r>
            <w:r w:rsidRPr="00412377">
              <w:rPr>
                <w:rFonts w:cs="Calibri"/>
                <w:b/>
                <w:bCs/>
              </w:rPr>
              <w:tab/>
            </w:r>
            <w:proofErr w:type="spellStart"/>
            <w:r w:rsidRPr="00412377">
              <w:rPr>
                <w:rFonts w:cs="Calibri"/>
                <w:b/>
                <w:bCs/>
              </w:rPr>
              <w:t>inginer</w:t>
            </w:r>
            <w:proofErr w:type="spellEnd"/>
            <w:r w:rsidRPr="00412377">
              <w:rPr>
                <w:rFonts w:cs="Calibri"/>
                <w:b/>
                <w:bCs/>
              </w:rPr>
              <w:t xml:space="preserve"> automatist</w:t>
            </w:r>
          </w:p>
        </w:tc>
      </w:tr>
      <w:tr w:rsidR="0068633E" w14:paraId="487959A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CA50" w14:textId="3B920576" w:rsidR="0068633E" w:rsidRPr="001B4C1E" w:rsidRDefault="007C7B39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7C7B39">
              <w:rPr>
                <w:rFonts w:cs="Calibri"/>
                <w:b/>
              </w:rPr>
              <w:t>SC MENEITO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F7BB0" w14:textId="27FEEA92" w:rsidR="00980A2E" w:rsidRPr="00980A2E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80A2E">
              <w:rPr>
                <w:rFonts w:cs="Calibri"/>
                <w:b/>
                <w:bCs/>
              </w:rPr>
              <w:t>2</w:t>
            </w:r>
            <w:r w:rsidRPr="00980A2E">
              <w:rPr>
                <w:rFonts w:cs="Calibri"/>
                <w:b/>
                <w:bCs/>
              </w:rPr>
              <w:tab/>
            </w:r>
            <w:proofErr w:type="spellStart"/>
            <w:r w:rsidRPr="00980A2E">
              <w:rPr>
                <w:rFonts w:cs="Calibri"/>
                <w:b/>
                <w:bCs/>
              </w:rPr>
              <w:t>frizer</w:t>
            </w:r>
            <w:proofErr w:type="spellEnd"/>
          </w:p>
          <w:p w14:paraId="7E561BE7" w14:textId="4B47B854" w:rsidR="0068633E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80A2E">
              <w:rPr>
                <w:rFonts w:cs="Calibri"/>
                <w:b/>
                <w:bCs/>
              </w:rPr>
              <w:t>1</w:t>
            </w:r>
            <w:r w:rsidRPr="00980A2E">
              <w:rPr>
                <w:rFonts w:cs="Calibri"/>
                <w:b/>
                <w:bCs/>
              </w:rPr>
              <w:tab/>
            </w:r>
            <w:proofErr w:type="spellStart"/>
            <w:r w:rsidRPr="00980A2E">
              <w:rPr>
                <w:rFonts w:cs="Calibri"/>
                <w:b/>
                <w:bCs/>
              </w:rPr>
              <w:t>lucrator</w:t>
            </w:r>
            <w:proofErr w:type="spellEnd"/>
            <w:r w:rsidRPr="00980A2E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80A2E">
              <w:rPr>
                <w:rFonts w:cs="Calibri"/>
                <w:b/>
                <w:bCs/>
              </w:rPr>
              <w:t>comercial</w:t>
            </w:r>
            <w:proofErr w:type="spellEnd"/>
          </w:p>
        </w:tc>
      </w:tr>
      <w:tr w:rsidR="003E42A9" w14:paraId="55659B63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3012C" w14:textId="5657D265" w:rsidR="003E42A9" w:rsidRPr="007C7B39" w:rsidRDefault="003E42A9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E42A9">
              <w:rPr>
                <w:rFonts w:cs="Calibri"/>
                <w:b/>
              </w:rPr>
              <w:t>MARELAD RESURSE UMANE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52DF" w14:textId="10141D40" w:rsidR="003E42A9" w:rsidRPr="003E42A9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E42A9">
              <w:rPr>
                <w:rFonts w:cs="Calibri"/>
                <w:b/>
                <w:bCs/>
              </w:rPr>
              <w:t>2</w:t>
            </w:r>
            <w:r w:rsidRPr="003E42A9">
              <w:rPr>
                <w:rFonts w:cs="Calibri"/>
                <w:b/>
                <w:bCs/>
              </w:rPr>
              <w:tab/>
            </w:r>
            <w:proofErr w:type="spellStart"/>
            <w:r w:rsidRPr="003E42A9">
              <w:rPr>
                <w:rFonts w:cs="Calibri"/>
                <w:b/>
                <w:bCs/>
              </w:rPr>
              <w:t>dulgher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(</w:t>
            </w:r>
            <w:proofErr w:type="spellStart"/>
            <w:r w:rsidRPr="003E42A9">
              <w:rPr>
                <w:rFonts w:cs="Calibri"/>
                <w:b/>
                <w:bCs/>
              </w:rPr>
              <w:t>exclusiv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</w:rPr>
              <w:t>restaurator</w:t>
            </w:r>
            <w:proofErr w:type="spellEnd"/>
            <w:r w:rsidRPr="003E42A9">
              <w:rPr>
                <w:rFonts w:cs="Calibri"/>
                <w:b/>
                <w:bCs/>
              </w:rPr>
              <w:t>)</w:t>
            </w:r>
          </w:p>
          <w:p w14:paraId="60FE1465" w14:textId="5FD87C91" w:rsidR="003E42A9" w:rsidRPr="003E42A9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E42A9">
              <w:rPr>
                <w:rFonts w:cs="Calibri"/>
                <w:b/>
                <w:bCs/>
              </w:rPr>
              <w:t>3</w:t>
            </w:r>
            <w:r w:rsidRPr="003E42A9">
              <w:rPr>
                <w:rFonts w:cs="Calibri"/>
                <w:b/>
                <w:bCs/>
              </w:rPr>
              <w:tab/>
            </w:r>
            <w:proofErr w:type="spellStart"/>
            <w:r w:rsidRPr="003E42A9">
              <w:rPr>
                <w:rFonts w:cs="Calibri"/>
                <w:b/>
                <w:bCs/>
              </w:rPr>
              <w:t>fierar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</w:rPr>
              <w:t>betonist</w:t>
            </w:r>
            <w:proofErr w:type="spellEnd"/>
          </w:p>
          <w:p w14:paraId="0E61494D" w14:textId="312DB9A0" w:rsidR="003E42A9" w:rsidRPr="003E42A9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E42A9">
              <w:rPr>
                <w:rFonts w:cs="Calibri"/>
                <w:b/>
                <w:bCs/>
              </w:rPr>
              <w:lastRenderedPageBreak/>
              <w:t>2</w:t>
            </w:r>
            <w:r w:rsidRPr="003E42A9">
              <w:rPr>
                <w:rFonts w:cs="Calibri"/>
                <w:b/>
                <w:bCs/>
              </w:rPr>
              <w:tab/>
            </w:r>
            <w:proofErr w:type="spellStart"/>
            <w:r w:rsidRPr="003E42A9">
              <w:rPr>
                <w:rFonts w:cs="Calibri"/>
                <w:b/>
                <w:bCs/>
              </w:rPr>
              <w:t>muncitor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</w:rPr>
              <w:t>necalificat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3E42A9">
              <w:rPr>
                <w:rFonts w:cs="Calibri"/>
                <w:b/>
                <w:bCs/>
              </w:rPr>
              <w:t>spargerea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</w:rPr>
              <w:t>si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</w:rPr>
              <w:t>taierea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</w:rPr>
              <w:t>materialelor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de </w:t>
            </w:r>
            <w:proofErr w:type="spellStart"/>
            <w:r w:rsidRPr="003E42A9">
              <w:rPr>
                <w:rFonts w:cs="Calibri"/>
                <w:b/>
                <w:bCs/>
              </w:rPr>
              <w:t>constructii</w:t>
            </w:r>
            <w:proofErr w:type="spellEnd"/>
          </w:p>
          <w:p w14:paraId="3C20E7B3" w14:textId="544E7E2D" w:rsidR="003E42A9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E42A9">
              <w:rPr>
                <w:rFonts w:cs="Calibri"/>
                <w:b/>
                <w:bCs/>
              </w:rPr>
              <w:t>3</w:t>
            </w:r>
            <w:r w:rsidRPr="003E42A9">
              <w:rPr>
                <w:rFonts w:cs="Calibri"/>
                <w:b/>
                <w:bCs/>
              </w:rPr>
              <w:tab/>
            </w:r>
            <w:proofErr w:type="spellStart"/>
            <w:r w:rsidRPr="003E42A9">
              <w:rPr>
                <w:rFonts w:cs="Calibri"/>
                <w:b/>
                <w:bCs/>
              </w:rPr>
              <w:t>zidar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</w:rPr>
              <w:t>rosar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</w:rPr>
              <w:t>tencuitor</w:t>
            </w:r>
            <w:proofErr w:type="spellEnd"/>
          </w:p>
        </w:tc>
      </w:tr>
      <w:tr w:rsidR="00980A2E" w:rsidRPr="00E477F4" w14:paraId="7BD5247F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2FBDC" w14:textId="6F5FF4C7" w:rsidR="00980A2E" w:rsidRPr="003E42A9" w:rsidRDefault="00980A2E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980A2E">
              <w:rPr>
                <w:rFonts w:cs="Calibri"/>
                <w:b/>
              </w:rPr>
              <w:lastRenderedPageBreak/>
              <w:t>MULTITHERAPY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50D89" w14:textId="040C7F36" w:rsidR="00980A2E" w:rsidRPr="00980A2E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80A2E">
              <w:rPr>
                <w:rFonts w:cs="Calibri"/>
                <w:b/>
                <w:bCs/>
                <w:lang w:val="fr-FR"/>
              </w:rPr>
              <w:t>1</w:t>
            </w:r>
            <w:r w:rsidRPr="00980A2E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980A2E">
              <w:rPr>
                <w:rFonts w:cs="Calibri"/>
                <w:b/>
                <w:bCs/>
                <w:lang w:val="fr-FR"/>
              </w:rPr>
              <w:t>maseur</w:t>
            </w:r>
            <w:proofErr w:type="spellEnd"/>
            <w:r w:rsidRPr="00980A2E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980A2E">
              <w:rPr>
                <w:rFonts w:cs="Calibri"/>
                <w:b/>
                <w:bCs/>
                <w:lang w:val="fr-FR"/>
              </w:rPr>
              <w:t>intretinere</w:t>
            </w:r>
            <w:proofErr w:type="spellEnd"/>
            <w:r w:rsidRPr="00980A2E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980A2E">
              <w:rPr>
                <w:rFonts w:cs="Calibri"/>
                <w:b/>
                <w:bCs/>
                <w:lang w:val="fr-FR"/>
              </w:rPr>
              <w:t>relaxare</w:t>
            </w:r>
            <w:proofErr w:type="spellEnd"/>
          </w:p>
        </w:tc>
      </w:tr>
      <w:tr w:rsidR="00D53145" w14:paraId="2AE92CC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C26C9" w14:textId="72D160D6" w:rsidR="00D53145" w:rsidRPr="006F62CC" w:rsidRDefault="00D53145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53145">
              <w:rPr>
                <w:rFonts w:cs="Calibri"/>
                <w:b/>
              </w:rPr>
              <w:t>PERSEUS DESIGN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8DFAA" w14:textId="3161143C" w:rsidR="00D53145" w:rsidRPr="00407C48" w:rsidRDefault="0043075F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80A2E">
              <w:rPr>
                <w:rFonts w:cs="Calibri"/>
                <w:b/>
                <w:bCs/>
              </w:rPr>
              <w:t>1</w:t>
            </w:r>
            <w:r w:rsidRPr="00980A2E">
              <w:rPr>
                <w:rFonts w:cs="Calibri"/>
                <w:b/>
                <w:bCs/>
              </w:rPr>
              <w:tab/>
            </w:r>
            <w:proofErr w:type="spellStart"/>
            <w:r w:rsidRPr="00980A2E">
              <w:rPr>
                <w:rFonts w:cs="Calibri"/>
                <w:b/>
                <w:bCs/>
              </w:rPr>
              <w:t>tamplar</w:t>
            </w:r>
            <w:proofErr w:type="spellEnd"/>
            <w:r w:rsidRPr="00980A2E">
              <w:rPr>
                <w:rFonts w:cs="Calibri"/>
                <w:b/>
                <w:bCs/>
              </w:rPr>
              <w:t xml:space="preserve"> universal</w:t>
            </w:r>
          </w:p>
        </w:tc>
      </w:tr>
      <w:tr w:rsidR="00D53145" w14:paraId="2A2188E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C190E" w14:textId="313630AF" w:rsidR="00D53145" w:rsidRPr="00D53145" w:rsidRDefault="00D53145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53145">
              <w:rPr>
                <w:rFonts w:cs="Calibri"/>
                <w:b/>
              </w:rPr>
              <w:t>RIMMINI MOB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3AE0" w14:textId="0C5A1522" w:rsidR="00D53145" w:rsidRPr="00D53145" w:rsidRDefault="0043075F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80A2E">
              <w:rPr>
                <w:rFonts w:cs="Calibri"/>
                <w:b/>
                <w:bCs/>
              </w:rPr>
              <w:t>2</w:t>
            </w:r>
            <w:r w:rsidRPr="00980A2E">
              <w:rPr>
                <w:rFonts w:cs="Calibri"/>
                <w:b/>
                <w:bCs/>
              </w:rPr>
              <w:tab/>
            </w:r>
            <w:proofErr w:type="spellStart"/>
            <w:r w:rsidRPr="00980A2E">
              <w:rPr>
                <w:rFonts w:cs="Calibri"/>
                <w:b/>
                <w:bCs/>
              </w:rPr>
              <w:t>tamplar</w:t>
            </w:r>
            <w:proofErr w:type="spellEnd"/>
            <w:r w:rsidRPr="00980A2E">
              <w:rPr>
                <w:rFonts w:cs="Calibri"/>
                <w:b/>
                <w:bCs/>
              </w:rPr>
              <w:t xml:space="preserve"> universal</w:t>
            </w:r>
          </w:p>
        </w:tc>
      </w:tr>
      <w:tr w:rsidR="003E42A9" w14:paraId="147CB3A7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281B9" w14:textId="6BD7A627" w:rsidR="003E42A9" w:rsidRPr="00D53145" w:rsidRDefault="003E42A9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E42A9">
              <w:rPr>
                <w:rFonts w:cs="Calibri"/>
                <w:b/>
              </w:rPr>
              <w:t>KATAR CONNEG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15BDB" w14:textId="740C522B" w:rsidR="003E42A9" w:rsidRPr="003E42A9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E42A9">
              <w:rPr>
                <w:rFonts w:cs="Calibri"/>
                <w:b/>
                <w:bCs/>
              </w:rPr>
              <w:t>8</w:t>
            </w:r>
            <w:r w:rsidRPr="003E42A9">
              <w:rPr>
                <w:rFonts w:cs="Calibri"/>
                <w:b/>
                <w:bCs/>
              </w:rPr>
              <w:tab/>
            </w:r>
            <w:proofErr w:type="spellStart"/>
            <w:r w:rsidRPr="003E42A9">
              <w:rPr>
                <w:rFonts w:cs="Calibri"/>
                <w:b/>
                <w:bCs/>
              </w:rPr>
              <w:t>dulgher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(</w:t>
            </w:r>
            <w:proofErr w:type="spellStart"/>
            <w:r w:rsidRPr="003E42A9">
              <w:rPr>
                <w:rFonts w:cs="Calibri"/>
                <w:b/>
                <w:bCs/>
              </w:rPr>
              <w:t>exclusiv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</w:rPr>
              <w:t>restaurator</w:t>
            </w:r>
            <w:proofErr w:type="spellEnd"/>
            <w:r w:rsidRPr="003E42A9">
              <w:rPr>
                <w:rFonts w:cs="Calibri"/>
                <w:b/>
                <w:bCs/>
              </w:rPr>
              <w:t>)</w:t>
            </w:r>
          </w:p>
          <w:p w14:paraId="267DA01A" w14:textId="35B4FC5E" w:rsidR="003E42A9" w:rsidRPr="003E42A9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E42A9">
              <w:rPr>
                <w:rFonts w:cs="Calibri"/>
                <w:b/>
                <w:bCs/>
              </w:rPr>
              <w:t>20</w:t>
            </w:r>
            <w:r w:rsidRPr="003E42A9">
              <w:rPr>
                <w:rFonts w:cs="Calibri"/>
                <w:b/>
                <w:bCs/>
              </w:rPr>
              <w:tab/>
              <w:t xml:space="preserve">electrician in </w:t>
            </w:r>
            <w:proofErr w:type="spellStart"/>
            <w:r w:rsidRPr="003E42A9">
              <w:rPr>
                <w:rFonts w:cs="Calibri"/>
                <w:b/>
                <w:bCs/>
              </w:rPr>
              <w:t>constructii</w:t>
            </w:r>
            <w:proofErr w:type="spellEnd"/>
          </w:p>
          <w:p w14:paraId="3C73BA1F" w14:textId="41F17B31" w:rsidR="003E42A9" w:rsidRPr="003E42A9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E42A9">
              <w:rPr>
                <w:rFonts w:cs="Calibri"/>
                <w:b/>
                <w:bCs/>
                <w:lang w:val="fr-FR"/>
              </w:rPr>
              <w:t>5</w:t>
            </w:r>
            <w:r w:rsidRPr="003E42A9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E42A9">
              <w:rPr>
                <w:rFonts w:cs="Calibri"/>
                <w:b/>
                <w:bCs/>
                <w:lang w:val="fr-FR"/>
              </w:rPr>
              <w:t>fierar</w:t>
            </w:r>
            <w:proofErr w:type="spellEnd"/>
            <w:r w:rsidRPr="003E42A9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  <w:lang w:val="fr-FR"/>
              </w:rPr>
              <w:t>betonist</w:t>
            </w:r>
            <w:proofErr w:type="spellEnd"/>
          </w:p>
          <w:p w14:paraId="3EB80556" w14:textId="455A778B" w:rsidR="003E42A9" w:rsidRPr="003E42A9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E42A9">
              <w:rPr>
                <w:rFonts w:cs="Calibri"/>
                <w:b/>
                <w:bCs/>
                <w:lang w:val="fr-FR"/>
              </w:rPr>
              <w:t>3</w:t>
            </w:r>
            <w:r w:rsidRPr="003E42A9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E42A9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3E42A9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  <w:lang w:val="fr-FR"/>
              </w:rPr>
              <w:t>constructii</w:t>
            </w:r>
            <w:proofErr w:type="spellEnd"/>
            <w:r w:rsidRPr="003E42A9">
              <w:rPr>
                <w:rFonts w:cs="Calibri"/>
                <w:b/>
                <w:bCs/>
                <w:lang w:val="fr-FR"/>
              </w:rPr>
              <w:t xml:space="preserve"> civile, </w:t>
            </w:r>
            <w:proofErr w:type="spellStart"/>
            <w:r w:rsidRPr="003E42A9">
              <w:rPr>
                <w:rFonts w:cs="Calibri"/>
                <w:b/>
                <w:bCs/>
                <w:lang w:val="fr-FR"/>
              </w:rPr>
              <w:t>industriale</w:t>
            </w:r>
            <w:proofErr w:type="spellEnd"/>
            <w:r w:rsidRPr="003E42A9">
              <w:rPr>
                <w:rFonts w:cs="Calibri"/>
                <w:b/>
                <w:bCs/>
                <w:lang w:val="fr-FR"/>
              </w:rPr>
              <w:t xml:space="preserve"> si agricole</w:t>
            </w:r>
          </w:p>
          <w:p w14:paraId="34B1986C" w14:textId="7AC1F44B" w:rsidR="003E42A9" w:rsidRPr="00E477F4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3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instalator instalatii tehnico sanitare si de gaze</w:t>
            </w:r>
          </w:p>
          <w:p w14:paraId="04177F56" w14:textId="2AD710FE" w:rsidR="003E42A9" w:rsidRPr="00D53145" w:rsidRDefault="0043075F" w:rsidP="003E42A9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E42A9">
              <w:rPr>
                <w:rFonts w:cs="Calibri"/>
                <w:b/>
                <w:bCs/>
              </w:rPr>
              <w:t>25</w:t>
            </w:r>
            <w:r w:rsidRPr="003E42A9">
              <w:rPr>
                <w:rFonts w:cs="Calibri"/>
                <w:b/>
                <w:bCs/>
              </w:rPr>
              <w:tab/>
            </w:r>
            <w:proofErr w:type="spellStart"/>
            <w:r w:rsidRPr="003E42A9">
              <w:rPr>
                <w:rFonts w:cs="Calibri"/>
                <w:b/>
                <w:bCs/>
              </w:rPr>
              <w:t>zidar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</w:rPr>
              <w:t>rosar</w:t>
            </w:r>
            <w:proofErr w:type="spellEnd"/>
            <w:r w:rsidRPr="003E42A9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E42A9">
              <w:rPr>
                <w:rFonts w:cs="Calibri"/>
                <w:b/>
                <w:bCs/>
              </w:rPr>
              <w:t>tencuitor</w:t>
            </w:r>
            <w:proofErr w:type="spellEnd"/>
          </w:p>
        </w:tc>
      </w:tr>
      <w:tr w:rsidR="00296866" w:rsidRPr="00E477F4" w14:paraId="0CCB285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4E75" w14:textId="55806115" w:rsidR="00296866" w:rsidRPr="006F62CC" w:rsidRDefault="00296866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296866">
              <w:rPr>
                <w:rFonts w:cs="Calibri"/>
                <w:b/>
              </w:rPr>
              <w:t>JUFAT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C9D4B" w14:textId="62571A78" w:rsidR="00296866" w:rsidRPr="00E477F4" w:rsidRDefault="0043075F" w:rsidP="001975D8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2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ucenic (zugrav, ipsosar, vopsitor, tapetar)</w:t>
            </w:r>
          </w:p>
        </w:tc>
      </w:tr>
      <w:tr w:rsidR="00737B49" w:rsidRPr="009E48D4" w14:paraId="26513C7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BE489" w14:textId="43CE0DE2" w:rsidR="00737B49" w:rsidRPr="00DC4EB4" w:rsidRDefault="003D52AC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D52AC">
              <w:rPr>
                <w:rFonts w:cs="Calibri"/>
                <w:b/>
              </w:rPr>
              <w:t>PRETURI PENTRU TINE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B42E0" w14:textId="743C36B7" w:rsidR="00737B49" w:rsidRPr="003A7903" w:rsidRDefault="0043075F" w:rsidP="003A790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80A2E">
              <w:rPr>
                <w:rFonts w:cs="Calibri"/>
                <w:b/>
                <w:bCs/>
                <w:lang w:val="fr-FR"/>
              </w:rPr>
              <w:t>1</w:t>
            </w:r>
            <w:r w:rsidRPr="00980A2E">
              <w:rPr>
                <w:rFonts w:cs="Calibri"/>
                <w:b/>
                <w:bCs/>
                <w:lang w:val="fr-FR"/>
              </w:rPr>
              <w:tab/>
              <w:t>casier</w:t>
            </w:r>
          </w:p>
        </w:tc>
      </w:tr>
      <w:tr w:rsidR="00D53145" w:rsidRPr="009F3112" w14:paraId="19FD2B3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841C4" w14:textId="4A67B3C7" w:rsidR="00D53145" w:rsidRPr="003D52AC" w:rsidRDefault="00D53145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53145">
              <w:rPr>
                <w:rFonts w:cs="Calibri"/>
                <w:b/>
              </w:rPr>
              <w:t>PREVENT SERV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B705" w14:textId="7AA965D1" w:rsidR="00D53145" w:rsidRPr="00D53145" w:rsidRDefault="0043075F" w:rsidP="003A790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80A2E">
              <w:rPr>
                <w:rFonts w:cs="Calibri"/>
                <w:b/>
                <w:bCs/>
                <w:lang w:val="fr-FR"/>
              </w:rPr>
              <w:t>1</w:t>
            </w:r>
            <w:r w:rsidRPr="00980A2E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980A2E">
              <w:rPr>
                <w:rFonts w:cs="Calibri"/>
                <w:b/>
                <w:bCs/>
                <w:lang w:val="fr-FR"/>
              </w:rPr>
              <w:t>lacatus</w:t>
            </w:r>
            <w:proofErr w:type="spellEnd"/>
            <w:r w:rsidRPr="00980A2E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80A2E">
              <w:rPr>
                <w:rFonts w:cs="Calibri"/>
                <w:b/>
                <w:bCs/>
                <w:lang w:val="fr-FR"/>
              </w:rPr>
              <w:t>mecanic</w:t>
            </w:r>
            <w:proofErr w:type="spellEnd"/>
            <w:r w:rsidRPr="00980A2E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980A2E">
              <w:rPr>
                <w:rFonts w:cs="Calibri"/>
                <w:b/>
                <w:bCs/>
                <w:lang w:val="fr-FR"/>
              </w:rPr>
              <w:t>intretinere</w:t>
            </w:r>
            <w:proofErr w:type="spellEnd"/>
            <w:r w:rsidRPr="00980A2E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980A2E">
              <w:rPr>
                <w:rFonts w:cs="Calibri"/>
                <w:b/>
                <w:bCs/>
                <w:lang w:val="fr-FR"/>
              </w:rPr>
              <w:t>reparatii</w:t>
            </w:r>
            <w:proofErr w:type="spellEnd"/>
            <w:r w:rsidRPr="00980A2E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80A2E">
              <w:rPr>
                <w:rFonts w:cs="Calibri"/>
                <w:b/>
                <w:bCs/>
                <w:lang w:val="fr-FR"/>
              </w:rPr>
              <w:t>universale</w:t>
            </w:r>
            <w:proofErr w:type="spellEnd"/>
          </w:p>
        </w:tc>
      </w:tr>
      <w:tr w:rsidR="00BF41EF" w:rsidRPr="00E477F4" w14:paraId="1936BF35" w14:textId="77777777" w:rsidTr="00737882">
        <w:trPr>
          <w:trHeight w:val="257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19F4" w14:textId="77777777" w:rsidR="00814E97" w:rsidRPr="00E358CC" w:rsidRDefault="00814E97" w:rsidP="00814E97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  <w:r w:rsidRPr="00E358CC">
              <w:rPr>
                <w:rFonts w:cs="Calibri"/>
                <w:b/>
                <w:lang w:val="fr-FR"/>
              </w:rPr>
              <w:t>FABRICA DE CARNE MORANDI SRL</w:t>
            </w:r>
          </w:p>
          <w:p w14:paraId="42F367CF" w14:textId="4B0538F3" w:rsidR="00BF41EF" w:rsidRPr="00E358CC" w:rsidRDefault="00BF41EF" w:rsidP="00814E97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45FC2" w14:textId="478FBEAB" w:rsidR="00390434" w:rsidRPr="0039043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90434">
              <w:rPr>
                <w:rFonts w:cs="Calibri"/>
                <w:b/>
                <w:bCs/>
                <w:lang w:val="fr-FR"/>
              </w:rPr>
              <w:t>1</w:t>
            </w:r>
            <w:r w:rsidRPr="0039043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electrician</w:t>
            </w:r>
            <w:proofErr w:type="spellEnd"/>
            <w:r w:rsidRPr="00390434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intretinere</w:t>
            </w:r>
            <w:proofErr w:type="spellEnd"/>
            <w:r w:rsidRPr="00390434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reparatii</w:t>
            </w:r>
            <w:proofErr w:type="spellEnd"/>
          </w:p>
          <w:p w14:paraId="1BEA4A14" w14:textId="41185CF6" w:rsidR="00390434" w:rsidRPr="0039043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90434">
              <w:rPr>
                <w:rFonts w:cs="Calibri"/>
                <w:b/>
                <w:bCs/>
                <w:lang w:val="fr-FR"/>
              </w:rPr>
              <w:t>1</w:t>
            </w:r>
            <w:r w:rsidRPr="0039043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fochist</w:t>
            </w:r>
            <w:proofErr w:type="spellEnd"/>
            <w:r w:rsidRPr="0039043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pentru</w:t>
            </w:r>
            <w:proofErr w:type="spellEnd"/>
            <w:r w:rsidRPr="0039043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cazane</w:t>
            </w:r>
            <w:proofErr w:type="spellEnd"/>
            <w:r w:rsidRPr="00390434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abur</w:t>
            </w:r>
            <w:proofErr w:type="spellEnd"/>
            <w:r w:rsidRPr="00390434">
              <w:rPr>
                <w:rFonts w:cs="Calibri"/>
                <w:b/>
                <w:bCs/>
                <w:lang w:val="fr-FR"/>
              </w:rPr>
              <w:t xml:space="preserve"> si de </w:t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apa</w:t>
            </w:r>
            <w:proofErr w:type="spellEnd"/>
            <w:r w:rsidRPr="0039043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fierbinte</w:t>
            </w:r>
            <w:proofErr w:type="spellEnd"/>
          </w:p>
          <w:p w14:paraId="0628A860" w14:textId="165DDC54" w:rsidR="00390434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E477F4">
              <w:rPr>
                <w:rFonts w:cs="Calibri"/>
                <w:b/>
                <w:bCs/>
                <w:lang w:val="fr-FR"/>
              </w:rPr>
              <w:t>1</w:t>
            </w:r>
            <w:r w:rsidRPr="00E477F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E477F4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E477F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E477F4">
              <w:rPr>
                <w:rFonts w:cs="Calibri"/>
                <w:b/>
                <w:bCs/>
                <w:lang w:val="fr-FR"/>
              </w:rPr>
              <w:t>electromecanic</w:t>
            </w:r>
            <w:proofErr w:type="spellEnd"/>
          </w:p>
          <w:p w14:paraId="60D02CCF" w14:textId="3691FDB3" w:rsidR="00390434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E477F4">
              <w:rPr>
                <w:rFonts w:cs="Calibri"/>
                <w:b/>
                <w:bCs/>
                <w:lang w:val="fr-FR"/>
              </w:rPr>
              <w:t>1</w:t>
            </w:r>
            <w:r w:rsidRPr="00E477F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E477F4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E477F4">
              <w:rPr>
                <w:rFonts w:cs="Calibri"/>
                <w:b/>
                <w:bCs/>
                <w:lang w:val="fr-FR"/>
              </w:rPr>
              <w:t xml:space="preserve"> in </w:t>
            </w:r>
            <w:proofErr w:type="spellStart"/>
            <w:r w:rsidRPr="00E477F4">
              <w:rPr>
                <w:rFonts w:cs="Calibri"/>
                <w:b/>
                <w:bCs/>
                <w:lang w:val="fr-FR"/>
              </w:rPr>
              <w:t>industria</w:t>
            </w:r>
            <w:proofErr w:type="spellEnd"/>
            <w:r w:rsidRPr="00E477F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E477F4">
              <w:rPr>
                <w:rFonts w:cs="Calibri"/>
                <w:b/>
                <w:bCs/>
                <w:lang w:val="fr-FR"/>
              </w:rPr>
              <w:t>alimentara</w:t>
            </w:r>
            <w:proofErr w:type="spellEnd"/>
          </w:p>
          <w:p w14:paraId="2D53FB69" w14:textId="3FD2F3F5" w:rsidR="00390434" w:rsidRPr="0039043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90434">
              <w:rPr>
                <w:rFonts w:cs="Calibri"/>
                <w:b/>
                <w:bCs/>
                <w:lang w:val="fr-FR"/>
              </w:rPr>
              <w:t>1</w:t>
            </w:r>
            <w:r w:rsidRPr="0039043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39043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constructor</w:t>
            </w:r>
            <w:proofErr w:type="spellEnd"/>
            <w:r w:rsidRPr="0039043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instalatii</w:t>
            </w:r>
            <w:proofErr w:type="spellEnd"/>
          </w:p>
          <w:p w14:paraId="09E0A871" w14:textId="7FB5BE34" w:rsidR="00390434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1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inginer electrician</w:t>
            </w:r>
          </w:p>
          <w:p w14:paraId="0AAA9A7F" w14:textId="3E22872C" w:rsidR="00390434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1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instalator apa, canal</w:t>
            </w:r>
          </w:p>
          <w:p w14:paraId="4DF5AA64" w14:textId="51B2D461" w:rsidR="00390434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1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mecanic utilaj</w:t>
            </w:r>
          </w:p>
          <w:p w14:paraId="64969744" w14:textId="5C733E01" w:rsidR="00390434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1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manipulant marfuri</w:t>
            </w:r>
          </w:p>
          <w:p w14:paraId="0EE24326" w14:textId="4E1FDBBF" w:rsidR="00296866" w:rsidRPr="00E477F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9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operator abatorizare pasari</w:t>
            </w:r>
          </w:p>
        </w:tc>
      </w:tr>
      <w:tr w:rsidR="00932D0F" w:rsidRPr="00E477F4" w14:paraId="1C308B8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FB33F" w14:textId="77777777" w:rsidR="00650498" w:rsidRPr="00D159FA" w:rsidRDefault="00650498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MORANDICOM SRL</w:t>
            </w:r>
          </w:p>
          <w:p w14:paraId="7E54E823" w14:textId="4238FC9D" w:rsidR="00932D0F" w:rsidRPr="00D159FA" w:rsidRDefault="00932D0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19BB" w14:textId="6263E404" w:rsidR="00980A2E" w:rsidRPr="00E477F4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1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inginer zootehnist</w:t>
            </w:r>
          </w:p>
          <w:p w14:paraId="2983F05B" w14:textId="0C1EFF48" w:rsidR="00980A2E" w:rsidRPr="00E477F4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10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ingrijitor animale</w:t>
            </w:r>
          </w:p>
          <w:p w14:paraId="45A8893B" w14:textId="1605C1D6" w:rsidR="00980A2E" w:rsidRPr="00E477F4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5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mecanic de exploatare in zootehnie</w:t>
            </w:r>
          </w:p>
          <w:p w14:paraId="6DA582C8" w14:textId="2CBFE02B" w:rsidR="00980A2E" w:rsidRPr="00E477F4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1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medic veterinar</w:t>
            </w:r>
          </w:p>
          <w:p w14:paraId="1A5A7B15" w14:textId="34EE51B8" w:rsidR="00932D0F" w:rsidRPr="00E477F4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10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muncitor necalificat la spargerea si taierea materialelor de constructii</w:t>
            </w:r>
          </w:p>
        </w:tc>
      </w:tr>
      <w:tr w:rsidR="00296866" w:rsidRPr="00242AD3" w14:paraId="012D99B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BC40D" w14:textId="1FC3D720" w:rsidR="00296866" w:rsidRPr="00D159FA" w:rsidRDefault="00296866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296866">
              <w:rPr>
                <w:rFonts w:cs="Calibri"/>
                <w:b/>
                <w:bCs/>
              </w:rPr>
              <w:t>FANION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328C" w14:textId="66E0363B" w:rsidR="00390434" w:rsidRPr="00390434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90434">
              <w:rPr>
                <w:rFonts w:cs="Calibri"/>
                <w:b/>
                <w:bCs/>
                <w:lang w:val="fr-FR"/>
              </w:rPr>
              <w:t>3</w:t>
            </w:r>
            <w:r w:rsidRPr="0039043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cioban</w:t>
            </w:r>
            <w:proofErr w:type="spellEnd"/>
            <w:r w:rsidRPr="00390434">
              <w:rPr>
                <w:rFonts w:cs="Calibri"/>
                <w:b/>
                <w:bCs/>
                <w:lang w:val="fr-FR"/>
              </w:rPr>
              <w:t xml:space="preserve"> (</w:t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oier</w:t>
            </w:r>
            <w:proofErr w:type="spellEnd"/>
            <w:r w:rsidRPr="00390434">
              <w:rPr>
                <w:rFonts w:cs="Calibri"/>
                <w:b/>
                <w:bCs/>
                <w:lang w:val="fr-FR"/>
              </w:rPr>
              <w:t>)</w:t>
            </w:r>
          </w:p>
          <w:p w14:paraId="3A1CE297" w14:textId="4396F18C" w:rsidR="00296866" w:rsidRPr="005909C1" w:rsidRDefault="0043075F" w:rsidP="0039043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90434">
              <w:rPr>
                <w:rFonts w:cs="Calibri"/>
                <w:b/>
                <w:bCs/>
                <w:lang w:val="fr-FR"/>
              </w:rPr>
              <w:t>2</w:t>
            </w:r>
            <w:r w:rsidRPr="0039043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90434">
              <w:rPr>
                <w:rFonts w:cs="Calibri"/>
                <w:b/>
                <w:bCs/>
                <w:lang w:val="fr-FR"/>
              </w:rPr>
              <w:t>ingrijitor</w:t>
            </w:r>
            <w:proofErr w:type="spellEnd"/>
            <w:r w:rsidRPr="00390434">
              <w:rPr>
                <w:rFonts w:cs="Calibri"/>
                <w:b/>
                <w:bCs/>
                <w:lang w:val="fr-FR"/>
              </w:rPr>
              <w:t xml:space="preserve"> animale</w:t>
            </w:r>
          </w:p>
        </w:tc>
      </w:tr>
      <w:tr w:rsidR="00646DAC" w:rsidRPr="007270F7" w14:paraId="3645B02A" w14:textId="77777777" w:rsidTr="001237FE">
        <w:trPr>
          <w:trHeight w:val="23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A7DFB" w14:textId="12596ECB" w:rsidR="00646DAC" w:rsidRPr="001237FE" w:rsidRDefault="00646DAC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646DAC">
              <w:rPr>
                <w:rFonts w:cs="Calibri"/>
                <w:b/>
                <w:bCs/>
              </w:rPr>
              <w:t>MEDIMA HEALTH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FD1F0" w14:textId="4DB891EC" w:rsidR="00646DAC" w:rsidRPr="005909C1" w:rsidRDefault="0043075F" w:rsidP="007B1D2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80A2E">
              <w:rPr>
                <w:rFonts w:cs="Calibri"/>
                <w:b/>
                <w:bCs/>
                <w:lang w:val="fr-FR"/>
              </w:rPr>
              <w:t>1</w:t>
            </w:r>
            <w:r w:rsidRPr="00980A2E">
              <w:rPr>
                <w:rFonts w:cs="Calibri"/>
                <w:b/>
                <w:bCs/>
                <w:lang w:val="fr-FR"/>
              </w:rPr>
              <w:tab/>
              <w:t>manager</w:t>
            </w:r>
          </w:p>
        </w:tc>
      </w:tr>
      <w:tr w:rsidR="002C16A5" w:rsidRPr="00E477F4" w14:paraId="2054CA56" w14:textId="77777777" w:rsidTr="001237FE">
        <w:trPr>
          <w:trHeight w:val="23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D0CDE" w14:textId="44927FC6" w:rsidR="002C16A5" w:rsidRPr="00D159FA" w:rsidRDefault="001237FE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237FE">
              <w:rPr>
                <w:rFonts w:cs="Calibri"/>
                <w:b/>
                <w:bCs/>
              </w:rPr>
              <w:t>WYLMOB HOUSE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373F8" w14:textId="1B1B34D6" w:rsidR="002C16A5" w:rsidRPr="00E477F4" w:rsidRDefault="0043075F" w:rsidP="007B1D2A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1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muncitor necalificat la asamblarea, montarea pieselor</w:t>
            </w:r>
          </w:p>
        </w:tc>
      </w:tr>
      <w:tr w:rsidR="00932D0F" w:rsidRPr="00A4639F" w14:paraId="402DBC51" w14:textId="77777777" w:rsidTr="008104A8">
        <w:trPr>
          <w:trHeight w:val="30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DC177" w14:textId="35F1E44D" w:rsidR="00932D0F" w:rsidRPr="00D159FA" w:rsidRDefault="00E918F7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E918F7">
              <w:rPr>
                <w:rFonts w:cs="Calibri"/>
                <w:b/>
                <w:bCs/>
              </w:rPr>
              <w:t>UNGUREANU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3F368" w14:textId="4BD4BE4E" w:rsidR="00932D0F" w:rsidRPr="00407C48" w:rsidRDefault="0043075F" w:rsidP="00167AAB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43075F">
              <w:rPr>
                <w:rFonts w:cs="Calibri"/>
                <w:b/>
                <w:bCs/>
              </w:rPr>
              <w:t>3</w:t>
            </w:r>
            <w:r w:rsidRPr="0043075F">
              <w:rPr>
                <w:rFonts w:cs="Calibri"/>
                <w:b/>
                <w:bCs/>
              </w:rPr>
              <w:tab/>
            </w:r>
            <w:proofErr w:type="spellStart"/>
            <w:r w:rsidRPr="0043075F">
              <w:rPr>
                <w:rFonts w:cs="Calibri"/>
                <w:b/>
                <w:bCs/>
              </w:rPr>
              <w:t>muncitor</w:t>
            </w:r>
            <w:proofErr w:type="spellEnd"/>
            <w:r w:rsidRPr="0043075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3075F">
              <w:rPr>
                <w:rFonts w:cs="Calibri"/>
                <w:b/>
                <w:bCs/>
              </w:rPr>
              <w:t>necalificat</w:t>
            </w:r>
            <w:proofErr w:type="spellEnd"/>
            <w:r w:rsidRPr="0043075F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43075F">
              <w:rPr>
                <w:rFonts w:cs="Calibri"/>
                <w:b/>
                <w:bCs/>
              </w:rPr>
              <w:t>demolarea</w:t>
            </w:r>
            <w:proofErr w:type="spellEnd"/>
            <w:r w:rsidRPr="0043075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3075F">
              <w:rPr>
                <w:rFonts w:cs="Calibri"/>
                <w:b/>
                <w:bCs/>
              </w:rPr>
              <w:t>cladirilor</w:t>
            </w:r>
            <w:proofErr w:type="spellEnd"/>
            <w:r w:rsidRPr="0043075F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43075F">
              <w:rPr>
                <w:rFonts w:cs="Calibri"/>
                <w:b/>
                <w:bCs/>
              </w:rPr>
              <w:t>captuseli</w:t>
            </w:r>
            <w:proofErr w:type="spellEnd"/>
            <w:r w:rsidRPr="0043075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3075F">
              <w:rPr>
                <w:rFonts w:cs="Calibri"/>
                <w:b/>
                <w:bCs/>
              </w:rPr>
              <w:t>zidarie</w:t>
            </w:r>
            <w:proofErr w:type="spellEnd"/>
            <w:r w:rsidRPr="0043075F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43075F">
              <w:rPr>
                <w:rFonts w:cs="Calibri"/>
                <w:b/>
                <w:bCs/>
              </w:rPr>
              <w:t>placi</w:t>
            </w:r>
            <w:proofErr w:type="spellEnd"/>
            <w:r w:rsidRPr="0043075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43075F">
              <w:rPr>
                <w:rFonts w:cs="Calibri"/>
                <w:b/>
                <w:bCs/>
              </w:rPr>
              <w:t>mozaic</w:t>
            </w:r>
            <w:proofErr w:type="spellEnd"/>
            <w:r w:rsidRPr="0043075F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43075F">
              <w:rPr>
                <w:rFonts w:cs="Calibri"/>
                <w:b/>
                <w:bCs/>
              </w:rPr>
              <w:t>faianta</w:t>
            </w:r>
            <w:proofErr w:type="spellEnd"/>
            <w:r w:rsidRPr="0043075F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43075F">
              <w:rPr>
                <w:rFonts w:cs="Calibri"/>
                <w:b/>
                <w:bCs/>
              </w:rPr>
              <w:t>gresie</w:t>
            </w:r>
            <w:proofErr w:type="spellEnd"/>
            <w:r w:rsidRPr="0043075F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43075F">
              <w:rPr>
                <w:rFonts w:cs="Calibri"/>
                <w:b/>
                <w:bCs/>
              </w:rPr>
              <w:t>parchet</w:t>
            </w:r>
            <w:proofErr w:type="spellEnd"/>
          </w:p>
        </w:tc>
      </w:tr>
      <w:tr w:rsidR="00932D0F" w:rsidRPr="0072217D" w14:paraId="5738A718" w14:textId="77777777" w:rsidTr="00E1175C">
        <w:trPr>
          <w:trHeight w:val="36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D5F7" w14:textId="77777777" w:rsidR="00BE7F78" w:rsidRPr="00D159FA" w:rsidRDefault="00BE7F78" w:rsidP="00BE7F7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SAFIR SA</w:t>
            </w:r>
          </w:p>
          <w:p w14:paraId="4172D41E" w14:textId="5A6F34FB" w:rsidR="00932D0F" w:rsidRPr="00D159FA" w:rsidRDefault="00932D0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3175D" w14:textId="7497D6B5" w:rsidR="00980A2E" w:rsidRPr="00E477F4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1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auditor intern</w:t>
            </w:r>
          </w:p>
          <w:p w14:paraId="42F41BA2" w14:textId="3749C327" w:rsidR="00980A2E" w:rsidRPr="00E477F4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3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inginer in industria alimentara</w:t>
            </w:r>
          </w:p>
          <w:p w14:paraId="29D4EF51" w14:textId="1352C376" w:rsidR="00980A2E" w:rsidRPr="00E477F4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5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inginer productie</w:t>
            </w:r>
          </w:p>
          <w:p w14:paraId="68EDCB9E" w14:textId="394BA608" w:rsidR="00980A2E" w:rsidRPr="00E477F4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E477F4">
              <w:rPr>
                <w:rFonts w:cs="Calibri"/>
                <w:b/>
                <w:bCs/>
                <w:lang w:val="pt-PT"/>
              </w:rPr>
              <w:t>1</w:t>
            </w:r>
            <w:r w:rsidRPr="00E477F4">
              <w:rPr>
                <w:rFonts w:cs="Calibri"/>
                <w:b/>
                <w:bCs/>
                <w:lang w:val="pt-PT"/>
              </w:rPr>
              <w:tab/>
              <w:t>instalator instalatii tehnico sanitare si de gaze</w:t>
            </w:r>
          </w:p>
          <w:p w14:paraId="05A95A66" w14:textId="33AED231" w:rsidR="00980A2E" w:rsidRPr="00E477F4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E477F4">
              <w:rPr>
                <w:rFonts w:cs="Calibri"/>
                <w:b/>
                <w:bCs/>
                <w:lang w:val="fr-FR"/>
              </w:rPr>
              <w:t>1</w:t>
            </w:r>
            <w:r w:rsidRPr="00E477F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E477F4">
              <w:rPr>
                <w:rFonts w:cs="Calibri"/>
                <w:b/>
                <w:bCs/>
                <w:lang w:val="fr-FR"/>
              </w:rPr>
              <w:t>lacatus</w:t>
            </w:r>
            <w:proofErr w:type="spellEnd"/>
            <w:r w:rsidRPr="00E477F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E477F4">
              <w:rPr>
                <w:rFonts w:cs="Calibri"/>
                <w:b/>
                <w:bCs/>
                <w:lang w:val="fr-FR"/>
              </w:rPr>
              <w:t>mecanic</w:t>
            </w:r>
            <w:proofErr w:type="spellEnd"/>
          </w:p>
          <w:p w14:paraId="4CFDA10B" w14:textId="4181919B" w:rsidR="00980A2E" w:rsidRPr="00E477F4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E477F4">
              <w:rPr>
                <w:rFonts w:cs="Calibri"/>
                <w:b/>
                <w:bCs/>
                <w:lang w:val="fr-FR"/>
              </w:rPr>
              <w:t>3</w:t>
            </w:r>
            <w:r w:rsidRPr="00E477F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E477F4">
              <w:rPr>
                <w:rFonts w:cs="Calibri"/>
                <w:b/>
                <w:bCs/>
                <w:lang w:val="fr-FR"/>
              </w:rPr>
              <w:t>operator</w:t>
            </w:r>
            <w:proofErr w:type="spellEnd"/>
            <w:r w:rsidRPr="00E477F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E477F4">
              <w:rPr>
                <w:rFonts w:cs="Calibri"/>
                <w:b/>
                <w:bCs/>
                <w:lang w:val="fr-FR"/>
              </w:rPr>
              <w:t>fabricatie</w:t>
            </w:r>
            <w:proofErr w:type="spellEnd"/>
            <w:r w:rsidRPr="00E477F4">
              <w:rPr>
                <w:rFonts w:cs="Calibri"/>
                <w:b/>
                <w:bCs/>
                <w:lang w:val="fr-FR"/>
              </w:rPr>
              <w:t xml:space="preserve"> flux</w:t>
            </w:r>
          </w:p>
          <w:p w14:paraId="3918005C" w14:textId="1A12A7C7" w:rsidR="00980A2E" w:rsidRPr="0043075F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43075F">
              <w:rPr>
                <w:rFonts w:cs="Calibri"/>
                <w:b/>
                <w:bCs/>
                <w:lang w:val="fr-FR"/>
              </w:rPr>
              <w:t>8</w:t>
            </w:r>
            <w:r w:rsidRPr="0043075F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43075F">
              <w:rPr>
                <w:rFonts w:cs="Calibri"/>
                <w:b/>
                <w:bCs/>
                <w:lang w:val="fr-FR"/>
              </w:rPr>
              <w:t>operator</w:t>
            </w:r>
            <w:proofErr w:type="spellEnd"/>
            <w:r w:rsidRPr="0043075F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43075F">
              <w:rPr>
                <w:rFonts w:cs="Calibri"/>
                <w:b/>
                <w:bCs/>
                <w:lang w:val="fr-FR"/>
              </w:rPr>
              <w:t>masini</w:t>
            </w:r>
            <w:proofErr w:type="spellEnd"/>
            <w:r w:rsidRPr="0043075F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43075F">
              <w:rPr>
                <w:rFonts w:cs="Calibri"/>
                <w:b/>
                <w:bCs/>
                <w:lang w:val="fr-FR"/>
              </w:rPr>
              <w:t>etichetat</w:t>
            </w:r>
            <w:proofErr w:type="spellEnd"/>
          </w:p>
          <w:p w14:paraId="68D28955" w14:textId="22FF8813" w:rsidR="00980A2E" w:rsidRPr="00E477F4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E477F4">
              <w:rPr>
                <w:rFonts w:cs="Calibri"/>
                <w:b/>
                <w:bCs/>
                <w:lang w:val="fr-FR"/>
              </w:rPr>
              <w:t>1</w:t>
            </w:r>
            <w:r w:rsidRPr="00E477F4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E477F4">
              <w:rPr>
                <w:rFonts w:cs="Calibri"/>
                <w:b/>
                <w:bCs/>
                <w:lang w:val="fr-FR"/>
              </w:rPr>
              <w:t>sef</w:t>
            </w:r>
            <w:proofErr w:type="spellEnd"/>
            <w:r w:rsidRPr="00E477F4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E477F4">
              <w:rPr>
                <w:rFonts w:cs="Calibri"/>
                <w:b/>
                <w:bCs/>
                <w:lang w:val="fr-FR"/>
              </w:rPr>
              <w:t>formatie</w:t>
            </w:r>
            <w:proofErr w:type="spellEnd"/>
          </w:p>
          <w:p w14:paraId="6FEB7FC1" w14:textId="59259850" w:rsidR="00980A2E" w:rsidRPr="00980A2E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80A2E">
              <w:rPr>
                <w:rFonts w:cs="Calibri"/>
                <w:b/>
                <w:bCs/>
              </w:rPr>
              <w:t>10</w:t>
            </w:r>
            <w:r w:rsidRPr="00980A2E">
              <w:rPr>
                <w:rFonts w:cs="Calibri"/>
                <w:b/>
                <w:bCs/>
              </w:rPr>
              <w:tab/>
            </w:r>
            <w:proofErr w:type="spellStart"/>
            <w:r w:rsidRPr="00980A2E">
              <w:rPr>
                <w:rFonts w:cs="Calibri"/>
                <w:b/>
                <w:bCs/>
              </w:rPr>
              <w:t>sortator</w:t>
            </w:r>
            <w:proofErr w:type="spellEnd"/>
            <w:r w:rsidRPr="00980A2E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80A2E">
              <w:rPr>
                <w:rFonts w:cs="Calibri"/>
                <w:b/>
                <w:bCs/>
              </w:rPr>
              <w:t>produse</w:t>
            </w:r>
            <w:proofErr w:type="spellEnd"/>
          </w:p>
          <w:p w14:paraId="6D404F8C" w14:textId="4DA3C3D6" w:rsidR="00262C2A" w:rsidRPr="00386D2C" w:rsidRDefault="0043075F" w:rsidP="00980A2E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80A2E">
              <w:rPr>
                <w:rFonts w:cs="Calibri"/>
                <w:b/>
                <w:bCs/>
              </w:rPr>
              <w:t>2</w:t>
            </w:r>
            <w:r w:rsidRPr="00980A2E">
              <w:rPr>
                <w:rFonts w:cs="Calibri"/>
                <w:b/>
                <w:bCs/>
              </w:rPr>
              <w:tab/>
              <w:t xml:space="preserve">specialist in </w:t>
            </w:r>
            <w:proofErr w:type="spellStart"/>
            <w:r w:rsidRPr="00980A2E">
              <w:rPr>
                <w:rFonts w:cs="Calibri"/>
                <w:b/>
                <w:bCs/>
              </w:rPr>
              <w:t>domeniul</w:t>
            </w:r>
            <w:proofErr w:type="spellEnd"/>
            <w:r w:rsidRPr="00980A2E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80A2E">
              <w:rPr>
                <w:rFonts w:cs="Calibri"/>
                <w:b/>
                <w:bCs/>
              </w:rPr>
              <w:t>calitatii</w:t>
            </w:r>
            <w:proofErr w:type="spellEnd"/>
          </w:p>
        </w:tc>
      </w:tr>
      <w:tr w:rsidR="0037455F" w:rsidRPr="00E477F4" w14:paraId="1728444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2B795" w14:textId="68B1D839" w:rsidR="0037455F" w:rsidRPr="00D159FA" w:rsidRDefault="0037455F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lastRenderedPageBreak/>
              <w:t>ALFA SECURITY SERVICE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74D2" w14:textId="7E99C308" w:rsidR="000F1553" w:rsidRPr="000F1553" w:rsidRDefault="0043075F" w:rsidP="000F155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0F1553">
              <w:rPr>
                <w:rFonts w:cs="Calibri"/>
                <w:b/>
                <w:bCs/>
                <w:lang w:val="fr-FR"/>
              </w:rPr>
              <w:t>45</w:t>
            </w:r>
            <w:r w:rsidRPr="000F1553">
              <w:rPr>
                <w:rFonts w:cs="Calibri"/>
                <w:b/>
                <w:bCs/>
                <w:lang w:val="fr-FR"/>
              </w:rPr>
              <w:tab/>
              <w:t xml:space="preserve">agent de </w:t>
            </w:r>
            <w:proofErr w:type="spellStart"/>
            <w:r w:rsidRPr="000F1553">
              <w:rPr>
                <w:rFonts w:cs="Calibri"/>
                <w:b/>
                <w:bCs/>
                <w:lang w:val="fr-FR"/>
              </w:rPr>
              <w:t>securitate</w:t>
            </w:r>
            <w:proofErr w:type="spellEnd"/>
          </w:p>
          <w:p w14:paraId="0CD9B603" w14:textId="719C9B70" w:rsidR="0037455F" w:rsidRPr="00DD137D" w:rsidRDefault="0043075F" w:rsidP="000F1553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0F1553">
              <w:rPr>
                <w:rFonts w:cs="Calibri"/>
                <w:b/>
                <w:bCs/>
                <w:lang w:val="fr-FR"/>
              </w:rPr>
              <w:t>5</w:t>
            </w:r>
            <w:r w:rsidRPr="000F1553">
              <w:rPr>
                <w:rFonts w:cs="Calibri"/>
                <w:b/>
                <w:bCs/>
                <w:lang w:val="fr-FR"/>
              </w:rPr>
              <w:tab/>
              <w:t xml:space="preserve">agent de </w:t>
            </w:r>
            <w:proofErr w:type="spellStart"/>
            <w:r w:rsidRPr="000F1553">
              <w:rPr>
                <w:rFonts w:cs="Calibri"/>
                <w:b/>
                <w:bCs/>
                <w:lang w:val="fr-FR"/>
              </w:rPr>
              <w:t>securitate</w:t>
            </w:r>
            <w:proofErr w:type="spellEnd"/>
          </w:p>
        </w:tc>
      </w:tr>
      <w:tr w:rsidR="0037455F" w:rsidRPr="00E477F4" w14:paraId="39ADB5E4" w14:textId="77777777" w:rsidTr="00E1175C">
        <w:trPr>
          <w:trHeight w:val="44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52D4" w14:textId="160009D8" w:rsidR="0037455F" w:rsidRPr="00D159FA" w:rsidRDefault="0037455F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</w:rPr>
            </w:pPr>
            <w:r w:rsidRPr="00D159FA">
              <w:rPr>
                <w:rFonts w:cs="Calibri"/>
                <w:b/>
                <w:bCs/>
                <w:color w:val="000000"/>
              </w:rPr>
              <w:t>DOAMNA OTILIA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7538" w14:textId="57ADDC3B" w:rsidR="0037455F" w:rsidRPr="00407C48" w:rsidRDefault="0043075F" w:rsidP="00A301A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0F1553">
              <w:rPr>
                <w:rFonts w:cs="Calibri"/>
                <w:b/>
                <w:bCs/>
                <w:lang w:val="fr-FR"/>
              </w:rPr>
              <w:t>2</w:t>
            </w:r>
            <w:r w:rsidRPr="000F1553">
              <w:rPr>
                <w:rFonts w:cs="Calibri"/>
                <w:b/>
                <w:bCs/>
                <w:lang w:val="fr-FR"/>
              </w:rPr>
              <w:tab/>
              <w:t xml:space="preserve">agent </w:t>
            </w:r>
            <w:proofErr w:type="spellStart"/>
            <w:r w:rsidRPr="000F1553">
              <w:rPr>
                <w:rFonts w:cs="Calibri"/>
                <w:b/>
                <w:bCs/>
                <w:lang w:val="fr-FR"/>
              </w:rPr>
              <w:t>curatenie</w:t>
            </w:r>
            <w:proofErr w:type="spellEnd"/>
            <w:r w:rsidRPr="000F1553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0F1553">
              <w:rPr>
                <w:rFonts w:cs="Calibri"/>
                <w:b/>
                <w:bCs/>
                <w:lang w:val="fr-FR"/>
              </w:rPr>
              <w:t>cladiri</w:t>
            </w:r>
            <w:proofErr w:type="spellEnd"/>
            <w:r w:rsidRPr="000F1553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0F1553">
              <w:rPr>
                <w:rFonts w:cs="Calibri"/>
                <w:b/>
                <w:bCs/>
                <w:lang w:val="fr-FR"/>
              </w:rPr>
              <w:t>mijloace</w:t>
            </w:r>
            <w:proofErr w:type="spellEnd"/>
            <w:r w:rsidRPr="000F1553">
              <w:rPr>
                <w:rFonts w:cs="Calibri"/>
                <w:b/>
                <w:bCs/>
                <w:lang w:val="fr-FR"/>
              </w:rPr>
              <w:t xml:space="preserve"> de transport</w:t>
            </w:r>
          </w:p>
        </w:tc>
      </w:tr>
      <w:tr w:rsidR="00E13204" w:rsidRPr="00980A2E" w14:paraId="759AC59B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579B" w14:textId="13A0992E" w:rsidR="00E13204" w:rsidRPr="00315EE0" w:rsidRDefault="00E13204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E13204">
              <w:rPr>
                <w:rFonts w:cs="Calibri"/>
                <w:b/>
                <w:bCs/>
              </w:rPr>
              <w:t>MID RENT A CAR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BA662" w14:textId="0162F5A6" w:rsidR="00E13204" w:rsidRPr="00980A2E" w:rsidRDefault="0043075F" w:rsidP="00296866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80A2E">
              <w:rPr>
                <w:rFonts w:cs="Calibri"/>
                <w:b/>
                <w:bCs/>
                <w:lang w:val="fr-FR"/>
              </w:rPr>
              <w:t>1</w:t>
            </w:r>
            <w:r w:rsidRPr="00980A2E">
              <w:rPr>
                <w:rFonts w:cs="Calibri"/>
                <w:b/>
                <w:bCs/>
                <w:lang w:val="fr-FR"/>
              </w:rPr>
              <w:tab/>
              <w:t xml:space="preserve">conducator auto transport </w:t>
            </w:r>
            <w:proofErr w:type="spellStart"/>
            <w:r w:rsidRPr="00980A2E">
              <w:rPr>
                <w:rFonts w:cs="Calibri"/>
                <w:b/>
                <w:bCs/>
                <w:lang w:val="fr-FR"/>
              </w:rPr>
              <w:t>rutier</w:t>
            </w:r>
            <w:proofErr w:type="spellEnd"/>
            <w:r w:rsidRPr="00980A2E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980A2E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</w:p>
        </w:tc>
      </w:tr>
      <w:tr w:rsidR="00C01B99" w:rsidRPr="009F3112" w14:paraId="7D186304" w14:textId="77777777" w:rsidTr="002129E9">
        <w:trPr>
          <w:trHeight w:val="20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CC7D4" w14:textId="052CC1AD" w:rsidR="00C01B99" w:rsidRPr="00565C8A" w:rsidRDefault="00A205B7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A205B7">
              <w:rPr>
                <w:rFonts w:cs="Calibri"/>
                <w:b/>
                <w:bCs/>
              </w:rPr>
              <w:t>SC LIVASTI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B541" w14:textId="7BE8F1D1" w:rsidR="00C01B99" w:rsidRDefault="0043075F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43075F">
              <w:rPr>
                <w:rFonts w:cs="Calibri"/>
                <w:b/>
                <w:bCs/>
                <w:lang w:val="fr-FR"/>
              </w:rPr>
              <w:t>2</w:t>
            </w:r>
            <w:r w:rsidRPr="0043075F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43075F">
              <w:rPr>
                <w:rFonts w:cs="Calibri"/>
                <w:b/>
                <w:bCs/>
                <w:lang w:val="fr-FR"/>
              </w:rPr>
              <w:t>confectioner</w:t>
            </w:r>
            <w:proofErr w:type="spellEnd"/>
            <w:r w:rsidRPr="0043075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43075F">
              <w:rPr>
                <w:rFonts w:cs="Calibri"/>
                <w:b/>
                <w:bCs/>
                <w:lang w:val="fr-FR"/>
              </w:rPr>
              <w:t>tamplarie</w:t>
            </w:r>
            <w:proofErr w:type="spellEnd"/>
            <w:r w:rsidRPr="0043075F">
              <w:rPr>
                <w:rFonts w:cs="Calibri"/>
                <w:b/>
                <w:bCs/>
                <w:lang w:val="fr-FR"/>
              </w:rPr>
              <w:t xml:space="preserve"> din </w:t>
            </w:r>
            <w:proofErr w:type="spellStart"/>
            <w:r w:rsidRPr="0043075F">
              <w:rPr>
                <w:rFonts w:cs="Calibri"/>
                <w:b/>
                <w:bCs/>
                <w:lang w:val="fr-FR"/>
              </w:rPr>
              <w:t>aluminiu</w:t>
            </w:r>
            <w:proofErr w:type="spellEnd"/>
            <w:r w:rsidRPr="0043075F">
              <w:rPr>
                <w:rFonts w:cs="Calibri"/>
                <w:b/>
                <w:bCs/>
                <w:lang w:val="fr-FR"/>
              </w:rPr>
              <w:t xml:space="preserve"> si mase </w:t>
            </w:r>
            <w:proofErr w:type="spellStart"/>
            <w:r w:rsidRPr="0043075F">
              <w:rPr>
                <w:rFonts w:cs="Calibri"/>
                <w:b/>
                <w:bCs/>
                <w:lang w:val="fr-FR"/>
              </w:rPr>
              <w:t>plastice</w:t>
            </w:r>
            <w:proofErr w:type="spellEnd"/>
          </w:p>
        </w:tc>
      </w:tr>
      <w:tr w:rsidR="007C7B39" w:rsidRPr="003A5CCF" w14:paraId="48DD68DB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E258B" w14:textId="2CB1C881" w:rsidR="007C7B39" w:rsidRPr="00A205B7" w:rsidRDefault="007C7B39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7C7B39">
              <w:rPr>
                <w:rFonts w:cs="Calibri"/>
                <w:b/>
                <w:bCs/>
              </w:rPr>
              <w:t>SC REVIC DESIGN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31586" w14:textId="223DBA52" w:rsidR="007C7B39" w:rsidRDefault="0043075F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43075F">
              <w:rPr>
                <w:rFonts w:cs="Calibri"/>
                <w:b/>
                <w:bCs/>
                <w:lang w:val="fr-FR"/>
              </w:rPr>
              <w:t>1</w:t>
            </w:r>
            <w:r w:rsidRPr="0043075F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43075F">
              <w:rPr>
                <w:rFonts w:cs="Calibri"/>
                <w:b/>
                <w:bCs/>
                <w:lang w:val="fr-FR"/>
              </w:rPr>
              <w:t>tamplar</w:t>
            </w:r>
            <w:proofErr w:type="spellEnd"/>
            <w:r w:rsidRPr="0043075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43075F">
              <w:rPr>
                <w:rFonts w:cs="Calibri"/>
                <w:b/>
                <w:bCs/>
                <w:lang w:val="fr-FR"/>
              </w:rPr>
              <w:t>universal</w:t>
            </w:r>
            <w:proofErr w:type="spellEnd"/>
          </w:p>
        </w:tc>
      </w:tr>
      <w:tr w:rsidR="007C7B39" w:rsidRPr="003A5CCF" w14:paraId="16785268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21A4" w14:textId="202E2C66" w:rsidR="007C7B39" w:rsidRPr="00A205B7" w:rsidRDefault="007C7B39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7C7B39">
              <w:rPr>
                <w:rFonts w:cs="Calibri"/>
                <w:b/>
                <w:bCs/>
              </w:rPr>
              <w:t>SC MOBVAS CONCEPT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182EB" w14:textId="686FDC99" w:rsidR="007C7B39" w:rsidRDefault="0043075F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43075F">
              <w:rPr>
                <w:rFonts w:cs="Calibri"/>
                <w:b/>
                <w:bCs/>
                <w:lang w:val="fr-FR"/>
              </w:rPr>
              <w:t>5</w:t>
            </w:r>
            <w:r w:rsidRPr="0043075F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43075F">
              <w:rPr>
                <w:rFonts w:cs="Calibri"/>
                <w:b/>
                <w:bCs/>
                <w:lang w:val="fr-FR"/>
              </w:rPr>
              <w:t>tamplar</w:t>
            </w:r>
            <w:proofErr w:type="spellEnd"/>
            <w:r w:rsidRPr="0043075F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43075F">
              <w:rPr>
                <w:rFonts w:cs="Calibri"/>
                <w:b/>
                <w:bCs/>
                <w:lang w:val="fr-FR"/>
              </w:rPr>
              <w:t>universal</w:t>
            </w:r>
            <w:proofErr w:type="spellEnd"/>
          </w:p>
        </w:tc>
      </w:tr>
      <w:tr w:rsidR="00737882" w:rsidRPr="003A5CCF" w14:paraId="3597AB99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99810" w14:textId="661710EB" w:rsidR="00737882" w:rsidRPr="00737882" w:rsidRDefault="0073788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737882">
              <w:rPr>
                <w:rFonts w:cs="Calibri"/>
                <w:b/>
                <w:bCs/>
              </w:rPr>
              <w:t>SERACRIGO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B5710" w14:textId="04ABB0F2" w:rsidR="00737882" w:rsidRPr="00737882" w:rsidRDefault="0043075F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43075F">
              <w:rPr>
                <w:rFonts w:cs="Calibri"/>
                <w:b/>
                <w:bCs/>
                <w:lang w:val="fr-FR"/>
              </w:rPr>
              <w:t>1</w:t>
            </w:r>
            <w:r w:rsidRPr="0043075F">
              <w:rPr>
                <w:rFonts w:cs="Calibri"/>
                <w:b/>
                <w:bCs/>
                <w:lang w:val="fr-FR"/>
              </w:rPr>
              <w:tab/>
              <w:t>barman</w:t>
            </w:r>
          </w:p>
        </w:tc>
      </w:tr>
      <w:tr w:rsidR="00737882" w:rsidRPr="003A5CCF" w14:paraId="6E4EAD71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626F8" w14:textId="5CC2CF62" w:rsidR="00737882" w:rsidRPr="00737882" w:rsidRDefault="0073788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737882">
              <w:rPr>
                <w:rFonts w:cs="Calibri"/>
                <w:b/>
                <w:bCs/>
              </w:rPr>
              <w:t>TRANSPARENT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1AE0C" w14:textId="7E3842E2" w:rsidR="00737882" w:rsidRPr="00737882" w:rsidRDefault="0043075F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43075F">
              <w:rPr>
                <w:rFonts w:cs="Calibri"/>
                <w:b/>
                <w:bCs/>
                <w:lang w:val="fr-FR"/>
              </w:rPr>
              <w:t>1</w:t>
            </w:r>
            <w:r w:rsidRPr="0043075F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43075F">
              <w:rPr>
                <w:rFonts w:cs="Calibri"/>
                <w:b/>
                <w:bCs/>
                <w:lang w:val="fr-FR"/>
              </w:rPr>
              <w:t>patiser</w:t>
            </w:r>
            <w:proofErr w:type="spellEnd"/>
          </w:p>
        </w:tc>
      </w:tr>
      <w:tr w:rsidR="00A83A1D" w14:paraId="4182C98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BA1F1" w14:textId="6D1C596D" w:rsidR="00A83A1D" w:rsidRPr="00D159FA" w:rsidRDefault="00A83A1D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A83A1D">
              <w:rPr>
                <w:rFonts w:cs="Calibri"/>
                <w:b/>
                <w:bCs/>
              </w:rPr>
              <w:t>PARGARU IONUT I.I.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66C0" w14:textId="4EC8733A" w:rsidR="00A83A1D" w:rsidRDefault="0043075F" w:rsidP="00FF483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80A2E">
              <w:rPr>
                <w:rFonts w:cs="Calibri"/>
                <w:b/>
                <w:bCs/>
                <w:lang w:val="fr-FR"/>
              </w:rPr>
              <w:t>1</w:t>
            </w:r>
            <w:r w:rsidRPr="00980A2E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980A2E">
              <w:rPr>
                <w:rFonts w:cs="Calibri"/>
                <w:b/>
                <w:bCs/>
                <w:lang w:val="fr-FR"/>
              </w:rPr>
              <w:t>ajutor</w:t>
            </w:r>
            <w:proofErr w:type="spellEnd"/>
            <w:r w:rsidRPr="00980A2E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80A2E">
              <w:rPr>
                <w:rFonts w:cs="Calibri"/>
                <w:b/>
                <w:bCs/>
                <w:lang w:val="fr-FR"/>
              </w:rPr>
              <w:t>ospatar</w:t>
            </w:r>
            <w:proofErr w:type="spellEnd"/>
          </w:p>
        </w:tc>
      </w:tr>
      <w:tr w:rsidR="00404498" w14:paraId="03ED9AB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75300" w14:textId="1940E943" w:rsidR="00404498" w:rsidRPr="00D159FA" w:rsidRDefault="00802517" w:rsidP="0080251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EUROLUX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D1F0" w14:textId="49694D95" w:rsidR="00404498" w:rsidRPr="00407C48" w:rsidRDefault="0043075F" w:rsidP="00D719E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90434">
              <w:rPr>
                <w:rFonts w:cs="Calibri"/>
                <w:b/>
                <w:bCs/>
              </w:rPr>
              <w:t>2</w:t>
            </w:r>
            <w:r w:rsidRPr="00390434">
              <w:rPr>
                <w:rFonts w:cs="Calibri"/>
                <w:b/>
                <w:bCs/>
              </w:rPr>
              <w:tab/>
            </w:r>
            <w:proofErr w:type="spellStart"/>
            <w:r w:rsidRPr="00390434">
              <w:rPr>
                <w:rFonts w:cs="Calibri"/>
                <w:b/>
                <w:bCs/>
              </w:rPr>
              <w:t>receptioner</w:t>
            </w:r>
            <w:proofErr w:type="spellEnd"/>
            <w:r w:rsidRPr="00390434">
              <w:rPr>
                <w:rFonts w:cs="Calibri"/>
                <w:b/>
                <w:bCs/>
              </w:rPr>
              <w:t xml:space="preserve"> hotel</w:t>
            </w:r>
          </w:p>
        </w:tc>
      </w:tr>
    </w:tbl>
    <w:p w14:paraId="5B82EFD2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1555D4D3" w14:textId="77777777" w:rsidR="00021796" w:rsidRDefault="00021796" w:rsidP="00BF41EF">
      <w:pPr>
        <w:spacing w:after="0" w:line="240" w:lineRule="auto"/>
        <w:ind w:left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050CB1A0" w14:textId="77777777" w:rsidR="00E1175C" w:rsidRDefault="00E1175C" w:rsidP="00D671FA">
      <w:pPr>
        <w:spacing w:after="0" w:line="240" w:lineRule="auto"/>
        <w:ind w:left="0" w:firstLine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4C81065C" w14:textId="77777777" w:rsidR="00E1175C" w:rsidRDefault="00E1175C" w:rsidP="00D671FA">
      <w:pPr>
        <w:spacing w:after="0" w:line="240" w:lineRule="auto"/>
        <w:ind w:left="0" w:firstLine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360AB97E" w14:textId="77777777" w:rsidR="00E1175C" w:rsidRDefault="00E1175C" w:rsidP="00D671FA">
      <w:pPr>
        <w:spacing w:after="0" w:line="240" w:lineRule="auto"/>
        <w:ind w:left="0" w:firstLine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49372A86" w14:textId="0CDDDA41" w:rsidR="00BF41EF" w:rsidRDefault="00BF41EF" w:rsidP="00D671FA">
      <w:pPr>
        <w:spacing w:after="0" w:line="240" w:lineRule="auto"/>
        <w:ind w:left="0" w:firstLine="720"/>
        <w:jc w:val="left"/>
        <w:rPr>
          <w:rFonts w:eastAsia="Times New Roman" w:cs="Arial"/>
          <w:b/>
          <w:bCs/>
          <w:kern w:val="32"/>
          <w:lang w:val="ro-RO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  <w:t>A</w:t>
      </w:r>
      <w:r>
        <w:rPr>
          <w:rFonts w:eastAsia="Times New Roman" w:cs="Arial"/>
          <w:b/>
          <w:bCs/>
          <w:kern w:val="32"/>
          <w:lang w:val="ro-RO"/>
        </w:rPr>
        <w:t xml:space="preserve">gentia Locala Bârlad, Bulevardul Epureanu, nr.8, Telefon 0235/433196, </w:t>
      </w:r>
    </w:p>
    <w:p w14:paraId="1CDD8BA8" w14:textId="03322542" w:rsidR="00445283" w:rsidRPr="009F3112" w:rsidRDefault="00445283" w:rsidP="00993EE8">
      <w:pPr>
        <w:spacing w:after="0" w:line="240" w:lineRule="auto"/>
        <w:ind w:left="0" w:firstLine="720"/>
        <w:jc w:val="left"/>
        <w:rPr>
          <w:rFonts w:eastAsia="Times New Roman" w:cs="Arial"/>
          <w:b/>
          <w:lang w:val="fr-FR"/>
        </w:rPr>
      </w:pPr>
      <w:r>
        <w:rPr>
          <w:rFonts w:eastAsia="Times New Roman" w:cs="Arial"/>
          <w:b/>
          <w:lang w:val="it-IT"/>
        </w:rPr>
        <w:t xml:space="preserve">Locuri de munca disponibile la data </w:t>
      </w:r>
      <w:r w:rsidR="00A86AFD">
        <w:rPr>
          <w:rFonts w:eastAsia="Times New Roman" w:cs="Arial"/>
          <w:b/>
          <w:lang w:val="it-IT"/>
        </w:rPr>
        <w:t>24</w:t>
      </w:r>
      <w:r w:rsidR="00D81AAC">
        <w:rPr>
          <w:rFonts w:eastAsia="Times New Roman" w:cs="Arial"/>
          <w:b/>
          <w:lang w:val="it-IT"/>
        </w:rPr>
        <w:t>.0</w:t>
      </w:r>
      <w:r w:rsidR="009B0FBB">
        <w:rPr>
          <w:rFonts w:eastAsia="Times New Roman" w:cs="Arial"/>
          <w:b/>
          <w:lang w:val="it-IT"/>
        </w:rPr>
        <w:t>7</w:t>
      </w:r>
      <w:r w:rsidR="00D81AAC">
        <w:rPr>
          <w:rFonts w:eastAsia="Times New Roman" w:cs="Arial"/>
          <w:b/>
          <w:lang w:val="it-IT"/>
        </w:rPr>
        <w:t>.2025</w:t>
      </w:r>
      <w:r>
        <w:rPr>
          <w:rFonts w:eastAsia="Times New Roman" w:cs="Arial"/>
          <w:b/>
          <w:lang w:val="it-IT"/>
        </w:rPr>
        <w:t>:</w:t>
      </w:r>
      <w:r w:rsidR="005B2B12">
        <w:rPr>
          <w:rFonts w:eastAsia="Times New Roman" w:cs="Arial"/>
          <w:b/>
          <w:lang w:val="it-IT"/>
        </w:rPr>
        <w:t>274</w:t>
      </w:r>
    </w:p>
    <w:p w14:paraId="64672B59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2DC3F19E" w14:textId="77777777" w:rsidR="00D0323A" w:rsidRPr="00445283" w:rsidRDefault="00D0323A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37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84"/>
        <w:gridCol w:w="5391"/>
      </w:tblGrid>
      <w:tr w:rsidR="00BF41EF" w:rsidRPr="00E477F4" w14:paraId="40267835" w14:textId="77777777" w:rsidTr="00092408">
        <w:trPr>
          <w:trHeight w:val="3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D8E9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>
              <w:rPr>
                <w:b/>
              </w:rPr>
              <w:t>DENUMIRE AGENT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4BD7" w14:textId="00D8B810" w:rsidR="00BF41EF" w:rsidRPr="00E477F4" w:rsidRDefault="00092408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val="pt-PT"/>
              </w:rPr>
            </w:pPr>
            <w:r w:rsidRPr="00E477F4">
              <w:rPr>
                <w:b/>
                <w:lang w:val="pt-PT"/>
              </w:rPr>
              <w:t>Meseria / ocupatia/ Locuri de munca vacante</w:t>
            </w:r>
          </w:p>
        </w:tc>
      </w:tr>
      <w:tr w:rsidR="002C71DE" w:rsidRPr="00242AD3" w14:paraId="2644CEC5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C2D0" w14:textId="2403AC8F" w:rsidR="002C71DE" w:rsidRPr="00D4619D" w:rsidRDefault="002C71D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2C71DE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ALTATI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966AC" w14:textId="5EFE2D29" w:rsidR="002C71DE" w:rsidRPr="00BD3EA4" w:rsidRDefault="000B0111" w:rsidP="00BD3EA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5B2B12">
              <w:rPr>
                <w:rFonts w:cs="Arial"/>
                <w:b/>
                <w:bCs/>
                <w:lang w:val="fr-FR"/>
              </w:rPr>
              <w:t>1</w:t>
            </w:r>
            <w:r w:rsidRPr="005B2B12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5B2B12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5B2B12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5B2B12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</w:p>
        </w:tc>
      </w:tr>
      <w:tr w:rsidR="005B2B12" w:rsidRPr="005B2B12" w14:paraId="45E50B64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B12" w14:textId="30158C2B" w:rsidR="005B2B12" w:rsidRPr="002C71DE" w:rsidRDefault="005B2B12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5B2B12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ACTROSTRANS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5FA4" w14:textId="13F208EF" w:rsidR="005B2B12" w:rsidRPr="00BD3EA4" w:rsidRDefault="000B0111" w:rsidP="00BD3EA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5B2B12">
              <w:rPr>
                <w:rFonts w:cs="Arial"/>
                <w:b/>
                <w:bCs/>
                <w:lang w:val="fr-FR"/>
              </w:rPr>
              <w:t>1</w:t>
            </w:r>
            <w:r w:rsidRPr="005B2B12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5B2B12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5B2B12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5B2B12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5B2B12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5B2B12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</w:tc>
      </w:tr>
      <w:tr w:rsidR="00D56106" w:rsidRPr="009E2A86" w14:paraId="39655FB6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8301" w14:textId="16918BF4" w:rsidR="00D56106" w:rsidRPr="006566C5" w:rsidRDefault="006566C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6566C5">
              <w:rPr>
                <w:rFonts w:eastAsia="Times New Roman" w:cs="Arial"/>
                <w:b/>
                <w:color w:val="000000" w:themeColor="text1"/>
                <w:lang w:eastAsia="en-GB"/>
              </w:rPr>
              <w:t>SCM DR STOIAN V + DR UNGUREANU C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927C" w14:textId="0417AB6B" w:rsidR="00D56106" w:rsidRPr="006566C5" w:rsidRDefault="000B0111" w:rsidP="002D54E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6566C5">
              <w:rPr>
                <w:rFonts w:cs="Arial"/>
                <w:b/>
                <w:bCs/>
              </w:rPr>
              <w:t>1</w:t>
            </w:r>
            <w:r w:rsidRPr="006566C5">
              <w:rPr>
                <w:rFonts w:cs="Arial"/>
                <w:b/>
                <w:bCs/>
              </w:rPr>
              <w:tab/>
            </w:r>
            <w:proofErr w:type="spellStart"/>
            <w:r w:rsidRPr="006566C5">
              <w:rPr>
                <w:rFonts w:cs="Arial"/>
                <w:b/>
                <w:bCs/>
              </w:rPr>
              <w:t>asistent</w:t>
            </w:r>
            <w:proofErr w:type="spellEnd"/>
            <w:r w:rsidRPr="006566C5">
              <w:rPr>
                <w:rFonts w:cs="Arial"/>
                <w:b/>
                <w:bCs/>
              </w:rPr>
              <w:t xml:space="preserve"> medical generalist</w:t>
            </w:r>
          </w:p>
        </w:tc>
      </w:tr>
      <w:tr w:rsidR="007270F7" w:rsidRPr="009E2A86" w14:paraId="026A44BB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E555" w14:textId="054833C2" w:rsidR="007270F7" w:rsidRPr="009E40A5" w:rsidRDefault="007270F7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7270F7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AQUATICA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2E09F" w14:textId="7EB6A672" w:rsidR="000A0075" w:rsidRPr="000A0075" w:rsidRDefault="000B0111" w:rsidP="000A0075">
            <w:pPr>
              <w:pStyle w:val="ListParagraph"/>
              <w:spacing w:after="0" w:line="240" w:lineRule="auto"/>
              <w:ind w:left="1080"/>
              <w:rPr>
                <w:rFonts w:cs="Arial"/>
                <w:b/>
                <w:bCs/>
                <w:lang w:val="fr-FR"/>
              </w:rPr>
            </w:pPr>
            <w:r w:rsidRPr="000A0075">
              <w:rPr>
                <w:rFonts w:cs="Arial"/>
                <w:b/>
                <w:bCs/>
                <w:lang w:val="fr-FR"/>
              </w:rPr>
              <w:t>2</w:t>
            </w:r>
            <w:r w:rsidRPr="000A0075">
              <w:rPr>
                <w:rFonts w:cs="Arial"/>
                <w:b/>
                <w:bCs/>
                <w:lang w:val="fr-FR"/>
              </w:rPr>
              <w:tab/>
            </w:r>
            <w:proofErr w:type="gramStart"/>
            <w:r w:rsidRPr="000A0075">
              <w:rPr>
                <w:rFonts w:cs="Arial"/>
                <w:b/>
                <w:bCs/>
                <w:lang w:val="fr-FR"/>
              </w:rPr>
              <w:t>barman</w:t>
            </w:r>
            <w:proofErr w:type="gramEnd"/>
          </w:p>
          <w:p w14:paraId="55F3BB6E" w14:textId="1D85265F" w:rsidR="005B2B12" w:rsidRPr="000A0075" w:rsidRDefault="000B0111" w:rsidP="000A0075">
            <w:pPr>
              <w:pStyle w:val="ListParagraph"/>
              <w:spacing w:after="0" w:line="240" w:lineRule="auto"/>
              <w:ind w:left="1080"/>
              <w:jc w:val="left"/>
              <w:rPr>
                <w:rFonts w:cs="Arial"/>
                <w:b/>
                <w:bCs/>
                <w:lang w:val="fr-FR"/>
              </w:rPr>
            </w:pPr>
            <w:r w:rsidRPr="000A0075">
              <w:rPr>
                <w:rFonts w:cs="Arial"/>
                <w:b/>
                <w:bCs/>
                <w:lang w:val="fr-FR"/>
              </w:rPr>
              <w:t>1</w:t>
            </w:r>
            <w:r w:rsidRPr="000A0075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0A0075">
              <w:rPr>
                <w:rFonts w:cs="Arial"/>
                <w:b/>
                <w:bCs/>
                <w:lang w:val="fr-FR"/>
              </w:rPr>
              <w:t>ajutor</w:t>
            </w:r>
            <w:proofErr w:type="spellEnd"/>
            <w:r w:rsidRPr="000A0075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A0075">
              <w:rPr>
                <w:rFonts w:cs="Arial"/>
                <w:b/>
                <w:bCs/>
                <w:lang w:val="fr-FR"/>
              </w:rPr>
              <w:t>bucatar</w:t>
            </w:r>
            <w:proofErr w:type="spellEnd"/>
          </w:p>
        </w:tc>
      </w:tr>
      <w:tr w:rsidR="002C71DE" w:rsidRPr="002C71DE" w14:paraId="4B07A8CA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8C5" w14:textId="1B45087C" w:rsidR="002C71DE" w:rsidRPr="002C71DE" w:rsidRDefault="002C71D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2C71D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AQUAVAS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2035" w14:textId="486D4050" w:rsidR="000A0075" w:rsidRPr="000A0075" w:rsidRDefault="000B0111" w:rsidP="000A0075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0A0075">
              <w:rPr>
                <w:rFonts w:cs="Arial"/>
                <w:b/>
                <w:bCs/>
              </w:rPr>
              <w:t>1</w:t>
            </w:r>
            <w:r w:rsidRPr="000A0075">
              <w:rPr>
                <w:rFonts w:cs="Arial"/>
                <w:b/>
                <w:bCs/>
              </w:rPr>
              <w:tab/>
            </w:r>
            <w:proofErr w:type="spellStart"/>
            <w:r w:rsidRPr="000A0075">
              <w:rPr>
                <w:rFonts w:cs="Arial"/>
                <w:b/>
                <w:bCs/>
              </w:rPr>
              <w:t>strungar</w:t>
            </w:r>
            <w:proofErr w:type="spellEnd"/>
            <w:r w:rsidRPr="000A0075">
              <w:rPr>
                <w:rFonts w:cs="Arial"/>
                <w:b/>
                <w:bCs/>
              </w:rPr>
              <w:t xml:space="preserve"> universal</w:t>
            </w:r>
          </w:p>
          <w:p w14:paraId="238453A4" w14:textId="6B8CF03B" w:rsidR="000A0075" w:rsidRPr="000A0075" w:rsidRDefault="000B0111" w:rsidP="000A0075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0A0075">
              <w:rPr>
                <w:rFonts w:cs="Arial"/>
                <w:b/>
                <w:bCs/>
              </w:rPr>
              <w:t>1</w:t>
            </w:r>
            <w:r w:rsidRPr="000A0075">
              <w:rPr>
                <w:rFonts w:cs="Arial"/>
                <w:b/>
                <w:bCs/>
              </w:rPr>
              <w:tab/>
            </w:r>
            <w:proofErr w:type="spellStart"/>
            <w:r w:rsidRPr="000A0075">
              <w:rPr>
                <w:rFonts w:cs="Arial"/>
                <w:b/>
                <w:bCs/>
              </w:rPr>
              <w:t>laborant</w:t>
            </w:r>
            <w:proofErr w:type="spellEnd"/>
            <w:r w:rsidRPr="000A0075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0A0075">
              <w:rPr>
                <w:rFonts w:cs="Arial"/>
                <w:b/>
                <w:bCs/>
              </w:rPr>
              <w:t>chimist</w:t>
            </w:r>
            <w:proofErr w:type="spellEnd"/>
          </w:p>
          <w:p w14:paraId="4D40D3BC" w14:textId="3C8F4424" w:rsidR="002C71DE" w:rsidRPr="002C71DE" w:rsidRDefault="000B0111" w:rsidP="000A0075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0A0075">
              <w:rPr>
                <w:rFonts w:cs="Arial"/>
                <w:b/>
                <w:bCs/>
              </w:rPr>
              <w:t>1</w:t>
            </w:r>
            <w:r w:rsidRPr="000A0075">
              <w:rPr>
                <w:rFonts w:cs="Arial"/>
                <w:b/>
                <w:bCs/>
              </w:rPr>
              <w:tab/>
            </w:r>
            <w:proofErr w:type="spellStart"/>
            <w:r w:rsidRPr="000A0075">
              <w:rPr>
                <w:rFonts w:cs="Arial"/>
                <w:b/>
                <w:bCs/>
              </w:rPr>
              <w:t>sapator</w:t>
            </w:r>
            <w:proofErr w:type="spellEnd"/>
            <w:r w:rsidRPr="000A0075">
              <w:rPr>
                <w:rFonts w:cs="Arial"/>
                <w:b/>
                <w:bCs/>
              </w:rPr>
              <w:t xml:space="preserve"> manual</w:t>
            </w:r>
          </w:p>
        </w:tc>
      </w:tr>
      <w:tr w:rsidR="000A0075" w:rsidRPr="00E477F4" w14:paraId="0ADA7641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C3F0" w14:textId="19FB3A04" w:rsidR="000A0075" w:rsidRPr="002C71DE" w:rsidRDefault="000A007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0A0075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AQUASERV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9108C" w14:textId="328720A0" w:rsidR="000A0075" w:rsidRPr="000A0075" w:rsidRDefault="000B0111" w:rsidP="000A0075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0A0075">
              <w:rPr>
                <w:rFonts w:cs="Arial"/>
                <w:b/>
                <w:bCs/>
                <w:lang w:val="fr-FR"/>
              </w:rPr>
              <w:t>1</w:t>
            </w:r>
            <w:r w:rsidRPr="000A0075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0A0075">
              <w:rPr>
                <w:rFonts w:cs="Arial"/>
                <w:b/>
                <w:bCs/>
                <w:lang w:val="fr-FR"/>
              </w:rPr>
              <w:t>electrician</w:t>
            </w:r>
            <w:proofErr w:type="spellEnd"/>
            <w:r w:rsidRPr="000A0075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0A0075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0A0075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A0075">
              <w:rPr>
                <w:rFonts w:cs="Arial"/>
                <w:b/>
                <w:bCs/>
                <w:lang w:val="fr-FR"/>
              </w:rPr>
              <w:t>în</w:t>
            </w:r>
            <w:proofErr w:type="spellEnd"/>
            <w:r w:rsidRPr="000A0075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A0075">
              <w:rPr>
                <w:rFonts w:cs="Arial"/>
                <w:b/>
                <w:bCs/>
                <w:lang w:val="fr-FR"/>
              </w:rPr>
              <w:t>constructii</w:t>
            </w:r>
            <w:proofErr w:type="spellEnd"/>
            <w:r w:rsidRPr="000A0075">
              <w:rPr>
                <w:rFonts w:cs="Arial"/>
                <w:b/>
                <w:bCs/>
                <w:lang w:val="fr-FR"/>
              </w:rPr>
              <w:tab/>
            </w:r>
          </w:p>
          <w:p w14:paraId="26EC8C93" w14:textId="3966ACE6" w:rsidR="000A0075" w:rsidRPr="00E477F4" w:rsidRDefault="000B0111" w:rsidP="000A0075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E477F4">
              <w:rPr>
                <w:rFonts w:cs="Arial"/>
                <w:b/>
                <w:bCs/>
                <w:lang w:val="pt-PT"/>
              </w:rPr>
              <w:t>1</w:t>
            </w:r>
            <w:r w:rsidRPr="00E477F4">
              <w:rPr>
                <w:rFonts w:cs="Arial"/>
                <w:b/>
                <w:bCs/>
                <w:lang w:val="pt-PT"/>
              </w:rPr>
              <w:tab/>
              <w:t>instalator apa, canal</w:t>
            </w:r>
            <w:r w:rsidRPr="00E477F4">
              <w:rPr>
                <w:rFonts w:cs="Arial"/>
                <w:b/>
                <w:bCs/>
                <w:lang w:val="pt-PT"/>
              </w:rPr>
              <w:tab/>
            </w:r>
          </w:p>
          <w:p w14:paraId="2FD49EBD" w14:textId="357AFB63" w:rsidR="000A0075" w:rsidRPr="00E477F4" w:rsidRDefault="000B0111" w:rsidP="000A0075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pt-PT"/>
              </w:rPr>
            </w:pPr>
            <w:r w:rsidRPr="00E477F4">
              <w:rPr>
                <w:rFonts w:cs="Arial"/>
                <w:b/>
                <w:bCs/>
                <w:lang w:val="pt-PT"/>
              </w:rPr>
              <w:t>1</w:t>
            </w:r>
            <w:r w:rsidRPr="00E477F4">
              <w:rPr>
                <w:rFonts w:cs="Arial"/>
                <w:b/>
                <w:bCs/>
                <w:lang w:val="pt-PT"/>
              </w:rPr>
              <w:tab/>
              <w:t>instalator încalzire centrala si gaze</w:t>
            </w:r>
            <w:r w:rsidRPr="00E477F4">
              <w:rPr>
                <w:rFonts w:cs="Arial"/>
                <w:b/>
                <w:bCs/>
                <w:lang w:val="pt-PT"/>
              </w:rPr>
              <w:tab/>
            </w:r>
          </w:p>
        </w:tc>
      </w:tr>
      <w:tr w:rsidR="002C71DE" w:rsidRPr="002C71DE" w14:paraId="1256073B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C04E" w14:textId="11783B48" w:rsidR="002C71DE" w:rsidRPr="002C71DE" w:rsidRDefault="002C71D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2C71D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ASOCIATIA DE PROPRIETARI NR.16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3DE3" w14:textId="1E65B2C2" w:rsidR="002C71DE" w:rsidRPr="002C71DE" w:rsidRDefault="000B0111" w:rsidP="00D5610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5B2B12">
              <w:rPr>
                <w:rFonts w:cs="Arial"/>
                <w:b/>
                <w:bCs/>
              </w:rPr>
              <w:t>1</w:t>
            </w:r>
            <w:r w:rsidRPr="005B2B12">
              <w:rPr>
                <w:rFonts w:cs="Arial"/>
                <w:b/>
                <w:bCs/>
              </w:rPr>
              <w:tab/>
            </w:r>
            <w:proofErr w:type="spellStart"/>
            <w:r w:rsidRPr="005B2B12">
              <w:rPr>
                <w:rFonts w:cs="Arial"/>
                <w:b/>
                <w:bCs/>
              </w:rPr>
              <w:t>femeie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 de </w:t>
            </w:r>
            <w:proofErr w:type="spellStart"/>
            <w:r w:rsidRPr="005B2B12">
              <w:rPr>
                <w:rFonts w:cs="Arial"/>
                <w:b/>
                <w:bCs/>
              </w:rPr>
              <w:t>serviciu</w:t>
            </w:r>
            <w:proofErr w:type="spellEnd"/>
          </w:p>
        </w:tc>
      </w:tr>
      <w:tr w:rsidR="002C71DE" w:rsidRPr="00E477F4" w14:paraId="6C2C6BAE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81B" w14:textId="307DEBB2" w:rsidR="002C71DE" w:rsidRPr="002C71DE" w:rsidRDefault="002C71D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2C71D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CASIGAZ SERV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B25D" w14:textId="71E39B80" w:rsidR="002C71DE" w:rsidRPr="00E477F4" w:rsidRDefault="000B0111" w:rsidP="00D5610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pt-PT"/>
              </w:rPr>
            </w:pPr>
            <w:r w:rsidRPr="00E477F4">
              <w:rPr>
                <w:rFonts w:cs="Arial"/>
                <w:b/>
                <w:bCs/>
                <w:lang w:val="pt-PT"/>
              </w:rPr>
              <w:t>2</w:t>
            </w:r>
            <w:r w:rsidRPr="00E477F4">
              <w:rPr>
                <w:rFonts w:cs="Arial"/>
                <w:b/>
                <w:bCs/>
                <w:lang w:val="pt-PT"/>
              </w:rPr>
              <w:tab/>
              <w:t>instalator încalzire centrala si gaze</w:t>
            </w:r>
          </w:p>
        </w:tc>
      </w:tr>
      <w:tr w:rsidR="005B2B12" w:rsidRPr="009F3112" w14:paraId="3CB829CD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1B1" w14:textId="3B002815" w:rsidR="005B2B12" w:rsidRPr="002C71DE" w:rsidRDefault="005B2B12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5B2B12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CLEOPATRA CENTER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1096" w14:textId="56A51600" w:rsidR="005B2B12" w:rsidRPr="005B2B12" w:rsidRDefault="000B0111" w:rsidP="00D5610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5B2B12">
              <w:rPr>
                <w:rFonts w:cs="Arial"/>
                <w:b/>
                <w:bCs/>
                <w:lang w:val="fr-FR"/>
              </w:rPr>
              <w:t>1</w:t>
            </w:r>
            <w:r w:rsidRPr="005B2B12">
              <w:rPr>
                <w:rFonts w:cs="Arial"/>
                <w:b/>
                <w:bCs/>
                <w:lang w:val="fr-FR"/>
              </w:rPr>
              <w:tab/>
              <w:t>casier</w:t>
            </w:r>
          </w:p>
        </w:tc>
      </w:tr>
      <w:tr w:rsidR="00D56106" w:rsidRPr="009E2A86" w14:paraId="5AA15278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D5B8" w14:textId="454653FD" w:rsidR="00D56106" w:rsidRPr="007270F7" w:rsidRDefault="00820D4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820D4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TWOVET-FARM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C571" w14:textId="2D5C9D13" w:rsidR="00D56106" w:rsidRDefault="000B0111" w:rsidP="00C9434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0A0075">
              <w:rPr>
                <w:rFonts w:cs="Arial"/>
                <w:b/>
                <w:bCs/>
                <w:lang w:val="fr-FR"/>
              </w:rPr>
              <w:t>1</w:t>
            </w:r>
            <w:r w:rsidRPr="000A0075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0A0075">
              <w:rPr>
                <w:rFonts w:cs="Arial"/>
                <w:b/>
                <w:bCs/>
                <w:lang w:val="fr-FR"/>
              </w:rPr>
              <w:t>medic</w:t>
            </w:r>
            <w:proofErr w:type="spellEnd"/>
            <w:r w:rsidRPr="000A0075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A0075">
              <w:rPr>
                <w:rFonts w:cs="Arial"/>
                <w:b/>
                <w:bCs/>
                <w:lang w:val="fr-FR"/>
              </w:rPr>
              <w:t>veterinar</w:t>
            </w:r>
            <w:proofErr w:type="spellEnd"/>
          </w:p>
        </w:tc>
      </w:tr>
      <w:tr w:rsidR="00305FDD" w:rsidRPr="009E2A86" w14:paraId="308195AB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36F8" w14:textId="6E342CB1" w:rsidR="00305FDD" w:rsidRPr="009E40A5" w:rsidRDefault="00E8646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E8646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PALMEX CM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EA7A1" w14:textId="64F7990C" w:rsidR="00A30973" w:rsidRPr="00BA3A48" w:rsidRDefault="000B0111" w:rsidP="00E8646E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0B2239">
              <w:rPr>
                <w:rFonts w:cs="Arial"/>
                <w:b/>
                <w:bCs/>
              </w:rPr>
              <w:t>1</w:t>
            </w:r>
            <w:r w:rsidRPr="000B2239">
              <w:rPr>
                <w:rFonts w:cs="Arial"/>
                <w:b/>
                <w:bCs/>
              </w:rPr>
              <w:tab/>
            </w:r>
            <w:proofErr w:type="spellStart"/>
            <w:r w:rsidRPr="000B2239">
              <w:rPr>
                <w:rFonts w:cs="Arial"/>
                <w:b/>
                <w:bCs/>
              </w:rPr>
              <w:t>gestionar</w:t>
            </w:r>
            <w:proofErr w:type="spellEnd"/>
            <w:r w:rsidRPr="000B2239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0B2239">
              <w:rPr>
                <w:rFonts w:cs="Arial"/>
                <w:b/>
                <w:bCs/>
              </w:rPr>
              <w:t>depozit</w:t>
            </w:r>
            <w:proofErr w:type="spellEnd"/>
          </w:p>
        </w:tc>
      </w:tr>
      <w:tr w:rsidR="00606A1C" w:rsidRPr="00192B18" w14:paraId="4DA2AB79" w14:textId="77777777" w:rsidTr="00F67839">
        <w:trPr>
          <w:trHeight w:val="3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77E2" w14:textId="65B3E3C5" w:rsidR="00606A1C" w:rsidRPr="00606A1C" w:rsidRDefault="0062177B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62177B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BERLIN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AC34A" w14:textId="57FEE753" w:rsidR="00797CB5" w:rsidRPr="00D260CC" w:rsidRDefault="000B0111" w:rsidP="009E40A5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5B2B12">
              <w:rPr>
                <w:rFonts w:cs="Arial"/>
                <w:b/>
                <w:bCs/>
              </w:rPr>
              <w:t>1</w:t>
            </w:r>
            <w:r w:rsidRPr="005B2B12">
              <w:rPr>
                <w:rFonts w:cs="Arial"/>
                <w:b/>
                <w:bCs/>
              </w:rPr>
              <w:tab/>
            </w:r>
            <w:proofErr w:type="spellStart"/>
            <w:r w:rsidRPr="005B2B12">
              <w:rPr>
                <w:rFonts w:cs="Arial"/>
                <w:b/>
                <w:bCs/>
              </w:rPr>
              <w:t>sef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5B2B12">
              <w:rPr>
                <w:rFonts w:cs="Arial"/>
                <w:b/>
                <w:bCs/>
              </w:rPr>
              <w:t>raion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/adjunct </w:t>
            </w:r>
            <w:proofErr w:type="spellStart"/>
            <w:r w:rsidRPr="005B2B12">
              <w:rPr>
                <w:rFonts w:cs="Arial"/>
                <w:b/>
                <w:bCs/>
              </w:rPr>
              <w:t>marfuri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5B2B12">
              <w:rPr>
                <w:rFonts w:cs="Arial"/>
                <w:b/>
                <w:bCs/>
              </w:rPr>
              <w:t>alimentare</w:t>
            </w:r>
            <w:proofErr w:type="spellEnd"/>
            <w:r w:rsidRPr="005B2B12">
              <w:rPr>
                <w:rFonts w:cs="Arial"/>
                <w:b/>
                <w:bCs/>
              </w:rPr>
              <w:t>/</w:t>
            </w:r>
            <w:proofErr w:type="spellStart"/>
            <w:r w:rsidRPr="005B2B12">
              <w:rPr>
                <w:rFonts w:cs="Arial"/>
                <w:b/>
                <w:bCs/>
              </w:rPr>
              <w:t>nealimentare</w:t>
            </w:r>
            <w:proofErr w:type="spellEnd"/>
          </w:p>
        </w:tc>
      </w:tr>
      <w:tr w:rsidR="007270F7" w14:paraId="5EB4A499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AE05" w14:textId="687FDA60" w:rsidR="007270F7" w:rsidRPr="00B70020" w:rsidRDefault="007270F7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7270F7">
              <w:rPr>
                <w:rFonts w:eastAsia="Times New Roman" w:cs="Arial"/>
                <w:b/>
                <w:lang w:val="en-GB" w:eastAsia="en-GB"/>
              </w:rPr>
              <w:t>CRISMIH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C9FA1" w14:textId="3311048E" w:rsidR="007270F7" w:rsidRPr="00BA3A48" w:rsidRDefault="000B0111" w:rsidP="00193992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5B2B12">
              <w:rPr>
                <w:rFonts w:cs="Arial"/>
                <w:b/>
                <w:bCs/>
              </w:rPr>
              <w:t>5</w:t>
            </w:r>
            <w:r w:rsidRPr="005B2B12">
              <w:rPr>
                <w:rFonts w:cs="Arial"/>
                <w:b/>
                <w:bCs/>
              </w:rPr>
              <w:tab/>
            </w:r>
            <w:proofErr w:type="spellStart"/>
            <w:r w:rsidRPr="005B2B12">
              <w:rPr>
                <w:rFonts w:cs="Arial"/>
                <w:b/>
                <w:bCs/>
              </w:rPr>
              <w:t>manipulant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5B2B12">
              <w:rPr>
                <w:rFonts w:cs="Arial"/>
                <w:b/>
                <w:bCs/>
              </w:rPr>
              <w:t>marfuri</w:t>
            </w:r>
            <w:proofErr w:type="spellEnd"/>
          </w:p>
        </w:tc>
      </w:tr>
      <w:tr w:rsidR="006B6536" w14:paraId="0B04CC30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0AB7" w14:textId="7E3AF439" w:rsidR="006B6536" w:rsidRPr="007270F7" w:rsidRDefault="006B6536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6B6536">
              <w:rPr>
                <w:rFonts w:eastAsia="Times New Roman" w:cs="Arial"/>
                <w:b/>
                <w:lang w:val="en-GB" w:eastAsia="en-GB"/>
              </w:rPr>
              <w:lastRenderedPageBreak/>
              <w:t>CORCODEL MĂL CONSTRUCȚII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F5CF" w14:textId="2B578CAB" w:rsidR="006B6536" w:rsidRPr="00BA3A48" w:rsidRDefault="000B0111" w:rsidP="006B6536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5B2B12">
              <w:rPr>
                <w:rFonts w:cs="Arial"/>
                <w:b/>
                <w:bCs/>
              </w:rPr>
              <w:t>1</w:t>
            </w:r>
            <w:r w:rsidRPr="005B2B12">
              <w:rPr>
                <w:rFonts w:cs="Arial"/>
                <w:b/>
                <w:bCs/>
              </w:rPr>
              <w:tab/>
            </w:r>
            <w:proofErr w:type="spellStart"/>
            <w:r w:rsidRPr="005B2B12">
              <w:rPr>
                <w:rFonts w:cs="Arial"/>
                <w:b/>
                <w:bCs/>
              </w:rPr>
              <w:t>muncitor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5B2B12">
              <w:rPr>
                <w:rFonts w:cs="Arial"/>
                <w:b/>
                <w:bCs/>
              </w:rPr>
              <w:t>necalificat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 la </w:t>
            </w:r>
            <w:proofErr w:type="spellStart"/>
            <w:r w:rsidRPr="005B2B12">
              <w:rPr>
                <w:rFonts w:cs="Arial"/>
                <w:b/>
                <w:bCs/>
              </w:rPr>
              <w:t>demolarea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5B2B12">
              <w:rPr>
                <w:rFonts w:cs="Arial"/>
                <w:b/>
                <w:bCs/>
              </w:rPr>
              <w:t>cladirilor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5B2B12">
              <w:rPr>
                <w:rFonts w:cs="Arial"/>
                <w:b/>
                <w:bCs/>
              </w:rPr>
              <w:t>captuseli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5B2B12">
              <w:rPr>
                <w:rFonts w:cs="Arial"/>
                <w:b/>
                <w:bCs/>
              </w:rPr>
              <w:t>zidarie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5B2B12">
              <w:rPr>
                <w:rFonts w:cs="Arial"/>
                <w:b/>
                <w:bCs/>
              </w:rPr>
              <w:t>placi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5B2B12">
              <w:rPr>
                <w:rFonts w:cs="Arial"/>
                <w:b/>
                <w:bCs/>
              </w:rPr>
              <w:t>mozaic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5B2B12">
              <w:rPr>
                <w:rFonts w:cs="Arial"/>
                <w:b/>
                <w:bCs/>
              </w:rPr>
              <w:t>faianta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5B2B12">
              <w:rPr>
                <w:rFonts w:cs="Arial"/>
                <w:b/>
                <w:bCs/>
              </w:rPr>
              <w:t>gresie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5B2B12">
              <w:rPr>
                <w:rFonts w:cs="Arial"/>
                <w:b/>
                <w:bCs/>
              </w:rPr>
              <w:t>parchet</w:t>
            </w:r>
            <w:proofErr w:type="spellEnd"/>
          </w:p>
        </w:tc>
      </w:tr>
      <w:tr w:rsidR="00A62683" w:rsidRPr="001D3532" w14:paraId="62720FBD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2893" w14:textId="21B6E8A1" w:rsidR="00A62683" w:rsidRPr="00305FDD" w:rsidRDefault="00A62683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A62683">
              <w:rPr>
                <w:rFonts w:eastAsia="Times New Roman" w:cs="Arial"/>
                <w:b/>
                <w:lang w:val="en-GB" w:eastAsia="en-GB"/>
              </w:rPr>
              <w:t>DELGAZ GRID S.A.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9886" w14:textId="4A29A7D6" w:rsidR="00A62683" w:rsidRDefault="000B0111" w:rsidP="009A006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5B2B12">
              <w:rPr>
                <w:rFonts w:cs="Arial"/>
                <w:b/>
                <w:bCs/>
                <w:lang w:val="fr-FR"/>
              </w:rPr>
              <w:t>1</w:t>
            </w:r>
            <w:r w:rsidRPr="005B2B12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5B2B12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5B2B12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5B2B12">
              <w:rPr>
                <w:rFonts w:cs="Arial"/>
                <w:b/>
                <w:bCs/>
                <w:lang w:val="fr-FR"/>
              </w:rPr>
              <w:t>retele</w:t>
            </w:r>
            <w:proofErr w:type="spellEnd"/>
            <w:r w:rsidRPr="005B2B12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5B2B12">
              <w:rPr>
                <w:rFonts w:cs="Arial"/>
                <w:b/>
                <w:bCs/>
                <w:lang w:val="fr-FR"/>
              </w:rPr>
              <w:t>electrice</w:t>
            </w:r>
            <w:proofErr w:type="spellEnd"/>
          </w:p>
        </w:tc>
      </w:tr>
      <w:tr w:rsidR="00A41565" w:rsidRPr="00E477F4" w14:paraId="1A01C401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6C2E" w14:textId="1CF681CB" w:rsidR="00A41565" w:rsidRPr="00D159FA" w:rsidRDefault="00A41565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A41565">
              <w:rPr>
                <w:rFonts w:cs="Arial"/>
                <w:b/>
              </w:rPr>
              <w:t>ELICOM TRANS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42D97" w14:textId="37EB7419" w:rsidR="005B2B12" w:rsidRPr="00E477F4" w:rsidRDefault="000B0111" w:rsidP="005B2B12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E477F4">
              <w:rPr>
                <w:rFonts w:cs="Arial"/>
                <w:b/>
                <w:bCs/>
                <w:lang w:val="pt-PT"/>
              </w:rPr>
              <w:t>1</w:t>
            </w:r>
            <w:r w:rsidRPr="00E477F4">
              <w:rPr>
                <w:rFonts w:cs="Arial"/>
                <w:b/>
                <w:bCs/>
                <w:lang w:val="pt-PT"/>
              </w:rPr>
              <w:tab/>
              <w:t>conducator auto transport rutier de persoane</w:t>
            </w:r>
          </w:p>
          <w:p w14:paraId="54DC1440" w14:textId="2C8C1AF7" w:rsidR="00A41565" w:rsidRPr="00E477F4" w:rsidRDefault="000B0111" w:rsidP="005B2B12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pt-PT"/>
              </w:rPr>
            </w:pPr>
            <w:r w:rsidRPr="00E477F4">
              <w:rPr>
                <w:rFonts w:cs="Arial"/>
                <w:b/>
                <w:bCs/>
                <w:lang w:val="pt-PT"/>
              </w:rPr>
              <w:t>1</w:t>
            </w:r>
            <w:r w:rsidRPr="00E477F4">
              <w:rPr>
                <w:rFonts w:cs="Arial"/>
                <w:b/>
                <w:bCs/>
                <w:lang w:val="pt-PT"/>
              </w:rPr>
              <w:tab/>
              <w:t>ajutor ospatar</w:t>
            </w:r>
          </w:p>
        </w:tc>
      </w:tr>
      <w:tr w:rsidR="007270F7" w14:paraId="3380053E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BB6E" w14:textId="407E65A8" w:rsidR="007270F7" w:rsidRPr="00783A5B" w:rsidRDefault="007270F7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7270F7">
              <w:rPr>
                <w:rFonts w:cs="Arial"/>
                <w:b/>
              </w:rPr>
              <w:t>EMYCOST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65C4" w14:textId="2DA5DABC" w:rsidR="007270F7" w:rsidRDefault="000B0111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5B2B12">
              <w:rPr>
                <w:rFonts w:cs="Arial"/>
                <w:b/>
                <w:bCs/>
              </w:rPr>
              <w:t>2</w:t>
            </w:r>
            <w:r w:rsidRPr="005B2B12">
              <w:rPr>
                <w:rFonts w:cs="Arial"/>
                <w:b/>
                <w:bCs/>
              </w:rPr>
              <w:tab/>
            </w:r>
            <w:proofErr w:type="spellStart"/>
            <w:r w:rsidRPr="005B2B12">
              <w:rPr>
                <w:rFonts w:cs="Arial"/>
                <w:b/>
                <w:bCs/>
              </w:rPr>
              <w:t>tâmplar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 universal</w:t>
            </w:r>
          </w:p>
        </w:tc>
      </w:tr>
      <w:tr w:rsidR="002C71DE" w14:paraId="3997904D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7F3" w14:textId="4F0AD8FF" w:rsidR="002C71DE" w:rsidRPr="007270F7" w:rsidRDefault="002C71DE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proofErr w:type="gramStart"/>
            <w:r w:rsidRPr="002C71DE">
              <w:rPr>
                <w:rFonts w:cs="Arial"/>
                <w:b/>
              </w:rPr>
              <w:t>E.ON</w:t>
            </w:r>
            <w:proofErr w:type="gramEnd"/>
            <w:r w:rsidRPr="002C71DE">
              <w:rPr>
                <w:rFonts w:cs="Arial"/>
                <w:b/>
              </w:rPr>
              <w:t xml:space="preserve"> ASIST COMPLET S.A.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9A48" w14:textId="7F356650" w:rsidR="002C71DE" w:rsidRDefault="000B0111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5B2B12">
              <w:rPr>
                <w:rFonts w:cs="Arial"/>
                <w:b/>
                <w:bCs/>
              </w:rPr>
              <w:t>1</w:t>
            </w:r>
            <w:r w:rsidRPr="005B2B12">
              <w:rPr>
                <w:rFonts w:cs="Arial"/>
                <w:b/>
                <w:bCs/>
              </w:rPr>
              <w:tab/>
            </w:r>
            <w:proofErr w:type="spellStart"/>
            <w:r w:rsidRPr="005B2B12">
              <w:rPr>
                <w:rFonts w:cs="Arial"/>
                <w:b/>
                <w:bCs/>
              </w:rPr>
              <w:t>responsabil</w:t>
            </w:r>
            <w:proofErr w:type="spellEnd"/>
            <w:r w:rsidRPr="005B2B1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5B2B12">
              <w:rPr>
                <w:rFonts w:cs="Arial"/>
                <w:b/>
                <w:bCs/>
              </w:rPr>
              <w:t>proces</w:t>
            </w:r>
            <w:proofErr w:type="spellEnd"/>
          </w:p>
        </w:tc>
      </w:tr>
      <w:tr w:rsidR="003F7267" w:rsidRPr="009F3112" w14:paraId="11212676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B989" w14:textId="72B25F4C" w:rsidR="003F7267" w:rsidRPr="00D159FA" w:rsidRDefault="00E85359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E85359">
              <w:rPr>
                <w:rFonts w:cs="Arial"/>
                <w:b/>
              </w:rPr>
              <w:t>MXM ARTRANS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33E7F" w14:textId="1180AF9B" w:rsidR="000B0111" w:rsidRPr="000B0111" w:rsidRDefault="000B0111" w:rsidP="000B011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0B0111">
              <w:rPr>
                <w:rFonts w:cs="Arial"/>
                <w:b/>
                <w:bCs/>
                <w:lang w:val="fr-FR"/>
              </w:rPr>
              <w:t>4</w:t>
            </w:r>
            <w:r w:rsidRPr="000B011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masinist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masini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pentru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terasamente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(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>)</w:t>
            </w:r>
            <w:r w:rsidRPr="000B0111">
              <w:rPr>
                <w:rFonts w:cs="Arial"/>
                <w:b/>
                <w:bCs/>
                <w:lang w:val="fr-FR"/>
              </w:rPr>
              <w:tab/>
            </w:r>
          </w:p>
          <w:p w14:paraId="344689CC" w14:textId="1E9F39CE" w:rsidR="00DC2213" w:rsidRPr="00BA3A48" w:rsidRDefault="000B0111" w:rsidP="000B011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0B0111">
              <w:rPr>
                <w:rFonts w:cs="Arial"/>
                <w:b/>
                <w:bCs/>
                <w:lang w:val="fr-FR"/>
              </w:rPr>
              <w:t>5</w:t>
            </w:r>
            <w:r w:rsidRPr="000B011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ab/>
            </w:r>
          </w:p>
        </w:tc>
      </w:tr>
      <w:tr w:rsidR="000B2239" w:rsidRPr="009F3112" w14:paraId="68C45800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09BF" w14:textId="42C07196" w:rsidR="000B2239" w:rsidRPr="00E85359" w:rsidRDefault="000B2239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0B2239">
              <w:rPr>
                <w:rFonts w:cs="Arial"/>
                <w:b/>
              </w:rPr>
              <w:t>METALROM INDUSTRY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DB563" w14:textId="108C3B6B" w:rsidR="000B2239" w:rsidRPr="00BA3A48" w:rsidRDefault="000B0111" w:rsidP="00EE317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0B2239">
              <w:rPr>
                <w:rFonts w:cs="Arial"/>
                <w:b/>
                <w:bCs/>
                <w:lang w:val="fr-FR"/>
              </w:rPr>
              <w:t>1</w:t>
            </w:r>
            <w:r w:rsidRPr="000B223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0B2239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0B2239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0B2239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0B2239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0B2239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</w:tc>
      </w:tr>
      <w:tr w:rsidR="007270F7" w:rsidRPr="00E477F4" w14:paraId="10742786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1505" w14:textId="0049FE2C" w:rsidR="007270F7" w:rsidRPr="000A0075" w:rsidRDefault="000A0075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  <w:lang w:val="fr-FR"/>
              </w:rPr>
            </w:pPr>
            <w:r w:rsidRPr="000A0075">
              <w:rPr>
                <w:rFonts w:cs="Arial"/>
                <w:b/>
                <w:lang w:val="fr-FR"/>
              </w:rPr>
              <w:t>SCUTARIU PANIFICATIE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3FFA" w14:textId="45520D87" w:rsidR="007270F7" w:rsidRPr="00E477F4" w:rsidRDefault="000B0111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pt-PT"/>
              </w:rPr>
            </w:pPr>
            <w:r w:rsidRPr="00E477F4">
              <w:rPr>
                <w:rFonts w:cs="Arial"/>
                <w:b/>
                <w:bCs/>
                <w:lang w:val="pt-PT"/>
              </w:rPr>
              <w:t>3</w:t>
            </w:r>
            <w:r w:rsidRPr="00E477F4">
              <w:rPr>
                <w:rFonts w:cs="Arial"/>
                <w:b/>
                <w:bCs/>
                <w:lang w:val="pt-PT"/>
              </w:rPr>
              <w:tab/>
              <w:t>preparator de semifabricate si preparate culinare</w:t>
            </w:r>
          </w:p>
        </w:tc>
      </w:tr>
      <w:tr w:rsidR="00820D4E" w:rsidRPr="00E8646E" w14:paraId="56FEA069" w14:textId="77777777" w:rsidTr="00F67839">
        <w:trPr>
          <w:trHeight w:val="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2548" w14:textId="0B120A66" w:rsidR="00820D4E" w:rsidRPr="00E8646E" w:rsidRDefault="00820D4E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820D4E">
              <w:rPr>
                <w:rFonts w:eastAsia="Times New Roman" w:cs="Arial"/>
                <w:b/>
                <w:lang w:val="fr-FR" w:eastAsia="en-GB"/>
              </w:rPr>
              <w:t>NOMIS 2003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F444" w14:textId="12333428" w:rsidR="000B0111" w:rsidRPr="000B0111" w:rsidRDefault="000B0111" w:rsidP="000B011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0B0111">
              <w:rPr>
                <w:rFonts w:cs="Arial"/>
                <w:b/>
                <w:bCs/>
                <w:lang w:val="fr-FR"/>
              </w:rPr>
              <w:t>1</w:t>
            </w:r>
            <w:r w:rsidRPr="000B011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responsabil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tehnic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cu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execuția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ab/>
            </w:r>
          </w:p>
          <w:p w14:paraId="1961B66A" w14:textId="1D6AFEEA" w:rsidR="000B0111" w:rsidRPr="000B0111" w:rsidRDefault="000B0111" w:rsidP="000B011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0B0111">
              <w:rPr>
                <w:rFonts w:cs="Arial"/>
                <w:b/>
                <w:bCs/>
                <w:lang w:val="fr-FR"/>
              </w:rPr>
              <w:t>35</w:t>
            </w:r>
            <w:r w:rsidRPr="000B011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muncitor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necalificat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demolarea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cladirilor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captuseli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zidarie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placi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mozaic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faianta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gresie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>, parchet</w:t>
            </w:r>
            <w:r w:rsidRPr="000B0111">
              <w:rPr>
                <w:rFonts w:cs="Arial"/>
                <w:b/>
                <w:bCs/>
                <w:lang w:val="fr-FR"/>
              </w:rPr>
              <w:tab/>
            </w:r>
          </w:p>
          <w:p w14:paraId="549FAE96" w14:textId="2DF327DF" w:rsidR="000B0111" w:rsidRPr="000B0111" w:rsidRDefault="000B0111" w:rsidP="000B011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0B0111">
              <w:rPr>
                <w:rFonts w:cs="Arial"/>
                <w:b/>
                <w:bCs/>
                <w:lang w:val="fr-FR"/>
              </w:rPr>
              <w:t>35</w:t>
            </w:r>
            <w:r w:rsidRPr="000B011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electrician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în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constructii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ab/>
            </w:r>
          </w:p>
          <w:p w14:paraId="0CF9A589" w14:textId="0813E387" w:rsidR="000B0111" w:rsidRPr="000B0111" w:rsidRDefault="000B0111" w:rsidP="000B011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0B0111">
              <w:rPr>
                <w:rFonts w:cs="Arial"/>
                <w:b/>
                <w:bCs/>
                <w:lang w:val="fr-FR"/>
              </w:rPr>
              <w:t>30</w:t>
            </w:r>
            <w:r w:rsidRPr="000B011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electrician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în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constructii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ab/>
            </w:r>
          </w:p>
          <w:p w14:paraId="6050219B" w14:textId="3E711C0A" w:rsidR="000B0111" w:rsidRPr="00E477F4" w:rsidRDefault="000B0111" w:rsidP="000B0111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E477F4">
              <w:rPr>
                <w:rFonts w:cs="Arial"/>
                <w:b/>
                <w:bCs/>
                <w:lang w:val="pt-PT"/>
              </w:rPr>
              <w:t>25</w:t>
            </w:r>
            <w:r w:rsidRPr="00E477F4">
              <w:rPr>
                <w:rFonts w:cs="Arial"/>
                <w:b/>
                <w:bCs/>
                <w:lang w:val="pt-PT"/>
              </w:rPr>
              <w:tab/>
              <w:t>instalator retele termice si sanitare</w:t>
            </w:r>
            <w:r w:rsidRPr="00E477F4">
              <w:rPr>
                <w:rFonts w:cs="Arial"/>
                <w:b/>
                <w:bCs/>
                <w:lang w:val="pt-PT"/>
              </w:rPr>
              <w:tab/>
            </w:r>
          </w:p>
          <w:p w14:paraId="7D2610EB" w14:textId="7AA4E00B" w:rsidR="000B0111" w:rsidRPr="000B0111" w:rsidRDefault="000B0111" w:rsidP="000B011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0B0111">
              <w:rPr>
                <w:rFonts w:cs="Arial"/>
                <w:b/>
                <w:bCs/>
                <w:lang w:val="fr-FR"/>
              </w:rPr>
              <w:t>30</w:t>
            </w:r>
            <w:r w:rsidRPr="000B011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masinist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masini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pentru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terasamente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(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>)</w:t>
            </w:r>
            <w:r w:rsidRPr="000B0111">
              <w:rPr>
                <w:rFonts w:cs="Arial"/>
                <w:b/>
                <w:bCs/>
                <w:lang w:val="fr-FR"/>
              </w:rPr>
              <w:tab/>
            </w:r>
          </w:p>
          <w:p w14:paraId="386410DE" w14:textId="3F7FF40D" w:rsidR="000B0111" w:rsidRPr="00E477F4" w:rsidRDefault="000B0111" w:rsidP="000B0111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E477F4">
              <w:rPr>
                <w:rFonts w:cs="Arial"/>
                <w:b/>
                <w:bCs/>
                <w:lang w:val="pt-PT"/>
              </w:rPr>
              <w:t>35</w:t>
            </w:r>
            <w:r w:rsidRPr="00E477F4">
              <w:rPr>
                <w:rFonts w:cs="Arial"/>
                <w:b/>
                <w:bCs/>
                <w:lang w:val="pt-PT"/>
              </w:rPr>
              <w:tab/>
              <w:t>muncitor necalificat la întretinerea de drumuri, sosele, poduri, baraje</w:t>
            </w:r>
            <w:r w:rsidRPr="00E477F4">
              <w:rPr>
                <w:rFonts w:cs="Arial"/>
                <w:b/>
                <w:bCs/>
                <w:lang w:val="pt-PT"/>
              </w:rPr>
              <w:tab/>
            </w:r>
          </w:p>
          <w:p w14:paraId="63372E78" w14:textId="01FA63C1" w:rsidR="00820D4E" w:rsidRPr="00E8646E" w:rsidRDefault="000B0111" w:rsidP="000B0111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0B0111">
              <w:rPr>
                <w:rFonts w:cs="Arial"/>
                <w:b/>
                <w:bCs/>
              </w:rPr>
              <w:t>30</w:t>
            </w:r>
            <w:r w:rsidRPr="000B0111">
              <w:rPr>
                <w:rFonts w:cs="Arial"/>
                <w:b/>
                <w:bCs/>
              </w:rPr>
              <w:tab/>
            </w:r>
            <w:proofErr w:type="spellStart"/>
            <w:r w:rsidRPr="000B0111">
              <w:rPr>
                <w:rFonts w:cs="Arial"/>
                <w:b/>
                <w:bCs/>
              </w:rPr>
              <w:t>asfaltator</w:t>
            </w:r>
            <w:proofErr w:type="spellEnd"/>
            <w:r w:rsidRPr="000B0111">
              <w:rPr>
                <w:rFonts w:cs="Arial"/>
                <w:b/>
                <w:bCs/>
              </w:rPr>
              <w:tab/>
            </w:r>
          </w:p>
        </w:tc>
      </w:tr>
      <w:tr w:rsidR="00820D4E" w:rsidRPr="009F3112" w14:paraId="294C40D0" w14:textId="77777777" w:rsidTr="005920E6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DC99" w14:textId="2769D42C" w:rsidR="00820D4E" w:rsidRPr="00820D4E" w:rsidRDefault="000A0075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eastAsia="en-GB"/>
              </w:rPr>
            </w:pPr>
            <w:r w:rsidRPr="000A0075">
              <w:rPr>
                <w:rFonts w:eastAsia="Times New Roman" w:cs="Arial"/>
                <w:b/>
                <w:lang w:eastAsia="en-GB"/>
              </w:rPr>
              <w:t>SIGN&amp;PRINT TOTAL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19275" w14:textId="6BA21B01" w:rsidR="00820D4E" w:rsidRPr="00820D4E" w:rsidRDefault="000B0111" w:rsidP="00970E2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0A0075">
              <w:rPr>
                <w:rFonts w:cs="Arial"/>
                <w:b/>
                <w:bCs/>
                <w:lang w:val="fr-FR"/>
              </w:rPr>
              <w:t>1</w:t>
            </w:r>
            <w:r w:rsidRPr="000A0075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0A0075">
              <w:rPr>
                <w:rFonts w:cs="Arial"/>
                <w:b/>
                <w:bCs/>
                <w:lang w:val="fr-FR"/>
              </w:rPr>
              <w:t>prelucrator</w:t>
            </w:r>
            <w:proofErr w:type="spellEnd"/>
            <w:r w:rsidRPr="000A0075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A0075">
              <w:rPr>
                <w:rFonts w:cs="Arial"/>
                <w:b/>
                <w:bCs/>
                <w:lang w:val="fr-FR"/>
              </w:rPr>
              <w:t>fire</w:t>
            </w:r>
            <w:proofErr w:type="spellEnd"/>
            <w:r w:rsidRPr="000A0075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0A0075">
              <w:rPr>
                <w:rFonts w:cs="Arial"/>
                <w:b/>
                <w:bCs/>
                <w:lang w:val="fr-FR"/>
              </w:rPr>
              <w:t>tesaturi</w:t>
            </w:r>
            <w:proofErr w:type="spellEnd"/>
            <w:r w:rsidRPr="000A0075">
              <w:rPr>
                <w:rFonts w:cs="Arial"/>
                <w:b/>
                <w:bCs/>
                <w:lang w:val="fr-FR"/>
              </w:rPr>
              <w:t xml:space="preserve"> din </w:t>
            </w:r>
            <w:proofErr w:type="spellStart"/>
            <w:r w:rsidRPr="000A0075">
              <w:rPr>
                <w:rFonts w:cs="Arial"/>
                <w:b/>
                <w:bCs/>
                <w:lang w:val="fr-FR"/>
              </w:rPr>
              <w:t>fire</w:t>
            </w:r>
            <w:proofErr w:type="spellEnd"/>
            <w:r w:rsidRPr="000A0075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0A0075">
              <w:rPr>
                <w:rFonts w:cs="Arial"/>
                <w:b/>
                <w:bCs/>
                <w:lang w:val="fr-FR"/>
              </w:rPr>
              <w:t>sticla</w:t>
            </w:r>
            <w:proofErr w:type="spellEnd"/>
          </w:p>
        </w:tc>
      </w:tr>
      <w:tr w:rsidR="00820D4E" w:rsidRPr="00E477F4" w14:paraId="158CE63E" w14:textId="77777777" w:rsidTr="005920E6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1E6C" w14:textId="58554F2B" w:rsidR="00820D4E" w:rsidRPr="00E477F4" w:rsidRDefault="00820D4E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pt-PT" w:eastAsia="en-GB"/>
              </w:rPr>
            </w:pPr>
            <w:r w:rsidRPr="00E477F4">
              <w:rPr>
                <w:rFonts w:eastAsia="Times New Roman" w:cs="Arial"/>
                <w:b/>
                <w:lang w:val="pt-PT" w:eastAsia="en-GB"/>
              </w:rPr>
              <w:t>SANDU C. COSTICĂ PERSOANĂ FIZICĂ AUTORIZATĂ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1EA0E" w14:textId="33AD3C80" w:rsidR="00820D4E" w:rsidRPr="00BA3A48" w:rsidRDefault="000B0111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6566C5">
              <w:rPr>
                <w:rFonts w:cs="Arial"/>
                <w:b/>
                <w:bCs/>
                <w:lang w:val="fr-FR"/>
              </w:rPr>
              <w:t>1</w:t>
            </w:r>
            <w:r w:rsidRPr="006566C5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6566C5">
              <w:rPr>
                <w:rFonts w:cs="Arial"/>
                <w:b/>
                <w:bCs/>
                <w:lang w:val="fr-FR"/>
              </w:rPr>
              <w:t>maseur</w:t>
            </w:r>
            <w:proofErr w:type="spellEnd"/>
            <w:r w:rsidRPr="006566C5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6566C5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6566C5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6566C5">
              <w:rPr>
                <w:rFonts w:cs="Arial"/>
                <w:b/>
                <w:bCs/>
                <w:lang w:val="fr-FR"/>
              </w:rPr>
              <w:t>relaxare</w:t>
            </w:r>
            <w:proofErr w:type="spellEnd"/>
          </w:p>
        </w:tc>
      </w:tr>
      <w:tr w:rsidR="0022052F" w:rsidRPr="009F3112" w14:paraId="25DEE1C0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1E19" w14:textId="6E35A71C" w:rsidR="0022052F" w:rsidRPr="00405111" w:rsidRDefault="0022052F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22052F">
              <w:rPr>
                <w:rFonts w:eastAsia="Times New Roman" w:cs="Arial"/>
                <w:b/>
                <w:lang w:val="fr-FR" w:eastAsia="en-GB"/>
              </w:rPr>
              <w:t>PRISCOM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8A50" w14:textId="6F0CAF83" w:rsidR="000E2AE0" w:rsidRPr="00BA3A48" w:rsidRDefault="000B0111" w:rsidP="00627D4B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0B2239">
              <w:rPr>
                <w:rFonts w:cs="Arial"/>
                <w:b/>
                <w:bCs/>
                <w:lang w:val="fr-FR"/>
              </w:rPr>
              <w:t>1</w:t>
            </w:r>
            <w:r w:rsidRPr="000B2239">
              <w:rPr>
                <w:rFonts w:cs="Arial"/>
                <w:b/>
                <w:bCs/>
                <w:lang w:val="fr-FR"/>
              </w:rPr>
              <w:tab/>
              <w:t xml:space="preserve">manipulant </w:t>
            </w:r>
            <w:proofErr w:type="spellStart"/>
            <w:r w:rsidRPr="000B2239">
              <w:rPr>
                <w:rFonts w:cs="Arial"/>
                <w:b/>
                <w:bCs/>
                <w:lang w:val="fr-FR"/>
              </w:rPr>
              <w:t>marfuri</w:t>
            </w:r>
            <w:proofErr w:type="spellEnd"/>
          </w:p>
        </w:tc>
      </w:tr>
      <w:tr w:rsidR="004E047F" w:rsidRPr="00E358CC" w14:paraId="4AE84999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AAE" w14:textId="00AB07D2" w:rsidR="004E047F" w:rsidRPr="00BA3A48" w:rsidRDefault="004E047F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BA3A48">
              <w:rPr>
                <w:rFonts w:eastAsia="Times New Roman" w:cs="Arial"/>
                <w:b/>
                <w:lang w:val="fr-FR" w:eastAsia="en-GB"/>
              </w:rPr>
              <w:t>LIDL DISCOUNT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22F2" w14:textId="6D677DAA" w:rsidR="004E047F" w:rsidRPr="00BA3A48" w:rsidRDefault="000B0111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0B2239">
              <w:rPr>
                <w:rFonts w:cs="Arial"/>
                <w:b/>
                <w:bCs/>
                <w:lang w:val="fr-FR"/>
              </w:rPr>
              <w:t>3</w:t>
            </w:r>
            <w:r w:rsidRPr="000B2239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0B2239">
              <w:rPr>
                <w:rFonts w:cs="Arial"/>
                <w:b/>
                <w:bCs/>
                <w:lang w:val="fr-FR"/>
              </w:rPr>
              <w:t>vânzator</w:t>
            </w:r>
            <w:proofErr w:type="spellEnd"/>
          </w:p>
        </w:tc>
      </w:tr>
      <w:tr w:rsidR="00490484" w:rsidRPr="00AA36F6" w14:paraId="60430362" w14:textId="77777777" w:rsidTr="00BA3A48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8D0" w14:textId="486B3DD6" w:rsidR="00490484" w:rsidRPr="00BA3A48" w:rsidRDefault="00490484" w:rsidP="005A1A5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BA3A48">
              <w:rPr>
                <w:rFonts w:cs="Arial"/>
                <w:b/>
                <w:bCs/>
              </w:rPr>
              <w:t>RULMENTI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9FF70" w14:textId="3DF0F198" w:rsidR="000B0111" w:rsidRPr="000B0111" w:rsidRDefault="000B0111" w:rsidP="000B011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0B0111">
              <w:rPr>
                <w:rFonts w:cs="Arial"/>
                <w:b/>
                <w:bCs/>
                <w:lang w:val="fr-FR"/>
              </w:rPr>
              <w:t>2</w:t>
            </w:r>
            <w:r w:rsidRPr="000B011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electronist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transporturi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0B0111">
              <w:rPr>
                <w:rFonts w:cs="Arial"/>
                <w:b/>
                <w:bCs/>
                <w:lang w:val="fr-FR"/>
              </w:rPr>
              <w:t>telecomunicatii</w:t>
            </w:r>
            <w:proofErr w:type="spellEnd"/>
            <w:r w:rsidRPr="000B0111">
              <w:rPr>
                <w:rFonts w:cs="Arial"/>
                <w:b/>
                <w:bCs/>
                <w:lang w:val="fr-FR"/>
              </w:rPr>
              <w:tab/>
            </w:r>
          </w:p>
          <w:p w14:paraId="24C2CD19" w14:textId="15EC5102" w:rsidR="00F67839" w:rsidRPr="00BA3A48" w:rsidRDefault="000B0111" w:rsidP="000B011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0B0111">
              <w:rPr>
                <w:rFonts w:cs="Arial"/>
                <w:b/>
                <w:bCs/>
                <w:lang w:val="fr-FR"/>
              </w:rPr>
              <w:t>1</w:t>
            </w:r>
            <w:r w:rsidRPr="000B0111">
              <w:rPr>
                <w:rFonts w:cs="Arial"/>
                <w:b/>
                <w:bCs/>
                <w:lang w:val="fr-FR"/>
              </w:rPr>
              <w:tab/>
              <w:t>contabil-sef</w:t>
            </w:r>
            <w:r w:rsidRPr="000B0111">
              <w:rPr>
                <w:rFonts w:cs="Arial"/>
                <w:b/>
                <w:bCs/>
                <w:lang w:val="fr-FR"/>
              </w:rPr>
              <w:tab/>
            </w:r>
          </w:p>
        </w:tc>
      </w:tr>
    </w:tbl>
    <w:p w14:paraId="38840CD6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ro-RO"/>
        </w:rPr>
      </w:pPr>
    </w:p>
    <w:p w14:paraId="3CED4D6D" w14:textId="77777777" w:rsidR="00BF41EF" w:rsidRDefault="00BF41EF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053853C8" w14:textId="77777777" w:rsidR="00741B5E" w:rsidRDefault="00741B5E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59586D0D" w14:textId="77777777" w:rsidR="00741B5E" w:rsidRDefault="00741B5E" w:rsidP="004E3C5D">
      <w:pPr>
        <w:spacing w:after="0" w:line="240" w:lineRule="auto"/>
        <w:ind w:left="0"/>
        <w:jc w:val="left"/>
        <w:rPr>
          <w:rFonts w:eastAsia="Times New Roman" w:cs="Arial"/>
          <w:b/>
          <w:lang w:val="ro-RO"/>
        </w:rPr>
      </w:pPr>
    </w:p>
    <w:p w14:paraId="0926537D" w14:textId="77777777" w:rsidR="00E1175C" w:rsidRDefault="00E1175C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07183978" w14:textId="77777777" w:rsidR="00E1175C" w:rsidRDefault="00E1175C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7DD5DD61" w14:textId="77777777" w:rsidR="00E1175C" w:rsidRDefault="00E1175C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202BB7EB" w14:textId="77777777" w:rsidR="00E1175C" w:rsidRDefault="00E1175C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2C8AC74E" w14:textId="77777777" w:rsidR="00E1175C" w:rsidRDefault="00E1175C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79FCC353" w14:textId="77777777" w:rsidR="00E1175C" w:rsidRDefault="00E1175C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1919AE9B" w14:textId="77777777" w:rsidR="00E1175C" w:rsidRDefault="00E1175C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4AFF90EE" w14:textId="77777777" w:rsidR="00E1175C" w:rsidRDefault="00E1175C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2FC11A37" w14:textId="77777777" w:rsidR="00E1175C" w:rsidRDefault="00E1175C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76C026B6" w14:textId="4967D772" w:rsidR="00BF41EF" w:rsidRDefault="00BF41EF" w:rsidP="00BF41EF">
      <w:pPr>
        <w:spacing w:after="0" w:line="240" w:lineRule="auto"/>
        <w:ind w:left="0" w:firstLine="720"/>
        <w:jc w:val="left"/>
        <w:rPr>
          <w:rFonts w:eastAsia="Times New Roman" w:cs="Arial"/>
          <w:lang w:val="ro-RO"/>
        </w:rPr>
      </w:pPr>
      <w:r>
        <w:rPr>
          <w:rFonts w:eastAsia="Times New Roman" w:cs="Arial"/>
          <w:b/>
          <w:lang w:val="ro-RO"/>
        </w:rPr>
        <w:t>Agenţia Locală Husi, str. A.I. Cuza, bl. H5, A, telefon 0235/896863</w:t>
      </w:r>
    </w:p>
    <w:p w14:paraId="1E1F406F" w14:textId="1642E5B7" w:rsidR="00445283" w:rsidRDefault="00445283" w:rsidP="009B0FBB">
      <w:pPr>
        <w:spacing w:after="0" w:line="240" w:lineRule="auto"/>
        <w:ind w:left="0" w:firstLine="72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it-IT"/>
        </w:rPr>
        <w:t xml:space="preserve">Locuri de munca disponibile la data </w:t>
      </w:r>
      <w:r w:rsidR="00517E66">
        <w:rPr>
          <w:rFonts w:eastAsia="Times New Roman" w:cs="Arial"/>
          <w:b/>
          <w:lang w:val="it-IT"/>
        </w:rPr>
        <w:t>1</w:t>
      </w:r>
      <w:r w:rsidR="009B0FBB">
        <w:rPr>
          <w:rFonts w:eastAsia="Times New Roman" w:cs="Arial"/>
          <w:b/>
          <w:lang w:val="it-IT"/>
        </w:rPr>
        <w:t>0</w:t>
      </w:r>
      <w:r w:rsidR="00D81AAC">
        <w:rPr>
          <w:rFonts w:eastAsia="Times New Roman" w:cs="Arial"/>
          <w:b/>
          <w:lang w:val="it-IT"/>
        </w:rPr>
        <w:t>.0</w:t>
      </w:r>
      <w:r w:rsidR="009B0FBB">
        <w:rPr>
          <w:rFonts w:eastAsia="Times New Roman" w:cs="Arial"/>
          <w:b/>
          <w:lang w:val="it-IT"/>
        </w:rPr>
        <w:t>7</w:t>
      </w:r>
      <w:r w:rsidR="00D81AAC">
        <w:rPr>
          <w:rFonts w:eastAsia="Times New Roman" w:cs="Arial"/>
          <w:b/>
          <w:lang w:val="it-IT"/>
        </w:rPr>
        <w:t>.2025</w:t>
      </w:r>
      <w:r>
        <w:rPr>
          <w:rFonts w:eastAsia="Times New Roman" w:cs="Arial"/>
          <w:b/>
          <w:lang w:val="it-IT"/>
        </w:rPr>
        <w:t xml:space="preserve">: </w:t>
      </w:r>
      <w:r w:rsidR="009C42B1">
        <w:rPr>
          <w:rFonts w:eastAsia="Times New Roman" w:cs="Arial"/>
          <w:b/>
          <w:lang w:val="it-IT"/>
        </w:rPr>
        <w:t>9</w:t>
      </w:r>
      <w:r w:rsidR="00D54EFF">
        <w:rPr>
          <w:rFonts w:eastAsia="Times New Roman" w:cs="Arial"/>
          <w:b/>
          <w:lang w:val="it-IT"/>
        </w:rPr>
        <w:t>7</w:t>
      </w:r>
    </w:p>
    <w:p w14:paraId="449A0555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4944442E" w14:textId="77777777" w:rsidR="00D0323A" w:rsidRPr="00445283" w:rsidRDefault="00D0323A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510" w:type="dxa"/>
        <w:tblInd w:w="96" w:type="dxa"/>
        <w:tblLook w:val="04A0" w:firstRow="1" w:lastRow="0" w:firstColumn="1" w:lastColumn="0" w:noHBand="0" w:noVBand="1"/>
      </w:tblPr>
      <w:tblGrid>
        <w:gridCol w:w="3900"/>
        <w:gridCol w:w="5610"/>
      </w:tblGrid>
      <w:tr w:rsidR="00BF41EF" w:rsidRPr="00E477F4" w14:paraId="7F4D7289" w14:textId="77777777" w:rsidTr="00BF41EF">
        <w:trPr>
          <w:trHeight w:val="431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7966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>
              <w:rPr>
                <w:b/>
              </w:rPr>
              <w:t>DENUMIRE AGENT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0FF" w14:textId="77777777" w:rsidR="00BF41EF" w:rsidRPr="00E477F4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val="pt-PT"/>
              </w:rPr>
            </w:pPr>
            <w:r w:rsidRPr="00E477F4">
              <w:rPr>
                <w:b/>
                <w:lang w:val="pt-PT"/>
              </w:rPr>
              <w:t>Meseria / ocupatia/ Locuri de munca vacante</w:t>
            </w:r>
          </w:p>
        </w:tc>
      </w:tr>
      <w:tr w:rsidR="00BF41EF" w:rsidRPr="00467491" w14:paraId="7CD0D113" w14:textId="77777777" w:rsidTr="00E00ABA">
        <w:trPr>
          <w:trHeight w:val="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CC55" w14:textId="0E376832" w:rsidR="00572442" w:rsidRPr="006B646E" w:rsidRDefault="00572442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6B646E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SC CROIALY CONSTRUCT SRL</w:t>
            </w:r>
          </w:p>
          <w:tbl>
            <w:tblPr>
              <w:tblW w:w="222" w:type="dxa"/>
              <w:tblInd w:w="5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</w:tblGrid>
            <w:tr w:rsidR="00572442" w:rsidRPr="006B646E" w14:paraId="6233C7D8" w14:textId="77777777" w:rsidTr="00572442">
              <w:trPr>
                <w:trHeight w:val="76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EA244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F224CCE" w14:textId="77777777" w:rsidTr="00572442">
              <w:trPr>
                <w:trHeight w:val="2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A30E2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D9FD8F6" w14:textId="77777777" w:rsidTr="00572442">
              <w:trPr>
                <w:trHeight w:val="52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8382D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7194DAE" w14:textId="77777777" w:rsidTr="00572442">
              <w:trPr>
                <w:trHeight w:val="2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75874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2167CD0E" w14:textId="77777777" w:rsidTr="00572442">
              <w:trPr>
                <w:trHeight w:val="51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B8C73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75B980BC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B0D48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2D4952C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B2202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03CF01FA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10B65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1D8F34C5" w14:textId="2A1554A3" w:rsidR="00BF41EF" w:rsidRPr="006B646E" w:rsidRDefault="00BF41EF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3C39F" w14:textId="6F0864AC" w:rsidR="00D3761B" w:rsidRPr="00E477F4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E477F4">
              <w:rPr>
                <w:rFonts w:cs="Arial"/>
                <w:b/>
                <w:bCs/>
                <w:lang w:val="pt-PT"/>
              </w:rPr>
              <w:t>4</w:t>
            </w:r>
            <w:r w:rsidRPr="00E477F4">
              <w:rPr>
                <w:rFonts w:cs="Arial"/>
                <w:b/>
                <w:bCs/>
                <w:lang w:val="pt-PT"/>
              </w:rPr>
              <w:tab/>
              <w:t>electrician autorizat iia, iib</w:t>
            </w:r>
          </w:p>
          <w:p w14:paraId="5D546E7F" w14:textId="348769A2" w:rsidR="00D3761B" w:rsidRPr="00E477F4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E477F4">
              <w:rPr>
                <w:rFonts w:cs="Arial"/>
                <w:b/>
                <w:bCs/>
                <w:lang w:val="pt-PT"/>
              </w:rPr>
              <w:t>5</w:t>
            </w:r>
            <w:r w:rsidRPr="00E477F4">
              <w:rPr>
                <w:rFonts w:cs="Arial"/>
                <w:b/>
                <w:bCs/>
                <w:lang w:val="pt-PT"/>
              </w:rPr>
              <w:tab/>
              <w:t>finisor terasamente</w:t>
            </w:r>
          </w:p>
          <w:p w14:paraId="0B1FDFC6" w14:textId="08DE419B" w:rsidR="00D3761B" w:rsidRPr="00E477F4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E477F4">
              <w:rPr>
                <w:rFonts w:cs="Arial"/>
                <w:b/>
                <w:bCs/>
                <w:lang w:val="pt-PT"/>
              </w:rPr>
              <w:t>5</w:t>
            </w:r>
            <w:r w:rsidRPr="00E477F4">
              <w:rPr>
                <w:rFonts w:cs="Arial"/>
                <w:b/>
                <w:bCs/>
                <w:lang w:val="pt-PT"/>
              </w:rPr>
              <w:tab/>
              <w:t>"muncitor necalificat la spargerea si taierea materialelor</w:t>
            </w:r>
          </w:p>
          <w:p w14:paraId="60D8560A" w14:textId="571DBB9D" w:rsidR="00D3761B" w:rsidRPr="00D3761B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proofErr w:type="gramStart"/>
            <w:r w:rsidRPr="00D3761B">
              <w:rPr>
                <w:rFonts w:cs="Arial"/>
                <w:b/>
                <w:bCs/>
                <w:lang w:val="fr-FR"/>
              </w:rPr>
              <w:t>de</w:t>
            </w:r>
            <w:proofErr w:type="gramEnd"/>
            <w:r w:rsidRPr="00D3761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constructi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>"</w:t>
            </w:r>
          </w:p>
          <w:p w14:paraId="6669B6CA" w14:textId="3E595B89" w:rsidR="00D3761B" w:rsidRPr="00D3761B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3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dulgher</w:t>
            </w:r>
            <w:proofErr w:type="spellEnd"/>
          </w:p>
          <w:p w14:paraId="00965893" w14:textId="3BD1048B" w:rsidR="00D3761B" w:rsidRPr="00D3761B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2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montator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pereti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plafoane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din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ghips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>-carton</w:t>
            </w:r>
          </w:p>
          <w:p w14:paraId="22D0B62D" w14:textId="3828FB33" w:rsidR="00D3761B" w:rsidRPr="00E477F4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E477F4">
              <w:rPr>
                <w:rFonts w:cs="Arial"/>
                <w:b/>
                <w:bCs/>
                <w:lang w:val="pt-PT"/>
              </w:rPr>
              <w:t>2</w:t>
            </w:r>
            <w:r w:rsidRPr="00E477F4">
              <w:rPr>
                <w:rFonts w:cs="Arial"/>
                <w:b/>
                <w:bCs/>
                <w:lang w:val="pt-PT"/>
              </w:rPr>
              <w:tab/>
              <w:t>instalator apa canal</w:t>
            </w:r>
          </w:p>
          <w:p w14:paraId="3BE9ADB9" w14:textId="1BD95405" w:rsidR="00D3761B" w:rsidRPr="00E477F4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E477F4">
              <w:rPr>
                <w:rFonts w:cs="Arial"/>
                <w:b/>
                <w:bCs/>
                <w:lang w:val="pt-PT"/>
              </w:rPr>
              <w:t>3</w:t>
            </w:r>
            <w:r w:rsidRPr="00E477F4">
              <w:rPr>
                <w:rFonts w:cs="Arial"/>
                <w:b/>
                <w:bCs/>
                <w:lang w:val="pt-PT"/>
              </w:rPr>
              <w:tab/>
              <w:t>instalator instalatii tehnico sanitare si de gaze</w:t>
            </w:r>
          </w:p>
          <w:p w14:paraId="0EBA5B3A" w14:textId="6CBC1282" w:rsidR="00D3761B" w:rsidRPr="00D3761B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2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</w:p>
          <w:p w14:paraId="1E4A871B" w14:textId="6C853CB5" w:rsidR="00D3761B" w:rsidRPr="00D3761B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8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fierar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betonist</w:t>
            </w:r>
            <w:proofErr w:type="spellEnd"/>
          </w:p>
          <w:p w14:paraId="2C2DD1C7" w14:textId="43CE01BF" w:rsidR="00D3761B" w:rsidRPr="00D3761B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2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faiantar</w:t>
            </w:r>
            <w:proofErr w:type="spellEnd"/>
          </w:p>
          <w:p w14:paraId="74D59742" w14:textId="3555CCB3" w:rsidR="00D3761B" w:rsidRPr="00D3761B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1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cai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ferate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poduri</w:t>
            </w:r>
            <w:proofErr w:type="spellEnd"/>
          </w:p>
          <w:p w14:paraId="4118A242" w14:textId="444A4A29" w:rsidR="00D3761B" w:rsidRPr="00D3761B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2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constructii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civile,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industriale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si agricole</w:t>
            </w:r>
          </w:p>
          <w:p w14:paraId="69158B60" w14:textId="720C6332" w:rsidR="00D3761B" w:rsidRPr="00D3761B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D3761B">
              <w:rPr>
                <w:rFonts w:cs="Arial"/>
                <w:b/>
                <w:bCs/>
              </w:rPr>
              <w:t>2</w:t>
            </w:r>
            <w:r w:rsidRPr="00D3761B">
              <w:rPr>
                <w:rFonts w:cs="Arial"/>
                <w:b/>
                <w:bCs/>
              </w:rPr>
              <w:tab/>
            </w:r>
            <w:proofErr w:type="spellStart"/>
            <w:r w:rsidRPr="00D3761B">
              <w:rPr>
                <w:rFonts w:cs="Arial"/>
                <w:b/>
                <w:bCs/>
              </w:rPr>
              <w:t>inginer</w:t>
            </w:r>
            <w:proofErr w:type="spellEnd"/>
            <w:r w:rsidRPr="00D3761B">
              <w:rPr>
                <w:rFonts w:cs="Arial"/>
                <w:b/>
                <w:bCs/>
              </w:rPr>
              <w:t xml:space="preserve"> electrician </w:t>
            </w:r>
          </w:p>
          <w:p w14:paraId="19E8389E" w14:textId="08A73932" w:rsidR="00DC73FC" w:rsidRPr="009C4F06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D3761B">
              <w:rPr>
                <w:rFonts w:cs="Arial"/>
                <w:b/>
                <w:bCs/>
              </w:rPr>
              <w:t>6</w:t>
            </w:r>
            <w:r w:rsidRPr="00D3761B">
              <w:rPr>
                <w:rFonts w:cs="Arial"/>
                <w:b/>
                <w:bCs/>
              </w:rPr>
              <w:tab/>
            </w:r>
            <w:proofErr w:type="spellStart"/>
            <w:r w:rsidRPr="00D3761B">
              <w:rPr>
                <w:rFonts w:cs="Arial"/>
                <w:b/>
                <w:bCs/>
              </w:rPr>
              <w:t>izolator</w:t>
            </w:r>
            <w:proofErr w:type="spellEnd"/>
            <w:r w:rsidRPr="00D3761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3761B">
              <w:rPr>
                <w:rFonts w:cs="Arial"/>
                <w:b/>
                <w:bCs/>
              </w:rPr>
              <w:t>termic</w:t>
            </w:r>
            <w:proofErr w:type="spellEnd"/>
          </w:p>
        </w:tc>
      </w:tr>
      <w:tr w:rsidR="009B47D0" w:rsidRPr="001D3532" w14:paraId="4AAC28D1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15DC" w14:textId="5787D28E" w:rsidR="009B47D0" w:rsidRPr="009C4F06" w:rsidRDefault="00DC73FC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C73FC">
              <w:rPr>
                <w:rFonts w:cs="Arial"/>
                <w:b/>
                <w:bCs/>
              </w:rPr>
              <w:t>TONY*S AMIGOS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63AF" w14:textId="366FE6C7" w:rsidR="00D3761B" w:rsidRPr="00D3761B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1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ospatar</w:t>
            </w:r>
            <w:proofErr w:type="spellEnd"/>
          </w:p>
          <w:p w14:paraId="3DF066FF" w14:textId="44F78E30" w:rsidR="001065E7" w:rsidRPr="003D706B" w:rsidRDefault="00EC4443" w:rsidP="00D3761B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1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ajutor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bucatar</w:t>
            </w:r>
            <w:proofErr w:type="spellEnd"/>
          </w:p>
        </w:tc>
      </w:tr>
      <w:tr w:rsidR="009C42B1" w:rsidRPr="001D3532" w14:paraId="7113CA69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5CD0" w14:textId="3F1DE64D" w:rsidR="009C42B1" w:rsidRPr="009B47D0" w:rsidRDefault="009C42B1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2B1">
              <w:rPr>
                <w:rFonts w:cs="Arial"/>
                <w:b/>
                <w:bCs/>
              </w:rPr>
              <w:t>APLGO PRODUCTS S.R.L.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0FE" w14:textId="445053D5" w:rsidR="009C42B1" w:rsidRPr="003D706B" w:rsidRDefault="00EC4443" w:rsidP="00A646A8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54EFF">
              <w:rPr>
                <w:rFonts w:cs="Arial"/>
                <w:b/>
                <w:bCs/>
                <w:lang w:val="fr-FR"/>
              </w:rPr>
              <w:t>1</w:t>
            </w:r>
            <w:r w:rsidRPr="00D54EFF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54EFF">
              <w:rPr>
                <w:rFonts w:cs="Arial"/>
                <w:b/>
                <w:bCs/>
                <w:lang w:val="fr-FR"/>
              </w:rPr>
              <w:t>gestionar</w:t>
            </w:r>
            <w:proofErr w:type="spellEnd"/>
            <w:r w:rsidRPr="00D54EFF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54EFF">
              <w:rPr>
                <w:rFonts w:cs="Arial"/>
                <w:b/>
                <w:bCs/>
                <w:lang w:val="fr-FR"/>
              </w:rPr>
              <w:t>depozit</w:t>
            </w:r>
            <w:proofErr w:type="spellEnd"/>
          </w:p>
        </w:tc>
      </w:tr>
      <w:tr w:rsidR="00B07B11" w:rsidRPr="009F3112" w14:paraId="79EDE3FC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17C" w14:textId="1D3C81E2" w:rsidR="00B07B11" w:rsidRPr="009B47D0" w:rsidRDefault="00022C2C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A646A8">
              <w:rPr>
                <w:rFonts w:cs="Arial"/>
                <w:b/>
                <w:bCs/>
                <w:lang w:val="fr-FR"/>
              </w:rPr>
              <w:t> </w:t>
            </w:r>
            <w:r w:rsidRPr="00022C2C">
              <w:rPr>
                <w:rFonts w:cs="Arial"/>
                <w:b/>
                <w:bCs/>
              </w:rPr>
              <w:t>CNC STEP COMPLEX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377A" w14:textId="7B3A05AB" w:rsidR="00B07B11" w:rsidRPr="00022C2C" w:rsidRDefault="00EC4443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54EFF">
              <w:rPr>
                <w:rFonts w:cs="Arial"/>
                <w:b/>
                <w:bCs/>
                <w:lang w:val="fr-FR"/>
              </w:rPr>
              <w:t>1</w:t>
            </w:r>
            <w:r w:rsidRPr="00D54EFF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54EFF">
              <w:rPr>
                <w:rFonts w:cs="Arial"/>
                <w:b/>
                <w:bCs/>
                <w:lang w:val="fr-FR"/>
              </w:rPr>
              <w:t>lacatus</w:t>
            </w:r>
            <w:proofErr w:type="spellEnd"/>
            <w:r w:rsidRPr="00D54EFF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54EFF">
              <w:rPr>
                <w:rFonts w:cs="Arial"/>
                <w:b/>
                <w:bCs/>
                <w:lang w:val="fr-FR"/>
              </w:rPr>
              <w:t>mecanic</w:t>
            </w:r>
            <w:proofErr w:type="spellEnd"/>
            <w:r w:rsidRPr="00D54EFF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54EFF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D54EFF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54EFF">
              <w:rPr>
                <w:rFonts w:cs="Arial"/>
                <w:b/>
                <w:bCs/>
                <w:lang w:val="fr-FR"/>
              </w:rPr>
              <w:t>reparatii</w:t>
            </w:r>
            <w:proofErr w:type="spellEnd"/>
            <w:r w:rsidRPr="00D54EFF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54EFF">
              <w:rPr>
                <w:rFonts w:cs="Arial"/>
                <w:b/>
                <w:bCs/>
                <w:lang w:val="fr-FR"/>
              </w:rPr>
              <w:t>universale</w:t>
            </w:r>
            <w:proofErr w:type="spellEnd"/>
          </w:p>
        </w:tc>
      </w:tr>
      <w:tr w:rsidR="00B07B11" w14:paraId="6CB8A1DF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65EE" w14:textId="07735E94" w:rsidR="00B07B11" w:rsidRPr="00B07B11" w:rsidRDefault="00B07B11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B07B11">
              <w:rPr>
                <w:rFonts w:cs="Arial"/>
                <w:b/>
                <w:bCs/>
              </w:rPr>
              <w:t>SC AERIKSOFDAN TRANS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44D0" w14:textId="06F1F9F4" w:rsidR="00B07B11" w:rsidRDefault="00EC4443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54EFF">
              <w:rPr>
                <w:rFonts w:cs="Arial"/>
                <w:b/>
                <w:bCs/>
              </w:rPr>
              <w:t>1</w:t>
            </w:r>
            <w:r w:rsidRPr="00D54EFF">
              <w:rPr>
                <w:rFonts w:cs="Arial"/>
                <w:b/>
                <w:bCs/>
              </w:rPr>
              <w:tab/>
            </w:r>
            <w:proofErr w:type="spellStart"/>
            <w:r w:rsidRPr="00D54EFF">
              <w:rPr>
                <w:rFonts w:cs="Arial"/>
                <w:b/>
                <w:bCs/>
              </w:rPr>
              <w:t>conducator</w:t>
            </w:r>
            <w:proofErr w:type="spellEnd"/>
            <w:r w:rsidRPr="00D54EFF">
              <w:rPr>
                <w:rFonts w:cs="Arial"/>
                <w:b/>
                <w:bCs/>
              </w:rPr>
              <w:t xml:space="preserve"> auto</w:t>
            </w:r>
          </w:p>
        </w:tc>
      </w:tr>
      <w:tr w:rsidR="00D54EFF" w14:paraId="3ACABE2E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C187" w14:textId="1B0FEA5F" w:rsidR="00D54EFF" w:rsidRPr="00B07B11" w:rsidRDefault="00D54EFF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54EFF">
              <w:rPr>
                <w:rFonts w:cs="Arial"/>
                <w:b/>
                <w:bCs/>
              </w:rPr>
              <w:t>ALTEX ROMANIA SRL Filiala HUSI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5625" w14:textId="2A8D54D5" w:rsidR="00D54EFF" w:rsidRDefault="00EC4443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54EFF">
              <w:rPr>
                <w:rFonts w:cs="Arial"/>
                <w:b/>
                <w:bCs/>
              </w:rPr>
              <w:t>1</w:t>
            </w:r>
            <w:r w:rsidRPr="00D54EFF">
              <w:rPr>
                <w:rFonts w:cs="Arial"/>
                <w:b/>
                <w:bCs/>
              </w:rPr>
              <w:tab/>
            </w:r>
            <w:proofErr w:type="spellStart"/>
            <w:r w:rsidRPr="00D54EFF">
              <w:rPr>
                <w:rFonts w:cs="Arial"/>
                <w:b/>
                <w:bCs/>
              </w:rPr>
              <w:t>lucrator</w:t>
            </w:r>
            <w:proofErr w:type="spellEnd"/>
            <w:r w:rsidRPr="00D54EFF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54EFF">
              <w:rPr>
                <w:rFonts w:cs="Arial"/>
                <w:b/>
                <w:bCs/>
              </w:rPr>
              <w:t>gestionar</w:t>
            </w:r>
            <w:proofErr w:type="spellEnd"/>
          </w:p>
        </w:tc>
      </w:tr>
      <w:tr w:rsidR="00473567" w14:paraId="1A4ABFCF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7B7F" w14:textId="4FE892E0" w:rsidR="00473567" w:rsidRPr="003D706B" w:rsidRDefault="00473567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473567">
              <w:rPr>
                <w:rFonts w:cs="Arial"/>
                <w:b/>
                <w:bCs/>
              </w:rPr>
              <w:t>SC AQUAVAS SA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7A33" w14:textId="683086D1" w:rsidR="00473567" w:rsidRDefault="00EC4443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54EFF">
              <w:rPr>
                <w:rFonts w:cs="Arial"/>
                <w:b/>
                <w:bCs/>
              </w:rPr>
              <w:t>1</w:t>
            </w:r>
            <w:r w:rsidRPr="00D54EFF">
              <w:rPr>
                <w:rFonts w:cs="Arial"/>
                <w:b/>
                <w:bCs/>
              </w:rPr>
              <w:tab/>
              <w:t xml:space="preserve"> operator </w:t>
            </w:r>
            <w:proofErr w:type="spellStart"/>
            <w:r w:rsidRPr="00D54EFF">
              <w:rPr>
                <w:rFonts w:cs="Arial"/>
                <w:b/>
                <w:bCs/>
              </w:rPr>
              <w:t>circuite</w:t>
            </w:r>
            <w:proofErr w:type="spellEnd"/>
            <w:r w:rsidRPr="00D54EFF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54EFF">
              <w:rPr>
                <w:rFonts w:cs="Arial"/>
                <w:b/>
                <w:bCs/>
              </w:rPr>
              <w:t>retea</w:t>
            </w:r>
            <w:proofErr w:type="spellEnd"/>
            <w:r w:rsidRPr="00D54EFF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54EFF">
              <w:rPr>
                <w:rFonts w:cs="Arial"/>
                <w:b/>
                <w:bCs/>
              </w:rPr>
              <w:t>apa</w:t>
            </w:r>
            <w:proofErr w:type="spellEnd"/>
          </w:p>
        </w:tc>
      </w:tr>
      <w:tr w:rsidR="00B07B11" w14:paraId="53CF621B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5E15" w14:textId="79354DE5" w:rsidR="00B07B11" w:rsidRPr="009B47D0" w:rsidRDefault="00022C2C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022C2C">
              <w:rPr>
                <w:rFonts w:cs="Arial"/>
                <w:b/>
                <w:bCs/>
              </w:rPr>
              <w:t>SC AUTOBUZUL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1B20" w14:textId="260BE9F1" w:rsidR="00B07B11" w:rsidRPr="00696897" w:rsidRDefault="00EC4443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5E7EC3">
              <w:rPr>
                <w:rFonts w:cs="Arial"/>
                <w:b/>
                <w:bCs/>
              </w:rPr>
              <w:t>1</w:t>
            </w:r>
            <w:r w:rsidRPr="005E7EC3">
              <w:rPr>
                <w:rFonts w:cs="Arial"/>
                <w:b/>
                <w:bCs/>
              </w:rPr>
              <w:tab/>
            </w:r>
            <w:proofErr w:type="spellStart"/>
            <w:r w:rsidRPr="005E7EC3">
              <w:rPr>
                <w:rFonts w:cs="Arial"/>
                <w:b/>
                <w:bCs/>
              </w:rPr>
              <w:t>mecanic</w:t>
            </w:r>
            <w:proofErr w:type="spellEnd"/>
            <w:r w:rsidRPr="005E7EC3">
              <w:rPr>
                <w:rFonts w:cs="Arial"/>
                <w:b/>
                <w:bCs/>
              </w:rPr>
              <w:t xml:space="preserve"> auto</w:t>
            </w:r>
          </w:p>
        </w:tc>
      </w:tr>
      <w:tr w:rsidR="008176B8" w14:paraId="0002E0ED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8784" w14:textId="6B7724EF" w:rsidR="008176B8" w:rsidRPr="009C4F06" w:rsidRDefault="009B47D0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B47D0">
              <w:rPr>
                <w:rFonts w:cs="Arial"/>
                <w:b/>
                <w:bCs/>
              </w:rPr>
              <w:t>SC NEWROEVO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BB08" w14:textId="40B2483A" w:rsidR="003F30BF" w:rsidRPr="00696897" w:rsidRDefault="00EC4443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3761B">
              <w:rPr>
                <w:rFonts w:cs="Arial"/>
                <w:b/>
                <w:bCs/>
              </w:rPr>
              <w:t>12</w:t>
            </w:r>
            <w:r w:rsidRPr="00D3761B">
              <w:rPr>
                <w:rFonts w:cs="Arial"/>
                <w:b/>
                <w:bCs/>
              </w:rPr>
              <w:tab/>
            </w:r>
            <w:proofErr w:type="spellStart"/>
            <w:r w:rsidRPr="00D3761B">
              <w:rPr>
                <w:rFonts w:cs="Arial"/>
                <w:b/>
                <w:bCs/>
              </w:rPr>
              <w:t>ucenic</w:t>
            </w:r>
            <w:proofErr w:type="spellEnd"/>
          </w:p>
        </w:tc>
      </w:tr>
      <w:tr w:rsidR="00473567" w:rsidRPr="00E477F4" w14:paraId="05D93E4A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4CC5" w14:textId="46EB536F" w:rsidR="00473567" w:rsidRPr="009B47D0" w:rsidRDefault="00473567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473567">
              <w:rPr>
                <w:rFonts w:cs="Arial"/>
                <w:b/>
                <w:bCs/>
              </w:rPr>
              <w:t>SC DESIGN SHOES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E455" w14:textId="4681F340" w:rsidR="00473567" w:rsidRPr="00473567" w:rsidRDefault="00EC4443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5E7EC3">
              <w:rPr>
                <w:rFonts w:cs="Arial"/>
                <w:b/>
                <w:bCs/>
                <w:lang w:val="fr-FR"/>
              </w:rPr>
              <w:t>1</w:t>
            </w:r>
            <w:r w:rsidRPr="005E7EC3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5E7EC3">
              <w:rPr>
                <w:rFonts w:cs="Arial"/>
                <w:b/>
                <w:bCs/>
                <w:lang w:val="fr-FR"/>
              </w:rPr>
              <w:t>confectioner</w:t>
            </w:r>
            <w:proofErr w:type="spellEnd"/>
            <w:r w:rsidRPr="005E7EC3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5E7EC3">
              <w:rPr>
                <w:rFonts w:cs="Arial"/>
                <w:b/>
                <w:bCs/>
                <w:lang w:val="fr-FR"/>
              </w:rPr>
              <w:t>articol</w:t>
            </w:r>
            <w:proofErr w:type="spellEnd"/>
            <w:r w:rsidRPr="005E7EC3">
              <w:rPr>
                <w:rFonts w:cs="Arial"/>
                <w:b/>
                <w:bCs/>
                <w:lang w:val="fr-FR"/>
              </w:rPr>
              <w:t xml:space="preserve"> din </w:t>
            </w:r>
            <w:proofErr w:type="spellStart"/>
            <w:r w:rsidRPr="005E7EC3">
              <w:rPr>
                <w:rFonts w:cs="Arial"/>
                <w:b/>
                <w:bCs/>
                <w:lang w:val="fr-FR"/>
              </w:rPr>
              <w:t>piele</w:t>
            </w:r>
            <w:proofErr w:type="spellEnd"/>
            <w:r w:rsidRPr="005E7EC3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5E7EC3">
              <w:rPr>
                <w:rFonts w:cs="Arial"/>
                <w:b/>
                <w:bCs/>
                <w:lang w:val="fr-FR"/>
              </w:rPr>
              <w:t>inlocuitori</w:t>
            </w:r>
            <w:proofErr w:type="spellEnd"/>
          </w:p>
        </w:tc>
      </w:tr>
      <w:tr w:rsidR="00473567" w:rsidRPr="00473567" w14:paraId="31874ABE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7F82" w14:textId="221951C2" w:rsidR="00473567" w:rsidRPr="00473567" w:rsidRDefault="00473567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473567">
              <w:rPr>
                <w:rFonts w:cs="Arial"/>
                <w:b/>
                <w:bCs/>
              </w:rPr>
              <w:t>SC EDUARD MED CLINIC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96B" w14:textId="5EDF6DDF" w:rsidR="00473567" w:rsidRDefault="00EC4443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1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asistent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medical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generalist</w:t>
            </w:r>
            <w:proofErr w:type="spellEnd"/>
          </w:p>
        </w:tc>
      </w:tr>
      <w:tr w:rsidR="005E7EC3" w:rsidRPr="00473567" w14:paraId="25FE0B9E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6D8" w14:textId="50AE10AD" w:rsidR="005E7EC3" w:rsidRPr="00473567" w:rsidRDefault="005E7EC3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5E7EC3">
              <w:rPr>
                <w:rFonts w:cs="Arial"/>
                <w:b/>
                <w:bCs/>
              </w:rPr>
              <w:t>SC EDICIMMIM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EA5" w14:textId="21A5A713" w:rsidR="005E7EC3" w:rsidRDefault="00EC4443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5E7EC3">
              <w:rPr>
                <w:rFonts w:cs="Arial"/>
                <w:b/>
                <w:bCs/>
                <w:lang w:val="fr-FR"/>
              </w:rPr>
              <w:t>1</w:t>
            </w:r>
            <w:r w:rsidRPr="005E7EC3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5E7EC3">
              <w:rPr>
                <w:rFonts w:cs="Arial"/>
                <w:b/>
                <w:bCs/>
                <w:lang w:val="fr-FR"/>
              </w:rPr>
              <w:t>cofetar</w:t>
            </w:r>
            <w:proofErr w:type="spellEnd"/>
          </w:p>
        </w:tc>
      </w:tr>
      <w:tr w:rsidR="001D408C" w:rsidRPr="00E1367D" w14:paraId="033CDDFE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2DA2" w14:textId="522CF377" w:rsidR="001D408C" w:rsidRPr="001D408C" w:rsidRDefault="009B47D0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9B47D0">
              <w:rPr>
                <w:rFonts w:cs="Arial"/>
                <w:b/>
                <w:bCs/>
                <w:lang w:val="fr-FR"/>
              </w:rPr>
              <w:t>SC MARICEVO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5D4C" w14:textId="0F4331A5" w:rsidR="001D408C" w:rsidRPr="001D408C" w:rsidRDefault="00EC4443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16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ucenic</w:t>
            </w:r>
            <w:proofErr w:type="spellEnd"/>
          </w:p>
        </w:tc>
      </w:tr>
      <w:tr w:rsidR="00390456" w:rsidRPr="005A15C1" w14:paraId="0D28B54C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BE94" w14:textId="57343D13" w:rsidR="00390456" w:rsidRPr="009C4F06" w:rsidRDefault="009B47D0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B47D0">
              <w:rPr>
                <w:rFonts w:cs="Arial"/>
                <w:b/>
                <w:bCs/>
              </w:rPr>
              <w:t>SC SPAD SHOES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DF12" w14:textId="2E614F0F" w:rsidR="00390456" w:rsidRPr="00530C0C" w:rsidRDefault="00EC4443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1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ucenic</w:t>
            </w:r>
            <w:proofErr w:type="spellEnd"/>
          </w:p>
        </w:tc>
      </w:tr>
      <w:tr w:rsidR="00D3761B" w:rsidRPr="005A15C1" w14:paraId="175B806B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369B" w14:textId="1E832DED" w:rsidR="00D3761B" w:rsidRPr="009B47D0" w:rsidRDefault="00D3761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3761B">
              <w:rPr>
                <w:rFonts w:cs="Arial"/>
                <w:b/>
                <w:bCs/>
              </w:rPr>
              <w:t>SC IAC FUL SRL DRANCENI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9B8" w14:textId="0A8A34BC" w:rsidR="00D3761B" w:rsidRPr="00D3761B" w:rsidRDefault="00EC4443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3761B">
              <w:rPr>
                <w:rFonts w:cs="Arial"/>
                <w:b/>
                <w:bCs/>
              </w:rPr>
              <w:t>1</w:t>
            </w:r>
            <w:proofErr w:type="gramStart"/>
            <w:r w:rsidRPr="00D3761B">
              <w:rPr>
                <w:rFonts w:cs="Arial"/>
                <w:b/>
                <w:bCs/>
              </w:rPr>
              <w:tab/>
              <w:t xml:space="preserve">  </w:t>
            </w:r>
            <w:proofErr w:type="spellStart"/>
            <w:r w:rsidRPr="00D3761B">
              <w:rPr>
                <w:rFonts w:cs="Arial"/>
                <w:b/>
                <w:bCs/>
              </w:rPr>
              <w:t>tehnician</w:t>
            </w:r>
            <w:proofErr w:type="spellEnd"/>
            <w:proofErr w:type="gramEnd"/>
            <w:r w:rsidRPr="00D3761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3761B">
              <w:rPr>
                <w:rFonts w:cs="Arial"/>
                <w:b/>
                <w:bCs/>
              </w:rPr>
              <w:t>agronom</w:t>
            </w:r>
            <w:proofErr w:type="spellEnd"/>
            <w:r w:rsidRPr="00D3761B">
              <w:rPr>
                <w:rFonts w:cs="Arial"/>
                <w:b/>
                <w:bCs/>
              </w:rPr>
              <w:t xml:space="preserve"> – </w:t>
            </w:r>
            <w:proofErr w:type="spellStart"/>
            <w:r w:rsidRPr="00D3761B">
              <w:rPr>
                <w:rFonts w:cs="Arial"/>
                <w:b/>
                <w:bCs/>
              </w:rPr>
              <w:t>cercetare</w:t>
            </w:r>
            <w:proofErr w:type="spellEnd"/>
          </w:p>
        </w:tc>
      </w:tr>
      <w:tr w:rsidR="00DC73FC" w:rsidRPr="005A15C1" w14:paraId="49A71833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6CD8" w14:textId="25314534" w:rsidR="00DC73FC" w:rsidRPr="009B47D0" w:rsidRDefault="00DC73FC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C73FC">
              <w:rPr>
                <w:rFonts w:cs="Arial"/>
                <w:b/>
                <w:bCs/>
              </w:rPr>
              <w:t>SC PROD CYP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9294" w14:textId="26DBBF65" w:rsidR="00DC73FC" w:rsidRPr="00530C0C" w:rsidRDefault="00EC4443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1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contabil</w:t>
            </w:r>
            <w:proofErr w:type="spellEnd"/>
          </w:p>
        </w:tc>
      </w:tr>
      <w:tr w:rsidR="00FC2394" w:rsidRPr="009F3112" w14:paraId="43331EC7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8E87" w14:textId="1BFF085A" w:rsidR="00FC2394" w:rsidRPr="00390456" w:rsidRDefault="00D3761B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3761B">
              <w:rPr>
                <w:rFonts w:cs="Arial"/>
                <w:b/>
                <w:bCs/>
              </w:rPr>
              <w:t>TOP BBS CARGO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90CE" w14:textId="57A7DF76" w:rsidR="00325B73" w:rsidRPr="00DC73FC" w:rsidRDefault="00EC4443" w:rsidP="00114823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1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</w:tc>
      </w:tr>
      <w:tr w:rsidR="00D3761B" w:rsidRPr="009F3112" w14:paraId="28732D11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A845" w14:textId="79CAD484" w:rsidR="00D3761B" w:rsidRPr="00DC73FC" w:rsidRDefault="00D3761B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3761B">
              <w:rPr>
                <w:rFonts w:cs="Arial"/>
                <w:b/>
                <w:bCs/>
              </w:rPr>
              <w:t xml:space="preserve">SC PROFI ROOM </w:t>
            </w:r>
            <w:proofErr w:type="gramStart"/>
            <w:r w:rsidRPr="00D3761B">
              <w:rPr>
                <w:rFonts w:cs="Arial"/>
                <w:b/>
                <w:bCs/>
              </w:rPr>
              <w:t>FOOD  FALCIU</w:t>
            </w:r>
            <w:proofErr w:type="gramEnd"/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1458" w14:textId="22F71860" w:rsidR="00D3761B" w:rsidRPr="00DC73FC" w:rsidRDefault="00EC4443" w:rsidP="00114823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1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vanzator</w:t>
            </w:r>
            <w:proofErr w:type="spellEnd"/>
          </w:p>
        </w:tc>
      </w:tr>
      <w:tr w:rsidR="00FC2394" w:rsidRPr="009F3112" w14:paraId="263ED4C7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6380" w14:textId="77777777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F06">
              <w:rPr>
                <w:rFonts w:cs="Arial"/>
                <w:b/>
                <w:bCs/>
              </w:rPr>
              <w:t xml:space="preserve">SC VIACONS RUTIER </w:t>
            </w:r>
          </w:p>
          <w:p w14:paraId="10A60CE8" w14:textId="77777777" w:rsidR="00FC2394" w:rsidRPr="009C4F06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44CD" w14:textId="41FAA3DA" w:rsidR="00D3761B" w:rsidRPr="00D3761B" w:rsidRDefault="00EC4443" w:rsidP="00D3761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1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  <w:p w14:paraId="4D49E0B8" w14:textId="2EF293E9" w:rsidR="00DC73FC" w:rsidRPr="00696897" w:rsidRDefault="00EC4443" w:rsidP="00D3761B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1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cai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ferate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D3761B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3761B">
              <w:rPr>
                <w:rFonts w:cs="Arial"/>
                <w:b/>
                <w:bCs/>
                <w:lang w:val="fr-FR"/>
              </w:rPr>
              <w:t>poduri</w:t>
            </w:r>
            <w:proofErr w:type="spellEnd"/>
          </w:p>
        </w:tc>
      </w:tr>
      <w:tr w:rsidR="00FC2394" w:rsidRPr="00E358CC" w14:paraId="24E8FEEF" w14:textId="77777777" w:rsidTr="00BF41EF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6421" w14:textId="6A7393D6" w:rsidR="00FC2394" w:rsidRPr="00D702A8" w:rsidRDefault="00FC2394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702A8">
              <w:rPr>
                <w:rFonts w:cs="Arial"/>
                <w:b/>
                <w:bCs/>
              </w:rPr>
              <w:t>SC MEDIA INVEST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A40" w14:textId="32D8C25B" w:rsidR="00FC2394" w:rsidRDefault="00D3761B" w:rsidP="00FC239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3761B">
              <w:rPr>
                <w:rFonts w:cs="Arial"/>
                <w:b/>
                <w:bCs/>
                <w:lang w:val="fr-FR"/>
              </w:rPr>
              <w:t>4</w:t>
            </w:r>
            <w:r w:rsidRPr="00D3761B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="00EC4443" w:rsidRPr="00D3761B">
              <w:rPr>
                <w:rFonts w:cs="Arial"/>
                <w:b/>
                <w:bCs/>
                <w:lang w:val="fr-FR"/>
              </w:rPr>
              <w:t>incarcator-descarcator</w:t>
            </w:r>
            <w:proofErr w:type="spellEnd"/>
          </w:p>
        </w:tc>
      </w:tr>
    </w:tbl>
    <w:p w14:paraId="2EB3456D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color w:val="000000" w:themeColor="text1"/>
          <w:lang w:val="ro-RO"/>
        </w:rPr>
      </w:pPr>
    </w:p>
    <w:p w14:paraId="19D4E07F" w14:textId="77777777" w:rsidR="002C63B8" w:rsidRDefault="002C63B8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sectPr w:rsidR="002C63B8" w:rsidSect="003738C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8080" w14:textId="77777777" w:rsidR="009D06A1" w:rsidRDefault="009D06A1" w:rsidP="00CD5B3B">
      <w:r>
        <w:separator/>
      </w:r>
    </w:p>
  </w:endnote>
  <w:endnote w:type="continuationSeparator" w:id="0">
    <w:p w14:paraId="2B714A68" w14:textId="77777777" w:rsidR="009D06A1" w:rsidRDefault="009D06A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8780" w14:textId="77777777" w:rsidR="006E6383" w:rsidRDefault="006E6383" w:rsidP="006E6383">
    <w:pPr>
      <w:tabs>
        <w:tab w:val="center" w:pos="4320"/>
        <w:tab w:val="right" w:pos="8640"/>
      </w:tabs>
      <w:spacing w:after="0"/>
      <w:ind w:left="0"/>
      <w:rPr>
        <w:noProof/>
        <w:sz w:val="14"/>
        <w:szCs w:val="14"/>
        <w:lang w:val="fr-FR"/>
      </w:rPr>
    </w:pPr>
  </w:p>
  <w:p w14:paraId="62C5E54A" w14:textId="22C25639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FFF0DC" wp14:editId="1FC7E60A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50843775" name="Straight Connector 3508437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19B452" id="Straight Connector 35084377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E477F4">
      <w:rPr>
        <w:noProof/>
        <w:sz w:val="14"/>
        <w:szCs w:val="14"/>
        <w:lang w:val="pt-PT"/>
      </w:rPr>
      <w:t xml:space="preserve">AGENŢIA  JUDEŢEANĂ  PENTRU OCUPAREA FORŢEI DE MUNCĂ VASLUI  </w:t>
    </w:r>
    <w:r w:rsidRPr="006E6383">
      <w:rPr>
        <w:sz w:val="14"/>
        <w:szCs w:val="14"/>
        <w:lang w:val="ro-RO"/>
      </w:rPr>
      <w:tab/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5CFA421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07C6500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5DF84CE5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19AAC3D0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4726B52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1FE09777" w14:textId="0BAF6517" w:rsidR="004320AC" w:rsidRPr="006E6383" w:rsidRDefault="004320AC" w:rsidP="006E6383">
    <w:pPr>
      <w:pStyle w:val="Footer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8E73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3238C" wp14:editId="14E767BC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1367628359" name="Straight Connector 13676283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E0BDAA" id="Straight Connector 136762835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E477F4">
      <w:rPr>
        <w:noProof/>
        <w:sz w:val="14"/>
        <w:szCs w:val="14"/>
        <w:lang w:val="pt-PT"/>
      </w:rPr>
      <w:t xml:space="preserve">AGENŢIA  JUDEŢEANĂ  PENTRU OCUPAREA FORŢEI DE MUNCĂ VASLUI  </w:t>
    </w:r>
    <w:r w:rsidRPr="006E6383">
      <w:rPr>
        <w:sz w:val="14"/>
        <w:szCs w:val="14"/>
        <w:lang w:val="ro-RO"/>
      </w:rPr>
      <w:tab/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7E84747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3A74FD4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3524828D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54B1303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2C92A0E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6167FC51" w14:textId="6BDC8A1E" w:rsidR="004320AC" w:rsidRPr="006E6383" w:rsidRDefault="004320AC" w:rsidP="006E6383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87DC" w14:textId="77777777" w:rsidR="009D06A1" w:rsidRDefault="009D06A1" w:rsidP="00CD5B3B">
      <w:r>
        <w:separator/>
      </w:r>
    </w:p>
  </w:footnote>
  <w:footnote w:type="continuationSeparator" w:id="0">
    <w:p w14:paraId="1F3F6131" w14:textId="77777777" w:rsidR="009D06A1" w:rsidRDefault="009D06A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C263903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5067A3B0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2CC84ADC" wp14:editId="1AECAFDE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32FF6DDB" w14:textId="77777777" w:rsidR="004320AC" w:rsidRDefault="004320AC" w:rsidP="00011077">
          <w:pPr>
            <w:pStyle w:val="MediumGrid21"/>
            <w:jc w:val="right"/>
          </w:pPr>
        </w:p>
      </w:tc>
    </w:tr>
  </w:tbl>
  <w:p w14:paraId="3165E263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432D9FF1" w14:textId="77777777" w:rsidTr="0007474B">
      <w:tc>
        <w:tcPr>
          <w:tcW w:w="8647" w:type="dxa"/>
          <w:shd w:val="clear" w:color="auto" w:fill="auto"/>
        </w:tcPr>
        <w:p w14:paraId="7DCAE237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B75CBDD" wp14:editId="211AC6B6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B5551BD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B45FD79" wp14:editId="6719DE20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85DCA20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08DC"/>
    <w:multiLevelType w:val="hybridMultilevel"/>
    <w:tmpl w:val="8D0EF962"/>
    <w:lvl w:ilvl="0" w:tplc="38D4A5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0695C"/>
    <w:multiLevelType w:val="hybridMultilevel"/>
    <w:tmpl w:val="431E57CC"/>
    <w:lvl w:ilvl="0" w:tplc="D2F6E0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14DFA"/>
    <w:multiLevelType w:val="multilevel"/>
    <w:tmpl w:val="73D4FFB8"/>
    <w:lvl w:ilvl="0">
      <w:numFmt w:val="bullet"/>
      <w:lvlText w:val=""/>
      <w:lvlJc w:val="left"/>
      <w:pPr>
        <w:spacing w:line="-240" w:lineRule="auto"/>
        <w:ind w:left="567" w:hanging="567"/>
      </w:pPr>
      <w:rPr>
        <w:rFonts w:ascii="Symbol" w:hAnsi="Symbol"/>
        <w:color w:val="000000"/>
        <w:sz w:val="20"/>
        <w:vertAlign w:val="baseline"/>
      </w:rPr>
    </w:lvl>
    <w:lvl w:ilvl="1">
      <w:numFmt w:val="bullet"/>
      <w:lvlText w:val=""/>
      <w:lvlJc w:val="left"/>
      <w:pPr>
        <w:spacing w:line="-240" w:lineRule="auto"/>
        <w:ind w:left="1134" w:hanging="567"/>
      </w:pPr>
      <w:rPr>
        <w:rFonts w:ascii="Symbol" w:hAnsi="Symbol"/>
        <w:color w:val="000000"/>
        <w:sz w:val="20"/>
        <w:vertAlign w:val="baseline"/>
      </w:rPr>
    </w:lvl>
    <w:lvl w:ilvl="2">
      <w:numFmt w:val="bullet"/>
      <w:lvlText w:val=""/>
      <w:lvlJc w:val="left"/>
      <w:pPr>
        <w:spacing w:line="-240" w:lineRule="auto"/>
        <w:ind w:left="1701" w:hanging="567"/>
      </w:pPr>
      <w:rPr>
        <w:rFonts w:ascii="Symbol" w:hAnsi="Symbol"/>
        <w:color w:val="000000"/>
        <w:sz w:val="20"/>
        <w:vertAlign w:val="baseline"/>
      </w:rPr>
    </w:lvl>
    <w:lvl w:ilvl="3">
      <w:numFmt w:val="bullet"/>
      <w:lvlText w:val=""/>
      <w:lvlJc w:val="left"/>
      <w:pPr>
        <w:spacing w:line="-240" w:lineRule="auto"/>
        <w:ind w:left="2268" w:hanging="567"/>
      </w:pPr>
      <w:rPr>
        <w:rFonts w:ascii="Symbol" w:hAnsi="Symbol"/>
        <w:color w:val="000000"/>
        <w:sz w:val="20"/>
        <w:vertAlign w:val="baseline"/>
      </w:rPr>
    </w:lvl>
    <w:lvl w:ilvl="4">
      <w:numFmt w:val="bullet"/>
      <w:lvlText w:val=""/>
      <w:lvlJc w:val="left"/>
      <w:pPr>
        <w:spacing w:line="-240" w:lineRule="auto"/>
        <w:ind w:left="2835" w:hanging="567"/>
      </w:pPr>
      <w:rPr>
        <w:rFonts w:ascii="Symbol" w:hAnsi="Symbol"/>
        <w:color w:val="000000"/>
        <w:sz w:val="20"/>
        <w:vertAlign w:val="baseline"/>
      </w:rPr>
    </w:lvl>
    <w:lvl w:ilvl="5">
      <w:numFmt w:val="bullet"/>
      <w:lvlText w:val=""/>
      <w:lvlJc w:val="left"/>
      <w:pPr>
        <w:spacing w:line="-240" w:lineRule="auto"/>
        <w:ind w:left="3402" w:hanging="567"/>
      </w:pPr>
      <w:rPr>
        <w:rFonts w:ascii="Symbol" w:hAnsi="Symbol"/>
        <w:color w:val="000000"/>
        <w:sz w:val="20"/>
        <w:vertAlign w:val="baseline"/>
      </w:rPr>
    </w:lvl>
    <w:lvl w:ilvl="6">
      <w:numFmt w:val="bullet"/>
      <w:lvlText w:val=""/>
      <w:lvlJc w:val="left"/>
      <w:pPr>
        <w:spacing w:line="-240" w:lineRule="auto"/>
        <w:ind w:left="3969" w:hanging="567"/>
      </w:pPr>
      <w:rPr>
        <w:rFonts w:ascii="Symbol" w:hAnsi="Symbol"/>
        <w:color w:val="000000"/>
        <w:sz w:val="20"/>
        <w:vertAlign w:val="baseline"/>
      </w:rPr>
    </w:lvl>
    <w:lvl w:ilvl="7">
      <w:numFmt w:val="bullet"/>
      <w:lvlText w:val=""/>
      <w:lvlJc w:val="left"/>
      <w:pPr>
        <w:spacing w:line="-240" w:lineRule="auto"/>
        <w:ind w:left="4535" w:hanging="567"/>
      </w:pPr>
      <w:rPr>
        <w:rFonts w:ascii="Symbol" w:hAnsi="Symbol"/>
        <w:color w:val="000000"/>
        <w:sz w:val="20"/>
        <w:vertAlign w:val="baseline"/>
      </w:rPr>
    </w:lvl>
    <w:lvl w:ilvl="8">
      <w:numFmt w:val="bullet"/>
      <w:lvlText w:val=""/>
      <w:lvlJc w:val="left"/>
      <w:pPr>
        <w:spacing w:line="-240" w:lineRule="auto"/>
        <w:ind w:left="5102" w:hanging="567"/>
      </w:pPr>
      <w:rPr>
        <w:rFonts w:ascii="Symbol" w:hAnsi="Symbol"/>
        <w:color w:val="000000"/>
        <w:sz w:val="20"/>
        <w:vertAlign w:val="baseline"/>
      </w:rPr>
    </w:lvl>
  </w:abstractNum>
  <w:abstractNum w:abstractNumId="4" w15:restartNumberingAfterBreak="0">
    <w:nsid w:val="4CBB7628"/>
    <w:multiLevelType w:val="multilevel"/>
    <w:tmpl w:val="67E2DD8A"/>
    <w:lvl w:ilvl="0">
      <w:start w:val="1"/>
      <w:numFmt w:val="lowerLetter"/>
      <w:lvlText w:val="%1)"/>
      <w:lvlJc w:val="left"/>
      <w:pPr>
        <w:ind w:left="1440" w:hanging="363"/>
      </w:pPr>
      <w:rPr>
        <w:rFonts w:ascii="Trebuchet MS"/>
        <w:b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3"/>
      </w:pPr>
      <w:rPr>
        <w:rFonts w:ascii="Trebuchet MS"/>
        <w:b/>
        <w:color w:val="00000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880" w:hanging="181"/>
      </w:pPr>
      <w:rPr>
        <w:rFonts w:ascii="Trebuchet MS"/>
        <w:b/>
        <w:color w:val="00000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ascii="Trebuchet MS"/>
        <w:b/>
        <w:color w:val="00000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ascii="Trebuchet MS"/>
        <w:b/>
        <w:color w:val="00000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5040" w:hanging="181"/>
      </w:pPr>
      <w:rPr>
        <w:rFonts w:ascii="Trebuchet MS"/>
        <w:b/>
        <w:color w:val="00000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ascii="Trebuchet MS"/>
        <w:b/>
        <w:color w:val="00000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ascii="Trebuchet MS"/>
        <w:b/>
        <w:color w:val="00000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7200" w:hanging="181"/>
      </w:pPr>
      <w:rPr>
        <w:rFonts w:ascii="Trebuchet MS"/>
        <w:b/>
        <w:color w:val="000000"/>
        <w:sz w:val="22"/>
        <w:vertAlign w:val="baseline"/>
      </w:rPr>
    </w:lvl>
  </w:abstractNum>
  <w:abstractNum w:abstractNumId="5" w15:restartNumberingAfterBreak="0">
    <w:nsid w:val="56652788"/>
    <w:multiLevelType w:val="multilevel"/>
    <w:tmpl w:val="B9B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72673782">
    <w:abstractNumId w:val="0"/>
  </w:num>
  <w:num w:numId="2" w16cid:durableId="1475291814">
    <w:abstractNumId w:val="4"/>
  </w:num>
  <w:num w:numId="3" w16cid:durableId="480199100">
    <w:abstractNumId w:val="3"/>
  </w:num>
  <w:num w:numId="4" w16cid:durableId="227809833">
    <w:abstractNumId w:val="5"/>
  </w:num>
  <w:num w:numId="5" w16cid:durableId="1856847092">
    <w:abstractNumId w:val="1"/>
  </w:num>
  <w:num w:numId="6" w16cid:durableId="16817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83"/>
    <w:rsid w:val="000006E7"/>
    <w:rsid w:val="000037B8"/>
    <w:rsid w:val="00005C00"/>
    <w:rsid w:val="00006A44"/>
    <w:rsid w:val="00007574"/>
    <w:rsid w:val="0001071D"/>
    <w:rsid w:val="00011077"/>
    <w:rsid w:val="00012BFF"/>
    <w:rsid w:val="00013E11"/>
    <w:rsid w:val="00015D5F"/>
    <w:rsid w:val="00016B87"/>
    <w:rsid w:val="00017DC4"/>
    <w:rsid w:val="0002046E"/>
    <w:rsid w:val="00021796"/>
    <w:rsid w:val="00022C2C"/>
    <w:rsid w:val="0002565F"/>
    <w:rsid w:val="00026783"/>
    <w:rsid w:val="000270BE"/>
    <w:rsid w:val="0003163C"/>
    <w:rsid w:val="0003299D"/>
    <w:rsid w:val="00033808"/>
    <w:rsid w:val="00037000"/>
    <w:rsid w:val="000373AF"/>
    <w:rsid w:val="00037EA6"/>
    <w:rsid w:val="00042E51"/>
    <w:rsid w:val="00044A85"/>
    <w:rsid w:val="00044B2D"/>
    <w:rsid w:val="00045516"/>
    <w:rsid w:val="0005155E"/>
    <w:rsid w:val="00051AA3"/>
    <w:rsid w:val="00051FAD"/>
    <w:rsid w:val="0005212A"/>
    <w:rsid w:val="0005250F"/>
    <w:rsid w:val="00052FD0"/>
    <w:rsid w:val="00053486"/>
    <w:rsid w:val="0005431C"/>
    <w:rsid w:val="0005492D"/>
    <w:rsid w:val="00063CF2"/>
    <w:rsid w:val="0006432D"/>
    <w:rsid w:val="00066A45"/>
    <w:rsid w:val="00073C68"/>
    <w:rsid w:val="000740CE"/>
    <w:rsid w:val="0007474B"/>
    <w:rsid w:val="00074D5F"/>
    <w:rsid w:val="00082DF5"/>
    <w:rsid w:val="000832EB"/>
    <w:rsid w:val="0008393C"/>
    <w:rsid w:val="00084147"/>
    <w:rsid w:val="000850A8"/>
    <w:rsid w:val="000851A2"/>
    <w:rsid w:val="00087A4E"/>
    <w:rsid w:val="00092408"/>
    <w:rsid w:val="00093CB7"/>
    <w:rsid w:val="00094B9F"/>
    <w:rsid w:val="00094E61"/>
    <w:rsid w:val="000A0075"/>
    <w:rsid w:val="000A05DB"/>
    <w:rsid w:val="000A31B4"/>
    <w:rsid w:val="000A42BE"/>
    <w:rsid w:val="000A4EE8"/>
    <w:rsid w:val="000A5B54"/>
    <w:rsid w:val="000A5FDB"/>
    <w:rsid w:val="000A73B8"/>
    <w:rsid w:val="000A7607"/>
    <w:rsid w:val="000A7B99"/>
    <w:rsid w:val="000B0111"/>
    <w:rsid w:val="000B0C5A"/>
    <w:rsid w:val="000B2239"/>
    <w:rsid w:val="000C071C"/>
    <w:rsid w:val="000C16DF"/>
    <w:rsid w:val="000C24D5"/>
    <w:rsid w:val="000C256B"/>
    <w:rsid w:val="000C30D0"/>
    <w:rsid w:val="000C5ABE"/>
    <w:rsid w:val="000D0F29"/>
    <w:rsid w:val="000D0F2E"/>
    <w:rsid w:val="000D1453"/>
    <w:rsid w:val="000D165D"/>
    <w:rsid w:val="000D1854"/>
    <w:rsid w:val="000D1DDF"/>
    <w:rsid w:val="000D2932"/>
    <w:rsid w:val="000D3ABB"/>
    <w:rsid w:val="000D51C0"/>
    <w:rsid w:val="000D7440"/>
    <w:rsid w:val="000E2655"/>
    <w:rsid w:val="000E2AE0"/>
    <w:rsid w:val="000E3AB1"/>
    <w:rsid w:val="000F08D9"/>
    <w:rsid w:val="000F1553"/>
    <w:rsid w:val="000F2163"/>
    <w:rsid w:val="000F27A5"/>
    <w:rsid w:val="000F36DA"/>
    <w:rsid w:val="000F4B28"/>
    <w:rsid w:val="000F4E82"/>
    <w:rsid w:val="000F5223"/>
    <w:rsid w:val="000F688A"/>
    <w:rsid w:val="000F733D"/>
    <w:rsid w:val="00100F36"/>
    <w:rsid w:val="00104BCB"/>
    <w:rsid w:val="00104BF0"/>
    <w:rsid w:val="001065E7"/>
    <w:rsid w:val="00107CDE"/>
    <w:rsid w:val="00110AF1"/>
    <w:rsid w:val="00111222"/>
    <w:rsid w:val="001132B5"/>
    <w:rsid w:val="00114823"/>
    <w:rsid w:val="001179E4"/>
    <w:rsid w:val="00117C5F"/>
    <w:rsid w:val="00121A0D"/>
    <w:rsid w:val="00121E9C"/>
    <w:rsid w:val="00122275"/>
    <w:rsid w:val="00122724"/>
    <w:rsid w:val="001237FE"/>
    <w:rsid w:val="001255E7"/>
    <w:rsid w:val="00126EF7"/>
    <w:rsid w:val="0012771C"/>
    <w:rsid w:val="00127C96"/>
    <w:rsid w:val="00127D08"/>
    <w:rsid w:val="00130587"/>
    <w:rsid w:val="00132350"/>
    <w:rsid w:val="0013599A"/>
    <w:rsid w:val="00142161"/>
    <w:rsid w:val="00144D0A"/>
    <w:rsid w:val="00147983"/>
    <w:rsid w:val="00151311"/>
    <w:rsid w:val="001515BA"/>
    <w:rsid w:val="0015329C"/>
    <w:rsid w:val="00156258"/>
    <w:rsid w:val="00162E17"/>
    <w:rsid w:val="001632A2"/>
    <w:rsid w:val="0016414A"/>
    <w:rsid w:val="0016643F"/>
    <w:rsid w:val="00167AAB"/>
    <w:rsid w:val="00167D91"/>
    <w:rsid w:val="00170700"/>
    <w:rsid w:val="00171FBB"/>
    <w:rsid w:val="00180842"/>
    <w:rsid w:val="001832EC"/>
    <w:rsid w:val="001856EE"/>
    <w:rsid w:val="00190B89"/>
    <w:rsid w:val="00192B18"/>
    <w:rsid w:val="00192CCC"/>
    <w:rsid w:val="00193621"/>
    <w:rsid w:val="00193992"/>
    <w:rsid w:val="00193E26"/>
    <w:rsid w:val="00195F3E"/>
    <w:rsid w:val="001965AA"/>
    <w:rsid w:val="001975D8"/>
    <w:rsid w:val="001978FC"/>
    <w:rsid w:val="001A28E3"/>
    <w:rsid w:val="001A4654"/>
    <w:rsid w:val="001B4354"/>
    <w:rsid w:val="001B4C1E"/>
    <w:rsid w:val="001B6FD9"/>
    <w:rsid w:val="001C17AA"/>
    <w:rsid w:val="001C6A8B"/>
    <w:rsid w:val="001C7677"/>
    <w:rsid w:val="001D2C99"/>
    <w:rsid w:val="001D3532"/>
    <w:rsid w:val="001D408C"/>
    <w:rsid w:val="001D4BC6"/>
    <w:rsid w:val="001D4F08"/>
    <w:rsid w:val="001D5CB5"/>
    <w:rsid w:val="001D644D"/>
    <w:rsid w:val="001D79FB"/>
    <w:rsid w:val="001E0EC7"/>
    <w:rsid w:val="001E1DE3"/>
    <w:rsid w:val="001E6DB9"/>
    <w:rsid w:val="001E7930"/>
    <w:rsid w:val="001F5225"/>
    <w:rsid w:val="001F6902"/>
    <w:rsid w:val="001F6EEC"/>
    <w:rsid w:val="001F7A3C"/>
    <w:rsid w:val="00201250"/>
    <w:rsid w:val="002046C8"/>
    <w:rsid w:val="002129CE"/>
    <w:rsid w:val="002129E9"/>
    <w:rsid w:val="0021532B"/>
    <w:rsid w:val="00217934"/>
    <w:rsid w:val="0022052F"/>
    <w:rsid w:val="00223441"/>
    <w:rsid w:val="0022514D"/>
    <w:rsid w:val="00230A99"/>
    <w:rsid w:val="0023254E"/>
    <w:rsid w:val="00233651"/>
    <w:rsid w:val="00234111"/>
    <w:rsid w:val="00241409"/>
    <w:rsid w:val="00242AD3"/>
    <w:rsid w:val="0024551A"/>
    <w:rsid w:val="00255755"/>
    <w:rsid w:val="002575E5"/>
    <w:rsid w:val="00261797"/>
    <w:rsid w:val="00261F8E"/>
    <w:rsid w:val="00262BF1"/>
    <w:rsid w:val="00262C2A"/>
    <w:rsid w:val="00266908"/>
    <w:rsid w:val="00267116"/>
    <w:rsid w:val="002671F8"/>
    <w:rsid w:val="002673A1"/>
    <w:rsid w:val="0027002A"/>
    <w:rsid w:val="002705D6"/>
    <w:rsid w:val="002800D7"/>
    <w:rsid w:val="0028016A"/>
    <w:rsid w:val="002857C8"/>
    <w:rsid w:val="002878C4"/>
    <w:rsid w:val="00290763"/>
    <w:rsid w:val="0029099F"/>
    <w:rsid w:val="002911B3"/>
    <w:rsid w:val="0029183A"/>
    <w:rsid w:val="00292ADF"/>
    <w:rsid w:val="00294102"/>
    <w:rsid w:val="00296866"/>
    <w:rsid w:val="00297909"/>
    <w:rsid w:val="002A0044"/>
    <w:rsid w:val="002A0EC4"/>
    <w:rsid w:val="002A1C92"/>
    <w:rsid w:val="002A232B"/>
    <w:rsid w:val="002A2C4D"/>
    <w:rsid w:val="002A2D13"/>
    <w:rsid w:val="002A4FF7"/>
    <w:rsid w:val="002A5742"/>
    <w:rsid w:val="002A67E6"/>
    <w:rsid w:val="002B5DCA"/>
    <w:rsid w:val="002B7410"/>
    <w:rsid w:val="002B7438"/>
    <w:rsid w:val="002C16A5"/>
    <w:rsid w:val="002C1823"/>
    <w:rsid w:val="002C29E0"/>
    <w:rsid w:val="002C59E9"/>
    <w:rsid w:val="002C63B8"/>
    <w:rsid w:val="002C71DE"/>
    <w:rsid w:val="002C7E69"/>
    <w:rsid w:val="002D2BF3"/>
    <w:rsid w:val="002D363D"/>
    <w:rsid w:val="002D499A"/>
    <w:rsid w:val="002D54EA"/>
    <w:rsid w:val="002E3C3B"/>
    <w:rsid w:val="002E4DDA"/>
    <w:rsid w:val="002E6E69"/>
    <w:rsid w:val="002F29B8"/>
    <w:rsid w:val="002F3DF7"/>
    <w:rsid w:val="002F6203"/>
    <w:rsid w:val="003015BA"/>
    <w:rsid w:val="003025B3"/>
    <w:rsid w:val="00305DE5"/>
    <w:rsid w:val="00305FDD"/>
    <w:rsid w:val="003065EE"/>
    <w:rsid w:val="003070E3"/>
    <w:rsid w:val="003115C1"/>
    <w:rsid w:val="00312081"/>
    <w:rsid w:val="003134B0"/>
    <w:rsid w:val="00315EE0"/>
    <w:rsid w:val="003173F0"/>
    <w:rsid w:val="00320269"/>
    <w:rsid w:val="00320DD9"/>
    <w:rsid w:val="00321383"/>
    <w:rsid w:val="003215DA"/>
    <w:rsid w:val="003249D1"/>
    <w:rsid w:val="00325B23"/>
    <w:rsid w:val="00325B73"/>
    <w:rsid w:val="00330327"/>
    <w:rsid w:val="00342846"/>
    <w:rsid w:val="003441B9"/>
    <w:rsid w:val="00346585"/>
    <w:rsid w:val="00346BCE"/>
    <w:rsid w:val="00347C6A"/>
    <w:rsid w:val="0035389D"/>
    <w:rsid w:val="00356721"/>
    <w:rsid w:val="00356FA3"/>
    <w:rsid w:val="00361439"/>
    <w:rsid w:val="00361B5F"/>
    <w:rsid w:val="00363ADA"/>
    <w:rsid w:val="0036529C"/>
    <w:rsid w:val="00367AC0"/>
    <w:rsid w:val="00367D1A"/>
    <w:rsid w:val="00370966"/>
    <w:rsid w:val="00370F4A"/>
    <w:rsid w:val="0037290C"/>
    <w:rsid w:val="003738C8"/>
    <w:rsid w:val="00373CA0"/>
    <w:rsid w:val="00373E18"/>
    <w:rsid w:val="00373FB0"/>
    <w:rsid w:val="0037455F"/>
    <w:rsid w:val="00375837"/>
    <w:rsid w:val="003778B4"/>
    <w:rsid w:val="003821C8"/>
    <w:rsid w:val="00386D2C"/>
    <w:rsid w:val="00387D46"/>
    <w:rsid w:val="00390434"/>
    <w:rsid w:val="00390456"/>
    <w:rsid w:val="003910B7"/>
    <w:rsid w:val="00391127"/>
    <w:rsid w:val="0039451F"/>
    <w:rsid w:val="00395093"/>
    <w:rsid w:val="003950C5"/>
    <w:rsid w:val="0039620D"/>
    <w:rsid w:val="003965F4"/>
    <w:rsid w:val="003967ED"/>
    <w:rsid w:val="003A203F"/>
    <w:rsid w:val="003A3B4B"/>
    <w:rsid w:val="003A3D08"/>
    <w:rsid w:val="003A4A17"/>
    <w:rsid w:val="003A5CCF"/>
    <w:rsid w:val="003A7903"/>
    <w:rsid w:val="003A7A63"/>
    <w:rsid w:val="003B7C61"/>
    <w:rsid w:val="003C1B81"/>
    <w:rsid w:val="003C58CE"/>
    <w:rsid w:val="003C5F18"/>
    <w:rsid w:val="003C7C57"/>
    <w:rsid w:val="003C7CC2"/>
    <w:rsid w:val="003D0D81"/>
    <w:rsid w:val="003D52AC"/>
    <w:rsid w:val="003D5A60"/>
    <w:rsid w:val="003D706B"/>
    <w:rsid w:val="003E42A9"/>
    <w:rsid w:val="003E4E34"/>
    <w:rsid w:val="003F0B22"/>
    <w:rsid w:val="003F0D76"/>
    <w:rsid w:val="003F30BF"/>
    <w:rsid w:val="003F4685"/>
    <w:rsid w:val="003F7267"/>
    <w:rsid w:val="003F7405"/>
    <w:rsid w:val="00400520"/>
    <w:rsid w:val="00401A1A"/>
    <w:rsid w:val="004028F9"/>
    <w:rsid w:val="00403C3F"/>
    <w:rsid w:val="00403F09"/>
    <w:rsid w:val="00404498"/>
    <w:rsid w:val="00405111"/>
    <w:rsid w:val="00405452"/>
    <w:rsid w:val="00407357"/>
    <w:rsid w:val="00407382"/>
    <w:rsid w:val="00407613"/>
    <w:rsid w:val="004076AA"/>
    <w:rsid w:val="0040783D"/>
    <w:rsid w:val="00407C48"/>
    <w:rsid w:val="00410E79"/>
    <w:rsid w:val="00412377"/>
    <w:rsid w:val="00412DAB"/>
    <w:rsid w:val="00413A9B"/>
    <w:rsid w:val="00427C17"/>
    <w:rsid w:val="0043075F"/>
    <w:rsid w:val="00431AF1"/>
    <w:rsid w:val="004320AC"/>
    <w:rsid w:val="004325AF"/>
    <w:rsid w:val="00435A5B"/>
    <w:rsid w:val="004360AA"/>
    <w:rsid w:val="00441E15"/>
    <w:rsid w:val="00443AE8"/>
    <w:rsid w:val="00444132"/>
    <w:rsid w:val="00445283"/>
    <w:rsid w:val="004474A4"/>
    <w:rsid w:val="004510F7"/>
    <w:rsid w:val="00451AD0"/>
    <w:rsid w:val="0045382C"/>
    <w:rsid w:val="004538E5"/>
    <w:rsid w:val="0045426E"/>
    <w:rsid w:val="00460D22"/>
    <w:rsid w:val="00463B7A"/>
    <w:rsid w:val="00464285"/>
    <w:rsid w:val="00465ABF"/>
    <w:rsid w:val="00466381"/>
    <w:rsid w:val="00467491"/>
    <w:rsid w:val="004713A4"/>
    <w:rsid w:val="004714D6"/>
    <w:rsid w:val="00472672"/>
    <w:rsid w:val="004730B1"/>
    <w:rsid w:val="00473567"/>
    <w:rsid w:val="00474F23"/>
    <w:rsid w:val="00477886"/>
    <w:rsid w:val="00477F0B"/>
    <w:rsid w:val="0048229A"/>
    <w:rsid w:val="00483BD2"/>
    <w:rsid w:val="004840FD"/>
    <w:rsid w:val="004871C2"/>
    <w:rsid w:val="00490484"/>
    <w:rsid w:val="00492D5C"/>
    <w:rsid w:val="00493AD5"/>
    <w:rsid w:val="00493FAA"/>
    <w:rsid w:val="00495AF1"/>
    <w:rsid w:val="00495BCC"/>
    <w:rsid w:val="004B0767"/>
    <w:rsid w:val="004B0CC9"/>
    <w:rsid w:val="004B3333"/>
    <w:rsid w:val="004B4737"/>
    <w:rsid w:val="004C2B15"/>
    <w:rsid w:val="004C7FFE"/>
    <w:rsid w:val="004D1E66"/>
    <w:rsid w:val="004D2DB9"/>
    <w:rsid w:val="004D4025"/>
    <w:rsid w:val="004D5F89"/>
    <w:rsid w:val="004E047F"/>
    <w:rsid w:val="004E10BB"/>
    <w:rsid w:val="004E167E"/>
    <w:rsid w:val="004E3C5D"/>
    <w:rsid w:val="004E3CBB"/>
    <w:rsid w:val="004E47D4"/>
    <w:rsid w:val="004F177E"/>
    <w:rsid w:val="004F20EE"/>
    <w:rsid w:val="004F2A4A"/>
    <w:rsid w:val="004F69AB"/>
    <w:rsid w:val="00503012"/>
    <w:rsid w:val="00510A06"/>
    <w:rsid w:val="00511D6E"/>
    <w:rsid w:val="0051391D"/>
    <w:rsid w:val="00516CD3"/>
    <w:rsid w:val="00517E66"/>
    <w:rsid w:val="00530C0C"/>
    <w:rsid w:val="005352DB"/>
    <w:rsid w:val="00535782"/>
    <w:rsid w:val="00535A2E"/>
    <w:rsid w:val="0053622A"/>
    <w:rsid w:val="005363AE"/>
    <w:rsid w:val="005379A4"/>
    <w:rsid w:val="005418E6"/>
    <w:rsid w:val="00552792"/>
    <w:rsid w:val="00554C2D"/>
    <w:rsid w:val="0055592E"/>
    <w:rsid w:val="00556350"/>
    <w:rsid w:val="0056387D"/>
    <w:rsid w:val="00564490"/>
    <w:rsid w:val="00564599"/>
    <w:rsid w:val="005650CE"/>
    <w:rsid w:val="00565C8A"/>
    <w:rsid w:val="00567051"/>
    <w:rsid w:val="00572442"/>
    <w:rsid w:val="005736EB"/>
    <w:rsid w:val="0057501B"/>
    <w:rsid w:val="00577B20"/>
    <w:rsid w:val="005824EE"/>
    <w:rsid w:val="00582C45"/>
    <w:rsid w:val="005909C1"/>
    <w:rsid w:val="00591336"/>
    <w:rsid w:val="005915AD"/>
    <w:rsid w:val="005915C2"/>
    <w:rsid w:val="005920E6"/>
    <w:rsid w:val="005939EE"/>
    <w:rsid w:val="00595A78"/>
    <w:rsid w:val="005A0010"/>
    <w:rsid w:val="005A0152"/>
    <w:rsid w:val="005A1213"/>
    <w:rsid w:val="005A15C1"/>
    <w:rsid w:val="005A1A56"/>
    <w:rsid w:val="005A33C5"/>
    <w:rsid w:val="005A36DF"/>
    <w:rsid w:val="005A3E55"/>
    <w:rsid w:val="005A5E52"/>
    <w:rsid w:val="005A789B"/>
    <w:rsid w:val="005B0684"/>
    <w:rsid w:val="005B08FF"/>
    <w:rsid w:val="005B1CF5"/>
    <w:rsid w:val="005B2B12"/>
    <w:rsid w:val="005B62CB"/>
    <w:rsid w:val="005B7088"/>
    <w:rsid w:val="005C6DC4"/>
    <w:rsid w:val="005D6A73"/>
    <w:rsid w:val="005E00AF"/>
    <w:rsid w:val="005E3162"/>
    <w:rsid w:val="005E653C"/>
    <w:rsid w:val="005E6FFA"/>
    <w:rsid w:val="005E7EC3"/>
    <w:rsid w:val="005F1A51"/>
    <w:rsid w:val="005F274B"/>
    <w:rsid w:val="005F2F5F"/>
    <w:rsid w:val="005F516A"/>
    <w:rsid w:val="005F756F"/>
    <w:rsid w:val="00601516"/>
    <w:rsid w:val="00604FE0"/>
    <w:rsid w:val="00606A1C"/>
    <w:rsid w:val="00607537"/>
    <w:rsid w:val="00611E9D"/>
    <w:rsid w:val="0061261F"/>
    <w:rsid w:val="00613D46"/>
    <w:rsid w:val="0062177B"/>
    <w:rsid w:val="006235C0"/>
    <w:rsid w:val="006255E2"/>
    <w:rsid w:val="00627D4B"/>
    <w:rsid w:val="0063034E"/>
    <w:rsid w:val="00631BB8"/>
    <w:rsid w:val="006331FC"/>
    <w:rsid w:val="006351EF"/>
    <w:rsid w:val="00637A0D"/>
    <w:rsid w:val="006438EA"/>
    <w:rsid w:val="00644F51"/>
    <w:rsid w:val="00646585"/>
    <w:rsid w:val="00646DAC"/>
    <w:rsid w:val="006470F6"/>
    <w:rsid w:val="00650498"/>
    <w:rsid w:val="00651EF4"/>
    <w:rsid w:val="0065364C"/>
    <w:rsid w:val="006558BD"/>
    <w:rsid w:val="00655B1C"/>
    <w:rsid w:val="006566C5"/>
    <w:rsid w:val="006579C6"/>
    <w:rsid w:val="00657B47"/>
    <w:rsid w:val="00662C37"/>
    <w:rsid w:val="006654B7"/>
    <w:rsid w:val="00670E77"/>
    <w:rsid w:val="0067168C"/>
    <w:rsid w:val="0067230B"/>
    <w:rsid w:val="006728A8"/>
    <w:rsid w:val="00681BFD"/>
    <w:rsid w:val="0068633E"/>
    <w:rsid w:val="00696897"/>
    <w:rsid w:val="006A263E"/>
    <w:rsid w:val="006A715E"/>
    <w:rsid w:val="006A74C4"/>
    <w:rsid w:val="006B043C"/>
    <w:rsid w:val="006B3FCF"/>
    <w:rsid w:val="006B528B"/>
    <w:rsid w:val="006B52C9"/>
    <w:rsid w:val="006B63E1"/>
    <w:rsid w:val="006B646E"/>
    <w:rsid w:val="006B6536"/>
    <w:rsid w:val="006C1852"/>
    <w:rsid w:val="006C1B05"/>
    <w:rsid w:val="006C1FAB"/>
    <w:rsid w:val="006C558A"/>
    <w:rsid w:val="006C5927"/>
    <w:rsid w:val="006C5DCB"/>
    <w:rsid w:val="006C62B1"/>
    <w:rsid w:val="006D0DCE"/>
    <w:rsid w:val="006D0E5C"/>
    <w:rsid w:val="006D41F1"/>
    <w:rsid w:val="006D7EA7"/>
    <w:rsid w:val="006E0551"/>
    <w:rsid w:val="006E12CF"/>
    <w:rsid w:val="006E1F27"/>
    <w:rsid w:val="006E2085"/>
    <w:rsid w:val="006E5188"/>
    <w:rsid w:val="006E55F8"/>
    <w:rsid w:val="006E5F45"/>
    <w:rsid w:val="006E6146"/>
    <w:rsid w:val="006E6383"/>
    <w:rsid w:val="006F0920"/>
    <w:rsid w:val="006F1308"/>
    <w:rsid w:val="006F23AB"/>
    <w:rsid w:val="006F62CC"/>
    <w:rsid w:val="006F7008"/>
    <w:rsid w:val="006F7B95"/>
    <w:rsid w:val="0070316A"/>
    <w:rsid w:val="00705012"/>
    <w:rsid w:val="0070536E"/>
    <w:rsid w:val="0070632F"/>
    <w:rsid w:val="007110BD"/>
    <w:rsid w:val="0071411C"/>
    <w:rsid w:val="00714299"/>
    <w:rsid w:val="00714A39"/>
    <w:rsid w:val="00721BC0"/>
    <w:rsid w:val="00721CF2"/>
    <w:rsid w:val="0072217D"/>
    <w:rsid w:val="00722778"/>
    <w:rsid w:val="00722BEC"/>
    <w:rsid w:val="0072369A"/>
    <w:rsid w:val="00723D5A"/>
    <w:rsid w:val="007270F7"/>
    <w:rsid w:val="0073042D"/>
    <w:rsid w:val="00730C59"/>
    <w:rsid w:val="007322B0"/>
    <w:rsid w:val="00733622"/>
    <w:rsid w:val="00733CF7"/>
    <w:rsid w:val="00734097"/>
    <w:rsid w:val="007353F9"/>
    <w:rsid w:val="007357F8"/>
    <w:rsid w:val="00737882"/>
    <w:rsid w:val="00737B49"/>
    <w:rsid w:val="00741B5E"/>
    <w:rsid w:val="00742D27"/>
    <w:rsid w:val="007439F6"/>
    <w:rsid w:val="00743F03"/>
    <w:rsid w:val="007445BA"/>
    <w:rsid w:val="00747051"/>
    <w:rsid w:val="00747A4A"/>
    <w:rsid w:val="007505E4"/>
    <w:rsid w:val="00750E10"/>
    <w:rsid w:val="00752F69"/>
    <w:rsid w:val="007564CA"/>
    <w:rsid w:val="00756DC9"/>
    <w:rsid w:val="0076672A"/>
    <w:rsid w:val="00766E0E"/>
    <w:rsid w:val="0077433B"/>
    <w:rsid w:val="007776C7"/>
    <w:rsid w:val="00777AB6"/>
    <w:rsid w:val="00780C65"/>
    <w:rsid w:val="00780E79"/>
    <w:rsid w:val="00782020"/>
    <w:rsid w:val="007834E6"/>
    <w:rsid w:val="00783A5B"/>
    <w:rsid w:val="007842A9"/>
    <w:rsid w:val="00785664"/>
    <w:rsid w:val="007867D1"/>
    <w:rsid w:val="00787066"/>
    <w:rsid w:val="007914E2"/>
    <w:rsid w:val="007925E9"/>
    <w:rsid w:val="00795F8F"/>
    <w:rsid w:val="007966D9"/>
    <w:rsid w:val="0079696D"/>
    <w:rsid w:val="00797CB5"/>
    <w:rsid w:val="007A30DA"/>
    <w:rsid w:val="007A359C"/>
    <w:rsid w:val="007A5794"/>
    <w:rsid w:val="007B005F"/>
    <w:rsid w:val="007B0FF4"/>
    <w:rsid w:val="007B1D2A"/>
    <w:rsid w:val="007B227F"/>
    <w:rsid w:val="007B4DC0"/>
    <w:rsid w:val="007B5312"/>
    <w:rsid w:val="007B54D2"/>
    <w:rsid w:val="007C1093"/>
    <w:rsid w:val="007C1A48"/>
    <w:rsid w:val="007C1EDA"/>
    <w:rsid w:val="007C627B"/>
    <w:rsid w:val="007C7B39"/>
    <w:rsid w:val="007D3A77"/>
    <w:rsid w:val="007D3BA4"/>
    <w:rsid w:val="007D44BF"/>
    <w:rsid w:val="007D522E"/>
    <w:rsid w:val="007D67FE"/>
    <w:rsid w:val="007E2491"/>
    <w:rsid w:val="007E27F4"/>
    <w:rsid w:val="007E2C30"/>
    <w:rsid w:val="007E4DE0"/>
    <w:rsid w:val="007E58AE"/>
    <w:rsid w:val="007E710C"/>
    <w:rsid w:val="007F0F65"/>
    <w:rsid w:val="007F1A36"/>
    <w:rsid w:val="007F56D2"/>
    <w:rsid w:val="007F6DD5"/>
    <w:rsid w:val="00801C1A"/>
    <w:rsid w:val="008023F4"/>
    <w:rsid w:val="00802517"/>
    <w:rsid w:val="0080611A"/>
    <w:rsid w:val="00806675"/>
    <w:rsid w:val="00807AE3"/>
    <w:rsid w:val="008103AD"/>
    <w:rsid w:val="008104A8"/>
    <w:rsid w:val="008114F7"/>
    <w:rsid w:val="00811A1F"/>
    <w:rsid w:val="0081302F"/>
    <w:rsid w:val="00814E97"/>
    <w:rsid w:val="0081589B"/>
    <w:rsid w:val="008176B8"/>
    <w:rsid w:val="00817C49"/>
    <w:rsid w:val="00820D4E"/>
    <w:rsid w:val="00835AD5"/>
    <w:rsid w:val="00836F8F"/>
    <w:rsid w:val="008409BF"/>
    <w:rsid w:val="00842ADD"/>
    <w:rsid w:val="00846443"/>
    <w:rsid w:val="0084717F"/>
    <w:rsid w:val="0085044E"/>
    <w:rsid w:val="00853F83"/>
    <w:rsid w:val="00855AF4"/>
    <w:rsid w:val="008566EE"/>
    <w:rsid w:val="00856907"/>
    <w:rsid w:val="008570D4"/>
    <w:rsid w:val="00860515"/>
    <w:rsid w:val="0086106C"/>
    <w:rsid w:val="00862C8E"/>
    <w:rsid w:val="00863C6D"/>
    <w:rsid w:val="00872110"/>
    <w:rsid w:val="00880235"/>
    <w:rsid w:val="00880A21"/>
    <w:rsid w:val="008856AD"/>
    <w:rsid w:val="00887484"/>
    <w:rsid w:val="0089036E"/>
    <w:rsid w:val="00892AC5"/>
    <w:rsid w:val="00893B79"/>
    <w:rsid w:val="0089566B"/>
    <w:rsid w:val="00896623"/>
    <w:rsid w:val="00896CE2"/>
    <w:rsid w:val="008A06C2"/>
    <w:rsid w:val="008A071E"/>
    <w:rsid w:val="008A0AF8"/>
    <w:rsid w:val="008A0FDC"/>
    <w:rsid w:val="008A2575"/>
    <w:rsid w:val="008A2AC0"/>
    <w:rsid w:val="008A4051"/>
    <w:rsid w:val="008A4C5A"/>
    <w:rsid w:val="008A4CB6"/>
    <w:rsid w:val="008A5A76"/>
    <w:rsid w:val="008A7E43"/>
    <w:rsid w:val="008B151B"/>
    <w:rsid w:val="008B4426"/>
    <w:rsid w:val="008B4FEB"/>
    <w:rsid w:val="008B5CE2"/>
    <w:rsid w:val="008C01C6"/>
    <w:rsid w:val="008C4503"/>
    <w:rsid w:val="008D3BA7"/>
    <w:rsid w:val="008D43F0"/>
    <w:rsid w:val="008D69F0"/>
    <w:rsid w:val="008E4B42"/>
    <w:rsid w:val="008E60BB"/>
    <w:rsid w:val="008F3FC8"/>
    <w:rsid w:val="008F4888"/>
    <w:rsid w:val="008F4D2B"/>
    <w:rsid w:val="008F4FEF"/>
    <w:rsid w:val="008F715D"/>
    <w:rsid w:val="009002BE"/>
    <w:rsid w:val="00900A06"/>
    <w:rsid w:val="00902D1E"/>
    <w:rsid w:val="00904EDE"/>
    <w:rsid w:val="00906C3F"/>
    <w:rsid w:val="00907201"/>
    <w:rsid w:val="00915096"/>
    <w:rsid w:val="009166E6"/>
    <w:rsid w:val="00921FD5"/>
    <w:rsid w:val="009240B0"/>
    <w:rsid w:val="00925C80"/>
    <w:rsid w:val="0092603D"/>
    <w:rsid w:val="00927EB6"/>
    <w:rsid w:val="009312CC"/>
    <w:rsid w:val="00931767"/>
    <w:rsid w:val="00931B51"/>
    <w:rsid w:val="00932C91"/>
    <w:rsid w:val="00932D0F"/>
    <w:rsid w:val="0093464E"/>
    <w:rsid w:val="0093506B"/>
    <w:rsid w:val="0094245F"/>
    <w:rsid w:val="0094321C"/>
    <w:rsid w:val="009434FB"/>
    <w:rsid w:val="0094443A"/>
    <w:rsid w:val="00944611"/>
    <w:rsid w:val="00944DBF"/>
    <w:rsid w:val="00945EDA"/>
    <w:rsid w:val="009508C1"/>
    <w:rsid w:val="00951C7A"/>
    <w:rsid w:val="0095235A"/>
    <w:rsid w:val="00953411"/>
    <w:rsid w:val="00956C81"/>
    <w:rsid w:val="00957016"/>
    <w:rsid w:val="00960D07"/>
    <w:rsid w:val="0096226B"/>
    <w:rsid w:val="00965168"/>
    <w:rsid w:val="009674AF"/>
    <w:rsid w:val="00970E26"/>
    <w:rsid w:val="00970F77"/>
    <w:rsid w:val="00972612"/>
    <w:rsid w:val="00976C79"/>
    <w:rsid w:val="00980A2E"/>
    <w:rsid w:val="009816D2"/>
    <w:rsid w:val="00985FA2"/>
    <w:rsid w:val="0098637F"/>
    <w:rsid w:val="00990A58"/>
    <w:rsid w:val="00992C5D"/>
    <w:rsid w:val="00993208"/>
    <w:rsid w:val="00993EE8"/>
    <w:rsid w:val="00996310"/>
    <w:rsid w:val="00996E30"/>
    <w:rsid w:val="009A006E"/>
    <w:rsid w:val="009A137D"/>
    <w:rsid w:val="009A7D2F"/>
    <w:rsid w:val="009B04B4"/>
    <w:rsid w:val="009B0B12"/>
    <w:rsid w:val="009B0FBB"/>
    <w:rsid w:val="009B3206"/>
    <w:rsid w:val="009B47D0"/>
    <w:rsid w:val="009B492A"/>
    <w:rsid w:val="009C42B1"/>
    <w:rsid w:val="009C4816"/>
    <w:rsid w:val="009C4F06"/>
    <w:rsid w:val="009D06A1"/>
    <w:rsid w:val="009D35EA"/>
    <w:rsid w:val="009D4773"/>
    <w:rsid w:val="009D4F1A"/>
    <w:rsid w:val="009D75BA"/>
    <w:rsid w:val="009E2A86"/>
    <w:rsid w:val="009E40A5"/>
    <w:rsid w:val="009E48D4"/>
    <w:rsid w:val="009E5B3B"/>
    <w:rsid w:val="009E67DF"/>
    <w:rsid w:val="009F2968"/>
    <w:rsid w:val="009F3112"/>
    <w:rsid w:val="00A07E98"/>
    <w:rsid w:val="00A11B4B"/>
    <w:rsid w:val="00A132F4"/>
    <w:rsid w:val="00A14853"/>
    <w:rsid w:val="00A205B7"/>
    <w:rsid w:val="00A20B15"/>
    <w:rsid w:val="00A23861"/>
    <w:rsid w:val="00A24131"/>
    <w:rsid w:val="00A2596D"/>
    <w:rsid w:val="00A26E7F"/>
    <w:rsid w:val="00A301AC"/>
    <w:rsid w:val="00A30973"/>
    <w:rsid w:val="00A319AD"/>
    <w:rsid w:val="00A31C6C"/>
    <w:rsid w:val="00A3360D"/>
    <w:rsid w:val="00A34206"/>
    <w:rsid w:val="00A34C6E"/>
    <w:rsid w:val="00A40A53"/>
    <w:rsid w:val="00A41565"/>
    <w:rsid w:val="00A41BF5"/>
    <w:rsid w:val="00A4324B"/>
    <w:rsid w:val="00A43A48"/>
    <w:rsid w:val="00A45DF9"/>
    <w:rsid w:val="00A4639F"/>
    <w:rsid w:val="00A46EAE"/>
    <w:rsid w:val="00A47481"/>
    <w:rsid w:val="00A4759E"/>
    <w:rsid w:val="00A47FD3"/>
    <w:rsid w:val="00A50AA0"/>
    <w:rsid w:val="00A53F5F"/>
    <w:rsid w:val="00A56291"/>
    <w:rsid w:val="00A62683"/>
    <w:rsid w:val="00A637D7"/>
    <w:rsid w:val="00A64272"/>
    <w:rsid w:val="00A646A8"/>
    <w:rsid w:val="00A66292"/>
    <w:rsid w:val="00A71AE7"/>
    <w:rsid w:val="00A73B09"/>
    <w:rsid w:val="00A7688F"/>
    <w:rsid w:val="00A82769"/>
    <w:rsid w:val="00A82B83"/>
    <w:rsid w:val="00A83A1D"/>
    <w:rsid w:val="00A8407F"/>
    <w:rsid w:val="00A84425"/>
    <w:rsid w:val="00A84CF2"/>
    <w:rsid w:val="00A86730"/>
    <w:rsid w:val="00A8674F"/>
    <w:rsid w:val="00A86AFD"/>
    <w:rsid w:val="00A90C70"/>
    <w:rsid w:val="00A91F4F"/>
    <w:rsid w:val="00A92206"/>
    <w:rsid w:val="00A94881"/>
    <w:rsid w:val="00A94E1F"/>
    <w:rsid w:val="00A96609"/>
    <w:rsid w:val="00AA090C"/>
    <w:rsid w:val="00AA0943"/>
    <w:rsid w:val="00AA122D"/>
    <w:rsid w:val="00AA36F6"/>
    <w:rsid w:val="00AA565A"/>
    <w:rsid w:val="00AA5FDA"/>
    <w:rsid w:val="00AA6138"/>
    <w:rsid w:val="00AB6801"/>
    <w:rsid w:val="00AB7675"/>
    <w:rsid w:val="00AB7AF2"/>
    <w:rsid w:val="00AC126A"/>
    <w:rsid w:val="00AC2FD3"/>
    <w:rsid w:val="00AC3761"/>
    <w:rsid w:val="00AC39F6"/>
    <w:rsid w:val="00AD2969"/>
    <w:rsid w:val="00AD3357"/>
    <w:rsid w:val="00AD5D72"/>
    <w:rsid w:val="00AD6A51"/>
    <w:rsid w:val="00AD6AD2"/>
    <w:rsid w:val="00AE0A39"/>
    <w:rsid w:val="00AE0EEC"/>
    <w:rsid w:val="00AE12F1"/>
    <w:rsid w:val="00AE1CF4"/>
    <w:rsid w:val="00AE26B4"/>
    <w:rsid w:val="00AF0009"/>
    <w:rsid w:val="00AF14FC"/>
    <w:rsid w:val="00AF47CE"/>
    <w:rsid w:val="00B04BBF"/>
    <w:rsid w:val="00B07B11"/>
    <w:rsid w:val="00B07E42"/>
    <w:rsid w:val="00B11B44"/>
    <w:rsid w:val="00B138CD"/>
    <w:rsid w:val="00B13BB4"/>
    <w:rsid w:val="00B14250"/>
    <w:rsid w:val="00B17A57"/>
    <w:rsid w:val="00B2068F"/>
    <w:rsid w:val="00B22E08"/>
    <w:rsid w:val="00B2305A"/>
    <w:rsid w:val="00B2374E"/>
    <w:rsid w:val="00B245D3"/>
    <w:rsid w:val="00B25501"/>
    <w:rsid w:val="00B2564B"/>
    <w:rsid w:val="00B30DD0"/>
    <w:rsid w:val="00B32992"/>
    <w:rsid w:val="00B34F27"/>
    <w:rsid w:val="00B3530F"/>
    <w:rsid w:val="00B36EB9"/>
    <w:rsid w:val="00B41B53"/>
    <w:rsid w:val="00B423F2"/>
    <w:rsid w:val="00B44471"/>
    <w:rsid w:val="00B453C9"/>
    <w:rsid w:val="00B528BA"/>
    <w:rsid w:val="00B53DD5"/>
    <w:rsid w:val="00B5595E"/>
    <w:rsid w:val="00B56680"/>
    <w:rsid w:val="00B61486"/>
    <w:rsid w:val="00B616A9"/>
    <w:rsid w:val="00B62D39"/>
    <w:rsid w:val="00B6517D"/>
    <w:rsid w:val="00B65876"/>
    <w:rsid w:val="00B6605B"/>
    <w:rsid w:val="00B67595"/>
    <w:rsid w:val="00B70020"/>
    <w:rsid w:val="00B7034B"/>
    <w:rsid w:val="00B703A5"/>
    <w:rsid w:val="00B711A9"/>
    <w:rsid w:val="00B72EAC"/>
    <w:rsid w:val="00B801C0"/>
    <w:rsid w:val="00B827B2"/>
    <w:rsid w:val="00B84760"/>
    <w:rsid w:val="00B8708D"/>
    <w:rsid w:val="00B90F15"/>
    <w:rsid w:val="00B91EC8"/>
    <w:rsid w:val="00B92658"/>
    <w:rsid w:val="00B94407"/>
    <w:rsid w:val="00B9530D"/>
    <w:rsid w:val="00B95F99"/>
    <w:rsid w:val="00BA3633"/>
    <w:rsid w:val="00BA3A48"/>
    <w:rsid w:val="00BA3C7D"/>
    <w:rsid w:val="00BA740F"/>
    <w:rsid w:val="00BB4295"/>
    <w:rsid w:val="00BB654E"/>
    <w:rsid w:val="00BB7F97"/>
    <w:rsid w:val="00BC09E2"/>
    <w:rsid w:val="00BC331D"/>
    <w:rsid w:val="00BC46DA"/>
    <w:rsid w:val="00BC4B96"/>
    <w:rsid w:val="00BC6298"/>
    <w:rsid w:val="00BC7DCC"/>
    <w:rsid w:val="00BD3EA4"/>
    <w:rsid w:val="00BD66A4"/>
    <w:rsid w:val="00BE150A"/>
    <w:rsid w:val="00BE23BA"/>
    <w:rsid w:val="00BE283F"/>
    <w:rsid w:val="00BE368F"/>
    <w:rsid w:val="00BE7B02"/>
    <w:rsid w:val="00BE7F78"/>
    <w:rsid w:val="00BF027E"/>
    <w:rsid w:val="00BF31DE"/>
    <w:rsid w:val="00BF41EF"/>
    <w:rsid w:val="00BF4C0C"/>
    <w:rsid w:val="00C00497"/>
    <w:rsid w:val="00C01B99"/>
    <w:rsid w:val="00C04D75"/>
    <w:rsid w:val="00C04FAB"/>
    <w:rsid w:val="00C05F49"/>
    <w:rsid w:val="00C07C90"/>
    <w:rsid w:val="00C10587"/>
    <w:rsid w:val="00C203EC"/>
    <w:rsid w:val="00C20EF1"/>
    <w:rsid w:val="00C26496"/>
    <w:rsid w:val="00C32380"/>
    <w:rsid w:val="00C32DC5"/>
    <w:rsid w:val="00C35CF0"/>
    <w:rsid w:val="00C44FB5"/>
    <w:rsid w:val="00C522C8"/>
    <w:rsid w:val="00C52812"/>
    <w:rsid w:val="00C53D79"/>
    <w:rsid w:val="00C54A01"/>
    <w:rsid w:val="00C57082"/>
    <w:rsid w:val="00C6435C"/>
    <w:rsid w:val="00C65225"/>
    <w:rsid w:val="00C6554C"/>
    <w:rsid w:val="00C65AA4"/>
    <w:rsid w:val="00C71588"/>
    <w:rsid w:val="00C71815"/>
    <w:rsid w:val="00C72F06"/>
    <w:rsid w:val="00C743F6"/>
    <w:rsid w:val="00C752FA"/>
    <w:rsid w:val="00C77F7B"/>
    <w:rsid w:val="00C806F8"/>
    <w:rsid w:val="00C80B14"/>
    <w:rsid w:val="00C80F5D"/>
    <w:rsid w:val="00C82113"/>
    <w:rsid w:val="00C82169"/>
    <w:rsid w:val="00C82841"/>
    <w:rsid w:val="00C85264"/>
    <w:rsid w:val="00C92589"/>
    <w:rsid w:val="00C92DE1"/>
    <w:rsid w:val="00C94344"/>
    <w:rsid w:val="00C94CC6"/>
    <w:rsid w:val="00CA0062"/>
    <w:rsid w:val="00CA5AD9"/>
    <w:rsid w:val="00CA5B30"/>
    <w:rsid w:val="00CA5B3E"/>
    <w:rsid w:val="00CA6483"/>
    <w:rsid w:val="00CB0D05"/>
    <w:rsid w:val="00CB2080"/>
    <w:rsid w:val="00CB29EC"/>
    <w:rsid w:val="00CB397A"/>
    <w:rsid w:val="00CB43AC"/>
    <w:rsid w:val="00CB567C"/>
    <w:rsid w:val="00CB635A"/>
    <w:rsid w:val="00CB6DF3"/>
    <w:rsid w:val="00CB7CD9"/>
    <w:rsid w:val="00CC17CE"/>
    <w:rsid w:val="00CC1BCE"/>
    <w:rsid w:val="00CC2F32"/>
    <w:rsid w:val="00CC3917"/>
    <w:rsid w:val="00CD0C6C"/>
    <w:rsid w:val="00CD0F06"/>
    <w:rsid w:val="00CD17CD"/>
    <w:rsid w:val="00CD2117"/>
    <w:rsid w:val="00CD2153"/>
    <w:rsid w:val="00CD2B6F"/>
    <w:rsid w:val="00CD4C3D"/>
    <w:rsid w:val="00CD56F5"/>
    <w:rsid w:val="00CD5B3B"/>
    <w:rsid w:val="00CD73A8"/>
    <w:rsid w:val="00CE16B7"/>
    <w:rsid w:val="00CE2543"/>
    <w:rsid w:val="00CE2725"/>
    <w:rsid w:val="00CE51DC"/>
    <w:rsid w:val="00CF0108"/>
    <w:rsid w:val="00CF01CB"/>
    <w:rsid w:val="00CF3672"/>
    <w:rsid w:val="00CF596E"/>
    <w:rsid w:val="00CF6621"/>
    <w:rsid w:val="00CF6B82"/>
    <w:rsid w:val="00CF79B2"/>
    <w:rsid w:val="00CF7E5D"/>
    <w:rsid w:val="00D02B2F"/>
    <w:rsid w:val="00D03068"/>
    <w:rsid w:val="00D0323A"/>
    <w:rsid w:val="00D040A5"/>
    <w:rsid w:val="00D05E6F"/>
    <w:rsid w:val="00D06E9C"/>
    <w:rsid w:val="00D1280C"/>
    <w:rsid w:val="00D128A6"/>
    <w:rsid w:val="00D159FA"/>
    <w:rsid w:val="00D15E92"/>
    <w:rsid w:val="00D163EB"/>
    <w:rsid w:val="00D2086A"/>
    <w:rsid w:val="00D22004"/>
    <w:rsid w:val="00D233FC"/>
    <w:rsid w:val="00D237C0"/>
    <w:rsid w:val="00D25462"/>
    <w:rsid w:val="00D260CC"/>
    <w:rsid w:val="00D27104"/>
    <w:rsid w:val="00D27B70"/>
    <w:rsid w:val="00D27D4C"/>
    <w:rsid w:val="00D30A85"/>
    <w:rsid w:val="00D31E9A"/>
    <w:rsid w:val="00D3761B"/>
    <w:rsid w:val="00D41B15"/>
    <w:rsid w:val="00D44463"/>
    <w:rsid w:val="00D4486D"/>
    <w:rsid w:val="00D45D88"/>
    <w:rsid w:val="00D4619D"/>
    <w:rsid w:val="00D474C0"/>
    <w:rsid w:val="00D47C9B"/>
    <w:rsid w:val="00D53145"/>
    <w:rsid w:val="00D54EFF"/>
    <w:rsid w:val="00D55C0B"/>
    <w:rsid w:val="00D56106"/>
    <w:rsid w:val="00D56D12"/>
    <w:rsid w:val="00D61F77"/>
    <w:rsid w:val="00D64267"/>
    <w:rsid w:val="00D64C54"/>
    <w:rsid w:val="00D671FA"/>
    <w:rsid w:val="00D67F72"/>
    <w:rsid w:val="00D67F93"/>
    <w:rsid w:val="00D702A8"/>
    <w:rsid w:val="00D719ED"/>
    <w:rsid w:val="00D722A4"/>
    <w:rsid w:val="00D72852"/>
    <w:rsid w:val="00D7289D"/>
    <w:rsid w:val="00D7361E"/>
    <w:rsid w:val="00D73A15"/>
    <w:rsid w:val="00D757C9"/>
    <w:rsid w:val="00D81AAC"/>
    <w:rsid w:val="00D83B90"/>
    <w:rsid w:val="00D84ADD"/>
    <w:rsid w:val="00D86D72"/>
    <w:rsid w:val="00D86F1D"/>
    <w:rsid w:val="00D8765D"/>
    <w:rsid w:val="00D90A48"/>
    <w:rsid w:val="00D93255"/>
    <w:rsid w:val="00D94AB3"/>
    <w:rsid w:val="00D95E9A"/>
    <w:rsid w:val="00D9640B"/>
    <w:rsid w:val="00D96A31"/>
    <w:rsid w:val="00DA0229"/>
    <w:rsid w:val="00DA1812"/>
    <w:rsid w:val="00DA1C6B"/>
    <w:rsid w:val="00DA284B"/>
    <w:rsid w:val="00DA2FAA"/>
    <w:rsid w:val="00DA57AD"/>
    <w:rsid w:val="00DB148F"/>
    <w:rsid w:val="00DB1DF6"/>
    <w:rsid w:val="00DB3C6D"/>
    <w:rsid w:val="00DB3E19"/>
    <w:rsid w:val="00DB4979"/>
    <w:rsid w:val="00DB76D8"/>
    <w:rsid w:val="00DB7DEB"/>
    <w:rsid w:val="00DC0E34"/>
    <w:rsid w:val="00DC1A61"/>
    <w:rsid w:val="00DC2213"/>
    <w:rsid w:val="00DC4D0D"/>
    <w:rsid w:val="00DC4DA5"/>
    <w:rsid w:val="00DC4EB4"/>
    <w:rsid w:val="00DC5267"/>
    <w:rsid w:val="00DC6672"/>
    <w:rsid w:val="00DC686A"/>
    <w:rsid w:val="00DC69E9"/>
    <w:rsid w:val="00DC73FC"/>
    <w:rsid w:val="00DD137D"/>
    <w:rsid w:val="00DD1BE7"/>
    <w:rsid w:val="00DD2529"/>
    <w:rsid w:val="00DD36C5"/>
    <w:rsid w:val="00DD4E72"/>
    <w:rsid w:val="00DD6A91"/>
    <w:rsid w:val="00DD710D"/>
    <w:rsid w:val="00DE0308"/>
    <w:rsid w:val="00DE62D3"/>
    <w:rsid w:val="00DE6A18"/>
    <w:rsid w:val="00DE7FC8"/>
    <w:rsid w:val="00DF0112"/>
    <w:rsid w:val="00DF42F3"/>
    <w:rsid w:val="00DF5F55"/>
    <w:rsid w:val="00DF798C"/>
    <w:rsid w:val="00E00823"/>
    <w:rsid w:val="00E00ABA"/>
    <w:rsid w:val="00E00BFE"/>
    <w:rsid w:val="00E0110C"/>
    <w:rsid w:val="00E01930"/>
    <w:rsid w:val="00E031C5"/>
    <w:rsid w:val="00E1175C"/>
    <w:rsid w:val="00E11A48"/>
    <w:rsid w:val="00E13204"/>
    <w:rsid w:val="00E1367D"/>
    <w:rsid w:val="00E144B1"/>
    <w:rsid w:val="00E1489A"/>
    <w:rsid w:val="00E227D6"/>
    <w:rsid w:val="00E23F83"/>
    <w:rsid w:val="00E2522F"/>
    <w:rsid w:val="00E25B5C"/>
    <w:rsid w:val="00E268C7"/>
    <w:rsid w:val="00E31376"/>
    <w:rsid w:val="00E358CC"/>
    <w:rsid w:val="00E366C2"/>
    <w:rsid w:val="00E462CE"/>
    <w:rsid w:val="00E46341"/>
    <w:rsid w:val="00E475FE"/>
    <w:rsid w:val="00E477F4"/>
    <w:rsid w:val="00E53DBC"/>
    <w:rsid w:val="00E5588D"/>
    <w:rsid w:val="00E562FC"/>
    <w:rsid w:val="00E570FC"/>
    <w:rsid w:val="00E60ED7"/>
    <w:rsid w:val="00E61715"/>
    <w:rsid w:val="00E62231"/>
    <w:rsid w:val="00E63FFA"/>
    <w:rsid w:val="00E64315"/>
    <w:rsid w:val="00E6471B"/>
    <w:rsid w:val="00E65404"/>
    <w:rsid w:val="00E67203"/>
    <w:rsid w:val="00E74FBA"/>
    <w:rsid w:val="00E74FDE"/>
    <w:rsid w:val="00E756F5"/>
    <w:rsid w:val="00E810D7"/>
    <w:rsid w:val="00E84370"/>
    <w:rsid w:val="00E8488E"/>
    <w:rsid w:val="00E84BC1"/>
    <w:rsid w:val="00E85359"/>
    <w:rsid w:val="00E85539"/>
    <w:rsid w:val="00E8646E"/>
    <w:rsid w:val="00E872D8"/>
    <w:rsid w:val="00E904F0"/>
    <w:rsid w:val="00E90841"/>
    <w:rsid w:val="00E91716"/>
    <w:rsid w:val="00E918F7"/>
    <w:rsid w:val="00E94CDB"/>
    <w:rsid w:val="00E96F2D"/>
    <w:rsid w:val="00EA0F6C"/>
    <w:rsid w:val="00EA3A59"/>
    <w:rsid w:val="00EA4C53"/>
    <w:rsid w:val="00EA5DE8"/>
    <w:rsid w:val="00EA6F82"/>
    <w:rsid w:val="00EA7408"/>
    <w:rsid w:val="00EB0510"/>
    <w:rsid w:val="00EB166F"/>
    <w:rsid w:val="00EB35E7"/>
    <w:rsid w:val="00EB6EBB"/>
    <w:rsid w:val="00EB7535"/>
    <w:rsid w:val="00EC1CB2"/>
    <w:rsid w:val="00EC39FE"/>
    <w:rsid w:val="00EC4443"/>
    <w:rsid w:val="00EC667E"/>
    <w:rsid w:val="00EC6E05"/>
    <w:rsid w:val="00ED1E65"/>
    <w:rsid w:val="00ED6941"/>
    <w:rsid w:val="00EE0AE3"/>
    <w:rsid w:val="00EE2828"/>
    <w:rsid w:val="00EE3179"/>
    <w:rsid w:val="00EE3BF6"/>
    <w:rsid w:val="00EE3E4E"/>
    <w:rsid w:val="00EE5148"/>
    <w:rsid w:val="00EF63E7"/>
    <w:rsid w:val="00F0038C"/>
    <w:rsid w:val="00F0322B"/>
    <w:rsid w:val="00F06F3C"/>
    <w:rsid w:val="00F1572A"/>
    <w:rsid w:val="00F16C4F"/>
    <w:rsid w:val="00F20FDD"/>
    <w:rsid w:val="00F22007"/>
    <w:rsid w:val="00F228C8"/>
    <w:rsid w:val="00F30F1E"/>
    <w:rsid w:val="00F336BE"/>
    <w:rsid w:val="00F34032"/>
    <w:rsid w:val="00F35A39"/>
    <w:rsid w:val="00F37E02"/>
    <w:rsid w:val="00F415E0"/>
    <w:rsid w:val="00F423F9"/>
    <w:rsid w:val="00F439CA"/>
    <w:rsid w:val="00F44EA3"/>
    <w:rsid w:val="00F500BB"/>
    <w:rsid w:val="00F517FD"/>
    <w:rsid w:val="00F5239C"/>
    <w:rsid w:val="00F62898"/>
    <w:rsid w:val="00F63CFA"/>
    <w:rsid w:val="00F6507B"/>
    <w:rsid w:val="00F659E6"/>
    <w:rsid w:val="00F67839"/>
    <w:rsid w:val="00F67D20"/>
    <w:rsid w:val="00F717B5"/>
    <w:rsid w:val="00F72E38"/>
    <w:rsid w:val="00F746FD"/>
    <w:rsid w:val="00F74983"/>
    <w:rsid w:val="00F77807"/>
    <w:rsid w:val="00F81123"/>
    <w:rsid w:val="00F8654D"/>
    <w:rsid w:val="00F875DF"/>
    <w:rsid w:val="00F90E17"/>
    <w:rsid w:val="00F915C9"/>
    <w:rsid w:val="00F94424"/>
    <w:rsid w:val="00F95CAE"/>
    <w:rsid w:val="00FA267F"/>
    <w:rsid w:val="00FA363D"/>
    <w:rsid w:val="00FB03E4"/>
    <w:rsid w:val="00FB0762"/>
    <w:rsid w:val="00FB1EC4"/>
    <w:rsid w:val="00FB6D27"/>
    <w:rsid w:val="00FC2394"/>
    <w:rsid w:val="00FC2E87"/>
    <w:rsid w:val="00FC32F5"/>
    <w:rsid w:val="00FC4284"/>
    <w:rsid w:val="00FC60DF"/>
    <w:rsid w:val="00FC7789"/>
    <w:rsid w:val="00FD160D"/>
    <w:rsid w:val="00FD3F5B"/>
    <w:rsid w:val="00FD55CC"/>
    <w:rsid w:val="00FD66FF"/>
    <w:rsid w:val="00FD6FF2"/>
    <w:rsid w:val="00FE046F"/>
    <w:rsid w:val="00FE04E5"/>
    <w:rsid w:val="00FE0A73"/>
    <w:rsid w:val="00FE2F2C"/>
    <w:rsid w:val="00FE784D"/>
    <w:rsid w:val="00FF0B57"/>
    <w:rsid w:val="00FF4837"/>
    <w:rsid w:val="00FF6C15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1B4D68"/>
  <w14:defaultImageDpi w14:val="300"/>
  <w15:docId w15:val="{D19E834C-D172-4531-908E-CE4CB38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EF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toporascu\AppData\Local\Microsoft\Windows\INetCache\Content.Outlook\S1ECW3MW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1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8962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Toporascu</dc:creator>
  <cp:lastModifiedBy>Laura Toporascu</cp:lastModifiedBy>
  <cp:revision>2</cp:revision>
  <cp:lastPrinted>2025-04-03T10:35:00Z</cp:lastPrinted>
  <dcterms:created xsi:type="dcterms:W3CDTF">2025-07-31T09:14:00Z</dcterms:created>
  <dcterms:modified xsi:type="dcterms:W3CDTF">2025-07-31T09:14:00Z</dcterms:modified>
</cp:coreProperties>
</file>