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A0C6" w14:textId="19345FDB" w:rsidR="00BF41EF" w:rsidRDefault="00BF41EF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fr-FR"/>
        </w:rPr>
      </w:pPr>
      <w:r>
        <w:rPr>
          <w:rFonts w:eastAsia="Times New Roman" w:cs="Arial"/>
          <w:b/>
          <w:lang w:val="fr-FR"/>
        </w:rPr>
        <w:t xml:space="preserve">LOCURI DE MUNCA VACANTE LA </w:t>
      </w:r>
      <w:smartTag w:uri="urn:schemas-microsoft-com:office:smarttags" w:element="stockticker">
        <w:r>
          <w:rPr>
            <w:rFonts w:eastAsia="Times New Roman" w:cs="Arial"/>
            <w:b/>
            <w:lang w:val="fr-FR"/>
          </w:rPr>
          <w:t>DATA</w:t>
        </w:r>
      </w:smartTag>
      <w:r>
        <w:rPr>
          <w:rFonts w:eastAsia="Times New Roman" w:cs="Arial"/>
          <w:b/>
          <w:lang w:val="fr-FR"/>
        </w:rPr>
        <w:t xml:space="preserve"> </w:t>
      </w:r>
      <w:r w:rsidR="00104BCB">
        <w:rPr>
          <w:rFonts w:eastAsia="Times New Roman" w:cs="Arial"/>
          <w:b/>
          <w:lang w:val="fr-FR"/>
        </w:rPr>
        <w:t>1</w:t>
      </w:r>
      <w:r w:rsidR="00AF0009">
        <w:rPr>
          <w:rFonts w:eastAsia="Times New Roman" w:cs="Arial"/>
          <w:b/>
          <w:lang w:val="fr-FR"/>
        </w:rPr>
        <w:t>7</w:t>
      </w:r>
      <w:r w:rsidR="00960D07">
        <w:rPr>
          <w:rFonts w:eastAsia="Times New Roman" w:cs="Arial"/>
          <w:b/>
          <w:lang w:val="fr-FR"/>
        </w:rPr>
        <w:t>.0</w:t>
      </w:r>
      <w:r w:rsidR="00EF63E7">
        <w:rPr>
          <w:rFonts w:eastAsia="Times New Roman" w:cs="Arial"/>
          <w:b/>
          <w:lang w:val="fr-FR"/>
        </w:rPr>
        <w:t>4</w:t>
      </w:r>
      <w:r w:rsidR="00960D07">
        <w:rPr>
          <w:rFonts w:eastAsia="Times New Roman" w:cs="Arial"/>
          <w:b/>
          <w:lang w:val="fr-FR"/>
        </w:rPr>
        <w:t>.2025</w:t>
      </w:r>
    </w:p>
    <w:p w14:paraId="30C0BE59" w14:textId="77777777" w:rsidR="00BF41EF" w:rsidRDefault="00BF41EF" w:rsidP="00BF41EF">
      <w:pPr>
        <w:keepNext/>
        <w:spacing w:after="0" w:line="240" w:lineRule="auto"/>
        <w:ind w:left="0" w:firstLine="720"/>
        <w:jc w:val="left"/>
        <w:outlineLvl w:val="2"/>
        <w:rPr>
          <w:rFonts w:eastAsia="Times New Roman" w:cs="Arial"/>
          <w:b/>
          <w:lang w:val="fr-FR"/>
        </w:rPr>
      </w:pPr>
      <w:proofErr w:type="spellStart"/>
      <w:r>
        <w:rPr>
          <w:rFonts w:eastAsia="Times New Roman" w:cs="Arial"/>
          <w:b/>
          <w:lang w:val="fr-FR"/>
        </w:rPr>
        <w:t>Agenţia</w:t>
      </w:r>
      <w:proofErr w:type="spellEnd"/>
      <w:r>
        <w:rPr>
          <w:rFonts w:eastAsia="Times New Roman" w:cs="Arial"/>
          <w:b/>
          <w:lang w:val="fr-FR"/>
        </w:rPr>
        <w:t xml:space="preserve"> </w:t>
      </w:r>
      <w:proofErr w:type="spellStart"/>
      <w:r>
        <w:rPr>
          <w:rFonts w:eastAsia="Times New Roman" w:cs="Arial"/>
          <w:b/>
          <w:lang w:val="fr-FR"/>
        </w:rPr>
        <w:t>Locală</w:t>
      </w:r>
      <w:proofErr w:type="spellEnd"/>
      <w:r>
        <w:rPr>
          <w:rFonts w:eastAsia="Times New Roman" w:cs="Arial"/>
          <w:b/>
          <w:lang w:val="fr-FR"/>
        </w:rPr>
        <w:t xml:space="preserve"> Vaslui, </w:t>
      </w:r>
      <w:proofErr w:type="spellStart"/>
      <w:r>
        <w:rPr>
          <w:rFonts w:eastAsia="Times New Roman" w:cs="Arial"/>
          <w:b/>
          <w:lang w:val="fr-FR"/>
        </w:rPr>
        <w:t>str</w:t>
      </w:r>
      <w:proofErr w:type="spellEnd"/>
      <w:r>
        <w:rPr>
          <w:rFonts w:eastAsia="Times New Roman" w:cs="Arial"/>
          <w:b/>
          <w:lang w:val="fr-FR"/>
        </w:rPr>
        <w:t xml:space="preserve"> </w:t>
      </w:r>
      <w:proofErr w:type="spellStart"/>
      <w:r>
        <w:rPr>
          <w:rFonts w:eastAsia="Times New Roman" w:cs="Arial"/>
          <w:b/>
          <w:lang w:val="fr-FR"/>
        </w:rPr>
        <w:t>Spiru</w:t>
      </w:r>
      <w:proofErr w:type="spellEnd"/>
      <w:r>
        <w:rPr>
          <w:rFonts w:eastAsia="Times New Roman" w:cs="Arial"/>
          <w:b/>
          <w:lang w:val="fr-FR"/>
        </w:rPr>
        <w:t xml:space="preserve"> Haret, nr.5, Telefon 0235 /891803</w:t>
      </w:r>
    </w:p>
    <w:p w14:paraId="1807C415" w14:textId="3ADF7B76" w:rsidR="00445283" w:rsidRDefault="00BF41EF" w:rsidP="007B5312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  <w:r>
        <w:rPr>
          <w:rFonts w:eastAsia="Times New Roman" w:cs="Arial"/>
          <w:b/>
          <w:lang w:val="fr-FR"/>
        </w:rPr>
        <w:t xml:space="preserve"> </w:t>
      </w:r>
      <w:r w:rsidR="00445283">
        <w:rPr>
          <w:rFonts w:eastAsia="Times New Roman" w:cs="Arial"/>
          <w:b/>
          <w:lang w:val="fr-FR"/>
        </w:rPr>
        <w:tab/>
      </w:r>
      <w:r w:rsidR="00445283">
        <w:rPr>
          <w:rFonts w:eastAsia="Times New Roman" w:cs="Arial"/>
          <w:b/>
          <w:lang w:val="it-IT"/>
        </w:rPr>
        <w:t xml:space="preserve">Locuri de munca disponibile la data </w:t>
      </w:r>
      <w:r w:rsidR="00104BCB">
        <w:rPr>
          <w:rFonts w:eastAsia="Times New Roman" w:cs="Arial"/>
          <w:b/>
          <w:lang w:val="it-IT"/>
        </w:rPr>
        <w:t>1</w:t>
      </w:r>
      <w:r w:rsidR="00AF0009">
        <w:rPr>
          <w:rFonts w:eastAsia="Times New Roman" w:cs="Arial"/>
          <w:b/>
          <w:lang w:val="it-IT"/>
        </w:rPr>
        <w:t>7</w:t>
      </w:r>
      <w:r w:rsidR="00445283">
        <w:rPr>
          <w:rFonts w:eastAsia="Times New Roman" w:cs="Arial"/>
          <w:b/>
          <w:lang w:val="it-IT"/>
        </w:rPr>
        <w:t>.0</w:t>
      </w:r>
      <w:r w:rsidR="00EF63E7">
        <w:rPr>
          <w:rFonts w:eastAsia="Times New Roman" w:cs="Arial"/>
          <w:b/>
          <w:lang w:val="it-IT"/>
        </w:rPr>
        <w:t>4</w:t>
      </w:r>
      <w:r w:rsidR="00445283">
        <w:rPr>
          <w:rFonts w:eastAsia="Times New Roman" w:cs="Arial"/>
          <w:b/>
          <w:lang w:val="it-IT"/>
        </w:rPr>
        <w:t>.2025:</w:t>
      </w:r>
      <w:r w:rsidR="00A11B4B">
        <w:rPr>
          <w:rFonts w:eastAsia="Times New Roman" w:cs="Arial"/>
          <w:b/>
          <w:lang w:val="it-IT"/>
        </w:rPr>
        <w:t>2</w:t>
      </w:r>
      <w:r w:rsidR="00AF0009">
        <w:rPr>
          <w:rFonts w:eastAsia="Times New Roman" w:cs="Arial"/>
          <w:b/>
          <w:lang w:val="it-IT"/>
        </w:rPr>
        <w:t>1</w:t>
      </w:r>
      <w:r w:rsidR="00A11B4B">
        <w:rPr>
          <w:rFonts w:eastAsia="Times New Roman" w:cs="Arial"/>
          <w:b/>
          <w:lang w:val="it-IT"/>
        </w:rPr>
        <w:t>4</w:t>
      </w:r>
    </w:p>
    <w:p w14:paraId="6D531DD1" w14:textId="7CFA066F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28ABD1B0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471"/>
        <w:gridCol w:w="5897"/>
      </w:tblGrid>
      <w:tr w:rsidR="00BF41EF" w14:paraId="5BA43B96" w14:textId="77777777" w:rsidTr="00156258">
        <w:trPr>
          <w:trHeight w:val="46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2307" w14:textId="77777777" w:rsidR="00BF41EF" w:rsidRPr="00D159FA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 w:rsidRPr="00D159FA">
              <w:rPr>
                <w:b/>
              </w:rPr>
              <w:t>DENUMIRE AGENT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B86F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proofErr w:type="spellStart"/>
            <w:r>
              <w:rPr>
                <w:b/>
              </w:rPr>
              <w:t>Meseria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ocupatia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Locuri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munca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vacante</w:t>
            </w:r>
            <w:proofErr w:type="spellEnd"/>
          </w:p>
        </w:tc>
      </w:tr>
      <w:tr w:rsidR="00B72EAC" w14:paraId="60455788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17576" w14:textId="1A835EE0" w:rsidR="00B72EAC" w:rsidRPr="00D159FA" w:rsidRDefault="00B72EA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72EAC">
              <w:rPr>
                <w:rFonts w:cs="Calibri"/>
                <w:b/>
              </w:rPr>
              <w:t>AGROOLIVER TRANS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3076B" w14:textId="16656703" w:rsidR="0067230B" w:rsidRPr="0067230B" w:rsidRDefault="00DA1812" w:rsidP="0067230B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2 </w:t>
            </w:r>
            <w:proofErr w:type="spellStart"/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>ajutor</w:t>
            </w:r>
            <w:proofErr w:type="spellEnd"/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>ospatar</w:t>
            </w:r>
            <w:proofErr w:type="spellEnd"/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  <w:p w14:paraId="39D04A0C" w14:textId="7B943892" w:rsidR="0067230B" w:rsidRPr="0067230B" w:rsidRDefault="00DA1812" w:rsidP="0067230B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1 </w:t>
            </w:r>
            <w:proofErr w:type="spellStart"/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>asistent</w:t>
            </w:r>
            <w:proofErr w:type="spellEnd"/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 xml:space="preserve"> manager</w:t>
            </w:r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  <w:p w14:paraId="06B56E5A" w14:textId="2DF3ED9F" w:rsidR="0067230B" w:rsidRPr="0067230B" w:rsidRDefault="00DA1812" w:rsidP="0067230B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2 </w:t>
            </w:r>
            <w:proofErr w:type="spellStart"/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>inginer</w:t>
            </w:r>
            <w:proofErr w:type="spellEnd"/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>agronom</w:t>
            </w:r>
            <w:proofErr w:type="spellEnd"/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  <w:p w14:paraId="79572AD0" w14:textId="1831342B" w:rsidR="0067230B" w:rsidRPr="0067230B" w:rsidRDefault="00DA1812" w:rsidP="0067230B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1 </w:t>
            </w:r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>specialist marketing</w:t>
            </w:r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  <w:p w14:paraId="2EF3F687" w14:textId="4E733450" w:rsidR="00B72EAC" w:rsidRPr="0002046E" w:rsidRDefault="00DA1812" w:rsidP="0067230B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1 </w:t>
            </w:r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>tractorist</w:t>
            </w:r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</w:tc>
      </w:tr>
      <w:tr w:rsidR="00BB7F97" w14:paraId="0BEE1008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963F9" w14:textId="36B058F7" w:rsidR="00BB7F97" w:rsidRPr="00B72EAC" w:rsidRDefault="00BB7F97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B7F97">
              <w:rPr>
                <w:rFonts w:cs="Calibri"/>
                <w:b/>
              </w:rPr>
              <w:t>ALTEX ROMANIA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D1010" w14:textId="5E6B154D" w:rsidR="00BB7F97" w:rsidRDefault="00DA1812" w:rsidP="00DD36C5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1 </w:t>
            </w:r>
            <w:proofErr w:type="spellStart"/>
            <w:r w:rsidRPr="00862C8E">
              <w:rPr>
                <w:rFonts w:eastAsia="Times New Roman" w:cs="Calibri"/>
                <w:b/>
                <w:color w:val="000000"/>
                <w:lang w:eastAsia="en-GB"/>
              </w:rPr>
              <w:t>lucrator</w:t>
            </w:r>
            <w:proofErr w:type="spellEnd"/>
            <w:r w:rsidRPr="00862C8E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862C8E">
              <w:rPr>
                <w:rFonts w:eastAsia="Times New Roman" w:cs="Calibri"/>
                <w:b/>
                <w:color w:val="000000"/>
                <w:lang w:eastAsia="en-GB"/>
              </w:rPr>
              <w:t>gestionar</w:t>
            </w:r>
            <w:proofErr w:type="spellEnd"/>
            <w:r w:rsidRPr="00862C8E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</w:tc>
      </w:tr>
      <w:tr w:rsidR="00E61715" w14:paraId="5953F837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3B288" w14:textId="4F5E9285" w:rsidR="00E61715" w:rsidRPr="00DD137D" w:rsidRDefault="0067230B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67230B">
              <w:rPr>
                <w:rFonts w:cs="Calibri"/>
                <w:b/>
              </w:rPr>
              <w:t>ADRIAN TRANS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4E28D" w14:textId="4575FC41" w:rsidR="00E61715" w:rsidRDefault="00DA1812" w:rsidP="00E61715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2 </w:t>
            </w:r>
            <w:proofErr w:type="spellStart"/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>vulcanizator</w:t>
            </w:r>
            <w:proofErr w:type="spellEnd"/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>piese</w:t>
            </w:r>
            <w:proofErr w:type="spellEnd"/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 xml:space="preserve"> din </w:t>
            </w:r>
            <w:proofErr w:type="spellStart"/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>cauciuc</w:t>
            </w:r>
            <w:proofErr w:type="spellEnd"/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 xml:space="preserve"> la prese</w:t>
            </w:r>
            <w:r w:rsidRPr="0067230B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</w:tc>
      </w:tr>
      <w:tr w:rsidR="008A4C5A" w:rsidRPr="00A46B7C" w14:paraId="3B706989" w14:textId="77777777" w:rsidTr="00DA1812">
        <w:trPr>
          <w:trHeight w:val="60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61687" w14:textId="10A5EF5C" w:rsidR="008A4C5A" w:rsidRPr="00E61715" w:rsidRDefault="008A4C5A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8A4C5A">
              <w:rPr>
                <w:rFonts w:cs="Calibri"/>
                <w:b/>
              </w:rPr>
              <w:t>AUSTRIA JUICE ROMANIA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40B3" w14:textId="3100F89C" w:rsidR="00862C8E" w:rsidRPr="00862C8E" w:rsidRDefault="00DA1812" w:rsidP="00862C8E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1 </w:t>
            </w:r>
            <w:proofErr w:type="spellStart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>electrician</w:t>
            </w:r>
            <w:proofErr w:type="spellEnd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de </w:t>
            </w:r>
            <w:proofErr w:type="spellStart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>intretinere</w:t>
            </w:r>
            <w:proofErr w:type="spellEnd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si </w:t>
            </w:r>
            <w:proofErr w:type="spellStart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>reparatii</w:t>
            </w:r>
            <w:proofErr w:type="spellEnd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</w:p>
          <w:p w14:paraId="4AEB2ED4" w14:textId="0911B28A" w:rsidR="008A4C5A" w:rsidRPr="008A4C5A" w:rsidRDefault="00DA1812" w:rsidP="00862C8E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1 </w:t>
            </w:r>
            <w:proofErr w:type="spellStart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>lacatus</w:t>
            </w:r>
            <w:proofErr w:type="spellEnd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>mecanic</w:t>
            </w:r>
            <w:proofErr w:type="spellEnd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de </w:t>
            </w:r>
            <w:proofErr w:type="spellStart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>intretinere</w:t>
            </w:r>
            <w:proofErr w:type="spellEnd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si </w:t>
            </w:r>
            <w:proofErr w:type="spellStart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>reparatii</w:t>
            </w:r>
            <w:proofErr w:type="spellEnd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>universale</w:t>
            </w:r>
            <w:proofErr w:type="spellEnd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</w:p>
        </w:tc>
      </w:tr>
      <w:tr w:rsidR="00862C8E" w:rsidRPr="00AF0009" w14:paraId="620D1BDF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3631" w14:textId="5C92C4C2" w:rsidR="00862C8E" w:rsidRPr="008A4C5A" w:rsidRDefault="00862C8E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862C8E">
              <w:rPr>
                <w:rFonts w:cs="Calibri"/>
                <w:b/>
              </w:rPr>
              <w:t>ANTODALCONS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FCD8A" w14:textId="608C6374" w:rsidR="00862C8E" w:rsidRPr="008A4C5A" w:rsidRDefault="00DA1812" w:rsidP="008A4C5A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4 </w:t>
            </w:r>
            <w:proofErr w:type="spellStart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>muncitor</w:t>
            </w:r>
            <w:proofErr w:type="spellEnd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>constructor</w:t>
            </w:r>
            <w:proofErr w:type="spellEnd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>barne</w:t>
            </w:r>
            <w:proofErr w:type="spellEnd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>chirpici</w:t>
            </w:r>
            <w:proofErr w:type="spellEnd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>piatra</w:t>
            </w:r>
            <w:proofErr w:type="spellEnd"/>
            <w:r w:rsidRPr="00862C8E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</w:p>
        </w:tc>
      </w:tr>
      <w:tr w:rsidR="00BF41EF" w14:paraId="150A67C5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A4F33" w14:textId="77777777" w:rsidR="00D25462" w:rsidRPr="00D159FA" w:rsidRDefault="00D25462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159FA">
              <w:rPr>
                <w:rFonts w:cs="Calibri"/>
                <w:b/>
              </w:rPr>
              <w:t>FORCE 1 DIVIZIA DE SECURITATE SRL BUCURESTI</w:t>
            </w:r>
          </w:p>
          <w:p w14:paraId="54826D38" w14:textId="76211387" w:rsidR="00BF41EF" w:rsidRPr="00D159FA" w:rsidRDefault="00BF41EF">
            <w:pPr>
              <w:spacing w:after="0" w:line="240" w:lineRule="auto"/>
              <w:ind w:left="0"/>
              <w:jc w:val="left"/>
              <w:rPr>
                <w:rFonts w:eastAsia="Times New Roman" w:cs="Calibri"/>
                <w:b/>
                <w:lang w:val="en-GB" w:eastAsia="en-GB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4F2FC" w14:textId="491D90E6" w:rsidR="00BF41EF" w:rsidRPr="0002046E" w:rsidRDefault="00DA1812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r w:rsidRPr="00410E79">
              <w:rPr>
                <w:rFonts w:cs="Calibri"/>
                <w:b/>
                <w:bCs/>
              </w:rPr>
              <w:t xml:space="preserve">agent de </w:t>
            </w:r>
            <w:proofErr w:type="spellStart"/>
            <w:r w:rsidRPr="00410E79">
              <w:rPr>
                <w:rFonts w:cs="Calibri"/>
                <w:b/>
                <w:bCs/>
              </w:rPr>
              <w:t>securitate</w:t>
            </w:r>
            <w:proofErr w:type="spellEnd"/>
            <w:r w:rsidRPr="00410E79">
              <w:rPr>
                <w:rFonts w:cs="Calibri"/>
                <w:b/>
                <w:bCs/>
              </w:rPr>
              <w:tab/>
            </w:r>
          </w:p>
        </w:tc>
      </w:tr>
      <w:tr w:rsidR="0048229A" w:rsidRPr="00902D1E" w14:paraId="2EEB3B4E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79F19" w14:textId="63366E30" w:rsidR="0048229A" w:rsidRPr="00255755" w:rsidRDefault="0048229A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48229A">
              <w:rPr>
                <w:rFonts w:cs="Calibri"/>
                <w:b/>
              </w:rPr>
              <w:t>DASOROM CONSTRUCT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E45DD" w14:textId="0098C68A" w:rsidR="00B801C0" w:rsidRPr="00B801C0" w:rsidRDefault="00DA1812" w:rsidP="00B801C0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3 </w:t>
            </w:r>
            <w:proofErr w:type="spellStart"/>
            <w:r w:rsidRPr="00B801C0">
              <w:rPr>
                <w:rFonts w:cs="Calibri"/>
                <w:b/>
                <w:bCs/>
                <w:lang w:val="fr-FR"/>
              </w:rPr>
              <w:t>faiantar</w:t>
            </w:r>
            <w:proofErr w:type="spellEnd"/>
            <w:r w:rsidRPr="00B801C0">
              <w:rPr>
                <w:rFonts w:cs="Calibri"/>
                <w:b/>
                <w:bCs/>
                <w:lang w:val="fr-FR"/>
              </w:rPr>
              <w:tab/>
            </w:r>
          </w:p>
          <w:p w14:paraId="39EF5DB8" w14:textId="5D29E7DC" w:rsidR="0048229A" w:rsidRPr="0002046E" w:rsidRDefault="00DA1812" w:rsidP="00B801C0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3 </w:t>
            </w:r>
            <w:proofErr w:type="spellStart"/>
            <w:r w:rsidRPr="00B801C0">
              <w:rPr>
                <w:rFonts w:cs="Calibri"/>
                <w:b/>
                <w:bCs/>
                <w:lang w:val="fr-FR"/>
              </w:rPr>
              <w:t>finisor-lacuitor</w:t>
            </w:r>
            <w:proofErr w:type="spellEnd"/>
            <w:r w:rsidRPr="00B801C0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801C0">
              <w:rPr>
                <w:rFonts w:cs="Calibri"/>
                <w:b/>
                <w:bCs/>
                <w:lang w:val="fr-FR"/>
              </w:rPr>
              <w:t>lemn</w:t>
            </w:r>
            <w:proofErr w:type="spellEnd"/>
            <w:r w:rsidRPr="00B801C0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BB7F97" w:rsidRPr="007445BA" w14:paraId="287701FE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66A48" w14:textId="5FDD9DEC" w:rsidR="00BB7F97" w:rsidRPr="00D159FA" w:rsidRDefault="00BB7F97" w:rsidP="008103AD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B7F97">
              <w:rPr>
                <w:rFonts w:cs="Calibri"/>
                <w:b/>
              </w:rPr>
              <w:t>BENAVI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7FBE2" w14:textId="6605D892" w:rsidR="00BB7F97" w:rsidRPr="0002046E" w:rsidRDefault="00DA1812" w:rsidP="008103AD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D757C9">
              <w:rPr>
                <w:rFonts w:cs="Calibri"/>
                <w:b/>
                <w:bCs/>
              </w:rPr>
              <w:t>spalator</w:t>
            </w:r>
            <w:proofErr w:type="spellEnd"/>
            <w:r w:rsidRPr="00D757C9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D757C9">
              <w:rPr>
                <w:rFonts w:cs="Calibri"/>
                <w:b/>
                <w:bCs/>
              </w:rPr>
              <w:t>vehicule</w:t>
            </w:r>
            <w:proofErr w:type="spellEnd"/>
            <w:r w:rsidRPr="00D757C9">
              <w:rPr>
                <w:rFonts w:cs="Calibri"/>
                <w:b/>
                <w:bCs/>
              </w:rPr>
              <w:tab/>
            </w:r>
          </w:p>
        </w:tc>
      </w:tr>
      <w:tr w:rsidR="00BF41EF" w:rsidRPr="00721CF2" w14:paraId="294C461F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E119F" w14:textId="5133BBDD" w:rsidR="00BF41EF" w:rsidRPr="00D159FA" w:rsidRDefault="009E5B3B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9E5B3B">
              <w:rPr>
                <w:rFonts w:cs="Calibri"/>
                <w:b/>
                <w:color w:val="000000"/>
              </w:rPr>
              <w:t>SC BICARDAN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6AD1F" w14:textId="3BE78A1B" w:rsidR="00BF41EF" w:rsidRPr="00407C48" w:rsidRDefault="00DA1812" w:rsidP="000D0F29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9E5B3B">
              <w:rPr>
                <w:rFonts w:cs="Calibri"/>
                <w:b/>
                <w:bCs/>
              </w:rPr>
              <w:t>vanzator</w:t>
            </w:r>
            <w:proofErr w:type="spellEnd"/>
            <w:r w:rsidRPr="009E5B3B">
              <w:rPr>
                <w:rFonts w:cs="Calibri"/>
                <w:b/>
                <w:bCs/>
              </w:rPr>
              <w:tab/>
            </w:r>
          </w:p>
        </w:tc>
      </w:tr>
      <w:tr w:rsidR="00466381" w14:paraId="16D8AEE0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C7F7E" w14:textId="348C2671" w:rsidR="00466381" w:rsidRPr="006C1B05" w:rsidRDefault="00466381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466381">
              <w:rPr>
                <w:rFonts w:cs="Calibri"/>
                <w:b/>
              </w:rPr>
              <w:t>EMMATRUST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C69D5" w14:textId="2F54CDCA" w:rsidR="00466381" w:rsidRDefault="00DA1812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466381">
              <w:rPr>
                <w:rFonts w:cs="Calibri"/>
                <w:b/>
                <w:bCs/>
              </w:rPr>
              <w:t>lucrator</w:t>
            </w:r>
            <w:proofErr w:type="spellEnd"/>
            <w:r w:rsidRPr="0046638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66381">
              <w:rPr>
                <w:rFonts w:cs="Calibri"/>
                <w:b/>
                <w:bCs/>
              </w:rPr>
              <w:t>gestionar</w:t>
            </w:r>
            <w:proofErr w:type="spellEnd"/>
            <w:r w:rsidRPr="00466381">
              <w:rPr>
                <w:rFonts w:cs="Calibri"/>
                <w:b/>
                <w:bCs/>
              </w:rPr>
              <w:tab/>
            </w:r>
          </w:p>
          <w:p w14:paraId="7FC3D53E" w14:textId="5805858F" w:rsidR="00466381" w:rsidRPr="00407C48" w:rsidRDefault="00DA1812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466381">
              <w:rPr>
                <w:rFonts w:cs="Calibri"/>
                <w:b/>
                <w:bCs/>
              </w:rPr>
              <w:t>muncitor</w:t>
            </w:r>
            <w:proofErr w:type="spellEnd"/>
            <w:r w:rsidRPr="0046638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66381">
              <w:rPr>
                <w:rFonts w:cs="Calibri"/>
                <w:b/>
                <w:bCs/>
              </w:rPr>
              <w:t>necalificat</w:t>
            </w:r>
            <w:proofErr w:type="spellEnd"/>
            <w:r w:rsidRPr="00466381">
              <w:rPr>
                <w:rFonts w:cs="Calibri"/>
                <w:b/>
                <w:bCs/>
              </w:rPr>
              <w:t xml:space="preserve"> la </w:t>
            </w:r>
            <w:proofErr w:type="spellStart"/>
            <w:r w:rsidRPr="00466381">
              <w:rPr>
                <w:rFonts w:cs="Calibri"/>
                <w:b/>
                <w:bCs/>
              </w:rPr>
              <w:t>demolarea</w:t>
            </w:r>
            <w:proofErr w:type="spellEnd"/>
            <w:r w:rsidRPr="0046638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66381">
              <w:rPr>
                <w:rFonts w:cs="Calibri"/>
                <w:b/>
                <w:bCs/>
              </w:rPr>
              <w:t>cladirilor</w:t>
            </w:r>
            <w:proofErr w:type="spellEnd"/>
            <w:r w:rsidRPr="00466381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466381">
              <w:rPr>
                <w:rFonts w:cs="Calibri"/>
                <w:b/>
                <w:bCs/>
              </w:rPr>
              <w:t>captuseli</w:t>
            </w:r>
            <w:proofErr w:type="spellEnd"/>
            <w:r w:rsidRPr="0046638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66381">
              <w:rPr>
                <w:rFonts w:cs="Calibri"/>
                <w:b/>
                <w:bCs/>
              </w:rPr>
              <w:t>zidarie</w:t>
            </w:r>
            <w:proofErr w:type="spellEnd"/>
            <w:r w:rsidRPr="00466381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466381">
              <w:rPr>
                <w:rFonts w:cs="Calibri"/>
                <w:b/>
                <w:bCs/>
              </w:rPr>
              <w:t>placi</w:t>
            </w:r>
            <w:proofErr w:type="spellEnd"/>
            <w:r w:rsidRPr="0046638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66381">
              <w:rPr>
                <w:rFonts w:cs="Calibri"/>
                <w:b/>
                <w:bCs/>
              </w:rPr>
              <w:t>mozaic</w:t>
            </w:r>
            <w:proofErr w:type="spellEnd"/>
            <w:r w:rsidRPr="00466381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466381">
              <w:rPr>
                <w:rFonts w:cs="Calibri"/>
                <w:b/>
                <w:bCs/>
              </w:rPr>
              <w:t>faianta</w:t>
            </w:r>
            <w:proofErr w:type="spellEnd"/>
            <w:r w:rsidRPr="00466381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466381">
              <w:rPr>
                <w:rFonts w:cs="Calibri"/>
                <w:b/>
                <w:bCs/>
              </w:rPr>
              <w:t>gresie</w:t>
            </w:r>
            <w:proofErr w:type="spellEnd"/>
            <w:r w:rsidRPr="00466381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466381">
              <w:rPr>
                <w:rFonts w:cs="Calibri"/>
                <w:b/>
                <w:bCs/>
              </w:rPr>
              <w:t>parchet</w:t>
            </w:r>
            <w:proofErr w:type="spellEnd"/>
            <w:r w:rsidRPr="00466381">
              <w:rPr>
                <w:rFonts w:cs="Calibri"/>
                <w:b/>
                <w:bCs/>
              </w:rPr>
              <w:tab/>
            </w:r>
          </w:p>
        </w:tc>
      </w:tr>
      <w:tr w:rsidR="005B62CB" w14:paraId="0DF70F16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24EED" w14:textId="6AB334FD" w:rsidR="005B62CB" w:rsidRPr="006C1B05" w:rsidRDefault="005B62CB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5B62CB">
              <w:rPr>
                <w:rFonts w:cs="Calibri"/>
                <w:b/>
              </w:rPr>
              <w:t>ENVIROTECH CONSULT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B463" w14:textId="76418612" w:rsidR="005B62CB" w:rsidRPr="00407C48" w:rsidRDefault="00DA1812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4E167E">
              <w:rPr>
                <w:rFonts w:cs="Calibri"/>
                <w:b/>
                <w:bCs/>
              </w:rPr>
              <w:t>lucrator</w:t>
            </w:r>
            <w:proofErr w:type="spellEnd"/>
            <w:r w:rsidRPr="004E167E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E167E">
              <w:rPr>
                <w:rFonts w:cs="Calibri"/>
                <w:b/>
                <w:bCs/>
              </w:rPr>
              <w:t>pentru</w:t>
            </w:r>
            <w:proofErr w:type="spellEnd"/>
            <w:r w:rsidRPr="004E167E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E167E">
              <w:rPr>
                <w:rFonts w:cs="Calibri"/>
                <w:b/>
                <w:bCs/>
              </w:rPr>
              <w:t>salubrizare</w:t>
            </w:r>
            <w:proofErr w:type="spellEnd"/>
            <w:r w:rsidRPr="004E167E">
              <w:rPr>
                <w:rFonts w:cs="Calibri"/>
                <w:b/>
                <w:bCs/>
              </w:rPr>
              <w:tab/>
            </w:r>
          </w:p>
        </w:tc>
      </w:tr>
      <w:tr w:rsidR="00737B49" w14:paraId="26513C74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BE489" w14:textId="08AEEA09" w:rsidR="00737B49" w:rsidRPr="00DC4EB4" w:rsidRDefault="00AC2FD3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AC2FD3">
              <w:rPr>
                <w:rFonts w:cs="Calibri"/>
                <w:b/>
              </w:rPr>
              <w:t>SERACRIGO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B42E0" w14:textId="7D14EFCF" w:rsidR="00737B49" w:rsidRPr="00DC4EB4" w:rsidRDefault="00DA1812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r w:rsidRPr="009E5B3B">
              <w:rPr>
                <w:rFonts w:cs="Calibri"/>
                <w:b/>
                <w:bCs/>
              </w:rPr>
              <w:t>barman</w:t>
            </w:r>
            <w:r w:rsidRPr="009E5B3B">
              <w:rPr>
                <w:rFonts w:cs="Calibri"/>
                <w:b/>
                <w:bCs/>
              </w:rPr>
              <w:tab/>
            </w:r>
          </w:p>
        </w:tc>
      </w:tr>
      <w:tr w:rsidR="00E74FBA" w:rsidRPr="00A46B7C" w14:paraId="5D0B11C6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2BC71" w14:textId="006D35DC" w:rsidR="00E74FBA" w:rsidRPr="00FD66FF" w:rsidRDefault="00B6605B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6605B">
              <w:rPr>
                <w:rFonts w:cs="Calibri"/>
                <w:b/>
              </w:rPr>
              <w:t>TINERVIS GROUP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3F857" w14:textId="0D186B0C" w:rsidR="00E74FBA" w:rsidRPr="00E74FBA" w:rsidRDefault="00DA1812" w:rsidP="001975D8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2 </w:t>
            </w:r>
            <w:proofErr w:type="spellStart"/>
            <w:r w:rsidRPr="009E5B3B">
              <w:rPr>
                <w:rFonts w:cs="Calibri"/>
                <w:b/>
                <w:bCs/>
                <w:lang w:val="fr-FR"/>
              </w:rPr>
              <w:t>sef</w:t>
            </w:r>
            <w:proofErr w:type="spellEnd"/>
            <w:r w:rsidRPr="009E5B3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9E5B3B">
              <w:rPr>
                <w:rFonts w:cs="Calibri"/>
                <w:b/>
                <w:bCs/>
                <w:lang w:val="fr-FR"/>
              </w:rPr>
              <w:t>unitate</w:t>
            </w:r>
            <w:proofErr w:type="spellEnd"/>
            <w:r w:rsidRPr="009E5B3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9E5B3B">
              <w:rPr>
                <w:rFonts w:cs="Calibri"/>
                <w:b/>
                <w:bCs/>
                <w:lang w:val="fr-FR"/>
              </w:rPr>
              <w:t>elementara</w:t>
            </w:r>
            <w:proofErr w:type="spellEnd"/>
            <w:r w:rsidRPr="009E5B3B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9E5B3B">
              <w:rPr>
                <w:rFonts w:cs="Calibri"/>
                <w:b/>
                <w:bCs/>
                <w:lang w:val="fr-FR"/>
              </w:rPr>
              <w:t>lucru</w:t>
            </w:r>
            <w:proofErr w:type="spellEnd"/>
            <w:r w:rsidRPr="009E5B3B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E358CC" w:rsidRPr="00156258" w14:paraId="34739C6B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21B1" w14:textId="22D6FDEB" w:rsidR="00E358CC" w:rsidRPr="00705012" w:rsidRDefault="00156258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156258">
              <w:rPr>
                <w:rFonts w:cs="Calibri"/>
                <w:b/>
                <w:color w:val="000000"/>
              </w:rPr>
              <w:t>XENABUSINESS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65C2" w14:textId="22E124B1" w:rsidR="00E358CC" w:rsidRPr="00156258" w:rsidRDefault="00DA181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1 </w:t>
            </w:r>
            <w:proofErr w:type="spellStart"/>
            <w:r w:rsidRPr="009E5B3B">
              <w:rPr>
                <w:rFonts w:cs="Calibri"/>
                <w:b/>
                <w:bCs/>
                <w:color w:val="000000"/>
              </w:rPr>
              <w:t>muncitor</w:t>
            </w:r>
            <w:proofErr w:type="spellEnd"/>
            <w:r w:rsidRPr="009E5B3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5B3B">
              <w:rPr>
                <w:rFonts w:cs="Calibri"/>
                <w:b/>
                <w:bCs/>
                <w:color w:val="000000"/>
              </w:rPr>
              <w:t>necalificat</w:t>
            </w:r>
            <w:proofErr w:type="spellEnd"/>
            <w:r w:rsidRPr="009E5B3B">
              <w:rPr>
                <w:rFonts w:cs="Calibri"/>
                <w:b/>
                <w:bCs/>
                <w:color w:val="000000"/>
              </w:rPr>
              <w:t xml:space="preserve"> in </w:t>
            </w:r>
            <w:proofErr w:type="spellStart"/>
            <w:r w:rsidRPr="009E5B3B">
              <w:rPr>
                <w:rFonts w:cs="Calibri"/>
                <w:b/>
                <w:bCs/>
                <w:color w:val="000000"/>
              </w:rPr>
              <w:t>industria</w:t>
            </w:r>
            <w:proofErr w:type="spellEnd"/>
            <w:r w:rsidRPr="009E5B3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5B3B">
              <w:rPr>
                <w:rFonts w:cs="Calibri"/>
                <w:b/>
                <w:bCs/>
                <w:color w:val="000000"/>
              </w:rPr>
              <w:t>confectiilor</w:t>
            </w:r>
            <w:proofErr w:type="spellEnd"/>
            <w:r w:rsidRPr="009E5B3B">
              <w:rPr>
                <w:rFonts w:cs="Calibri"/>
                <w:b/>
                <w:bCs/>
                <w:color w:val="000000"/>
              </w:rPr>
              <w:tab/>
            </w:r>
          </w:p>
        </w:tc>
      </w:tr>
      <w:tr w:rsidR="00BF41EF" w:rsidRPr="007110BD" w14:paraId="1936BF35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319F4" w14:textId="77777777" w:rsidR="00814E97" w:rsidRPr="00E358CC" w:rsidRDefault="00814E97" w:rsidP="00814E97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  <w:r w:rsidRPr="00E358CC">
              <w:rPr>
                <w:rFonts w:cs="Calibri"/>
                <w:b/>
                <w:lang w:val="fr-FR"/>
              </w:rPr>
              <w:t>FABRICA DE CARNE MORANDI SRL</w:t>
            </w:r>
          </w:p>
          <w:p w14:paraId="42F367CF" w14:textId="4B0538F3" w:rsidR="00BF41EF" w:rsidRPr="00E358CC" w:rsidRDefault="00BF41EF" w:rsidP="00814E97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A9BEA" w14:textId="51DFA50F" w:rsidR="007110BD" w:rsidRPr="007110BD" w:rsidRDefault="00DA1812" w:rsidP="007110BD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7110BD">
              <w:rPr>
                <w:rFonts w:cs="Calibri"/>
                <w:b/>
                <w:bCs/>
                <w:lang w:val="fr-FR"/>
              </w:rPr>
              <w:t>electrician</w:t>
            </w:r>
            <w:proofErr w:type="spellEnd"/>
            <w:r w:rsidRPr="007110BD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7110BD">
              <w:rPr>
                <w:rFonts w:cs="Calibri"/>
                <w:b/>
                <w:bCs/>
                <w:lang w:val="fr-FR"/>
              </w:rPr>
              <w:t>intretinere</w:t>
            </w:r>
            <w:proofErr w:type="spellEnd"/>
            <w:r w:rsidRPr="007110BD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7110BD">
              <w:rPr>
                <w:rFonts w:cs="Calibri"/>
                <w:b/>
                <w:bCs/>
                <w:lang w:val="fr-FR"/>
              </w:rPr>
              <w:t>reparatii</w:t>
            </w:r>
            <w:proofErr w:type="spellEnd"/>
            <w:r w:rsidRPr="007110BD">
              <w:rPr>
                <w:rFonts w:cs="Calibri"/>
                <w:b/>
                <w:bCs/>
                <w:lang w:val="fr-FR"/>
              </w:rPr>
              <w:tab/>
            </w:r>
          </w:p>
          <w:p w14:paraId="5DEFD0E0" w14:textId="77777777" w:rsidR="00DA1812" w:rsidRDefault="00DA1812" w:rsidP="00DA1812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7110BD">
              <w:rPr>
                <w:rFonts w:cs="Calibri"/>
                <w:b/>
                <w:bCs/>
                <w:lang w:val="fr-FR"/>
              </w:rPr>
              <w:t>fochist</w:t>
            </w:r>
            <w:proofErr w:type="spellEnd"/>
            <w:r w:rsidRPr="007110BD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7110BD">
              <w:rPr>
                <w:rFonts w:cs="Calibri"/>
                <w:b/>
                <w:bCs/>
                <w:lang w:val="fr-FR"/>
              </w:rPr>
              <w:t>pentru</w:t>
            </w:r>
            <w:proofErr w:type="spellEnd"/>
            <w:r w:rsidRPr="007110BD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7110BD">
              <w:rPr>
                <w:rFonts w:cs="Calibri"/>
                <w:b/>
                <w:bCs/>
                <w:lang w:val="fr-FR"/>
              </w:rPr>
              <w:t>cazane</w:t>
            </w:r>
            <w:proofErr w:type="spellEnd"/>
            <w:r w:rsidRPr="007110BD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7110BD">
              <w:rPr>
                <w:rFonts w:cs="Calibri"/>
                <w:b/>
                <w:bCs/>
                <w:lang w:val="fr-FR"/>
              </w:rPr>
              <w:t>abur</w:t>
            </w:r>
            <w:proofErr w:type="spellEnd"/>
            <w:r w:rsidRPr="007110BD">
              <w:rPr>
                <w:rFonts w:cs="Calibri"/>
                <w:b/>
                <w:bCs/>
                <w:lang w:val="fr-FR"/>
              </w:rPr>
              <w:t xml:space="preserve"> si de </w:t>
            </w:r>
            <w:proofErr w:type="spellStart"/>
            <w:r w:rsidRPr="007110BD">
              <w:rPr>
                <w:rFonts w:cs="Calibri"/>
                <w:b/>
                <w:bCs/>
                <w:lang w:val="fr-FR"/>
              </w:rPr>
              <w:t>apa</w:t>
            </w:r>
            <w:proofErr w:type="spellEnd"/>
            <w:r w:rsidRPr="007110BD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7110BD">
              <w:rPr>
                <w:rFonts w:cs="Calibri"/>
                <w:b/>
                <w:bCs/>
                <w:lang w:val="fr-FR"/>
              </w:rPr>
              <w:t>fierbinte</w:t>
            </w:r>
            <w:proofErr w:type="spellEnd"/>
          </w:p>
          <w:p w14:paraId="0704E94F" w14:textId="00447958" w:rsidR="007110BD" w:rsidRPr="00993EE8" w:rsidRDefault="00DA1812" w:rsidP="00DA181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DA1812"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DA1812">
              <w:rPr>
                <w:rFonts w:cs="Calibri"/>
                <w:b/>
                <w:bCs/>
              </w:rPr>
              <w:t>inginer</w:t>
            </w:r>
            <w:proofErr w:type="spellEnd"/>
            <w:r w:rsidRPr="00DA181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DA1812">
              <w:rPr>
                <w:rFonts w:cs="Calibri"/>
                <w:b/>
                <w:bCs/>
              </w:rPr>
              <w:t>electromecanic</w:t>
            </w:r>
            <w:proofErr w:type="spellEnd"/>
            <w:r w:rsidRPr="00DA1812">
              <w:rPr>
                <w:rFonts w:cs="Calibri"/>
                <w:b/>
                <w:bCs/>
              </w:rPr>
              <w:tab/>
            </w:r>
          </w:p>
          <w:p w14:paraId="62773564" w14:textId="0A9355DB" w:rsidR="007110BD" w:rsidRPr="00DA1812" w:rsidRDefault="00DA1812" w:rsidP="007110BD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DA1812"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DA1812">
              <w:rPr>
                <w:rFonts w:cs="Calibri"/>
                <w:b/>
                <w:bCs/>
              </w:rPr>
              <w:t>inginer</w:t>
            </w:r>
            <w:proofErr w:type="spellEnd"/>
            <w:r w:rsidRPr="00DA1812">
              <w:rPr>
                <w:rFonts w:cs="Calibri"/>
                <w:b/>
                <w:bCs/>
              </w:rPr>
              <w:t xml:space="preserve"> in </w:t>
            </w:r>
            <w:proofErr w:type="spellStart"/>
            <w:r w:rsidRPr="00DA1812">
              <w:rPr>
                <w:rFonts w:cs="Calibri"/>
                <w:b/>
                <w:bCs/>
              </w:rPr>
              <w:t>industria</w:t>
            </w:r>
            <w:proofErr w:type="spellEnd"/>
            <w:r w:rsidRPr="00DA181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DA1812">
              <w:rPr>
                <w:rFonts w:cs="Calibri"/>
                <w:b/>
                <w:bCs/>
              </w:rPr>
              <w:t>alimentara</w:t>
            </w:r>
            <w:proofErr w:type="spellEnd"/>
            <w:r w:rsidRPr="00DA1812">
              <w:rPr>
                <w:rFonts w:cs="Calibri"/>
                <w:b/>
                <w:bCs/>
              </w:rPr>
              <w:tab/>
            </w:r>
          </w:p>
          <w:p w14:paraId="1248384A" w14:textId="6F58877D" w:rsidR="007110BD" w:rsidRPr="007110BD" w:rsidRDefault="00DA1812" w:rsidP="007110BD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7110BD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7110BD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7110BD">
              <w:rPr>
                <w:rFonts w:cs="Calibri"/>
                <w:b/>
                <w:bCs/>
                <w:lang w:val="fr-FR"/>
              </w:rPr>
              <w:t>constructor</w:t>
            </w:r>
            <w:proofErr w:type="spellEnd"/>
            <w:r w:rsidRPr="007110BD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7110BD">
              <w:rPr>
                <w:rFonts w:cs="Calibri"/>
                <w:b/>
                <w:bCs/>
                <w:lang w:val="fr-FR"/>
              </w:rPr>
              <w:t>instalatii</w:t>
            </w:r>
            <w:proofErr w:type="spellEnd"/>
            <w:r w:rsidRPr="007110BD">
              <w:rPr>
                <w:rFonts w:cs="Calibri"/>
                <w:b/>
                <w:bCs/>
                <w:lang w:val="fr-FR"/>
              </w:rPr>
              <w:tab/>
            </w:r>
          </w:p>
          <w:p w14:paraId="77A42521" w14:textId="114460BC" w:rsidR="007110BD" w:rsidRPr="007110BD" w:rsidRDefault="00DA1812" w:rsidP="007110BD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7110BD"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7110BD">
              <w:rPr>
                <w:rFonts w:cs="Calibri"/>
                <w:b/>
                <w:bCs/>
              </w:rPr>
              <w:t>inginer</w:t>
            </w:r>
            <w:proofErr w:type="spellEnd"/>
            <w:r w:rsidRPr="007110BD">
              <w:rPr>
                <w:rFonts w:cs="Calibri"/>
                <w:b/>
                <w:bCs/>
              </w:rPr>
              <w:t xml:space="preserve"> electrician</w:t>
            </w:r>
            <w:r w:rsidRPr="007110BD">
              <w:rPr>
                <w:rFonts w:cs="Calibri"/>
                <w:b/>
                <w:bCs/>
              </w:rPr>
              <w:tab/>
            </w:r>
          </w:p>
          <w:p w14:paraId="6F31504E" w14:textId="30C302D2" w:rsidR="007110BD" w:rsidRPr="007110BD" w:rsidRDefault="00DA1812" w:rsidP="007110BD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7110BD"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7110BD">
              <w:rPr>
                <w:rFonts w:cs="Calibri"/>
                <w:b/>
                <w:bCs/>
              </w:rPr>
              <w:t>instalator</w:t>
            </w:r>
            <w:proofErr w:type="spellEnd"/>
            <w:r w:rsidRPr="007110BD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7110BD">
              <w:rPr>
                <w:rFonts w:cs="Calibri"/>
                <w:b/>
                <w:bCs/>
              </w:rPr>
              <w:t>apa</w:t>
            </w:r>
            <w:proofErr w:type="spellEnd"/>
            <w:r w:rsidRPr="007110BD">
              <w:rPr>
                <w:rFonts w:cs="Calibri"/>
                <w:b/>
                <w:bCs/>
              </w:rPr>
              <w:t>, canal</w:t>
            </w:r>
            <w:r w:rsidRPr="007110BD">
              <w:rPr>
                <w:rFonts w:cs="Calibri"/>
                <w:b/>
                <w:bCs/>
              </w:rPr>
              <w:tab/>
            </w:r>
          </w:p>
          <w:p w14:paraId="51E2C123" w14:textId="10886E59" w:rsidR="007110BD" w:rsidRPr="007110BD" w:rsidRDefault="00DA1812" w:rsidP="007110BD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7110BD"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7110BD">
              <w:rPr>
                <w:rFonts w:cs="Calibri"/>
                <w:b/>
                <w:bCs/>
              </w:rPr>
              <w:t>mecanic</w:t>
            </w:r>
            <w:proofErr w:type="spellEnd"/>
            <w:r w:rsidRPr="007110BD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7110BD">
              <w:rPr>
                <w:rFonts w:cs="Calibri"/>
                <w:b/>
                <w:bCs/>
              </w:rPr>
              <w:t>utilaj</w:t>
            </w:r>
            <w:proofErr w:type="spellEnd"/>
            <w:r w:rsidRPr="007110BD">
              <w:rPr>
                <w:rFonts w:cs="Calibri"/>
                <w:b/>
                <w:bCs/>
              </w:rPr>
              <w:tab/>
            </w:r>
          </w:p>
          <w:p w14:paraId="03183ED9" w14:textId="36D8D31B" w:rsidR="007110BD" w:rsidRPr="007110BD" w:rsidRDefault="00DA1812" w:rsidP="007110BD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7110BD"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7110BD">
              <w:rPr>
                <w:rFonts w:cs="Calibri"/>
                <w:b/>
                <w:bCs/>
              </w:rPr>
              <w:t>manipulant</w:t>
            </w:r>
            <w:proofErr w:type="spellEnd"/>
            <w:r w:rsidRPr="007110BD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7110BD">
              <w:rPr>
                <w:rFonts w:cs="Calibri"/>
                <w:b/>
                <w:bCs/>
              </w:rPr>
              <w:t>marfuri</w:t>
            </w:r>
            <w:proofErr w:type="spellEnd"/>
            <w:r w:rsidRPr="007110BD">
              <w:rPr>
                <w:rFonts w:cs="Calibri"/>
                <w:b/>
                <w:bCs/>
              </w:rPr>
              <w:tab/>
            </w:r>
          </w:p>
          <w:p w14:paraId="0EE24326" w14:textId="7ED97B01" w:rsidR="00782020" w:rsidRPr="007110BD" w:rsidRDefault="00DA1812" w:rsidP="007110BD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7110BD">
              <w:rPr>
                <w:rFonts w:cs="Calibri"/>
                <w:b/>
                <w:bCs/>
              </w:rPr>
              <w:t xml:space="preserve">9 operator </w:t>
            </w:r>
            <w:proofErr w:type="spellStart"/>
            <w:r w:rsidRPr="007110BD">
              <w:rPr>
                <w:rFonts w:cs="Calibri"/>
                <w:b/>
                <w:bCs/>
              </w:rPr>
              <w:t>abatorizare</w:t>
            </w:r>
            <w:proofErr w:type="spellEnd"/>
            <w:r w:rsidRPr="007110BD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7110BD">
              <w:rPr>
                <w:rFonts w:cs="Calibri"/>
                <w:b/>
                <w:bCs/>
              </w:rPr>
              <w:t>pasari</w:t>
            </w:r>
            <w:proofErr w:type="spellEnd"/>
            <w:r w:rsidRPr="007110BD">
              <w:rPr>
                <w:rFonts w:cs="Calibri"/>
                <w:b/>
                <w:bCs/>
              </w:rPr>
              <w:tab/>
            </w:r>
          </w:p>
        </w:tc>
      </w:tr>
      <w:tr w:rsidR="00A4639F" w:rsidRPr="00F81123" w14:paraId="76418E26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95B23" w14:textId="77777777" w:rsidR="00C522C8" w:rsidRPr="00D159FA" w:rsidRDefault="00C522C8" w:rsidP="00C522C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COSMIROM SRL MUN. VASLUI</w:t>
            </w:r>
          </w:p>
          <w:p w14:paraId="06214F66" w14:textId="3B2C23E0" w:rsidR="00A4639F" w:rsidRPr="00D159FA" w:rsidRDefault="00A4639F" w:rsidP="00A4639F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B5149" w14:textId="77777777" w:rsidR="00DA1812" w:rsidRDefault="00DA1812" w:rsidP="00DA181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B801C0">
              <w:rPr>
                <w:rFonts w:cs="Calibri"/>
                <w:b/>
                <w:bCs/>
              </w:rPr>
              <w:t>muncitor</w:t>
            </w:r>
            <w:proofErr w:type="spellEnd"/>
            <w:r w:rsidRPr="00B801C0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B801C0">
              <w:rPr>
                <w:rFonts w:cs="Calibri"/>
                <w:b/>
                <w:bCs/>
              </w:rPr>
              <w:t>necalificat</w:t>
            </w:r>
            <w:proofErr w:type="spellEnd"/>
            <w:r w:rsidRPr="00B801C0">
              <w:rPr>
                <w:rFonts w:cs="Calibri"/>
                <w:b/>
                <w:bCs/>
              </w:rPr>
              <w:t xml:space="preserve"> la </w:t>
            </w:r>
            <w:proofErr w:type="spellStart"/>
            <w:r w:rsidRPr="00B801C0">
              <w:rPr>
                <w:rFonts w:cs="Calibri"/>
                <w:b/>
                <w:bCs/>
              </w:rPr>
              <w:t>asamblarea</w:t>
            </w:r>
            <w:proofErr w:type="spellEnd"/>
            <w:r w:rsidRPr="00B801C0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B801C0">
              <w:rPr>
                <w:rFonts w:cs="Calibri"/>
                <w:b/>
                <w:bCs/>
              </w:rPr>
              <w:t>montarea</w:t>
            </w:r>
            <w:proofErr w:type="spellEnd"/>
            <w:r w:rsidRPr="00B801C0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B801C0">
              <w:rPr>
                <w:rFonts w:cs="Calibri"/>
                <w:b/>
                <w:bCs/>
              </w:rPr>
              <w:t>pieselor</w:t>
            </w:r>
            <w:proofErr w:type="spellEnd"/>
          </w:p>
          <w:p w14:paraId="46EFBD64" w14:textId="188C98B7" w:rsidR="0013599A" w:rsidRPr="00407C48" w:rsidRDefault="00DA1812" w:rsidP="00DA181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B801C0">
              <w:rPr>
                <w:rFonts w:cs="Calibri"/>
                <w:b/>
                <w:bCs/>
              </w:rPr>
              <w:t>tâmplar</w:t>
            </w:r>
            <w:proofErr w:type="spellEnd"/>
            <w:r w:rsidRPr="00B801C0">
              <w:rPr>
                <w:rFonts w:cs="Calibri"/>
                <w:b/>
                <w:bCs/>
              </w:rPr>
              <w:t xml:space="preserve"> universal</w:t>
            </w:r>
            <w:r w:rsidRPr="00B801C0">
              <w:rPr>
                <w:rFonts w:cs="Calibri"/>
                <w:b/>
                <w:bCs/>
              </w:rPr>
              <w:tab/>
            </w:r>
          </w:p>
        </w:tc>
      </w:tr>
      <w:tr w:rsidR="00932D0F" w:rsidRPr="00A46B7C" w14:paraId="1C308B8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FB33F" w14:textId="77777777" w:rsidR="00650498" w:rsidRPr="00D159FA" w:rsidRDefault="00650498" w:rsidP="0065049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MORANDICOM SRL</w:t>
            </w:r>
          </w:p>
          <w:p w14:paraId="7E54E823" w14:textId="4238FC9D" w:rsidR="00932D0F" w:rsidRPr="00D159FA" w:rsidRDefault="00932D0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FF82C" w14:textId="0D0C4E28" w:rsidR="00107CDE" w:rsidRPr="00107CDE" w:rsidRDefault="00DA1812" w:rsidP="00107CDE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107CDE">
              <w:rPr>
                <w:rFonts w:cs="Calibri"/>
                <w:b/>
                <w:bCs/>
              </w:rPr>
              <w:t>inginer</w:t>
            </w:r>
            <w:proofErr w:type="spellEnd"/>
            <w:r w:rsidRPr="00107CDE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107CDE">
              <w:rPr>
                <w:rFonts w:cs="Calibri"/>
                <w:b/>
                <w:bCs/>
              </w:rPr>
              <w:t>zootehnist</w:t>
            </w:r>
            <w:proofErr w:type="spellEnd"/>
            <w:r w:rsidRPr="00107CDE">
              <w:rPr>
                <w:rFonts w:cs="Calibri"/>
                <w:b/>
                <w:bCs/>
              </w:rPr>
              <w:tab/>
            </w:r>
          </w:p>
          <w:p w14:paraId="70509C07" w14:textId="455BCD67" w:rsidR="00107CDE" w:rsidRPr="00107CDE" w:rsidRDefault="00DA1812" w:rsidP="00107CDE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10 </w:t>
            </w:r>
            <w:proofErr w:type="spellStart"/>
            <w:r w:rsidRPr="00107CDE">
              <w:rPr>
                <w:rFonts w:cs="Calibri"/>
                <w:b/>
                <w:bCs/>
              </w:rPr>
              <w:t>ingrijitor</w:t>
            </w:r>
            <w:proofErr w:type="spellEnd"/>
            <w:r w:rsidRPr="00107CDE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107CDE">
              <w:rPr>
                <w:rFonts w:cs="Calibri"/>
                <w:b/>
                <w:bCs/>
              </w:rPr>
              <w:t>animale</w:t>
            </w:r>
            <w:proofErr w:type="spellEnd"/>
            <w:r w:rsidRPr="00107CDE">
              <w:rPr>
                <w:rFonts w:cs="Calibri"/>
                <w:b/>
                <w:bCs/>
              </w:rPr>
              <w:tab/>
            </w:r>
          </w:p>
          <w:p w14:paraId="5F7EB5E5" w14:textId="157566C8" w:rsidR="00107CDE" w:rsidRPr="00107CDE" w:rsidRDefault="00DA1812" w:rsidP="00107CDE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5 </w:t>
            </w:r>
            <w:proofErr w:type="spellStart"/>
            <w:r w:rsidRPr="00107CDE">
              <w:rPr>
                <w:rFonts w:cs="Calibri"/>
                <w:b/>
                <w:bCs/>
              </w:rPr>
              <w:t>mecanic</w:t>
            </w:r>
            <w:proofErr w:type="spellEnd"/>
            <w:r w:rsidRPr="00107CDE">
              <w:rPr>
                <w:rFonts w:cs="Calibri"/>
                <w:b/>
                <w:bCs/>
              </w:rPr>
              <w:t xml:space="preserve"> de </w:t>
            </w:r>
            <w:proofErr w:type="spellStart"/>
            <w:r w:rsidRPr="00107CDE">
              <w:rPr>
                <w:rFonts w:cs="Calibri"/>
                <w:b/>
                <w:bCs/>
              </w:rPr>
              <w:t>exploatare</w:t>
            </w:r>
            <w:proofErr w:type="spellEnd"/>
            <w:r w:rsidRPr="00107CDE">
              <w:rPr>
                <w:rFonts w:cs="Calibri"/>
                <w:b/>
                <w:bCs/>
              </w:rPr>
              <w:t xml:space="preserve"> in </w:t>
            </w:r>
            <w:proofErr w:type="spellStart"/>
            <w:r w:rsidRPr="00107CDE">
              <w:rPr>
                <w:rFonts w:cs="Calibri"/>
                <w:b/>
                <w:bCs/>
              </w:rPr>
              <w:t>zootehnie</w:t>
            </w:r>
            <w:proofErr w:type="spellEnd"/>
            <w:r w:rsidRPr="00107CDE">
              <w:rPr>
                <w:rFonts w:cs="Calibri"/>
                <w:b/>
                <w:bCs/>
              </w:rPr>
              <w:tab/>
            </w:r>
          </w:p>
          <w:p w14:paraId="1B150E0D" w14:textId="37EA96DB" w:rsidR="00107CDE" w:rsidRPr="00107CDE" w:rsidRDefault="00DA1812" w:rsidP="00107CDE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r w:rsidRPr="00107CDE">
              <w:rPr>
                <w:rFonts w:cs="Calibri"/>
                <w:b/>
                <w:bCs/>
              </w:rPr>
              <w:t xml:space="preserve">medic </w:t>
            </w:r>
            <w:proofErr w:type="spellStart"/>
            <w:r w:rsidRPr="00107CDE">
              <w:rPr>
                <w:rFonts w:cs="Calibri"/>
                <w:b/>
                <w:bCs/>
              </w:rPr>
              <w:t>veterinar</w:t>
            </w:r>
            <w:proofErr w:type="spellEnd"/>
            <w:r w:rsidRPr="00107CDE">
              <w:rPr>
                <w:rFonts w:cs="Calibri"/>
                <w:b/>
                <w:bCs/>
              </w:rPr>
              <w:tab/>
            </w:r>
          </w:p>
          <w:p w14:paraId="1A5A7B15" w14:textId="033BB367" w:rsidR="00932D0F" w:rsidRPr="005909C1" w:rsidRDefault="00DA1812" w:rsidP="00107CD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107CDE">
              <w:rPr>
                <w:rFonts w:cs="Calibri"/>
                <w:b/>
                <w:bCs/>
                <w:lang w:val="fr-FR"/>
              </w:rPr>
              <w:t>10</w:t>
            </w:r>
            <w:r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07CDE">
              <w:rPr>
                <w:rFonts w:cs="Calibri"/>
                <w:b/>
                <w:bCs/>
                <w:lang w:val="fr-FR"/>
              </w:rPr>
              <w:t>muncitor</w:t>
            </w:r>
            <w:proofErr w:type="spellEnd"/>
            <w:r w:rsidRPr="00107CDE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07CDE">
              <w:rPr>
                <w:rFonts w:cs="Calibri"/>
                <w:b/>
                <w:bCs/>
                <w:lang w:val="fr-FR"/>
              </w:rPr>
              <w:t>necalificat</w:t>
            </w:r>
            <w:proofErr w:type="spellEnd"/>
            <w:r w:rsidRPr="00107CDE">
              <w:rPr>
                <w:rFonts w:cs="Calibri"/>
                <w:b/>
                <w:bCs/>
                <w:lang w:val="fr-FR"/>
              </w:rPr>
              <w:t xml:space="preserve"> la </w:t>
            </w:r>
            <w:proofErr w:type="spellStart"/>
            <w:r w:rsidRPr="00107CDE">
              <w:rPr>
                <w:rFonts w:cs="Calibri"/>
                <w:b/>
                <w:bCs/>
                <w:lang w:val="fr-FR"/>
              </w:rPr>
              <w:t>spargerea</w:t>
            </w:r>
            <w:proofErr w:type="spellEnd"/>
            <w:r w:rsidRPr="00107CDE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107CDE">
              <w:rPr>
                <w:rFonts w:cs="Calibri"/>
                <w:b/>
                <w:bCs/>
                <w:lang w:val="fr-FR"/>
              </w:rPr>
              <w:t>taierea</w:t>
            </w:r>
            <w:proofErr w:type="spellEnd"/>
            <w:r w:rsidRPr="00107CDE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07CDE">
              <w:rPr>
                <w:rFonts w:cs="Calibri"/>
                <w:b/>
                <w:bCs/>
                <w:lang w:val="fr-FR"/>
              </w:rPr>
              <w:t>materialelor</w:t>
            </w:r>
            <w:proofErr w:type="spellEnd"/>
            <w:r w:rsidRPr="00107CDE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107CDE">
              <w:rPr>
                <w:rFonts w:cs="Calibri"/>
                <w:b/>
                <w:bCs/>
                <w:lang w:val="fr-FR"/>
              </w:rPr>
              <w:t>constructii</w:t>
            </w:r>
            <w:proofErr w:type="spellEnd"/>
            <w:r w:rsidRPr="00107CDE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6E12CF" w:rsidRPr="00777AB6" w14:paraId="763B3BDD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7E3" w14:textId="27120DA2" w:rsidR="006E12CF" w:rsidRPr="00D159FA" w:rsidRDefault="006E12CF" w:rsidP="0065049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6E12CF">
              <w:rPr>
                <w:rFonts w:cs="Calibri"/>
                <w:b/>
                <w:bCs/>
              </w:rPr>
              <w:lastRenderedPageBreak/>
              <w:t>MORIANDUS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463F3" w14:textId="6F15CDCB" w:rsidR="006E12CF" w:rsidRDefault="00DA1812" w:rsidP="00E94CDB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330327">
              <w:rPr>
                <w:rFonts w:cs="Calibri"/>
                <w:b/>
                <w:bCs/>
              </w:rPr>
              <w:t>lucrator</w:t>
            </w:r>
            <w:proofErr w:type="spellEnd"/>
            <w:r w:rsidRPr="0033032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30327">
              <w:rPr>
                <w:rFonts w:cs="Calibri"/>
                <w:b/>
                <w:bCs/>
              </w:rPr>
              <w:t>comercial</w:t>
            </w:r>
            <w:proofErr w:type="spellEnd"/>
            <w:r w:rsidRPr="00330327">
              <w:rPr>
                <w:rFonts w:cs="Calibri"/>
                <w:b/>
                <w:bCs/>
              </w:rPr>
              <w:tab/>
            </w:r>
          </w:p>
        </w:tc>
      </w:tr>
      <w:tr w:rsidR="00CF3672" w:rsidRPr="00A4639F" w14:paraId="5D78BB0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C8879" w14:textId="146F31D1" w:rsidR="00CF3672" w:rsidRPr="00D159FA" w:rsidRDefault="00130587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130587">
              <w:rPr>
                <w:rFonts w:cs="Calibri"/>
                <w:b/>
                <w:bCs/>
              </w:rPr>
              <w:t>SC BIG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3E8E" w14:textId="04F5A522" w:rsidR="00CF3672" w:rsidRPr="00407C48" w:rsidRDefault="00DA1812" w:rsidP="002C7E69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9E5B3B">
              <w:rPr>
                <w:rFonts w:cs="Calibri"/>
                <w:b/>
                <w:bCs/>
              </w:rPr>
              <w:t>manipulant</w:t>
            </w:r>
            <w:proofErr w:type="spellEnd"/>
            <w:r w:rsidRPr="009E5B3B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E5B3B">
              <w:rPr>
                <w:rFonts w:cs="Calibri"/>
                <w:b/>
                <w:bCs/>
              </w:rPr>
              <w:t>marfuri</w:t>
            </w:r>
            <w:proofErr w:type="spellEnd"/>
            <w:r w:rsidRPr="009E5B3B">
              <w:rPr>
                <w:rFonts w:cs="Calibri"/>
                <w:b/>
                <w:bCs/>
              </w:rPr>
              <w:tab/>
            </w:r>
          </w:p>
        </w:tc>
      </w:tr>
      <w:tr w:rsidR="006F7B95" w:rsidRPr="00A4639F" w14:paraId="6BD97037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B71ED" w14:textId="22A5AB4F" w:rsidR="006F7B95" w:rsidRPr="00D159FA" w:rsidRDefault="006F7B95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BRC COMPANY S.R.L. MUN. VASLUI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E7A60" w14:textId="18948168" w:rsidR="006F7B95" w:rsidRPr="00407C48" w:rsidRDefault="00DA181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D757C9">
              <w:rPr>
                <w:rFonts w:cs="Calibri"/>
                <w:b/>
                <w:bCs/>
              </w:rPr>
              <w:t>tâmplar</w:t>
            </w:r>
            <w:proofErr w:type="spellEnd"/>
            <w:r w:rsidRPr="00D757C9">
              <w:rPr>
                <w:rFonts w:cs="Calibri"/>
                <w:b/>
                <w:bCs/>
              </w:rPr>
              <w:t xml:space="preserve"> universal</w:t>
            </w:r>
            <w:r w:rsidRPr="00D757C9">
              <w:rPr>
                <w:rFonts w:cs="Calibri"/>
                <w:b/>
                <w:bCs/>
              </w:rPr>
              <w:tab/>
            </w:r>
          </w:p>
        </w:tc>
      </w:tr>
      <w:tr w:rsidR="00932D0F" w:rsidRPr="00A4639F" w14:paraId="402DBC51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DC177" w14:textId="182A0D44" w:rsidR="00932D0F" w:rsidRPr="00D159FA" w:rsidRDefault="00C522C8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WYLMOB HOUSE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3F368" w14:textId="7896BC4E" w:rsidR="00932D0F" w:rsidRPr="00407C48" w:rsidRDefault="00DA1812" w:rsidP="00C44FB5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9E5B3B">
              <w:rPr>
                <w:rFonts w:cs="Calibri"/>
                <w:b/>
                <w:bCs/>
              </w:rPr>
              <w:t>muncitor</w:t>
            </w:r>
            <w:proofErr w:type="spellEnd"/>
            <w:r w:rsidRPr="009E5B3B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E5B3B">
              <w:rPr>
                <w:rFonts w:cs="Calibri"/>
                <w:b/>
                <w:bCs/>
              </w:rPr>
              <w:t>necalificat</w:t>
            </w:r>
            <w:proofErr w:type="spellEnd"/>
            <w:r w:rsidRPr="009E5B3B">
              <w:rPr>
                <w:rFonts w:cs="Calibri"/>
                <w:b/>
                <w:bCs/>
              </w:rPr>
              <w:t xml:space="preserve"> la </w:t>
            </w:r>
            <w:proofErr w:type="spellStart"/>
            <w:r w:rsidRPr="009E5B3B">
              <w:rPr>
                <w:rFonts w:cs="Calibri"/>
                <w:b/>
                <w:bCs/>
              </w:rPr>
              <w:t>asamblarea</w:t>
            </w:r>
            <w:proofErr w:type="spellEnd"/>
            <w:r w:rsidRPr="009E5B3B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9E5B3B">
              <w:rPr>
                <w:rFonts w:cs="Calibri"/>
                <w:b/>
                <w:bCs/>
              </w:rPr>
              <w:t>montarea</w:t>
            </w:r>
            <w:proofErr w:type="spellEnd"/>
            <w:r w:rsidRPr="009E5B3B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E5B3B">
              <w:rPr>
                <w:rFonts w:cs="Calibri"/>
                <w:b/>
                <w:bCs/>
              </w:rPr>
              <w:t>pieselor</w:t>
            </w:r>
            <w:proofErr w:type="spellEnd"/>
            <w:r w:rsidRPr="009E5B3B">
              <w:rPr>
                <w:rFonts w:cs="Calibri"/>
                <w:b/>
                <w:bCs/>
              </w:rPr>
              <w:tab/>
            </w:r>
          </w:p>
        </w:tc>
      </w:tr>
      <w:tr w:rsidR="00932D0F" w:rsidRPr="009E5B3B" w14:paraId="5738A718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BD5F7" w14:textId="77777777" w:rsidR="00BE7F78" w:rsidRPr="00D159FA" w:rsidRDefault="00BE7F78" w:rsidP="00BE7F7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SAFIR SA</w:t>
            </w:r>
          </w:p>
          <w:p w14:paraId="4172D41E" w14:textId="5A6F34FB" w:rsidR="00932D0F" w:rsidRPr="00D159FA" w:rsidRDefault="00932D0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BE3B3" w14:textId="06153D11" w:rsidR="001515BA" w:rsidRPr="001515BA" w:rsidRDefault="00DA1812" w:rsidP="001515BA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1515BA">
              <w:rPr>
                <w:rFonts w:cs="Calibri"/>
                <w:b/>
                <w:bCs/>
                <w:lang w:val="fr-FR"/>
              </w:rPr>
              <w:t>femeie</w:t>
            </w:r>
            <w:proofErr w:type="spellEnd"/>
            <w:r w:rsidRPr="001515BA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1515BA">
              <w:rPr>
                <w:rFonts w:cs="Calibri"/>
                <w:b/>
                <w:bCs/>
                <w:lang w:val="fr-FR"/>
              </w:rPr>
              <w:t>serviciu</w:t>
            </w:r>
            <w:proofErr w:type="spellEnd"/>
            <w:r w:rsidRPr="001515BA">
              <w:rPr>
                <w:rFonts w:cs="Calibri"/>
                <w:b/>
                <w:bCs/>
                <w:lang w:val="fr-FR"/>
              </w:rPr>
              <w:tab/>
            </w:r>
          </w:p>
          <w:p w14:paraId="23DB39BF" w14:textId="70BB7A4A" w:rsidR="001515BA" w:rsidRPr="001515BA" w:rsidRDefault="00DA1812" w:rsidP="001515BA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3 </w:t>
            </w:r>
            <w:proofErr w:type="spellStart"/>
            <w:r w:rsidRPr="001515BA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1515BA">
              <w:rPr>
                <w:rFonts w:cs="Calibri"/>
                <w:b/>
                <w:bCs/>
                <w:lang w:val="fr-FR"/>
              </w:rPr>
              <w:t xml:space="preserve"> in </w:t>
            </w:r>
            <w:proofErr w:type="spellStart"/>
            <w:r w:rsidRPr="001515BA">
              <w:rPr>
                <w:rFonts w:cs="Calibri"/>
                <w:b/>
                <w:bCs/>
                <w:lang w:val="fr-FR"/>
              </w:rPr>
              <w:t>industria</w:t>
            </w:r>
            <w:proofErr w:type="spellEnd"/>
            <w:r w:rsidRPr="001515BA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515BA">
              <w:rPr>
                <w:rFonts w:cs="Calibri"/>
                <w:b/>
                <w:bCs/>
                <w:lang w:val="fr-FR"/>
              </w:rPr>
              <w:t>alimentara</w:t>
            </w:r>
            <w:proofErr w:type="spellEnd"/>
            <w:r w:rsidRPr="001515BA">
              <w:rPr>
                <w:rFonts w:cs="Calibri"/>
                <w:b/>
                <w:bCs/>
                <w:lang w:val="fr-FR"/>
              </w:rPr>
              <w:tab/>
            </w:r>
          </w:p>
          <w:p w14:paraId="2C43278F" w14:textId="3A527985" w:rsidR="001515BA" w:rsidRPr="001515BA" w:rsidRDefault="00DA1812" w:rsidP="001515BA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1515BA">
              <w:rPr>
                <w:rFonts w:cs="Calibri"/>
                <w:b/>
                <w:bCs/>
                <w:lang w:val="fr-FR"/>
              </w:rPr>
              <w:t>instalator</w:t>
            </w:r>
            <w:proofErr w:type="spellEnd"/>
            <w:r w:rsidRPr="001515BA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515BA">
              <w:rPr>
                <w:rFonts w:cs="Calibri"/>
                <w:b/>
                <w:bCs/>
                <w:lang w:val="fr-FR"/>
              </w:rPr>
              <w:t>instalatii</w:t>
            </w:r>
            <w:proofErr w:type="spellEnd"/>
            <w:r w:rsidRPr="001515BA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515BA">
              <w:rPr>
                <w:rFonts w:cs="Calibri"/>
                <w:b/>
                <w:bCs/>
                <w:lang w:val="fr-FR"/>
              </w:rPr>
              <w:t>tehnico</w:t>
            </w:r>
            <w:proofErr w:type="spellEnd"/>
            <w:r w:rsidRPr="001515BA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515BA">
              <w:rPr>
                <w:rFonts w:cs="Calibri"/>
                <w:b/>
                <w:bCs/>
                <w:lang w:val="fr-FR"/>
              </w:rPr>
              <w:t>sanitare</w:t>
            </w:r>
            <w:proofErr w:type="spellEnd"/>
            <w:r w:rsidRPr="001515BA">
              <w:rPr>
                <w:rFonts w:cs="Calibri"/>
                <w:b/>
                <w:bCs/>
                <w:lang w:val="fr-FR"/>
              </w:rPr>
              <w:t xml:space="preserve"> si de gaze</w:t>
            </w:r>
            <w:r w:rsidRPr="001515BA">
              <w:rPr>
                <w:rFonts w:cs="Calibri"/>
                <w:b/>
                <w:bCs/>
                <w:lang w:val="fr-FR"/>
              </w:rPr>
              <w:tab/>
            </w:r>
          </w:p>
          <w:p w14:paraId="27516441" w14:textId="68CBD033" w:rsidR="001515BA" w:rsidRPr="001515BA" w:rsidRDefault="00DA1812" w:rsidP="001515BA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1515BA">
              <w:rPr>
                <w:rFonts w:cs="Calibri"/>
                <w:b/>
                <w:bCs/>
                <w:lang w:val="fr-FR"/>
              </w:rPr>
              <w:t>lacatus</w:t>
            </w:r>
            <w:proofErr w:type="spellEnd"/>
            <w:r w:rsidRPr="001515BA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515BA">
              <w:rPr>
                <w:rFonts w:cs="Calibri"/>
                <w:b/>
                <w:bCs/>
                <w:lang w:val="fr-FR"/>
              </w:rPr>
              <w:t>mecanic</w:t>
            </w:r>
            <w:proofErr w:type="spellEnd"/>
            <w:r w:rsidRPr="001515BA">
              <w:rPr>
                <w:rFonts w:cs="Calibri"/>
                <w:b/>
                <w:bCs/>
                <w:lang w:val="fr-FR"/>
              </w:rPr>
              <w:tab/>
            </w:r>
          </w:p>
          <w:p w14:paraId="2F84E751" w14:textId="736301A1" w:rsidR="009E5B3B" w:rsidRDefault="00DA1812" w:rsidP="001515BA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10 </w:t>
            </w:r>
            <w:proofErr w:type="spellStart"/>
            <w:r w:rsidRPr="001515BA">
              <w:rPr>
                <w:rFonts w:cs="Calibri"/>
                <w:b/>
                <w:bCs/>
                <w:lang w:val="fr-FR"/>
              </w:rPr>
              <w:t>sortator</w:t>
            </w:r>
            <w:proofErr w:type="spellEnd"/>
            <w:r w:rsidRPr="001515BA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515BA">
              <w:rPr>
                <w:rFonts w:cs="Calibri"/>
                <w:b/>
                <w:bCs/>
                <w:lang w:val="fr-FR"/>
              </w:rPr>
              <w:t>produse</w:t>
            </w:r>
            <w:proofErr w:type="spellEnd"/>
          </w:p>
          <w:p w14:paraId="6D404F8C" w14:textId="6D74CB9A" w:rsidR="00B6605B" w:rsidRPr="00A96609" w:rsidRDefault="00DA1812" w:rsidP="001515BA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8 </w:t>
            </w:r>
            <w:proofErr w:type="spellStart"/>
            <w:r w:rsidRPr="009E5B3B">
              <w:rPr>
                <w:rFonts w:cs="Calibri"/>
                <w:b/>
                <w:bCs/>
                <w:lang w:val="fr-FR"/>
              </w:rPr>
              <w:t>operator</w:t>
            </w:r>
            <w:proofErr w:type="spellEnd"/>
            <w:r w:rsidRPr="009E5B3B">
              <w:rPr>
                <w:rFonts w:cs="Calibri"/>
                <w:b/>
                <w:bCs/>
                <w:lang w:val="fr-FR"/>
              </w:rPr>
              <w:t xml:space="preserve"> la </w:t>
            </w:r>
            <w:proofErr w:type="spellStart"/>
            <w:r w:rsidRPr="009E5B3B">
              <w:rPr>
                <w:rFonts w:cs="Calibri"/>
                <w:b/>
                <w:bCs/>
                <w:lang w:val="fr-FR"/>
              </w:rPr>
              <w:t>masina</w:t>
            </w:r>
            <w:proofErr w:type="spellEnd"/>
            <w:r w:rsidRPr="009E5B3B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9E5B3B">
              <w:rPr>
                <w:rFonts w:cs="Calibri"/>
                <w:b/>
                <w:bCs/>
                <w:lang w:val="fr-FR"/>
              </w:rPr>
              <w:t>etichetat</w:t>
            </w:r>
            <w:proofErr w:type="spellEnd"/>
            <w:r w:rsidRPr="009E5B3B">
              <w:rPr>
                <w:rFonts w:cs="Calibri"/>
                <w:b/>
                <w:bCs/>
                <w:lang w:val="fr-FR"/>
              </w:rPr>
              <w:tab/>
            </w:r>
            <w:r w:rsidRPr="001515BA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932D0F" w:rsidRPr="007B5312" w14:paraId="1012C5C2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5A511" w14:textId="029479E2" w:rsidR="00932D0F" w:rsidRPr="00D159FA" w:rsidRDefault="00AA5FDA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AA5FDA">
              <w:rPr>
                <w:rFonts w:cs="Calibri"/>
                <w:b/>
                <w:bCs/>
              </w:rPr>
              <w:t>STEFMAR CLEAN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A3227" w14:textId="087B8883" w:rsidR="00932D0F" w:rsidRPr="00EC667E" w:rsidRDefault="00DA181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9E5B3B">
              <w:rPr>
                <w:rFonts w:cs="Calibri"/>
                <w:b/>
                <w:bCs/>
                <w:lang w:val="fr-FR"/>
              </w:rPr>
              <w:t>spalator</w:t>
            </w:r>
            <w:proofErr w:type="spellEnd"/>
            <w:r w:rsidRPr="009E5B3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9E5B3B">
              <w:rPr>
                <w:rFonts w:cs="Calibri"/>
                <w:b/>
                <w:bCs/>
                <w:lang w:val="fr-FR"/>
              </w:rPr>
              <w:t>vehicule</w:t>
            </w:r>
            <w:proofErr w:type="spellEnd"/>
            <w:r w:rsidRPr="009E5B3B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37455F" w:rsidRPr="00996310" w14:paraId="67887513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9B107" w14:textId="28466901" w:rsidR="0037455F" w:rsidRPr="00D159FA" w:rsidRDefault="009E5B3B" w:rsidP="009E5B3B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9E5B3B">
              <w:rPr>
                <w:rFonts w:cs="Calibri"/>
                <w:b/>
                <w:bCs/>
              </w:rPr>
              <w:t>SC FIM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92BF8" w14:textId="0631FA9D" w:rsidR="0037455F" w:rsidRPr="00407C48" w:rsidRDefault="00DA1812" w:rsidP="00836F8F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r w:rsidRPr="009E5B3B">
              <w:rPr>
                <w:rFonts w:cs="Calibri"/>
                <w:b/>
                <w:bCs/>
              </w:rPr>
              <w:t xml:space="preserve">operator calculator electronic </w:t>
            </w:r>
            <w:proofErr w:type="spellStart"/>
            <w:r w:rsidRPr="009E5B3B">
              <w:rPr>
                <w:rFonts w:cs="Calibri"/>
                <w:b/>
                <w:bCs/>
              </w:rPr>
              <w:t>si</w:t>
            </w:r>
            <w:proofErr w:type="spellEnd"/>
            <w:r w:rsidRPr="009E5B3B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E5B3B">
              <w:rPr>
                <w:rFonts w:cs="Calibri"/>
                <w:b/>
                <w:bCs/>
              </w:rPr>
              <w:t>retele</w:t>
            </w:r>
            <w:proofErr w:type="spellEnd"/>
            <w:r w:rsidRPr="009E5B3B">
              <w:rPr>
                <w:rFonts w:cs="Calibri"/>
                <w:b/>
                <w:bCs/>
              </w:rPr>
              <w:tab/>
            </w:r>
          </w:p>
        </w:tc>
      </w:tr>
      <w:tr w:rsidR="0037455F" w:rsidRPr="00AF0009" w14:paraId="17284445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2B795" w14:textId="68B1D839" w:rsidR="0037455F" w:rsidRPr="00D159FA" w:rsidRDefault="0037455F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ALFA SECURITY SERVICE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9B603" w14:textId="5D7ED8A5" w:rsidR="0037455F" w:rsidRPr="00DD137D" w:rsidRDefault="00DA1812" w:rsidP="00DD137D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45 </w:t>
            </w:r>
            <w:r w:rsidRPr="0067230B">
              <w:rPr>
                <w:rFonts w:cs="Calibri"/>
                <w:b/>
                <w:bCs/>
                <w:lang w:val="fr-FR"/>
              </w:rPr>
              <w:t xml:space="preserve">agent de </w:t>
            </w:r>
            <w:proofErr w:type="spellStart"/>
            <w:r w:rsidRPr="0067230B">
              <w:rPr>
                <w:rFonts w:cs="Calibri"/>
                <w:b/>
                <w:bCs/>
                <w:lang w:val="fr-FR"/>
              </w:rPr>
              <w:t>securitate</w:t>
            </w:r>
            <w:proofErr w:type="spellEnd"/>
            <w:r w:rsidRPr="0067230B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37455F" w:rsidRPr="00A46B7C" w14:paraId="39ADB5E4" w14:textId="77777777" w:rsidTr="000850A8">
        <w:trPr>
          <w:trHeight w:val="39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252D4" w14:textId="160009D8" w:rsidR="0037455F" w:rsidRPr="00D159FA" w:rsidRDefault="0037455F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color w:val="000000"/>
              </w:rPr>
            </w:pPr>
            <w:r w:rsidRPr="00D159FA">
              <w:rPr>
                <w:rFonts w:cs="Calibri"/>
                <w:b/>
                <w:bCs/>
                <w:color w:val="000000"/>
              </w:rPr>
              <w:t>DOAMNA OTILIA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07538" w14:textId="5ACB3EB1" w:rsidR="0037455F" w:rsidRPr="00407C48" w:rsidRDefault="00DA181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2 </w:t>
            </w:r>
            <w:r w:rsidRPr="003065EE">
              <w:rPr>
                <w:rFonts w:cs="Calibri"/>
                <w:b/>
                <w:bCs/>
                <w:lang w:val="fr-FR"/>
              </w:rPr>
              <w:t xml:space="preserve">agent </w:t>
            </w:r>
            <w:proofErr w:type="spellStart"/>
            <w:r w:rsidRPr="003065EE">
              <w:rPr>
                <w:rFonts w:cs="Calibri"/>
                <w:b/>
                <w:bCs/>
                <w:lang w:val="fr-FR"/>
              </w:rPr>
              <w:t>curatenie</w:t>
            </w:r>
            <w:proofErr w:type="spellEnd"/>
            <w:r w:rsidRPr="003065EE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065EE">
              <w:rPr>
                <w:rFonts w:cs="Calibri"/>
                <w:b/>
                <w:bCs/>
                <w:lang w:val="fr-FR"/>
              </w:rPr>
              <w:t>cladiri</w:t>
            </w:r>
            <w:proofErr w:type="spellEnd"/>
            <w:r w:rsidRPr="003065EE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3065EE">
              <w:rPr>
                <w:rFonts w:cs="Calibri"/>
                <w:b/>
                <w:bCs/>
                <w:lang w:val="fr-FR"/>
              </w:rPr>
              <w:t>mijloace</w:t>
            </w:r>
            <w:proofErr w:type="spellEnd"/>
            <w:r w:rsidRPr="003065EE">
              <w:rPr>
                <w:rFonts w:cs="Calibri"/>
                <w:b/>
                <w:bCs/>
                <w:lang w:val="fr-FR"/>
              </w:rPr>
              <w:t xml:space="preserve"> de transport</w:t>
            </w:r>
            <w:r w:rsidRPr="003065EE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FC32F5" w:rsidRPr="00A4639F" w14:paraId="2DF4DCE7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B99E1" w14:textId="7EA96FCF" w:rsidR="00FC32F5" w:rsidRPr="00D159FA" w:rsidRDefault="00CA5AD9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CA5AD9">
              <w:rPr>
                <w:rFonts w:cs="Calibri"/>
                <w:b/>
                <w:bCs/>
              </w:rPr>
              <w:t>SC MENEITO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B0B14" w14:textId="6572556F" w:rsidR="00FC32F5" w:rsidRPr="00407C48" w:rsidRDefault="00DA181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9E5B3B">
              <w:rPr>
                <w:rFonts w:cs="Calibri"/>
                <w:b/>
                <w:bCs/>
              </w:rPr>
              <w:t>frizer</w:t>
            </w:r>
            <w:proofErr w:type="spellEnd"/>
          </w:p>
        </w:tc>
      </w:tr>
      <w:tr w:rsidR="00A4639F" w:rsidRPr="00A4639F" w14:paraId="6851F817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FB1D4" w14:textId="69602BA9" w:rsidR="00A4639F" w:rsidRPr="00D159FA" w:rsidRDefault="00DB1DF6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B1DF6">
              <w:rPr>
                <w:rFonts w:cs="Calibri"/>
                <w:b/>
                <w:bCs/>
              </w:rPr>
              <w:t>ROXYCOFY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045B" w14:textId="2B85B3F3" w:rsidR="00A4639F" w:rsidRPr="00407C48" w:rsidRDefault="00DA181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r w:rsidRPr="001515BA">
              <w:rPr>
                <w:rFonts w:cs="Calibri"/>
                <w:b/>
                <w:bCs/>
              </w:rPr>
              <w:t xml:space="preserve">operator </w:t>
            </w:r>
            <w:proofErr w:type="spellStart"/>
            <w:r w:rsidRPr="001515BA">
              <w:rPr>
                <w:rFonts w:cs="Calibri"/>
                <w:b/>
                <w:bCs/>
              </w:rPr>
              <w:t>receptie</w:t>
            </w:r>
            <w:proofErr w:type="spellEnd"/>
            <w:r w:rsidRPr="001515BA">
              <w:rPr>
                <w:rFonts w:cs="Calibri"/>
                <w:b/>
                <w:bCs/>
              </w:rPr>
              <w:tab/>
            </w:r>
          </w:p>
        </w:tc>
      </w:tr>
      <w:tr w:rsidR="001515BA" w:rsidRPr="00A4639F" w14:paraId="52439DB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88941" w14:textId="32FFB58D" w:rsidR="001515BA" w:rsidRPr="00DB1DF6" w:rsidRDefault="001515BA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1515BA">
              <w:rPr>
                <w:rFonts w:cs="Calibri"/>
                <w:b/>
                <w:bCs/>
              </w:rPr>
              <w:t>RIMMINI MOB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65DA7" w14:textId="5C4D68C0" w:rsidR="001515BA" w:rsidRPr="00407C48" w:rsidRDefault="00DA181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1515BA">
              <w:rPr>
                <w:rFonts w:cs="Calibri"/>
                <w:b/>
                <w:bCs/>
              </w:rPr>
              <w:t>tamplar</w:t>
            </w:r>
            <w:proofErr w:type="spellEnd"/>
            <w:r w:rsidRPr="001515BA">
              <w:rPr>
                <w:rFonts w:cs="Calibri"/>
                <w:b/>
                <w:bCs/>
              </w:rPr>
              <w:t xml:space="preserve"> universal</w:t>
            </w:r>
            <w:r w:rsidRPr="001515BA">
              <w:rPr>
                <w:rFonts w:cs="Calibri"/>
                <w:b/>
                <w:bCs/>
              </w:rPr>
              <w:tab/>
            </w:r>
          </w:p>
        </w:tc>
      </w:tr>
      <w:tr w:rsidR="00F1572A" w:rsidRPr="00477F0B" w14:paraId="5F3B2F07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59C21" w14:textId="2AB61CE0" w:rsidR="00F1572A" w:rsidRPr="00D159FA" w:rsidRDefault="00565C8A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565C8A">
              <w:rPr>
                <w:rFonts w:cs="Calibri"/>
                <w:b/>
                <w:bCs/>
              </w:rPr>
              <w:t>HANUL BOIERILOR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62288" w14:textId="49CE552A" w:rsidR="008E60BB" w:rsidRPr="008E60BB" w:rsidRDefault="00DA1812" w:rsidP="008E60BB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14 </w:t>
            </w:r>
            <w:proofErr w:type="spellStart"/>
            <w:r w:rsidRPr="008E60BB">
              <w:rPr>
                <w:rFonts w:cs="Calibri"/>
                <w:b/>
                <w:bCs/>
              </w:rPr>
              <w:t>ucenic</w:t>
            </w:r>
            <w:proofErr w:type="spellEnd"/>
            <w:r w:rsidRPr="008E60BB">
              <w:rPr>
                <w:rFonts w:cs="Calibri"/>
                <w:b/>
                <w:bCs/>
              </w:rPr>
              <w:t xml:space="preserve"> (</w:t>
            </w:r>
            <w:proofErr w:type="spellStart"/>
            <w:r w:rsidRPr="008E60BB">
              <w:rPr>
                <w:rFonts w:cs="Calibri"/>
                <w:b/>
                <w:bCs/>
              </w:rPr>
              <w:t>bucatar</w:t>
            </w:r>
            <w:proofErr w:type="spellEnd"/>
            <w:r w:rsidRPr="008E60BB">
              <w:rPr>
                <w:rFonts w:cs="Calibri"/>
                <w:b/>
                <w:bCs/>
              </w:rPr>
              <w:t>)</w:t>
            </w:r>
            <w:r w:rsidRPr="008E60BB">
              <w:rPr>
                <w:rFonts w:cs="Calibri"/>
                <w:b/>
                <w:bCs/>
              </w:rPr>
              <w:tab/>
            </w:r>
          </w:p>
          <w:p w14:paraId="1647854A" w14:textId="1F88DD43" w:rsidR="008E60BB" w:rsidRPr="008E60BB" w:rsidRDefault="00DA1812" w:rsidP="008E60BB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6 </w:t>
            </w:r>
            <w:proofErr w:type="spellStart"/>
            <w:r w:rsidRPr="008E60BB">
              <w:rPr>
                <w:rFonts w:cs="Calibri"/>
                <w:b/>
                <w:bCs/>
              </w:rPr>
              <w:t>ucenic</w:t>
            </w:r>
            <w:proofErr w:type="spellEnd"/>
            <w:r w:rsidRPr="008E60BB">
              <w:rPr>
                <w:rFonts w:cs="Calibri"/>
                <w:b/>
                <w:bCs/>
              </w:rPr>
              <w:t xml:space="preserve"> (</w:t>
            </w:r>
            <w:proofErr w:type="spellStart"/>
            <w:r w:rsidRPr="008E60BB">
              <w:rPr>
                <w:rFonts w:cs="Calibri"/>
                <w:b/>
                <w:bCs/>
              </w:rPr>
              <w:t>bucatar</w:t>
            </w:r>
            <w:proofErr w:type="spellEnd"/>
            <w:r w:rsidRPr="008E60BB">
              <w:rPr>
                <w:rFonts w:cs="Calibri"/>
                <w:b/>
                <w:bCs/>
              </w:rPr>
              <w:t>)</w:t>
            </w:r>
            <w:r w:rsidRPr="008E60BB">
              <w:rPr>
                <w:rFonts w:cs="Calibri"/>
                <w:b/>
                <w:bCs/>
              </w:rPr>
              <w:tab/>
            </w:r>
          </w:p>
          <w:p w14:paraId="2AA38BE9" w14:textId="416C4BD2" w:rsidR="00F1572A" w:rsidRPr="008E60BB" w:rsidRDefault="00DA1812" w:rsidP="008E60BB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14 </w:t>
            </w:r>
            <w:proofErr w:type="spellStart"/>
            <w:r w:rsidRPr="008E60BB">
              <w:rPr>
                <w:rFonts w:cs="Calibri"/>
                <w:b/>
                <w:bCs/>
              </w:rPr>
              <w:t>ucenic</w:t>
            </w:r>
            <w:proofErr w:type="spellEnd"/>
            <w:r w:rsidRPr="008E60BB">
              <w:rPr>
                <w:rFonts w:cs="Calibri"/>
                <w:b/>
                <w:bCs/>
              </w:rPr>
              <w:t xml:space="preserve"> (</w:t>
            </w:r>
            <w:proofErr w:type="spellStart"/>
            <w:r w:rsidRPr="008E60BB">
              <w:rPr>
                <w:rFonts w:cs="Calibri"/>
                <w:b/>
                <w:bCs/>
              </w:rPr>
              <w:t>chelner</w:t>
            </w:r>
            <w:proofErr w:type="spellEnd"/>
            <w:r w:rsidRPr="008E60BB">
              <w:rPr>
                <w:rFonts w:cs="Calibri"/>
                <w:b/>
                <w:bCs/>
              </w:rPr>
              <w:t>)</w:t>
            </w:r>
            <w:r w:rsidRPr="008E60BB">
              <w:rPr>
                <w:rFonts w:cs="Calibri"/>
                <w:b/>
                <w:bCs/>
              </w:rPr>
              <w:tab/>
            </w:r>
          </w:p>
        </w:tc>
      </w:tr>
      <w:tr w:rsidR="004538E5" w:rsidRPr="00A46B7C" w14:paraId="0EA74049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8658" w14:textId="0B723313" w:rsidR="004538E5" w:rsidRPr="00565C8A" w:rsidRDefault="009E5B3B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9E5B3B">
              <w:rPr>
                <w:rFonts w:cs="Calibri"/>
                <w:b/>
                <w:bCs/>
              </w:rPr>
              <w:t>VIOGEO TRANS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8C200" w14:textId="66C875E3" w:rsidR="004538E5" w:rsidRDefault="00DA1812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r w:rsidRPr="009E5B3B">
              <w:rPr>
                <w:rFonts w:cs="Calibri"/>
                <w:b/>
                <w:bCs/>
                <w:lang w:val="fr-FR"/>
              </w:rPr>
              <w:t xml:space="preserve">conducator auto transport </w:t>
            </w:r>
            <w:proofErr w:type="spellStart"/>
            <w:r w:rsidRPr="009E5B3B">
              <w:rPr>
                <w:rFonts w:cs="Calibri"/>
                <w:b/>
                <w:bCs/>
                <w:lang w:val="fr-FR"/>
              </w:rPr>
              <w:t>rutier</w:t>
            </w:r>
            <w:proofErr w:type="spellEnd"/>
            <w:r w:rsidRPr="009E5B3B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9E5B3B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  <w:r w:rsidRPr="009E5B3B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C01B99" w:rsidRPr="00477F0B" w14:paraId="7D186304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CC7D4" w14:textId="30869CBA" w:rsidR="00C01B99" w:rsidRPr="00565C8A" w:rsidRDefault="00C01B99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C01B99">
              <w:rPr>
                <w:rFonts w:cs="Calibri"/>
                <w:b/>
                <w:bCs/>
              </w:rPr>
              <w:t>JUFAT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B541" w14:textId="7410153F" w:rsidR="00C01B99" w:rsidRDefault="00DA1812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8B5CE2">
              <w:rPr>
                <w:rFonts w:cs="Calibri"/>
                <w:b/>
                <w:bCs/>
                <w:lang w:val="fr-FR"/>
              </w:rPr>
              <w:t>faiantar</w:t>
            </w:r>
            <w:proofErr w:type="spellEnd"/>
            <w:r w:rsidRPr="008B5CE2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A96609" w:rsidRPr="00477F0B" w14:paraId="58BECDDF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EA21F" w14:textId="5C9EB952" w:rsidR="00A96609" w:rsidRPr="00C01B99" w:rsidRDefault="0076672A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76672A">
              <w:rPr>
                <w:rFonts w:cs="Calibri"/>
                <w:b/>
                <w:bCs/>
              </w:rPr>
              <w:t>VANBET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E458A" w14:textId="1611971B" w:rsidR="00A96609" w:rsidRDefault="00DA1812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9E5B3B">
              <w:rPr>
                <w:rFonts w:cs="Calibri"/>
                <w:b/>
                <w:bCs/>
                <w:lang w:val="fr-FR"/>
              </w:rPr>
              <w:t>mecanic</w:t>
            </w:r>
            <w:proofErr w:type="spellEnd"/>
            <w:r w:rsidRPr="009E5B3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9E5B3B">
              <w:rPr>
                <w:rFonts w:cs="Calibri"/>
                <w:b/>
                <w:bCs/>
                <w:lang w:val="fr-FR"/>
              </w:rPr>
              <w:t>utilaj</w:t>
            </w:r>
            <w:proofErr w:type="spellEnd"/>
            <w:r w:rsidRPr="009E5B3B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C01B99" w:rsidRPr="00477F0B" w14:paraId="4CA2D25B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5EE10" w14:textId="73F1C092" w:rsidR="00C01B99" w:rsidRPr="00C01B99" w:rsidRDefault="009E5B3B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9E5B3B">
              <w:rPr>
                <w:rFonts w:cs="Calibri"/>
                <w:b/>
                <w:bCs/>
              </w:rPr>
              <w:t>VEDIRIN GRUP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B9B2" w14:textId="611FCCB8" w:rsidR="00C01B99" w:rsidRDefault="00DA1812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9E5B3B">
              <w:rPr>
                <w:rFonts w:cs="Calibri"/>
                <w:b/>
                <w:bCs/>
                <w:lang w:val="fr-FR"/>
              </w:rPr>
              <w:t>ajutor</w:t>
            </w:r>
            <w:proofErr w:type="spellEnd"/>
            <w:r w:rsidRPr="009E5B3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9E5B3B">
              <w:rPr>
                <w:rFonts w:cs="Calibri"/>
                <w:b/>
                <w:bCs/>
                <w:lang w:val="fr-FR"/>
              </w:rPr>
              <w:t>bucatar</w:t>
            </w:r>
            <w:proofErr w:type="spellEnd"/>
            <w:r w:rsidRPr="009E5B3B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721CF2" w14:paraId="2D72DDCD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494C1" w14:textId="672D2BC6" w:rsidR="00721CF2" w:rsidRPr="00D159FA" w:rsidRDefault="00D22004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MID RENT A CAR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0E99" w14:textId="29DCA32B" w:rsidR="008B5CE2" w:rsidRDefault="00DA1812" w:rsidP="008B5CE2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r w:rsidRPr="008B5CE2">
              <w:rPr>
                <w:rFonts w:cs="Calibri"/>
                <w:b/>
                <w:bCs/>
                <w:lang w:val="fr-FR"/>
              </w:rPr>
              <w:t xml:space="preserve">conducator auto transport </w:t>
            </w:r>
            <w:proofErr w:type="spellStart"/>
            <w:r w:rsidRPr="008B5CE2">
              <w:rPr>
                <w:rFonts w:cs="Calibri"/>
                <w:b/>
                <w:bCs/>
                <w:lang w:val="fr-FR"/>
              </w:rPr>
              <w:t>rutier</w:t>
            </w:r>
            <w:proofErr w:type="spellEnd"/>
            <w:r w:rsidRPr="008B5CE2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8B5CE2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</w:p>
          <w:p w14:paraId="22ABA202" w14:textId="6FD3B7D9" w:rsidR="00721CF2" w:rsidRPr="00C01B99" w:rsidRDefault="00DA1812" w:rsidP="008B5CE2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2 </w:t>
            </w:r>
            <w:proofErr w:type="spellStart"/>
            <w:r w:rsidRPr="008B5CE2">
              <w:rPr>
                <w:rFonts w:cs="Calibri"/>
                <w:b/>
                <w:bCs/>
                <w:lang w:val="fr-FR"/>
              </w:rPr>
              <w:t>mecanic</w:t>
            </w:r>
            <w:proofErr w:type="spellEnd"/>
            <w:r w:rsidRPr="008B5CE2">
              <w:rPr>
                <w:rFonts w:cs="Calibri"/>
                <w:b/>
                <w:bCs/>
                <w:lang w:val="fr-FR"/>
              </w:rPr>
              <w:t xml:space="preserve"> auto</w:t>
            </w:r>
            <w:r w:rsidRPr="008B5CE2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DB1DF6" w14:paraId="29035965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D2C63" w14:textId="2E7661CB" w:rsidR="00DB1DF6" w:rsidRPr="00D159FA" w:rsidRDefault="00DB1DF6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B1DF6">
              <w:rPr>
                <w:rFonts w:cs="Calibri"/>
                <w:b/>
                <w:bCs/>
              </w:rPr>
              <w:t>MOTAS ROX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CB89D" w14:textId="2F230818" w:rsidR="00DB1DF6" w:rsidRDefault="00DA1812" w:rsidP="00C01B99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330327">
              <w:rPr>
                <w:rFonts w:cs="Calibri"/>
                <w:b/>
                <w:bCs/>
                <w:lang w:val="fr-FR"/>
              </w:rPr>
              <w:t>ajutor</w:t>
            </w:r>
            <w:proofErr w:type="spellEnd"/>
            <w:r w:rsidRPr="00330327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30327">
              <w:rPr>
                <w:rFonts w:cs="Calibri"/>
                <w:b/>
                <w:bCs/>
                <w:lang w:val="fr-FR"/>
              </w:rPr>
              <w:t>bucatar</w:t>
            </w:r>
            <w:proofErr w:type="spellEnd"/>
            <w:r w:rsidRPr="00330327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A83A1D" w14:paraId="4182C98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BA1F1" w14:textId="6D1C596D" w:rsidR="00A83A1D" w:rsidRPr="00D159FA" w:rsidRDefault="00A83A1D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A83A1D">
              <w:rPr>
                <w:rFonts w:cs="Calibri"/>
                <w:b/>
                <w:bCs/>
              </w:rPr>
              <w:t>PARGARU IONUT I.I.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66C0" w14:textId="5BC9E864" w:rsidR="00A83A1D" w:rsidRDefault="00DA1812" w:rsidP="00FF483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330327">
              <w:rPr>
                <w:rFonts w:cs="Calibri"/>
                <w:b/>
                <w:bCs/>
                <w:lang w:val="fr-FR"/>
              </w:rPr>
              <w:t>ajutor</w:t>
            </w:r>
            <w:proofErr w:type="spellEnd"/>
            <w:r w:rsidRPr="00330327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30327">
              <w:rPr>
                <w:rFonts w:cs="Calibri"/>
                <w:b/>
                <w:bCs/>
                <w:lang w:val="fr-FR"/>
              </w:rPr>
              <w:t>ospatar</w:t>
            </w:r>
            <w:proofErr w:type="spellEnd"/>
            <w:r w:rsidRPr="00330327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6E12CF" w:rsidRPr="00A46B7C" w14:paraId="196A74F9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88B50" w14:textId="29FB584E" w:rsidR="006E12CF" w:rsidRPr="00A83A1D" w:rsidRDefault="006E12CF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6E12CF">
              <w:rPr>
                <w:rFonts w:cs="Calibri"/>
                <w:b/>
                <w:bCs/>
              </w:rPr>
              <w:t>POLAR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7872" w14:textId="3C083844" w:rsidR="006E12CF" w:rsidRDefault="00DA1812" w:rsidP="00FF483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330327">
              <w:rPr>
                <w:rFonts w:cs="Calibri"/>
                <w:b/>
                <w:bCs/>
                <w:lang w:val="fr-FR"/>
              </w:rPr>
              <w:t>electrician</w:t>
            </w:r>
            <w:proofErr w:type="spellEnd"/>
            <w:r w:rsidRPr="00330327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330327">
              <w:rPr>
                <w:rFonts w:cs="Calibri"/>
                <w:b/>
                <w:bCs/>
                <w:lang w:val="fr-FR"/>
              </w:rPr>
              <w:t>intretinere</w:t>
            </w:r>
            <w:proofErr w:type="spellEnd"/>
            <w:r w:rsidRPr="00330327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330327">
              <w:rPr>
                <w:rFonts w:cs="Calibri"/>
                <w:b/>
                <w:bCs/>
                <w:lang w:val="fr-FR"/>
              </w:rPr>
              <w:t>reparatii</w:t>
            </w:r>
            <w:proofErr w:type="spellEnd"/>
            <w:r w:rsidRPr="00330327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1978FC" w14:paraId="378F3870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9B45" w14:textId="2DD71E26" w:rsidR="001978FC" w:rsidRPr="00A83A1D" w:rsidRDefault="001978FC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1978FC">
              <w:rPr>
                <w:rFonts w:cs="Calibri"/>
                <w:b/>
                <w:bCs/>
              </w:rPr>
              <w:t>PATRIDAR TREND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8036" w14:textId="2461948E" w:rsidR="001978FC" w:rsidRDefault="00DA1812" w:rsidP="00FF483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2 </w:t>
            </w:r>
            <w:proofErr w:type="spellStart"/>
            <w:r w:rsidRPr="00330327">
              <w:rPr>
                <w:rFonts w:cs="Calibri"/>
                <w:b/>
                <w:bCs/>
                <w:lang w:val="fr-FR"/>
              </w:rPr>
              <w:t>vanzator</w:t>
            </w:r>
            <w:proofErr w:type="spellEnd"/>
            <w:r w:rsidRPr="00330327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404498" w14:paraId="03ED9AB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75300" w14:textId="1940E943" w:rsidR="00404498" w:rsidRPr="00D159FA" w:rsidRDefault="00802517" w:rsidP="0080251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EUROLUX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105" w14:textId="650B9AAC" w:rsidR="004E167E" w:rsidRPr="004E167E" w:rsidRDefault="00DA1812" w:rsidP="004E167E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4E167E">
              <w:rPr>
                <w:rFonts w:cs="Calibri"/>
                <w:b/>
                <w:bCs/>
              </w:rPr>
              <w:t>ajutor</w:t>
            </w:r>
            <w:proofErr w:type="spellEnd"/>
            <w:r w:rsidRPr="004E167E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E167E">
              <w:rPr>
                <w:rFonts w:cs="Calibri"/>
                <w:b/>
                <w:bCs/>
              </w:rPr>
              <w:t>bucatar</w:t>
            </w:r>
            <w:proofErr w:type="spellEnd"/>
            <w:r w:rsidRPr="004E167E">
              <w:rPr>
                <w:rFonts w:cs="Calibri"/>
                <w:b/>
                <w:bCs/>
              </w:rPr>
              <w:tab/>
            </w:r>
          </w:p>
          <w:p w14:paraId="5BACCAB3" w14:textId="14921FE3" w:rsidR="004E167E" w:rsidRPr="004E167E" w:rsidRDefault="00DA1812" w:rsidP="004E167E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4E167E">
              <w:rPr>
                <w:rFonts w:cs="Calibri"/>
                <w:b/>
                <w:bCs/>
              </w:rPr>
              <w:t>lucrator</w:t>
            </w:r>
            <w:proofErr w:type="spellEnd"/>
            <w:r w:rsidRPr="004E167E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E167E">
              <w:rPr>
                <w:rFonts w:cs="Calibri"/>
                <w:b/>
                <w:bCs/>
              </w:rPr>
              <w:t>bucatarie</w:t>
            </w:r>
            <w:proofErr w:type="spellEnd"/>
            <w:r w:rsidRPr="004E167E">
              <w:rPr>
                <w:rFonts w:cs="Calibri"/>
                <w:b/>
                <w:bCs/>
              </w:rPr>
              <w:t>(</w:t>
            </w:r>
            <w:proofErr w:type="spellStart"/>
            <w:r w:rsidRPr="004E167E">
              <w:rPr>
                <w:rFonts w:cs="Calibri"/>
                <w:b/>
                <w:bCs/>
              </w:rPr>
              <w:t>spalator</w:t>
            </w:r>
            <w:proofErr w:type="spellEnd"/>
            <w:r w:rsidRPr="004E167E">
              <w:rPr>
                <w:rFonts w:cs="Calibri"/>
                <w:b/>
                <w:bCs/>
              </w:rPr>
              <w:t xml:space="preserve"> vase </w:t>
            </w:r>
            <w:proofErr w:type="spellStart"/>
            <w:r w:rsidRPr="004E167E">
              <w:rPr>
                <w:rFonts w:cs="Calibri"/>
                <w:b/>
                <w:bCs/>
              </w:rPr>
              <w:t>mari</w:t>
            </w:r>
            <w:proofErr w:type="spellEnd"/>
            <w:r w:rsidRPr="004E167E">
              <w:rPr>
                <w:rFonts w:cs="Calibri"/>
                <w:b/>
                <w:bCs/>
              </w:rPr>
              <w:t>)</w:t>
            </w:r>
            <w:r w:rsidRPr="004E167E">
              <w:rPr>
                <w:rFonts w:cs="Calibri"/>
                <w:b/>
                <w:bCs/>
              </w:rPr>
              <w:tab/>
            </w:r>
          </w:p>
          <w:p w14:paraId="2267D1F0" w14:textId="3302E8C3" w:rsidR="00404498" w:rsidRPr="00407C48" w:rsidRDefault="00DA1812" w:rsidP="004E167E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4E167E">
              <w:rPr>
                <w:rFonts w:cs="Calibri"/>
                <w:b/>
                <w:bCs/>
              </w:rPr>
              <w:t>receptioner</w:t>
            </w:r>
            <w:proofErr w:type="spellEnd"/>
            <w:r w:rsidRPr="004E167E">
              <w:rPr>
                <w:rFonts w:cs="Calibri"/>
                <w:b/>
                <w:bCs/>
              </w:rPr>
              <w:t xml:space="preserve"> hotel</w:t>
            </w:r>
            <w:r w:rsidRPr="004E167E">
              <w:rPr>
                <w:rFonts w:cs="Calibri"/>
                <w:b/>
                <w:bCs/>
              </w:rPr>
              <w:tab/>
            </w:r>
          </w:p>
        </w:tc>
      </w:tr>
    </w:tbl>
    <w:p w14:paraId="5B82EFD2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1555D4D3" w14:textId="77777777" w:rsidR="00021796" w:rsidRDefault="00021796" w:rsidP="00BF41EF">
      <w:pPr>
        <w:spacing w:after="0" w:line="240" w:lineRule="auto"/>
        <w:ind w:left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59D44F6D" w14:textId="77777777" w:rsidR="00021796" w:rsidRDefault="00021796" w:rsidP="00BF41EF">
      <w:pPr>
        <w:spacing w:after="0" w:line="240" w:lineRule="auto"/>
        <w:ind w:left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63DEBD5D" w14:textId="77777777" w:rsidR="00CB7CD9" w:rsidRDefault="00CB7CD9" w:rsidP="00167D91">
      <w:pPr>
        <w:spacing w:after="0" w:line="240" w:lineRule="auto"/>
        <w:ind w:left="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33B15615" w14:textId="77777777" w:rsidR="00F67839" w:rsidRDefault="00F67839" w:rsidP="00BF41EF">
      <w:pPr>
        <w:spacing w:after="0" w:line="240" w:lineRule="auto"/>
        <w:ind w:left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7D7FEAE2" w14:textId="77777777" w:rsidR="00F67839" w:rsidRDefault="00F67839" w:rsidP="00BF41EF">
      <w:pPr>
        <w:spacing w:after="0" w:line="240" w:lineRule="auto"/>
        <w:ind w:left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7C97C0DC" w14:textId="77777777" w:rsidR="00F67839" w:rsidRDefault="00F67839" w:rsidP="00BF41EF">
      <w:pPr>
        <w:spacing w:after="0" w:line="240" w:lineRule="auto"/>
        <w:ind w:left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67F666C1" w14:textId="77777777" w:rsidR="00F67839" w:rsidRDefault="00F67839" w:rsidP="00BF41EF">
      <w:pPr>
        <w:spacing w:after="0" w:line="240" w:lineRule="auto"/>
        <w:ind w:left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533188DA" w14:textId="77777777" w:rsidR="00F67839" w:rsidRDefault="00F67839" w:rsidP="00BF41EF">
      <w:pPr>
        <w:spacing w:after="0" w:line="240" w:lineRule="auto"/>
        <w:ind w:left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22C7B4E6" w14:textId="77777777" w:rsidR="00A46B7C" w:rsidRDefault="00A46B7C" w:rsidP="00BF41EF">
      <w:pPr>
        <w:spacing w:after="0" w:line="240" w:lineRule="auto"/>
        <w:ind w:left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07EC6471" w14:textId="77777777" w:rsidR="00A46B7C" w:rsidRDefault="00A46B7C" w:rsidP="00BF41EF">
      <w:pPr>
        <w:spacing w:after="0" w:line="240" w:lineRule="auto"/>
        <w:ind w:left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17C98222" w14:textId="77777777" w:rsidR="00F67839" w:rsidRDefault="00F67839" w:rsidP="00BF41EF">
      <w:pPr>
        <w:spacing w:after="0" w:line="240" w:lineRule="auto"/>
        <w:ind w:left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49372A86" w14:textId="2E5BEE16" w:rsidR="00BF41EF" w:rsidRDefault="00BF41EF" w:rsidP="00BF41EF">
      <w:pPr>
        <w:spacing w:after="0" w:line="240" w:lineRule="auto"/>
        <w:ind w:left="720"/>
        <w:jc w:val="left"/>
        <w:rPr>
          <w:rFonts w:eastAsia="Times New Roman" w:cs="Arial"/>
          <w:b/>
          <w:bCs/>
          <w:kern w:val="32"/>
          <w:lang w:val="ro-RO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  <w:lastRenderedPageBreak/>
        <w:t>A</w:t>
      </w:r>
      <w:r>
        <w:rPr>
          <w:rFonts w:eastAsia="Times New Roman" w:cs="Arial"/>
          <w:b/>
          <w:bCs/>
          <w:kern w:val="32"/>
          <w:lang w:val="ro-RO"/>
        </w:rPr>
        <w:t xml:space="preserve">gentia Locala Bârlad, Bulevardul Epureanu, nr.8, Telefon 0235/433196, </w:t>
      </w:r>
    </w:p>
    <w:p w14:paraId="1CDD8BA8" w14:textId="613EDE45" w:rsidR="00445283" w:rsidRDefault="00445283" w:rsidP="00993EE8">
      <w:pPr>
        <w:spacing w:after="0" w:line="240" w:lineRule="auto"/>
        <w:ind w:left="0" w:firstLine="720"/>
        <w:jc w:val="left"/>
        <w:rPr>
          <w:rFonts w:eastAsia="Times New Roman" w:cs="Arial"/>
          <w:b/>
          <w:lang w:val="it-IT"/>
        </w:rPr>
      </w:pPr>
      <w:r>
        <w:rPr>
          <w:rFonts w:eastAsia="Times New Roman" w:cs="Arial"/>
          <w:b/>
          <w:lang w:val="it-IT"/>
        </w:rPr>
        <w:t xml:space="preserve">Locuri de munca disponibile la data </w:t>
      </w:r>
      <w:r w:rsidR="00104BCB">
        <w:rPr>
          <w:rFonts w:eastAsia="Times New Roman" w:cs="Arial"/>
          <w:b/>
          <w:lang w:val="it-IT"/>
        </w:rPr>
        <w:t>1</w:t>
      </w:r>
      <w:r w:rsidR="00AF0009">
        <w:rPr>
          <w:rFonts w:eastAsia="Times New Roman" w:cs="Arial"/>
          <w:b/>
          <w:lang w:val="it-IT"/>
        </w:rPr>
        <w:t>7</w:t>
      </w:r>
      <w:r w:rsidR="00D81AAC">
        <w:rPr>
          <w:rFonts w:eastAsia="Times New Roman" w:cs="Arial"/>
          <w:b/>
          <w:lang w:val="it-IT"/>
        </w:rPr>
        <w:t>.0</w:t>
      </w:r>
      <w:r w:rsidR="00EF63E7">
        <w:rPr>
          <w:rFonts w:eastAsia="Times New Roman" w:cs="Arial"/>
          <w:b/>
          <w:lang w:val="it-IT"/>
        </w:rPr>
        <w:t>4</w:t>
      </w:r>
      <w:r w:rsidR="00D81AAC">
        <w:rPr>
          <w:rFonts w:eastAsia="Times New Roman" w:cs="Arial"/>
          <w:b/>
          <w:lang w:val="it-IT"/>
        </w:rPr>
        <w:t>.2025</w:t>
      </w:r>
      <w:r>
        <w:rPr>
          <w:rFonts w:eastAsia="Times New Roman" w:cs="Arial"/>
          <w:b/>
          <w:lang w:val="it-IT"/>
        </w:rPr>
        <w:t xml:space="preserve">: </w:t>
      </w:r>
      <w:r w:rsidR="00F67839">
        <w:rPr>
          <w:rFonts w:eastAsia="Times New Roman" w:cs="Arial"/>
          <w:b/>
          <w:lang w:val="it-IT"/>
        </w:rPr>
        <w:t>79</w:t>
      </w:r>
    </w:p>
    <w:p w14:paraId="64672B59" w14:textId="77777777" w:rsidR="00BF41EF" w:rsidRPr="00445283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37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984"/>
        <w:gridCol w:w="5391"/>
      </w:tblGrid>
      <w:tr w:rsidR="00BF41EF" w14:paraId="40267835" w14:textId="77777777" w:rsidTr="00092408">
        <w:trPr>
          <w:trHeight w:val="3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D8E9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>
              <w:rPr>
                <w:b/>
              </w:rPr>
              <w:t>DENUMIRE AGENT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4BD7" w14:textId="00D8B810" w:rsidR="00BF41EF" w:rsidRDefault="00092408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proofErr w:type="spellStart"/>
            <w:r>
              <w:rPr>
                <w:b/>
              </w:rPr>
              <w:t>Meseria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ocupatia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Locuri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munca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vacante</w:t>
            </w:r>
            <w:proofErr w:type="spellEnd"/>
          </w:p>
        </w:tc>
      </w:tr>
      <w:tr w:rsidR="00F35A39" w:rsidRPr="00777AB6" w14:paraId="5A114CD4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BAD1" w14:textId="09B27724" w:rsidR="00F35A39" w:rsidRPr="00405111" w:rsidRDefault="00F35A39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F35A39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AGROEXPORT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5A03F" w14:textId="5A9E11CC" w:rsidR="00F35A39" w:rsidRPr="00405111" w:rsidRDefault="00F678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993EE8">
              <w:rPr>
                <w:rFonts w:cs="Arial"/>
                <w:b/>
                <w:bCs/>
                <w:lang w:val="fr-FR"/>
              </w:rPr>
              <w:t>tractorist</w:t>
            </w:r>
            <w:proofErr w:type="spellEnd"/>
            <w:r w:rsidR="00993EE8" w:rsidRPr="00993EE8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35A39" w:rsidRPr="00A46B7C" w14:paraId="22CBA330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C771" w14:textId="477FB6E8" w:rsidR="00F35A39" w:rsidRPr="00F35A39" w:rsidRDefault="00F35A39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F35A39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ALTEX SERVICE CENTER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40189" w14:textId="29BBCBED" w:rsidR="00F35A39" w:rsidRDefault="00F678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993EE8">
              <w:rPr>
                <w:rFonts w:cs="Arial"/>
                <w:b/>
                <w:bCs/>
                <w:lang w:val="fr-FR"/>
              </w:rPr>
              <w:t>tehnician</w:t>
            </w:r>
            <w:proofErr w:type="spellEnd"/>
            <w:r w:rsidRPr="00993EE8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993EE8">
              <w:rPr>
                <w:rFonts w:cs="Arial"/>
                <w:b/>
                <w:bCs/>
                <w:lang w:val="fr-FR"/>
              </w:rPr>
              <w:t>echipamente</w:t>
            </w:r>
            <w:proofErr w:type="spellEnd"/>
            <w:r w:rsidRPr="00993EE8">
              <w:rPr>
                <w:rFonts w:cs="Arial"/>
                <w:b/>
                <w:bCs/>
                <w:lang w:val="fr-FR"/>
              </w:rPr>
              <w:t xml:space="preserve"> de calcul si </w:t>
            </w:r>
            <w:proofErr w:type="spellStart"/>
            <w:r w:rsidRPr="00993EE8">
              <w:rPr>
                <w:rFonts w:cs="Arial"/>
                <w:b/>
                <w:bCs/>
                <w:lang w:val="fr-FR"/>
              </w:rPr>
              <w:t>retele</w:t>
            </w:r>
            <w:proofErr w:type="spellEnd"/>
            <w:r w:rsidRPr="00993EE8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62177B" w:rsidRPr="00EF63E7" w14:paraId="43DF3A54" w14:textId="77777777" w:rsidTr="00741B5E">
        <w:trPr>
          <w:trHeight w:val="3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8108" w14:textId="18BB7C56" w:rsidR="0062177B" w:rsidRPr="00A64272" w:rsidRDefault="0062177B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62177B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AQUAVAS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2E746" w14:textId="543B1522" w:rsidR="0062177B" w:rsidRPr="00A64272" w:rsidRDefault="00F678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62177B">
              <w:rPr>
                <w:rFonts w:cs="Arial"/>
                <w:b/>
                <w:bCs/>
              </w:rPr>
              <w:t>lacatus</w:t>
            </w:r>
            <w:proofErr w:type="spellEnd"/>
            <w:r w:rsidRPr="0062177B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62177B">
              <w:rPr>
                <w:rFonts w:cs="Arial"/>
                <w:b/>
                <w:bCs/>
              </w:rPr>
              <w:t>mecanic</w:t>
            </w:r>
            <w:proofErr w:type="spellEnd"/>
            <w:r w:rsidRPr="0062177B">
              <w:rPr>
                <w:rFonts w:cs="Arial"/>
                <w:b/>
                <w:bCs/>
              </w:rPr>
              <w:tab/>
            </w:r>
          </w:p>
        </w:tc>
      </w:tr>
      <w:tr w:rsidR="00606A1C" w:rsidRPr="00993EE8" w14:paraId="4DA2AB79" w14:textId="77777777" w:rsidTr="00F67839">
        <w:trPr>
          <w:trHeight w:val="3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77E2" w14:textId="65B3E3C5" w:rsidR="00606A1C" w:rsidRPr="00606A1C" w:rsidRDefault="0062177B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62177B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BERLIN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AC34A" w14:textId="6EA5A1C0" w:rsidR="00797CB5" w:rsidRPr="00405111" w:rsidRDefault="00F67839" w:rsidP="005920E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62177B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62177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62177B">
              <w:rPr>
                <w:rFonts w:cs="Arial"/>
                <w:b/>
                <w:bCs/>
                <w:lang w:val="fr-FR"/>
              </w:rPr>
              <w:t>gestionar</w:t>
            </w:r>
            <w:proofErr w:type="spellEnd"/>
            <w:r w:rsidRPr="0062177B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D56D12" w:rsidRPr="00A46B7C" w14:paraId="61320481" w14:textId="77777777" w:rsidTr="007E4DE0">
        <w:trPr>
          <w:trHeight w:val="3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32FF" w14:textId="25682C18" w:rsidR="00D56D12" w:rsidRPr="00D159FA" w:rsidRDefault="00B5595E" w:rsidP="007E4DE0">
            <w:pPr>
              <w:spacing w:after="0" w:line="240" w:lineRule="auto"/>
              <w:ind w:left="0"/>
              <w:jc w:val="left"/>
              <w:rPr>
                <w:rFonts w:cs="Arial"/>
                <w:b/>
                <w:lang w:val="fr-FR"/>
              </w:rPr>
            </w:pPr>
            <w:r w:rsidRPr="00B5595E">
              <w:rPr>
                <w:rFonts w:cs="Arial"/>
                <w:b/>
                <w:lang w:val="fr-FR"/>
              </w:rPr>
              <w:t>TINERVIS GROUP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19BB" w14:textId="7B755B71" w:rsidR="00D56D12" w:rsidRDefault="00F678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9A006E">
              <w:rPr>
                <w:rFonts w:cs="Arial"/>
                <w:b/>
                <w:bCs/>
                <w:lang w:val="fr-FR"/>
              </w:rPr>
              <w:t>sef</w:t>
            </w:r>
            <w:proofErr w:type="spellEnd"/>
            <w:r w:rsidRPr="009A006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9A006E">
              <w:rPr>
                <w:rFonts w:cs="Arial"/>
                <w:b/>
                <w:bCs/>
                <w:lang w:val="fr-FR"/>
              </w:rPr>
              <w:t>unitate</w:t>
            </w:r>
            <w:proofErr w:type="spellEnd"/>
            <w:r w:rsidRPr="009A006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9A006E">
              <w:rPr>
                <w:rFonts w:cs="Arial"/>
                <w:b/>
                <w:bCs/>
                <w:lang w:val="fr-FR"/>
              </w:rPr>
              <w:t>elementara</w:t>
            </w:r>
            <w:proofErr w:type="spellEnd"/>
            <w:r w:rsidRPr="009A006E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9A006E">
              <w:rPr>
                <w:rFonts w:cs="Arial"/>
                <w:b/>
                <w:bCs/>
                <w:lang w:val="fr-FR"/>
              </w:rPr>
              <w:t>lucru</w:t>
            </w:r>
            <w:proofErr w:type="spellEnd"/>
            <w:r w:rsidRPr="009A006E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D56D12" w:rsidRPr="007D3BA4" w14:paraId="2179A1D5" w14:textId="77777777" w:rsidTr="007E4DE0">
        <w:trPr>
          <w:trHeight w:val="3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A209" w14:textId="3682C03E" w:rsidR="00D56D12" w:rsidRPr="00D159FA" w:rsidRDefault="00405111" w:rsidP="007E4DE0">
            <w:pPr>
              <w:spacing w:after="0" w:line="240" w:lineRule="auto"/>
              <w:ind w:left="0"/>
              <w:jc w:val="left"/>
              <w:rPr>
                <w:rFonts w:cs="Arial"/>
                <w:b/>
                <w:lang w:val="fr-FR"/>
              </w:rPr>
            </w:pPr>
            <w:r w:rsidRPr="00405111">
              <w:rPr>
                <w:rFonts w:cs="Arial"/>
                <w:b/>
                <w:lang w:val="fr-FR"/>
              </w:rPr>
              <w:t>KAUFLAND ROMANIA SCS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F7AE" w14:textId="4045AF0A" w:rsidR="006F23AB" w:rsidRDefault="00F67839" w:rsidP="00167D91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170700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170700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170700">
              <w:rPr>
                <w:rFonts w:cs="Arial"/>
                <w:b/>
                <w:bCs/>
                <w:lang w:val="fr-FR"/>
              </w:rPr>
              <w:t>comercial</w:t>
            </w:r>
            <w:proofErr w:type="spellEnd"/>
            <w:r w:rsidRPr="00170700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7F6DD5" w:rsidRPr="007D3BA4" w14:paraId="1DB00614" w14:textId="77777777" w:rsidTr="007E4DE0">
        <w:trPr>
          <w:trHeight w:val="3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8368" w14:textId="51F96D39" w:rsidR="007F6DD5" w:rsidRPr="00D159FA" w:rsidRDefault="007F6DD5" w:rsidP="007E4DE0">
            <w:pPr>
              <w:spacing w:after="0" w:line="240" w:lineRule="auto"/>
              <w:ind w:left="0"/>
              <w:jc w:val="left"/>
              <w:rPr>
                <w:rFonts w:cs="Arial"/>
                <w:b/>
                <w:lang w:val="fr-FR"/>
              </w:rPr>
            </w:pPr>
            <w:r w:rsidRPr="007F6DD5">
              <w:rPr>
                <w:rFonts w:cs="Arial"/>
                <w:b/>
                <w:lang w:val="fr-FR"/>
              </w:rPr>
              <w:t>CORCODEL MĂL CONSTRUCȚII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9D6BE" w14:textId="0C0EE52D" w:rsidR="007F6DD5" w:rsidRDefault="00F67839" w:rsidP="00167D91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9166E6">
              <w:rPr>
                <w:rFonts w:cs="Arial"/>
                <w:b/>
                <w:bCs/>
                <w:lang w:val="fr-FR"/>
              </w:rPr>
              <w:t>muncitor</w:t>
            </w:r>
            <w:proofErr w:type="spellEnd"/>
            <w:r w:rsidRPr="009166E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9166E6">
              <w:rPr>
                <w:rFonts w:cs="Arial"/>
                <w:b/>
                <w:bCs/>
                <w:lang w:val="fr-FR"/>
              </w:rPr>
              <w:t>necalificat</w:t>
            </w:r>
            <w:proofErr w:type="spellEnd"/>
            <w:r w:rsidRPr="009166E6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9166E6">
              <w:rPr>
                <w:rFonts w:cs="Arial"/>
                <w:b/>
                <w:bCs/>
                <w:lang w:val="fr-FR"/>
              </w:rPr>
              <w:t>demolarea</w:t>
            </w:r>
            <w:proofErr w:type="spellEnd"/>
            <w:r w:rsidRPr="009166E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9166E6">
              <w:rPr>
                <w:rFonts w:cs="Arial"/>
                <w:b/>
                <w:bCs/>
                <w:lang w:val="fr-FR"/>
              </w:rPr>
              <w:t>cladirilor</w:t>
            </w:r>
            <w:proofErr w:type="spellEnd"/>
            <w:r w:rsidRPr="009166E6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9166E6">
              <w:rPr>
                <w:rFonts w:cs="Arial"/>
                <w:b/>
                <w:bCs/>
                <w:lang w:val="fr-FR"/>
              </w:rPr>
              <w:t>captuseli</w:t>
            </w:r>
            <w:proofErr w:type="spellEnd"/>
            <w:r w:rsidRPr="009166E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9166E6">
              <w:rPr>
                <w:rFonts w:cs="Arial"/>
                <w:b/>
                <w:bCs/>
                <w:lang w:val="fr-FR"/>
              </w:rPr>
              <w:t>zidarie</w:t>
            </w:r>
            <w:proofErr w:type="spellEnd"/>
            <w:r w:rsidRPr="009166E6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9166E6">
              <w:rPr>
                <w:rFonts w:cs="Arial"/>
                <w:b/>
                <w:bCs/>
                <w:lang w:val="fr-FR"/>
              </w:rPr>
              <w:t>placi</w:t>
            </w:r>
            <w:proofErr w:type="spellEnd"/>
            <w:r w:rsidRPr="009166E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9166E6">
              <w:rPr>
                <w:rFonts w:cs="Arial"/>
                <w:b/>
                <w:bCs/>
                <w:lang w:val="fr-FR"/>
              </w:rPr>
              <w:t>mozaic</w:t>
            </w:r>
            <w:proofErr w:type="spellEnd"/>
            <w:r w:rsidRPr="009166E6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9166E6">
              <w:rPr>
                <w:rFonts w:cs="Arial"/>
                <w:b/>
                <w:bCs/>
                <w:lang w:val="fr-FR"/>
              </w:rPr>
              <w:t>faianta</w:t>
            </w:r>
            <w:proofErr w:type="spellEnd"/>
            <w:r w:rsidRPr="009166E6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9166E6">
              <w:rPr>
                <w:rFonts w:cs="Arial"/>
                <w:b/>
                <w:bCs/>
                <w:lang w:val="fr-FR"/>
              </w:rPr>
              <w:t>gresie</w:t>
            </w:r>
            <w:proofErr w:type="spellEnd"/>
            <w:r w:rsidRPr="009166E6">
              <w:rPr>
                <w:rFonts w:cs="Arial"/>
                <w:b/>
                <w:bCs/>
                <w:lang w:val="fr-FR"/>
              </w:rPr>
              <w:t>, parchet</w:t>
            </w:r>
            <w:r w:rsidRPr="009166E6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BF41EF" w14:paraId="1AFAECCA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3407" w14:textId="39F10530" w:rsidR="00BF41EF" w:rsidRPr="00D159FA" w:rsidRDefault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D159FA">
              <w:rPr>
                <w:rFonts w:eastAsia="Times New Roman" w:cs="Arial"/>
                <w:b/>
                <w:lang w:val="en-GB" w:eastAsia="en-GB"/>
              </w:rPr>
              <w:t>CLASS INVEST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6453" w14:textId="0902FF41" w:rsidR="009A006E" w:rsidRDefault="00F67839" w:rsidP="00F35A39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6 </w:t>
            </w:r>
            <w:proofErr w:type="spellStart"/>
            <w:r w:rsidRPr="0062177B">
              <w:rPr>
                <w:rFonts w:cs="Arial"/>
                <w:b/>
                <w:bCs/>
              </w:rPr>
              <w:t>ospatar</w:t>
            </w:r>
            <w:proofErr w:type="spellEnd"/>
            <w:r w:rsidRPr="0062177B">
              <w:rPr>
                <w:rFonts w:cs="Arial"/>
                <w:b/>
                <w:bCs/>
              </w:rPr>
              <w:t xml:space="preserve"> (</w:t>
            </w:r>
            <w:proofErr w:type="spellStart"/>
            <w:r w:rsidRPr="0062177B">
              <w:rPr>
                <w:rFonts w:cs="Arial"/>
                <w:b/>
                <w:bCs/>
              </w:rPr>
              <w:t>chelner</w:t>
            </w:r>
            <w:proofErr w:type="spellEnd"/>
            <w:r w:rsidRPr="0062177B">
              <w:rPr>
                <w:rFonts w:cs="Arial"/>
                <w:b/>
                <w:bCs/>
              </w:rPr>
              <w:t>)</w:t>
            </w:r>
          </w:p>
          <w:p w14:paraId="43BADD5C" w14:textId="3255D0CA" w:rsidR="009A006E" w:rsidRPr="009A006E" w:rsidRDefault="00F67839" w:rsidP="009A006E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proofErr w:type="spellStart"/>
            <w:r w:rsidRPr="009A006E">
              <w:rPr>
                <w:rFonts w:cs="Arial"/>
                <w:b/>
                <w:bCs/>
              </w:rPr>
              <w:t>pizzar</w:t>
            </w:r>
            <w:proofErr w:type="spellEnd"/>
            <w:r w:rsidRPr="009A006E">
              <w:rPr>
                <w:rFonts w:cs="Arial"/>
                <w:b/>
                <w:bCs/>
              </w:rPr>
              <w:tab/>
            </w:r>
          </w:p>
          <w:p w14:paraId="72CADC60" w14:textId="58B054FC" w:rsidR="009A006E" w:rsidRPr="009A006E" w:rsidRDefault="00F67839" w:rsidP="009A006E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3 </w:t>
            </w:r>
            <w:proofErr w:type="spellStart"/>
            <w:r w:rsidRPr="009A006E">
              <w:rPr>
                <w:rFonts w:cs="Arial"/>
                <w:b/>
                <w:bCs/>
              </w:rPr>
              <w:t>ajutor</w:t>
            </w:r>
            <w:proofErr w:type="spellEnd"/>
            <w:r w:rsidRPr="009A006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A006E">
              <w:rPr>
                <w:rFonts w:cs="Arial"/>
                <w:b/>
                <w:bCs/>
              </w:rPr>
              <w:t>bucatar</w:t>
            </w:r>
            <w:proofErr w:type="spellEnd"/>
            <w:r w:rsidRPr="009A006E">
              <w:rPr>
                <w:rFonts w:cs="Arial"/>
                <w:b/>
                <w:bCs/>
              </w:rPr>
              <w:tab/>
            </w:r>
          </w:p>
          <w:p w14:paraId="15F60A6E" w14:textId="32E82700" w:rsidR="00FF6C15" w:rsidRPr="00E63FFA" w:rsidRDefault="00F67839" w:rsidP="009A006E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3 </w:t>
            </w:r>
            <w:proofErr w:type="spellStart"/>
            <w:r w:rsidRPr="009A006E">
              <w:rPr>
                <w:rFonts w:cs="Arial"/>
                <w:b/>
                <w:bCs/>
              </w:rPr>
              <w:t>vânzator</w:t>
            </w:r>
            <w:proofErr w:type="spellEnd"/>
            <w:r w:rsidRPr="009A006E">
              <w:rPr>
                <w:rFonts w:cs="Arial"/>
                <w:b/>
                <w:bCs/>
              </w:rPr>
              <w:tab/>
            </w:r>
            <w:r w:rsidRPr="0062177B">
              <w:rPr>
                <w:rFonts w:cs="Arial"/>
                <w:b/>
                <w:bCs/>
              </w:rPr>
              <w:tab/>
            </w:r>
          </w:p>
        </w:tc>
      </w:tr>
      <w:tr w:rsidR="00BF41EF" w14:paraId="1EC844DA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904" w14:textId="38BB4D60" w:rsidR="00BF41EF" w:rsidRPr="00D159FA" w:rsidRDefault="00E366C2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D159FA">
              <w:rPr>
                <w:rFonts w:cs="Arial"/>
                <w:b/>
              </w:rPr>
              <w:t>EMYCOST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997D" w14:textId="61E29CC1" w:rsidR="00BF41EF" w:rsidRPr="00E63FFA" w:rsidRDefault="00F678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proofErr w:type="spellStart"/>
            <w:r w:rsidRPr="00D31E9A">
              <w:rPr>
                <w:rFonts w:cs="Arial"/>
                <w:b/>
                <w:bCs/>
              </w:rPr>
              <w:t>tâmplar</w:t>
            </w:r>
            <w:proofErr w:type="spellEnd"/>
            <w:r w:rsidRPr="00D31E9A">
              <w:rPr>
                <w:rFonts w:cs="Arial"/>
                <w:b/>
                <w:bCs/>
              </w:rPr>
              <w:t xml:space="preserve"> universal</w:t>
            </w:r>
            <w:r w:rsidRPr="00D31E9A">
              <w:rPr>
                <w:rFonts w:cs="Arial"/>
                <w:b/>
                <w:bCs/>
              </w:rPr>
              <w:tab/>
            </w:r>
          </w:p>
        </w:tc>
      </w:tr>
      <w:tr w:rsidR="004E047F" w:rsidRPr="00A46B7C" w14:paraId="66603253" w14:textId="77777777" w:rsidTr="00F67839">
        <w:trPr>
          <w:trHeight w:val="3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468" w14:textId="76274452" w:rsidR="004E047F" w:rsidRPr="003025B3" w:rsidRDefault="004E047F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4E047F">
              <w:rPr>
                <w:rFonts w:eastAsia="Times New Roman" w:cs="Arial"/>
                <w:b/>
                <w:lang w:val="fr-FR" w:eastAsia="en-GB"/>
              </w:rPr>
              <w:t>ISIS COMPREST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25DAB" w14:textId="516B35E2" w:rsidR="004E047F" w:rsidRPr="004E047F" w:rsidRDefault="00F678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r w:rsidRPr="00D31E9A">
              <w:rPr>
                <w:rFonts w:cs="Arial"/>
                <w:b/>
                <w:bCs/>
                <w:lang w:val="fr-FR"/>
              </w:rPr>
              <w:t xml:space="preserve">agent </w:t>
            </w:r>
            <w:proofErr w:type="spellStart"/>
            <w:r w:rsidRPr="00D31E9A">
              <w:rPr>
                <w:rFonts w:cs="Arial"/>
                <w:b/>
                <w:bCs/>
                <w:lang w:val="fr-FR"/>
              </w:rPr>
              <w:t>curatenie</w:t>
            </w:r>
            <w:proofErr w:type="spellEnd"/>
            <w:r w:rsidRPr="00D31E9A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31E9A">
              <w:rPr>
                <w:rFonts w:cs="Arial"/>
                <w:b/>
                <w:bCs/>
                <w:lang w:val="fr-FR"/>
              </w:rPr>
              <w:t>cladiri</w:t>
            </w:r>
            <w:proofErr w:type="spellEnd"/>
            <w:r w:rsidRPr="00D31E9A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D31E9A">
              <w:rPr>
                <w:rFonts w:cs="Arial"/>
                <w:b/>
                <w:bCs/>
                <w:lang w:val="fr-FR"/>
              </w:rPr>
              <w:t>mijloace</w:t>
            </w:r>
            <w:proofErr w:type="spellEnd"/>
            <w:r w:rsidRPr="00D31E9A">
              <w:rPr>
                <w:rFonts w:cs="Arial"/>
                <w:b/>
                <w:bCs/>
                <w:lang w:val="fr-FR"/>
              </w:rPr>
              <w:t xml:space="preserve"> de transport</w:t>
            </w:r>
            <w:r w:rsidRPr="00D31E9A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D31E9A" w:rsidRPr="00993EE8" w14:paraId="2658921A" w14:textId="77777777" w:rsidTr="005920E6">
        <w:trPr>
          <w:trHeight w:val="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3C97" w14:textId="7FFEFB61" w:rsidR="00D31E9A" w:rsidRPr="004E047F" w:rsidRDefault="00D31E9A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D31E9A">
              <w:rPr>
                <w:rFonts w:eastAsia="Times New Roman" w:cs="Arial"/>
                <w:b/>
                <w:lang w:val="fr-FR" w:eastAsia="en-GB"/>
              </w:rPr>
              <w:t>INFOMAT SERVICE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30D0" w14:textId="16BD59D2" w:rsidR="00D31E9A" w:rsidRPr="004E047F" w:rsidRDefault="00F678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D31E9A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D31E9A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31E9A">
              <w:rPr>
                <w:rFonts w:cs="Arial"/>
                <w:b/>
                <w:bCs/>
                <w:lang w:val="fr-FR"/>
              </w:rPr>
              <w:t>gestionar</w:t>
            </w:r>
            <w:proofErr w:type="spellEnd"/>
            <w:r w:rsidRPr="00D31E9A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1A4654" w:rsidRPr="00A46B7C" w14:paraId="3923AAFC" w14:textId="77777777" w:rsidTr="005920E6">
        <w:trPr>
          <w:trHeight w:val="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FCA6" w14:textId="0A6AD6F7" w:rsidR="001A4654" w:rsidRPr="004E047F" w:rsidRDefault="001A4654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1A4654">
              <w:rPr>
                <w:rFonts w:eastAsia="Times New Roman" w:cs="Arial"/>
                <w:b/>
                <w:lang w:val="fr-FR" w:eastAsia="en-GB"/>
              </w:rPr>
              <w:t>DECOART BY MARTIS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54637" w14:textId="453D1A61" w:rsidR="001A4654" w:rsidRPr="004E047F" w:rsidRDefault="00F678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1A4654">
              <w:rPr>
                <w:rFonts w:cs="Arial"/>
                <w:b/>
                <w:bCs/>
                <w:lang w:val="fr-FR"/>
              </w:rPr>
              <w:t>sofer</w:t>
            </w:r>
            <w:proofErr w:type="spellEnd"/>
            <w:r w:rsidRPr="001A4654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1A4654">
              <w:rPr>
                <w:rFonts w:cs="Arial"/>
                <w:b/>
                <w:bCs/>
                <w:lang w:val="fr-FR"/>
              </w:rPr>
              <w:t>autoturisme</w:t>
            </w:r>
            <w:proofErr w:type="spellEnd"/>
            <w:r w:rsidRPr="001A4654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1A4654">
              <w:rPr>
                <w:rFonts w:cs="Arial"/>
                <w:b/>
                <w:bCs/>
                <w:lang w:val="fr-FR"/>
              </w:rPr>
              <w:t>camionete</w:t>
            </w:r>
            <w:proofErr w:type="spellEnd"/>
            <w:r w:rsidRPr="001A4654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35A39" w:rsidRPr="00777AB6" w14:paraId="389B5E4E" w14:textId="77777777" w:rsidTr="005920E6">
        <w:trPr>
          <w:trHeight w:val="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A7A1" w14:textId="0CEDCA70" w:rsidR="00F35A39" w:rsidRPr="004E047F" w:rsidRDefault="00F35A39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F35A39">
              <w:rPr>
                <w:rFonts w:eastAsia="Times New Roman" w:cs="Arial"/>
                <w:b/>
                <w:lang w:val="fr-FR" w:eastAsia="en-GB"/>
              </w:rPr>
              <w:t>II GHEORGHE ANDREEA-GEORGIANA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8FD4" w14:textId="2BEBFCD8" w:rsidR="00F35A39" w:rsidRPr="004E047F" w:rsidRDefault="00F678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D31E9A">
              <w:rPr>
                <w:rFonts w:cs="Arial"/>
                <w:b/>
                <w:bCs/>
                <w:lang w:val="fr-FR"/>
              </w:rPr>
              <w:t>coafor</w:t>
            </w:r>
            <w:proofErr w:type="spellEnd"/>
            <w:r w:rsidRPr="00D31E9A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35A39" w:rsidRPr="00777AB6" w14:paraId="42B0FFB0" w14:textId="77777777" w:rsidTr="005920E6">
        <w:trPr>
          <w:trHeight w:val="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998B" w14:textId="222AB2D9" w:rsidR="00F35A39" w:rsidRPr="00F35A39" w:rsidRDefault="00F35A39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F35A39">
              <w:rPr>
                <w:rFonts w:eastAsia="Times New Roman" w:cs="Arial"/>
                <w:b/>
                <w:lang w:val="fr-FR" w:eastAsia="en-GB"/>
              </w:rPr>
              <w:t>INDUSTRIAL EST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16F8C" w14:textId="5A001545" w:rsidR="00F35A39" w:rsidRDefault="00F678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D31E9A">
              <w:rPr>
                <w:rFonts w:cs="Arial"/>
                <w:b/>
                <w:bCs/>
                <w:lang w:val="fr-FR"/>
              </w:rPr>
              <w:t>muncitor</w:t>
            </w:r>
            <w:proofErr w:type="spellEnd"/>
            <w:r w:rsidRPr="00D31E9A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31E9A">
              <w:rPr>
                <w:rFonts w:cs="Arial"/>
                <w:b/>
                <w:bCs/>
                <w:lang w:val="fr-FR"/>
              </w:rPr>
              <w:t>necalificat</w:t>
            </w:r>
            <w:proofErr w:type="spellEnd"/>
            <w:r w:rsidRPr="00D31E9A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D31E9A">
              <w:rPr>
                <w:rFonts w:cs="Arial"/>
                <w:b/>
                <w:bCs/>
                <w:lang w:val="fr-FR"/>
              </w:rPr>
              <w:t>demolarea</w:t>
            </w:r>
            <w:proofErr w:type="spellEnd"/>
            <w:r w:rsidRPr="00D31E9A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31E9A">
              <w:rPr>
                <w:rFonts w:cs="Arial"/>
                <w:b/>
                <w:bCs/>
                <w:lang w:val="fr-FR"/>
              </w:rPr>
              <w:t>cladirilor</w:t>
            </w:r>
            <w:proofErr w:type="spellEnd"/>
            <w:r w:rsidRPr="00D31E9A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D31E9A">
              <w:rPr>
                <w:rFonts w:cs="Arial"/>
                <w:b/>
                <w:bCs/>
                <w:lang w:val="fr-FR"/>
              </w:rPr>
              <w:t>captuseli</w:t>
            </w:r>
            <w:proofErr w:type="spellEnd"/>
            <w:r w:rsidRPr="00D31E9A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31E9A">
              <w:rPr>
                <w:rFonts w:cs="Arial"/>
                <w:b/>
                <w:bCs/>
                <w:lang w:val="fr-FR"/>
              </w:rPr>
              <w:t>zidarie</w:t>
            </w:r>
            <w:proofErr w:type="spellEnd"/>
            <w:r w:rsidRPr="00D31E9A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D31E9A">
              <w:rPr>
                <w:rFonts w:cs="Arial"/>
                <w:b/>
                <w:bCs/>
                <w:lang w:val="fr-FR"/>
              </w:rPr>
              <w:t>placi</w:t>
            </w:r>
            <w:proofErr w:type="spellEnd"/>
            <w:r w:rsidRPr="00D31E9A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31E9A">
              <w:rPr>
                <w:rFonts w:cs="Arial"/>
                <w:b/>
                <w:bCs/>
                <w:lang w:val="fr-FR"/>
              </w:rPr>
              <w:t>mozaic</w:t>
            </w:r>
            <w:proofErr w:type="spellEnd"/>
            <w:r w:rsidRPr="00D31E9A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D31E9A">
              <w:rPr>
                <w:rFonts w:cs="Arial"/>
                <w:b/>
                <w:bCs/>
                <w:lang w:val="fr-FR"/>
              </w:rPr>
              <w:t>faianta</w:t>
            </w:r>
            <w:proofErr w:type="spellEnd"/>
            <w:r w:rsidRPr="00D31E9A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D31E9A">
              <w:rPr>
                <w:rFonts w:cs="Arial"/>
                <w:b/>
                <w:bCs/>
                <w:lang w:val="fr-FR"/>
              </w:rPr>
              <w:t>gresie</w:t>
            </w:r>
            <w:proofErr w:type="spellEnd"/>
            <w:r w:rsidRPr="00D31E9A">
              <w:rPr>
                <w:rFonts w:cs="Arial"/>
                <w:b/>
                <w:bCs/>
                <w:lang w:val="fr-FR"/>
              </w:rPr>
              <w:t>, parchet</w:t>
            </w:r>
            <w:r w:rsidRPr="00D31E9A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35A39" w:rsidRPr="00A46B7C" w14:paraId="4D900FC7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6372" w14:textId="42801E13" w:rsidR="00F35A39" w:rsidRPr="00DC69E9" w:rsidRDefault="00835AD5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835AD5">
              <w:rPr>
                <w:rFonts w:eastAsia="Times New Roman" w:cs="Arial"/>
                <w:b/>
                <w:lang w:val="fr-FR" w:eastAsia="en-GB"/>
              </w:rPr>
              <w:t>METALROM INDUSTRY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1DB89" w14:textId="738F766B" w:rsidR="00F35A39" w:rsidRPr="00F35A39" w:rsidRDefault="00F678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D72852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D72852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  <w:r w:rsidRPr="00D72852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DC69E9" w:rsidRPr="00E358CC" w14:paraId="3D06632C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C4B8" w14:textId="5162EC54" w:rsidR="00DC69E9" w:rsidRPr="00DC69E9" w:rsidRDefault="00B5595E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B5595E">
              <w:rPr>
                <w:rFonts w:eastAsia="Times New Roman" w:cs="Arial"/>
                <w:b/>
                <w:lang w:val="fr-FR" w:eastAsia="en-GB"/>
              </w:rPr>
              <w:t>VIADA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D92D2" w14:textId="27B1E892" w:rsidR="009D4F1A" w:rsidRPr="00B5595E" w:rsidRDefault="00F678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r w:rsidRPr="009A006E">
              <w:rPr>
                <w:rFonts w:cs="Arial"/>
                <w:b/>
                <w:bCs/>
              </w:rPr>
              <w:t xml:space="preserve">confectioner, </w:t>
            </w:r>
            <w:proofErr w:type="spellStart"/>
            <w:r w:rsidRPr="009A006E">
              <w:rPr>
                <w:rFonts w:cs="Arial"/>
                <w:b/>
                <w:bCs/>
              </w:rPr>
              <w:t>prelucrator</w:t>
            </w:r>
            <w:proofErr w:type="spellEnd"/>
            <w:r w:rsidRPr="009A006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A006E">
              <w:rPr>
                <w:rFonts w:cs="Arial"/>
                <w:b/>
                <w:bCs/>
              </w:rPr>
              <w:t>în</w:t>
            </w:r>
            <w:proofErr w:type="spellEnd"/>
            <w:r w:rsidRPr="009A006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A006E">
              <w:rPr>
                <w:rFonts w:cs="Arial"/>
                <w:b/>
                <w:bCs/>
              </w:rPr>
              <w:t>industria</w:t>
            </w:r>
            <w:proofErr w:type="spellEnd"/>
            <w:r w:rsidRPr="009A006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A006E">
              <w:rPr>
                <w:rFonts w:cs="Arial"/>
                <w:b/>
                <w:bCs/>
              </w:rPr>
              <w:t>textila</w:t>
            </w:r>
            <w:proofErr w:type="spellEnd"/>
            <w:r w:rsidRPr="009A006E">
              <w:rPr>
                <w:rFonts w:cs="Arial"/>
                <w:b/>
                <w:bCs/>
              </w:rPr>
              <w:tab/>
            </w:r>
          </w:p>
        </w:tc>
      </w:tr>
      <w:tr w:rsidR="00D72852" w:rsidRPr="00E358CC" w14:paraId="7A80E54E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C0B0" w14:textId="2E7F226C" w:rsidR="00D72852" w:rsidRPr="00B5595E" w:rsidRDefault="00D72852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D72852">
              <w:rPr>
                <w:rFonts w:eastAsia="Times New Roman" w:cs="Arial"/>
                <w:b/>
                <w:lang w:val="fr-FR" w:eastAsia="en-GB"/>
              </w:rPr>
              <w:t>NAD.CONSTRUCT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917C0" w14:textId="7BD34A10" w:rsidR="00D72852" w:rsidRPr="00B5595E" w:rsidRDefault="00F678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D72852">
              <w:rPr>
                <w:rFonts w:cs="Arial"/>
                <w:b/>
                <w:bCs/>
              </w:rPr>
              <w:t>muncitor</w:t>
            </w:r>
            <w:proofErr w:type="spellEnd"/>
            <w:r w:rsidRPr="00D72852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72852">
              <w:rPr>
                <w:rFonts w:cs="Arial"/>
                <w:b/>
                <w:bCs/>
              </w:rPr>
              <w:t>necalificat</w:t>
            </w:r>
            <w:proofErr w:type="spellEnd"/>
            <w:r w:rsidRPr="00D72852">
              <w:rPr>
                <w:rFonts w:cs="Arial"/>
                <w:b/>
                <w:bCs/>
              </w:rPr>
              <w:t xml:space="preserve"> la </w:t>
            </w:r>
            <w:proofErr w:type="spellStart"/>
            <w:r w:rsidRPr="00D72852">
              <w:rPr>
                <w:rFonts w:cs="Arial"/>
                <w:b/>
                <w:bCs/>
              </w:rPr>
              <w:t>demolarea</w:t>
            </w:r>
            <w:proofErr w:type="spellEnd"/>
            <w:r w:rsidRPr="00D72852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72852">
              <w:rPr>
                <w:rFonts w:cs="Arial"/>
                <w:b/>
                <w:bCs/>
              </w:rPr>
              <w:t>cladirilor</w:t>
            </w:r>
            <w:proofErr w:type="spellEnd"/>
            <w:r w:rsidRPr="00D72852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D72852">
              <w:rPr>
                <w:rFonts w:cs="Arial"/>
                <w:b/>
                <w:bCs/>
              </w:rPr>
              <w:t>captuseli</w:t>
            </w:r>
            <w:proofErr w:type="spellEnd"/>
            <w:r w:rsidRPr="00D72852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72852">
              <w:rPr>
                <w:rFonts w:cs="Arial"/>
                <w:b/>
                <w:bCs/>
              </w:rPr>
              <w:t>zidarie</w:t>
            </w:r>
            <w:proofErr w:type="spellEnd"/>
            <w:r w:rsidRPr="00D72852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D72852">
              <w:rPr>
                <w:rFonts w:cs="Arial"/>
                <w:b/>
                <w:bCs/>
              </w:rPr>
              <w:t>placi</w:t>
            </w:r>
            <w:proofErr w:type="spellEnd"/>
            <w:r w:rsidRPr="00D72852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72852">
              <w:rPr>
                <w:rFonts w:cs="Arial"/>
                <w:b/>
                <w:bCs/>
              </w:rPr>
              <w:t>mozaic</w:t>
            </w:r>
            <w:proofErr w:type="spellEnd"/>
            <w:r w:rsidRPr="00D72852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D72852">
              <w:rPr>
                <w:rFonts w:cs="Arial"/>
                <w:b/>
                <w:bCs/>
              </w:rPr>
              <w:t>faianta</w:t>
            </w:r>
            <w:proofErr w:type="spellEnd"/>
            <w:r w:rsidRPr="00D72852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D72852">
              <w:rPr>
                <w:rFonts w:cs="Arial"/>
                <w:b/>
                <w:bCs/>
              </w:rPr>
              <w:t>gresie</w:t>
            </w:r>
            <w:proofErr w:type="spellEnd"/>
            <w:r w:rsidRPr="00D72852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D72852">
              <w:rPr>
                <w:rFonts w:cs="Arial"/>
                <w:b/>
                <w:bCs/>
              </w:rPr>
              <w:t>parchet</w:t>
            </w:r>
            <w:proofErr w:type="spellEnd"/>
            <w:r w:rsidRPr="00D72852">
              <w:rPr>
                <w:rFonts w:cs="Arial"/>
                <w:b/>
                <w:bCs/>
              </w:rPr>
              <w:tab/>
            </w:r>
          </w:p>
        </w:tc>
      </w:tr>
      <w:tr w:rsidR="00D72852" w:rsidRPr="00A46B7C" w14:paraId="439E4DD2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1994" w14:textId="310D9457" w:rsidR="00D72852" w:rsidRPr="00B5595E" w:rsidRDefault="00D72852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D72852">
              <w:rPr>
                <w:rFonts w:eastAsia="Times New Roman" w:cs="Arial"/>
                <w:b/>
                <w:lang w:val="fr-FR" w:eastAsia="en-GB"/>
              </w:rPr>
              <w:t>MXM ARTRANS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3F407" w14:textId="40C3E9D4" w:rsidR="00D72852" w:rsidRDefault="00F678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6 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masinist</w:t>
            </w:r>
            <w:proofErr w:type="spellEnd"/>
            <w:r w:rsidRPr="00D72852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masini</w:t>
            </w:r>
            <w:proofErr w:type="spellEnd"/>
            <w:r w:rsidRPr="00D72852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pentru</w:t>
            </w:r>
            <w:proofErr w:type="spellEnd"/>
            <w:r w:rsidRPr="00D72852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terasamente</w:t>
            </w:r>
            <w:proofErr w:type="spellEnd"/>
            <w:r w:rsidRPr="00D72852">
              <w:rPr>
                <w:rFonts w:cs="Arial"/>
                <w:b/>
                <w:bCs/>
                <w:lang w:val="fr-FR"/>
              </w:rPr>
              <w:t xml:space="preserve"> (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ifronist</w:t>
            </w:r>
            <w:proofErr w:type="spellEnd"/>
            <w:r w:rsidRPr="00D72852">
              <w:rPr>
                <w:rFonts w:cs="Arial"/>
                <w:b/>
                <w:bCs/>
                <w:lang w:val="fr-FR"/>
              </w:rPr>
              <w:t>)</w:t>
            </w:r>
            <w:r w:rsidRPr="00D72852">
              <w:rPr>
                <w:rFonts w:cs="Arial"/>
                <w:b/>
                <w:bCs/>
                <w:lang w:val="fr-FR"/>
              </w:rPr>
              <w:tab/>
            </w:r>
          </w:p>
          <w:p w14:paraId="7B2B3507" w14:textId="2FA68683" w:rsidR="002A0044" w:rsidRPr="00D72852" w:rsidRDefault="00F678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3 </w:t>
            </w:r>
            <w:proofErr w:type="spellStart"/>
            <w:r w:rsidRPr="002A0044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2A0044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2A0044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2A0044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2A0044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  <w:r w:rsidRPr="002A0044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22052F" w:rsidRPr="00E358CC" w14:paraId="25DEE1C0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1E19" w14:textId="6E35A71C" w:rsidR="0022052F" w:rsidRPr="00405111" w:rsidRDefault="0022052F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22052F">
              <w:rPr>
                <w:rFonts w:eastAsia="Times New Roman" w:cs="Arial"/>
                <w:b/>
                <w:lang w:val="fr-FR" w:eastAsia="en-GB"/>
              </w:rPr>
              <w:t>PRISCOM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8A50" w14:textId="7FC1170A" w:rsidR="0022052F" w:rsidRDefault="00F678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r w:rsidRPr="00D72852">
              <w:rPr>
                <w:rFonts w:cs="Arial"/>
                <w:b/>
                <w:bCs/>
                <w:lang w:val="fr-FR"/>
              </w:rPr>
              <w:t xml:space="preserve">manipulant 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marfuri</w:t>
            </w:r>
            <w:proofErr w:type="spellEnd"/>
            <w:r w:rsidRPr="00D72852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4E047F" w:rsidRPr="00E358CC" w14:paraId="4AE84999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AAE" w14:textId="00AB07D2" w:rsidR="004E047F" w:rsidRPr="0022052F" w:rsidRDefault="004E047F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4E047F">
              <w:rPr>
                <w:rFonts w:eastAsia="Times New Roman" w:cs="Arial"/>
                <w:b/>
                <w:lang w:val="fr-FR" w:eastAsia="en-GB"/>
              </w:rPr>
              <w:t>LIDL DISCOUNT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B22F2" w14:textId="2A710022" w:rsidR="004E047F" w:rsidRDefault="00F678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vânzator</w:t>
            </w:r>
            <w:proofErr w:type="spellEnd"/>
            <w:r w:rsidRPr="00D72852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BF41EF" w:rsidRPr="00A46B7C" w14:paraId="63FA3A0F" w14:textId="77777777" w:rsidTr="003215DA">
        <w:trPr>
          <w:trHeight w:val="3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E1CB" w14:textId="77777777" w:rsidR="00BF41EF" w:rsidRPr="00D159FA" w:rsidRDefault="00BF41EF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D159FA">
              <w:rPr>
                <w:rFonts w:eastAsia="Times New Roman" w:cs="Arial"/>
                <w:b/>
                <w:lang w:val="en-GB" w:eastAsia="en-GB"/>
              </w:rPr>
              <w:t>KREDIANIS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579BC" w14:textId="6DD8C76C" w:rsidR="00FF6C15" w:rsidRDefault="00F67839" w:rsidP="00FF6C15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4 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D72852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comercial</w:t>
            </w:r>
            <w:proofErr w:type="spellEnd"/>
            <w:r w:rsidRPr="00D72852">
              <w:rPr>
                <w:rFonts w:cs="Arial"/>
                <w:b/>
                <w:bCs/>
                <w:lang w:val="fr-FR"/>
              </w:rPr>
              <w:tab/>
            </w:r>
          </w:p>
          <w:p w14:paraId="3D619768" w14:textId="7178865B" w:rsidR="002A0044" w:rsidRPr="009B492A" w:rsidRDefault="00F67839" w:rsidP="00FF6C15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2A0044">
              <w:rPr>
                <w:rFonts w:cs="Arial"/>
                <w:b/>
                <w:bCs/>
                <w:lang w:val="fr-FR"/>
              </w:rPr>
              <w:t>femeie</w:t>
            </w:r>
            <w:proofErr w:type="spellEnd"/>
            <w:r w:rsidRPr="002A0044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2A0044">
              <w:rPr>
                <w:rFonts w:cs="Arial"/>
                <w:b/>
                <w:bCs/>
                <w:lang w:val="fr-FR"/>
              </w:rPr>
              <w:t>serviciu</w:t>
            </w:r>
            <w:proofErr w:type="spellEnd"/>
            <w:r w:rsidRPr="002A0044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033808" w:rsidRPr="000D0F2E" w14:paraId="78C0ECF6" w14:textId="77777777" w:rsidTr="00741B5E">
        <w:trPr>
          <w:trHeight w:val="3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6653" w14:textId="705A098F" w:rsidR="00033808" w:rsidRPr="00E63FFA" w:rsidRDefault="000D0F2E" w:rsidP="00033808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E63FFA">
              <w:rPr>
                <w:rFonts w:cs="Arial"/>
                <w:b/>
              </w:rPr>
              <w:t>CONFECTII BARLAD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13B7" w14:textId="0BF6466E" w:rsidR="007C1A48" w:rsidRPr="007C1A48" w:rsidRDefault="00F67839" w:rsidP="007C1A48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4 </w:t>
            </w:r>
            <w:r w:rsidRPr="007C1A48">
              <w:rPr>
                <w:rFonts w:cs="Arial"/>
                <w:b/>
                <w:bCs/>
              </w:rPr>
              <w:t xml:space="preserve">operator confectioner industrial </w:t>
            </w:r>
            <w:proofErr w:type="spellStart"/>
            <w:r w:rsidRPr="007C1A48">
              <w:rPr>
                <w:rFonts w:cs="Arial"/>
                <w:b/>
                <w:bCs/>
              </w:rPr>
              <w:t>îmbracaminte</w:t>
            </w:r>
            <w:proofErr w:type="spellEnd"/>
            <w:r w:rsidRPr="007C1A48">
              <w:rPr>
                <w:rFonts w:cs="Arial"/>
                <w:b/>
                <w:bCs/>
              </w:rPr>
              <w:t xml:space="preserve"> din </w:t>
            </w:r>
            <w:proofErr w:type="spellStart"/>
            <w:r w:rsidRPr="007C1A48">
              <w:rPr>
                <w:rFonts w:cs="Arial"/>
                <w:b/>
                <w:bCs/>
              </w:rPr>
              <w:t>tesaturi</w:t>
            </w:r>
            <w:proofErr w:type="spellEnd"/>
            <w:r w:rsidRPr="007C1A48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7C1A48">
              <w:rPr>
                <w:rFonts w:cs="Arial"/>
                <w:b/>
                <w:bCs/>
              </w:rPr>
              <w:t>tricotaje</w:t>
            </w:r>
            <w:proofErr w:type="spellEnd"/>
            <w:r w:rsidRPr="007C1A48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7C1A48">
              <w:rPr>
                <w:rFonts w:cs="Arial"/>
                <w:b/>
                <w:bCs/>
              </w:rPr>
              <w:t>materiale</w:t>
            </w:r>
            <w:proofErr w:type="spellEnd"/>
            <w:r w:rsidRPr="007C1A48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C1A48">
              <w:rPr>
                <w:rFonts w:cs="Arial"/>
                <w:b/>
                <w:bCs/>
              </w:rPr>
              <w:t>sintetice</w:t>
            </w:r>
            <w:proofErr w:type="spellEnd"/>
            <w:r w:rsidRPr="007C1A48">
              <w:rPr>
                <w:rFonts w:cs="Arial"/>
                <w:b/>
                <w:bCs/>
              </w:rPr>
              <w:tab/>
            </w:r>
          </w:p>
          <w:p w14:paraId="442273CA" w14:textId="3F27CF28" w:rsidR="00CE16B7" w:rsidRPr="00E63FFA" w:rsidRDefault="00F67839" w:rsidP="007C1A48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3 </w:t>
            </w:r>
            <w:proofErr w:type="spellStart"/>
            <w:r w:rsidRPr="007C1A48">
              <w:rPr>
                <w:rFonts w:cs="Arial"/>
                <w:b/>
                <w:bCs/>
              </w:rPr>
              <w:t>muncitor</w:t>
            </w:r>
            <w:proofErr w:type="spellEnd"/>
            <w:r w:rsidRPr="007C1A48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C1A48">
              <w:rPr>
                <w:rFonts w:cs="Arial"/>
                <w:b/>
                <w:bCs/>
              </w:rPr>
              <w:t>necalificat</w:t>
            </w:r>
            <w:proofErr w:type="spellEnd"/>
            <w:r w:rsidRPr="007C1A48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C1A48">
              <w:rPr>
                <w:rFonts w:cs="Arial"/>
                <w:b/>
                <w:bCs/>
              </w:rPr>
              <w:t>în</w:t>
            </w:r>
            <w:proofErr w:type="spellEnd"/>
            <w:r w:rsidRPr="007C1A48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C1A48">
              <w:rPr>
                <w:rFonts w:cs="Arial"/>
                <w:b/>
                <w:bCs/>
              </w:rPr>
              <w:t>industria</w:t>
            </w:r>
            <w:proofErr w:type="spellEnd"/>
            <w:r w:rsidRPr="007C1A48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C1A48">
              <w:rPr>
                <w:rFonts w:cs="Arial"/>
                <w:b/>
                <w:bCs/>
              </w:rPr>
              <w:t>confectiilor</w:t>
            </w:r>
            <w:proofErr w:type="spellEnd"/>
            <w:r w:rsidRPr="007C1A48">
              <w:rPr>
                <w:rFonts w:cs="Arial"/>
                <w:b/>
                <w:bCs/>
              </w:rPr>
              <w:tab/>
            </w:r>
          </w:p>
        </w:tc>
      </w:tr>
      <w:tr w:rsidR="00F717B5" w:rsidRPr="00A46B7C" w14:paraId="5AB29A55" w14:textId="77777777" w:rsidTr="00741B5E">
        <w:trPr>
          <w:trHeight w:val="4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331" w14:textId="27E03F7F" w:rsidR="00F717B5" w:rsidRPr="00E63FFA" w:rsidRDefault="005A5E52" w:rsidP="00F717B5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5A5E52">
              <w:rPr>
                <w:rFonts w:cs="Arial"/>
                <w:b/>
                <w:bCs/>
              </w:rPr>
              <w:lastRenderedPageBreak/>
              <w:t>SANDU C. COSTICĂ PERSOANĂ FIZICĂ AUTORIZATĂ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80CDE" w14:textId="6C620AF5" w:rsidR="00F717B5" w:rsidRPr="005A5E52" w:rsidRDefault="00D72852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r w:rsidRPr="00D72852">
              <w:rPr>
                <w:rFonts w:cs="Arial"/>
                <w:b/>
                <w:bCs/>
                <w:lang w:val="fr-FR"/>
              </w:rPr>
              <w:t>MASEUR DE ÎNTRETINERE SI RELAXARE</w:t>
            </w:r>
            <w:r w:rsidRPr="00D72852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B5595E" w:rsidRPr="00EF63E7" w14:paraId="1EC6AE5B" w14:textId="77777777" w:rsidTr="00741B5E">
        <w:trPr>
          <w:trHeight w:val="4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4C90" w14:textId="5887B223" w:rsidR="00B5595E" w:rsidRPr="000E2655" w:rsidRDefault="00B5595E" w:rsidP="00F717B5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B5595E">
              <w:rPr>
                <w:rFonts w:cs="Arial"/>
                <w:b/>
                <w:bCs/>
              </w:rPr>
              <w:t>S.C. INTERTRADING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91B3D" w14:textId="2A9CCA22" w:rsidR="00B5595E" w:rsidRPr="000E2655" w:rsidRDefault="00F67839" w:rsidP="00A132F4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bucatar</w:t>
            </w:r>
            <w:proofErr w:type="spellEnd"/>
            <w:r w:rsidRPr="00D72852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490484" w:rsidRPr="00835AD5" w14:paraId="60430362" w14:textId="77777777" w:rsidTr="00741B5E">
        <w:trPr>
          <w:trHeight w:val="4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8D0" w14:textId="486B3DD6" w:rsidR="00490484" w:rsidRPr="00E63FFA" w:rsidRDefault="00490484" w:rsidP="005A1A5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E63FFA">
              <w:rPr>
                <w:rFonts w:cs="Arial"/>
                <w:b/>
                <w:bCs/>
              </w:rPr>
              <w:t>RULMENTI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93D49" w14:textId="77777777" w:rsidR="00F67839" w:rsidRDefault="00F67839" w:rsidP="00F6783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D72852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electronist</w:t>
            </w:r>
            <w:proofErr w:type="spellEnd"/>
            <w:r w:rsidRPr="00D72852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transporturi</w:t>
            </w:r>
            <w:proofErr w:type="spellEnd"/>
            <w:r w:rsidRPr="00D72852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telecomunicatii</w:t>
            </w:r>
            <w:proofErr w:type="spellEnd"/>
          </w:p>
          <w:p w14:paraId="1A831283" w14:textId="3905D495" w:rsidR="00F67839" w:rsidRPr="00F67839" w:rsidRDefault="00F67839" w:rsidP="00F6783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F67839">
              <w:rPr>
                <w:rFonts w:cs="Arial"/>
                <w:b/>
                <w:bCs/>
                <w:lang w:val="fr-FR"/>
              </w:rPr>
              <w:t>electrician</w:t>
            </w:r>
            <w:proofErr w:type="spellEnd"/>
            <w:r w:rsidRPr="00F67839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F67839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F67839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F67839">
              <w:rPr>
                <w:rFonts w:cs="Arial"/>
                <w:b/>
                <w:bCs/>
                <w:lang w:val="fr-FR"/>
              </w:rPr>
              <w:t>reparatii</w:t>
            </w:r>
            <w:proofErr w:type="spellEnd"/>
            <w:r w:rsidRPr="00F67839">
              <w:rPr>
                <w:rFonts w:cs="Arial"/>
                <w:b/>
                <w:bCs/>
                <w:lang w:val="fr-FR"/>
              </w:rPr>
              <w:tab/>
            </w:r>
          </w:p>
          <w:p w14:paraId="3169E36A" w14:textId="42424D5D" w:rsidR="00F67839" w:rsidRPr="00F67839" w:rsidRDefault="00F67839" w:rsidP="00F6783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5 </w:t>
            </w:r>
            <w:proofErr w:type="spellStart"/>
            <w:r w:rsidRPr="00F67839">
              <w:rPr>
                <w:rFonts w:cs="Arial"/>
                <w:b/>
                <w:bCs/>
                <w:lang w:val="fr-FR"/>
              </w:rPr>
              <w:t>rectificator</w:t>
            </w:r>
            <w:proofErr w:type="spellEnd"/>
            <w:r w:rsidRPr="00F678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67839">
              <w:rPr>
                <w:rFonts w:cs="Arial"/>
                <w:b/>
                <w:bCs/>
                <w:lang w:val="fr-FR"/>
              </w:rPr>
              <w:t>universal</w:t>
            </w:r>
            <w:proofErr w:type="spellEnd"/>
            <w:r w:rsidRPr="00F67839">
              <w:rPr>
                <w:rFonts w:cs="Arial"/>
                <w:b/>
                <w:bCs/>
                <w:lang w:val="fr-FR"/>
              </w:rPr>
              <w:tab/>
            </w:r>
          </w:p>
          <w:p w14:paraId="24C2CD19" w14:textId="5D536100" w:rsidR="00F67839" w:rsidRPr="001D79FB" w:rsidRDefault="00F67839" w:rsidP="00F6783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F67839">
              <w:rPr>
                <w:rFonts w:cs="Arial"/>
                <w:b/>
                <w:bCs/>
                <w:lang w:val="fr-FR"/>
              </w:rPr>
              <w:t>strungar</w:t>
            </w:r>
            <w:proofErr w:type="spellEnd"/>
            <w:r w:rsidRPr="00F678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67839">
              <w:rPr>
                <w:rFonts w:cs="Arial"/>
                <w:b/>
                <w:bCs/>
                <w:lang w:val="fr-FR"/>
              </w:rPr>
              <w:t>universal</w:t>
            </w:r>
            <w:proofErr w:type="spellEnd"/>
            <w:r w:rsidRPr="00F67839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CE16B7" w:rsidRPr="00835AD5" w14:paraId="44616297" w14:textId="77777777" w:rsidTr="00741B5E">
        <w:trPr>
          <w:trHeight w:val="4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CB21" w14:textId="47BEC409" w:rsidR="00CE16B7" w:rsidRPr="00E63FFA" w:rsidRDefault="00CE16B7" w:rsidP="005A1A5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CE16B7">
              <w:rPr>
                <w:rFonts w:cs="Arial"/>
                <w:b/>
                <w:bCs/>
              </w:rPr>
              <w:t>SIMONICO-EXIM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2728C" w14:textId="5ADB7C87" w:rsidR="00CE16B7" w:rsidRDefault="00F67839" w:rsidP="00835AD5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r w:rsidRPr="00D72852">
              <w:rPr>
                <w:rFonts w:cs="Arial"/>
                <w:b/>
                <w:bCs/>
                <w:lang w:val="fr-FR"/>
              </w:rPr>
              <w:t>manager</w:t>
            </w:r>
            <w:r w:rsidRPr="00D72852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D72852" w:rsidRPr="00835AD5" w14:paraId="2B72D1D7" w14:textId="77777777" w:rsidTr="00741B5E">
        <w:trPr>
          <w:trHeight w:val="4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AB1" w14:textId="4E54FE9D" w:rsidR="00D72852" w:rsidRPr="00CE16B7" w:rsidRDefault="00D72852" w:rsidP="005A1A5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72852">
              <w:rPr>
                <w:rFonts w:cs="Arial"/>
                <w:b/>
                <w:bCs/>
              </w:rPr>
              <w:t>SPECTRAL MOBILA S.A.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C328" w14:textId="2BFDBA8F" w:rsidR="00D72852" w:rsidRDefault="00F67839" w:rsidP="00835AD5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mecanic</w:t>
            </w:r>
            <w:proofErr w:type="spellEnd"/>
            <w:r w:rsidRPr="00D72852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72852">
              <w:rPr>
                <w:rFonts w:cs="Arial"/>
                <w:b/>
                <w:bCs/>
                <w:lang w:val="fr-FR"/>
              </w:rPr>
              <w:t>utilaj</w:t>
            </w:r>
            <w:proofErr w:type="spellEnd"/>
            <w:r w:rsidRPr="00D72852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1832EC" w:rsidRPr="00CA5B3E" w14:paraId="1F63FABA" w14:textId="77777777" w:rsidTr="00AD5D72">
        <w:trPr>
          <w:trHeight w:val="3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3628" w14:textId="4D347571" w:rsidR="001832EC" w:rsidRPr="00E63FFA" w:rsidRDefault="000E2655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0E2655">
              <w:rPr>
                <w:rFonts w:cs="Arial"/>
                <w:b/>
                <w:bCs/>
              </w:rPr>
              <w:t>TEATRUL V. I. POPA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08FD2" w14:textId="1BF0BDF3" w:rsidR="00F67839" w:rsidRDefault="00F67839" w:rsidP="005920E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9A006E">
              <w:rPr>
                <w:rFonts w:cs="Arial"/>
                <w:b/>
                <w:bCs/>
              </w:rPr>
              <w:t>impresar</w:t>
            </w:r>
            <w:proofErr w:type="spellEnd"/>
            <w:r w:rsidRPr="009A006E">
              <w:rPr>
                <w:rFonts w:cs="Arial"/>
                <w:b/>
                <w:bCs/>
              </w:rPr>
              <w:t xml:space="preserve"> artistic</w:t>
            </w:r>
          </w:p>
          <w:p w14:paraId="380E807D" w14:textId="61562460" w:rsidR="005920E6" w:rsidRPr="00CA5B3E" w:rsidRDefault="00F67839" w:rsidP="005920E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F67839">
              <w:rPr>
                <w:rFonts w:cs="Arial"/>
                <w:b/>
                <w:bCs/>
              </w:rPr>
              <w:t xml:space="preserve">consilier/expert/inspector/referent/economist </w:t>
            </w:r>
            <w:proofErr w:type="spellStart"/>
            <w:r w:rsidRPr="00F67839">
              <w:rPr>
                <w:rFonts w:cs="Arial"/>
                <w:b/>
                <w:bCs/>
              </w:rPr>
              <w:t>în</w:t>
            </w:r>
            <w:proofErr w:type="spellEnd"/>
            <w:r w:rsidRPr="00F6783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67839">
              <w:rPr>
                <w:rFonts w:cs="Arial"/>
                <w:b/>
                <w:bCs/>
              </w:rPr>
              <w:t>economie</w:t>
            </w:r>
            <w:proofErr w:type="spellEnd"/>
            <w:r w:rsidRPr="00F6783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67839">
              <w:rPr>
                <w:rFonts w:cs="Arial"/>
                <w:b/>
                <w:bCs/>
              </w:rPr>
              <w:t>generala</w:t>
            </w:r>
            <w:proofErr w:type="spellEnd"/>
            <w:r w:rsidRPr="00F67839">
              <w:rPr>
                <w:rFonts w:cs="Arial"/>
                <w:b/>
                <w:bCs/>
              </w:rPr>
              <w:tab/>
            </w:r>
            <w:r w:rsidRPr="009A006E">
              <w:rPr>
                <w:rFonts w:cs="Arial"/>
                <w:b/>
                <w:bCs/>
              </w:rPr>
              <w:tab/>
            </w:r>
          </w:p>
        </w:tc>
      </w:tr>
      <w:tr w:rsidR="001A4654" w:rsidRPr="00CA5B3E" w14:paraId="0BC2C7EF" w14:textId="77777777" w:rsidTr="00AD5D72">
        <w:trPr>
          <w:trHeight w:val="3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CF6E" w14:textId="308E330D" w:rsidR="001A4654" w:rsidRPr="000E2655" w:rsidRDefault="001A4654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1A4654">
              <w:rPr>
                <w:rFonts w:cs="Arial"/>
                <w:b/>
                <w:bCs/>
              </w:rPr>
              <w:t>DEPODINALT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5B3E3" w14:textId="53EB6E11" w:rsidR="001A4654" w:rsidRPr="00CA5B3E" w:rsidRDefault="00F67839" w:rsidP="005920E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proofErr w:type="spellStart"/>
            <w:r w:rsidRPr="001A4654">
              <w:rPr>
                <w:rFonts w:cs="Arial"/>
                <w:b/>
                <w:bCs/>
              </w:rPr>
              <w:t>ospatar</w:t>
            </w:r>
            <w:proofErr w:type="spellEnd"/>
            <w:r w:rsidRPr="001A4654">
              <w:rPr>
                <w:rFonts w:cs="Arial"/>
                <w:b/>
                <w:bCs/>
              </w:rPr>
              <w:t xml:space="preserve"> (</w:t>
            </w:r>
            <w:proofErr w:type="spellStart"/>
            <w:r w:rsidRPr="001A4654">
              <w:rPr>
                <w:rFonts w:cs="Arial"/>
                <w:b/>
                <w:bCs/>
              </w:rPr>
              <w:t>chelner</w:t>
            </w:r>
            <w:proofErr w:type="spellEnd"/>
            <w:r w:rsidRPr="001A4654">
              <w:rPr>
                <w:rFonts w:cs="Arial"/>
                <w:b/>
                <w:bCs/>
              </w:rPr>
              <w:t>)</w:t>
            </w:r>
            <w:r w:rsidRPr="001A4654">
              <w:rPr>
                <w:rFonts w:cs="Arial"/>
                <w:b/>
                <w:bCs/>
              </w:rPr>
              <w:tab/>
            </w:r>
          </w:p>
        </w:tc>
      </w:tr>
      <w:tr w:rsidR="00053486" w:rsidRPr="00405452" w14:paraId="4103FD2F" w14:textId="77777777" w:rsidTr="00741B5E">
        <w:trPr>
          <w:trHeight w:val="3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63A6" w14:textId="2CA6088D" w:rsidR="00053486" w:rsidRPr="00E63FFA" w:rsidRDefault="00405452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E63FFA">
              <w:rPr>
                <w:rFonts w:cs="Arial"/>
                <w:b/>
                <w:bCs/>
                <w:lang w:val="fr-FR"/>
              </w:rPr>
              <w:t>DEDEMAN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CB38" w14:textId="070A3CCF" w:rsidR="0040783D" w:rsidRPr="00E63FFA" w:rsidRDefault="00F678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proofErr w:type="spellStart"/>
            <w:r w:rsidRPr="001A4654">
              <w:rPr>
                <w:rFonts w:cs="Arial"/>
                <w:b/>
                <w:bCs/>
              </w:rPr>
              <w:t>vânzator</w:t>
            </w:r>
            <w:proofErr w:type="spellEnd"/>
            <w:r w:rsidRPr="001A4654">
              <w:rPr>
                <w:rFonts w:cs="Arial"/>
                <w:b/>
                <w:bCs/>
              </w:rPr>
              <w:tab/>
            </w:r>
          </w:p>
        </w:tc>
      </w:tr>
    </w:tbl>
    <w:p w14:paraId="38840CD6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ro-RO"/>
        </w:rPr>
      </w:pPr>
    </w:p>
    <w:p w14:paraId="3CED4D6D" w14:textId="77777777" w:rsidR="00BF41EF" w:rsidRDefault="00BF41EF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053853C8" w14:textId="77777777" w:rsidR="00741B5E" w:rsidRDefault="00741B5E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59586D0D" w14:textId="77777777" w:rsidR="00741B5E" w:rsidRDefault="00741B5E" w:rsidP="004E3C5D">
      <w:pPr>
        <w:spacing w:after="0" w:line="240" w:lineRule="auto"/>
        <w:ind w:left="0"/>
        <w:jc w:val="left"/>
        <w:rPr>
          <w:rFonts w:eastAsia="Times New Roman" w:cs="Arial"/>
          <w:b/>
          <w:lang w:val="ro-RO"/>
        </w:rPr>
      </w:pPr>
    </w:p>
    <w:p w14:paraId="76C026B6" w14:textId="77777777" w:rsidR="00BF41EF" w:rsidRDefault="00BF41EF" w:rsidP="00BF41EF">
      <w:pPr>
        <w:spacing w:after="0" w:line="240" w:lineRule="auto"/>
        <w:ind w:left="0" w:firstLine="720"/>
        <w:jc w:val="left"/>
        <w:rPr>
          <w:rFonts w:eastAsia="Times New Roman" w:cs="Arial"/>
          <w:lang w:val="ro-RO"/>
        </w:rPr>
      </w:pPr>
      <w:r>
        <w:rPr>
          <w:rFonts w:eastAsia="Times New Roman" w:cs="Arial"/>
          <w:b/>
          <w:lang w:val="ro-RO"/>
        </w:rPr>
        <w:t>Agenţia Locală Husi, str. A.I. Cuza, bl. H5, A, telefon 0235/896863</w:t>
      </w:r>
    </w:p>
    <w:p w14:paraId="1E1F406F" w14:textId="247F523C" w:rsidR="00445283" w:rsidRDefault="00445283" w:rsidP="00714299">
      <w:pPr>
        <w:spacing w:after="0" w:line="240" w:lineRule="auto"/>
        <w:ind w:left="0" w:firstLine="720"/>
        <w:jc w:val="left"/>
        <w:rPr>
          <w:rFonts w:eastAsia="Times New Roman" w:cs="Arial"/>
          <w:b/>
          <w:lang w:val="it-IT"/>
        </w:rPr>
      </w:pPr>
      <w:r>
        <w:rPr>
          <w:rFonts w:eastAsia="Times New Roman" w:cs="Arial"/>
          <w:b/>
          <w:lang w:val="it-IT"/>
        </w:rPr>
        <w:t xml:space="preserve">Locuri de munca disponibile la data </w:t>
      </w:r>
      <w:r w:rsidR="00104BCB">
        <w:rPr>
          <w:rFonts w:eastAsia="Times New Roman" w:cs="Arial"/>
          <w:b/>
          <w:lang w:val="it-IT"/>
        </w:rPr>
        <w:t>1</w:t>
      </w:r>
      <w:r w:rsidR="00AF0009">
        <w:rPr>
          <w:rFonts w:eastAsia="Times New Roman" w:cs="Arial"/>
          <w:b/>
          <w:lang w:val="it-IT"/>
        </w:rPr>
        <w:t>7</w:t>
      </w:r>
      <w:r w:rsidR="00D81AAC">
        <w:rPr>
          <w:rFonts w:eastAsia="Times New Roman" w:cs="Arial"/>
          <w:b/>
          <w:lang w:val="it-IT"/>
        </w:rPr>
        <w:t>.0</w:t>
      </w:r>
      <w:r w:rsidR="00EF63E7">
        <w:rPr>
          <w:rFonts w:eastAsia="Times New Roman" w:cs="Arial"/>
          <w:b/>
          <w:lang w:val="it-IT"/>
        </w:rPr>
        <w:t>4</w:t>
      </w:r>
      <w:r w:rsidR="00D81AAC">
        <w:rPr>
          <w:rFonts w:eastAsia="Times New Roman" w:cs="Arial"/>
          <w:b/>
          <w:lang w:val="it-IT"/>
        </w:rPr>
        <w:t>.2025</w:t>
      </w:r>
      <w:r>
        <w:rPr>
          <w:rFonts w:eastAsia="Times New Roman" w:cs="Arial"/>
          <w:b/>
          <w:lang w:val="it-IT"/>
        </w:rPr>
        <w:t xml:space="preserve">: </w:t>
      </w:r>
      <w:r w:rsidR="00EA6653">
        <w:rPr>
          <w:rFonts w:eastAsia="Times New Roman" w:cs="Arial"/>
          <w:b/>
          <w:lang w:val="it-IT"/>
        </w:rPr>
        <w:t>69</w:t>
      </w:r>
    </w:p>
    <w:p w14:paraId="449A0555" w14:textId="77777777" w:rsidR="00BF41EF" w:rsidRPr="00445283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510" w:type="dxa"/>
        <w:tblInd w:w="96" w:type="dxa"/>
        <w:tblLook w:val="04A0" w:firstRow="1" w:lastRow="0" w:firstColumn="1" w:lastColumn="0" w:noHBand="0" w:noVBand="1"/>
      </w:tblPr>
      <w:tblGrid>
        <w:gridCol w:w="3900"/>
        <w:gridCol w:w="5610"/>
      </w:tblGrid>
      <w:tr w:rsidR="00BF41EF" w14:paraId="7F4D7289" w14:textId="77777777" w:rsidTr="00BF41EF">
        <w:trPr>
          <w:trHeight w:val="431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7966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>
              <w:rPr>
                <w:b/>
              </w:rPr>
              <w:t>DENUMIRE AGENT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30FF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proofErr w:type="spellStart"/>
            <w:r>
              <w:rPr>
                <w:b/>
              </w:rPr>
              <w:t>Meseria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ocupatia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Locuri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munca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vacante</w:t>
            </w:r>
            <w:proofErr w:type="spellEnd"/>
          </w:p>
        </w:tc>
      </w:tr>
      <w:tr w:rsidR="00BF41EF" w:rsidRPr="00467491" w14:paraId="7CD0D113" w14:textId="77777777" w:rsidTr="00267116">
        <w:trPr>
          <w:trHeight w:val="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CC55" w14:textId="0E376832" w:rsidR="00572442" w:rsidRPr="006B646E" w:rsidRDefault="00572442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6B646E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SC CROIALY CONSTRUCT SRL</w:t>
            </w:r>
          </w:p>
          <w:tbl>
            <w:tblPr>
              <w:tblW w:w="222" w:type="dxa"/>
              <w:tblInd w:w="5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</w:tblGrid>
            <w:tr w:rsidR="00572442" w:rsidRPr="006B646E" w14:paraId="6233C7D8" w14:textId="77777777" w:rsidTr="00572442">
              <w:trPr>
                <w:trHeight w:val="76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EA244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F224CCE" w14:textId="77777777" w:rsidTr="00572442">
              <w:trPr>
                <w:trHeight w:val="27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A30E2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D9FD8F6" w14:textId="77777777" w:rsidTr="00572442">
              <w:trPr>
                <w:trHeight w:val="52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8382D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7194DAE" w14:textId="77777777" w:rsidTr="00572442">
              <w:trPr>
                <w:trHeight w:val="27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75874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2167CD0E" w14:textId="77777777" w:rsidTr="00572442">
              <w:trPr>
                <w:trHeight w:val="51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B8C73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75B980BC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B0D48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2D4952C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B2202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03CF01FA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10B65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1D8F34C5" w14:textId="2A1554A3" w:rsidR="00BF41EF" w:rsidRPr="006B646E" w:rsidRDefault="00BF41EF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38580" w14:textId="435828CC" w:rsidR="009B04B4" w:rsidRDefault="0085044E" w:rsidP="00FC2394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4 </w:t>
            </w:r>
            <w:r w:rsidRPr="00DA2FAA">
              <w:rPr>
                <w:rFonts w:cs="Arial"/>
                <w:b/>
                <w:bCs/>
              </w:rPr>
              <w:t xml:space="preserve">electrician </w:t>
            </w:r>
            <w:proofErr w:type="spellStart"/>
            <w:r w:rsidRPr="00DA2FAA">
              <w:rPr>
                <w:rFonts w:cs="Arial"/>
                <w:b/>
                <w:bCs/>
              </w:rPr>
              <w:t>autorizat</w:t>
            </w:r>
            <w:proofErr w:type="spellEnd"/>
            <w:r w:rsidRPr="00DA2FAA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A2FAA">
              <w:rPr>
                <w:rFonts w:cs="Arial"/>
                <w:b/>
                <w:bCs/>
              </w:rPr>
              <w:t>iia</w:t>
            </w:r>
            <w:proofErr w:type="spellEnd"/>
            <w:r w:rsidRPr="00DA2FAA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DA2FAA">
              <w:rPr>
                <w:rFonts w:cs="Arial"/>
                <w:b/>
                <w:bCs/>
              </w:rPr>
              <w:t>iib</w:t>
            </w:r>
            <w:proofErr w:type="spellEnd"/>
            <w:r w:rsidRPr="00DA2FAA">
              <w:rPr>
                <w:rFonts w:cs="Arial"/>
                <w:b/>
                <w:bCs/>
              </w:rPr>
              <w:tab/>
            </w:r>
          </w:p>
          <w:p w14:paraId="2B4D8D04" w14:textId="06208590" w:rsidR="0085044E" w:rsidRPr="0085044E" w:rsidRDefault="0085044E" w:rsidP="0085044E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85044E">
              <w:rPr>
                <w:rFonts w:cs="Arial"/>
                <w:b/>
                <w:bCs/>
              </w:rPr>
              <w:t xml:space="preserve">5 </w:t>
            </w:r>
            <w:proofErr w:type="spellStart"/>
            <w:r w:rsidRPr="0085044E">
              <w:rPr>
                <w:rFonts w:cs="Arial"/>
                <w:b/>
                <w:bCs/>
              </w:rPr>
              <w:t>finisor</w:t>
            </w:r>
            <w:proofErr w:type="spellEnd"/>
            <w:r w:rsidRPr="0085044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85044E">
              <w:rPr>
                <w:rFonts w:cs="Arial"/>
                <w:b/>
                <w:bCs/>
              </w:rPr>
              <w:t>terasamente</w:t>
            </w:r>
            <w:proofErr w:type="spellEnd"/>
            <w:r w:rsidRPr="0085044E">
              <w:rPr>
                <w:rFonts w:cs="Arial"/>
                <w:b/>
                <w:bCs/>
              </w:rPr>
              <w:tab/>
            </w:r>
          </w:p>
          <w:p w14:paraId="5D24434D" w14:textId="5082603F" w:rsidR="0085044E" w:rsidRPr="0085044E" w:rsidRDefault="0085044E" w:rsidP="0085044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>5</w:t>
            </w:r>
            <w:r w:rsidRPr="0085044E">
              <w:rPr>
                <w:rFonts w:cs="Arial"/>
                <w:b/>
                <w:bCs/>
                <w:lang w:val="fr-FR"/>
              </w:rPr>
              <w:t xml:space="preserve">muncitor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necalificat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spargerea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taierea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materialelor</w:t>
            </w:r>
            <w:proofErr w:type="spellEnd"/>
            <w:r>
              <w:rPr>
                <w:rFonts w:cs="Arial"/>
                <w:b/>
                <w:bCs/>
                <w:lang w:val="fr-FR"/>
              </w:rPr>
              <w:t xml:space="preserve"> </w:t>
            </w:r>
            <w:r w:rsidRPr="0085044E">
              <w:rPr>
                <w:rFonts w:cs="Arial"/>
                <w:b/>
                <w:bCs/>
                <w:lang w:val="fr-FR"/>
              </w:rPr>
              <w:t xml:space="preserve">de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constructi</w:t>
            </w:r>
            <w:r>
              <w:rPr>
                <w:rFonts w:cs="Arial"/>
                <w:b/>
                <w:bCs/>
                <w:lang w:val="fr-FR"/>
              </w:rPr>
              <w:t>i</w:t>
            </w:r>
            <w:proofErr w:type="spellEnd"/>
          </w:p>
          <w:p w14:paraId="5336DA6E" w14:textId="2978FFFB" w:rsidR="0085044E" w:rsidRPr="0085044E" w:rsidRDefault="0085044E" w:rsidP="0085044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3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dulgher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ab/>
            </w:r>
          </w:p>
          <w:p w14:paraId="7A6698A8" w14:textId="07C74D47" w:rsidR="0085044E" w:rsidRPr="0085044E" w:rsidRDefault="0085044E" w:rsidP="0085044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montator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pereti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plafoane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din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ghips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>-carton</w:t>
            </w:r>
          </w:p>
          <w:p w14:paraId="4CFB580C" w14:textId="0A431635" w:rsidR="0085044E" w:rsidRPr="0085044E" w:rsidRDefault="0085044E" w:rsidP="0085044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instalator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apa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canal</w:t>
            </w:r>
            <w:r w:rsidRPr="0085044E">
              <w:rPr>
                <w:rFonts w:cs="Arial"/>
                <w:b/>
                <w:bCs/>
                <w:lang w:val="fr-FR"/>
              </w:rPr>
              <w:tab/>
            </w:r>
          </w:p>
          <w:p w14:paraId="616D974E" w14:textId="5EA2D587" w:rsidR="0085044E" w:rsidRPr="0085044E" w:rsidRDefault="0085044E" w:rsidP="0085044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3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instalator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instalatii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tehnico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sanitare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si de gaze</w:t>
            </w:r>
            <w:r w:rsidRPr="0085044E">
              <w:rPr>
                <w:rFonts w:cs="Arial"/>
                <w:b/>
                <w:bCs/>
                <w:lang w:val="fr-FR"/>
              </w:rPr>
              <w:tab/>
            </w:r>
          </w:p>
          <w:p w14:paraId="44526819" w14:textId="281F2BBA" w:rsidR="0085044E" w:rsidRPr="0085044E" w:rsidRDefault="0085044E" w:rsidP="0085044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ifronist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ab/>
            </w:r>
          </w:p>
          <w:p w14:paraId="28705BFA" w14:textId="585DD2A5" w:rsidR="0085044E" w:rsidRPr="0085044E" w:rsidRDefault="0085044E" w:rsidP="0085044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8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fierar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betonist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ab/>
            </w:r>
          </w:p>
          <w:p w14:paraId="798557F0" w14:textId="530F4465" w:rsidR="0085044E" w:rsidRPr="0085044E" w:rsidRDefault="0085044E" w:rsidP="0085044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faiantar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ab/>
            </w:r>
          </w:p>
          <w:p w14:paraId="0B8B9564" w14:textId="3CA7A634" w:rsidR="0085044E" w:rsidRPr="0085044E" w:rsidRDefault="0085044E" w:rsidP="0085044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cai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ferate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drumuri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poduri</w:t>
            </w:r>
            <w:proofErr w:type="spellEnd"/>
          </w:p>
          <w:p w14:paraId="04EED2E8" w14:textId="4733B26A" w:rsidR="0085044E" w:rsidRPr="0085044E" w:rsidRDefault="0085044E" w:rsidP="0085044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constructii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civile, </w:t>
            </w:r>
            <w:proofErr w:type="spellStart"/>
            <w:r w:rsidRPr="0085044E">
              <w:rPr>
                <w:rFonts w:cs="Arial"/>
                <w:b/>
                <w:bCs/>
                <w:lang w:val="fr-FR"/>
              </w:rPr>
              <w:t>industriale</w:t>
            </w:r>
            <w:proofErr w:type="spellEnd"/>
            <w:r w:rsidRPr="0085044E">
              <w:rPr>
                <w:rFonts w:cs="Arial"/>
                <w:b/>
                <w:bCs/>
                <w:lang w:val="fr-FR"/>
              </w:rPr>
              <w:t xml:space="preserve"> si agricole</w:t>
            </w:r>
            <w:r w:rsidRPr="0085044E">
              <w:rPr>
                <w:rFonts w:cs="Arial"/>
                <w:b/>
                <w:bCs/>
                <w:lang w:val="fr-FR"/>
              </w:rPr>
              <w:tab/>
            </w:r>
          </w:p>
          <w:p w14:paraId="591DBCE3" w14:textId="5651C282" w:rsidR="0085044E" w:rsidRPr="0085044E" w:rsidRDefault="0085044E" w:rsidP="0085044E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proofErr w:type="spellStart"/>
            <w:r w:rsidRPr="0085044E">
              <w:rPr>
                <w:rFonts w:cs="Arial"/>
                <w:b/>
                <w:bCs/>
              </w:rPr>
              <w:t>inginer</w:t>
            </w:r>
            <w:proofErr w:type="spellEnd"/>
            <w:r w:rsidRPr="0085044E">
              <w:rPr>
                <w:rFonts w:cs="Arial"/>
                <w:b/>
                <w:bCs/>
              </w:rPr>
              <w:t xml:space="preserve"> electrician </w:t>
            </w:r>
            <w:r w:rsidRPr="0085044E">
              <w:rPr>
                <w:rFonts w:cs="Arial"/>
                <w:b/>
                <w:bCs/>
              </w:rPr>
              <w:tab/>
            </w:r>
          </w:p>
          <w:p w14:paraId="19E8389E" w14:textId="5088F917" w:rsidR="0085044E" w:rsidRPr="009C4F06" w:rsidRDefault="0085044E" w:rsidP="0085044E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6 </w:t>
            </w:r>
            <w:proofErr w:type="spellStart"/>
            <w:r w:rsidRPr="0085044E">
              <w:rPr>
                <w:rFonts w:cs="Arial"/>
                <w:b/>
                <w:bCs/>
              </w:rPr>
              <w:t>izolator</w:t>
            </w:r>
            <w:proofErr w:type="spellEnd"/>
            <w:r w:rsidRPr="0085044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85044E">
              <w:rPr>
                <w:rFonts w:cs="Arial"/>
                <w:b/>
                <w:bCs/>
              </w:rPr>
              <w:t>termic</w:t>
            </w:r>
            <w:proofErr w:type="spellEnd"/>
            <w:r w:rsidRPr="0085044E">
              <w:rPr>
                <w:rFonts w:cs="Arial"/>
                <w:b/>
                <w:bCs/>
              </w:rPr>
              <w:tab/>
            </w:r>
          </w:p>
        </w:tc>
      </w:tr>
      <w:tr w:rsidR="00E2522F" w14:paraId="0D7A1E6D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CC86" w14:textId="77777777" w:rsidR="00E2522F" w:rsidRPr="009C4F06" w:rsidRDefault="00E2522F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F06">
              <w:rPr>
                <w:rFonts w:cs="Arial"/>
                <w:b/>
                <w:bCs/>
              </w:rPr>
              <w:t>S.C. ENACHE MORARIT S.R.L.</w:t>
            </w:r>
          </w:p>
          <w:p w14:paraId="4EEDE190" w14:textId="6E68FABB" w:rsidR="00E2522F" w:rsidRPr="009C4F06" w:rsidRDefault="00E2522F" w:rsidP="00E2522F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43BB" w14:textId="59588C08" w:rsidR="00E2522F" w:rsidRPr="00696897" w:rsidRDefault="0085044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proofErr w:type="spellStart"/>
            <w:r w:rsidRPr="00C04D75">
              <w:rPr>
                <w:rFonts w:cs="Arial"/>
                <w:b/>
                <w:bCs/>
              </w:rPr>
              <w:t>muncitor</w:t>
            </w:r>
            <w:proofErr w:type="spellEnd"/>
            <w:r w:rsidRPr="00C04D75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04D75">
              <w:rPr>
                <w:rFonts w:cs="Arial"/>
                <w:b/>
                <w:bCs/>
              </w:rPr>
              <w:t>necalificat</w:t>
            </w:r>
            <w:proofErr w:type="spellEnd"/>
            <w:r w:rsidRPr="00C04D75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04D75">
              <w:rPr>
                <w:rFonts w:cs="Arial"/>
                <w:b/>
                <w:bCs/>
              </w:rPr>
              <w:t>în</w:t>
            </w:r>
            <w:proofErr w:type="spellEnd"/>
            <w:r w:rsidRPr="00C04D75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04D75">
              <w:rPr>
                <w:rFonts w:cs="Arial"/>
                <w:b/>
                <w:bCs/>
              </w:rPr>
              <w:t>agricultura</w:t>
            </w:r>
            <w:proofErr w:type="spellEnd"/>
            <w:r w:rsidRPr="00C04D75">
              <w:rPr>
                <w:rFonts w:cs="Arial"/>
                <w:b/>
                <w:bCs/>
              </w:rPr>
              <w:tab/>
            </w:r>
          </w:p>
        </w:tc>
      </w:tr>
      <w:tr w:rsidR="008176B8" w14:paraId="0002E0ED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8784" w14:textId="63967310" w:rsidR="008176B8" w:rsidRPr="009C4F06" w:rsidRDefault="008176B8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8176B8">
              <w:rPr>
                <w:rFonts w:cs="Arial"/>
                <w:b/>
                <w:bCs/>
              </w:rPr>
              <w:t>ASOCIATIA FILANTROPIA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4FAA" w14:textId="2BBADC7A" w:rsidR="008176B8" w:rsidRDefault="0085044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8176B8">
              <w:rPr>
                <w:rFonts w:cs="Arial"/>
                <w:b/>
                <w:bCs/>
              </w:rPr>
              <w:t>bucatar</w:t>
            </w:r>
            <w:proofErr w:type="spellEnd"/>
            <w:r w:rsidRPr="008176B8">
              <w:rPr>
                <w:rFonts w:cs="Arial"/>
                <w:b/>
                <w:bCs/>
              </w:rPr>
              <w:tab/>
            </w:r>
          </w:p>
          <w:p w14:paraId="1FBBBB08" w14:textId="2FF0B481" w:rsidR="0085044E" w:rsidRPr="00696897" w:rsidRDefault="0085044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85044E">
              <w:rPr>
                <w:rFonts w:cs="Arial"/>
                <w:b/>
                <w:bCs/>
              </w:rPr>
              <w:t>infirmiera</w:t>
            </w:r>
            <w:proofErr w:type="spellEnd"/>
            <w:r w:rsidRPr="0085044E">
              <w:rPr>
                <w:rFonts w:cs="Arial"/>
                <w:b/>
                <w:bCs/>
              </w:rPr>
              <w:tab/>
            </w:r>
          </w:p>
        </w:tc>
      </w:tr>
      <w:tr w:rsidR="00390456" w14:paraId="0D28B54C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BE94" w14:textId="521C16BC" w:rsidR="00390456" w:rsidRPr="009C4F06" w:rsidRDefault="00390456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390456">
              <w:rPr>
                <w:rFonts w:cs="Arial"/>
                <w:b/>
                <w:bCs/>
              </w:rPr>
              <w:t>SC CONSKIRIAC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DF12" w14:textId="32A3BDF2" w:rsidR="00390456" w:rsidRDefault="0085044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DA2FAA">
              <w:rPr>
                <w:rFonts w:cs="Arial"/>
                <w:b/>
                <w:bCs/>
              </w:rPr>
              <w:t>tehnician</w:t>
            </w:r>
            <w:proofErr w:type="spellEnd"/>
            <w:r w:rsidRPr="00DA2FAA">
              <w:rPr>
                <w:rFonts w:cs="Arial"/>
                <w:b/>
                <w:bCs/>
              </w:rPr>
              <w:t xml:space="preserve"> constructor</w:t>
            </w:r>
            <w:r w:rsidRPr="00DA2FAA">
              <w:rPr>
                <w:rFonts w:cs="Arial"/>
                <w:b/>
                <w:bCs/>
              </w:rPr>
              <w:tab/>
            </w:r>
          </w:p>
        </w:tc>
      </w:tr>
      <w:tr w:rsidR="008176B8" w14:paraId="38D8CB5F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17DC" w14:textId="405C7A09" w:rsidR="008176B8" w:rsidRPr="00390456" w:rsidRDefault="008176B8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8176B8">
              <w:rPr>
                <w:rFonts w:cs="Arial"/>
                <w:b/>
                <w:bCs/>
              </w:rPr>
              <w:t>EREVA EVENTS TIME S.R.L.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1769" w14:textId="380A3E8D" w:rsidR="008176B8" w:rsidRDefault="0085044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3C7CC2">
              <w:rPr>
                <w:rFonts w:cs="Arial"/>
                <w:b/>
                <w:bCs/>
              </w:rPr>
              <w:t>ajutor</w:t>
            </w:r>
            <w:proofErr w:type="spellEnd"/>
            <w:r w:rsidRPr="003C7CC2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3C7CC2">
              <w:rPr>
                <w:rFonts w:cs="Arial"/>
                <w:b/>
                <w:bCs/>
              </w:rPr>
              <w:t>bucatar</w:t>
            </w:r>
            <w:proofErr w:type="spellEnd"/>
            <w:r w:rsidRPr="003C7CC2">
              <w:rPr>
                <w:rFonts w:cs="Arial"/>
                <w:b/>
                <w:bCs/>
              </w:rPr>
              <w:tab/>
            </w:r>
          </w:p>
        </w:tc>
      </w:tr>
      <w:tr w:rsidR="00FC2394" w14:paraId="43331EC7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8E87" w14:textId="7E255F57" w:rsidR="00FC2394" w:rsidRPr="00390456" w:rsidRDefault="0085044E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85044E">
              <w:rPr>
                <w:rFonts w:cs="Arial"/>
                <w:b/>
                <w:bCs/>
              </w:rPr>
              <w:t>TONYS AMIGOS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90CE" w14:textId="20417438" w:rsidR="00FC2394" w:rsidRDefault="0085044E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85044E">
              <w:rPr>
                <w:rFonts w:cs="Arial"/>
                <w:b/>
                <w:bCs/>
              </w:rPr>
              <w:t>ajutor</w:t>
            </w:r>
            <w:proofErr w:type="spellEnd"/>
            <w:r w:rsidRPr="0085044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85044E">
              <w:rPr>
                <w:rFonts w:cs="Arial"/>
                <w:b/>
                <w:bCs/>
              </w:rPr>
              <w:t>bucatar</w:t>
            </w:r>
            <w:proofErr w:type="spellEnd"/>
            <w:r w:rsidRPr="0085044E">
              <w:rPr>
                <w:rFonts w:cs="Arial"/>
                <w:b/>
                <w:bCs/>
              </w:rPr>
              <w:tab/>
            </w:r>
          </w:p>
        </w:tc>
      </w:tr>
      <w:tr w:rsidR="00FC2394" w14:paraId="7C957915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73EA" w14:textId="2C8A9169" w:rsidR="00FC2394" w:rsidRPr="00320269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320269">
              <w:rPr>
                <w:rFonts w:cs="Arial"/>
                <w:b/>
                <w:bCs/>
              </w:rPr>
              <w:t>PROIECTLOTUS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CA6C" w14:textId="24C63269" w:rsidR="00FC2394" w:rsidRDefault="0085044E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r w:rsidRPr="00C04D75">
              <w:rPr>
                <w:rFonts w:cs="Arial"/>
                <w:b/>
                <w:bCs/>
              </w:rPr>
              <w:t>barman</w:t>
            </w:r>
            <w:r w:rsidR="00C04D75" w:rsidRPr="00C04D75">
              <w:rPr>
                <w:rFonts w:cs="Arial"/>
                <w:b/>
                <w:bCs/>
              </w:rPr>
              <w:tab/>
            </w:r>
          </w:p>
        </w:tc>
      </w:tr>
      <w:tr w:rsidR="00FC2394" w14:paraId="36F830AC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3AA5" w14:textId="6866E352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94AB3">
              <w:rPr>
                <w:rFonts w:cs="Arial"/>
                <w:b/>
                <w:bCs/>
              </w:rPr>
              <w:t>SC ALFA SECURITY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BE95" w14:textId="36FE15C5" w:rsidR="00FC2394" w:rsidRDefault="0085044E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r w:rsidRPr="006558BD">
              <w:rPr>
                <w:rFonts w:cs="Arial"/>
                <w:b/>
                <w:bCs/>
              </w:rPr>
              <w:t xml:space="preserve">agent de </w:t>
            </w:r>
            <w:proofErr w:type="spellStart"/>
            <w:r w:rsidRPr="006558BD">
              <w:rPr>
                <w:rFonts w:cs="Arial"/>
                <w:b/>
                <w:bCs/>
              </w:rPr>
              <w:t>securitate</w:t>
            </w:r>
            <w:proofErr w:type="spellEnd"/>
            <w:r w:rsidR="006558BD" w:rsidRPr="006558BD">
              <w:rPr>
                <w:rFonts w:cs="Arial"/>
                <w:b/>
                <w:bCs/>
              </w:rPr>
              <w:tab/>
            </w:r>
          </w:p>
        </w:tc>
      </w:tr>
      <w:tr w:rsidR="00FC2394" w:rsidRPr="00A46B7C" w14:paraId="263ED4C7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6380" w14:textId="77777777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F06">
              <w:rPr>
                <w:rFonts w:cs="Arial"/>
                <w:b/>
                <w:bCs/>
              </w:rPr>
              <w:lastRenderedPageBreak/>
              <w:t xml:space="preserve">SC VIACONS RUTIER </w:t>
            </w:r>
          </w:p>
          <w:p w14:paraId="10A60CE8" w14:textId="77777777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75E5" w14:textId="1F565388" w:rsidR="00122724" w:rsidRPr="00122724" w:rsidRDefault="0085044E" w:rsidP="00122724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122724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122724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122724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122724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122724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  <w:r w:rsidRPr="00122724">
              <w:rPr>
                <w:rFonts w:cs="Arial"/>
                <w:b/>
                <w:bCs/>
                <w:lang w:val="fr-FR"/>
              </w:rPr>
              <w:tab/>
            </w:r>
          </w:p>
          <w:p w14:paraId="4D49E0B8" w14:textId="72FB41A1" w:rsidR="00FC2394" w:rsidRPr="00696897" w:rsidRDefault="0085044E" w:rsidP="0012272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122724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122724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122724">
              <w:rPr>
                <w:rFonts w:cs="Arial"/>
                <w:b/>
                <w:bCs/>
                <w:lang w:val="fr-FR"/>
              </w:rPr>
              <w:t>cai</w:t>
            </w:r>
            <w:proofErr w:type="spellEnd"/>
            <w:r w:rsidRPr="00122724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122724">
              <w:rPr>
                <w:rFonts w:cs="Arial"/>
                <w:b/>
                <w:bCs/>
                <w:lang w:val="fr-FR"/>
              </w:rPr>
              <w:t>ferate</w:t>
            </w:r>
            <w:proofErr w:type="spellEnd"/>
            <w:r w:rsidRPr="00122724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122724">
              <w:rPr>
                <w:rFonts w:cs="Arial"/>
                <w:b/>
                <w:bCs/>
                <w:lang w:val="fr-FR"/>
              </w:rPr>
              <w:t>drumuri</w:t>
            </w:r>
            <w:proofErr w:type="spellEnd"/>
            <w:r w:rsidRPr="00122724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122724">
              <w:rPr>
                <w:rFonts w:cs="Arial"/>
                <w:b/>
                <w:bCs/>
                <w:lang w:val="fr-FR"/>
              </w:rPr>
              <w:t>poduri</w:t>
            </w:r>
            <w:proofErr w:type="spellEnd"/>
            <w:r w:rsidRPr="00122724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6A715E" w:rsidRPr="00993EE8" w14:paraId="3B41BEA0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4FB4" w14:textId="6BD0E42C" w:rsidR="006A715E" w:rsidRPr="009C4F06" w:rsidRDefault="006A715E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6A715E">
              <w:rPr>
                <w:rFonts w:cs="Arial"/>
                <w:b/>
                <w:bCs/>
              </w:rPr>
              <w:t>SC AVRINUL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5CCA" w14:textId="2739D28A" w:rsidR="006A715E" w:rsidRPr="00696897" w:rsidRDefault="0085044E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6A715E">
              <w:rPr>
                <w:rFonts w:cs="Arial"/>
                <w:b/>
                <w:bCs/>
                <w:lang w:val="fr-FR"/>
              </w:rPr>
              <w:t>muncitor</w:t>
            </w:r>
            <w:proofErr w:type="spellEnd"/>
            <w:r w:rsidRPr="006A715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6A715E">
              <w:rPr>
                <w:rFonts w:cs="Arial"/>
                <w:b/>
                <w:bCs/>
                <w:lang w:val="fr-FR"/>
              </w:rPr>
              <w:t>necalificat</w:t>
            </w:r>
            <w:proofErr w:type="spellEnd"/>
            <w:r w:rsidRPr="006A715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6A715E">
              <w:rPr>
                <w:rFonts w:cs="Arial"/>
                <w:b/>
                <w:bCs/>
                <w:lang w:val="fr-FR"/>
              </w:rPr>
              <w:t>constructii</w:t>
            </w:r>
            <w:proofErr w:type="spellEnd"/>
            <w:r w:rsidRPr="006A715E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C2394" w:rsidRPr="00E358CC" w14:paraId="04641390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FA05" w14:textId="006A1374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702A8">
              <w:rPr>
                <w:rFonts w:cs="Arial"/>
                <w:b/>
                <w:bCs/>
              </w:rPr>
              <w:t>SC FOTOVOLTAIC FPF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5EFD" w14:textId="54DEA5CB" w:rsidR="00FC2394" w:rsidRPr="00696897" w:rsidRDefault="0085044E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DA2FAA">
              <w:rPr>
                <w:rFonts w:cs="Arial"/>
                <w:b/>
                <w:bCs/>
                <w:lang w:val="fr-FR"/>
              </w:rPr>
              <w:t>electrician</w:t>
            </w:r>
            <w:proofErr w:type="spellEnd"/>
            <w:r w:rsidRPr="00DA2FAA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A2FAA">
              <w:rPr>
                <w:rFonts w:cs="Arial"/>
                <w:b/>
                <w:bCs/>
                <w:lang w:val="fr-FR"/>
              </w:rPr>
              <w:t>pentru</w:t>
            </w:r>
            <w:proofErr w:type="spellEnd"/>
            <w:r w:rsidRPr="00DA2FAA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A2FAA">
              <w:rPr>
                <w:rFonts w:cs="Arial"/>
                <w:b/>
                <w:bCs/>
                <w:lang w:val="fr-FR"/>
              </w:rPr>
              <w:t>utilizarea</w:t>
            </w:r>
            <w:proofErr w:type="spellEnd"/>
            <w:r w:rsidRPr="00DA2FAA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A2FAA">
              <w:rPr>
                <w:rFonts w:cs="Arial"/>
                <w:b/>
                <w:bCs/>
                <w:lang w:val="fr-FR"/>
              </w:rPr>
              <w:t>energiei</w:t>
            </w:r>
            <w:proofErr w:type="spellEnd"/>
            <w:r w:rsidRPr="00DA2FAA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A2FAA">
              <w:rPr>
                <w:rFonts w:cs="Arial"/>
                <w:b/>
                <w:bCs/>
                <w:lang w:val="fr-FR"/>
              </w:rPr>
              <w:t>electrice</w:t>
            </w:r>
            <w:proofErr w:type="spellEnd"/>
            <w:r w:rsidRPr="00DA2FAA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C2394" w:rsidRPr="00E358CC" w14:paraId="1055AC10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A851" w14:textId="2413D87D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702A8">
              <w:rPr>
                <w:rFonts w:cs="Arial"/>
                <w:b/>
                <w:bCs/>
              </w:rPr>
              <w:t>SC EUROSAN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1C0B" w14:textId="5C28C8BB" w:rsidR="00FC2394" w:rsidRPr="00696897" w:rsidRDefault="0085044E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DA2FAA">
              <w:rPr>
                <w:rFonts w:cs="Arial"/>
                <w:b/>
                <w:bCs/>
                <w:lang w:val="fr-FR"/>
              </w:rPr>
              <w:t>biolog</w:t>
            </w:r>
            <w:proofErr w:type="spellEnd"/>
            <w:r w:rsidRPr="00DA2FAA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A2FAA">
              <w:rPr>
                <w:rFonts w:cs="Arial"/>
                <w:b/>
                <w:bCs/>
                <w:lang w:val="fr-FR"/>
              </w:rPr>
              <w:t>laborator</w:t>
            </w:r>
            <w:proofErr w:type="spellEnd"/>
            <w:r w:rsidRPr="00DA2FAA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C2394" w:rsidRPr="00E358CC" w14:paraId="24E8FEEF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6421" w14:textId="6A7393D6" w:rsidR="00FC2394" w:rsidRPr="00D702A8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702A8">
              <w:rPr>
                <w:rFonts w:cs="Arial"/>
                <w:b/>
                <w:bCs/>
              </w:rPr>
              <w:t>SC MEDIA INVEST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A40" w14:textId="4A25D35A" w:rsidR="00FC2394" w:rsidRDefault="0085044E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4 </w:t>
            </w:r>
            <w:proofErr w:type="spellStart"/>
            <w:r w:rsidRPr="00122724">
              <w:rPr>
                <w:rFonts w:cs="Arial"/>
                <w:b/>
                <w:bCs/>
                <w:lang w:val="fr-FR"/>
              </w:rPr>
              <w:t>incarcator-descarcator</w:t>
            </w:r>
            <w:proofErr w:type="spellEnd"/>
            <w:r w:rsidRPr="00122724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C2394" w:rsidRPr="00B72EAC" w14:paraId="0327A948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FA7C" w14:textId="39543999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E62231">
              <w:rPr>
                <w:rFonts w:cs="Arial"/>
                <w:b/>
                <w:bCs/>
              </w:rPr>
              <w:t>SC VASEA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35CB" w14:textId="42C78E7A" w:rsidR="00FC2394" w:rsidRPr="00696897" w:rsidRDefault="0085044E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122724">
              <w:rPr>
                <w:rFonts w:cs="Arial"/>
                <w:b/>
                <w:bCs/>
                <w:lang w:val="fr-FR"/>
              </w:rPr>
              <w:t>ajutor</w:t>
            </w:r>
            <w:proofErr w:type="spellEnd"/>
            <w:r w:rsidRPr="00122724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122724">
              <w:rPr>
                <w:rFonts w:cs="Arial"/>
                <w:b/>
                <w:bCs/>
                <w:lang w:val="fr-FR"/>
              </w:rPr>
              <w:t>bucatar</w:t>
            </w:r>
            <w:proofErr w:type="spellEnd"/>
            <w:r w:rsidRPr="00122724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C2394" w:rsidRPr="00D02B2F" w14:paraId="0F135B64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5F0C" w14:textId="55DDC463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F06">
              <w:rPr>
                <w:rFonts w:cs="Arial"/>
                <w:b/>
                <w:bCs/>
              </w:rPr>
              <w:t>SC LUCITAT INVEST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1EA4" w14:textId="1E19B9C9" w:rsidR="00FC2394" w:rsidRDefault="0085044E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C53D79">
              <w:rPr>
                <w:rFonts w:cs="Arial"/>
                <w:b/>
                <w:bCs/>
              </w:rPr>
              <w:t>ajutor</w:t>
            </w:r>
            <w:proofErr w:type="spellEnd"/>
            <w:r w:rsidRPr="00C53D7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53D79">
              <w:rPr>
                <w:rFonts w:cs="Arial"/>
                <w:b/>
                <w:bCs/>
              </w:rPr>
              <w:t>bucatar</w:t>
            </w:r>
            <w:proofErr w:type="spellEnd"/>
            <w:r w:rsidRPr="00C53D79">
              <w:rPr>
                <w:rFonts w:cs="Arial"/>
                <w:b/>
                <w:bCs/>
              </w:rPr>
              <w:tab/>
            </w:r>
          </w:p>
          <w:p w14:paraId="28A64E37" w14:textId="580000E6" w:rsidR="0085044E" w:rsidRPr="00696897" w:rsidRDefault="0085044E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85044E">
              <w:rPr>
                <w:rFonts w:cs="Arial"/>
                <w:b/>
                <w:bCs/>
              </w:rPr>
              <w:t>bucatar</w:t>
            </w:r>
            <w:proofErr w:type="spellEnd"/>
            <w:r w:rsidRPr="0085044E">
              <w:rPr>
                <w:rFonts w:cs="Arial"/>
                <w:b/>
                <w:bCs/>
              </w:rPr>
              <w:tab/>
            </w:r>
          </w:p>
        </w:tc>
      </w:tr>
    </w:tbl>
    <w:p w14:paraId="2EB3456D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color w:val="000000" w:themeColor="text1"/>
          <w:lang w:val="ro-RO"/>
        </w:rPr>
      </w:pPr>
    </w:p>
    <w:p w14:paraId="19D4E07F" w14:textId="77777777" w:rsidR="002C63B8" w:rsidRDefault="002C63B8" w:rsidP="0093506B">
      <w:pPr>
        <w:tabs>
          <w:tab w:val="left" w:pos="0"/>
        </w:tabs>
        <w:ind w:left="0"/>
        <w:rPr>
          <w:rFonts w:cs="Arial"/>
          <w:sz w:val="24"/>
          <w:szCs w:val="24"/>
          <w:lang w:val="ro-RO"/>
        </w:rPr>
      </w:pPr>
    </w:p>
    <w:p w14:paraId="40D0DB17" w14:textId="77777777" w:rsidR="002C63B8" w:rsidRDefault="002C63B8" w:rsidP="0093506B">
      <w:pPr>
        <w:tabs>
          <w:tab w:val="left" w:pos="0"/>
        </w:tabs>
        <w:ind w:left="0"/>
        <w:rPr>
          <w:rFonts w:cs="Arial"/>
          <w:sz w:val="24"/>
          <w:szCs w:val="24"/>
          <w:lang w:val="ro-RO"/>
        </w:rPr>
      </w:pPr>
    </w:p>
    <w:sectPr w:rsidR="002C63B8" w:rsidSect="00373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3E3C4" w14:textId="77777777" w:rsidR="00AF46AF" w:rsidRDefault="00AF46AF" w:rsidP="00CD5B3B">
      <w:r>
        <w:separator/>
      </w:r>
    </w:p>
  </w:endnote>
  <w:endnote w:type="continuationSeparator" w:id="0">
    <w:p w14:paraId="2D599139" w14:textId="77777777" w:rsidR="00AF46AF" w:rsidRDefault="00AF46A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463C2" w14:textId="77777777" w:rsidR="007505E4" w:rsidRDefault="00750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8780" w14:textId="77777777" w:rsidR="006E6383" w:rsidRDefault="006E6383" w:rsidP="006E6383">
    <w:pPr>
      <w:tabs>
        <w:tab w:val="center" w:pos="4320"/>
        <w:tab w:val="right" w:pos="8640"/>
      </w:tabs>
      <w:spacing w:after="0"/>
      <w:ind w:left="0"/>
      <w:rPr>
        <w:noProof/>
        <w:sz w:val="14"/>
        <w:szCs w:val="14"/>
        <w:lang w:val="fr-FR"/>
      </w:rPr>
    </w:pPr>
  </w:p>
  <w:p w14:paraId="62C5E54A" w14:textId="22C25639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FFF0DC" wp14:editId="1FC7E60A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50843775" name="Straight Connector 3508437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19B452" id="Straight Connector 35084377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" strokecolor="#4a7ebb"/>
          </w:pict>
        </mc:Fallback>
      </mc:AlternateContent>
    </w:r>
    <w:r w:rsidRPr="006E6383">
      <w:rPr>
        <w:noProof/>
        <w:sz w:val="14"/>
        <w:szCs w:val="14"/>
        <w:lang w:val="fr-FR"/>
      </w:rPr>
      <w:t xml:space="preserve">AGENŢIA  JUDEŢEANĂ  PENTRU OCUPAREA FORŢEI DE MUNCĂ </w:t>
    </w:r>
    <w:proofErr w:type="gramStart"/>
    <w:r w:rsidRPr="006E6383">
      <w:rPr>
        <w:noProof/>
        <w:sz w:val="14"/>
        <w:szCs w:val="14"/>
        <w:lang w:val="fr-FR"/>
      </w:rPr>
      <w:t xml:space="preserve">VASLUI  </w:t>
    </w:r>
    <w:r w:rsidRPr="006E6383">
      <w:rPr>
        <w:sz w:val="14"/>
        <w:szCs w:val="14"/>
        <w:lang w:val="ro-RO"/>
      </w:rPr>
      <w:tab/>
    </w:r>
    <w:proofErr w:type="gramEnd"/>
    <w:r w:rsidRPr="006E6383">
      <w:rPr>
        <w:sz w:val="14"/>
        <w:szCs w:val="14"/>
        <w:lang w:val="ro-RO"/>
      </w:rPr>
      <w:t xml:space="preserve">pagina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>PAGE   \* MERGEFORMAT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1</w:t>
    </w:r>
    <w:r w:rsidRPr="006E6383">
      <w:rPr>
        <w:sz w:val="14"/>
        <w:szCs w:val="14"/>
        <w:lang w:val="ro-RO"/>
      </w:rPr>
      <w:fldChar w:fldCharType="end"/>
    </w:r>
    <w:r w:rsidRPr="006E6383">
      <w:rPr>
        <w:sz w:val="14"/>
        <w:szCs w:val="14"/>
        <w:lang w:val="ro-RO"/>
      </w:rPr>
      <w:t xml:space="preserve"> din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 xml:space="preserve"> NUMPAGES   \* MERGEFORMAT 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2</w:t>
    </w:r>
    <w:r w:rsidRPr="006E6383">
      <w:rPr>
        <w:sz w:val="14"/>
        <w:szCs w:val="14"/>
        <w:lang w:val="ro-RO"/>
      </w:rPr>
      <w:fldChar w:fldCharType="end"/>
    </w:r>
  </w:p>
  <w:p w14:paraId="5CFA4217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Operator de date cu caracter personal nr. 15883</w:t>
    </w:r>
  </w:p>
  <w:p w14:paraId="07C6500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Str.Spiru Haret nr.5, Vaslui</w:t>
    </w:r>
  </w:p>
  <w:p w14:paraId="5DF84CE5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Tel.: +4 0235.318.184; Fax:+4  0235.317.717</w:t>
    </w:r>
  </w:p>
  <w:p w14:paraId="19AAC3D0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 xml:space="preserve">e-mail:ajofm.vs@anofm.gov.ro; </w:t>
    </w:r>
  </w:p>
  <w:p w14:paraId="4726B52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www.vaslui.anofm.ro, https://www.facebook.com/somaj.vaslui</w:t>
    </w:r>
  </w:p>
  <w:p w14:paraId="1FE09777" w14:textId="0BAF6517" w:rsidR="004320AC" w:rsidRPr="006E6383" w:rsidRDefault="004320AC" w:rsidP="006E6383">
    <w:pPr>
      <w:pStyle w:val="Footer"/>
      <w:rPr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8E73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33238C" wp14:editId="14E767BC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1367628359" name="Straight Connector 13676283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E0BDAA" id="Straight Connector 136762835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" strokecolor="#4a7ebb"/>
          </w:pict>
        </mc:Fallback>
      </mc:AlternateContent>
    </w:r>
    <w:r w:rsidRPr="006E6383">
      <w:rPr>
        <w:noProof/>
        <w:sz w:val="14"/>
        <w:szCs w:val="14"/>
        <w:lang w:val="fr-FR"/>
      </w:rPr>
      <w:t xml:space="preserve">AGENŢIA  JUDEŢEANĂ  PENTRU OCUPAREA FORŢEI DE MUNCĂ </w:t>
    </w:r>
    <w:proofErr w:type="gramStart"/>
    <w:r w:rsidRPr="006E6383">
      <w:rPr>
        <w:noProof/>
        <w:sz w:val="14"/>
        <w:szCs w:val="14"/>
        <w:lang w:val="fr-FR"/>
      </w:rPr>
      <w:t xml:space="preserve">VASLUI  </w:t>
    </w:r>
    <w:r w:rsidRPr="006E6383">
      <w:rPr>
        <w:sz w:val="14"/>
        <w:szCs w:val="14"/>
        <w:lang w:val="ro-RO"/>
      </w:rPr>
      <w:tab/>
    </w:r>
    <w:proofErr w:type="gramEnd"/>
    <w:r w:rsidRPr="006E6383">
      <w:rPr>
        <w:sz w:val="14"/>
        <w:szCs w:val="14"/>
        <w:lang w:val="ro-RO"/>
      </w:rPr>
      <w:t xml:space="preserve">pagina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>PAGE   \* MERGEFORMAT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1</w:t>
    </w:r>
    <w:r w:rsidRPr="006E6383">
      <w:rPr>
        <w:sz w:val="14"/>
        <w:szCs w:val="14"/>
        <w:lang w:val="ro-RO"/>
      </w:rPr>
      <w:fldChar w:fldCharType="end"/>
    </w:r>
    <w:r w:rsidRPr="006E6383">
      <w:rPr>
        <w:sz w:val="14"/>
        <w:szCs w:val="14"/>
        <w:lang w:val="ro-RO"/>
      </w:rPr>
      <w:t xml:space="preserve"> din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 xml:space="preserve"> NUMPAGES   \* MERGEFORMAT 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2</w:t>
    </w:r>
    <w:r w:rsidRPr="006E6383">
      <w:rPr>
        <w:sz w:val="14"/>
        <w:szCs w:val="14"/>
        <w:lang w:val="ro-RO"/>
      </w:rPr>
      <w:fldChar w:fldCharType="end"/>
    </w:r>
  </w:p>
  <w:p w14:paraId="7E847477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Operator de date cu caracter personal nr. 15883</w:t>
    </w:r>
  </w:p>
  <w:p w14:paraId="3A74FD41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Str.Spiru Haret nr.5, Vaslui</w:t>
    </w:r>
  </w:p>
  <w:p w14:paraId="3524828D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Tel.: +4 0235.318.184; Fax:+4  0235.317.717</w:t>
    </w:r>
  </w:p>
  <w:p w14:paraId="54B13031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 xml:space="preserve">e-mail:ajofm.vs@anofm.gov.ro; </w:t>
    </w:r>
  </w:p>
  <w:p w14:paraId="2C92A0E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www.vaslui.anofm.ro, https://www.facebook.com/somaj.vaslui</w:t>
    </w:r>
  </w:p>
  <w:p w14:paraId="6167FC51" w14:textId="6BDC8A1E" w:rsidR="004320AC" w:rsidRPr="006E6383" w:rsidRDefault="004320AC" w:rsidP="006E6383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1E56A" w14:textId="77777777" w:rsidR="00AF46AF" w:rsidRDefault="00AF46AF" w:rsidP="00CD5B3B">
      <w:r>
        <w:separator/>
      </w:r>
    </w:p>
  </w:footnote>
  <w:footnote w:type="continuationSeparator" w:id="0">
    <w:p w14:paraId="15C08BCD" w14:textId="77777777" w:rsidR="00AF46AF" w:rsidRDefault="00AF46A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C4A2" w14:textId="77777777" w:rsidR="007505E4" w:rsidRDefault="00750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C263903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5067A3B0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2CC84ADC" wp14:editId="1AECAFDE">
                <wp:extent cx="4050030" cy="502104"/>
                <wp:effectExtent l="0" t="0" r="0" b="0"/>
                <wp:docPr id="914644724" name="Picture 9146447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32FF6DDB" w14:textId="77777777" w:rsidR="004320AC" w:rsidRDefault="004320AC" w:rsidP="00011077">
          <w:pPr>
            <w:pStyle w:val="MediumGrid21"/>
            <w:jc w:val="right"/>
          </w:pPr>
        </w:p>
      </w:tc>
    </w:tr>
  </w:tbl>
  <w:p w14:paraId="3165E263" w14:textId="77777777" w:rsidR="004320AC" w:rsidRPr="00CD5B3B" w:rsidRDefault="004320AC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432D9FF1" w14:textId="77777777" w:rsidTr="0007474B">
      <w:tc>
        <w:tcPr>
          <w:tcW w:w="8647" w:type="dxa"/>
          <w:shd w:val="clear" w:color="auto" w:fill="auto"/>
        </w:tcPr>
        <w:p w14:paraId="7DCAE237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B75CBDD" wp14:editId="211AC6B6">
                <wp:extent cx="5010922" cy="899162"/>
                <wp:effectExtent l="0" t="0" r="0" b="0"/>
                <wp:docPr id="1469062756" name="Picture 14690627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6B5551BD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B45FD79" wp14:editId="6719DE20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1992386776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85DCA20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14DFA"/>
    <w:multiLevelType w:val="multilevel"/>
    <w:tmpl w:val="73D4FFB8"/>
    <w:lvl w:ilvl="0">
      <w:numFmt w:val="bullet"/>
      <w:lvlText w:val=""/>
      <w:lvlJc w:val="left"/>
      <w:pPr>
        <w:spacing w:line="-240" w:lineRule="auto"/>
        <w:ind w:left="567" w:hanging="567"/>
      </w:pPr>
      <w:rPr>
        <w:rFonts w:ascii="Symbol" w:hAnsi="Symbol"/>
        <w:color w:val="000000"/>
        <w:sz w:val="20"/>
        <w:vertAlign w:val="baseline"/>
      </w:rPr>
    </w:lvl>
    <w:lvl w:ilvl="1">
      <w:numFmt w:val="bullet"/>
      <w:lvlText w:val=""/>
      <w:lvlJc w:val="left"/>
      <w:pPr>
        <w:spacing w:line="-240" w:lineRule="auto"/>
        <w:ind w:left="1134" w:hanging="567"/>
      </w:pPr>
      <w:rPr>
        <w:rFonts w:ascii="Symbol" w:hAnsi="Symbol"/>
        <w:color w:val="000000"/>
        <w:sz w:val="20"/>
        <w:vertAlign w:val="baseline"/>
      </w:rPr>
    </w:lvl>
    <w:lvl w:ilvl="2">
      <w:numFmt w:val="bullet"/>
      <w:lvlText w:val=""/>
      <w:lvlJc w:val="left"/>
      <w:pPr>
        <w:spacing w:line="-240" w:lineRule="auto"/>
        <w:ind w:left="1701" w:hanging="567"/>
      </w:pPr>
      <w:rPr>
        <w:rFonts w:ascii="Symbol" w:hAnsi="Symbol"/>
        <w:color w:val="000000"/>
        <w:sz w:val="20"/>
        <w:vertAlign w:val="baseline"/>
      </w:rPr>
    </w:lvl>
    <w:lvl w:ilvl="3">
      <w:numFmt w:val="bullet"/>
      <w:lvlText w:val=""/>
      <w:lvlJc w:val="left"/>
      <w:pPr>
        <w:spacing w:line="-240" w:lineRule="auto"/>
        <w:ind w:left="2268" w:hanging="567"/>
      </w:pPr>
      <w:rPr>
        <w:rFonts w:ascii="Symbol" w:hAnsi="Symbol"/>
        <w:color w:val="000000"/>
        <w:sz w:val="20"/>
        <w:vertAlign w:val="baseline"/>
      </w:rPr>
    </w:lvl>
    <w:lvl w:ilvl="4">
      <w:numFmt w:val="bullet"/>
      <w:lvlText w:val=""/>
      <w:lvlJc w:val="left"/>
      <w:pPr>
        <w:spacing w:line="-240" w:lineRule="auto"/>
        <w:ind w:left="2835" w:hanging="567"/>
      </w:pPr>
      <w:rPr>
        <w:rFonts w:ascii="Symbol" w:hAnsi="Symbol"/>
        <w:color w:val="000000"/>
        <w:sz w:val="20"/>
        <w:vertAlign w:val="baseline"/>
      </w:rPr>
    </w:lvl>
    <w:lvl w:ilvl="5">
      <w:numFmt w:val="bullet"/>
      <w:lvlText w:val=""/>
      <w:lvlJc w:val="left"/>
      <w:pPr>
        <w:spacing w:line="-240" w:lineRule="auto"/>
        <w:ind w:left="3402" w:hanging="567"/>
      </w:pPr>
      <w:rPr>
        <w:rFonts w:ascii="Symbol" w:hAnsi="Symbol"/>
        <w:color w:val="000000"/>
        <w:sz w:val="20"/>
        <w:vertAlign w:val="baseline"/>
      </w:rPr>
    </w:lvl>
    <w:lvl w:ilvl="6">
      <w:numFmt w:val="bullet"/>
      <w:lvlText w:val=""/>
      <w:lvlJc w:val="left"/>
      <w:pPr>
        <w:spacing w:line="-240" w:lineRule="auto"/>
        <w:ind w:left="3969" w:hanging="567"/>
      </w:pPr>
      <w:rPr>
        <w:rFonts w:ascii="Symbol" w:hAnsi="Symbol"/>
        <w:color w:val="000000"/>
        <w:sz w:val="20"/>
        <w:vertAlign w:val="baseline"/>
      </w:rPr>
    </w:lvl>
    <w:lvl w:ilvl="7">
      <w:numFmt w:val="bullet"/>
      <w:lvlText w:val=""/>
      <w:lvlJc w:val="left"/>
      <w:pPr>
        <w:spacing w:line="-240" w:lineRule="auto"/>
        <w:ind w:left="4535" w:hanging="567"/>
      </w:pPr>
      <w:rPr>
        <w:rFonts w:ascii="Symbol" w:hAnsi="Symbol"/>
        <w:color w:val="000000"/>
        <w:sz w:val="20"/>
        <w:vertAlign w:val="baseline"/>
      </w:rPr>
    </w:lvl>
    <w:lvl w:ilvl="8">
      <w:numFmt w:val="bullet"/>
      <w:lvlText w:val=""/>
      <w:lvlJc w:val="left"/>
      <w:pPr>
        <w:spacing w:line="-240" w:lineRule="auto"/>
        <w:ind w:left="5102" w:hanging="567"/>
      </w:pPr>
      <w:rPr>
        <w:rFonts w:ascii="Symbol" w:hAnsi="Symbol"/>
        <w:color w:val="000000"/>
        <w:sz w:val="20"/>
        <w:vertAlign w:val="baseline"/>
      </w:rPr>
    </w:lvl>
  </w:abstractNum>
  <w:abstractNum w:abstractNumId="2" w15:restartNumberingAfterBreak="0">
    <w:nsid w:val="4CBB7628"/>
    <w:multiLevelType w:val="multilevel"/>
    <w:tmpl w:val="67E2DD8A"/>
    <w:lvl w:ilvl="0">
      <w:start w:val="1"/>
      <w:numFmt w:val="lowerLetter"/>
      <w:lvlText w:val="%1)"/>
      <w:lvlJc w:val="left"/>
      <w:pPr>
        <w:ind w:left="1440" w:hanging="363"/>
      </w:pPr>
      <w:rPr>
        <w:rFonts w:ascii="Trebuchet MS"/>
        <w:b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3"/>
      </w:pPr>
      <w:rPr>
        <w:rFonts w:ascii="Trebuchet MS"/>
        <w:b/>
        <w:color w:val="00000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880" w:hanging="181"/>
      </w:pPr>
      <w:rPr>
        <w:rFonts w:ascii="Trebuchet MS"/>
        <w:b/>
        <w:color w:val="00000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ascii="Trebuchet MS"/>
        <w:b/>
        <w:color w:val="00000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ascii="Trebuchet MS"/>
        <w:b/>
        <w:color w:val="00000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5040" w:hanging="181"/>
      </w:pPr>
      <w:rPr>
        <w:rFonts w:ascii="Trebuchet MS"/>
        <w:b/>
        <w:color w:val="00000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ascii="Trebuchet MS"/>
        <w:b/>
        <w:color w:val="00000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ascii="Trebuchet MS"/>
        <w:b/>
        <w:color w:val="00000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7200" w:hanging="181"/>
      </w:pPr>
      <w:rPr>
        <w:rFonts w:ascii="Trebuchet MS"/>
        <w:b/>
        <w:color w:val="000000"/>
        <w:sz w:val="22"/>
        <w:vertAlign w:val="baseline"/>
      </w:rPr>
    </w:lvl>
  </w:abstractNum>
  <w:abstractNum w:abstractNumId="3" w15:restartNumberingAfterBreak="0">
    <w:nsid w:val="56652788"/>
    <w:multiLevelType w:val="multilevel"/>
    <w:tmpl w:val="B9B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772673782">
    <w:abstractNumId w:val="0"/>
  </w:num>
  <w:num w:numId="2" w16cid:durableId="1475291814">
    <w:abstractNumId w:val="2"/>
  </w:num>
  <w:num w:numId="3" w16cid:durableId="480199100">
    <w:abstractNumId w:val="1"/>
  </w:num>
  <w:num w:numId="4" w16cid:durableId="227809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83"/>
    <w:rsid w:val="000006E7"/>
    <w:rsid w:val="00005C00"/>
    <w:rsid w:val="00006A44"/>
    <w:rsid w:val="0001071D"/>
    <w:rsid w:val="00011077"/>
    <w:rsid w:val="00012BFF"/>
    <w:rsid w:val="00013E11"/>
    <w:rsid w:val="00015D5F"/>
    <w:rsid w:val="00017DC4"/>
    <w:rsid w:val="0002046E"/>
    <w:rsid w:val="00021796"/>
    <w:rsid w:val="0002565F"/>
    <w:rsid w:val="00026783"/>
    <w:rsid w:val="000270BE"/>
    <w:rsid w:val="0003163C"/>
    <w:rsid w:val="0003299D"/>
    <w:rsid w:val="00033808"/>
    <w:rsid w:val="00037000"/>
    <w:rsid w:val="000373AF"/>
    <w:rsid w:val="00042E51"/>
    <w:rsid w:val="00044A85"/>
    <w:rsid w:val="00044B2D"/>
    <w:rsid w:val="0005155E"/>
    <w:rsid w:val="00051AA3"/>
    <w:rsid w:val="00051FAD"/>
    <w:rsid w:val="0005212A"/>
    <w:rsid w:val="00052FD0"/>
    <w:rsid w:val="00053486"/>
    <w:rsid w:val="0005431C"/>
    <w:rsid w:val="0006432D"/>
    <w:rsid w:val="00073C68"/>
    <w:rsid w:val="000740CE"/>
    <w:rsid w:val="0007474B"/>
    <w:rsid w:val="00074D5F"/>
    <w:rsid w:val="00082DF5"/>
    <w:rsid w:val="000832EB"/>
    <w:rsid w:val="0008393C"/>
    <w:rsid w:val="00084147"/>
    <w:rsid w:val="000850A8"/>
    <w:rsid w:val="000851A2"/>
    <w:rsid w:val="00087A4E"/>
    <w:rsid w:val="00092408"/>
    <w:rsid w:val="00093CB7"/>
    <w:rsid w:val="00094B9F"/>
    <w:rsid w:val="00094E61"/>
    <w:rsid w:val="000A05DB"/>
    <w:rsid w:val="000A31B4"/>
    <w:rsid w:val="000A4EE8"/>
    <w:rsid w:val="000A5B54"/>
    <w:rsid w:val="000A5FDB"/>
    <w:rsid w:val="000A7607"/>
    <w:rsid w:val="000C071C"/>
    <w:rsid w:val="000C16DF"/>
    <w:rsid w:val="000C24D5"/>
    <w:rsid w:val="000C256B"/>
    <w:rsid w:val="000C30D0"/>
    <w:rsid w:val="000C5ABE"/>
    <w:rsid w:val="000D0F29"/>
    <w:rsid w:val="000D0F2E"/>
    <w:rsid w:val="000D1453"/>
    <w:rsid w:val="000D165D"/>
    <w:rsid w:val="000D1854"/>
    <w:rsid w:val="000D1DDF"/>
    <w:rsid w:val="000D3ABB"/>
    <w:rsid w:val="000D51C0"/>
    <w:rsid w:val="000D7440"/>
    <w:rsid w:val="000E2655"/>
    <w:rsid w:val="000F2163"/>
    <w:rsid w:val="000F27A5"/>
    <w:rsid w:val="000F36DA"/>
    <w:rsid w:val="000F4B28"/>
    <w:rsid w:val="000F4E82"/>
    <w:rsid w:val="000F688A"/>
    <w:rsid w:val="000F733D"/>
    <w:rsid w:val="00100F36"/>
    <w:rsid w:val="00104BCB"/>
    <w:rsid w:val="00107CDE"/>
    <w:rsid w:val="00110AF1"/>
    <w:rsid w:val="001132B5"/>
    <w:rsid w:val="001179E4"/>
    <w:rsid w:val="00117C5F"/>
    <w:rsid w:val="00121E9C"/>
    <w:rsid w:val="00122724"/>
    <w:rsid w:val="001255E7"/>
    <w:rsid w:val="00127D08"/>
    <w:rsid w:val="00130587"/>
    <w:rsid w:val="00132350"/>
    <w:rsid w:val="0013599A"/>
    <w:rsid w:val="00144D0A"/>
    <w:rsid w:val="00147983"/>
    <w:rsid w:val="001515BA"/>
    <w:rsid w:val="00156258"/>
    <w:rsid w:val="001632A2"/>
    <w:rsid w:val="0016414A"/>
    <w:rsid w:val="0016643F"/>
    <w:rsid w:val="00167D91"/>
    <w:rsid w:val="00170700"/>
    <w:rsid w:val="00180842"/>
    <w:rsid w:val="001832EC"/>
    <w:rsid w:val="001856EE"/>
    <w:rsid w:val="00193621"/>
    <w:rsid w:val="00193E26"/>
    <w:rsid w:val="001975D8"/>
    <w:rsid w:val="001978FC"/>
    <w:rsid w:val="001A4654"/>
    <w:rsid w:val="001C6A8B"/>
    <w:rsid w:val="001C7677"/>
    <w:rsid w:val="001D2C99"/>
    <w:rsid w:val="001D4BC6"/>
    <w:rsid w:val="001D644D"/>
    <w:rsid w:val="001D79FB"/>
    <w:rsid w:val="001E0EC7"/>
    <w:rsid w:val="001E1DE3"/>
    <w:rsid w:val="001E7930"/>
    <w:rsid w:val="001F6902"/>
    <w:rsid w:val="001F6EEC"/>
    <w:rsid w:val="001F7A3C"/>
    <w:rsid w:val="002046C8"/>
    <w:rsid w:val="002129CE"/>
    <w:rsid w:val="0021532B"/>
    <w:rsid w:val="00217934"/>
    <w:rsid w:val="0022052F"/>
    <w:rsid w:val="0022514D"/>
    <w:rsid w:val="00230A99"/>
    <w:rsid w:val="0023254E"/>
    <w:rsid w:val="00233651"/>
    <w:rsid w:val="00241409"/>
    <w:rsid w:val="0024551A"/>
    <w:rsid w:val="00255755"/>
    <w:rsid w:val="002575E5"/>
    <w:rsid w:val="00267116"/>
    <w:rsid w:val="002673A1"/>
    <w:rsid w:val="0027002A"/>
    <w:rsid w:val="002705D6"/>
    <w:rsid w:val="0028016A"/>
    <w:rsid w:val="002878C4"/>
    <w:rsid w:val="00290763"/>
    <w:rsid w:val="0029099F"/>
    <w:rsid w:val="0029183A"/>
    <w:rsid w:val="00294102"/>
    <w:rsid w:val="00297909"/>
    <w:rsid w:val="002A0044"/>
    <w:rsid w:val="002A1C92"/>
    <w:rsid w:val="002A2D13"/>
    <w:rsid w:val="002A4FF7"/>
    <w:rsid w:val="002A5742"/>
    <w:rsid w:val="002A67E6"/>
    <w:rsid w:val="002B5DCA"/>
    <w:rsid w:val="002B7410"/>
    <w:rsid w:val="002B7438"/>
    <w:rsid w:val="002C527F"/>
    <w:rsid w:val="002C59E9"/>
    <w:rsid w:val="002C63B8"/>
    <w:rsid w:val="002C7E69"/>
    <w:rsid w:val="002D2BF3"/>
    <w:rsid w:val="002D363D"/>
    <w:rsid w:val="002D499A"/>
    <w:rsid w:val="002E3C3B"/>
    <w:rsid w:val="002F29B8"/>
    <w:rsid w:val="002F3DF7"/>
    <w:rsid w:val="002F6203"/>
    <w:rsid w:val="003025B3"/>
    <w:rsid w:val="00305DE5"/>
    <w:rsid w:val="003065EE"/>
    <w:rsid w:val="003070E3"/>
    <w:rsid w:val="003115C1"/>
    <w:rsid w:val="00312081"/>
    <w:rsid w:val="003134B0"/>
    <w:rsid w:val="003173F0"/>
    <w:rsid w:val="00320269"/>
    <w:rsid w:val="00320DD9"/>
    <w:rsid w:val="00321383"/>
    <w:rsid w:val="003215DA"/>
    <w:rsid w:val="00325B23"/>
    <w:rsid w:val="00330327"/>
    <w:rsid w:val="00342846"/>
    <w:rsid w:val="003441B9"/>
    <w:rsid w:val="00346585"/>
    <w:rsid w:val="00347C6A"/>
    <w:rsid w:val="0035389D"/>
    <w:rsid w:val="00356721"/>
    <w:rsid w:val="00361B5F"/>
    <w:rsid w:val="00363ADA"/>
    <w:rsid w:val="00367AC0"/>
    <w:rsid w:val="00370966"/>
    <w:rsid w:val="00370F4A"/>
    <w:rsid w:val="003738C8"/>
    <w:rsid w:val="00373CA0"/>
    <w:rsid w:val="00373E18"/>
    <w:rsid w:val="00373FB0"/>
    <w:rsid w:val="0037455F"/>
    <w:rsid w:val="00375837"/>
    <w:rsid w:val="003778B4"/>
    <w:rsid w:val="003821C8"/>
    <w:rsid w:val="00390456"/>
    <w:rsid w:val="0039451F"/>
    <w:rsid w:val="00395093"/>
    <w:rsid w:val="003950C5"/>
    <w:rsid w:val="0039620D"/>
    <w:rsid w:val="003965F4"/>
    <w:rsid w:val="003A4A17"/>
    <w:rsid w:val="003B7C61"/>
    <w:rsid w:val="003C1B81"/>
    <w:rsid w:val="003C5F18"/>
    <w:rsid w:val="003C7CC2"/>
    <w:rsid w:val="003D0D81"/>
    <w:rsid w:val="003D5A60"/>
    <w:rsid w:val="003F0B22"/>
    <w:rsid w:val="003F0D76"/>
    <w:rsid w:val="003F4685"/>
    <w:rsid w:val="003F7405"/>
    <w:rsid w:val="00400520"/>
    <w:rsid w:val="004028F9"/>
    <w:rsid w:val="00403C3F"/>
    <w:rsid w:val="00403F09"/>
    <w:rsid w:val="00404498"/>
    <w:rsid w:val="00405111"/>
    <w:rsid w:val="00405452"/>
    <w:rsid w:val="00407382"/>
    <w:rsid w:val="00407613"/>
    <w:rsid w:val="0040783D"/>
    <w:rsid w:val="00407C48"/>
    <w:rsid w:val="00410E79"/>
    <w:rsid w:val="00412DAB"/>
    <w:rsid w:val="00427C17"/>
    <w:rsid w:val="004320AC"/>
    <w:rsid w:val="00435A5B"/>
    <w:rsid w:val="004360AA"/>
    <w:rsid w:val="00441E15"/>
    <w:rsid w:val="00443AE8"/>
    <w:rsid w:val="00445283"/>
    <w:rsid w:val="004474A4"/>
    <w:rsid w:val="004510F7"/>
    <w:rsid w:val="00451AD0"/>
    <w:rsid w:val="0045382C"/>
    <w:rsid w:val="004538E5"/>
    <w:rsid w:val="0045426E"/>
    <w:rsid w:val="00464285"/>
    <w:rsid w:val="00465ABF"/>
    <w:rsid w:val="00466381"/>
    <w:rsid w:val="00467491"/>
    <w:rsid w:val="004713A4"/>
    <w:rsid w:val="004714D6"/>
    <w:rsid w:val="00472672"/>
    <w:rsid w:val="004730B1"/>
    <w:rsid w:val="00477886"/>
    <w:rsid w:val="00477F0B"/>
    <w:rsid w:val="0048229A"/>
    <w:rsid w:val="00483BD2"/>
    <w:rsid w:val="004840FD"/>
    <w:rsid w:val="00490484"/>
    <w:rsid w:val="00492D5C"/>
    <w:rsid w:val="00493AD5"/>
    <w:rsid w:val="00495BCC"/>
    <w:rsid w:val="004B0767"/>
    <w:rsid w:val="004B0CC9"/>
    <w:rsid w:val="004B3333"/>
    <w:rsid w:val="004B4737"/>
    <w:rsid w:val="004C2B15"/>
    <w:rsid w:val="004C7FFE"/>
    <w:rsid w:val="004D2DB9"/>
    <w:rsid w:val="004D4025"/>
    <w:rsid w:val="004D5F89"/>
    <w:rsid w:val="004E047F"/>
    <w:rsid w:val="004E167E"/>
    <w:rsid w:val="004E3C5D"/>
    <w:rsid w:val="004E3CBB"/>
    <w:rsid w:val="004E47D4"/>
    <w:rsid w:val="004F177E"/>
    <w:rsid w:val="00503012"/>
    <w:rsid w:val="00511D6E"/>
    <w:rsid w:val="0051391D"/>
    <w:rsid w:val="00516CD3"/>
    <w:rsid w:val="00535782"/>
    <w:rsid w:val="00535A2E"/>
    <w:rsid w:val="00552792"/>
    <w:rsid w:val="00554C2D"/>
    <w:rsid w:val="00556350"/>
    <w:rsid w:val="0056387D"/>
    <w:rsid w:val="00564490"/>
    <w:rsid w:val="00565C8A"/>
    <w:rsid w:val="00572442"/>
    <w:rsid w:val="005736EB"/>
    <w:rsid w:val="0057501B"/>
    <w:rsid w:val="00577B20"/>
    <w:rsid w:val="00582C45"/>
    <w:rsid w:val="005909C1"/>
    <w:rsid w:val="005915C2"/>
    <w:rsid w:val="005920E6"/>
    <w:rsid w:val="005948F3"/>
    <w:rsid w:val="00595A78"/>
    <w:rsid w:val="005A0010"/>
    <w:rsid w:val="005A1213"/>
    <w:rsid w:val="005A1A56"/>
    <w:rsid w:val="005A36DF"/>
    <w:rsid w:val="005A3E55"/>
    <w:rsid w:val="005A5E52"/>
    <w:rsid w:val="005A789B"/>
    <w:rsid w:val="005B0684"/>
    <w:rsid w:val="005B62CB"/>
    <w:rsid w:val="005B7088"/>
    <w:rsid w:val="005C6DC4"/>
    <w:rsid w:val="005E3162"/>
    <w:rsid w:val="005E6FFA"/>
    <w:rsid w:val="005F1A51"/>
    <w:rsid w:val="005F2F5F"/>
    <w:rsid w:val="005F575D"/>
    <w:rsid w:val="005F756F"/>
    <w:rsid w:val="00601516"/>
    <w:rsid w:val="00604FE0"/>
    <w:rsid w:val="00606A1C"/>
    <w:rsid w:val="00611E9D"/>
    <w:rsid w:val="0061261F"/>
    <w:rsid w:val="00613D46"/>
    <w:rsid w:val="0062177B"/>
    <w:rsid w:val="006255E2"/>
    <w:rsid w:val="0063034E"/>
    <w:rsid w:val="006351EF"/>
    <w:rsid w:val="00646585"/>
    <w:rsid w:val="00650498"/>
    <w:rsid w:val="00651EF4"/>
    <w:rsid w:val="0065364C"/>
    <w:rsid w:val="006558BD"/>
    <w:rsid w:val="006579C6"/>
    <w:rsid w:val="0067168C"/>
    <w:rsid w:val="0067230B"/>
    <w:rsid w:val="00696897"/>
    <w:rsid w:val="006A263E"/>
    <w:rsid w:val="006A715E"/>
    <w:rsid w:val="006A74C4"/>
    <w:rsid w:val="006B043C"/>
    <w:rsid w:val="006B3FCF"/>
    <w:rsid w:val="006B528B"/>
    <w:rsid w:val="006B52C9"/>
    <w:rsid w:val="006B63E1"/>
    <w:rsid w:val="006B646E"/>
    <w:rsid w:val="006C1B05"/>
    <w:rsid w:val="006C1FAB"/>
    <w:rsid w:val="006C558A"/>
    <w:rsid w:val="006C5927"/>
    <w:rsid w:val="006D0E5C"/>
    <w:rsid w:val="006D41F1"/>
    <w:rsid w:val="006D7EA7"/>
    <w:rsid w:val="006E0551"/>
    <w:rsid w:val="006E12CF"/>
    <w:rsid w:val="006E1F27"/>
    <w:rsid w:val="006E55F8"/>
    <w:rsid w:val="006E6146"/>
    <w:rsid w:val="006E6383"/>
    <w:rsid w:val="006F0920"/>
    <w:rsid w:val="006F23AB"/>
    <w:rsid w:val="006F7008"/>
    <w:rsid w:val="006F7B95"/>
    <w:rsid w:val="00705012"/>
    <w:rsid w:val="0070632F"/>
    <w:rsid w:val="007110BD"/>
    <w:rsid w:val="0071411C"/>
    <w:rsid w:val="00714299"/>
    <w:rsid w:val="00714A39"/>
    <w:rsid w:val="00721BC0"/>
    <w:rsid w:val="00721CF2"/>
    <w:rsid w:val="00722BEC"/>
    <w:rsid w:val="0072369A"/>
    <w:rsid w:val="00723D5A"/>
    <w:rsid w:val="0073042D"/>
    <w:rsid w:val="00730C59"/>
    <w:rsid w:val="007322B0"/>
    <w:rsid w:val="00733622"/>
    <w:rsid w:val="00733CF7"/>
    <w:rsid w:val="00734097"/>
    <w:rsid w:val="007353F9"/>
    <w:rsid w:val="00737B49"/>
    <w:rsid w:val="00741B5E"/>
    <w:rsid w:val="00742D27"/>
    <w:rsid w:val="00743F03"/>
    <w:rsid w:val="007445BA"/>
    <w:rsid w:val="007505E4"/>
    <w:rsid w:val="00750E10"/>
    <w:rsid w:val="00752F69"/>
    <w:rsid w:val="00756DC9"/>
    <w:rsid w:val="0076672A"/>
    <w:rsid w:val="00766E0E"/>
    <w:rsid w:val="0077433B"/>
    <w:rsid w:val="007776C7"/>
    <w:rsid w:val="00777AB6"/>
    <w:rsid w:val="00780C65"/>
    <w:rsid w:val="00780E79"/>
    <w:rsid w:val="00782020"/>
    <w:rsid w:val="007834E6"/>
    <w:rsid w:val="007867D1"/>
    <w:rsid w:val="00787066"/>
    <w:rsid w:val="007914E2"/>
    <w:rsid w:val="007925E9"/>
    <w:rsid w:val="007966D9"/>
    <w:rsid w:val="0079696D"/>
    <w:rsid w:val="00797CB5"/>
    <w:rsid w:val="007A30DA"/>
    <w:rsid w:val="007A359C"/>
    <w:rsid w:val="007A5794"/>
    <w:rsid w:val="007B005F"/>
    <w:rsid w:val="007B227F"/>
    <w:rsid w:val="007B4DC0"/>
    <w:rsid w:val="007B5312"/>
    <w:rsid w:val="007B54D2"/>
    <w:rsid w:val="007C1093"/>
    <w:rsid w:val="007C1A48"/>
    <w:rsid w:val="007C1EDA"/>
    <w:rsid w:val="007C627B"/>
    <w:rsid w:val="007D3A77"/>
    <w:rsid w:val="007D3BA4"/>
    <w:rsid w:val="007D44BF"/>
    <w:rsid w:val="007D522E"/>
    <w:rsid w:val="007E2491"/>
    <w:rsid w:val="007E4DE0"/>
    <w:rsid w:val="007F0F65"/>
    <w:rsid w:val="007F1A36"/>
    <w:rsid w:val="007F56D2"/>
    <w:rsid w:val="007F6DD5"/>
    <w:rsid w:val="00802517"/>
    <w:rsid w:val="0080611A"/>
    <w:rsid w:val="00806675"/>
    <w:rsid w:val="008103AD"/>
    <w:rsid w:val="008114F7"/>
    <w:rsid w:val="00811A1F"/>
    <w:rsid w:val="0081302F"/>
    <w:rsid w:val="00814E97"/>
    <w:rsid w:val="0081589B"/>
    <w:rsid w:val="008168E6"/>
    <w:rsid w:val="008176B8"/>
    <w:rsid w:val="00817C49"/>
    <w:rsid w:val="00835AD5"/>
    <w:rsid w:val="00836F8F"/>
    <w:rsid w:val="008409BF"/>
    <w:rsid w:val="00842ADD"/>
    <w:rsid w:val="00846443"/>
    <w:rsid w:val="0084717F"/>
    <w:rsid w:val="0085044E"/>
    <w:rsid w:val="00853F83"/>
    <w:rsid w:val="008566EE"/>
    <w:rsid w:val="00856907"/>
    <w:rsid w:val="008570D4"/>
    <w:rsid w:val="00860515"/>
    <w:rsid w:val="0086106C"/>
    <w:rsid w:val="00862C8E"/>
    <w:rsid w:val="00863C6D"/>
    <w:rsid w:val="00872110"/>
    <w:rsid w:val="008856AD"/>
    <w:rsid w:val="00887484"/>
    <w:rsid w:val="00892AC5"/>
    <w:rsid w:val="00896623"/>
    <w:rsid w:val="00896CE2"/>
    <w:rsid w:val="008A06C2"/>
    <w:rsid w:val="008A0AF8"/>
    <w:rsid w:val="008A0FDC"/>
    <w:rsid w:val="008A2575"/>
    <w:rsid w:val="008A2AC0"/>
    <w:rsid w:val="008A4C5A"/>
    <w:rsid w:val="008B151B"/>
    <w:rsid w:val="008B4426"/>
    <w:rsid w:val="008B4FEB"/>
    <w:rsid w:val="008B5CE2"/>
    <w:rsid w:val="008C01C6"/>
    <w:rsid w:val="008C4503"/>
    <w:rsid w:val="008D3BA7"/>
    <w:rsid w:val="008D43F0"/>
    <w:rsid w:val="008D69F0"/>
    <w:rsid w:val="008E4B42"/>
    <w:rsid w:val="008E60BB"/>
    <w:rsid w:val="008F3FC8"/>
    <w:rsid w:val="008F4D2B"/>
    <w:rsid w:val="008F715D"/>
    <w:rsid w:val="009002BE"/>
    <w:rsid w:val="00900A06"/>
    <w:rsid w:val="00902D1E"/>
    <w:rsid w:val="00904EDE"/>
    <w:rsid w:val="00915096"/>
    <w:rsid w:val="009166E6"/>
    <w:rsid w:val="00925C80"/>
    <w:rsid w:val="009312CC"/>
    <w:rsid w:val="00931B51"/>
    <w:rsid w:val="00932C91"/>
    <w:rsid w:val="00932D0F"/>
    <w:rsid w:val="0093464E"/>
    <w:rsid w:val="0093506B"/>
    <w:rsid w:val="0094321C"/>
    <w:rsid w:val="009434FB"/>
    <w:rsid w:val="0094443A"/>
    <w:rsid w:val="00944611"/>
    <w:rsid w:val="00944DBF"/>
    <w:rsid w:val="00945EDA"/>
    <w:rsid w:val="009508C1"/>
    <w:rsid w:val="00951C7A"/>
    <w:rsid w:val="00956C81"/>
    <w:rsid w:val="00957016"/>
    <w:rsid w:val="00960D07"/>
    <w:rsid w:val="00976C79"/>
    <w:rsid w:val="009816D2"/>
    <w:rsid w:val="00985FA2"/>
    <w:rsid w:val="00990A58"/>
    <w:rsid w:val="00992C5D"/>
    <w:rsid w:val="00993208"/>
    <w:rsid w:val="00993EE8"/>
    <w:rsid w:val="00996310"/>
    <w:rsid w:val="00996E30"/>
    <w:rsid w:val="009A006E"/>
    <w:rsid w:val="009A7D2F"/>
    <w:rsid w:val="009B04B4"/>
    <w:rsid w:val="009B0B12"/>
    <w:rsid w:val="009B3206"/>
    <w:rsid w:val="009B492A"/>
    <w:rsid w:val="009C4816"/>
    <w:rsid w:val="009C4F06"/>
    <w:rsid w:val="009D35EA"/>
    <w:rsid w:val="009D4773"/>
    <w:rsid w:val="009D4F1A"/>
    <w:rsid w:val="009E5B3B"/>
    <w:rsid w:val="009E67DF"/>
    <w:rsid w:val="00A07E98"/>
    <w:rsid w:val="00A11B4B"/>
    <w:rsid w:val="00A132F4"/>
    <w:rsid w:val="00A14853"/>
    <w:rsid w:val="00A24131"/>
    <w:rsid w:val="00A2596D"/>
    <w:rsid w:val="00A319AD"/>
    <w:rsid w:val="00A31C6C"/>
    <w:rsid w:val="00A34C6E"/>
    <w:rsid w:val="00A40A53"/>
    <w:rsid w:val="00A41BF5"/>
    <w:rsid w:val="00A43A48"/>
    <w:rsid w:val="00A45DF9"/>
    <w:rsid w:val="00A4639F"/>
    <w:rsid w:val="00A46B7C"/>
    <w:rsid w:val="00A46EAE"/>
    <w:rsid w:val="00A47481"/>
    <w:rsid w:val="00A4759E"/>
    <w:rsid w:val="00A50AA0"/>
    <w:rsid w:val="00A637D7"/>
    <w:rsid w:val="00A64272"/>
    <w:rsid w:val="00A66292"/>
    <w:rsid w:val="00A73B09"/>
    <w:rsid w:val="00A83A1D"/>
    <w:rsid w:val="00A84425"/>
    <w:rsid w:val="00A84CF2"/>
    <w:rsid w:val="00A86730"/>
    <w:rsid w:val="00A90C70"/>
    <w:rsid w:val="00A92206"/>
    <w:rsid w:val="00A94881"/>
    <w:rsid w:val="00A96609"/>
    <w:rsid w:val="00AA090C"/>
    <w:rsid w:val="00AA122D"/>
    <w:rsid w:val="00AA565A"/>
    <w:rsid w:val="00AA5FDA"/>
    <w:rsid w:val="00AA6138"/>
    <w:rsid w:val="00AB6801"/>
    <w:rsid w:val="00AB7AF2"/>
    <w:rsid w:val="00AC126A"/>
    <w:rsid w:val="00AC2FD3"/>
    <w:rsid w:val="00AC3761"/>
    <w:rsid w:val="00AC39F6"/>
    <w:rsid w:val="00AD3357"/>
    <w:rsid w:val="00AD5D72"/>
    <w:rsid w:val="00AD6A51"/>
    <w:rsid w:val="00AD6AD2"/>
    <w:rsid w:val="00AE0A39"/>
    <w:rsid w:val="00AE0EEC"/>
    <w:rsid w:val="00AE1CF4"/>
    <w:rsid w:val="00AE26B4"/>
    <w:rsid w:val="00AF0009"/>
    <w:rsid w:val="00AF14FC"/>
    <w:rsid w:val="00AF46AF"/>
    <w:rsid w:val="00AF47CE"/>
    <w:rsid w:val="00B07E42"/>
    <w:rsid w:val="00B11B44"/>
    <w:rsid w:val="00B13BB4"/>
    <w:rsid w:val="00B2068F"/>
    <w:rsid w:val="00B2305A"/>
    <w:rsid w:val="00B2374E"/>
    <w:rsid w:val="00B245D3"/>
    <w:rsid w:val="00B30DD0"/>
    <w:rsid w:val="00B32992"/>
    <w:rsid w:val="00B36EB9"/>
    <w:rsid w:val="00B41B53"/>
    <w:rsid w:val="00B423F2"/>
    <w:rsid w:val="00B44471"/>
    <w:rsid w:val="00B53DD5"/>
    <w:rsid w:val="00B5595E"/>
    <w:rsid w:val="00B56680"/>
    <w:rsid w:val="00B616A9"/>
    <w:rsid w:val="00B62D39"/>
    <w:rsid w:val="00B6517D"/>
    <w:rsid w:val="00B65876"/>
    <w:rsid w:val="00B6605B"/>
    <w:rsid w:val="00B67595"/>
    <w:rsid w:val="00B711A9"/>
    <w:rsid w:val="00B72EAC"/>
    <w:rsid w:val="00B801C0"/>
    <w:rsid w:val="00B84760"/>
    <w:rsid w:val="00B90F15"/>
    <w:rsid w:val="00B91EC8"/>
    <w:rsid w:val="00B92658"/>
    <w:rsid w:val="00B94407"/>
    <w:rsid w:val="00B9530D"/>
    <w:rsid w:val="00BA3633"/>
    <w:rsid w:val="00BB4295"/>
    <w:rsid w:val="00BB654E"/>
    <w:rsid w:val="00BB7F97"/>
    <w:rsid w:val="00BC09E2"/>
    <w:rsid w:val="00BC331D"/>
    <w:rsid w:val="00BC4B96"/>
    <w:rsid w:val="00BC6298"/>
    <w:rsid w:val="00BC7DCC"/>
    <w:rsid w:val="00BD66A4"/>
    <w:rsid w:val="00BE283F"/>
    <w:rsid w:val="00BE368F"/>
    <w:rsid w:val="00BE7B02"/>
    <w:rsid w:val="00BE7F78"/>
    <w:rsid w:val="00BF027E"/>
    <w:rsid w:val="00BF31DE"/>
    <w:rsid w:val="00BF41EF"/>
    <w:rsid w:val="00C00497"/>
    <w:rsid w:val="00C01B99"/>
    <w:rsid w:val="00C04D75"/>
    <w:rsid w:val="00C04FAB"/>
    <w:rsid w:val="00C05F49"/>
    <w:rsid w:val="00C07C90"/>
    <w:rsid w:val="00C203EC"/>
    <w:rsid w:val="00C20EF1"/>
    <w:rsid w:val="00C26496"/>
    <w:rsid w:val="00C35CF0"/>
    <w:rsid w:val="00C44FB5"/>
    <w:rsid w:val="00C522C8"/>
    <w:rsid w:val="00C52812"/>
    <w:rsid w:val="00C53D79"/>
    <w:rsid w:val="00C6435C"/>
    <w:rsid w:val="00C6554C"/>
    <w:rsid w:val="00C65AA4"/>
    <w:rsid w:val="00C71588"/>
    <w:rsid w:val="00C71815"/>
    <w:rsid w:val="00C743F6"/>
    <w:rsid w:val="00C752FA"/>
    <w:rsid w:val="00C77F7B"/>
    <w:rsid w:val="00C80B14"/>
    <w:rsid w:val="00C80F5D"/>
    <w:rsid w:val="00C82169"/>
    <w:rsid w:val="00C82841"/>
    <w:rsid w:val="00C85264"/>
    <w:rsid w:val="00C92589"/>
    <w:rsid w:val="00C92DE1"/>
    <w:rsid w:val="00C94CC6"/>
    <w:rsid w:val="00CA5AD9"/>
    <w:rsid w:val="00CA5B3E"/>
    <w:rsid w:val="00CB29EC"/>
    <w:rsid w:val="00CB397A"/>
    <w:rsid w:val="00CB43AC"/>
    <w:rsid w:val="00CB567C"/>
    <w:rsid w:val="00CB6DF3"/>
    <w:rsid w:val="00CB7CD9"/>
    <w:rsid w:val="00CC17CE"/>
    <w:rsid w:val="00CC1BCE"/>
    <w:rsid w:val="00CC3917"/>
    <w:rsid w:val="00CD0C6C"/>
    <w:rsid w:val="00CD0F06"/>
    <w:rsid w:val="00CD17CD"/>
    <w:rsid w:val="00CD2153"/>
    <w:rsid w:val="00CD2B6F"/>
    <w:rsid w:val="00CD4C3D"/>
    <w:rsid w:val="00CD56F5"/>
    <w:rsid w:val="00CD5B3B"/>
    <w:rsid w:val="00CD73A8"/>
    <w:rsid w:val="00CE16B7"/>
    <w:rsid w:val="00CE51DC"/>
    <w:rsid w:val="00CF3672"/>
    <w:rsid w:val="00CF596E"/>
    <w:rsid w:val="00CF6621"/>
    <w:rsid w:val="00CF6B82"/>
    <w:rsid w:val="00CF79B2"/>
    <w:rsid w:val="00CF7E5D"/>
    <w:rsid w:val="00D02B2F"/>
    <w:rsid w:val="00D03068"/>
    <w:rsid w:val="00D040A5"/>
    <w:rsid w:val="00D06E9C"/>
    <w:rsid w:val="00D1280C"/>
    <w:rsid w:val="00D159FA"/>
    <w:rsid w:val="00D15E92"/>
    <w:rsid w:val="00D163EB"/>
    <w:rsid w:val="00D22004"/>
    <w:rsid w:val="00D237C0"/>
    <w:rsid w:val="00D25462"/>
    <w:rsid w:val="00D27104"/>
    <w:rsid w:val="00D27D4C"/>
    <w:rsid w:val="00D30A85"/>
    <w:rsid w:val="00D31E9A"/>
    <w:rsid w:val="00D41B15"/>
    <w:rsid w:val="00D44463"/>
    <w:rsid w:val="00D4486D"/>
    <w:rsid w:val="00D474C0"/>
    <w:rsid w:val="00D47C9B"/>
    <w:rsid w:val="00D55C0B"/>
    <w:rsid w:val="00D56D12"/>
    <w:rsid w:val="00D61F77"/>
    <w:rsid w:val="00D6345E"/>
    <w:rsid w:val="00D64267"/>
    <w:rsid w:val="00D64C54"/>
    <w:rsid w:val="00D702A8"/>
    <w:rsid w:val="00D72852"/>
    <w:rsid w:val="00D7289D"/>
    <w:rsid w:val="00D7361E"/>
    <w:rsid w:val="00D73A15"/>
    <w:rsid w:val="00D757C9"/>
    <w:rsid w:val="00D81AAC"/>
    <w:rsid w:val="00D83B90"/>
    <w:rsid w:val="00D84ADD"/>
    <w:rsid w:val="00D86D72"/>
    <w:rsid w:val="00D86F1D"/>
    <w:rsid w:val="00D90A48"/>
    <w:rsid w:val="00D94AB3"/>
    <w:rsid w:val="00D95E9A"/>
    <w:rsid w:val="00D9640B"/>
    <w:rsid w:val="00D96A31"/>
    <w:rsid w:val="00DA1812"/>
    <w:rsid w:val="00DA1C6B"/>
    <w:rsid w:val="00DA2FAA"/>
    <w:rsid w:val="00DB1DF6"/>
    <w:rsid w:val="00DB3E19"/>
    <w:rsid w:val="00DB76D8"/>
    <w:rsid w:val="00DB7DEB"/>
    <w:rsid w:val="00DC0E34"/>
    <w:rsid w:val="00DC1A61"/>
    <w:rsid w:val="00DC4D0D"/>
    <w:rsid w:val="00DC4EB4"/>
    <w:rsid w:val="00DC6672"/>
    <w:rsid w:val="00DC69E9"/>
    <w:rsid w:val="00DD137D"/>
    <w:rsid w:val="00DD36C5"/>
    <w:rsid w:val="00DD4E72"/>
    <w:rsid w:val="00DE0308"/>
    <w:rsid w:val="00DE62D3"/>
    <w:rsid w:val="00DE6A18"/>
    <w:rsid w:val="00DE7FC8"/>
    <w:rsid w:val="00DF0112"/>
    <w:rsid w:val="00DF42F3"/>
    <w:rsid w:val="00E0110C"/>
    <w:rsid w:val="00E01930"/>
    <w:rsid w:val="00E031C5"/>
    <w:rsid w:val="00E11A48"/>
    <w:rsid w:val="00E144B1"/>
    <w:rsid w:val="00E2522F"/>
    <w:rsid w:val="00E31376"/>
    <w:rsid w:val="00E358CC"/>
    <w:rsid w:val="00E366C2"/>
    <w:rsid w:val="00E462CE"/>
    <w:rsid w:val="00E5588D"/>
    <w:rsid w:val="00E562FC"/>
    <w:rsid w:val="00E570FC"/>
    <w:rsid w:val="00E60ED7"/>
    <w:rsid w:val="00E61715"/>
    <w:rsid w:val="00E62231"/>
    <w:rsid w:val="00E63FFA"/>
    <w:rsid w:val="00E6471B"/>
    <w:rsid w:val="00E74FBA"/>
    <w:rsid w:val="00E74FDE"/>
    <w:rsid w:val="00E756F5"/>
    <w:rsid w:val="00E810D7"/>
    <w:rsid w:val="00E8488E"/>
    <w:rsid w:val="00E84BC1"/>
    <w:rsid w:val="00E85539"/>
    <w:rsid w:val="00E872D8"/>
    <w:rsid w:val="00E904F0"/>
    <w:rsid w:val="00E90841"/>
    <w:rsid w:val="00E94CDB"/>
    <w:rsid w:val="00E96F2D"/>
    <w:rsid w:val="00EA0F6C"/>
    <w:rsid w:val="00EA6653"/>
    <w:rsid w:val="00EA6F82"/>
    <w:rsid w:val="00EA7408"/>
    <w:rsid w:val="00EB0510"/>
    <w:rsid w:val="00EB35E7"/>
    <w:rsid w:val="00EB6EBB"/>
    <w:rsid w:val="00EB7535"/>
    <w:rsid w:val="00EC1CB2"/>
    <w:rsid w:val="00EC39FE"/>
    <w:rsid w:val="00EC667E"/>
    <w:rsid w:val="00ED1E65"/>
    <w:rsid w:val="00ED6941"/>
    <w:rsid w:val="00EE2828"/>
    <w:rsid w:val="00EE3E4E"/>
    <w:rsid w:val="00EF63E7"/>
    <w:rsid w:val="00F0038C"/>
    <w:rsid w:val="00F1572A"/>
    <w:rsid w:val="00F20FDD"/>
    <w:rsid w:val="00F30F1E"/>
    <w:rsid w:val="00F336BE"/>
    <w:rsid w:val="00F35A39"/>
    <w:rsid w:val="00F37E02"/>
    <w:rsid w:val="00F415E0"/>
    <w:rsid w:val="00F439CA"/>
    <w:rsid w:val="00F44EA3"/>
    <w:rsid w:val="00F517FD"/>
    <w:rsid w:val="00F5239C"/>
    <w:rsid w:val="00F62898"/>
    <w:rsid w:val="00F659E6"/>
    <w:rsid w:val="00F67839"/>
    <w:rsid w:val="00F67D20"/>
    <w:rsid w:val="00F717B5"/>
    <w:rsid w:val="00F72E38"/>
    <w:rsid w:val="00F746FD"/>
    <w:rsid w:val="00F74983"/>
    <w:rsid w:val="00F77807"/>
    <w:rsid w:val="00F81123"/>
    <w:rsid w:val="00F8654D"/>
    <w:rsid w:val="00F875DF"/>
    <w:rsid w:val="00F90E17"/>
    <w:rsid w:val="00F95CAE"/>
    <w:rsid w:val="00FA267F"/>
    <w:rsid w:val="00FA363D"/>
    <w:rsid w:val="00FB03E4"/>
    <w:rsid w:val="00FB0762"/>
    <w:rsid w:val="00FB1EC4"/>
    <w:rsid w:val="00FB6D27"/>
    <w:rsid w:val="00FC2394"/>
    <w:rsid w:val="00FC2E87"/>
    <w:rsid w:val="00FC32F5"/>
    <w:rsid w:val="00FC4284"/>
    <w:rsid w:val="00FC60DF"/>
    <w:rsid w:val="00FD66FF"/>
    <w:rsid w:val="00FE04E5"/>
    <w:rsid w:val="00FE0A73"/>
    <w:rsid w:val="00FE2F2C"/>
    <w:rsid w:val="00FE784D"/>
    <w:rsid w:val="00FF0B57"/>
    <w:rsid w:val="00FF4837"/>
    <w:rsid w:val="00FF6C15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91B4D68"/>
  <w14:defaultImageDpi w14:val="300"/>
  <w15:docId w15:val="{D19E834C-D172-4531-908E-CE4CB385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EF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toporascu\AppData\Local\Microsoft\Windows\INetCache\Content.Outlook\S1ECW3MW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0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6689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Toporascu</dc:creator>
  <cp:lastModifiedBy>Laura Toporascu</cp:lastModifiedBy>
  <cp:revision>2</cp:revision>
  <cp:lastPrinted>2025-04-17T07:33:00Z</cp:lastPrinted>
  <dcterms:created xsi:type="dcterms:W3CDTF">2025-04-17T08:19:00Z</dcterms:created>
  <dcterms:modified xsi:type="dcterms:W3CDTF">2025-04-17T08:19:00Z</dcterms:modified>
</cp:coreProperties>
</file>