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F29C" w14:textId="77777777"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14:paraId="49C43299" w14:textId="77777777"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14:paraId="06D5EEF4" w14:textId="77777777"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14:paraId="583CB22C" w14:textId="77777777" w:rsidR="00F57A02" w:rsidRDefault="00F57A02" w:rsidP="00F57A02">
      <w:pPr>
        <w:ind w:hanging="284"/>
        <w:jc w:val="center"/>
        <w:rPr>
          <w:sz w:val="24"/>
          <w:szCs w:val="24"/>
        </w:rPr>
      </w:pPr>
    </w:p>
    <w:p w14:paraId="2B8C3048" w14:textId="77777777" w:rsidR="00F57A02" w:rsidRDefault="00F57A02" w:rsidP="00F57A02">
      <w:pPr>
        <w:ind w:hanging="284"/>
        <w:jc w:val="center"/>
      </w:pPr>
    </w:p>
    <w:p w14:paraId="3C24FC05" w14:textId="77777777"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14:paraId="71E518B1" w14:textId="77777777"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„Relația SPO cu angajatorii – eSPOR”</w:t>
      </w:r>
    </w:p>
    <w:p w14:paraId="7CF12613"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4A4E96C5"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43FAE4C0"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14:paraId="0B2663C8" w14:textId="77777777"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5ACEB4D0" w14:textId="77777777"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14:paraId="46FB8281"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14:paraId="39CA5AC4"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14:paraId="2308EB1F"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2830B68A"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14:paraId="6FD7A166" w14:textId="77777777"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14:paraId="3E57BB05"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46AE771F"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2E1CC4F7"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20BD165E" w14:textId="77777777"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14:paraId="110FD770"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14:paraId="27C89B83"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5602B06D" w14:textId="77777777"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14:paraId="40373C82"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14:paraId="22192B2F"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3A9A6964"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50C9E776"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6CC1744E"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5497B764"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5B635643" w14:textId="77777777"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0CF12781" w14:textId="77777777" w:rsidR="00F57A02" w:rsidRDefault="00F57A02" w:rsidP="00F57A02">
      <w:pPr>
        <w:pStyle w:val="doc-ti"/>
        <w:spacing w:before="240" w:beforeAutospacing="0" w:after="120" w:afterAutospacing="0"/>
        <w:jc w:val="both"/>
        <w:textAlignment w:val="baseline"/>
      </w:pPr>
    </w:p>
    <w:p w14:paraId="1A852734"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14:paraId="013DB73B"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14:paraId="37AB14E5" w14:textId="77777777" w:rsidR="0093506B" w:rsidRPr="0093506B" w:rsidRDefault="0093506B" w:rsidP="005F756F">
      <w:pPr>
        <w:ind w:left="0"/>
        <w:rPr>
          <w:rFonts w:cs="Arial"/>
          <w:sz w:val="24"/>
          <w:szCs w:val="24"/>
        </w:rPr>
      </w:pPr>
    </w:p>
    <w:p w14:paraId="394D7374" w14:textId="77777777" w:rsidR="0093506B" w:rsidRPr="0093506B" w:rsidRDefault="0093506B" w:rsidP="005F756F">
      <w:pPr>
        <w:ind w:left="0"/>
        <w:rPr>
          <w:rFonts w:cs="Arial"/>
          <w:sz w:val="24"/>
          <w:szCs w:val="24"/>
        </w:rPr>
      </w:pPr>
    </w:p>
    <w:p w14:paraId="6B52FB69" w14:textId="77777777" w:rsidR="0093506B" w:rsidRPr="0093506B" w:rsidRDefault="0093506B" w:rsidP="005F756F">
      <w:pPr>
        <w:ind w:left="0"/>
        <w:rPr>
          <w:rFonts w:cs="Arial"/>
          <w:sz w:val="24"/>
          <w:szCs w:val="24"/>
        </w:rPr>
      </w:pPr>
    </w:p>
    <w:p w14:paraId="6983D5EA" w14:textId="77777777" w:rsidR="00F746FD" w:rsidRPr="0093506B" w:rsidRDefault="00F746FD" w:rsidP="0093506B">
      <w:pPr>
        <w:tabs>
          <w:tab w:val="left" w:pos="0"/>
        </w:tabs>
        <w:ind w:left="0"/>
        <w:rPr>
          <w:rFonts w:cs="Arial"/>
          <w:sz w:val="24"/>
          <w:szCs w:val="24"/>
        </w:rPr>
      </w:pPr>
    </w:p>
    <w:sectPr w:rsidR="00F746FD" w:rsidRPr="0093506B"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6DB3" w14:textId="77777777" w:rsidR="005B18D9" w:rsidRDefault="005B18D9" w:rsidP="00CD5B3B">
      <w:r>
        <w:separator/>
      </w:r>
    </w:p>
  </w:endnote>
  <w:endnote w:type="continuationSeparator" w:id="0">
    <w:p w14:paraId="71C33296" w14:textId="77777777" w:rsidR="005B18D9" w:rsidRDefault="005B18D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2465"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4AB77B41" wp14:editId="7C0059EE">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2CB4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p>
  <w:p w14:paraId="458223F0"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2CA98196"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7DDD1155"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14:paraId="24EEF2C6"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7DE46A5F" w14:textId="77777777"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06EB"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2A6F27A" wp14:editId="19B10079">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98BA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57A0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p>
  <w:p w14:paraId="2B892630"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478AB77C"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2FADE4CB"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14:paraId="3D2F03EE"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4FB6A68A" w14:textId="77777777"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69F3" w14:textId="77777777" w:rsidR="005B18D9" w:rsidRDefault="005B18D9" w:rsidP="00CD5B3B">
      <w:r>
        <w:separator/>
      </w:r>
    </w:p>
  </w:footnote>
  <w:footnote w:type="continuationSeparator" w:id="0">
    <w:p w14:paraId="3DFB460E" w14:textId="77777777" w:rsidR="005B18D9" w:rsidRDefault="005B18D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50A741E0" w14:textId="77777777" w:rsidTr="003738C8">
      <w:trPr>
        <w:trHeight w:val="987"/>
      </w:trPr>
      <w:tc>
        <w:tcPr>
          <w:tcW w:w="5103" w:type="dxa"/>
          <w:shd w:val="clear" w:color="auto" w:fill="auto"/>
        </w:tcPr>
        <w:p w14:paraId="5348C93D" w14:textId="77777777" w:rsidR="004320AC" w:rsidRPr="00CD5B3B" w:rsidRDefault="001C7677" w:rsidP="00011077">
          <w:pPr>
            <w:pStyle w:val="MediumGrid21"/>
          </w:pPr>
          <w:r>
            <w:rPr>
              <w:noProof/>
            </w:rPr>
            <w:drawing>
              <wp:inline distT="0" distB="0" distL="0" distR="0" wp14:anchorId="19406A86" wp14:editId="574344E9">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2A5D197B" w14:textId="77777777" w:rsidR="004320AC" w:rsidRDefault="004320AC" w:rsidP="00011077">
          <w:pPr>
            <w:pStyle w:val="MediumGrid21"/>
            <w:jc w:val="right"/>
          </w:pPr>
        </w:p>
      </w:tc>
    </w:tr>
  </w:tbl>
  <w:p w14:paraId="3B96FF13"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33C12BF" w14:textId="77777777" w:rsidTr="0007474B">
      <w:tc>
        <w:tcPr>
          <w:tcW w:w="8647" w:type="dxa"/>
          <w:shd w:val="clear" w:color="auto" w:fill="auto"/>
        </w:tcPr>
        <w:p w14:paraId="0DE1F793" w14:textId="77777777" w:rsidR="004320AC" w:rsidRPr="00B44471" w:rsidRDefault="001C7677" w:rsidP="0081589B">
          <w:pPr>
            <w:pStyle w:val="MediumGrid21"/>
            <w:rPr>
              <w:lang w:val="ro-RO"/>
            </w:rPr>
          </w:pPr>
          <w:r>
            <w:rPr>
              <w:noProof/>
            </w:rPr>
            <w:drawing>
              <wp:inline distT="0" distB="0" distL="0" distR="0" wp14:anchorId="34870030" wp14:editId="3A1F0DAD">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30E38397" w14:textId="77777777" w:rsidR="004320AC" w:rsidRDefault="004320AC" w:rsidP="00E562FC">
          <w:pPr>
            <w:pStyle w:val="MediumGrid21"/>
            <w:jc w:val="right"/>
          </w:pPr>
          <w:r>
            <w:rPr>
              <w:noProof/>
            </w:rPr>
            <w:drawing>
              <wp:anchor distT="0" distB="0" distL="114300" distR="114300" simplePos="0" relativeHeight="251654656" behindDoc="0" locked="0" layoutInCell="1" allowOverlap="1" wp14:anchorId="545C7053" wp14:editId="794E0F1E">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2A7E986"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09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B18D9"/>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2BE0"/>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FD71F"/>
  <w14:defaultImageDpi w14:val="300"/>
  <w15:docId w15:val="{AED0DD3C-5F80-4707-8DC4-E5A1B20B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DF3D-F4C1-4211-A50F-15F9B3F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0</TotalTime>
  <Pages>2</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Alina Petruta Stancu</cp:lastModifiedBy>
  <cp:revision>2</cp:revision>
  <cp:lastPrinted>2020-02-28T12:11:00Z</cp:lastPrinted>
  <dcterms:created xsi:type="dcterms:W3CDTF">2022-06-17T08:45:00Z</dcterms:created>
  <dcterms:modified xsi:type="dcterms:W3CDTF">2022-06-17T08:45:00Z</dcterms:modified>
</cp:coreProperties>
</file>