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36" w:rsidRPr="00C71336" w:rsidRDefault="00C4464B" w:rsidP="00C71336">
      <w:pPr>
        <w:tabs>
          <w:tab w:val="left" w:pos="6840"/>
        </w:tabs>
        <w:jc w:val="right"/>
        <w:rPr>
          <w:sz w:val="18"/>
          <w:szCs w:val="18"/>
        </w:rPr>
      </w:pPr>
      <w:r w:rsidRPr="00C4464B">
        <w:rPr>
          <w:sz w:val="28"/>
          <w:szCs w:val="28"/>
        </w:rPr>
        <w:tab/>
      </w:r>
      <w:r w:rsidRPr="00C4464B">
        <w:rPr>
          <w:sz w:val="28"/>
          <w:szCs w:val="28"/>
        </w:rPr>
        <w:tab/>
      </w:r>
    </w:p>
    <w:p w:rsidR="009E7E26" w:rsidRDefault="009E7E26" w:rsidP="0088642C">
      <w:pPr>
        <w:spacing w:after="0" w:line="240" w:lineRule="auto"/>
        <w:ind w:left="-450"/>
      </w:pPr>
    </w:p>
    <w:p w:rsidR="00C71336" w:rsidRPr="00C71336" w:rsidRDefault="00C71336" w:rsidP="00C71336">
      <w:pPr>
        <w:spacing w:after="0" w:line="240" w:lineRule="auto"/>
        <w:ind w:left="0"/>
      </w:pPr>
    </w:p>
    <w:p w:rsidR="00C71336" w:rsidRDefault="00C71336" w:rsidP="00C71336">
      <w:pPr>
        <w:ind w:left="0"/>
        <w:rPr>
          <w:b/>
        </w:rPr>
      </w:pPr>
      <w:r w:rsidRPr="00C71336">
        <w:t xml:space="preserve">          Ref:</w:t>
      </w:r>
      <w:r w:rsidR="00AC2D52">
        <w:t xml:space="preserve"> </w:t>
      </w:r>
      <w:r w:rsidRPr="00C71336">
        <w:t xml:space="preserve">Prognoza privind situatia cursurilor de formare profesionala pe care AJOFM Vrancea </w:t>
      </w:r>
      <w:r w:rsidR="00D86A66">
        <w:t xml:space="preserve">intentioneaza sa le </w:t>
      </w:r>
      <w:r w:rsidRPr="00C71336">
        <w:t>demar</w:t>
      </w:r>
      <w:r w:rsidR="00D86A66">
        <w:t>eze</w:t>
      </w:r>
      <w:r w:rsidRPr="00C71336">
        <w:t xml:space="preserve"> in luna </w:t>
      </w:r>
      <w:r w:rsidR="00D70D67">
        <w:rPr>
          <w:b/>
        </w:rPr>
        <w:t>AUGUST</w:t>
      </w:r>
      <w:r w:rsidR="00C15F0A" w:rsidRPr="00587D69">
        <w:rPr>
          <w:b/>
        </w:rPr>
        <w:t xml:space="preserve"> </w:t>
      </w:r>
      <w:r w:rsidRPr="00587D69">
        <w:rPr>
          <w:b/>
        </w:rPr>
        <w:t>20</w:t>
      </w:r>
      <w:r w:rsidR="00A85FB2" w:rsidRPr="00587D69">
        <w:rPr>
          <w:b/>
        </w:rPr>
        <w:t>2</w:t>
      </w:r>
      <w:r w:rsidR="0043741B" w:rsidRPr="00587D69">
        <w:rPr>
          <w:b/>
        </w:rPr>
        <w:t>4</w:t>
      </w:r>
      <w:r w:rsidRPr="00587D69">
        <w:rPr>
          <w:b/>
        </w:rPr>
        <w:t>.</w:t>
      </w:r>
    </w:p>
    <w:p w:rsidR="00106E71" w:rsidRDefault="00106E71" w:rsidP="00C71336">
      <w:pPr>
        <w:ind w:left="0"/>
        <w:rPr>
          <w:b/>
        </w:rPr>
      </w:pPr>
    </w:p>
    <w:p w:rsidR="00106E71" w:rsidRDefault="00106E71" w:rsidP="00C71336">
      <w:pPr>
        <w:ind w:left="0"/>
      </w:pPr>
      <w:bookmarkStart w:id="0" w:name="_GoBack"/>
      <w:bookmarkEnd w:id="0"/>
    </w:p>
    <w:p w:rsidR="00566888" w:rsidRPr="00B84D9E" w:rsidRDefault="00566888" w:rsidP="00C71336">
      <w:pPr>
        <w:tabs>
          <w:tab w:val="center" w:pos="4320"/>
          <w:tab w:val="right" w:pos="8640"/>
        </w:tabs>
        <w:ind w:left="0"/>
      </w:pPr>
    </w:p>
    <w:tbl>
      <w:tblPr>
        <w:tblW w:w="854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1980"/>
        <w:gridCol w:w="2160"/>
        <w:gridCol w:w="1530"/>
      </w:tblGrid>
      <w:tr w:rsidR="00C71336" w:rsidRPr="00B84D9E" w:rsidTr="00B07BA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Ocupatia/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calificarea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 xml:space="preserve">Cod COR / 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Nomenclator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 xml:space="preserve">Numar 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cursuri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 xml:space="preserve">Numar 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persoane</w:t>
            </w:r>
          </w:p>
        </w:tc>
      </w:tr>
      <w:tr w:rsidR="00935B78" w:rsidRPr="00B84D9E" w:rsidTr="00B07BA0">
        <w:trPr>
          <w:cantSplit/>
          <w:trHeight w:val="42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7" w:rsidRDefault="00D70D67" w:rsidP="00D70D67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ZIDAR PIETRAR TENCUITOR</w:t>
            </w:r>
          </w:p>
          <w:p w:rsidR="00935B78" w:rsidRDefault="00D70D67" w:rsidP="00D70D67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(CRF</w:t>
            </w:r>
            <w:r w:rsidR="00935B78">
              <w:rPr>
                <w:rFonts w:eastAsia="Times New Roman"/>
                <w:i/>
                <w:sz w:val="24"/>
                <w:szCs w:val="24"/>
              </w:rPr>
              <w:t>PA Brasov)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</w:p>
          <w:p w:rsidR="00935B78" w:rsidRDefault="003C320C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RO/03/0732/075</w:t>
            </w:r>
          </w:p>
          <w:p w:rsidR="00935B78" w:rsidRPr="00935B78" w:rsidRDefault="00935B78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  <w:r>
              <w:rPr>
                <w:rFonts w:eastAsia="Times New Roman"/>
                <w:i/>
                <w:sz w:val="24"/>
                <w:szCs w:val="24"/>
                <w:lang w:val="en-GB"/>
              </w:rPr>
              <w:t>14</w:t>
            </w:r>
          </w:p>
        </w:tc>
      </w:tr>
      <w:tr w:rsidR="008079A4" w:rsidRPr="00B84D9E" w:rsidTr="00B07BA0">
        <w:trPr>
          <w:cantSplit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52" w:rsidRDefault="00023152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</w:p>
          <w:p w:rsidR="008079A4" w:rsidRPr="00CD1191" w:rsidRDefault="008079A4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CD1191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T O T A 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Default="008079A4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</w:p>
          <w:p w:rsidR="00023152" w:rsidRPr="00023152" w:rsidRDefault="00566888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52" w:rsidRDefault="00023152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</w:p>
          <w:p w:rsidR="008079A4" w:rsidRPr="00023152" w:rsidRDefault="00566888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  <w:r w:rsidR="00174B42">
              <w:rPr>
                <w:rFonts w:eastAsia="Times New Roman"/>
                <w:i/>
                <w:sz w:val="24"/>
                <w:szCs w:val="24"/>
                <w:lang w:val="ro-RO"/>
              </w:rPr>
              <w:t>4</w:t>
            </w:r>
          </w:p>
        </w:tc>
      </w:tr>
    </w:tbl>
    <w:p w:rsidR="00566888" w:rsidRDefault="00566888" w:rsidP="00C71336">
      <w:pPr>
        <w:ind w:left="1134"/>
        <w:jc w:val="left"/>
        <w:rPr>
          <w:rFonts w:eastAsia="Times New Roman"/>
          <w:sz w:val="24"/>
          <w:szCs w:val="24"/>
        </w:rPr>
      </w:pPr>
    </w:p>
    <w:p w:rsidR="00566888" w:rsidRDefault="00566888" w:rsidP="00C71336">
      <w:pPr>
        <w:ind w:left="1134"/>
        <w:jc w:val="left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page" w:tblpX="1" w:tblpY="4571"/>
        <w:tblW w:w="203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0"/>
        <w:gridCol w:w="19139"/>
      </w:tblGrid>
      <w:tr w:rsidR="002F75ED" w:rsidRPr="00C71336" w:rsidTr="008F5F03">
        <w:tc>
          <w:tcPr>
            <w:tcW w:w="1200" w:type="dxa"/>
            <w:vAlign w:val="center"/>
          </w:tcPr>
          <w:p w:rsidR="002F75ED" w:rsidRPr="00C71336" w:rsidRDefault="002F75ED" w:rsidP="008F5F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  <w:tc>
          <w:tcPr>
            <w:tcW w:w="19139" w:type="dxa"/>
            <w:vAlign w:val="center"/>
          </w:tcPr>
          <w:p w:rsidR="002F75ED" w:rsidRPr="00C71336" w:rsidRDefault="002F75ED" w:rsidP="008F5F03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</w:tr>
    </w:tbl>
    <w:p w:rsidR="002F75ED" w:rsidRDefault="002F75ED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sectPr w:rsidR="002F75ED" w:rsidSect="0044761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830" w:bottom="900" w:left="226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AD" w:rsidRDefault="00EC56AD" w:rsidP="00CD5B3B">
      <w:r>
        <w:separator/>
      </w:r>
    </w:p>
  </w:endnote>
  <w:endnote w:type="continuationSeparator" w:id="0">
    <w:p w:rsidR="00EC56AD" w:rsidRDefault="00EC56A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7083372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473448556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D8E9131" wp14:editId="6164F3F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21B0348" id="Straight Connector 1" o:spid="_x0000_s1026" style="position:absolute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7C1E71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AGENTIA JUDETEANA PENTRU OCUPAREA FORTEI DE MUNCA VRANCEA                                                                </w:t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53644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53644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F22E55" w:rsidRPr="00443AE8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443AE8">
              <w:rPr>
                <w:sz w:val="14"/>
                <w:szCs w:val="14"/>
                <w:lang w:val="ro-RO"/>
              </w:rPr>
              <w:t>Operator de d</w:t>
            </w:r>
            <w:r>
              <w:rPr>
                <w:sz w:val="14"/>
                <w:szCs w:val="14"/>
                <w:lang w:val="ro-RO"/>
              </w:rPr>
              <w:t>ate cu caracter personal nr. 576</w:t>
            </w:r>
          </w:p>
          <w:p w:rsidR="00F22E55" w:rsidRPr="009F2D89" w:rsidRDefault="00F22E55" w:rsidP="00F22E55">
            <w:pPr>
              <w:pStyle w:val="Footer"/>
              <w:spacing w:after="0" w:line="240" w:lineRule="auto"/>
              <w:ind w:left="0"/>
              <w:rPr>
                <w:b/>
                <w:sz w:val="14"/>
                <w:szCs w:val="14"/>
                <w:lang w:val="ro-RO"/>
              </w:rPr>
            </w:pPr>
            <w:r>
              <w:rPr>
                <w:rStyle w:val="Strong"/>
                <w:b w:val="0"/>
                <w:sz w:val="14"/>
                <w:szCs w:val="14"/>
              </w:rPr>
              <w:t>B-dul Unirii</w:t>
            </w:r>
            <w:r w:rsidRPr="009F2D89">
              <w:rPr>
                <w:rStyle w:val="Strong"/>
                <w:b w:val="0"/>
                <w:sz w:val="14"/>
                <w:szCs w:val="14"/>
              </w:rPr>
              <w:t xml:space="preserve">, Nr. </w:t>
            </w:r>
            <w:r>
              <w:rPr>
                <w:rStyle w:val="Strong"/>
                <w:b w:val="0"/>
                <w:sz w:val="14"/>
                <w:szCs w:val="14"/>
              </w:rPr>
              <w:t>53A</w:t>
            </w:r>
            <w:r w:rsidRPr="009F2D89">
              <w:rPr>
                <w:rStyle w:val="Strong"/>
                <w:b w:val="0"/>
                <w:sz w:val="14"/>
                <w:szCs w:val="14"/>
              </w:rPr>
              <w:t>,</w:t>
            </w:r>
            <w:r>
              <w:rPr>
                <w:rStyle w:val="Strong"/>
                <w:b w:val="0"/>
                <w:sz w:val="14"/>
                <w:szCs w:val="14"/>
              </w:rPr>
              <w:t xml:space="preserve"> Cod Poştal 620090, Focşani</w:t>
            </w:r>
          </w:p>
          <w:p w:rsidR="00F22E55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Tel.: +40237 224677;+40237 224678</w:t>
            </w:r>
            <w:r>
              <w:rPr>
                <w:sz w:val="14"/>
                <w:szCs w:val="14"/>
              </w:rPr>
              <w:t>; Fax:</w:t>
            </w:r>
            <w:r>
              <w:rPr>
                <w:sz w:val="14"/>
                <w:szCs w:val="14"/>
                <w:lang w:val="ro-RO"/>
              </w:rPr>
              <w:t xml:space="preserve">+40237 239059 </w:t>
            </w:r>
          </w:p>
          <w:p w:rsidR="00F22E55" w:rsidRPr="00B63D83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567BCD">
                <w:rPr>
                  <w:rStyle w:val="Hyperlink"/>
                  <w:sz w:val="14"/>
                  <w:szCs w:val="14"/>
                  <w:lang w:val="ro-RO"/>
                </w:rPr>
                <w:t>ajofm@vn.anofm.ro</w:t>
              </w:r>
            </w:hyperlink>
            <w:r w:rsidRPr="008E3DA6">
              <w:rPr>
                <w:sz w:val="14"/>
                <w:szCs w:val="14"/>
                <w:lang w:val="ro-RO"/>
              </w:rPr>
              <w:t xml:space="preserve">; </w:t>
            </w:r>
          </w:p>
          <w:p w:rsidR="00F22E55" w:rsidRPr="002A0374" w:rsidRDefault="00F22E55" w:rsidP="00F22E55">
            <w:pPr>
              <w:pStyle w:val="Footer"/>
              <w:spacing w:after="0" w:line="240" w:lineRule="auto"/>
              <w:ind w:left="0"/>
              <w:rPr>
                <w:b/>
              </w:rPr>
            </w:pPr>
            <w:r w:rsidRPr="002A0374">
              <w:rPr>
                <w:b/>
                <w:sz w:val="14"/>
                <w:szCs w:val="14"/>
                <w:lang w:val="ro-RO"/>
              </w:rPr>
              <w:t>www.</w:t>
            </w:r>
            <w:r>
              <w:rPr>
                <w:b/>
                <w:sz w:val="14"/>
                <w:szCs w:val="14"/>
                <w:lang w:val="ro-RO"/>
              </w:rPr>
              <w:t>vrancea</w:t>
            </w:r>
            <w:r w:rsidRPr="002A0374">
              <w:rPr>
                <w:b/>
                <w:sz w:val="14"/>
                <w:szCs w:val="14"/>
                <w:lang w:val="ro-RO"/>
              </w:rPr>
              <w:t>.anofm.ro</w:t>
            </w:r>
          </w:p>
          <w:p w:rsidR="007C1E71" w:rsidRPr="007C1E71" w:rsidRDefault="007C1E71" w:rsidP="007C1E71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</w:p>
          <w:p w:rsidR="002C59E9" w:rsidRPr="0081589B" w:rsidRDefault="00EC56AD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09" w:rsidRDefault="00203C09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2E23E212" wp14:editId="31A4A51B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97649A" id="Straight Connector 2" o:spid="_x0000_s1026" style="position:absolute;flip:y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" strokecolor="#4579b8 [3044]"/>
          </w:pict>
        </mc:Fallback>
      </mc:AlternateContent>
    </w:r>
    <w:r w:rsidR="008664DA">
      <w:rPr>
        <w:sz w:val="14"/>
        <w:szCs w:val="14"/>
        <w:lang w:val="ro-RO"/>
      </w:rPr>
      <w:t xml:space="preserve">AGENTIA JUDETEANA PENTRU OCUPAREA FORTEI DE MUNCA VRANCEA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5364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47612">
      <w:rPr>
        <w:sz w:val="14"/>
        <w:szCs w:val="14"/>
        <w:lang w:val="ro-RO"/>
      </w:rPr>
      <w:t>1</w:t>
    </w:r>
  </w:p>
  <w:p w:rsidR="008664DA" w:rsidRPr="00443AE8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576</w:t>
    </w:r>
  </w:p>
  <w:p w:rsidR="008664DA" w:rsidRPr="009F2D89" w:rsidRDefault="008664DA" w:rsidP="008664DA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Unirii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53A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Cod Poştal 620090, Focşani</w:t>
    </w:r>
  </w:p>
  <w:p w:rsidR="008664DA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+40237 224677;+40237 224678</w:t>
    </w:r>
    <w:r>
      <w:rPr>
        <w:sz w:val="14"/>
        <w:szCs w:val="14"/>
      </w:rPr>
      <w:t>; Fax:</w:t>
    </w:r>
    <w:r>
      <w:rPr>
        <w:sz w:val="14"/>
        <w:szCs w:val="14"/>
        <w:lang w:val="ro-RO"/>
      </w:rPr>
      <w:t xml:space="preserve">+40237 239059 </w:t>
    </w:r>
  </w:p>
  <w:p w:rsidR="008664DA" w:rsidRPr="00B63D83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567BCD">
        <w:rPr>
          <w:rStyle w:val="Hyperlink"/>
          <w:sz w:val="14"/>
          <w:szCs w:val="14"/>
          <w:lang w:val="ro-RO"/>
        </w:rPr>
        <w:t>ajofm@vn.anofm.ro</w:t>
      </w:r>
    </w:hyperlink>
    <w:r w:rsidRPr="008E3DA6">
      <w:rPr>
        <w:sz w:val="14"/>
        <w:szCs w:val="14"/>
        <w:lang w:val="ro-RO"/>
      </w:rPr>
      <w:t xml:space="preserve">; </w:t>
    </w:r>
  </w:p>
  <w:p w:rsidR="008664DA" w:rsidRPr="00F44190" w:rsidRDefault="008664DA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0374">
      <w:rPr>
        <w:b/>
        <w:sz w:val="14"/>
        <w:szCs w:val="14"/>
        <w:lang w:val="ro-RO"/>
      </w:rPr>
      <w:t>www.</w:t>
    </w:r>
    <w:r>
      <w:rPr>
        <w:b/>
        <w:sz w:val="14"/>
        <w:szCs w:val="14"/>
        <w:lang w:val="ro-RO"/>
      </w:rPr>
      <w:t>vrancea</w:t>
    </w:r>
    <w:r w:rsidRPr="002A0374">
      <w:rPr>
        <w:b/>
        <w:sz w:val="14"/>
        <w:szCs w:val="14"/>
        <w:lang w:val="ro-RO"/>
      </w:rPr>
      <w:t>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AD" w:rsidRDefault="00EC56AD" w:rsidP="00CD5B3B">
      <w:r>
        <w:separator/>
      </w:r>
    </w:p>
  </w:footnote>
  <w:footnote w:type="continuationSeparator" w:id="0">
    <w:p w:rsidR="00EC56AD" w:rsidRDefault="00EC56A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4E3DCB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FCE5AD3" wp14:editId="4A7F2552">
                <wp:extent cx="3009900" cy="904875"/>
                <wp:effectExtent l="0" t="0" r="0" b="9525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AC79E5F" wp14:editId="2713655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8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78BE"/>
    <w:rsid w:val="00010AA0"/>
    <w:rsid w:val="00011077"/>
    <w:rsid w:val="00023152"/>
    <w:rsid w:val="000243AE"/>
    <w:rsid w:val="000270BE"/>
    <w:rsid w:val="00027DC9"/>
    <w:rsid w:val="000373AF"/>
    <w:rsid w:val="00042E51"/>
    <w:rsid w:val="000579F5"/>
    <w:rsid w:val="00062433"/>
    <w:rsid w:val="00073645"/>
    <w:rsid w:val="0007474B"/>
    <w:rsid w:val="000832EB"/>
    <w:rsid w:val="00087D5F"/>
    <w:rsid w:val="000931AE"/>
    <w:rsid w:val="000946AD"/>
    <w:rsid w:val="000A1C2E"/>
    <w:rsid w:val="000A2C80"/>
    <w:rsid w:val="000C661C"/>
    <w:rsid w:val="000D6275"/>
    <w:rsid w:val="000E17AC"/>
    <w:rsid w:val="000E3E26"/>
    <w:rsid w:val="000F27ED"/>
    <w:rsid w:val="000F688A"/>
    <w:rsid w:val="00100F36"/>
    <w:rsid w:val="001031AA"/>
    <w:rsid w:val="00106E71"/>
    <w:rsid w:val="00114560"/>
    <w:rsid w:val="00115679"/>
    <w:rsid w:val="00116CA5"/>
    <w:rsid w:val="0012184A"/>
    <w:rsid w:val="00123570"/>
    <w:rsid w:val="00124FBF"/>
    <w:rsid w:val="0014332B"/>
    <w:rsid w:val="00163765"/>
    <w:rsid w:val="00174B42"/>
    <w:rsid w:val="001958B4"/>
    <w:rsid w:val="001C0CA2"/>
    <w:rsid w:val="001C1AFA"/>
    <w:rsid w:val="001C79AA"/>
    <w:rsid w:val="001D553B"/>
    <w:rsid w:val="001E2DBF"/>
    <w:rsid w:val="001E6731"/>
    <w:rsid w:val="001E7303"/>
    <w:rsid w:val="00202F1F"/>
    <w:rsid w:val="00203C09"/>
    <w:rsid w:val="0021532B"/>
    <w:rsid w:val="0022068E"/>
    <w:rsid w:val="002235F3"/>
    <w:rsid w:val="0022432D"/>
    <w:rsid w:val="002278E7"/>
    <w:rsid w:val="00230CFE"/>
    <w:rsid w:val="00240F97"/>
    <w:rsid w:val="0024550B"/>
    <w:rsid w:val="00245860"/>
    <w:rsid w:val="00250A62"/>
    <w:rsid w:val="00261DAE"/>
    <w:rsid w:val="002673A1"/>
    <w:rsid w:val="002720EE"/>
    <w:rsid w:val="0027489D"/>
    <w:rsid w:val="002A0E6F"/>
    <w:rsid w:val="002A5742"/>
    <w:rsid w:val="002A6DC8"/>
    <w:rsid w:val="002B32E2"/>
    <w:rsid w:val="002C1BC1"/>
    <w:rsid w:val="002C59E9"/>
    <w:rsid w:val="002D5FBF"/>
    <w:rsid w:val="002F138A"/>
    <w:rsid w:val="002F75ED"/>
    <w:rsid w:val="00305465"/>
    <w:rsid w:val="003070E3"/>
    <w:rsid w:val="003134B0"/>
    <w:rsid w:val="00363710"/>
    <w:rsid w:val="003670BA"/>
    <w:rsid w:val="00381537"/>
    <w:rsid w:val="00382192"/>
    <w:rsid w:val="00383115"/>
    <w:rsid w:val="00383F90"/>
    <w:rsid w:val="00395093"/>
    <w:rsid w:val="003B526D"/>
    <w:rsid w:val="003C1C43"/>
    <w:rsid w:val="003C320C"/>
    <w:rsid w:val="003C3C0A"/>
    <w:rsid w:val="003C6445"/>
    <w:rsid w:val="003D5A60"/>
    <w:rsid w:val="003E0B86"/>
    <w:rsid w:val="003E58AB"/>
    <w:rsid w:val="003F06BD"/>
    <w:rsid w:val="003F2A27"/>
    <w:rsid w:val="00423141"/>
    <w:rsid w:val="0042497A"/>
    <w:rsid w:val="0042691D"/>
    <w:rsid w:val="00427C17"/>
    <w:rsid w:val="0043741B"/>
    <w:rsid w:val="00441E15"/>
    <w:rsid w:val="00443AE8"/>
    <w:rsid w:val="00447612"/>
    <w:rsid w:val="004510F7"/>
    <w:rsid w:val="00451AD0"/>
    <w:rsid w:val="004525E4"/>
    <w:rsid w:val="004672F1"/>
    <w:rsid w:val="004714D6"/>
    <w:rsid w:val="00477F1A"/>
    <w:rsid w:val="00493AD5"/>
    <w:rsid w:val="004A053B"/>
    <w:rsid w:val="004B3958"/>
    <w:rsid w:val="004B4625"/>
    <w:rsid w:val="004C68CC"/>
    <w:rsid w:val="004D0426"/>
    <w:rsid w:val="004D5F89"/>
    <w:rsid w:val="004E3CBB"/>
    <w:rsid w:val="004E3DCB"/>
    <w:rsid w:val="004E5944"/>
    <w:rsid w:val="004E7C60"/>
    <w:rsid w:val="004F7C9A"/>
    <w:rsid w:val="00511D6E"/>
    <w:rsid w:val="0051391D"/>
    <w:rsid w:val="00516773"/>
    <w:rsid w:val="00520563"/>
    <w:rsid w:val="00522BF0"/>
    <w:rsid w:val="00531FAF"/>
    <w:rsid w:val="0053244B"/>
    <w:rsid w:val="005378BE"/>
    <w:rsid w:val="00566888"/>
    <w:rsid w:val="0057501B"/>
    <w:rsid w:val="00576DE2"/>
    <w:rsid w:val="00587D69"/>
    <w:rsid w:val="00597721"/>
    <w:rsid w:val="005A0010"/>
    <w:rsid w:val="005A1469"/>
    <w:rsid w:val="005A36DF"/>
    <w:rsid w:val="005B0684"/>
    <w:rsid w:val="005C0F35"/>
    <w:rsid w:val="005C14A2"/>
    <w:rsid w:val="005C51A1"/>
    <w:rsid w:val="005D656B"/>
    <w:rsid w:val="005E4565"/>
    <w:rsid w:val="005E6FFA"/>
    <w:rsid w:val="005F2913"/>
    <w:rsid w:val="00600143"/>
    <w:rsid w:val="00614CEE"/>
    <w:rsid w:val="00631E67"/>
    <w:rsid w:val="00641464"/>
    <w:rsid w:val="00643CBE"/>
    <w:rsid w:val="006579C6"/>
    <w:rsid w:val="00670594"/>
    <w:rsid w:val="00672C03"/>
    <w:rsid w:val="006771D1"/>
    <w:rsid w:val="00677200"/>
    <w:rsid w:val="00685C2B"/>
    <w:rsid w:val="00696DAE"/>
    <w:rsid w:val="006A263E"/>
    <w:rsid w:val="006B528B"/>
    <w:rsid w:val="006C0650"/>
    <w:rsid w:val="006D6632"/>
    <w:rsid w:val="006E1F27"/>
    <w:rsid w:val="006F7F43"/>
    <w:rsid w:val="007176FB"/>
    <w:rsid w:val="00722BEC"/>
    <w:rsid w:val="00724FF9"/>
    <w:rsid w:val="007279DE"/>
    <w:rsid w:val="007322B0"/>
    <w:rsid w:val="00752825"/>
    <w:rsid w:val="00765FE6"/>
    <w:rsid w:val="00766E0E"/>
    <w:rsid w:val="0077119B"/>
    <w:rsid w:val="0078049B"/>
    <w:rsid w:val="007914E2"/>
    <w:rsid w:val="007948D1"/>
    <w:rsid w:val="007A5C67"/>
    <w:rsid w:val="007B005F"/>
    <w:rsid w:val="007B6A6A"/>
    <w:rsid w:val="007C1E71"/>
    <w:rsid w:val="007C1EDA"/>
    <w:rsid w:val="007D14D7"/>
    <w:rsid w:val="007D2948"/>
    <w:rsid w:val="007E2F89"/>
    <w:rsid w:val="007E4404"/>
    <w:rsid w:val="007E480E"/>
    <w:rsid w:val="0080611A"/>
    <w:rsid w:val="00807056"/>
    <w:rsid w:val="008079A4"/>
    <w:rsid w:val="0081302F"/>
    <w:rsid w:val="0081589B"/>
    <w:rsid w:val="00825212"/>
    <w:rsid w:val="00826281"/>
    <w:rsid w:val="00830CAB"/>
    <w:rsid w:val="00833E77"/>
    <w:rsid w:val="00846443"/>
    <w:rsid w:val="0085336B"/>
    <w:rsid w:val="00853644"/>
    <w:rsid w:val="00853C01"/>
    <w:rsid w:val="00861E69"/>
    <w:rsid w:val="008640BA"/>
    <w:rsid w:val="008664DA"/>
    <w:rsid w:val="008672C2"/>
    <w:rsid w:val="00872110"/>
    <w:rsid w:val="0088642C"/>
    <w:rsid w:val="00887484"/>
    <w:rsid w:val="00896CE2"/>
    <w:rsid w:val="008A0FDC"/>
    <w:rsid w:val="008A1F04"/>
    <w:rsid w:val="008A2AC0"/>
    <w:rsid w:val="008C4503"/>
    <w:rsid w:val="008E78F3"/>
    <w:rsid w:val="00904EDE"/>
    <w:rsid w:val="00915096"/>
    <w:rsid w:val="009312CC"/>
    <w:rsid w:val="00931B51"/>
    <w:rsid w:val="00935B78"/>
    <w:rsid w:val="00935F25"/>
    <w:rsid w:val="00942B89"/>
    <w:rsid w:val="00944611"/>
    <w:rsid w:val="009508C1"/>
    <w:rsid w:val="00955CFB"/>
    <w:rsid w:val="00963711"/>
    <w:rsid w:val="009857B0"/>
    <w:rsid w:val="009B2817"/>
    <w:rsid w:val="009C6896"/>
    <w:rsid w:val="009E7107"/>
    <w:rsid w:val="009E7E26"/>
    <w:rsid w:val="009F3D91"/>
    <w:rsid w:val="009F5456"/>
    <w:rsid w:val="00A042E6"/>
    <w:rsid w:val="00A05991"/>
    <w:rsid w:val="00A22D07"/>
    <w:rsid w:val="00A2776A"/>
    <w:rsid w:val="00A36CE6"/>
    <w:rsid w:val="00A51E09"/>
    <w:rsid w:val="00A542F6"/>
    <w:rsid w:val="00A547D1"/>
    <w:rsid w:val="00A84CF2"/>
    <w:rsid w:val="00A85FB2"/>
    <w:rsid w:val="00A85FB4"/>
    <w:rsid w:val="00A8769C"/>
    <w:rsid w:val="00AA2C42"/>
    <w:rsid w:val="00AA4437"/>
    <w:rsid w:val="00AA51F3"/>
    <w:rsid w:val="00AB4A5F"/>
    <w:rsid w:val="00AC2D52"/>
    <w:rsid w:val="00AC48A2"/>
    <w:rsid w:val="00AC65F1"/>
    <w:rsid w:val="00AD0E3B"/>
    <w:rsid w:val="00AD4EB3"/>
    <w:rsid w:val="00AE26B4"/>
    <w:rsid w:val="00AF2049"/>
    <w:rsid w:val="00AF2A84"/>
    <w:rsid w:val="00AF43A7"/>
    <w:rsid w:val="00AF56FB"/>
    <w:rsid w:val="00AF7FA8"/>
    <w:rsid w:val="00B07BA0"/>
    <w:rsid w:val="00B13BB4"/>
    <w:rsid w:val="00B14DEF"/>
    <w:rsid w:val="00B32104"/>
    <w:rsid w:val="00B40447"/>
    <w:rsid w:val="00B44471"/>
    <w:rsid w:val="00B51F86"/>
    <w:rsid w:val="00B568F4"/>
    <w:rsid w:val="00B57903"/>
    <w:rsid w:val="00B7258B"/>
    <w:rsid w:val="00B8115E"/>
    <w:rsid w:val="00B84D9E"/>
    <w:rsid w:val="00BA1A1C"/>
    <w:rsid w:val="00BB3B0A"/>
    <w:rsid w:val="00BD490B"/>
    <w:rsid w:val="00BE283F"/>
    <w:rsid w:val="00BE7B02"/>
    <w:rsid w:val="00BF62F3"/>
    <w:rsid w:val="00C03F71"/>
    <w:rsid w:val="00C05F49"/>
    <w:rsid w:val="00C15F0A"/>
    <w:rsid w:val="00C20DB0"/>
    <w:rsid w:val="00C20EF1"/>
    <w:rsid w:val="00C24C6A"/>
    <w:rsid w:val="00C33121"/>
    <w:rsid w:val="00C3522A"/>
    <w:rsid w:val="00C41DBE"/>
    <w:rsid w:val="00C4464B"/>
    <w:rsid w:val="00C5218B"/>
    <w:rsid w:val="00C55D8E"/>
    <w:rsid w:val="00C560DA"/>
    <w:rsid w:val="00C5728E"/>
    <w:rsid w:val="00C60596"/>
    <w:rsid w:val="00C607D6"/>
    <w:rsid w:val="00C6554C"/>
    <w:rsid w:val="00C71336"/>
    <w:rsid w:val="00C7301F"/>
    <w:rsid w:val="00C73A49"/>
    <w:rsid w:val="00C92DE1"/>
    <w:rsid w:val="00C94CC6"/>
    <w:rsid w:val="00CB05E2"/>
    <w:rsid w:val="00CB29F3"/>
    <w:rsid w:val="00CB41AF"/>
    <w:rsid w:val="00CB46E7"/>
    <w:rsid w:val="00CB567C"/>
    <w:rsid w:val="00CB59C7"/>
    <w:rsid w:val="00CC0834"/>
    <w:rsid w:val="00CD0C6C"/>
    <w:rsid w:val="00CD0DDB"/>
    <w:rsid w:val="00CD0F06"/>
    <w:rsid w:val="00CD1191"/>
    <w:rsid w:val="00CD5B3B"/>
    <w:rsid w:val="00CE136E"/>
    <w:rsid w:val="00CE3611"/>
    <w:rsid w:val="00CE7117"/>
    <w:rsid w:val="00CE7E1F"/>
    <w:rsid w:val="00CF1DDC"/>
    <w:rsid w:val="00CF5B2D"/>
    <w:rsid w:val="00D040A5"/>
    <w:rsid w:val="00D06E9C"/>
    <w:rsid w:val="00D07D8A"/>
    <w:rsid w:val="00D21341"/>
    <w:rsid w:val="00D22066"/>
    <w:rsid w:val="00D32F6C"/>
    <w:rsid w:val="00D33841"/>
    <w:rsid w:val="00D360E3"/>
    <w:rsid w:val="00D409ED"/>
    <w:rsid w:val="00D40B3F"/>
    <w:rsid w:val="00D44463"/>
    <w:rsid w:val="00D44D53"/>
    <w:rsid w:val="00D56EAA"/>
    <w:rsid w:val="00D70D67"/>
    <w:rsid w:val="00D84E36"/>
    <w:rsid w:val="00D86A66"/>
    <w:rsid w:val="00D86F1D"/>
    <w:rsid w:val="00D92C23"/>
    <w:rsid w:val="00D96A31"/>
    <w:rsid w:val="00D97E7F"/>
    <w:rsid w:val="00DB494F"/>
    <w:rsid w:val="00DC6096"/>
    <w:rsid w:val="00DE2BAE"/>
    <w:rsid w:val="00DE5148"/>
    <w:rsid w:val="00DF42F3"/>
    <w:rsid w:val="00E00415"/>
    <w:rsid w:val="00E051A8"/>
    <w:rsid w:val="00E11F68"/>
    <w:rsid w:val="00E14744"/>
    <w:rsid w:val="00E15D5F"/>
    <w:rsid w:val="00E36727"/>
    <w:rsid w:val="00E540D3"/>
    <w:rsid w:val="00E562FC"/>
    <w:rsid w:val="00E60B5F"/>
    <w:rsid w:val="00E62270"/>
    <w:rsid w:val="00E63BC4"/>
    <w:rsid w:val="00E64CE8"/>
    <w:rsid w:val="00E67087"/>
    <w:rsid w:val="00E736E2"/>
    <w:rsid w:val="00E8526C"/>
    <w:rsid w:val="00E858E8"/>
    <w:rsid w:val="00EA0F6C"/>
    <w:rsid w:val="00EA188F"/>
    <w:rsid w:val="00EB2BC0"/>
    <w:rsid w:val="00EC12B8"/>
    <w:rsid w:val="00EC56AD"/>
    <w:rsid w:val="00ED3902"/>
    <w:rsid w:val="00ED7E72"/>
    <w:rsid w:val="00EF2FE1"/>
    <w:rsid w:val="00EF528A"/>
    <w:rsid w:val="00F07C3C"/>
    <w:rsid w:val="00F136B3"/>
    <w:rsid w:val="00F20FDD"/>
    <w:rsid w:val="00F22E55"/>
    <w:rsid w:val="00F22E5F"/>
    <w:rsid w:val="00F32970"/>
    <w:rsid w:val="00F33C67"/>
    <w:rsid w:val="00F33DE1"/>
    <w:rsid w:val="00F41BD8"/>
    <w:rsid w:val="00F50D57"/>
    <w:rsid w:val="00F54EDC"/>
    <w:rsid w:val="00F659E6"/>
    <w:rsid w:val="00F67D20"/>
    <w:rsid w:val="00F75D64"/>
    <w:rsid w:val="00F77807"/>
    <w:rsid w:val="00F804CC"/>
    <w:rsid w:val="00F86FE5"/>
    <w:rsid w:val="00F97CDF"/>
    <w:rsid w:val="00FB6D27"/>
    <w:rsid w:val="00FC2E87"/>
    <w:rsid w:val="00FC4284"/>
    <w:rsid w:val="00FC5B70"/>
    <w:rsid w:val="00FD02A0"/>
    <w:rsid w:val="00FD2217"/>
    <w:rsid w:val="00FE0A73"/>
    <w:rsid w:val="00FE2F2C"/>
    <w:rsid w:val="00FE67E0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n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n.ano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3851-21AF-4215-8C44-155FEB99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881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328</cp:revision>
  <cp:lastPrinted>2024-07-15T06:04:00Z</cp:lastPrinted>
  <dcterms:created xsi:type="dcterms:W3CDTF">2019-07-04T09:33:00Z</dcterms:created>
  <dcterms:modified xsi:type="dcterms:W3CDTF">2024-07-29T11:13:00Z</dcterms:modified>
</cp:coreProperties>
</file>