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36" w:rsidRPr="00C71336" w:rsidRDefault="00C4464B" w:rsidP="00C71336">
      <w:pPr>
        <w:tabs>
          <w:tab w:val="left" w:pos="6840"/>
        </w:tabs>
        <w:jc w:val="right"/>
        <w:rPr>
          <w:sz w:val="18"/>
          <w:szCs w:val="18"/>
        </w:rPr>
      </w:pPr>
      <w:r w:rsidRPr="00C4464B">
        <w:rPr>
          <w:sz w:val="28"/>
          <w:szCs w:val="28"/>
        </w:rPr>
        <w:tab/>
      </w:r>
      <w:r w:rsidRPr="00C4464B">
        <w:rPr>
          <w:sz w:val="28"/>
          <w:szCs w:val="28"/>
        </w:rPr>
        <w:tab/>
      </w:r>
      <w:r w:rsidR="00C71336" w:rsidRPr="00C71336">
        <w:rPr>
          <w:sz w:val="18"/>
          <w:szCs w:val="18"/>
        </w:rPr>
        <w:t>Nesecret</w:t>
      </w:r>
    </w:p>
    <w:p w:rsidR="009E7E26" w:rsidRDefault="009E7E26" w:rsidP="0088642C">
      <w:pPr>
        <w:spacing w:after="0" w:line="240" w:lineRule="auto"/>
        <w:ind w:left="-450"/>
      </w:pPr>
    </w:p>
    <w:p w:rsidR="006D5485" w:rsidRDefault="006D5485" w:rsidP="0088642C">
      <w:pPr>
        <w:spacing w:after="0" w:line="240" w:lineRule="auto"/>
        <w:ind w:left="-450"/>
      </w:pPr>
    </w:p>
    <w:p w:rsidR="006D5485" w:rsidRDefault="006D5485" w:rsidP="0088642C">
      <w:pPr>
        <w:spacing w:after="0" w:line="240" w:lineRule="auto"/>
        <w:ind w:left="-450"/>
      </w:pPr>
    </w:p>
    <w:p w:rsidR="00C71336" w:rsidRPr="00C71336" w:rsidRDefault="00C71336" w:rsidP="00C71336">
      <w:pPr>
        <w:spacing w:after="0" w:line="240" w:lineRule="auto"/>
        <w:ind w:left="0"/>
      </w:pPr>
    </w:p>
    <w:p w:rsidR="00C71336" w:rsidRDefault="006D5485" w:rsidP="00C71336">
      <w:pPr>
        <w:ind w:left="0"/>
      </w:pPr>
      <w:r>
        <w:t xml:space="preserve">          </w:t>
      </w:r>
      <w:r w:rsidR="00AC2D52">
        <w:t xml:space="preserve"> </w:t>
      </w:r>
      <w:r w:rsidR="00C71336" w:rsidRPr="00C71336">
        <w:t xml:space="preserve">Prognoza privind situatia cursurilor de formare profesionala pe care AJOFM Vrancea </w:t>
      </w:r>
      <w:r w:rsidR="00D86A66">
        <w:t xml:space="preserve">intentioneaza sa le </w:t>
      </w:r>
      <w:r w:rsidR="00C71336" w:rsidRPr="00C71336">
        <w:t>demar</w:t>
      </w:r>
      <w:r w:rsidR="00D86A66">
        <w:t>eze</w:t>
      </w:r>
      <w:r w:rsidR="00C71336" w:rsidRPr="00C71336">
        <w:t xml:space="preserve"> in luna </w:t>
      </w:r>
      <w:r w:rsidR="00935B78" w:rsidRPr="00587D69">
        <w:rPr>
          <w:b/>
        </w:rPr>
        <w:t>A</w:t>
      </w:r>
      <w:r w:rsidR="0024550B">
        <w:rPr>
          <w:b/>
        </w:rPr>
        <w:t>prilie</w:t>
      </w:r>
      <w:r w:rsidR="00C15F0A" w:rsidRPr="00587D69">
        <w:rPr>
          <w:b/>
        </w:rPr>
        <w:t xml:space="preserve"> </w:t>
      </w:r>
      <w:r w:rsidR="00C71336" w:rsidRPr="00587D69">
        <w:rPr>
          <w:b/>
        </w:rPr>
        <w:t>20</w:t>
      </w:r>
      <w:r w:rsidR="00A85FB2" w:rsidRPr="00587D69">
        <w:rPr>
          <w:b/>
        </w:rPr>
        <w:t>2</w:t>
      </w:r>
      <w:r w:rsidR="0043741B" w:rsidRPr="00587D69">
        <w:rPr>
          <w:b/>
        </w:rPr>
        <w:t>4</w:t>
      </w:r>
      <w:r w:rsidR="00C71336" w:rsidRPr="00587D69">
        <w:rPr>
          <w:b/>
        </w:rPr>
        <w:t>.</w:t>
      </w:r>
    </w:p>
    <w:p w:rsidR="00010AA0" w:rsidRDefault="00010AA0" w:rsidP="00C71336">
      <w:pPr>
        <w:tabs>
          <w:tab w:val="center" w:pos="4320"/>
          <w:tab w:val="right" w:pos="8640"/>
        </w:tabs>
        <w:ind w:left="0"/>
      </w:pPr>
    </w:p>
    <w:p w:rsidR="006D5485" w:rsidRPr="00B84D9E" w:rsidRDefault="006D5485" w:rsidP="00C71336">
      <w:pPr>
        <w:tabs>
          <w:tab w:val="center" w:pos="4320"/>
          <w:tab w:val="right" w:pos="8640"/>
        </w:tabs>
        <w:ind w:left="0"/>
      </w:pPr>
      <w:bookmarkStart w:id="0" w:name="_GoBack"/>
      <w:bookmarkEnd w:id="0"/>
    </w:p>
    <w:tbl>
      <w:tblPr>
        <w:tblW w:w="854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1980"/>
        <w:gridCol w:w="2160"/>
        <w:gridCol w:w="1530"/>
      </w:tblGrid>
      <w:tr w:rsidR="00C71336" w:rsidRPr="00B84D9E" w:rsidTr="00B07BA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Ocupatia/</w:t>
            </w:r>
          </w:p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calificarea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 xml:space="preserve">Cod COR / </w:t>
            </w:r>
          </w:p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Nomenclator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 xml:space="preserve">Numar </w:t>
            </w:r>
          </w:p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cursuri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 xml:space="preserve">Numar </w:t>
            </w:r>
          </w:p>
          <w:p w:rsidR="00C71336" w:rsidRPr="00B84D9E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B84D9E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persoane</w:t>
            </w:r>
          </w:p>
        </w:tc>
      </w:tr>
      <w:tr w:rsidR="00935B78" w:rsidRPr="00B84D9E" w:rsidTr="00B07BA0">
        <w:trPr>
          <w:cantSplit/>
          <w:trHeight w:val="42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935B78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Competente de citire, scriere si intelegere a mesajului</w:t>
            </w:r>
          </w:p>
          <w:p w:rsidR="00935B78" w:rsidRDefault="00935B78" w:rsidP="00935B78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(CRFPA Brasov)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935B78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</w:p>
          <w:p w:rsidR="00935B78" w:rsidRDefault="00935B78" w:rsidP="00935B78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</w:p>
          <w:p w:rsidR="00935B78" w:rsidRPr="00935B78" w:rsidRDefault="00935B78" w:rsidP="00935B78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  <w:r w:rsidRPr="00935B78">
              <w:rPr>
                <w:i/>
                <w:lang w:val="en-GB"/>
              </w:rPr>
              <w:t>CC</w:t>
            </w:r>
          </w:p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</w:p>
          <w:p w:rsidR="00935B78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</w:p>
          <w:p w:rsidR="00935B78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  <w:r>
              <w:rPr>
                <w:rFonts w:eastAsia="Times New Roman"/>
                <w:i/>
                <w:sz w:val="24"/>
                <w:szCs w:val="24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</w:p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</w:p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  <w:r>
              <w:rPr>
                <w:rFonts w:eastAsia="Times New Roman"/>
                <w:i/>
                <w:sz w:val="24"/>
                <w:szCs w:val="24"/>
                <w:lang w:val="en-GB"/>
              </w:rPr>
              <w:t>14</w:t>
            </w:r>
          </w:p>
        </w:tc>
      </w:tr>
      <w:tr w:rsidR="00935B78" w:rsidRPr="00B84D9E" w:rsidTr="00B07BA0">
        <w:trPr>
          <w:cantSplit/>
          <w:trHeight w:val="42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935B78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Machior (CRFPA Brasov)</w:t>
            </w:r>
          </w:p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Pr="00935B78" w:rsidRDefault="00935B78" w:rsidP="00935B78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  <w:r w:rsidRPr="00935B78">
              <w:rPr>
                <w:i/>
                <w:lang w:val="en-GB"/>
              </w:rPr>
              <w:t xml:space="preserve">RO/03/1012/247 </w:t>
            </w:r>
          </w:p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  <w:r>
              <w:rPr>
                <w:rFonts w:eastAsia="Times New Roman"/>
                <w:i/>
                <w:sz w:val="24"/>
                <w:szCs w:val="24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  <w:r>
              <w:rPr>
                <w:rFonts w:eastAsia="Times New Roman"/>
                <w:i/>
                <w:sz w:val="24"/>
                <w:szCs w:val="24"/>
                <w:lang w:val="en-GB"/>
              </w:rPr>
              <w:t>14</w:t>
            </w:r>
          </w:p>
        </w:tc>
      </w:tr>
      <w:tr w:rsidR="00935B78" w:rsidRPr="00B84D9E" w:rsidTr="00B07BA0">
        <w:trPr>
          <w:cantSplit/>
          <w:trHeight w:val="42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935B78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Electrician constructor </w:t>
            </w:r>
          </w:p>
          <w:p w:rsidR="00935B78" w:rsidRDefault="00935B78" w:rsidP="00935B78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(CRFPACalarasi)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91" w:rsidRDefault="00CD1191" w:rsidP="0022432D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</w:p>
          <w:p w:rsidR="00935B78" w:rsidRPr="00CD1191" w:rsidRDefault="00CD1191" w:rsidP="0022432D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  <w:r w:rsidRPr="00CD1191">
              <w:rPr>
                <w:i/>
                <w:lang w:val="en-GB"/>
              </w:rPr>
              <w:t>7137.2.1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91" w:rsidRDefault="00CD1191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</w:p>
          <w:p w:rsidR="00935B78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  <w:r>
              <w:rPr>
                <w:rFonts w:eastAsia="Times New Roman"/>
                <w:i/>
                <w:sz w:val="24"/>
                <w:szCs w:val="24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91" w:rsidRDefault="00CD1191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</w:p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  <w:r>
              <w:rPr>
                <w:rFonts w:eastAsia="Times New Roman"/>
                <w:i/>
                <w:sz w:val="24"/>
                <w:szCs w:val="24"/>
                <w:lang w:val="en-GB"/>
              </w:rPr>
              <w:t>14</w:t>
            </w:r>
          </w:p>
        </w:tc>
      </w:tr>
      <w:tr w:rsidR="00D40B3F" w:rsidRPr="00B84D9E" w:rsidTr="00B07BA0">
        <w:trPr>
          <w:cantSplit/>
          <w:trHeight w:val="42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7176FB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Operator introducere, validare si prelucrare date</w:t>
            </w:r>
          </w:p>
          <w:p w:rsidR="00935B78" w:rsidRPr="00B84D9E" w:rsidRDefault="00935B78" w:rsidP="00935B78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(CRFPA Calarasi)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B" w:rsidRDefault="007176FB" w:rsidP="0022432D">
            <w:pPr>
              <w:spacing w:after="0" w:line="240" w:lineRule="auto"/>
              <w:ind w:left="0"/>
              <w:jc w:val="center"/>
              <w:rPr>
                <w:lang w:val="en-GB"/>
              </w:rPr>
            </w:pPr>
          </w:p>
          <w:p w:rsidR="00C15F0A" w:rsidRDefault="00C15F0A" w:rsidP="0022432D">
            <w:pPr>
              <w:spacing w:after="0" w:line="240" w:lineRule="auto"/>
              <w:ind w:left="0"/>
              <w:jc w:val="center"/>
              <w:rPr>
                <w:lang w:val="en-GB"/>
              </w:rPr>
            </w:pPr>
          </w:p>
          <w:p w:rsidR="004E5944" w:rsidRPr="00CD1191" w:rsidRDefault="00CD1191" w:rsidP="0022432D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  <w:r w:rsidRPr="00CD1191">
              <w:rPr>
                <w:i/>
                <w:lang w:val="en-GB"/>
              </w:rPr>
              <w:t>41</w:t>
            </w:r>
            <w:r>
              <w:rPr>
                <w:i/>
                <w:lang w:val="en-GB"/>
              </w:rPr>
              <w:t>1</w:t>
            </w:r>
            <w:r w:rsidRPr="00CD1191">
              <w:rPr>
                <w:i/>
                <w:lang w:val="en-GB"/>
              </w:rPr>
              <w:t>3.2.1</w:t>
            </w:r>
          </w:p>
          <w:p w:rsidR="00765FE6" w:rsidRPr="00765FE6" w:rsidRDefault="00765FE6" w:rsidP="0022432D">
            <w:pPr>
              <w:spacing w:after="0" w:line="240" w:lineRule="auto"/>
              <w:ind w:left="0"/>
              <w:jc w:val="center"/>
              <w:rPr>
                <w:i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</w:p>
          <w:p w:rsidR="00D40B3F" w:rsidRPr="00765FE6" w:rsidRDefault="00D40B3F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</w:p>
          <w:p w:rsidR="007176FB" w:rsidRPr="00765FE6" w:rsidRDefault="00935B78" w:rsidP="0022432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  <w:r>
              <w:rPr>
                <w:rFonts w:eastAsia="Times New Roman"/>
                <w:i/>
                <w:sz w:val="24"/>
                <w:szCs w:val="24"/>
                <w:lang w:val="ro-RO"/>
              </w:rPr>
              <w:t>1</w:t>
            </w:r>
          </w:p>
          <w:p w:rsidR="00B84D9E" w:rsidRPr="00765FE6" w:rsidRDefault="00B84D9E" w:rsidP="00B84D9E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8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</w:p>
          <w:p w:rsidR="00B84D9E" w:rsidRDefault="00B84D9E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</w:p>
          <w:p w:rsidR="00935B78" w:rsidRPr="00765FE6" w:rsidRDefault="00935B78" w:rsidP="0022432D">
            <w:pPr>
              <w:spacing w:after="0" w:line="240" w:lineRule="auto"/>
              <w:ind w:left="0"/>
              <w:jc w:val="center"/>
              <w:rPr>
                <w:rFonts w:eastAsia="Times New Roman"/>
                <w:i/>
                <w:sz w:val="24"/>
                <w:szCs w:val="24"/>
                <w:lang w:val="en-GB"/>
              </w:rPr>
            </w:pPr>
            <w:r>
              <w:rPr>
                <w:rFonts w:eastAsia="Times New Roman"/>
                <w:i/>
                <w:sz w:val="24"/>
                <w:szCs w:val="24"/>
                <w:lang w:val="en-GB"/>
              </w:rPr>
              <w:t>14</w:t>
            </w:r>
          </w:p>
        </w:tc>
      </w:tr>
      <w:tr w:rsidR="008079A4" w:rsidRPr="00B84D9E" w:rsidTr="00B07BA0">
        <w:trPr>
          <w:cantSplit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A4" w:rsidRPr="00CD1191" w:rsidRDefault="008079A4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sz w:val="24"/>
                <w:szCs w:val="24"/>
                <w:lang w:val="ro-RO"/>
              </w:rPr>
            </w:pPr>
            <w:r w:rsidRPr="00CD1191">
              <w:rPr>
                <w:rFonts w:eastAsia="Times New Roman"/>
                <w:b/>
                <w:i/>
                <w:sz w:val="24"/>
                <w:szCs w:val="24"/>
                <w:lang w:val="ro-RO"/>
              </w:rPr>
              <w:t>T O T A 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Pr="00B84D9E" w:rsidRDefault="00935B78" w:rsidP="00D97E7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val="ro-RO"/>
              </w:rPr>
            </w:pPr>
            <w:r>
              <w:rPr>
                <w:rFonts w:eastAsia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Pr="00B84D9E" w:rsidRDefault="00935B78" w:rsidP="00D97E7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val="ro-RO"/>
              </w:rPr>
            </w:pPr>
            <w:r>
              <w:rPr>
                <w:rFonts w:eastAsia="Times New Roman"/>
                <w:sz w:val="24"/>
                <w:szCs w:val="24"/>
                <w:lang w:val="ro-RO"/>
              </w:rPr>
              <w:t>56</w:t>
            </w:r>
          </w:p>
        </w:tc>
      </w:tr>
    </w:tbl>
    <w:p w:rsidR="006D5485" w:rsidRDefault="006D5485" w:rsidP="009F5456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6D5485" w:rsidRDefault="006D5485" w:rsidP="009F5456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B7258B" w:rsidRDefault="00B7258B" w:rsidP="00B7258B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6D5485" w:rsidRPr="0088642C" w:rsidRDefault="006D5485" w:rsidP="00B7258B">
      <w:pPr>
        <w:pStyle w:val="Footer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" w:tblpY="4571"/>
        <w:tblW w:w="203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0"/>
        <w:gridCol w:w="19139"/>
      </w:tblGrid>
      <w:tr w:rsidR="00B7258B" w:rsidRPr="00C71336" w:rsidTr="00D44D53">
        <w:trPr>
          <w:trHeight w:val="250"/>
        </w:trPr>
        <w:tc>
          <w:tcPr>
            <w:tcW w:w="1200" w:type="dxa"/>
            <w:vAlign w:val="center"/>
          </w:tcPr>
          <w:p w:rsidR="00B7258B" w:rsidRPr="00C71336" w:rsidRDefault="00B7258B" w:rsidP="001139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</w:pPr>
          </w:p>
        </w:tc>
        <w:tc>
          <w:tcPr>
            <w:tcW w:w="19139" w:type="dxa"/>
            <w:vAlign w:val="center"/>
          </w:tcPr>
          <w:p w:rsidR="00B7258B" w:rsidRPr="00C71336" w:rsidRDefault="00B7258B" w:rsidP="0011397F">
            <w:pPr>
              <w:keepNext/>
              <w:keepLines/>
              <w:tabs>
                <w:tab w:val="left" w:pos="3240"/>
                <w:tab w:val="left" w:pos="51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</w:pPr>
          </w:p>
        </w:tc>
      </w:tr>
    </w:tbl>
    <w:p w:rsidR="002F75ED" w:rsidRPr="0088642C" w:rsidRDefault="002F75ED" w:rsidP="00B7258B">
      <w:pPr>
        <w:ind w:left="1134"/>
        <w:jc w:val="lef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" w:tblpY="4571"/>
        <w:tblW w:w="203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0"/>
        <w:gridCol w:w="19139"/>
      </w:tblGrid>
      <w:tr w:rsidR="002F75ED" w:rsidRPr="00C71336" w:rsidTr="008F5F03">
        <w:tc>
          <w:tcPr>
            <w:tcW w:w="1200" w:type="dxa"/>
            <w:vAlign w:val="center"/>
          </w:tcPr>
          <w:p w:rsidR="002F75ED" w:rsidRPr="00C71336" w:rsidRDefault="002F75ED" w:rsidP="008F5F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</w:pPr>
          </w:p>
        </w:tc>
        <w:tc>
          <w:tcPr>
            <w:tcW w:w="19139" w:type="dxa"/>
            <w:vAlign w:val="center"/>
          </w:tcPr>
          <w:p w:rsidR="002F75ED" w:rsidRPr="00C71336" w:rsidRDefault="002F75ED" w:rsidP="008F5F03">
            <w:pPr>
              <w:keepNext/>
              <w:keepLines/>
              <w:tabs>
                <w:tab w:val="left" w:pos="3240"/>
                <w:tab w:val="left" w:pos="51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</w:pPr>
          </w:p>
        </w:tc>
      </w:tr>
    </w:tbl>
    <w:p w:rsidR="002F75ED" w:rsidRDefault="002F75ED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sectPr w:rsidR="002F75ED" w:rsidSect="0044761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830" w:bottom="900" w:left="226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15" w:rsidRDefault="00D62E15" w:rsidP="00CD5B3B">
      <w:r>
        <w:separator/>
      </w:r>
    </w:p>
  </w:endnote>
  <w:endnote w:type="continuationSeparator" w:id="0">
    <w:p w:rsidR="00D62E15" w:rsidRDefault="00D62E1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7083372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473448556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8AB5E0B" wp14:editId="5143A2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21B0348" id="Straight Connector 1" o:spid="_x0000_s1026" style="position:absolute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7C1E71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AGENTIA JUDETEANA PENTRU OCUPAREA FORTEI DE MUNCA VRANCEA                                                                </w:t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6D5485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6D5485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F22E55" w:rsidRPr="00443AE8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443AE8">
              <w:rPr>
                <w:sz w:val="14"/>
                <w:szCs w:val="14"/>
                <w:lang w:val="ro-RO"/>
              </w:rPr>
              <w:t>Operator de d</w:t>
            </w:r>
            <w:r>
              <w:rPr>
                <w:sz w:val="14"/>
                <w:szCs w:val="14"/>
                <w:lang w:val="ro-RO"/>
              </w:rPr>
              <w:t>ate cu caracter personal nr. 576</w:t>
            </w:r>
          </w:p>
          <w:p w:rsidR="00F22E55" w:rsidRPr="009F2D89" w:rsidRDefault="00F22E55" w:rsidP="00F22E55">
            <w:pPr>
              <w:pStyle w:val="Footer"/>
              <w:spacing w:after="0" w:line="240" w:lineRule="auto"/>
              <w:ind w:left="0"/>
              <w:rPr>
                <w:b/>
                <w:sz w:val="14"/>
                <w:szCs w:val="14"/>
                <w:lang w:val="ro-RO"/>
              </w:rPr>
            </w:pPr>
            <w:r>
              <w:rPr>
                <w:rStyle w:val="Strong"/>
                <w:b w:val="0"/>
                <w:sz w:val="14"/>
                <w:szCs w:val="14"/>
              </w:rPr>
              <w:t>B-dul Unirii</w:t>
            </w:r>
            <w:r w:rsidRPr="009F2D89">
              <w:rPr>
                <w:rStyle w:val="Strong"/>
                <w:b w:val="0"/>
                <w:sz w:val="14"/>
                <w:szCs w:val="14"/>
              </w:rPr>
              <w:t xml:space="preserve">, Nr. </w:t>
            </w:r>
            <w:r>
              <w:rPr>
                <w:rStyle w:val="Strong"/>
                <w:b w:val="0"/>
                <w:sz w:val="14"/>
                <w:szCs w:val="14"/>
              </w:rPr>
              <w:t>53A</w:t>
            </w:r>
            <w:r w:rsidRPr="009F2D89">
              <w:rPr>
                <w:rStyle w:val="Strong"/>
                <w:b w:val="0"/>
                <w:sz w:val="14"/>
                <w:szCs w:val="14"/>
              </w:rPr>
              <w:t>,</w:t>
            </w:r>
            <w:r>
              <w:rPr>
                <w:rStyle w:val="Strong"/>
                <w:b w:val="0"/>
                <w:sz w:val="14"/>
                <w:szCs w:val="14"/>
              </w:rPr>
              <w:t xml:space="preserve"> Cod Poştal 620090, Focşani</w:t>
            </w:r>
          </w:p>
          <w:p w:rsidR="00F22E55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Tel.: +40237 224677;+40237 224678</w:t>
            </w:r>
            <w:r>
              <w:rPr>
                <w:sz w:val="14"/>
                <w:szCs w:val="14"/>
              </w:rPr>
              <w:t>; Fax:</w:t>
            </w:r>
            <w:r>
              <w:rPr>
                <w:sz w:val="14"/>
                <w:szCs w:val="14"/>
                <w:lang w:val="ro-RO"/>
              </w:rPr>
              <w:t xml:space="preserve">+40237 239059 </w:t>
            </w:r>
          </w:p>
          <w:p w:rsidR="00F22E55" w:rsidRPr="00B63D83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567BCD">
                <w:rPr>
                  <w:rStyle w:val="Hyperlink"/>
                  <w:sz w:val="14"/>
                  <w:szCs w:val="14"/>
                  <w:lang w:val="ro-RO"/>
                </w:rPr>
                <w:t>ajofm@vn.anofm.ro</w:t>
              </w:r>
            </w:hyperlink>
            <w:r w:rsidRPr="008E3DA6">
              <w:rPr>
                <w:sz w:val="14"/>
                <w:szCs w:val="14"/>
                <w:lang w:val="ro-RO"/>
              </w:rPr>
              <w:t xml:space="preserve">; </w:t>
            </w:r>
          </w:p>
          <w:p w:rsidR="00F22E55" w:rsidRPr="002A0374" w:rsidRDefault="00F22E55" w:rsidP="00F22E55">
            <w:pPr>
              <w:pStyle w:val="Footer"/>
              <w:spacing w:after="0" w:line="240" w:lineRule="auto"/>
              <w:ind w:left="0"/>
              <w:rPr>
                <w:b/>
              </w:rPr>
            </w:pPr>
            <w:r w:rsidRPr="002A0374">
              <w:rPr>
                <w:b/>
                <w:sz w:val="14"/>
                <w:szCs w:val="14"/>
                <w:lang w:val="ro-RO"/>
              </w:rPr>
              <w:t>www.</w:t>
            </w:r>
            <w:r>
              <w:rPr>
                <w:b/>
                <w:sz w:val="14"/>
                <w:szCs w:val="14"/>
                <w:lang w:val="ro-RO"/>
              </w:rPr>
              <w:t>vrancea</w:t>
            </w:r>
            <w:r w:rsidRPr="002A0374">
              <w:rPr>
                <w:b/>
                <w:sz w:val="14"/>
                <w:szCs w:val="14"/>
                <w:lang w:val="ro-RO"/>
              </w:rPr>
              <w:t>.anofm.ro</w:t>
            </w:r>
          </w:p>
          <w:p w:rsidR="007C1E71" w:rsidRPr="007C1E71" w:rsidRDefault="007C1E71" w:rsidP="007C1E71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</w:p>
          <w:p w:rsidR="002C59E9" w:rsidRPr="0081589B" w:rsidRDefault="00D62E15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09" w:rsidRDefault="00203C09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2E23E212" wp14:editId="31A4A51B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97649A" id="Straight Connector 2" o:spid="_x0000_s1026" style="position:absolute;flip:y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" strokecolor="#4579b8 [3044]"/>
          </w:pict>
        </mc:Fallback>
      </mc:AlternateContent>
    </w:r>
    <w:r w:rsidR="008664DA">
      <w:rPr>
        <w:sz w:val="14"/>
        <w:szCs w:val="14"/>
        <w:lang w:val="ro-RO"/>
      </w:rPr>
      <w:t xml:space="preserve">AGENTIA JUDETEANA PENTRU OCUPAREA FORTEI DE MUNCA VRANCEA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D548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447612">
      <w:rPr>
        <w:sz w:val="14"/>
        <w:szCs w:val="14"/>
        <w:lang w:val="ro-RO"/>
      </w:rPr>
      <w:t>1</w:t>
    </w:r>
  </w:p>
  <w:p w:rsidR="008664DA" w:rsidRPr="00443AE8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576</w:t>
    </w:r>
  </w:p>
  <w:p w:rsidR="008664DA" w:rsidRPr="009F2D89" w:rsidRDefault="008664DA" w:rsidP="008664DA">
    <w:pPr>
      <w:pStyle w:val="Footer"/>
      <w:spacing w:after="0" w:line="240" w:lineRule="auto"/>
      <w:ind w:left="0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Unirii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53A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Cod Poştal 620090, Focşani</w:t>
    </w:r>
  </w:p>
  <w:p w:rsidR="008664DA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+40237 224677;+40237 224678</w:t>
    </w:r>
    <w:r>
      <w:rPr>
        <w:sz w:val="14"/>
        <w:szCs w:val="14"/>
      </w:rPr>
      <w:t>; Fax:</w:t>
    </w:r>
    <w:r>
      <w:rPr>
        <w:sz w:val="14"/>
        <w:szCs w:val="14"/>
        <w:lang w:val="ro-RO"/>
      </w:rPr>
      <w:t xml:space="preserve">+40237 239059 </w:t>
    </w:r>
  </w:p>
  <w:p w:rsidR="008664DA" w:rsidRPr="00B63D83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567BCD">
        <w:rPr>
          <w:rStyle w:val="Hyperlink"/>
          <w:sz w:val="14"/>
          <w:szCs w:val="14"/>
          <w:lang w:val="ro-RO"/>
        </w:rPr>
        <w:t>ajofm@vn.anofm.ro</w:t>
      </w:r>
    </w:hyperlink>
    <w:r w:rsidRPr="008E3DA6">
      <w:rPr>
        <w:sz w:val="14"/>
        <w:szCs w:val="14"/>
        <w:lang w:val="ro-RO"/>
      </w:rPr>
      <w:t xml:space="preserve">; </w:t>
    </w:r>
  </w:p>
  <w:p w:rsidR="008664DA" w:rsidRPr="00F44190" w:rsidRDefault="008664DA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0374">
      <w:rPr>
        <w:b/>
        <w:sz w:val="14"/>
        <w:szCs w:val="14"/>
        <w:lang w:val="ro-RO"/>
      </w:rPr>
      <w:t>www.</w:t>
    </w:r>
    <w:r>
      <w:rPr>
        <w:b/>
        <w:sz w:val="14"/>
        <w:szCs w:val="14"/>
        <w:lang w:val="ro-RO"/>
      </w:rPr>
      <w:t>vrancea</w:t>
    </w:r>
    <w:r w:rsidRPr="002A0374">
      <w:rPr>
        <w:b/>
        <w:sz w:val="14"/>
        <w:szCs w:val="14"/>
        <w:lang w:val="ro-RO"/>
      </w:rPr>
      <w:t>.anofm.ro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15" w:rsidRDefault="00D62E15" w:rsidP="00CD5B3B">
      <w:r>
        <w:separator/>
      </w:r>
    </w:p>
  </w:footnote>
  <w:footnote w:type="continuationSeparator" w:id="0">
    <w:p w:rsidR="00D62E15" w:rsidRDefault="00D62E1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4E3DCB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FCE5AD3" wp14:editId="4A7F2552">
                <wp:extent cx="3009900" cy="904875"/>
                <wp:effectExtent l="0" t="0" r="0" b="9525"/>
                <wp:docPr id="9" name="Picture 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AC79E5F" wp14:editId="2713655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8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78BE"/>
    <w:rsid w:val="00010AA0"/>
    <w:rsid w:val="00011077"/>
    <w:rsid w:val="000243AE"/>
    <w:rsid w:val="000270BE"/>
    <w:rsid w:val="00027DC9"/>
    <w:rsid w:val="000373AF"/>
    <w:rsid w:val="00042E51"/>
    <w:rsid w:val="000579F5"/>
    <w:rsid w:val="00073645"/>
    <w:rsid w:val="0007474B"/>
    <w:rsid w:val="000832EB"/>
    <w:rsid w:val="00087D5F"/>
    <w:rsid w:val="000946AD"/>
    <w:rsid w:val="000A1C2E"/>
    <w:rsid w:val="000A2C80"/>
    <w:rsid w:val="000C661C"/>
    <w:rsid w:val="000D6275"/>
    <w:rsid w:val="000E17AC"/>
    <w:rsid w:val="000F27ED"/>
    <w:rsid w:val="000F688A"/>
    <w:rsid w:val="00100F36"/>
    <w:rsid w:val="001031AA"/>
    <w:rsid w:val="00114560"/>
    <w:rsid w:val="00115679"/>
    <w:rsid w:val="00116CA5"/>
    <w:rsid w:val="0012184A"/>
    <w:rsid w:val="00123570"/>
    <w:rsid w:val="00124FBF"/>
    <w:rsid w:val="0014332B"/>
    <w:rsid w:val="001958B4"/>
    <w:rsid w:val="001C0CA2"/>
    <w:rsid w:val="001C1AFA"/>
    <w:rsid w:val="001C79AA"/>
    <w:rsid w:val="001D553B"/>
    <w:rsid w:val="001E2DBF"/>
    <w:rsid w:val="001E6731"/>
    <w:rsid w:val="001E7303"/>
    <w:rsid w:val="00202F1F"/>
    <w:rsid w:val="00203C09"/>
    <w:rsid w:val="0021532B"/>
    <w:rsid w:val="0022068E"/>
    <w:rsid w:val="002235F3"/>
    <w:rsid w:val="0022432D"/>
    <w:rsid w:val="002278E7"/>
    <w:rsid w:val="00230CFE"/>
    <w:rsid w:val="00240F97"/>
    <w:rsid w:val="0024550B"/>
    <w:rsid w:val="00245860"/>
    <w:rsid w:val="00250A62"/>
    <w:rsid w:val="00261DAE"/>
    <w:rsid w:val="002673A1"/>
    <w:rsid w:val="0027489D"/>
    <w:rsid w:val="002A0E6F"/>
    <w:rsid w:val="002A5742"/>
    <w:rsid w:val="002A6DC8"/>
    <w:rsid w:val="002B32E2"/>
    <w:rsid w:val="002C1BC1"/>
    <w:rsid w:val="002C59E9"/>
    <w:rsid w:val="002D5FBF"/>
    <w:rsid w:val="002F138A"/>
    <w:rsid w:val="002F75ED"/>
    <w:rsid w:val="00305465"/>
    <w:rsid w:val="003070E3"/>
    <w:rsid w:val="003134B0"/>
    <w:rsid w:val="00363710"/>
    <w:rsid w:val="003670BA"/>
    <w:rsid w:val="00381537"/>
    <w:rsid w:val="00382192"/>
    <w:rsid w:val="00383115"/>
    <w:rsid w:val="00383F90"/>
    <w:rsid w:val="00395093"/>
    <w:rsid w:val="003B526D"/>
    <w:rsid w:val="003C1C43"/>
    <w:rsid w:val="003C3C0A"/>
    <w:rsid w:val="003C6445"/>
    <w:rsid w:val="003D5A60"/>
    <w:rsid w:val="003E0B86"/>
    <w:rsid w:val="003E58AB"/>
    <w:rsid w:val="003F06BD"/>
    <w:rsid w:val="003F2A27"/>
    <w:rsid w:val="00423141"/>
    <w:rsid w:val="0042497A"/>
    <w:rsid w:val="0042691D"/>
    <w:rsid w:val="00427C17"/>
    <w:rsid w:val="0043741B"/>
    <w:rsid w:val="00441E15"/>
    <w:rsid w:val="00443AE8"/>
    <w:rsid w:val="00447612"/>
    <w:rsid w:val="004510F7"/>
    <w:rsid w:val="00451AD0"/>
    <w:rsid w:val="004525E4"/>
    <w:rsid w:val="004672F1"/>
    <w:rsid w:val="004714D6"/>
    <w:rsid w:val="00477F1A"/>
    <w:rsid w:val="00493AD5"/>
    <w:rsid w:val="004A053B"/>
    <w:rsid w:val="004B3958"/>
    <w:rsid w:val="004B4625"/>
    <w:rsid w:val="004C68CC"/>
    <w:rsid w:val="004D0426"/>
    <w:rsid w:val="004D5F89"/>
    <w:rsid w:val="004E3CBB"/>
    <w:rsid w:val="004E3DCB"/>
    <w:rsid w:val="004E5944"/>
    <w:rsid w:val="004E7C60"/>
    <w:rsid w:val="004F7C9A"/>
    <w:rsid w:val="00511D6E"/>
    <w:rsid w:val="0051391D"/>
    <w:rsid w:val="00520563"/>
    <w:rsid w:val="00522BF0"/>
    <w:rsid w:val="00531FAF"/>
    <w:rsid w:val="0053244B"/>
    <w:rsid w:val="0057501B"/>
    <w:rsid w:val="00576DE2"/>
    <w:rsid w:val="00587D69"/>
    <w:rsid w:val="00597721"/>
    <w:rsid w:val="005A0010"/>
    <w:rsid w:val="005A1469"/>
    <w:rsid w:val="005A36DF"/>
    <w:rsid w:val="005B0684"/>
    <w:rsid w:val="005C0F35"/>
    <w:rsid w:val="005C14A2"/>
    <w:rsid w:val="005C51A1"/>
    <w:rsid w:val="005D656B"/>
    <w:rsid w:val="005E4565"/>
    <w:rsid w:val="005E6FFA"/>
    <w:rsid w:val="005F2913"/>
    <w:rsid w:val="00600143"/>
    <w:rsid w:val="00614CEE"/>
    <w:rsid w:val="00631E67"/>
    <w:rsid w:val="00641464"/>
    <w:rsid w:val="00643CBE"/>
    <w:rsid w:val="006579C6"/>
    <w:rsid w:val="00670594"/>
    <w:rsid w:val="00672C03"/>
    <w:rsid w:val="006771D1"/>
    <w:rsid w:val="00677200"/>
    <w:rsid w:val="00685C2B"/>
    <w:rsid w:val="00696DAE"/>
    <w:rsid w:val="006A263E"/>
    <w:rsid w:val="006B528B"/>
    <w:rsid w:val="006C0650"/>
    <w:rsid w:val="006D5485"/>
    <w:rsid w:val="006D6632"/>
    <w:rsid w:val="006E1F27"/>
    <w:rsid w:val="006F7F43"/>
    <w:rsid w:val="007176FB"/>
    <w:rsid w:val="00722BEC"/>
    <w:rsid w:val="00724FF9"/>
    <w:rsid w:val="007322B0"/>
    <w:rsid w:val="00752825"/>
    <w:rsid w:val="00765FE6"/>
    <w:rsid w:val="00766E0E"/>
    <w:rsid w:val="0077119B"/>
    <w:rsid w:val="0078049B"/>
    <w:rsid w:val="007914E2"/>
    <w:rsid w:val="007948D1"/>
    <w:rsid w:val="007A5C67"/>
    <w:rsid w:val="007B005F"/>
    <w:rsid w:val="007B6A6A"/>
    <w:rsid w:val="007C1E71"/>
    <w:rsid w:val="007C1EDA"/>
    <w:rsid w:val="007D14D7"/>
    <w:rsid w:val="007D2948"/>
    <w:rsid w:val="007E2F89"/>
    <w:rsid w:val="007E480E"/>
    <w:rsid w:val="0080611A"/>
    <w:rsid w:val="00807056"/>
    <w:rsid w:val="008079A4"/>
    <w:rsid w:val="0081302F"/>
    <w:rsid w:val="0081589B"/>
    <w:rsid w:val="00825212"/>
    <w:rsid w:val="00830CAB"/>
    <w:rsid w:val="00833E77"/>
    <w:rsid w:val="00846443"/>
    <w:rsid w:val="0085336B"/>
    <w:rsid w:val="00853C01"/>
    <w:rsid w:val="00861E69"/>
    <w:rsid w:val="008640BA"/>
    <w:rsid w:val="008664DA"/>
    <w:rsid w:val="008672C2"/>
    <w:rsid w:val="00872110"/>
    <w:rsid w:val="0088642C"/>
    <w:rsid w:val="00887484"/>
    <w:rsid w:val="00896CE2"/>
    <w:rsid w:val="008A0FDC"/>
    <w:rsid w:val="008A1F04"/>
    <w:rsid w:val="008A2AC0"/>
    <w:rsid w:val="008C4503"/>
    <w:rsid w:val="008E78F3"/>
    <w:rsid w:val="00904EDE"/>
    <w:rsid w:val="00915096"/>
    <w:rsid w:val="009312CC"/>
    <w:rsid w:val="00931B51"/>
    <w:rsid w:val="00935B78"/>
    <w:rsid w:val="00935F25"/>
    <w:rsid w:val="00942B89"/>
    <w:rsid w:val="00944611"/>
    <w:rsid w:val="009508C1"/>
    <w:rsid w:val="00955CFB"/>
    <w:rsid w:val="009857B0"/>
    <w:rsid w:val="009B2817"/>
    <w:rsid w:val="009C6896"/>
    <w:rsid w:val="009E7107"/>
    <w:rsid w:val="009E7E26"/>
    <w:rsid w:val="009F5456"/>
    <w:rsid w:val="00A042E6"/>
    <w:rsid w:val="00A05991"/>
    <w:rsid w:val="00A22D07"/>
    <w:rsid w:val="00A2776A"/>
    <w:rsid w:val="00A36CE6"/>
    <w:rsid w:val="00A542F6"/>
    <w:rsid w:val="00A547D1"/>
    <w:rsid w:val="00A84CF2"/>
    <w:rsid w:val="00A85FB2"/>
    <w:rsid w:val="00A85FB4"/>
    <w:rsid w:val="00A8769C"/>
    <w:rsid w:val="00AA2C42"/>
    <w:rsid w:val="00AA4437"/>
    <w:rsid w:val="00AA51F3"/>
    <w:rsid w:val="00AB4A5F"/>
    <w:rsid w:val="00AC2D52"/>
    <w:rsid w:val="00AC65F1"/>
    <w:rsid w:val="00AD0E3B"/>
    <w:rsid w:val="00AD4EB3"/>
    <w:rsid w:val="00AE26B4"/>
    <w:rsid w:val="00AF2049"/>
    <w:rsid w:val="00AF2A84"/>
    <w:rsid w:val="00AF43A7"/>
    <w:rsid w:val="00AF56FB"/>
    <w:rsid w:val="00AF7FA8"/>
    <w:rsid w:val="00B07BA0"/>
    <w:rsid w:val="00B13BB4"/>
    <w:rsid w:val="00B14DEF"/>
    <w:rsid w:val="00B32104"/>
    <w:rsid w:val="00B40447"/>
    <w:rsid w:val="00B44471"/>
    <w:rsid w:val="00B51F86"/>
    <w:rsid w:val="00B568F4"/>
    <w:rsid w:val="00B57903"/>
    <w:rsid w:val="00B7258B"/>
    <w:rsid w:val="00B8115E"/>
    <w:rsid w:val="00B84D9E"/>
    <w:rsid w:val="00BA1A1C"/>
    <w:rsid w:val="00BB3B0A"/>
    <w:rsid w:val="00BD490B"/>
    <w:rsid w:val="00BE283F"/>
    <w:rsid w:val="00BE7B02"/>
    <w:rsid w:val="00BF62F3"/>
    <w:rsid w:val="00C03F71"/>
    <w:rsid w:val="00C05F49"/>
    <w:rsid w:val="00C15F0A"/>
    <w:rsid w:val="00C20DB0"/>
    <w:rsid w:val="00C20EF1"/>
    <w:rsid w:val="00C24C6A"/>
    <w:rsid w:val="00C33121"/>
    <w:rsid w:val="00C3522A"/>
    <w:rsid w:val="00C41DBE"/>
    <w:rsid w:val="00C4464B"/>
    <w:rsid w:val="00C55D8E"/>
    <w:rsid w:val="00C560DA"/>
    <w:rsid w:val="00C5728E"/>
    <w:rsid w:val="00C60596"/>
    <w:rsid w:val="00C607D6"/>
    <w:rsid w:val="00C6554C"/>
    <w:rsid w:val="00C71336"/>
    <w:rsid w:val="00C7301F"/>
    <w:rsid w:val="00C73A49"/>
    <w:rsid w:val="00C92DE1"/>
    <w:rsid w:val="00C94CC6"/>
    <w:rsid w:val="00CB05E2"/>
    <w:rsid w:val="00CB41AF"/>
    <w:rsid w:val="00CB46E7"/>
    <w:rsid w:val="00CB567C"/>
    <w:rsid w:val="00CB59C7"/>
    <w:rsid w:val="00CC0834"/>
    <w:rsid w:val="00CD0C6C"/>
    <w:rsid w:val="00CD0DDB"/>
    <w:rsid w:val="00CD0F06"/>
    <w:rsid w:val="00CD1191"/>
    <w:rsid w:val="00CD5B3B"/>
    <w:rsid w:val="00CE136E"/>
    <w:rsid w:val="00CE3611"/>
    <w:rsid w:val="00CE7117"/>
    <w:rsid w:val="00CE7E1F"/>
    <w:rsid w:val="00CF1DDC"/>
    <w:rsid w:val="00CF5B2D"/>
    <w:rsid w:val="00D040A5"/>
    <w:rsid w:val="00D06E9C"/>
    <w:rsid w:val="00D07D8A"/>
    <w:rsid w:val="00D21341"/>
    <w:rsid w:val="00D22066"/>
    <w:rsid w:val="00D32F6C"/>
    <w:rsid w:val="00D33841"/>
    <w:rsid w:val="00D360E3"/>
    <w:rsid w:val="00D409ED"/>
    <w:rsid w:val="00D40B3F"/>
    <w:rsid w:val="00D44463"/>
    <w:rsid w:val="00D44D53"/>
    <w:rsid w:val="00D56EAA"/>
    <w:rsid w:val="00D62E15"/>
    <w:rsid w:val="00D84E36"/>
    <w:rsid w:val="00D86A66"/>
    <w:rsid w:val="00D86F1D"/>
    <w:rsid w:val="00D92C23"/>
    <w:rsid w:val="00D96A31"/>
    <w:rsid w:val="00D97E7F"/>
    <w:rsid w:val="00DC6096"/>
    <w:rsid w:val="00DE2BAE"/>
    <w:rsid w:val="00DE5148"/>
    <w:rsid w:val="00DF42F3"/>
    <w:rsid w:val="00E00415"/>
    <w:rsid w:val="00E051A8"/>
    <w:rsid w:val="00E11F68"/>
    <w:rsid w:val="00E14744"/>
    <w:rsid w:val="00E15D5F"/>
    <w:rsid w:val="00E36727"/>
    <w:rsid w:val="00E540D3"/>
    <w:rsid w:val="00E562FC"/>
    <w:rsid w:val="00E60B5F"/>
    <w:rsid w:val="00E62270"/>
    <w:rsid w:val="00E63BC4"/>
    <w:rsid w:val="00E64CE8"/>
    <w:rsid w:val="00E67087"/>
    <w:rsid w:val="00E736E2"/>
    <w:rsid w:val="00E8526C"/>
    <w:rsid w:val="00E858E8"/>
    <w:rsid w:val="00EA0F6C"/>
    <w:rsid w:val="00EA188F"/>
    <w:rsid w:val="00EB2BC0"/>
    <w:rsid w:val="00EC12B8"/>
    <w:rsid w:val="00ED3902"/>
    <w:rsid w:val="00ED7E72"/>
    <w:rsid w:val="00EF528A"/>
    <w:rsid w:val="00F07C3C"/>
    <w:rsid w:val="00F136B3"/>
    <w:rsid w:val="00F20FDD"/>
    <w:rsid w:val="00F22E55"/>
    <w:rsid w:val="00F22E5F"/>
    <w:rsid w:val="00F33DE1"/>
    <w:rsid w:val="00F41BD8"/>
    <w:rsid w:val="00F50D57"/>
    <w:rsid w:val="00F54EDC"/>
    <w:rsid w:val="00F659E6"/>
    <w:rsid w:val="00F67D20"/>
    <w:rsid w:val="00F75D64"/>
    <w:rsid w:val="00F77807"/>
    <w:rsid w:val="00F804CC"/>
    <w:rsid w:val="00F86FE5"/>
    <w:rsid w:val="00F97CDF"/>
    <w:rsid w:val="00FB6D27"/>
    <w:rsid w:val="00FC2E87"/>
    <w:rsid w:val="00FC4284"/>
    <w:rsid w:val="00FC5B70"/>
    <w:rsid w:val="00FD02A0"/>
    <w:rsid w:val="00FD2217"/>
    <w:rsid w:val="00FE0A73"/>
    <w:rsid w:val="00FE2F2C"/>
    <w:rsid w:val="00FE67E0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vn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vn.ano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E45F-C603-4014-8A90-F4841927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813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DANIELA BRIHOIANU</cp:lastModifiedBy>
  <cp:revision>224</cp:revision>
  <cp:lastPrinted>2024-02-15T15:12:00Z</cp:lastPrinted>
  <dcterms:created xsi:type="dcterms:W3CDTF">2019-07-04T09:33:00Z</dcterms:created>
  <dcterms:modified xsi:type="dcterms:W3CDTF">2024-03-15T11:02:00Z</dcterms:modified>
</cp:coreProperties>
</file>