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Pr="009674E0" w:rsidRDefault="00924AD0" w:rsidP="00250685">
      <w:pPr>
        <w:tabs>
          <w:tab w:val="left" w:pos="993"/>
        </w:tabs>
        <w:ind w:left="0"/>
        <w:jc w:val="right"/>
        <w:rPr>
          <w:rFonts w:eastAsia="Times New Roman"/>
          <w:bCs/>
          <w:sz w:val="24"/>
          <w:szCs w:val="24"/>
          <w:lang w:val="ro-RO"/>
        </w:rPr>
      </w:pPr>
      <w:r>
        <w:rPr>
          <w:rFonts w:eastAsia="Times New Roman"/>
          <w:bCs/>
          <w:sz w:val="24"/>
          <w:szCs w:val="24"/>
          <w:lang w:val="ro-RO"/>
        </w:rPr>
        <w:t>16</w:t>
      </w:r>
      <w:r w:rsidR="00E53F60" w:rsidRPr="009674E0">
        <w:rPr>
          <w:rFonts w:eastAsia="Times New Roman"/>
          <w:bCs/>
          <w:sz w:val="24"/>
          <w:szCs w:val="24"/>
          <w:lang w:val="ro-RO"/>
        </w:rPr>
        <w:t xml:space="preserve"> octombrie </w:t>
      </w:r>
      <w:r w:rsidR="00AE04EC" w:rsidRPr="009674E0">
        <w:rPr>
          <w:rFonts w:eastAsia="Times New Roman"/>
          <w:bCs/>
          <w:sz w:val="24"/>
          <w:szCs w:val="24"/>
          <w:lang w:val="ro-RO"/>
        </w:rPr>
        <w:t>20</w:t>
      </w:r>
      <w:r w:rsidR="00E53F60" w:rsidRPr="009674E0">
        <w:rPr>
          <w:rFonts w:eastAsia="Times New Roman"/>
          <w:bCs/>
          <w:sz w:val="24"/>
          <w:szCs w:val="24"/>
          <w:lang w:val="ro-RO"/>
        </w:rPr>
        <w:t>23</w:t>
      </w:r>
    </w:p>
    <w:p w:rsidR="00D762AA" w:rsidRPr="009674E0" w:rsidRDefault="00D762AA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A77F43" w:rsidRPr="009674E0" w:rsidRDefault="00A77F43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  <w:r w:rsidRPr="009674E0">
        <w:rPr>
          <w:rFonts w:eastAsia="Times New Roman"/>
          <w:b/>
          <w:bCs/>
          <w:color w:val="000000"/>
          <w:sz w:val="24"/>
          <w:szCs w:val="24"/>
          <w:lang w:val="ro-RO"/>
        </w:rPr>
        <w:t>Comunicat de presă</w:t>
      </w:r>
    </w:p>
    <w:p w:rsidR="00EC0BD8" w:rsidRPr="009674E0" w:rsidRDefault="00EC0BD8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“Eu nu găsesc un loc de muncă”, “Habar n-am ce abilități am și cât de pregatit sunt” sau “Celălalt e mai experimentat ca mine” sunt doar câteva din “scuzele” pe care le folosești? Chiar dacă perspectiva unui loc de muncă decent pare îndepărtată, succesul poate fi mai aproape decât crezi!</w:t>
      </w: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24AD0" w:rsidRPr="00924AD0" w:rsidRDefault="00924AD0" w:rsidP="00924AD0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Vestea bună este că AJOFM Teleorman organizează</w:t>
      </w:r>
      <w:r>
        <w:rPr>
          <w:rFonts w:ascii="Times New Roman" w:eastAsia="Times New Roman" w:hAnsi="Times New Roman"/>
          <w:sz w:val="24"/>
          <w:szCs w:val="24"/>
        </w:rPr>
        <w:t xml:space="preserve"> vineri, 27 octombrie 2023, înce</w:t>
      </w:r>
      <w:r w:rsidRPr="00924AD0">
        <w:rPr>
          <w:rFonts w:ascii="Times New Roman" w:eastAsia="Times New Roman" w:hAnsi="Times New Roman"/>
          <w:sz w:val="24"/>
          <w:szCs w:val="24"/>
        </w:rPr>
        <w:t>pând cu ora 9:00, Bursa locurilor de muncă pentru absolventi.</w:t>
      </w:r>
    </w:p>
    <w:p w:rsidR="00924AD0" w:rsidRPr="00924AD0" w:rsidRDefault="00924AD0" w:rsidP="00924AD0">
      <w:pPr>
        <w:pStyle w:val="ListParagraph"/>
        <w:spacing w:after="0"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F33F75A" wp14:editId="57A4E601">
            <wp:extent cx="151765" cy="151765"/>
            <wp:effectExtent l="0" t="0" r="635" b="635"/>
            <wp:docPr id="5" name="Picture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AD0">
        <w:rPr>
          <w:rFonts w:ascii="Times New Roman" w:eastAsia="Times New Roman" w:hAnsi="Times New Roman"/>
          <w:sz w:val="24"/>
          <w:szCs w:val="24"/>
        </w:rPr>
        <w:t>Locații:</w:t>
      </w: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• Alexandria - Sala Polivalentă;</w:t>
      </w: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Roșiori</w:t>
      </w:r>
      <w:r w:rsidRPr="00924AD0">
        <w:rPr>
          <w:rFonts w:ascii="Times New Roman" w:eastAsia="Times New Roman" w:hAnsi="Times New Roman"/>
          <w:sz w:val="24"/>
          <w:szCs w:val="24"/>
        </w:rPr>
        <w:t xml:space="preserve"> de Vede – sediul Agenției locale a AJOFM Teleorman din str. Dunării, bl. D4, et.1;</w:t>
      </w:r>
    </w:p>
    <w:p w:rsid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• Turnu Măgurele – sediul Agenției locale a AJOFM Teleorman din str. Elena Cuza Voda, nr. 12.</w:t>
      </w: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24AD0" w:rsidRPr="00924AD0" w:rsidRDefault="00924AD0" w:rsidP="00924AD0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Evenimentul se adresează absolvenților și tuturor celor care nu au un loc de muncă sau care doresc schimbarea acestuia.</w:t>
      </w: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24AD0" w:rsidRPr="00924AD0" w:rsidRDefault="00924AD0" w:rsidP="00924AD0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 xml:space="preserve">Crede în tine, ai succes! </w:t>
      </w:r>
    </w:p>
    <w:p w:rsidR="00924AD0" w:rsidRPr="00924AD0" w:rsidRDefault="00924AD0" w:rsidP="00924AD0">
      <w:pPr>
        <w:pStyle w:val="ListParagraph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924AD0" w:rsidRPr="00924AD0" w:rsidRDefault="00924AD0" w:rsidP="00924AD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24AD0">
        <w:rPr>
          <w:rFonts w:ascii="Times New Roman" w:eastAsia="Times New Roman" w:hAnsi="Times New Roman"/>
          <w:sz w:val="24"/>
          <w:szCs w:val="24"/>
        </w:rPr>
        <w:t>Participă la Bursa locurilor de muncă pentru absolvenți!</w:t>
      </w:r>
    </w:p>
    <w:p w:rsidR="007F572D" w:rsidRPr="009674E0" w:rsidRDefault="00924AD0" w:rsidP="001E3F40">
      <w:pPr>
        <w:ind w:left="0"/>
        <w:rPr>
          <w:sz w:val="24"/>
          <w:szCs w:val="24"/>
          <w:lang w:val="ro-RO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761216" cy="5688354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761941_871001411131493_2463095014560101461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672F" w:rsidRPr="009674E0" w:rsidRDefault="001E3F40" w:rsidP="001E3F40">
      <w:pPr>
        <w:ind w:left="0"/>
        <w:rPr>
          <w:sz w:val="24"/>
          <w:szCs w:val="24"/>
          <w:lang w:val="ro-RO"/>
        </w:rPr>
      </w:pPr>
      <w:r w:rsidRPr="009674E0">
        <w:rPr>
          <w:sz w:val="24"/>
          <w:szCs w:val="24"/>
          <w:lang w:val="ro-RO"/>
        </w:rPr>
        <w:t xml:space="preserve">DIRECTOR EXECUTIV    </w:t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</w:p>
    <w:p w:rsidR="008457B8" w:rsidRPr="009674E0" w:rsidRDefault="001E3F40" w:rsidP="001E3F40">
      <w:pPr>
        <w:ind w:left="0"/>
        <w:rPr>
          <w:sz w:val="24"/>
          <w:szCs w:val="24"/>
          <w:lang w:val="ro-RO"/>
        </w:rPr>
      </w:pPr>
      <w:r w:rsidRPr="009674E0">
        <w:rPr>
          <w:sz w:val="24"/>
          <w:szCs w:val="24"/>
          <w:lang w:val="ro-RO"/>
        </w:rPr>
        <w:t xml:space="preserve">OPREA NELU IONEL           </w:t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  <w:r w:rsidRPr="009674E0">
        <w:rPr>
          <w:sz w:val="24"/>
          <w:szCs w:val="24"/>
          <w:lang w:val="ro-RO"/>
        </w:rPr>
        <w:tab/>
      </w:r>
    </w:p>
    <w:p w:rsidR="00556D16" w:rsidRPr="009674E0" w:rsidRDefault="009674E0" w:rsidP="00556D16">
      <w:pPr>
        <w:ind w:left="5040" w:firstLine="720"/>
        <w:rPr>
          <w:sz w:val="24"/>
          <w:szCs w:val="24"/>
          <w:lang w:val="ro-RO"/>
        </w:rPr>
      </w:pPr>
      <w:r w:rsidRPr="009674E0">
        <w:rPr>
          <w:sz w:val="24"/>
          <w:szCs w:val="24"/>
          <w:lang w:val="ro-RO"/>
        </w:rPr>
        <w:t>Î</w:t>
      </w:r>
      <w:r w:rsidR="001E3F40" w:rsidRPr="009674E0">
        <w:rPr>
          <w:sz w:val="24"/>
          <w:szCs w:val="24"/>
          <w:lang w:val="ro-RO"/>
        </w:rPr>
        <w:t>ntocmit</w:t>
      </w:r>
    </w:p>
    <w:p w:rsidR="001E3F40" w:rsidRPr="009674E0" w:rsidRDefault="00B75FE3" w:rsidP="00556D16">
      <w:pPr>
        <w:ind w:left="4320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Cî</w:t>
      </w:r>
      <w:r w:rsidR="008457B8" w:rsidRPr="009674E0">
        <w:rPr>
          <w:sz w:val="24"/>
          <w:szCs w:val="24"/>
          <w:lang w:val="ro-RO"/>
        </w:rPr>
        <w:t>rjan-Marinescu Mihaela</w:t>
      </w:r>
    </w:p>
    <w:sectPr w:rsidR="001E3F40" w:rsidRPr="009674E0" w:rsidSect="0081589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F7" w:rsidRDefault="000402F7" w:rsidP="00CD5B3B">
      <w:r>
        <w:separator/>
      </w:r>
    </w:p>
  </w:endnote>
  <w:endnote w:type="continuationSeparator" w:id="0">
    <w:p w:rsidR="000402F7" w:rsidRDefault="000402F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6A1A" w:rsidRPr="00556A1A" w:rsidRDefault="00203C09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9CCD6" wp14:editId="1D5414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8A836D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  <w:r w:rsidR="00556A1A" w:rsidRPr="00556A1A">
              <w:t xml:space="preserve"> </w:t>
            </w:r>
            <w:r w:rsidR="00556A1A" w:rsidRPr="00556A1A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Tel.: +4 0247 310 155; +4 0247 312 944; +4 0247 315 915; Fax: +4 0247 311 164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e-mail: ajofm@tr.anofm.ro;</w:t>
            </w:r>
          </w:p>
          <w:p w:rsidR="002C59E9" w:rsidRPr="0081589B" w:rsidRDefault="00556A1A" w:rsidP="00556A1A">
            <w:pPr>
              <w:pStyle w:val="Footer"/>
              <w:spacing w:after="0" w:line="240" w:lineRule="auto"/>
              <w:ind w:left="0"/>
            </w:pPr>
            <w:r w:rsidRPr="00556A1A">
              <w:rPr>
                <w:sz w:val="14"/>
                <w:szCs w:val="14"/>
                <w:lang w:val="ro-RO"/>
              </w:rPr>
              <w:t>https://www.anofm.ro/index.html?agentie=Teleorman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F7" w:rsidRDefault="000402F7" w:rsidP="00CD5B3B">
      <w:r>
        <w:separator/>
      </w:r>
    </w:p>
  </w:footnote>
  <w:footnote w:type="continuationSeparator" w:id="0">
    <w:p w:rsidR="000402F7" w:rsidRDefault="000402F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924AD0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F3A840F" wp14:editId="32E9281D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📢" style="width:11.95pt;height:11.95pt;visibility:visible;mso-wrap-style:square" o:bullet="t">
        <v:imagedata r:id="rId1" o:title="📢"/>
      </v:shape>
    </w:pict>
  </w:numPicBullet>
  <w:numPicBullet w:numPicBulletId="1">
    <w:pict>
      <v:shape id="_x0000_i1062" type="#_x0000_t75" alt="🧭" style="width:11.95pt;height:11.95pt;visibility:visible;mso-wrap-style:square" o:bullet="t">
        <v:imagedata r:id="rId2" o:title="🧭"/>
      </v:shape>
    </w:pict>
  </w:numPicBullet>
  <w:numPicBullet w:numPicBulletId="2">
    <w:pict>
      <v:shape id="_x0000_i1063" type="#_x0000_t75" alt="✅️" style="width:11.95pt;height:11.95pt;visibility:visible;mso-wrap-style:square" o:bullet="t">
        <v:imagedata r:id="rId3" o:title="✅️"/>
      </v:shape>
    </w:pict>
  </w:numPicBullet>
  <w:abstractNum w:abstractNumId="0">
    <w:nsid w:val="324E06A5"/>
    <w:multiLevelType w:val="hybridMultilevel"/>
    <w:tmpl w:val="542807CE"/>
    <w:lvl w:ilvl="0" w:tplc="B4DAA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EC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4E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0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9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CD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A9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B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0C0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BC3898"/>
    <w:multiLevelType w:val="hybridMultilevel"/>
    <w:tmpl w:val="63287614"/>
    <w:lvl w:ilvl="0" w:tplc="08003D56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6E46"/>
    <w:multiLevelType w:val="hybridMultilevel"/>
    <w:tmpl w:val="A642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3942"/>
    <w:multiLevelType w:val="hybridMultilevel"/>
    <w:tmpl w:val="D40C6C1E"/>
    <w:lvl w:ilvl="0" w:tplc="3F143B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83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82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08B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7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03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AF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87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86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BB74BA"/>
    <w:multiLevelType w:val="hybridMultilevel"/>
    <w:tmpl w:val="8E7C9308"/>
    <w:lvl w:ilvl="0" w:tplc="2598B7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627F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D8C5E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08AD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6EAC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19CBE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CE23E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6CF5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32264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2F7"/>
    <w:rsid w:val="00040B99"/>
    <w:rsid w:val="00042E51"/>
    <w:rsid w:val="00061610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24014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0745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2797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56A1A"/>
    <w:rsid w:val="00556D16"/>
    <w:rsid w:val="00565DFC"/>
    <w:rsid w:val="005709BF"/>
    <w:rsid w:val="00572475"/>
    <w:rsid w:val="0057501B"/>
    <w:rsid w:val="00596228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53804"/>
    <w:rsid w:val="00755172"/>
    <w:rsid w:val="00764B06"/>
    <w:rsid w:val="00766E0E"/>
    <w:rsid w:val="00773EAA"/>
    <w:rsid w:val="00775D76"/>
    <w:rsid w:val="007914E2"/>
    <w:rsid w:val="0079777D"/>
    <w:rsid w:val="00797C75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7F3DAD"/>
    <w:rsid w:val="007F572D"/>
    <w:rsid w:val="008000C0"/>
    <w:rsid w:val="00800988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5BFA"/>
    <w:rsid w:val="008460C5"/>
    <w:rsid w:val="00846443"/>
    <w:rsid w:val="0084701C"/>
    <w:rsid w:val="008636F8"/>
    <w:rsid w:val="008653B1"/>
    <w:rsid w:val="00872110"/>
    <w:rsid w:val="0088087B"/>
    <w:rsid w:val="0088681B"/>
    <w:rsid w:val="00887484"/>
    <w:rsid w:val="00896CE2"/>
    <w:rsid w:val="008A0FDC"/>
    <w:rsid w:val="008A26A3"/>
    <w:rsid w:val="008A2AC0"/>
    <w:rsid w:val="008A53D1"/>
    <w:rsid w:val="008C4503"/>
    <w:rsid w:val="008C4AC0"/>
    <w:rsid w:val="008D6FA1"/>
    <w:rsid w:val="008E3011"/>
    <w:rsid w:val="009003BC"/>
    <w:rsid w:val="00903C23"/>
    <w:rsid w:val="00904EDE"/>
    <w:rsid w:val="00905922"/>
    <w:rsid w:val="00915096"/>
    <w:rsid w:val="00916FD9"/>
    <w:rsid w:val="00921A76"/>
    <w:rsid w:val="00924AD0"/>
    <w:rsid w:val="0092782C"/>
    <w:rsid w:val="009312CC"/>
    <w:rsid w:val="00931B51"/>
    <w:rsid w:val="00944611"/>
    <w:rsid w:val="009462B7"/>
    <w:rsid w:val="009508C1"/>
    <w:rsid w:val="00952F9C"/>
    <w:rsid w:val="0095492B"/>
    <w:rsid w:val="009674E0"/>
    <w:rsid w:val="00967BED"/>
    <w:rsid w:val="00975AC4"/>
    <w:rsid w:val="0098797A"/>
    <w:rsid w:val="00996BB5"/>
    <w:rsid w:val="009B090D"/>
    <w:rsid w:val="009B7A96"/>
    <w:rsid w:val="009C08D4"/>
    <w:rsid w:val="009C1392"/>
    <w:rsid w:val="009C15F8"/>
    <w:rsid w:val="009D1365"/>
    <w:rsid w:val="00A0659C"/>
    <w:rsid w:val="00A11F5B"/>
    <w:rsid w:val="00A23F6B"/>
    <w:rsid w:val="00A3484E"/>
    <w:rsid w:val="00A7188A"/>
    <w:rsid w:val="00A77977"/>
    <w:rsid w:val="00A77F43"/>
    <w:rsid w:val="00A84CF2"/>
    <w:rsid w:val="00A93CD8"/>
    <w:rsid w:val="00AC0850"/>
    <w:rsid w:val="00AC7947"/>
    <w:rsid w:val="00AD4EB3"/>
    <w:rsid w:val="00AE04EC"/>
    <w:rsid w:val="00AE1A44"/>
    <w:rsid w:val="00AE1B6E"/>
    <w:rsid w:val="00AE26B4"/>
    <w:rsid w:val="00B1107E"/>
    <w:rsid w:val="00B13BB4"/>
    <w:rsid w:val="00B17FE9"/>
    <w:rsid w:val="00B32D2A"/>
    <w:rsid w:val="00B415B6"/>
    <w:rsid w:val="00B44471"/>
    <w:rsid w:val="00B45E0F"/>
    <w:rsid w:val="00B47AE8"/>
    <w:rsid w:val="00B54DE2"/>
    <w:rsid w:val="00B63385"/>
    <w:rsid w:val="00B731A7"/>
    <w:rsid w:val="00B75FE3"/>
    <w:rsid w:val="00BB0966"/>
    <w:rsid w:val="00BB5C4E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72A40"/>
    <w:rsid w:val="00C82C8C"/>
    <w:rsid w:val="00C92DE1"/>
    <w:rsid w:val="00C94CC6"/>
    <w:rsid w:val="00C94CCA"/>
    <w:rsid w:val="00CA3F25"/>
    <w:rsid w:val="00CA4AAB"/>
    <w:rsid w:val="00CA4F45"/>
    <w:rsid w:val="00CB567C"/>
    <w:rsid w:val="00CB59C7"/>
    <w:rsid w:val="00CC348F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762AA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3F60"/>
    <w:rsid w:val="00E562FC"/>
    <w:rsid w:val="00E669F3"/>
    <w:rsid w:val="00E76F7F"/>
    <w:rsid w:val="00E771B7"/>
    <w:rsid w:val="00E82324"/>
    <w:rsid w:val="00E90807"/>
    <w:rsid w:val="00E95569"/>
    <w:rsid w:val="00EA0F6C"/>
    <w:rsid w:val="00EC0BD8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5BF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92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5BF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92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BFA3-1742-41D4-ACA5-2A167E33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</cp:revision>
  <cp:lastPrinted>2023-10-14T09:59:00Z</cp:lastPrinted>
  <dcterms:created xsi:type="dcterms:W3CDTF">2023-10-04T12:04:00Z</dcterms:created>
  <dcterms:modified xsi:type="dcterms:W3CDTF">2023-10-14T09:59:00Z</dcterms:modified>
</cp:coreProperties>
</file>