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133FFB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APRILIE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FB6B64">
        <w:rPr>
          <w:rFonts w:eastAsia="Times New Roman"/>
          <w:bCs/>
        </w:rPr>
        <w:t>2</w:t>
      </w:r>
      <w:r>
        <w:rPr>
          <w:rFonts w:eastAsia="Times New Roman"/>
          <w:bCs/>
        </w:rPr>
        <w:t>3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133FFB">
        <w:rPr>
          <w:b/>
        </w:rPr>
        <w:t>FEBRUARIE 2023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133FFB">
        <w:t>februarie</w:t>
      </w:r>
      <w:r w:rsidRPr="009804D9">
        <w:t xml:space="preserve">, în evidențele Agenției Județene pentru Ocuparea Forței de Muncă Teleorman erau </w:t>
      </w:r>
      <w:r w:rsidR="00133FFB">
        <w:t>9.405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133FFB">
        <w:t>966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704C6F">
        <w:t>8.67</w:t>
      </w:r>
      <w:bookmarkStart w:id="0" w:name="_GoBack"/>
      <w:bookmarkEnd w:id="0"/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133FFB">
        <w:t>8</w:t>
      </w:r>
      <w:r w:rsidR="007D7275">
        <w:t>,</w:t>
      </w:r>
      <w:r w:rsidR="00133FFB">
        <w:t>63</w:t>
      </w:r>
      <w:r>
        <w:t xml:space="preserve"> % , mai </w:t>
      </w:r>
      <w:r w:rsidR="00716308">
        <w:t>mare</w:t>
      </w:r>
      <w:r w:rsidR="008E009F">
        <w:t xml:space="preserve"> cu 0,</w:t>
      </w:r>
      <w:r w:rsidR="00133FFB">
        <w:t xml:space="preserve">04 </w:t>
      </w:r>
      <w:r w:rsidRPr="002F3E8B">
        <w:t>% fa</w:t>
      </w:r>
      <w:r>
        <w:t>ţă de luna prece</w:t>
      </w:r>
      <w:r w:rsidR="00182EC3">
        <w:t xml:space="preserve">dentă şi cu </w:t>
      </w:r>
      <w:r w:rsidR="007D7275">
        <w:t>0.</w:t>
      </w:r>
      <w:r w:rsidR="00133FFB">
        <w:t>57</w:t>
      </w:r>
      <w:r w:rsidRPr="002F3E8B">
        <w:t xml:space="preserve">  % mai </w:t>
      </w:r>
      <w:r w:rsidR="00133FFB">
        <w:t>mare</w:t>
      </w:r>
      <w:r w:rsidRPr="002F3E8B">
        <w:t xml:space="preserve"> faţă de aceeaşi perioadă a anului anterior.  </w:t>
      </w:r>
    </w:p>
    <w:p w:rsidR="009804D9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133FFB">
        <w:t>9.405</w:t>
      </w:r>
      <w:r w:rsidR="008E009F" w:rsidRPr="008E009F">
        <w:t xml:space="preserve"> </w:t>
      </w:r>
      <w:r w:rsidR="009804D9" w:rsidRPr="009804D9">
        <w:t xml:space="preserve">persoane înregistrate în evidențele AJOFM Teleorman, </w:t>
      </w:r>
      <w:r w:rsidR="00716308">
        <w:t>9</w:t>
      </w:r>
      <w:r w:rsidR="00133FFB">
        <w:t>67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133FFB">
        <w:t>8.438</w:t>
      </w:r>
      <w:r w:rsidR="009804D9" w:rsidRPr="009804D9">
        <w:t xml:space="preserve"> erau șomeri neindemnizați. În ceea ce privește mediul de rezidență, </w:t>
      </w:r>
      <w:r w:rsidR="00133FFB">
        <w:t>7.595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133FFB">
        <w:rPr>
          <w:lang w:val="ro-RO"/>
        </w:rPr>
        <w:t>1.810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A83612" w:rsidRPr="009804D9" w:rsidRDefault="00A83612" w:rsidP="00A83612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A83612" w:rsidRPr="009804D9" w:rsidTr="00AB03F9">
        <w:trPr>
          <w:trHeight w:val="48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A83612" w:rsidRPr="009804D9" w:rsidTr="00AB03F9">
        <w:trPr>
          <w:trHeight w:val="23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133FFB" w:rsidP="00AB03F9">
            <w:pPr>
              <w:ind w:left="0"/>
              <w:jc w:val="center"/>
            </w:pPr>
            <w:r>
              <w:t>9.405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16308" w:rsidP="00133FFB">
            <w:pPr>
              <w:ind w:left="0"/>
              <w:jc w:val="center"/>
            </w:pPr>
            <w:r>
              <w:t>1.</w:t>
            </w:r>
            <w:r w:rsidR="00133FFB">
              <w:t>170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133FFB" w:rsidP="00AB03F9">
            <w:pPr>
              <w:ind w:left="0"/>
              <w:jc w:val="center"/>
            </w:pPr>
            <w:r>
              <w:t>675</w:t>
            </w:r>
          </w:p>
        </w:tc>
      </w:tr>
      <w:tr w:rsidR="00A83612" w:rsidRPr="009804D9" w:rsidTr="00AB03F9">
        <w:trPr>
          <w:trHeight w:val="147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16308" w:rsidP="00133FFB">
            <w:pPr>
              <w:ind w:left="0"/>
              <w:jc w:val="center"/>
            </w:pPr>
            <w:r>
              <w:t>1.</w:t>
            </w:r>
            <w:r w:rsidR="00133FFB">
              <w:t>443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133FFB" w:rsidP="007D7275">
            <w:pPr>
              <w:ind w:left="0"/>
              <w:jc w:val="center"/>
            </w:pPr>
            <w:r>
              <w:t>2245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16308" w:rsidP="00133FFB">
            <w:pPr>
              <w:ind w:left="0"/>
              <w:jc w:val="center"/>
            </w:pPr>
            <w:r>
              <w:t>1.</w:t>
            </w:r>
            <w:r w:rsidR="00133FFB">
              <w:t>983</w:t>
            </w:r>
          </w:p>
        </w:tc>
      </w:tr>
      <w:tr w:rsidR="00A83612" w:rsidRPr="009804D9" w:rsidTr="00AB03F9">
        <w:trPr>
          <w:trHeight w:val="130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133FFB" w:rsidP="00AB03F9">
            <w:pPr>
              <w:ind w:left="0"/>
              <w:jc w:val="center"/>
            </w:pPr>
            <w:r>
              <w:t>1.889</w:t>
            </w:r>
          </w:p>
        </w:tc>
      </w:tr>
    </w:tbl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4754AF7D" wp14:editId="16DD24A8">
            <wp:extent cx="3048000" cy="227647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 w:rsidR="006A14BE">
        <w:rPr>
          <w:rFonts w:cs="Arial"/>
          <w:color w:val="000000"/>
          <w:lang w:val="ro-RO"/>
        </w:rPr>
        <w:t>46,31</w:t>
      </w:r>
      <w:r w:rsidRPr="009804D9">
        <w:rPr>
          <w:rFonts w:cs="Arial"/>
          <w:color w:val="000000"/>
          <w:lang w:val="ro-RO"/>
        </w:rPr>
        <w:t xml:space="preserve">%), urmat de cei cu </w:t>
      </w:r>
      <w:r>
        <w:rPr>
          <w:rFonts w:cs="Arial"/>
          <w:color w:val="000000"/>
          <w:lang w:val="ro-RO"/>
        </w:rPr>
        <w:t>studii</w:t>
      </w:r>
      <w:r w:rsidRPr="009804D9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primare/fara studii</w:t>
      </w:r>
      <w:r w:rsidRPr="009804D9">
        <w:rPr>
          <w:rFonts w:cs="Arial"/>
          <w:color w:val="000000"/>
          <w:lang w:val="ro-RO"/>
        </w:rPr>
        <w:t xml:space="preserve"> </w:t>
      </w:r>
      <w:r w:rsidR="00A848FE">
        <w:rPr>
          <w:rFonts w:cs="Arial"/>
          <w:color w:val="000000"/>
          <w:lang w:val="ro-RO"/>
        </w:rPr>
        <w:t xml:space="preserve">                         </w:t>
      </w:r>
      <w:r w:rsidR="006A14BE">
        <w:rPr>
          <w:rFonts w:cs="Arial"/>
          <w:color w:val="000000"/>
          <w:lang w:val="ro-RO"/>
        </w:rPr>
        <w:t>(25,</w:t>
      </w:r>
      <w:r w:rsidR="00716308">
        <w:rPr>
          <w:rFonts w:cs="Arial"/>
          <w:color w:val="000000"/>
          <w:lang w:val="ro-RO"/>
        </w:rPr>
        <w:t>7</w:t>
      </w:r>
      <w:r w:rsidR="006A14BE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%).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studii </w:t>
      </w:r>
      <w:r w:rsidRPr="003D039D">
        <w:rPr>
          <w:rFonts w:cs="Arial"/>
          <w:color w:val="000000"/>
          <w:lang w:val="ro-RO"/>
        </w:rPr>
        <w:t>liceale</w:t>
      </w:r>
      <w:r w:rsidR="006A14BE">
        <w:rPr>
          <w:rFonts w:cs="Arial"/>
          <w:color w:val="000000"/>
          <w:lang w:val="ro-RO"/>
        </w:rPr>
        <w:t xml:space="preserve"> sunt in proportie de 15,60</w:t>
      </w:r>
      <w:r w:rsidR="007D7275">
        <w:rPr>
          <w:rFonts w:cs="Arial"/>
          <w:color w:val="000000"/>
          <w:lang w:val="ro-RO"/>
        </w:rPr>
        <w:t xml:space="preserve"> %, iar 10,</w:t>
      </w:r>
      <w:r w:rsidR="003C5E91">
        <w:rPr>
          <w:rFonts w:cs="Arial"/>
          <w:color w:val="000000"/>
          <w:lang w:val="ro-RO"/>
        </w:rPr>
        <w:t>58</w:t>
      </w:r>
      <w:r>
        <w:rPr>
          <w:rFonts w:cs="Arial"/>
          <w:color w:val="000000"/>
          <w:lang w:val="ro-RO"/>
        </w:rPr>
        <w:t xml:space="preserve"> % reprezinta someri cu</w:t>
      </w:r>
      <w:r w:rsidRP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studii </w:t>
      </w:r>
      <w:r w:rsidRPr="003D039D">
        <w:rPr>
          <w:rFonts w:cs="Arial"/>
          <w:color w:val="000000"/>
          <w:lang w:val="ro-RO"/>
        </w:rPr>
        <w:t>profesionale/arte si meserii</w:t>
      </w:r>
      <w:r>
        <w:rPr>
          <w:rFonts w:cs="Arial"/>
          <w:color w:val="000000"/>
          <w:lang w:val="ro-RO"/>
        </w:rPr>
        <w:t>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>
        <w:rPr>
          <w:rFonts w:cs="Arial"/>
          <w:color w:val="000000"/>
          <w:lang w:val="ro-RO"/>
        </w:rPr>
        <w:t>un</w:t>
      </w:r>
      <w:r w:rsidR="006A14BE">
        <w:rPr>
          <w:rFonts w:cs="Arial"/>
          <w:color w:val="000000"/>
          <w:lang w:val="ro-RO"/>
        </w:rPr>
        <w:t>iversitare 1,25</w:t>
      </w:r>
      <w:r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precum si c</w:t>
      </w:r>
      <w:r w:rsidR="00A848FE">
        <w:rPr>
          <w:rFonts w:cs="Arial"/>
          <w:color w:val="000000"/>
          <w:lang w:val="ro-RO"/>
        </w:rPr>
        <w:t>ei cu studii  postliceale :</w:t>
      </w:r>
      <w:r w:rsidR="006A14BE">
        <w:rPr>
          <w:rFonts w:cs="Arial"/>
          <w:color w:val="000000"/>
          <w:lang w:val="ro-RO"/>
        </w:rPr>
        <w:t>0,</w:t>
      </w:r>
      <w:r w:rsidR="003C5E91">
        <w:rPr>
          <w:rFonts w:cs="Arial"/>
          <w:color w:val="000000"/>
          <w:lang w:val="ro-RO"/>
        </w:rPr>
        <w:t>5</w:t>
      </w:r>
      <w:r w:rsidR="006A14BE">
        <w:rPr>
          <w:rFonts w:cs="Arial"/>
          <w:color w:val="000000"/>
          <w:lang w:val="ro-RO"/>
        </w:rPr>
        <w:t>7</w:t>
      </w:r>
      <w:r>
        <w:rPr>
          <w:rFonts w:cs="Arial"/>
          <w:color w:val="000000"/>
          <w:lang w:val="ro-RO"/>
        </w:rPr>
        <w:t xml:space="preserve"> %</w:t>
      </w:r>
      <w:r w:rsidRPr="009804D9">
        <w:rPr>
          <w:rFonts w:cs="Arial"/>
          <w:color w:val="000000"/>
          <w:lang w:val="ro-RO"/>
        </w:rPr>
        <w:t>.</w:t>
      </w:r>
      <w:r w:rsidRPr="008802E0">
        <w:rPr>
          <w:rFonts w:cs="Arial"/>
          <w:color w:val="000000"/>
          <w:lang w:val="ro-RO"/>
        </w:rPr>
        <w:t xml:space="preserve"> 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3C5E91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6A14BE">
        <w:rPr>
          <w:rFonts w:cs="Arial"/>
          <w:lang w:val="ro-RO"/>
        </w:rPr>
        <w:t>2.659</w:t>
      </w:r>
      <w:r w:rsidR="00A848FE" w:rsidRPr="003C5E91">
        <w:rPr>
          <w:rFonts w:cs="Arial"/>
          <w:lang w:val="ro-RO"/>
        </w:rPr>
        <w:t xml:space="preserve"> </w:t>
      </w:r>
      <w:r w:rsidRPr="003C5E91">
        <w:rPr>
          <w:rFonts w:cs="Arial"/>
          <w:lang w:val="ro-RO"/>
        </w:rPr>
        <w:t xml:space="preserve">persoane foarte greu ocupabile, </w:t>
      </w:r>
      <w:r w:rsidR="006A14BE">
        <w:rPr>
          <w:rFonts w:cs="Arial"/>
          <w:lang w:val="ro-RO"/>
        </w:rPr>
        <w:t>5.026</w:t>
      </w:r>
      <w:r w:rsidRPr="003C5E91">
        <w:rPr>
          <w:rFonts w:cs="Arial"/>
          <w:lang w:val="ro-RO"/>
        </w:rPr>
        <w:t xml:space="preserve"> greu ocupabile, 1.</w:t>
      </w:r>
      <w:r w:rsidR="006A14BE">
        <w:rPr>
          <w:rFonts w:cs="Arial"/>
          <w:lang w:val="ro-RO"/>
        </w:rPr>
        <w:t>320</w:t>
      </w:r>
      <w:r w:rsidRPr="003C5E91">
        <w:rPr>
          <w:rFonts w:cs="Arial"/>
          <w:lang w:val="ro-RO"/>
        </w:rPr>
        <w:t xml:space="preserve"> mediu ocupabile, iar </w:t>
      </w:r>
      <w:r w:rsidR="006A14BE">
        <w:rPr>
          <w:rFonts w:cs="Arial"/>
          <w:lang w:val="ro-RO"/>
        </w:rPr>
        <w:t>400</w:t>
      </w:r>
      <w:r w:rsidRPr="003C5E91">
        <w:rPr>
          <w:rFonts w:cs="Arial"/>
          <w:lang w:val="ro-RO"/>
        </w:rPr>
        <w:t xml:space="preserve"> sunt persoane ușor ocupabile.</w:t>
      </w:r>
      <w:r w:rsidRPr="009804D9">
        <w:rPr>
          <w:rFonts w:cs="Arial"/>
          <w:lang w:val="ro-RO"/>
        </w:rPr>
        <w:t xml:space="preserve"> </w:t>
      </w:r>
    </w:p>
    <w:p w:rsidR="00A83612" w:rsidRPr="009804D9" w:rsidRDefault="00A83612" w:rsidP="00A83612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Pr="006A73D7">
        <w:t>https://www.anofm.ro/index.html?agentie=Teleorman</w:t>
      </w:r>
    </w:p>
    <w:p w:rsidR="00A83612" w:rsidRDefault="00A83612" w:rsidP="00A83612">
      <w:pPr>
        <w:ind w:left="0"/>
        <w:rPr>
          <w:b/>
        </w:rPr>
      </w:pPr>
    </w:p>
    <w:p w:rsidR="00A83612" w:rsidRDefault="00A83612" w:rsidP="00A83612">
      <w:pPr>
        <w:ind w:left="0"/>
        <w:rPr>
          <w:b/>
          <w:sz w:val="20"/>
          <w:szCs w:val="20"/>
        </w:rPr>
      </w:pPr>
    </w:p>
    <w:p w:rsidR="00A83612" w:rsidRDefault="00A83612" w:rsidP="00A83612">
      <w:pPr>
        <w:ind w:left="0"/>
      </w:pPr>
      <w:r>
        <w:t>DIRECTOR EXECUTIV</w:t>
      </w:r>
    </w:p>
    <w:p w:rsidR="00A83612" w:rsidRDefault="00A83612" w:rsidP="00A83612">
      <w:pPr>
        <w:ind w:left="0"/>
      </w:pPr>
      <w:r>
        <w:t>OPREA NELU IONEL</w:t>
      </w: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  <w:r>
        <w:t>Intocmit,</w:t>
      </w:r>
    </w:p>
    <w:p w:rsidR="00A83612" w:rsidRDefault="00A83612" w:rsidP="00A83612">
      <w:pPr>
        <w:ind w:left="0"/>
      </w:pPr>
      <w:r>
        <w:t>CIRJAN-MARINESCU MIHAELA</w:t>
      </w:r>
    </w:p>
    <w:p w:rsidR="00A83612" w:rsidRDefault="00A83612" w:rsidP="009804D9">
      <w:pPr>
        <w:ind w:left="0"/>
        <w:rPr>
          <w:lang w:val="ro-RO"/>
        </w:rPr>
      </w:pPr>
    </w:p>
    <w:sectPr w:rsidR="00A83612" w:rsidSect="0081589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93" w:rsidRDefault="009A4E93" w:rsidP="00CD5B3B">
      <w:r>
        <w:separator/>
      </w:r>
    </w:p>
  </w:endnote>
  <w:endnote w:type="continuationSeparator" w:id="0">
    <w:p w:rsidR="009A4E93" w:rsidRDefault="009A4E9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93" w:rsidRDefault="009A4E93" w:rsidP="00CD5B3B">
      <w:r>
        <w:separator/>
      </w:r>
    </w:p>
  </w:footnote>
  <w:footnote w:type="continuationSeparator" w:id="0">
    <w:p w:rsidR="009A4E93" w:rsidRDefault="009A4E9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9E9C3CC" wp14:editId="48095B13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9F7CC4F" wp14:editId="2265B576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EF43A3" wp14:editId="2002A0E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5F8"/>
    <w:multiLevelType w:val="hybridMultilevel"/>
    <w:tmpl w:val="298C4E90"/>
    <w:lvl w:ilvl="0" w:tplc="7D3CF15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B3568"/>
    <w:rsid w:val="000D34D7"/>
    <w:rsid w:val="000E0751"/>
    <w:rsid w:val="000E5082"/>
    <w:rsid w:val="000F3004"/>
    <w:rsid w:val="000F688A"/>
    <w:rsid w:val="00100F36"/>
    <w:rsid w:val="001072C7"/>
    <w:rsid w:val="001119EB"/>
    <w:rsid w:val="00122102"/>
    <w:rsid w:val="00133FFB"/>
    <w:rsid w:val="00163606"/>
    <w:rsid w:val="001640AC"/>
    <w:rsid w:val="00182EC3"/>
    <w:rsid w:val="00197491"/>
    <w:rsid w:val="001A1EB2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31D9"/>
    <w:rsid w:val="00357B90"/>
    <w:rsid w:val="003657E4"/>
    <w:rsid w:val="003930FA"/>
    <w:rsid w:val="00395093"/>
    <w:rsid w:val="00396507"/>
    <w:rsid w:val="00396A02"/>
    <w:rsid w:val="003C5E91"/>
    <w:rsid w:val="003D039D"/>
    <w:rsid w:val="003D0886"/>
    <w:rsid w:val="003D5A60"/>
    <w:rsid w:val="003E6476"/>
    <w:rsid w:val="003F135C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08C3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0C69"/>
    <w:rsid w:val="006A14BE"/>
    <w:rsid w:val="006A263E"/>
    <w:rsid w:val="006A2DE0"/>
    <w:rsid w:val="006A5E10"/>
    <w:rsid w:val="006A6C90"/>
    <w:rsid w:val="006A73D7"/>
    <w:rsid w:val="006A78C2"/>
    <w:rsid w:val="006B528B"/>
    <w:rsid w:val="006C40AF"/>
    <w:rsid w:val="006C563E"/>
    <w:rsid w:val="006D10C3"/>
    <w:rsid w:val="006E1F27"/>
    <w:rsid w:val="006E7C93"/>
    <w:rsid w:val="006F6188"/>
    <w:rsid w:val="00704C6F"/>
    <w:rsid w:val="00716308"/>
    <w:rsid w:val="00722BEC"/>
    <w:rsid w:val="007322B0"/>
    <w:rsid w:val="007448AD"/>
    <w:rsid w:val="00755992"/>
    <w:rsid w:val="00766E0E"/>
    <w:rsid w:val="007914E2"/>
    <w:rsid w:val="007B005F"/>
    <w:rsid w:val="007C1EDA"/>
    <w:rsid w:val="007D7275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8E009F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4E93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3612"/>
    <w:rsid w:val="00A848FE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26DB"/>
    <w:rsid w:val="00B64872"/>
    <w:rsid w:val="00BA1DB1"/>
    <w:rsid w:val="00BA2711"/>
    <w:rsid w:val="00BB6647"/>
    <w:rsid w:val="00BC09CA"/>
    <w:rsid w:val="00BC71EE"/>
    <w:rsid w:val="00BE283F"/>
    <w:rsid w:val="00BE7B02"/>
    <w:rsid w:val="00BF400C"/>
    <w:rsid w:val="00C05F49"/>
    <w:rsid w:val="00C07CF8"/>
    <w:rsid w:val="00C16E19"/>
    <w:rsid w:val="00C20EF1"/>
    <w:rsid w:val="00C353B6"/>
    <w:rsid w:val="00C45DF7"/>
    <w:rsid w:val="00C570A6"/>
    <w:rsid w:val="00C60739"/>
    <w:rsid w:val="00C6554C"/>
    <w:rsid w:val="00C66508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A1614"/>
    <w:rsid w:val="00DB4109"/>
    <w:rsid w:val="00DD59EC"/>
    <w:rsid w:val="00DE3AF8"/>
    <w:rsid w:val="00DE60C4"/>
    <w:rsid w:val="00DF42F3"/>
    <w:rsid w:val="00E14744"/>
    <w:rsid w:val="00E44BB1"/>
    <w:rsid w:val="00E562FC"/>
    <w:rsid w:val="00E6517E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46091"/>
    <w:rsid w:val="00F55267"/>
    <w:rsid w:val="00F55344"/>
    <w:rsid w:val="00F659E6"/>
    <w:rsid w:val="00F67D13"/>
    <w:rsid w:val="00F67D20"/>
    <w:rsid w:val="00F75C81"/>
    <w:rsid w:val="00F75ECE"/>
    <w:rsid w:val="00F77807"/>
    <w:rsid w:val="00F81EC5"/>
    <w:rsid w:val="00F83249"/>
    <w:rsid w:val="00F8748F"/>
    <w:rsid w:val="00FB6B64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1170</c:v>
                </c:pt>
                <c:pt idx="1">
                  <c:v>675</c:v>
                </c:pt>
                <c:pt idx="2">
                  <c:v>1443</c:v>
                </c:pt>
                <c:pt idx="3">
                  <c:v>2245</c:v>
                </c:pt>
                <c:pt idx="4">
                  <c:v>1983</c:v>
                </c:pt>
                <c:pt idx="5">
                  <c:v>1889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36EF-EEE3-47C6-B8EF-DD9B1EF4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233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32</cp:revision>
  <cp:lastPrinted>2022-09-22T12:09:00Z</cp:lastPrinted>
  <dcterms:created xsi:type="dcterms:W3CDTF">2020-09-16T15:28:00Z</dcterms:created>
  <dcterms:modified xsi:type="dcterms:W3CDTF">2023-04-06T08:19:00Z</dcterms:modified>
</cp:coreProperties>
</file>