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E8344B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Aprilie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>
        <w:rPr>
          <w:rFonts w:eastAsia="Times New Roman"/>
          <w:bCs/>
        </w:rPr>
        <w:t>23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E8344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892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D66D42">
        <w:rPr>
          <w:rFonts w:eastAsia="Times New Roman"/>
          <w:bCs/>
          <w:color w:val="000000"/>
          <w:sz w:val="20"/>
          <w:szCs w:val="20"/>
          <w:lang w:val="ro-RO"/>
        </w:rPr>
        <w:t>perioada ianuarie-</w:t>
      </w:r>
      <w:r w:rsidR="00E8344B">
        <w:rPr>
          <w:rFonts w:eastAsia="Times New Roman"/>
          <w:bCs/>
          <w:color w:val="000000"/>
          <w:sz w:val="20"/>
          <w:szCs w:val="20"/>
          <w:lang w:val="ro-RO"/>
        </w:rPr>
        <w:t>februarie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 xml:space="preserve"> din anul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202</w:t>
      </w:r>
      <w:r w:rsidR="00E8344B">
        <w:rPr>
          <w:rFonts w:eastAsia="Times New Roman"/>
          <w:bCs/>
          <w:color w:val="000000"/>
          <w:sz w:val="20"/>
          <w:szCs w:val="20"/>
          <w:lang w:val="ro-RO"/>
        </w:rPr>
        <w:t>3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E8344B">
        <w:rPr>
          <w:rFonts w:eastAsia="Times New Roman"/>
          <w:bCs/>
          <w:color w:val="000000"/>
          <w:sz w:val="20"/>
          <w:szCs w:val="20"/>
          <w:lang w:val="ro-RO"/>
        </w:rPr>
        <w:t>892</w:t>
      </w:r>
      <w:r w:rsidR="001A57AC" w:rsidRPr="001A57AC">
        <w:rPr>
          <w:rFonts w:eastAsia="Times New Roman"/>
          <w:bCs/>
          <w:color w:val="000000"/>
          <w:sz w:val="20"/>
          <w:szCs w:val="20"/>
          <w:lang w:val="ro-RO"/>
        </w:rPr>
        <w:t xml:space="preserve"> 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E8344B">
        <w:rPr>
          <w:rFonts w:eastAsia="Times New Roman"/>
          <w:bCs/>
          <w:color w:val="000000"/>
          <w:sz w:val="20"/>
          <w:szCs w:val="20"/>
          <w:lang w:val="ro-RO"/>
        </w:rPr>
        <w:t>378</w:t>
      </w:r>
      <w:r w:rsidR="00543541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E8344B">
        <w:rPr>
          <w:sz w:val="20"/>
          <w:szCs w:val="20"/>
          <w:lang w:val="ro-RO"/>
        </w:rPr>
        <w:t>413</w:t>
      </w:r>
      <w:r w:rsidRPr="008457B8">
        <w:rPr>
          <w:sz w:val="20"/>
          <w:szCs w:val="20"/>
          <w:lang w:val="ro-RO"/>
        </w:rPr>
        <w:t xml:space="preserve"> au peste 45 de ani, </w:t>
      </w:r>
      <w:r w:rsidR="00E8344B">
        <w:rPr>
          <w:sz w:val="20"/>
          <w:szCs w:val="20"/>
          <w:lang w:val="ro-RO"/>
        </w:rPr>
        <w:t>178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E8344B">
        <w:rPr>
          <w:sz w:val="20"/>
          <w:szCs w:val="20"/>
          <w:lang w:val="ro-RO"/>
        </w:rPr>
        <w:t>138</w:t>
      </w:r>
      <w:r w:rsidR="00543541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E8344B">
        <w:rPr>
          <w:sz w:val="20"/>
          <w:szCs w:val="20"/>
          <w:lang w:val="ro-RO"/>
        </w:rPr>
        <w:t>163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E8344B">
        <w:rPr>
          <w:rFonts w:cs="Helvetica-Bold"/>
          <w:bCs/>
          <w:sz w:val="20"/>
          <w:szCs w:val="20"/>
          <w:lang w:val="ro-RO"/>
        </w:rPr>
        <w:t>341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E8344B">
        <w:rPr>
          <w:rFonts w:cs="Helvetica-Bold"/>
          <w:bCs/>
          <w:sz w:val="20"/>
          <w:szCs w:val="20"/>
          <w:lang w:val="ro-RO"/>
        </w:rPr>
        <w:t>551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E8344B">
        <w:rPr>
          <w:rFonts w:cs="Helvetica-Bold"/>
          <w:bCs/>
          <w:sz w:val="20"/>
          <w:szCs w:val="20"/>
          <w:lang w:val="ro-RO"/>
        </w:rPr>
        <w:t>383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E8344B">
        <w:rPr>
          <w:rFonts w:cs="Helvetica-Bold"/>
          <w:bCs/>
          <w:sz w:val="20"/>
          <w:szCs w:val="20"/>
          <w:lang w:val="ro-RO"/>
        </w:rPr>
        <w:t>234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de cei cu studii</w:t>
      </w:r>
      <w:r w:rsidR="00B32D2A" w:rsidRPr="00B32D2A">
        <w:t xml:space="preserve">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E8344B">
        <w:rPr>
          <w:rFonts w:cs="Helvetica-Bold"/>
          <w:bCs/>
          <w:sz w:val="20"/>
          <w:szCs w:val="20"/>
          <w:lang w:val="ro-RO"/>
        </w:rPr>
        <w:t>223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543541">
        <w:rPr>
          <w:rFonts w:cs="Helvetica-Bold"/>
          <w:bCs/>
          <w:sz w:val="20"/>
          <w:szCs w:val="20"/>
          <w:lang w:val="ro-RO"/>
        </w:rPr>
        <w:t xml:space="preserve"> </w:t>
      </w:r>
      <w:r w:rsidR="00D05163">
        <w:rPr>
          <w:rFonts w:cs="Helvetica-Bold"/>
          <w:bCs/>
          <w:sz w:val="20"/>
          <w:szCs w:val="20"/>
          <w:lang w:val="ro-RO"/>
        </w:rPr>
        <w:t>37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D05163">
        <w:rPr>
          <w:rFonts w:cs="Helvetica-Bold"/>
          <w:bCs/>
          <w:sz w:val="20"/>
          <w:szCs w:val="20"/>
          <w:lang w:val="ro-RO"/>
        </w:rPr>
        <w:t>13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>
        <w:rPr>
          <w:rFonts w:cs="Helvetica-Bold"/>
          <w:bCs/>
          <w:sz w:val="20"/>
          <w:szCs w:val="20"/>
          <w:lang w:val="ro-RO"/>
        </w:rPr>
        <w:t xml:space="preserve">primare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543541">
        <w:rPr>
          <w:rFonts w:cs="Helvetica-Bold"/>
          <w:bCs/>
          <w:sz w:val="20"/>
          <w:szCs w:val="20"/>
          <w:lang w:val="ro-RO"/>
        </w:rPr>
        <w:t xml:space="preserve"> </w:t>
      </w:r>
      <w:r w:rsidR="00D05163">
        <w:rPr>
          <w:rFonts w:cs="Helvetica-Bold"/>
          <w:bCs/>
          <w:sz w:val="20"/>
          <w:szCs w:val="20"/>
          <w:lang w:val="ro-RO"/>
        </w:rPr>
        <w:t>2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307E51" w:rsidRDefault="00A77F43" w:rsidP="00A77F43">
      <w:pPr>
        <w:ind w:left="0"/>
        <w:rPr>
          <w:sz w:val="20"/>
          <w:szCs w:val="20"/>
        </w:rPr>
      </w:pPr>
      <w:r w:rsidRPr="006E6E90">
        <w:rPr>
          <w:sz w:val="20"/>
          <w:szCs w:val="20"/>
        </w:rPr>
        <w:t>Din numărul total de persoane care au fost angajate prin intermediul AJOFM Teleorman</w:t>
      </w:r>
      <w:r w:rsidR="00C94CCA" w:rsidRPr="006E6E90">
        <w:rPr>
          <w:sz w:val="20"/>
          <w:szCs w:val="20"/>
        </w:rPr>
        <w:t xml:space="preserve">, </w:t>
      </w:r>
      <w:r w:rsidR="006E6E90">
        <w:rPr>
          <w:sz w:val="20"/>
          <w:szCs w:val="20"/>
        </w:rPr>
        <w:t>4</w:t>
      </w:r>
      <w:r w:rsidR="006E6E90" w:rsidRPr="006E6E90">
        <w:rPr>
          <w:sz w:val="20"/>
          <w:szCs w:val="20"/>
        </w:rPr>
        <w:t>28</w:t>
      </w:r>
      <w:r w:rsidRPr="006E6E90">
        <w:rPr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6E6E90">
        <w:rPr>
          <w:sz w:val="20"/>
          <w:szCs w:val="20"/>
        </w:rPr>
        <w:t xml:space="preserve">Astfel, în </w:t>
      </w:r>
      <w:r w:rsidR="00040B99" w:rsidRPr="006E6E90">
        <w:rPr>
          <w:sz w:val="20"/>
          <w:szCs w:val="20"/>
        </w:rPr>
        <w:t>perioada</w:t>
      </w:r>
      <w:r w:rsidR="0054453C" w:rsidRPr="006E6E90">
        <w:rPr>
          <w:sz w:val="20"/>
          <w:szCs w:val="20"/>
        </w:rPr>
        <w:t xml:space="preserve"> ianuarie</w:t>
      </w:r>
      <w:r w:rsidR="00307E51" w:rsidRPr="006E6E90">
        <w:rPr>
          <w:sz w:val="20"/>
          <w:szCs w:val="20"/>
        </w:rPr>
        <w:t>-</w:t>
      </w:r>
      <w:r w:rsidR="00D05163" w:rsidRPr="006E6E90">
        <w:rPr>
          <w:sz w:val="20"/>
          <w:szCs w:val="20"/>
        </w:rPr>
        <w:t>februarie</w:t>
      </w:r>
      <w:r w:rsidRPr="006E6E90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6E6E90">
        <w:rPr>
          <w:sz w:val="20"/>
          <w:szCs w:val="20"/>
          <w:lang w:val="ro-RO"/>
        </w:rPr>
        <w:t>î</w:t>
      </w:r>
      <w:r w:rsidRPr="006E6E90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6E6E90">
        <w:rPr>
          <w:color w:val="000000" w:themeColor="text1"/>
          <w:sz w:val="20"/>
          <w:szCs w:val="20"/>
        </w:rPr>
        <w:t xml:space="preserve">de </w:t>
      </w:r>
      <w:r w:rsidR="006E6E90" w:rsidRPr="006E6E90">
        <w:rPr>
          <w:color w:val="000000" w:themeColor="text1"/>
          <w:sz w:val="20"/>
          <w:szCs w:val="20"/>
        </w:rPr>
        <w:t>2</w:t>
      </w:r>
      <w:r w:rsidR="00CE6739" w:rsidRPr="006E6E90">
        <w:rPr>
          <w:color w:val="000000" w:themeColor="text1"/>
          <w:sz w:val="20"/>
          <w:szCs w:val="20"/>
        </w:rPr>
        <w:t>.</w:t>
      </w:r>
      <w:r w:rsidR="006E6E90" w:rsidRPr="006E6E90">
        <w:rPr>
          <w:color w:val="000000" w:themeColor="text1"/>
          <w:sz w:val="20"/>
          <w:szCs w:val="20"/>
        </w:rPr>
        <w:t>596</w:t>
      </w:r>
      <w:r w:rsidRPr="006E6E90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A0" w:rsidRDefault="00D405A0" w:rsidP="00CD5B3B">
      <w:r>
        <w:separator/>
      </w:r>
    </w:p>
  </w:endnote>
  <w:endnote w:type="continuationSeparator" w:id="0">
    <w:p w:rsidR="00D405A0" w:rsidRDefault="00D405A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6EDF4" wp14:editId="350358C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ED5410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A0" w:rsidRDefault="00D405A0" w:rsidP="00CD5B3B">
      <w:r>
        <w:separator/>
      </w:r>
    </w:p>
  </w:footnote>
  <w:footnote w:type="continuationSeparator" w:id="0">
    <w:p w:rsidR="00D405A0" w:rsidRDefault="00D405A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3F66"/>
    <w:rsid w:val="001368D9"/>
    <w:rsid w:val="001402E1"/>
    <w:rsid w:val="00142BC4"/>
    <w:rsid w:val="001662D5"/>
    <w:rsid w:val="001710DA"/>
    <w:rsid w:val="00175BA3"/>
    <w:rsid w:val="00181E27"/>
    <w:rsid w:val="001A57AC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3E34"/>
    <w:rsid w:val="002E6520"/>
    <w:rsid w:val="002E663B"/>
    <w:rsid w:val="002F6FE7"/>
    <w:rsid w:val="002F7760"/>
    <w:rsid w:val="003070E3"/>
    <w:rsid w:val="00307E51"/>
    <w:rsid w:val="003134B0"/>
    <w:rsid w:val="0031361D"/>
    <w:rsid w:val="00316C97"/>
    <w:rsid w:val="00350433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4559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B0652"/>
    <w:rsid w:val="004D5F89"/>
    <w:rsid w:val="004E3CBB"/>
    <w:rsid w:val="004F1B8D"/>
    <w:rsid w:val="005044F5"/>
    <w:rsid w:val="00504B01"/>
    <w:rsid w:val="0050639D"/>
    <w:rsid w:val="00511D6E"/>
    <w:rsid w:val="0051391D"/>
    <w:rsid w:val="0052479B"/>
    <w:rsid w:val="00531E42"/>
    <w:rsid w:val="00531FAF"/>
    <w:rsid w:val="00543541"/>
    <w:rsid w:val="0054453C"/>
    <w:rsid w:val="0055428E"/>
    <w:rsid w:val="005669A1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6E6E90"/>
    <w:rsid w:val="00704CE3"/>
    <w:rsid w:val="00706D25"/>
    <w:rsid w:val="00707D73"/>
    <w:rsid w:val="007210DF"/>
    <w:rsid w:val="00722BEC"/>
    <w:rsid w:val="00727BA0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2CDA"/>
    <w:rsid w:val="008C4503"/>
    <w:rsid w:val="008C4AC0"/>
    <w:rsid w:val="008E3011"/>
    <w:rsid w:val="008E384F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118F"/>
    <w:rsid w:val="00967BED"/>
    <w:rsid w:val="00975AC4"/>
    <w:rsid w:val="0098797A"/>
    <w:rsid w:val="00996BB5"/>
    <w:rsid w:val="009A30CC"/>
    <w:rsid w:val="009B7A96"/>
    <w:rsid w:val="009C08D4"/>
    <w:rsid w:val="009C1392"/>
    <w:rsid w:val="009D0055"/>
    <w:rsid w:val="009D1365"/>
    <w:rsid w:val="00A0659C"/>
    <w:rsid w:val="00A11F5B"/>
    <w:rsid w:val="00A23F6B"/>
    <w:rsid w:val="00A7188A"/>
    <w:rsid w:val="00A77977"/>
    <w:rsid w:val="00A77F43"/>
    <w:rsid w:val="00A84CF2"/>
    <w:rsid w:val="00AC0850"/>
    <w:rsid w:val="00AC7947"/>
    <w:rsid w:val="00AD4EB3"/>
    <w:rsid w:val="00AE04EC"/>
    <w:rsid w:val="00AE1A44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63385"/>
    <w:rsid w:val="00BA7D79"/>
    <w:rsid w:val="00BB0966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40621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E6739"/>
    <w:rsid w:val="00CF6C64"/>
    <w:rsid w:val="00D01207"/>
    <w:rsid w:val="00D03CB0"/>
    <w:rsid w:val="00D040A5"/>
    <w:rsid w:val="00D05163"/>
    <w:rsid w:val="00D06E9C"/>
    <w:rsid w:val="00D26ABF"/>
    <w:rsid w:val="00D366E4"/>
    <w:rsid w:val="00D405A0"/>
    <w:rsid w:val="00D44463"/>
    <w:rsid w:val="00D66D42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3508"/>
    <w:rsid w:val="00E562FC"/>
    <w:rsid w:val="00E669F3"/>
    <w:rsid w:val="00E76F7F"/>
    <w:rsid w:val="00E771B7"/>
    <w:rsid w:val="00E82324"/>
    <w:rsid w:val="00E8344B"/>
    <w:rsid w:val="00E90807"/>
    <w:rsid w:val="00E95569"/>
    <w:rsid w:val="00EA0F6C"/>
    <w:rsid w:val="00ED5410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9049-C716-48CA-9209-C0685D76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6</cp:revision>
  <cp:lastPrinted>2023-04-06T08:20:00Z</cp:lastPrinted>
  <dcterms:created xsi:type="dcterms:W3CDTF">2023-04-06T07:26:00Z</dcterms:created>
  <dcterms:modified xsi:type="dcterms:W3CDTF">2023-04-06T08:20:00Z</dcterms:modified>
</cp:coreProperties>
</file>