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53354E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3F135C">
        <w:rPr>
          <w:rFonts w:eastAsia="Times New Roman"/>
          <w:bCs/>
        </w:rPr>
        <w:t>iunie</w:t>
      </w:r>
      <w:bookmarkStart w:id="0" w:name="_GoBack"/>
      <w:bookmarkEnd w:id="0"/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FB6B64">
        <w:rPr>
          <w:rFonts w:eastAsia="Times New Roman"/>
          <w:bCs/>
        </w:rPr>
        <w:t>22</w:t>
      </w:r>
    </w:p>
    <w:p w:rsidR="00250685" w:rsidRDefault="0025068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>Comunicat de presă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 xml:space="preserve">Rata şomajului înregistrat în evidenţele A.J.O.F.M Teleorman în luna </w:t>
      </w:r>
      <w:r w:rsidR="003F135C">
        <w:rPr>
          <w:b/>
        </w:rPr>
        <w:t>mai</w:t>
      </w:r>
      <w:r w:rsidR="00FB6B64">
        <w:rPr>
          <w:b/>
        </w:rPr>
        <w:t xml:space="preserve"> 2022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</w:pPr>
      <w:r w:rsidRPr="009804D9">
        <w:t xml:space="preserve">La sfârșitul lunii </w:t>
      </w:r>
      <w:r w:rsidR="007D7275">
        <w:t>mai</w:t>
      </w:r>
      <w:r w:rsidRPr="009804D9">
        <w:t xml:space="preserve">, în evidențele Agenției Județene pentru Ocuparea Forței de Muncă Teleorman erau </w:t>
      </w:r>
      <w:r w:rsidR="004A58E2">
        <w:t>8.</w:t>
      </w:r>
      <w:r w:rsidR="007D7275">
        <w:t>258</w:t>
      </w:r>
      <w:r w:rsidR="00D24023">
        <w:t xml:space="preserve"> </w:t>
      </w:r>
      <w:r w:rsidRPr="009804D9">
        <w:t xml:space="preserve">șomeri (din care </w:t>
      </w:r>
      <w:r w:rsidR="00D4172B">
        <w:t>3.</w:t>
      </w:r>
      <w:r w:rsidR="007D7275">
        <w:t>415</w:t>
      </w:r>
      <w:r w:rsidR="00F11BBE">
        <w:t xml:space="preserve"> </w:t>
      </w:r>
      <w:r w:rsidRPr="009804D9">
        <w:t xml:space="preserve">femei), rata </w:t>
      </w:r>
      <w:r w:rsidRPr="009804D9">
        <w:rPr>
          <w:lang w:val="ro-RO"/>
        </w:rPr>
        <w:t>ș</w:t>
      </w:r>
      <w:r w:rsidRPr="009804D9">
        <w:t xml:space="preserve">omajului fiind de </w:t>
      </w:r>
      <w:r w:rsidR="007D7275">
        <w:t>5.92</w:t>
      </w:r>
      <w:r w:rsidRPr="009804D9">
        <w:t>% .</w:t>
      </w:r>
    </w:p>
    <w:p w:rsidR="002F3E8B" w:rsidRDefault="002F3E8B" w:rsidP="009804D9">
      <w:pPr>
        <w:ind w:left="0"/>
      </w:pPr>
      <w:r w:rsidRPr="002F3E8B">
        <w:t xml:space="preserve">Comparativ cu luna precedentă, când rata șomajului a fost de </w:t>
      </w:r>
      <w:r w:rsidR="007D7275">
        <w:t>5,88</w:t>
      </w:r>
      <w:r>
        <w:t xml:space="preserve"> % , mai </w:t>
      </w:r>
      <w:r w:rsidR="000B3568">
        <w:t>mare</w:t>
      </w:r>
      <w:r w:rsidR="008E009F">
        <w:t xml:space="preserve"> cu 0,</w:t>
      </w:r>
      <w:r w:rsidR="007D7275">
        <w:t>04</w:t>
      </w:r>
      <w:r w:rsidRPr="002F3E8B">
        <w:t>% fa</w:t>
      </w:r>
      <w:r>
        <w:t>ţă de luna prece</w:t>
      </w:r>
      <w:r w:rsidR="00182EC3">
        <w:t xml:space="preserve">dentă şi cu </w:t>
      </w:r>
      <w:r w:rsidR="007D7275">
        <w:t>0.18</w:t>
      </w:r>
      <w:r w:rsidRPr="002F3E8B">
        <w:t xml:space="preserve">  % mai </w:t>
      </w:r>
      <w:r w:rsidR="006A73D7">
        <w:t>mica</w:t>
      </w:r>
      <w:r w:rsidRPr="002F3E8B">
        <w:t xml:space="preserve"> faţă de aceeaşi perioadă a anului anterior.  </w:t>
      </w:r>
    </w:p>
    <w:p w:rsidR="009804D9" w:rsidRDefault="002F3E8B" w:rsidP="009804D9">
      <w:pPr>
        <w:ind w:left="0"/>
        <w:rPr>
          <w:lang w:val="ro-RO"/>
        </w:rPr>
      </w:pPr>
      <w:r w:rsidRPr="002F3E8B">
        <w:t xml:space="preserve">  </w:t>
      </w:r>
      <w:r w:rsidR="009804D9" w:rsidRPr="009804D9">
        <w:t xml:space="preserve">Din totalul de </w:t>
      </w:r>
      <w:r w:rsidR="007D7275">
        <w:t>8.258</w:t>
      </w:r>
      <w:r w:rsidR="008E009F" w:rsidRPr="008E009F">
        <w:t xml:space="preserve"> </w:t>
      </w:r>
      <w:r w:rsidR="009804D9" w:rsidRPr="009804D9">
        <w:t xml:space="preserve">persoane înregistrate în evidențele AJOFM Teleorman, </w:t>
      </w:r>
      <w:r w:rsidR="007D7275">
        <w:t>872</w:t>
      </w:r>
      <w:r w:rsidR="009804D9" w:rsidRPr="009804D9">
        <w:t xml:space="preserve"> erau beneficiari de indemniza</w:t>
      </w:r>
      <w:r w:rsidR="009804D9" w:rsidRPr="009804D9">
        <w:rPr>
          <w:lang w:val="ro-RO"/>
        </w:rPr>
        <w:t xml:space="preserve">ţie de şomaj, </w:t>
      </w:r>
      <w:r w:rsidR="009804D9" w:rsidRPr="009804D9">
        <w:t xml:space="preserve">iar </w:t>
      </w:r>
      <w:r w:rsidR="007D7275">
        <w:t>7.386</w:t>
      </w:r>
      <w:r w:rsidR="009804D9" w:rsidRPr="009804D9">
        <w:t xml:space="preserve"> erau șomeri neindemnizați. În ceea ce privește mediul de rezidență, </w:t>
      </w:r>
      <w:r w:rsidR="007D7275">
        <w:t>6.716</w:t>
      </w:r>
      <w:r w:rsidR="009804D9" w:rsidRPr="00071F37">
        <w:t xml:space="preserve"> șomeri provin din mediul rural </w:t>
      </w:r>
      <w:r w:rsidR="009804D9" w:rsidRPr="00071F37">
        <w:rPr>
          <w:lang w:val="ro-RO"/>
        </w:rPr>
        <w:t xml:space="preserve">și </w:t>
      </w:r>
      <w:r w:rsidR="006A73D7">
        <w:rPr>
          <w:lang w:val="ro-RO"/>
        </w:rPr>
        <w:t>1.</w:t>
      </w:r>
      <w:r w:rsidR="007D7275">
        <w:rPr>
          <w:lang w:val="ro-RO"/>
        </w:rPr>
        <w:t>542</w:t>
      </w:r>
      <w:r w:rsidR="00807A8D">
        <w:rPr>
          <w:lang w:val="ro-RO"/>
        </w:rPr>
        <w:t xml:space="preserve"> </w:t>
      </w:r>
      <w:r w:rsidR="009804D9" w:rsidRPr="00071F37">
        <w:rPr>
          <w:lang w:val="ro-RO"/>
        </w:rPr>
        <w:t>sunt din mediul urban.</w:t>
      </w:r>
    </w:p>
    <w:p w:rsidR="00A83612" w:rsidRPr="009804D9" w:rsidRDefault="00A83612" w:rsidP="00A83612">
      <w:pPr>
        <w:ind w:left="0"/>
      </w:pPr>
      <w:r w:rsidRPr="009804D9">
        <w:rPr>
          <w:lang w:val="ro-RO"/>
        </w:rPr>
        <w:t>Structura șomajului pe grupe de vârste se prezintă sugestiv astfel</w:t>
      </w:r>
      <w:r w:rsidRPr="009804D9">
        <w:t>:</w:t>
      </w:r>
    </w:p>
    <w:tbl>
      <w:tblPr>
        <w:tblpPr w:leftFromText="180" w:rightFromText="180" w:vertAnchor="text" w:horzAnchor="margin" w:tblpX="108" w:tblpY="66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83"/>
      </w:tblGrid>
      <w:tr w:rsidR="00A83612" w:rsidRPr="009804D9" w:rsidTr="00AB03F9">
        <w:trPr>
          <w:trHeight w:val="488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  <w:rPr>
                <w:lang w:val="ro-RO"/>
              </w:rPr>
            </w:pPr>
            <w:r w:rsidRPr="009804D9">
              <w:t>Grupa de v</w:t>
            </w:r>
            <w:r w:rsidRPr="009804D9">
              <w:rPr>
                <w:lang w:val="ro-RO"/>
              </w:rPr>
              <w:t>ârstă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Stoc la finele lunii</w:t>
            </w:r>
          </w:p>
        </w:tc>
      </w:tr>
      <w:tr w:rsidR="00A83612" w:rsidRPr="009804D9" w:rsidTr="00AB03F9">
        <w:trPr>
          <w:trHeight w:val="238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Total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7D7275" w:rsidP="00AB03F9">
            <w:pPr>
              <w:ind w:left="0"/>
              <w:jc w:val="center"/>
            </w:pPr>
            <w:r>
              <w:t>8.258</w:t>
            </w:r>
          </w:p>
        </w:tc>
      </w:tr>
      <w:tr w:rsidR="00A83612" w:rsidRPr="009804D9" w:rsidTr="00AB03F9">
        <w:trPr>
          <w:trHeight w:val="32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&lt; 25 ani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7D7275" w:rsidP="00AB03F9">
            <w:pPr>
              <w:ind w:left="0"/>
              <w:jc w:val="center"/>
            </w:pPr>
            <w:r>
              <w:t>804</w:t>
            </w:r>
          </w:p>
        </w:tc>
      </w:tr>
      <w:tr w:rsidR="00A83612" w:rsidRPr="009804D9" w:rsidTr="00AB03F9">
        <w:trPr>
          <w:trHeight w:val="19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25-29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7D7275" w:rsidP="00AB03F9">
            <w:pPr>
              <w:ind w:left="0"/>
              <w:jc w:val="center"/>
            </w:pPr>
            <w:r>
              <w:t>518</w:t>
            </w:r>
          </w:p>
        </w:tc>
      </w:tr>
      <w:tr w:rsidR="00A83612" w:rsidRPr="009804D9" w:rsidTr="00AB03F9">
        <w:trPr>
          <w:trHeight w:val="147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30-39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7D7275" w:rsidP="00AB03F9">
            <w:pPr>
              <w:ind w:left="0"/>
              <w:jc w:val="center"/>
            </w:pPr>
            <w:r>
              <w:t>1.338</w:t>
            </w:r>
          </w:p>
        </w:tc>
      </w:tr>
      <w:tr w:rsidR="00A83612" w:rsidRPr="009804D9" w:rsidTr="00AB03F9">
        <w:trPr>
          <w:trHeight w:val="32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40-49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7D7275">
            <w:pPr>
              <w:ind w:left="0"/>
              <w:jc w:val="center"/>
            </w:pPr>
            <w:r>
              <w:t>2.0</w:t>
            </w:r>
            <w:r w:rsidR="007D7275">
              <w:t>41</w:t>
            </w:r>
          </w:p>
        </w:tc>
      </w:tr>
      <w:tr w:rsidR="00A83612" w:rsidRPr="009804D9" w:rsidTr="00AB03F9">
        <w:trPr>
          <w:trHeight w:val="196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între 50-55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A83612" w:rsidP="007D7275">
            <w:pPr>
              <w:ind w:left="0"/>
              <w:jc w:val="center"/>
            </w:pPr>
            <w:r>
              <w:t>1.7</w:t>
            </w:r>
            <w:r w:rsidR="007D7275">
              <w:t>42</w:t>
            </w:r>
          </w:p>
        </w:tc>
      </w:tr>
      <w:tr w:rsidR="00A83612" w:rsidRPr="009804D9" w:rsidTr="00AB03F9">
        <w:trPr>
          <w:trHeight w:val="130"/>
        </w:trPr>
        <w:tc>
          <w:tcPr>
            <w:tcW w:w="2144" w:type="dxa"/>
            <w:shd w:val="clear" w:color="auto" w:fill="auto"/>
          </w:tcPr>
          <w:p w:rsidR="00A83612" w:rsidRPr="009804D9" w:rsidRDefault="00A83612" w:rsidP="00AB03F9">
            <w:pPr>
              <w:ind w:left="0"/>
              <w:jc w:val="center"/>
            </w:pPr>
            <w:r w:rsidRPr="009804D9">
              <w:t>peste 55 ani</w:t>
            </w:r>
          </w:p>
        </w:tc>
        <w:tc>
          <w:tcPr>
            <w:tcW w:w="2383" w:type="dxa"/>
            <w:shd w:val="clear" w:color="auto" w:fill="auto"/>
          </w:tcPr>
          <w:p w:rsidR="00A83612" w:rsidRPr="009804D9" w:rsidRDefault="007D7275" w:rsidP="00AB03F9">
            <w:pPr>
              <w:ind w:left="0"/>
              <w:jc w:val="center"/>
            </w:pPr>
            <w:r>
              <w:t>1.815</w:t>
            </w:r>
          </w:p>
        </w:tc>
      </w:tr>
    </w:tbl>
    <w:p w:rsidR="00A83612" w:rsidRPr="009804D9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4754AF7D" wp14:editId="16DD24A8">
            <wp:extent cx="3048000" cy="2276475"/>
            <wp:effectExtent l="0" t="0" r="0" b="0"/>
            <wp:docPr id="1" name="Chart 1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 cu studii gimnaziale au ponderea cea mai mare în totalul şomerilor înregistraţi în evidenţele A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J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O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F</w:t>
      </w:r>
      <w:r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M Teleorman (</w:t>
      </w:r>
      <w:r w:rsidR="007D7275">
        <w:rPr>
          <w:rFonts w:cs="Arial"/>
          <w:color w:val="000000"/>
          <w:lang w:val="ro-RO"/>
        </w:rPr>
        <w:t>47,43</w:t>
      </w:r>
      <w:r w:rsidRPr="009804D9">
        <w:rPr>
          <w:rFonts w:cs="Arial"/>
          <w:color w:val="000000"/>
          <w:lang w:val="ro-RO"/>
        </w:rPr>
        <w:t xml:space="preserve">%), urmat de cei cu </w:t>
      </w:r>
      <w:r>
        <w:rPr>
          <w:rFonts w:cs="Arial"/>
          <w:color w:val="000000"/>
          <w:lang w:val="ro-RO"/>
        </w:rPr>
        <w:t>studii</w:t>
      </w:r>
      <w:r w:rsidRPr="009804D9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primare/fara studii</w:t>
      </w:r>
      <w:r w:rsidRPr="009804D9">
        <w:rPr>
          <w:rFonts w:cs="Arial"/>
          <w:color w:val="000000"/>
          <w:lang w:val="ro-RO"/>
        </w:rPr>
        <w:t xml:space="preserve"> </w:t>
      </w:r>
      <w:r w:rsidR="007D7275">
        <w:rPr>
          <w:rFonts w:cs="Arial"/>
          <w:color w:val="000000"/>
          <w:lang w:val="ro-RO"/>
        </w:rPr>
        <w:t xml:space="preserve">                         (27,05</w:t>
      </w:r>
      <w:r>
        <w:rPr>
          <w:rFonts w:cs="Arial"/>
          <w:color w:val="000000"/>
          <w:lang w:val="ro-RO"/>
        </w:rPr>
        <w:t>%).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</w:t>
      </w:r>
      <w:r>
        <w:rPr>
          <w:rFonts w:cs="Arial"/>
          <w:color w:val="000000"/>
          <w:lang w:val="ro-RO"/>
        </w:rPr>
        <w:t xml:space="preserve"> cu studii </w:t>
      </w:r>
      <w:r w:rsidRPr="003D039D">
        <w:rPr>
          <w:rFonts w:cs="Arial"/>
          <w:color w:val="000000"/>
          <w:lang w:val="ro-RO"/>
        </w:rPr>
        <w:t>liceale</w:t>
      </w:r>
      <w:r w:rsidR="007D7275">
        <w:rPr>
          <w:rFonts w:cs="Arial"/>
          <w:color w:val="000000"/>
          <w:lang w:val="ro-RO"/>
        </w:rPr>
        <w:t xml:space="preserve"> sunt in proportie de 13,51 %, iar 10,</w:t>
      </w:r>
      <w:r>
        <w:rPr>
          <w:rFonts w:cs="Arial"/>
          <w:color w:val="000000"/>
          <w:lang w:val="ro-RO"/>
        </w:rPr>
        <w:t>3</w:t>
      </w:r>
      <w:r w:rsidR="007D7275">
        <w:rPr>
          <w:rFonts w:cs="Arial"/>
          <w:color w:val="000000"/>
          <w:lang w:val="ro-RO"/>
        </w:rPr>
        <w:t>8</w:t>
      </w:r>
      <w:r>
        <w:rPr>
          <w:rFonts w:cs="Arial"/>
          <w:color w:val="000000"/>
          <w:lang w:val="ro-RO"/>
        </w:rPr>
        <w:t xml:space="preserve"> % reprezinta someri cu</w:t>
      </w:r>
      <w:r w:rsidRPr="008802E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studii </w:t>
      </w:r>
      <w:r w:rsidRPr="003D039D">
        <w:rPr>
          <w:rFonts w:cs="Arial"/>
          <w:color w:val="000000"/>
          <w:lang w:val="ro-RO"/>
        </w:rPr>
        <w:t>profesionale/arte si meserii</w:t>
      </w:r>
      <w:r>
        <w:rPr>
          <w:rFonts w:cs="Arial"/>
          <w:color w:val="000000"/>
          <w:lang w:val="ro-RO"/>
        </w:rPr>
        <w:t>.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Ponderea cea mai mica o au  </w:t>
      </w:r>
      <w:r w:rsidRPr="009804D9">
        <w:rPr>
          <w:rFonts w:cs="Arial"/>
          <w:color w:val="000000"/>
          <w:lang w:val="ro-RO"/>
        </w:rPr>
        <w:t>ș</w:t>
      </w:r>
      <w:r>
        <w:rPr>
          <w:rFonts w:cs="Arial"/>
          <w:color w:val="000000"/>
          <w:lang w:val="ro-RO"/>
        </w:rPr>
        <w:t xml:space="preserve">omerii </w:t>
      </w:r>
      <w:r w:rsidRPr="009804D9">
        <w:rPr>
          <w:rFonts w:cs="Arial"/>
          <w:color w:val="000000"/>
          <w:lang w:val="ro-RO"/>
        </w:rPr>
        <w:t xml:space="preserve">cu studii </w:t>
      </w:r>
      <w:r>
        <w:rPr>
          <w:rFonts w:cs="Arial"/>
          <w:color w:val="000000"/>
          <w:lang w:val="ro-RO"/>
        </w:rPr>
        <w:t>un</w:t>
      </w:r>
      <w:r w:rsidR="007D7275">
        <w:rPr>
          <w:rFonts w:cs="Arial"/>
          <w:color w:val="000000"/>
          <w:lang w:val="ro-RO"/>
        </w:rPr>
        <w:t>iversitare 1,16</w:t>
      </w:r>
      <w:r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precum si c</w:t>
      </w:r>
      <w:r w:rsidR="007D7275">
        <w:rPr>
          <w:rFonts w:cs="Arial"/>
          <w:color w:val="000000"/>
          <w:lang w:val="ro-RO"/>
        </w:rPr>
        <w:t>ei cu studii  postliceale – 0,46</w:t>
      </w:r>
      <w:r>
        <w:rPr>
          <w:rFonts w:cs="Arial"/>
          <w:color w:val="000000"/>
          <w:lang w:val="ro-RO"/>
        </w:rPr>
        <w:t xml:space="preserve"> %</w:t>
      </w:r>
      <w:r w:rsidRPr="009804D9">
        <w:rPr>
          <w:rFonts w:cs="Arial"/>
          <w:color w:val="000000"/>
          <w:lang w:val="ro-RO"/>
        </w:rPr>
        <w:t>.</w:t>
      </w:r>
      <w:r w:rsidRPr="008802E0">
        <w:rPr>
          <w:rFonts w:cs="Arial"/>
          <w:color w:val="000000"/>
          <w:lang w:val="ro-RO"/>
        </w:rPr>
        <w:t xml:space="preserve"> </w:t>
      </w:r>
    </w:p>
    <w:p w:rsidR="00A83612" w:rsidRDefault="00A83612" w:rsidP="00A83612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A83612" w:rsidRPr="009804D9" w:rsidRDefault="00A83612" w:rsidP="00A83612">
      <w:pPr>
        <w:tabs>
          <w:tab w:val="left" w:pos="4230"/>
        </w:tabs>
        <w:ind w:left="0"/>
        <w:rPr>
          <w:rFonts w:cs="Arial"/>
          <w:lang w:val="ro-RO"/>
        </w:rPr>
      </w:pPr>
      <w:r w:rsidRPr="009804D9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Structura șomerilor înregistrați pe nivel de ocupabilitate, stabilit prin profilare, se prezintă astfel: </w:t>
      </w:r>
      <w:r w:rsidR="007D7275">
        <w:rPr>
          <w:rFonts w:cs="Arial"/>
          <w:lang w:val="ro-RO"/>
        </w:rPr>
        <w:t>2.291</w:t>
      </w:r>
      <w:r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persoane foarte greu ocupabile, </w:t>
      </w:r>
      <w:r w:rsidR="007D7275">
        <w:rPr>
          <w:rFonts w:cs="Arial"/>
          <w:lang w:val="ro-RO"/>
        </w:rPr>
        <w:t>4.478</w:t>
      </w:r>
      <w:r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>greu ocupabile,</w:t>
      </w:r>
      <w:r>
        <w:rPr>
          <w:rFonts w:cs="Arial"/>
          <w:lang w:val="ro-RO"/>
        </w:rPr>
        <w:t xml:space="preserve"> 1.</w:t>
      </w:r>
      <w:r w:rsidR="007D7275">
        <w:rPr>
          <w:rFonts w:cs="Arial"/>
          <w:lang w:val="ro-RO"/>
        </w:rPr>
        <w:t>133</w:t>
      </w:r>
      <w:r w:rsidRPr="009804D9">
        <w:rPr>
          <w:rFonts w:cs="Arial"/>
          <w:lang w:val="ro-RO"/>
        </w:rPr>
        <w:t xml:space="preserve"> mediu ocupabile, iar </w:t>
      </w:r>
      <w:r w:rsidR="007D7275">
        <w:rPr>
          <w:rFonts w:cs="Arial"/>
          <w:lang w:val="ro-RO"/>
        </w:rPr>
        <w:t>356</w:t>
      </w:r>
      <w:r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sunt persoane ușor ocupabile. </w:t>
      </w:r>
    </w:p>
    <w:p w:rsidR="00A83612" w:rsidRPr="009804D9" w:rsidRDefault="00A83612" w:rsidP="00A83612">
      <w:pPr>
        <w:tabs>
          <w:tab w:val="left" w:pos="4230"/>
        </w:tabs>
        <w:ind w:left="0"/>
      </w:pPr>
      <w:r w:rsidRPr="009804D9">
        <w:rPr>
          <w:rFonts w:cs="Arial"/>
          <w:lang w:val="ro-RO"/>
        </w:rPr>
        <w:t xml:space="preserve">Încadrarea  </w:t>
      </w:r>
      <w:r w:rsidRPr="009804D9">
        <w:t>într-o categorie de ocupabilitate se realizează ca urmare a activităţii de profilare a persoanelor înregistrate în evidenţele noastre. Informaţii detaliate despre structura şomajului la nivelul ju</w:t>
      </w:r>
      <w:r>
        <w:t>d</w:t>
      </w:r>
      <w:r w:rsidRPr="009804D9">
        <w:t>eţului Teleorman sunt afi</w:t>
      </w:r>
      <w:r w:rsidRPr="009804D9">
        <w:rPr>
          <w:lang w:val="ro-RO"/>
        </w:rPr>
        <w:t>ş</w:t>
      </w:r>
      <w:r w:rsidRPr="009804D9">
        <w:t xml:space="preserve">ate pe pagina de internet a AJOFM Teleorman la adresa </w:t>
      </w:r>
      <w:r w:rsidRPr="006A73D7">
        <w:t>https://www.anofm.ro/index.html?agentie=Teleorman</w:t>
      </w:r>
    </w:p>
    <w:p w:rsidR="00A83612" w:rsidRDefault="00A83612" w:rsidP="00A83612">
      <w:pPr>
        <w:ind w:left="0"/>
        <w:rPr>
          <w:b/>
        </w:rPr>
      </w:pPr>
    </w:p>
    <w:p w:rsidR="00A83612" w:rsidRDefault="00A83612" w:rsidP="00A83612">
      <w:pPr>
        <w:ind w:left="0"/>
        <w:rPr>
          <w:b/>
          <w:sz w:val="20"/>
          <w:szCs w:val="20"/>
        </w:rPr>
      </w:pPr>
    </w:p>
    <w:p w:rsidR="00A83612" w:rsidRDefault="00A83612" w:rsidP="00A83612">
      <w:pPr>
        <w:ind w:left="0"/>
      </w:pPr>
      <w:r>
        <w:t>DIRECTOR EXECUTIV</w:t>
      </w:r>
    </w:p>
    <w:p w:rsidR="00A83612" w:rsidRDefault="00A83612" w:rsidP="00A83612">
      <w:pPr>
        <w:ind w:left="0"/>
      </w:pPr>
      <w:r>
        <w:t>OPREA NELU IONEL</w:t>
      </w: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</w:p>
    <w:p w:rsidR="00A83612" w:rsidRDefault="00A83612" w:rsidP="00A83612">
      <w:pPr>
        <w:ind w:left="0"/>
      </w:pPr>
      <w:r>
        <w:t>Intocmit,</w:t>
      </w:r>
    </w:p>
    <w:p w:rsidR="00A83612" w:rsidRDefault="00A83612" w:rsidP="00A83612">
      <w:pPr>
        <w:ind w:left="0"/>
      </w:pPr>
      <w:r>
        <w:t>CIRJAN-MARINESCU MIHAELA</w:t>
      </w:r>
    </w:p>
    <w:p w:rsidR="00A83612" w:rsidRDefault="00A83612" w:rsidP="009804D9">
      <w:pPr>
        <w:ind w:left="0"/>
        <w:rPr>
          <w:lang w:val="ro-RO"/>
        </w:rPr>
      </w:pPr>
    </w:p>
    <w:sectPr w:rsidR="00A83612" w:rsidSect="0081589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F8" w:rsidRDefault="00C07CF8" w:rsidP="00CD5B3B">
      <w:r>
        <w:separator/>
      </w:r>
    </w:p>
  </w:endnote>
  <w:endnote w:type="continuationSeparator" w:id="0">
    <w:p w:rsidR="00C07CF8" w:rsidRDefault="00C07CF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6A73D7" w:rsidRPr="00A00CF5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F8" w:rsidRDefault="00C07CF8" w:rsidP="00CD5B3B">
      <w:r>
        <w:separator/>
      </w:r>
    </w:p>
  </w:footnote>
  <w:footnote w:type="continuationSeparator" w:id="0">
    <w:p w:rsidR="00C07CF8" w:rsidRDefault="00C07CF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6A73D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69E9C3CC" wp14:editId="48095B13">
                <wp:extent cx="1967230" cy="425450"/>
                <wp:effectExtent l="0" t="0" r="0" b="0"/>
                <wp:docPr id="5" name="Picture 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A73D7" w:rsidTr="006A0169">
      <w:tc>
        <w:tcPr>
          <w:tcW w:w="8647" w:type="dxa"/>
          <w:shd w:val="clear" w:color="auto" w:fill="auto"/>
        </w:tcPr>
        <w:p w:rsidR="006A73D7" w:rsidRPr="00B44471" w:rsidRDefault="006A73D7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9F7CC4F" wp14:editId="2265B576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A73D7" w:rsidRDefault="006A73D7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EF43A3" wp14:editId="2002A0E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4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5F8"/>
    <w:multiLevelType w:val="hybridMultilevel"/>
    <w:tmpl w:val="298C4E90"/>
    <w:lvl w:ilvl="0" w:tplc="7D3CF150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1F37"/>
    <w:rsid w:val="0007474B"/>
    <w:rsid w:val="00075BAE"/>
    <w:rsid w:val="00077393"/>
    <w:rsid w:val="000832EB"/>
    <w:rsid w:val="000A1C2F"/>
    <w:rsid w:val="000A2FE2"/>
    <w:rsid w:val="000A5984"/>
    <w:rsid w:val="000A62A1"/>
    <w:rsid w:val="000B3568"/>
    <w:rsid w:val="000D34D7"/>
    <w:rsid w:val="000E0751"/>
    <w:rsid w:val="000E5082"/>
    <w:rsid w:val="000F3004"/>
    <w:rsid w:val="000F688A"/>
    <w:rsid w:val="00100F36"/>
    <w:rsid w:val="001072C7"/>
    <w:rsid w:val="001119EB"/>
    <w:rsid w:val="00122102"/>
    <w:rsid w:val="00163606"/>
    <w:rsid w:val="001640AC"/>
    <w:rsid w:val="00182EC3"/>
    <w:rsid w:val="00197491"/>
    <w:rsid w:val="001A1EB2"/>
    <w:rsid w:val="001C4226"/>
    <w:rsid w:val="001C76A7"/>
    <w:rsid w:val="00203C09"/>
    <w:rsid w:val="0021532B"/>
    <w:rsid w:val="00222CA6"/>
    <w:rsid w:val="00250685"/>
    <w:rsid w:val="00252422"/>
    <w:rsid w:val="002673A1"/>
    <w:rsid w:val="002747DA"/>
    <w:rsid w:val="00281B21"/>
    <w:rsid w:val="00285479"/>
    <w:rsid w:val="002923D3"/>
    <w:rsid w:val="00294FB5"/>
    <w:rsid w:val="002A5742"/>
    <w:rsid w:val="002C59E9"/>
    <w:rsid w:val="002C5D7A"/>
    <w:rsid w:val="002F3E8B"/>
    <w:rsid w:val="003070E3"/>
    <w:rsid w:val="003134B0"/>
    <w:rsid w:val="003259E2"/>
    <w:rsid w:val="003531D9"/>
    <w:rsid w:val="00357B90"/>
    <w:rsid w:val="003657E4"/>
    <w:rsid w:val="003930FA"/>
    <w:rsid w:val="00395093"/>
    <w:rsid w:val="00396507"/>
    <w:rsid w:val="00396A02"/>
    <w:rsid w:val="003D039D"/>
    <w:rsid w:val="003D0886"/>
    <w:rsid w:val="003D5A60"/>
    <w:rsid w:val="003E6476"/>
    <w:rsid w:val="003F135C"/>
    <w:rsid w:val="003F5082"/>
    <w:rsid w:val="00421A1B"/>
    <w:rsid w:val="00427C17"/>
    <w:rsid w:val="00441E15"/>
    <w:rsid w:val="00443AE8"/>
    <w:rsid w:val="00445FAD"/>
    <w:rsid w:val="004510F7"/>
    <w:rsid w:val="00451AD0"/>
    <w:rsid w:val="00455EB2"/>
    <w:rsid w:val="004714D6"/>
    <w:rsid w:val="00481475"/>
    <w:rsid w:val="00493AD5"/>
    <w:rsid w:val="004A58E2"/>
    <w:rsid w:val="004B046E"/>
    <w:rsid w:val="004D0CA7"/>
    <w:rsid w:val="004D5F89"/>
    <w:rsid w:val="004E3CBB"/>
    <w:rsid w:val="00510A82"/>
    <w:rsid w:val="00511D6E"/>
    <w:rsid w:val="0051391D"/>
    <w:rsid w:val="00520C5A"/>
    <w:rsid w:val="00531FAF"/>
    <w:rsid w:val="0053354E"/>
    <w:rsid w:val="005357AA"/>
    <w:rsid w:val="0054408B"/>
    <w:rsid w:val="00547063"/>
    <w:rsid w:val="00553465"/>
    <w:rsid w:val="0055428E"/>
    <w:rsid w:val="00564BD9"/>
    <w:rsid w:val="0057501B"/>
    <w:rsid w:val="005A0010"/>
    <w:rsid w:val="005A36DF"/>
    <w:rsid w:val="005B0684"/>
    <w:rsid w:val="005C4078"/>
    <w:rsid w:val="005E6FFA"/>
    <w:rsid w:val="005F4E07"/>
    <w:rsid w:val="00603C8E"/>
    <w:rsid w:val="00614572"/>
    <w:rsid w:val="0062473B"/>
    <w:rsid w:val="00624754"/>
    <w:rsid w:val="00630489"/>
    <w:rsid w:val="00631D2C"/>
    <w:rsid w:val="00632ECA"/>
    <w:rsid w:val="006579C6"/>
    <w:rsid w:val="0068339C"/>
    <w:rsid w:val="00683D34"/>
    <w:rsid w:val="006A263E"/>
    <w:rsid w:val="006A2DE0"/>
    <w:rsid w:val="006A5E10"/>
    <w:rsid w:val="006A6C90"/>
    <w:rsid w:val="006A73D7"/>
    <w:rsid w:val="006A78C2"/>
    <w:rsid w:val="006B528B"/>
    <w:rsid w:val="006C40AF"/>
    <w:rsid w:val="006C563E"/>
    <w:rsid w:val="006D10C3"/>
    <w:rsid w:val="006E1F27"/>
    <w:rsid w:val="006E7C93"/>
    <w:rsid w:val="006F6188"/>
    <w:rsid w:val="00722BEC"/>
    <w:rsid w:val="007322B0"/>
    <w:rsid w:val="007448AD"/>
    <w:rsid w:val="00755992"/>
    <w:rsid w:val="00766E0E"/>
    <w:rsid w:val="007914E2"/>
    <w:rsid w:val="007B005F"/>
    <w:rsid w:val="007C1EDA"/>
    <w:rsid w:val="007D7275"/>
    <w:rsid w:val="0080611A"/>
    <w:rsid w:val="00807A8D"/>
    <w:rsid w:val="0081302F"/>
    <w:rsid w:val="0081589B"/>
    <w:rsid w:val="0082068A"/>
    <w:rsid w:val="00825A2C"/>
    <w:rsid w:val="00846443"/>
    <w:rsid w:val="00861071"/>
    <w:rsid w:val="00872110"/>
    <w:rsid w:val="008802E0"/>
    <w:rsid w:val="00887484"/>
    <w:rsid w:val="00896CE2"/>
    <w:rsid w:val="008A0FDC"/>
    <w:rsid w:val="008A2AC0"/>
    <w:rsid w:val="008B125F"/>
    <w:rsid w:val="008B6650"/>
    <w:rsid w:val="008C4503"/>
    <w:rsid w:val="008E009F"/>
    <w:rsid w:val="00904EDE"/>
    <w:rsid w:val="00915096"/>
    <w:rsid w:val="0091752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6132"/>
    <w:rsid w:val="00A37A71"/>
    <w:rsid w:val="00A50B7C"/>
    <w:rsid w:val="00A746C8"/>
    <w:rsid w:val="00A77F43"/>
    <w:rsid w:val="00A83612"/>
    <w:rsid w:val="00A84CF2"/>
    <w:rsid w:val="00A92A49"/>
    <w:rsid w:val="00A94DC2"/>
    <w:rsid w:val="00AA56A4"/>
    <w:rsid w:val="00AB23E5"/>
    <w:rsid w:val="00AC38FD"/>
    <w:rsid w:val="00AD4EB3"/>
    <w:rsid w:val="00AD74A1"/>
    <w:rsid w:val="00AE04EC"/>
    <w:rsid w:val="00AE26B4"/>
    <w:rsid w:val="00B13BB4"/>
    <w:rsid w:val="00B14539"/>
    <w:rsid w:val="00B17DF3"/>
    <w:rsid w:val="00B24F3C"/>
    <w:rsid w:val="00B309AB"/>
    <w:rsid w:val="00B44471"/>
    <w:rsid w:val="00B50F0B"/>
    <w:rsid w:val="00B57BE4"/>
    <w:rsid w:val="00B626DB"/>
    <w:rsid w:val="00B64872"/>
    <w:rsid w:val="00BA1DB1"/>
    <w:rsid w:val="00BA2711"/>
    <w:rsid w:val="00BB6647"/>
    <w:rsid w:val="00BC71EE"/>
    <w:rsid w:val="00BE283F"/>
    <w:rsid w:val="00BE7B02"/>
    <w:rsid w:val="00BF400C"/>
    <w:rsid w:val="00C05F49"/>
    <w:rsid w:val="00C07CF8"/>
    <w:rsid w:val="00C16E19"/>
    <w:rsid w:val="00C20EF1"/>
    <w:rsid w:val="00C353B6"/>
    <w:rsid w:val="00C45DF7"/>
    <w:rsid w:val="00C570A6"/>
    <w:rsid w:val="00C60739"/>
    <w:rsid w:val="00C6554C"/>
    <w:rsid w:val="00C66508"/>
    <w:rsid w:val="00C92DE1"/>
    <w:rsid w:val="00C94CC6"/>
    <w:rsid w:val="00CA0EE4"/>
    <w:rsid w:val="00CB567C"/>
    <w:rsid w:val="00CB59C7"/>
    <w:rsid w:val="00CD0C6C"/>
    <w:rsid w:val="00CD0F06"/>
    <w:rsid w:val="00CD5B3B"/>
    <w:rsid w:val="00CF282E"/>
    <w:rsid w:val="00D040A5"/>
    <w:rsid w:val="00D06E9C"/>
    <w:rsid w:val="00D24023"/>
    <w:rsid w:val="00D4172B"/>
    <w:rsid w:val="00D44463"/>
    <w:rsid w:val="00D539E5"/>
    <w:rsid w:val="00D75632"/>
    <w:rsid w:val="00D83805"/>
    <w:rsid w:val="00D86F1D"/>
    <w:rsid w:val="00D96A31"/>
    <w:rsid w:val="00DB4109"/>
    <w:rsid w:val="00DD59EC"/>
    <w:rsid w:val="00DE3AF8"/>
    <w:rsid w:val="00DE60C4"/>
    <w:rsid w:val="00DF42F3"/>
    <w:rsid w:val="00E14744"/>
    <w:rsid w:val="00E44BB1"/>
    <w:rsid w:val="00E562FC"/>
    <w:rsid w:val="00E6517E"/>
    <w:rsid w:val="00E903FF"/>
    <w:rsid w:val="00EA0F6C"/>
    <w:rsid w:val="00EB011E"/>
    <w:rsid w:val="00EF2526"/>
    <w:rsid w:val="00F07C3C"/>
    <w:rsid w:val="00F11BBE"/>
    <w:rsid w:val="00F20C6D"/>
    <w:rsid w:val="00F20FDD"/>
    <w:rsid w:val="00F3166C"/>
    <w:rsid w:val="00F46091"/>
    <w:rsid w:val="00F55267"/>
    <w:rsid w:val="00F55344"/>
    <w:rsid w:val="00F659E6"/>
    <w:rsid w:val="00F67D13"/>
    <w:rsid w:val="00F67D20"/>
    <w:rsid w:val="00F75C81"/>
    <w:rsid w:val="00F75ECE"/>
    <w:rsid w:val="00F77807"/>
    <w:rsid w:val="00F81EC5"/>
    <w:rsid w:val="00F83249"/>
    <w:rsid w:val="00F8748F"/>
    <w:rsid w:val="00FB6B64"/>
    <w:rsid w:val="00FB6D27"/>
    <w:rsid w:val="00FB7502"/>
    <w:rsid w:val="00FC2E87"/>
    <w:rsid w:val="00FC3A25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353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353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8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804</c:v>
                </c:pt>
                <c:pt idx="1">
                  <c:v>518</c:v>
                </c:pt>
                <c:pt idx="2">
                  <c:v>1338</c:v>
                </c:pt>
                <c:pt idx="3">
                  <c:v>2041</c:v>
                </c:pt>
                <c:pt idx="4">
                  <c:v>1742</c:v>
                </c:pt>
                <c:pt idx="5">
                  <c:v>1815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8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0784700944"/>
          <c:y val="0.22310765739435409"/>
          <c:w val="0.185124343832021"/>
          <c:h val="0.45450795637992952"/>
        </c:manualLayout>
      </c:layout>
      <c:overlay val="0"/>
      <c:spPr>
        <a:noFill/>
        <a:ln w="1972">
          <a:solidFill>
            <a:srgbClr val="000000"/>
          </a:solidFill>
          <a:prstDash val="solid"/>
        </a:ln>
      </c:spPr>
      <c:txPr>
        <a:bodyPr/>
        <a:lstStyle/>
        <a:p>
          <a:pPr>
            <a:defRPr sz="6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576B-4975-4A19-B9F7-4E41A56A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202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28</cp:revision>
  <cp:lastPrinted>2022-06-22T10:59:00Z</cp:lastPrinted>
  <dcterms:created xsi:type="dcterms:W3CDTF">2020-09-16T15:28:00Z</dcterms:created>
  <dcterms:modified xsi:type="dcterms:W3CDTF">2022-06-22T11:00:00Z</dcterms:modified>
</cp:coreProperties>
</file>