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3D85" w14:textId="7225E3B7" w:rsidR="004D55D5" w:rsidRPr="00F24242" w:rsidRDefault="004D55D5" w:rsidP="004D55D5">
      <w:pPr>
        <w:spacing w:after="200"/>
        <w:ind w:left="1134"/>
        <w:jc w:val="right"/>
        <w:rPr>
          <w:rFonts w:asciiTheme="minorHAnsi" w:eastAsiaTheme="minorHAnsi" w:hAnsiTheme="minorHAnsi" w:cstheme="minorBidi"/>
          <w:sz w:val="24"/>
          <w:szCs w:val="24"/>
          <w:lang w:val="ro-RO"/>
        </w:rPr>
      </w:pP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Nr.</w:t>
      </w:r>
      <w:r w:rsidR="004216FC">
        <w:rPr>
          <w:rFonts w:asciiTheme="minorHAnsi" w:eastAsiaTheme="minorHAnsi" w:hAnsiTheme="minorHAnsi" w:cstheme="minorBidi"/>
          <w:sz w:val="24"/>
          <w:szCs w:val="24"/>
          <w:lang w:val="ro-RO"/>
        </w:rPr>
        <w:t xml:space="preserve">              </w:t>
      </w:r>
      <w:r w:rsidR="00745DB2"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 xml:space="preserve"> </w:t>
      </w: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/A.J.O.F.M TR/</w:t>
      </w:r>
      <w:r w:rsidR="00641188">
        <w:rPr>
          <w:rFonts w:asciiTheme="minorHAnsi" w:eastAsiaTheme="minorHAnsi" w:hAnsiTheme="minorHAnsi" w:cstheme="minorBidi"/>
          <w:sz w:val="24"/>
          <w:szCs w:val="24"/>
          <w:lang w:val="ro-RO"/>
        </w:rPr>
        <w:t>03</w:t>
      </w: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.</w:t>
      </w:r>
      <w:r w:rsidR="00641188">
        <w:rPr>
          <w:rFonts w:asciiTheme="minorHAnsi" w:eastAsiaTheme="minorHAnsi" w:hAnsiTheme="minorHAnsi" w:cstheme="minorBidi"/>
          <w:sz w:val="24"/>
          <w:szCs w:val="24"/>
          <w:lang w:val="ro-RO"/>
        </w:rPr>
        <w:t>06</w:t>
      </w:r>
      <w:r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.20</w:t>
      </w:r>
      <w:r w:rsidR="00784E0F" w:rsidRPr="00F24242">
        <w:rPr>
          <w:rFonts w:asciiTheme="minorHAnsi" w:eastAsiaTheme="minorHAnsi" w:hAnsiTheme="minorHAnsi" w:cstheme="minorBidi"/>
          <w:sz w:val="24"/>
          <w:szCs w:val="24"/>
          <w:lang w:val="ro-RO"/>
        </w:rPr>
        <w:t>2</w:t>
      </w:r>
      <w:r w:rsidR="004216FC">
        <w:rPr>
          <w:rFonts w:asciiTheme="minorHAnsi" w:eastAsiaTheme="minorHAnsi" w:hAnsiTheme="minorHAnsi" w:cstheme="minorBidi"/>
          <w:sz w:val="24"/>
          <w:szCs w:val="24"/>
          <w:lang w:val="ro-RO"/>
        </w:rPr>
        <w:t>2</w:t>
      </w:r>
    </w:p>
    <w:p w14:paraId="4CFC577F" w14:textId="2F3EDCFE" w:rsidR="0053296E" w:rsidRPr="00641188" w:rsidRDefault="00BA38FA" w:rsidP="00641188">
      <w:pPr>
        <w:spacing w:after="200"/>
        <w:ind w:left="0"/>
        <w:rPr>
          <w:rFonts w:eastAsiaTheme="minorHAnsi" w:cstheme="minorBidi"/>
          <w:sz w:val="24"/>
          <w:szCs w:val="24"/>
          <w:lang w:val="ro-RO"/>
        </w:rPr>
      </w:pPr>
      <w:r w:rsidRPr="0053296E">
        <w:rPr>
          <w:rFonts w:asciiTheme="minorHAnsi" w:eastAsiaTheme="minorHAnsi" w:hAnsiTheme="minorHAnsi" w:cstheme="minorBidi"/>
          <w:sz w:val="28"/>
          <w:szCs w:val="28"/>
          <w:lang w:val="ro-RO"/>
        </w:rPr>
        <w:t xml:space="preserve"> </w:t>
      </w:r>
      <w:r w:rsidR="00641188" w:rsidRPr="00641188">
        <w:rPr>
          <w:rFonts w:eastAsiaTheme="minorHAnsi" w:cstheme="minorBidi"/>
          <w:sz w:val="24"/>
          <w:szCs w:val="24"/>
          <w:lang w:val="ro-RO"/>
        </w:rPr>
        <w:t>Erată la anunţul de concurs publicat în data de 31.05.2022 privind modificarea secţiunii "</w:t>
      </w:r>
      <w:r w:rsidR="00641188" w:rsidRPr="00641188">
        <w:rPr>
          <w:sz w:val="24"/>
          <w:szCs w:val="24"/>
        </w:rPr>
        <w:t xml:space="preserve"> </w:t>
      </w:r>
      <w:r w:rsidR="00641188" w:rsidRPr="00641188">
        <w:rPr>
          <w:rFonts w:eastAsiaTheme="minorHAnsi" w:cstheme="minorBidi"/>
          <w:sz w:val="24"/>
          <w:szCs w:val="24"/>
          <w:lang w:val="ro-RO"/>
        </w:rPr>
        <w:t xml:space="preserve">Dosarul de înscriere va conține............. " din anunţul publicat privind organizarea </w:t>
      </w:r>
      <w:r w:rsidR="00553971" w:rsidRPr="00641188">
        <w:rPr>
          <w:rFonts w:eastAsiaTheme="minorHAnsi" w:cstheme="minorBidi"/>
          <w:sz w:val="24"/>
          <w:szCs w:val="24"/>
          <w:lang w:val="ro-RO"/>
        </w:rPr>
        <w:t xml:space="preserve">selectie </w:t>
      </w:r>
      <w:bookmarkStart w:id="0" w:name="_Hlk88566068"/>
      <w:r w:rsidR="004216FC" w:rsidRPr="00641188">
        <w:rPr>
          <w:rFonts w:eastAsiaTheme="minorHAnsi" w:cstheme="minorBidi"/>
          <w:sz w:val="24"/>
          <w:szCs w:val="24"/>
          <w:lang w:val="ro-RO"/>
        </w:rPr>
        <w:t>pentru ocuparea posturilor de experți INTERNI în cadrul proiectului ”OPORTUNITATI PENTRU TINERII NEET’s” DIN REGIUNEA SUD MUNTENIA POCU/991/1/3/153560</w:t>
      </w:r>
      <w:r w:rsidR="00553971" w:rsidRPr="00641188">
        <w:rPr>
          <w:rFonts w:eastAsiaTheme="minorHAnsi" w:cstheme="minorBidi"/>
          <w:sz w:val="24"/>
          <w:szCs w:val="24"/>
          <w:lang w:val="ro-RO"/>
        </w:rPr>
        <w:t>”</w:t>
      </w:r>
      <w:bookmarkEnd w:id="0"/>
    </w:p>
    <w:p w14:paraId="5BFDACA9" w14:textId="77777777" w:rsidR="0053296E" w:rsidRPr="00641188" w:rsidRDefault="0053296E" w:rsidP="00BA38FA">
      <w:pPr>
        <w:tabs>
          <w:tab w:val="left" w:pos="2655"/>
        </w:tabs>
        <w:spacing w:after="200"/>
        <w:ind w:left="0"/>
        <w:rPr>
          <w:rFonts w:eastAsiaTheme="minorHAnsi" w:cstheme="minorBidi"/>
          <w:sz w:val="24"/>
          <w:szCs w:val="24"/>
        </w:rPr>
      </w:pPr>
    </w:p>
    <w:p w14:paraId="2534AC3A" w14:textId="77777777" w:rsidR="00641188" w:rsidRPr="00641188" w:rsidRDefault="00BA38FA" w:rsidP="00641188">
      <w:pPr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Theme="minorHAnsi" w:cstheme="minorBidi"/>
          <w:sz w:val="24"/>
          <w:szCs w:val="24"/>
        </w:rPr>
        <w:t xml:space="preserve">       </w:t>
      </w:r>
      <w:r w:rsidR="00641188"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În conformitate cu prevederile Cererii de finanțare și anunțului de selecție, dosarul de înscriere va conține următoarele documente:</w:t>
      </w:r>
    </w:p>
    <w:p w14:paraId="70BFE99C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a) Scrisoarea de intenție a candidatului;</w:t>
      </w:r>
    </w:p>
    <w:p w14:paraId="0D71FCE3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b) Copie, certificată pentru conformitate cu originalul, a actului de identitate;</w:t>
      </w:r>
    </w:p>
    <w:p w14:paraId="68FF43A4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c) Curriculum vitae în format european, în limba română, semnat și datat pe fiecare pagină;</w:t>
      </w:r>
    </w:p>
    <w:p w14:paraId="23D2C6BE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d) Copii, certificate pentru conformitate cu originalul, ale actelor de studii;</w:t>
      </w:r>
    </w:p>
    <w:p w14:paraId="681F2A88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e) Copia, certificată pentru conformitate cu originalul, a certificatului de căsătorie, în situația în care există diferență de nume între actul de identitate și actele de studii;</w:t>
      </w:r>
    </w:p>
    <w:p w14:paraId="0EAF9680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f) Adeverință de salariat din care sa rezulte desfasurarea activitatii in</w:t>
      </w:r>
      <w:r w:rsidRPr="00641188">
        <w:rPr>
          <w:lang w:val="fr-FR"/>
        </w:rPr>
        <w:t xml:space="preserve"> </w:t>
      </w: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informarea si consilierea profesionala, sau fisa postului ;</w:t>
      </w:r>
    </w:p>
    <w:p w14:paraId="012D5FFB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g) Alte acte doveditoare privid experiența/expertiza, calificările specifice aferente poziției;</w:t>
      </w:r>
    </w:p>
    <w:p w14:paraId="44C7CB7E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  <w:t>h) Declarație prin care își exprimă acordul privind prelucrarea datelor cu caracter personal;</w:t>
      </w:r>
    </w:p>
    <w:p w14:paraId="3FD67A2A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i)  Declarație pe propria răspundere privind inexistența oricărei situații de incompatibilitate/conflict de interese la activitățile proiectului.</w:t>
      </w:r>
    </w:p>
    <w:p w14:paraId="73106F3D" w14:textId="5E8B687F" w:rsidR="00BA38FA" w:rsidRDefault="00BA38FA" w:rsidP="00641188">
      <w:pPr>
        <w:tabs>
          <w:tab w:val="left" w:pos="2655"/>
        </w:tabs>
        <w:spacing w:after="200"/>
        <w:ind w:left="0"/>
        <w:rPr>
          <w:rFonts w:asciiTheme="minorHAnsi" w:eastAsiaTheme="minorHAnsi" w:hAnsiTheme="minorHAnsi" w:cstheme="minorBidi"/>
        </w:rPr>
      </w:pPr>
    </w:p>
    <w:p w14:paraId="221976F3" w14:textId="21E881A5" w:rsidR="00641188" w:rsidRDefault="00641188" w:rsidP="00641188">
      <w:pPr>
        <w:tabs>
          <w:tab w:val="left" w:pos="2655"/>
        </w:tabs>
        <w:spacing w:after="200"/>
        <w:ind w:left="0"/>
        <w:jc w:val="center"/>
        <w:rPr>
          <w:rFonts w:asciiTheme="minorHAnsi" w:eastAsiaTheme="minorHAnsi" w:hAnsiTheme="minorHAnsi" w:cstheme="minorBidi"/>
        </w:rPr>
      </w:pPr>
      <w:r>
        <w:rPr>
          <w:rStyle w:val="markedcontent"/>
          <w:rFonts w:ascii="Arial" w:hAnsi="Arial" w:cs="Arial"/>
          <w:sz w:val="35"/>
          <w:szCs w:val="35"/>
        </w:rPr>
        <w:t>se modifică și va avea următorul conținut:</w:t>
      </w:r>
    </w:p>
    <w:p w14:paraId="61A41E80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a) Scrisoarea de intenție a candidatului;</w:t>
      </w:r>
    </w:p>
    <w:p w14:paraId="7032F0F5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b) Copie, certificată pentru conformitate cu originalul, a actului de identitate;</w:t>
      </w:r>
    </w:p>
    <w:p w14:paraId="6D52ECC0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c) Curriculum vitae în format european, în limba română, semnat și datat pe fiecare pagină;</w:t>
      </w:r>
    </w:p>
    <w:p w14:paraId="2151646F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d) Copii, certificate pentru conformitate cu originalul, ale actelor de studii;</w:t>
      </w:r>
    </w:p>
    <w:p w14:paraId="4A86B257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e) Copia, certificată pentru conformitate cu originalul, a certificatului de căsătorie, în situația în care există diferență de nume între actul de identitate și actele de studii;</w:t>
      </w:r>
    </w:p>
    <w:p w14:paraId="2C74A067" w14:textId="3FAEBEE0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f) Adeverință de salariat din care sa rezulte </w:t>
      </w:r>
      <w:r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vechimea in munca</w:t>
      </w: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113A5F5F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g) Alte acte doveditoare privid experiența/expertiza, calificările specifice aferente poziției;</w:t>
      </w:r>
    </w:p>
    <w:p w14:paraId="07696BB9" w14:textId="77777777" w:rsidR="00641188" w:rsidRPr="00641188" w:rsidRDefault="00641188" w:rsidP="00641188">
      <w:pPr>
        <w:spacing w:after="0" w:line="240" w:lineRule="auto"/>
        <w:ind w:left="0"/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14:textOutline w14:w="0" w14:cap="flat" w14:cmpd="sng" w14:algn="ctr">
            <w14:noFill/>
            <w14:prstDash w14:val="solid"/>
            <w14:bevel/>
          </w14:textOutline>
        </w:rPr>
        <w:t>h) Declarație prin care își exprimă acordul privind prelucrarea datelor cu caracter personal;</w:t>
      </w:r>
    </w:p>
    <w:p w14:paraId="72565220" w14:textId="77777777" w:rsidR="00641188" w:rsidRPr="00641188" w:rsidRDefault="00641188" w:rsidP="00641188">
      <w:pPr>
        <w:spacing w:after="0" w:line="240" w:lineRule="auto"/>
        <w:ind w:left="270" w:hanging="270"/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641188">
        <w:rPr>
          <w:rFonts w:eastAsia="Calibri" w:cs="Calibri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i)  Declarație pe propria răspundere privind inexistența oricărei situații de incompatibilitate/conflict de interese la activitățile proiectului.</w:t>
      </w:r>
    </w:p>
    <w:p w14:paraId="10E0D222" w14:textId="37DEDF74" w:rsidR="00F44190" w:rsidRPr="00F44190" w:rsidRDefault="00BA38FA" w:rsidP="00641188">
      <w:pPr>
        <w:spacing w:after="200"/>
        <w:ind w:left="5040"/>
        <w:jc w:val="right"/>
        <w:rPr>
          <w:sz w:val="14"/>
          <w:lang w:val="ro-RO"/>
        </w:rPr>
      </w:pPr>
      <w:r>
        <w:rPr>
          <w:rFonts w:eastAsiaTheme="minorHAnsi" w:cstheme="minorBidi"/>
        </w:rPr>
        <w:t xml:space="preserve">                                                                                           </w:t>
      </w:r>
      <w:r w:rsidR="004216FC">
        <w:rPr>
          <w:rFonts w:eastAsiaTheme="minorHAnsi" w:cstheme="minorBidi"/>
        </w:rPr>
        <w:t xml:space="preserve">   </w:t>
      </w:r>
      <w:r w:rsidR="00641188">
        <w:rPr>
          <w:rFonts w:eastAsiaTheme="minorHAnsi" w:cstheme="minorBidi"/>
        </w:rPr>
        <w:t xml:space="preserve">                                                                                                                   </w:t>
      </w:r>
      <w:r>
        <w:rPr>
          <w:rFonts w:eastAsiaTheme="minorHAnsi" w:cstheme="minorBidi"/>
        </w:rPr>
        <w:t xml:space="preserve"> </w:t>
      </w:r>
      <w:r w:rsidR="00641188">
        <w:rPr>
          <w:rFonts w:eastAsiaTheme="minorHAnsi" w:cstheme="minorBidi"/>
        </w:rPr>
        <w:t xml:space="preserve">                     </w:t>
      </w:r>
      <w:bookmarkStart w:id="1" w:name="_GoBack"/>
      <w:bookmarkEnd w:id="1"/>
      <w:r w:rsidR="004216FC">
        <w:rPr>
          <w:rFonts w:eastAsiaTheme="minorHAnsi" w:cstheme="minorBidi"/>
        </w:rPr>
        <w:t>I</w:t>
      </w:r>
      <w:r w:rsidR="004D55D5" w:rsidRPr="00F24242">
        <w:rPr>
          <w:rFonts w:eastAsiaTheme="minorHAnsi" w:cstheme="minorBidi"/>
        </w:rPr>
        <w:t>ntocmit,</w:t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641188">
        <w:rPr>
          <w:rFonts w:eastAsiaTheme="minorHAnsi" w:cstheme="minorBidi"/>
        </w:rPr>
        <w:tab/>
      </w:r>
      <w:r w:rsidR="004216FC">
        <w:rPr>
          <w:rFonts w:eastAsiaTheme="minorHAnsi" w:cstheme="minorBidi"/>
        </w:rPr>
        <w:t xml:space="preserve">    Cirjan-Marinescu Mihaela                                                                                                                   Inspector superior</w:t>
      </w:r>
    </w:p>
    <w:sectPr w:rsidR="00F44190" w:rsidRPr="00F44190" w:rsidSect="004D5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740" w:bottom="1702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2037C" w14:textId="77777777" w:rsidR="00BC4E7C" w:rsidRDefault="00BC4E7C" w:rsidP="00CD5B3B">
      <w:r>
        <w:separator/>
      </w:r>
    </w:p>
  </w:endnote>
  <w:endnote w:type="continuationSeparator" w:id="0">
    <w:p w14:paraId="5A252D8D" w14:textId="77777777" w:rsidR="00BC4E7C" w:rsidRDefault="00BC4E7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8E80F" w14:textId="77777777" w:rsidR="00B742FE" w:rsidRDefault="00B742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7361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14:paraId="15D60F8E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14:paraId="501F80B8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14:paraId="6399ED48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14:paraId="2330C637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r w:rsidRPr="000117C7">
      <w:rPr>
        <w:sz w:val="14"/>
        <w:szCs w:val="14"/>
        <w:u w:val="single"/>
        <w:lang w:val="ro-RO"/>
      </w:rPr>
      <w:t>ajofm@tr.anofm.ro;</w:t>
    </w:r>
  </w:p>
  <w:p w14:paraId="2130E467" w14:textId="77777777" w:rsidR="00B1161A" w:rsidRDefault="00B1161A" w:rsidP="00B1161A">
    <w:pPr>
      <w:pStyle w:val="Footer"/>
      <w:spacing w:after="0" w:line="240" w:lineRule="auto"/>
      <w:ind w:left="1134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14:paraId="6BB714A3" w14:textId="77777777" w:rsidR="00F44190" w:rsidRPr="00CC038F" w:rsidRDefault="00F44190" w:rsidP="00B1161A">
    <w:pPr>
      <w:pStyle w:val="Footer"/>
      <w:spacing w:after="0" w:line="240" w:lineRule="auto"/>
      <w:ind w:left="1134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056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14:paraId="148FADDE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14:paraId="670DE354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14:paraId="1AD70AE0" w14:textId="77777777" w:rsidR="00CC038F" w:rsidRPr="000117C7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14:paraId="46C8E26E" w14:textId="77777777" w:rsidR="00CC038F" w:rsidRDefault="00CC038F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493E3B"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14:paraId="23A37280" w14:textId="77777777" w:rsidR="00B1161A" w:rsidRDefault="00B1161A" w:rsidP="00B1161A">
    <w:pPr>
      <w:pStyle w:val="Footer"/>
      <w:spacing w:after="0" w:line="240" w:lineRule="auto"/>
      <w:ind w:left="1134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14:paraId="506C587D" w14:textId="77777777" w:rsidR="00493E3B" w:rsidRPr="000117C7" w:rsidRDefault="00493E3B" w:rsidP="00CC038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14:paraId="678B91E5" w14:textId="77777777" w:rsidR="00F44190" w:rsidRDefault="00F44190" w:rsidP="00F44190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0B05E" w14:textId="77777777" w:rsidR="00BC4E7C" w:rsidRDefault="00BC4E7C" w:rsidP="00CD5B3B">
      <w:r>
        <w:separator/>
      </w:r>
    </w:p>
  </w:footnote>
  <w:footnote w:type="continuationSeparator" w:id="0">
    <w:p w14:paraId="08867D3C" w14:textId="77777777" w:rsidR="00BC4E7C" w:rsidRDefault="00BC4E7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B89B0" w14:textId="77777777" w:rsidR="00B742FE" w:rsidRDefault="00B74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5CA38A35" w14:textId="77777777" w:rsidTr="00DC08D4">
      <w:tc>
        <w:tcPr>
          <w:tcW w:w="5103" w:type="dxa"/>
          <w:shd w:val="clear" w:color="auto" w:fill="auto"/>
        </w:tcPr>
        <w:p w14:paraId="23ED2B51" w14:textId="77777777"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A7C6A80" wp14:editId="320E68B3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9ED8C" w14:textId="77777777"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14:paraId="3196C512" w14:textId="77777777" w:rsidTr="00623C12">
      <w:tc>
        <w:tcPr>
          <w:tcW w:w="4822" w:type="dxa"/>
          <w:shd w:val="clear" w:color="auto" w:fill="auto"/>
        </w:tcPr>
        <w:p w14:paraId="2DD0AE58" w14:textId="77777777"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D362D8" wp14:editId="6183E96C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39BD3671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2ADE6A0A" w14:textId="77777777"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C9EBA84" wp14:editId="10660B1C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13094D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1"/>
    <w:rsid w:val="00000A1C"/>
    <w:rsid w:val="0001072D"/>
    <w:rsid w:val="00011077"/>
    <w:rsid w:val="000270BE"/>
    <w:rsid w:val="00032874"/>
    <w:rsid w:val="00035F49"/>
    <w:rsid w:val="000373AF"/>
    <w:rsid w:val="00042E51"/>
    <w:rsid w:val="00061CAD"/>
    <w:rsid w:val="0007334F"/>
    <w:rsid w:val="0007474B"/>
    <w:rsid w:val="000803D0"/>
    <w:rsid w:val="00081663"/>
    <w:rsid w:val="000832EB"/>
    <w:rsid w:val="000A1AFA"/>
    <w:rsid w:val="000A2427"/>
    <w:rsid w:val="000A5D78"/>
    <w:rsid w:val="000E6233"/>
    <w:rsid w:val="000F2F5D"/>
    <w:rsid w:val="000F688A"/>
    <w:rsid w:val="00100F36"/>
    <w:rsid w:val="00111787"/>
    <w:rsid w:val="00111A59"/>
    <w:rsid w:val="00117926"/>
    <w:rsid w:val="00125B1D"/>
    <w:rsid w:val="00131779"/>
    <w:rsid w:val="00146923"/>
    <w:rsid w:val="001478A6"/>
    <w:rsid w:val="00151B4D"/>
    <w:rsid w:val="00167BD6"/>
    <w:rsid w:val="00171AC3"/>
    <w:rsid w:val="00171F86"/>
    <w:rsid w:val="001A4FF7"/>
    <w:rsid w:val="001C4D54"/>
    <w:rsid w:val="001D07E4"/>
    <w:rsid w:val="001E7455"/>
    <w:rsid w:val="001F0458"/>
    <w:rsid w:val="00206CEA"/>
    <w:rsid w:val="00206D22"/>
    <w:rsid w:val="00213334"/>
    <w:rsid w:val="0021532B"/>
    <w:rsid w:val="00242556"/>
    <w:rsid w:val="002612E6"/>
    <w:rsid w:val="00263BCF"/>
    <w:rsid w:val="002673A1"/>
    <w:rsid w:val="0026797F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34B0"/>
    <w:rsid w:val="0032255C"/>
    <w:rsid w:val="00323AB2"/>
    <w:rsid w:val="00330174"/>
    <w:rsid w:val="00340697"/>
    <w:rsid w:val="0034286D"/>
    <w:rsid w:val="00344A4C"/>
    <w:rsid w:val="003621A3"/>
    <w:rsid w:val="00364B14"/>
    <w:rsid w:val="00390AEC"/>
    <w:rsid w:val="00395093"/>
    <w:rsid w:val="003C1765"/>
    <w:rsid w:val="003D0EF0"/>
    <w:rsid w:val="003E5155"/>
    <w:rsid w:val="003F0631"/>
    <w:rsid w:val="003F33C5"/>
    <w:rsid w:val="004012C9"/>
    <w:rsid w:val="00404603"/>
    <w:rsid w:val="00404FAC"/>
    <w:rsid w:val="00415D13"/>
    <w:rsid w:val="004161B0"/>
    <w:rsid w:val="004216FC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3E3B"/>
    <w:rsid w:val="004A1133"/>
    <w:rsid w:val="004A51F6"/>
    <w:rsid w:val="004A6223"/>
    <w:rsid w:val="004B4D88"/>
    <w:rsid w:val="004D32C1"/>
    <w:rsid w:val="004D55D5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3296E"/>
    <w:rsid w:val="00544099"/>
    <w:rsid w:val="00553971"/>
    <w:rsid w:val="00560901"/>
    <w:rsid w:val="005727E1"/>
    <w:rsid w:val="0057501B"/>
    <w:rsid w:val="005A0010"/>
    <w:rsid w:val="005A05FA"/>
    <w:rsid w:val="005A36DF"/>
    <w:rsid w:val="005B0684"/>
    <w:rsid w:val="005B2ABF"/>
    <w:rsid w:val="005B7ED1"/>
    <w:rsid w:val="005C0668"/>
    <w:rsid w:val="005D59AB"/>
    <w:rsid w:val="005D5DFD"/>
    <w:rsid w:val="005E42CF"/>
    <w:rsid w:val="005E6FFA"/>
    <w:rsid w:val="00620097"/>
    <w:rsid w:val="00623596"/>
    <w:rsid w:val="00623C12"/>
    <w:rsid w:val="006322FD"/>
    <w:rsid w:val="00637D9B"/>
    <w:rsid w:val="00641188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6E4B8B"/>
    <w:rsid w:val="007005AB"/>
    <w:rsid w:val="00700BF3"/>
    <w:rsid w:val="00710B93"/>
    <w:rsid w:val="00722488"/>
    <w:rsid w:val="00722BEC"/>
    <w:rsid w:val="00723D83"/>
    <w:rsid w:val="007322B0"/>
    <w:rsid w:val="0073648D"/>
    <w:rsid w:val="00745DB2"/>
    <w:rsid w:val="00766E0E"/>
    <w:rsid w:val="0077225E"/>
    <w:rsid w:val="00774B39"/>
    <w:rsid w:val="00782076"/>
    <w:rsid w:val="00784E0F"/>
    <w:rsid w:val="00787C9A"/>
    <w:rsid w:val="007914E2"/>
    <w:rsid w:val="00796A97"/>
    <w:rsid w:val="00796DDA"/>
    <w:rsid w:val="007A1E63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734AD"/>
    <w:rsid w:val="00881A51"/>
    <w:rsid w:val="00887484"/>
    <w:rsid w:val="00896CE2"/>
    <w:rsid w:val="00897F17"/>
    <w:rsid w:val="008A0FDC"/>
    <w:rsid w:val="008A2AC0"/>
    <w:rsid w:val="008B4458"/>
    <w:rsid w:val="008C4503"/>
    <w:rsid w:val="008E3375"/>
    <w:rsid w:val="008E5BAE"/>
    <w:rsid w:val="008F4048"/>
    <w:rsid w:val="008F4603"/>
    <w:rsid w:val="009000C4"/>
    <w:rsid w:val="00904EDE"/>
    <w:rsid w:val="00915096"/>
    <w:rsid w:val="00916154"/>
    <w:rsid w:val="00930FA0"/>
    <w:rsid w:val="009312CC"/>
    <w:rsid w:val="00944611"/>
    <w:rsid w:val="00973E5A"/>
    <w:rsid w:val="0099065A"/>
    <w:rsid w:val="009919FD"/>
    <w:rsid w:val="009A383C"/>
    <w:rsid w:val="009A4875"/>
    <w:rsid w:val="009D4EA5"/>
    <w:rsid w:val="009F5097"/>
    <w:rsid w:val="009F7E6C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57D7F"/>
    <w:rsid w:val="00A80125"/>
    <w:rsid w:val="00A855FF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161A"/>
    <w:rsid w:val="00B124EE"/>
    <w:rsid w:val="00B1258E"/>
    <w:rsid w:val="00B13BB4"/>
    <w:rsid w:val="00B235E0"/>
    <w:rsid w:val="00B4093B"/>
    <w:rsid w:val="00B44471"/>
    <w:rsid w:val="00B521F2"/>
    <w:rsid w:val="00B6080C"/>
    <w:rsid w:val="00B742FE"/>
    <w:rsid w:val="00B8302B"/>
    <w:rsid w:val="00B84E92"/>
    <w:rsid w:val="00BA184B"/>
    <w:rsid w:val="00BA38FA"/>
    <w:rsid w:val="00BC2025"/>
    <w:rsid w:val="00BC4E7C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3483B"/>
    <w:rsid w:val="00C539DE"/>
    <w:rsid w:val="00C56257"/>
    <w:rsid w:val="00C6554C"/>
    <w:rsid w:val="00C7255C"/>
    <w:rsid w:val="00C73386"/>
    <w:rsid w:val="00C83572"/>
    <w:rsid w:val="00C92DE1"/>
    <w:rsid w:val="00C94CC6"/>
    <w:rsid w:val="00CA2E12"/>
    <w:rsid w:val="00CB567C"/>
    <w:rsid w:val="00CC038F"/>
    <w:rsid w:val="00CD0AF2"/>
    <w:rsid w:val="00CD0C6C"/>
    <w:rsid w:val="00CD0F06"/>
    <w:rsid w:val="00CD256B"/>
    <w:rsid w:val="00CD4F94"/>
    <w:rsid w:val="00CD5B3B"/>
    <w:rsid w:val="00CE5831"/>
    <w:rsid w:val="00D024C0"/>
    <w:rsid w:val="00D05E66"/>
    <w:rsid w:val="00D06E9C"/>
    <w:rsid w:val="00D11BF1"/>
    <w:rsid w:val="00D1328B"/>
    <w:rsid w:val="00D20C32"/>
    <w:rsid w:val="00D22B19"/>
    <w:rsid w:val="00D3124F"/>
    <w:rsid w:val="00D44463"/>
    <w:rsid w:val="00D62431"/>
    <w:rsid w:val="00D85493"/>
    <w:rsid w:val="00D86F1D"/>
    <w:rsid w:val="00D96A31"/>
    <w:rsid w:val="00DA2381"/>
    <w:rsid w:val="00DA3486"/>
    <w:rsid w:val="00DC08D4"/>
    <w:rsid w:val="00DF42F3"/>
    <w:rsid w:val="00E11F3F"/>
    <w:rsid w:val="00E32B1E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C7EC2"/>
    <w:rsid w:val="00EE1146"/>
    <w:rsid w:val="00F20FDD"/>
    <w:rsid w:val="00F23F04"/>
    <w:rsid w:val="00F24242"/>
    <w:rsid w:val="00F30C27"/>
    <w:rsid w:val="00F44190"/>
    <w:rsid w:val="00F571E5"/>
    <w:rsid w:val="00F659E6"/>
    <w:rsid w:val="00F67D20"/>
    <w:rsid w:val="00F77807"/>
    <w:rsid w:val="00F837BE"/>
    <w:rsid w:val="00F94389"/>
    <w:rsid w:val="00FB5B18"/>
    <w:rsid w:val="00FB6D27"/>
    <w:rsid w:val="00FC2E87"/>
    <w:rsid w:val="00FC4284"/>
    <w:rsid w:val="00FC7A98"/>
    <w:rsid w:val="00FE0A73"/>
    <w:rsid w:val="00FE2F2C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A7B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41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64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~1.SER\AppData\Local\Temp\notesC1C1B3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4270-0B8C-4825-9212-5C073D63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2797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Serban</dc:creator>
  <cp:lastModifiedBy>Mihaela Cirjan</cp:lastModifiedBy>
  <cp:revision>2</cp:revision>
  <cp:lastPrinted>2020-12-11T08:00:00Z</cp:lastPrinted>
  <dcterms:created xsi:type="dcterms:W3CDTF">2022-06-03T10:21:00Z</dcterms:created>
  <dcterms:modified xsi:type="dcterms:W3CDTF">2022-06-03T10:21:00Z</dcterms:modified>
</cp:coreProperties>
</file>