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7A198" w14:textId="165EEF1A" w:rsidR="004C4352" w:rsidRPr="00100838" w:rsidRDefault="00267795" w:rsidP="00100838">
      <w:pPr>
        <w:spacing w:after="0"/>
        <w:ind w:left="0"/>
        <w:contextualSpacing/>
        <w:jc w:val="right"/>
        <w:rPr>
          <w:rFonts w:cs="Trebuchet MS"/>
          <w:b/>
          <w:bCs/>
          <w:color w:val="000000"/>
        </w:rPr>
      </w:pPr>
      <w:bookmarkStart w:id="0" w:name="_GoBack"/>
      <w:bookmarkEnd w:id="0"/>
      <w:r>
        <w:rPr>
          <w:rFonts w:cs="Trebuchet MS"/>
          <w:b/>
          <w:bCs/>
          <w:color w:val="000000"/>
        </w:rPr>
        <w:t>28</w:t>
      </w:r>
      <w:r w:rsidR="004C4352" w:rsidRPr="00100838">
        <w:rPr>
          <w:rFonts w:cs="Trebuchet MS"/>
          <w:b/>
          <w:bCs/>
          <w:color w:val="000000"/>
        </w:rPr>
        <w:t xml:space="preserve"> </w:t>
      </w:r>
      <w:r>
        <w:rPr>
          <w:rFonts w:cs="Trebuchet MS"/>
          <w:b/>
          <w:bCs/>
          <w:color w:val="000000"/>
        </w:rPr>
        <w:t>febr</w:t>
      </w:r>
      <w:r w:rsidR="00F25C60">
        <w:rPr>
          <w:rFonts w:cs="Trebuchet MS"/>
          <w:b/>
          <w:bCs/>
          <w:color w:val="000000"/>
        </w:rPr>
        <w:t>ua</w:t>
      </w:r>
      <w:r w:rsidR="002076B0">
        <w:rPr>
          <w:rFonts w:cs="Trebuchet MS"/>
          <w:b/>
          <w:bCs/>
          <w:color w:val="000000"/>
        </w:rPr>
        <w:t>rie</w:t>
      </w:r>
      <w:r w:rsidR="004C4352" w:rsidRPr="00100838">
        <w:rPr>
          <w:rFonts w:cs="Trebuchet MS"/>
          <w:b/>
          <w:bCs/>
          <w:color w:val="000000"/>
        </w:rPr>
        <w:t xml:space="preserve"> 202</w:t>
      </w:r>
      <w:r w:rsidR="00F25C60">
        <w:rPr>
          <w:rFonts w:cs="Trebuchet MS"/>
          <w:b/>
          <w:bCs/>
          <w:color w:val="000000"/>
        </w:rPr>
        <w:t>2</w:t>
      </w:r>
    </w:p>
    <w:p w14:paraId="03CC5495" w14:textId="77777777" w:rsidR="00C00875" w:rsidRDefault="00C00875" w:rsidP="00100838">
      <w:pPr>
        <w:spacing w:after="0"/>
        <w:ind w:left="0"/>
        <w:contextualSpacing/>
        <w:rPr>
          <w:rFonts w:cs="Trebuchet MS"/>
          <w:b/>
          <w:bCs/>
          <w:color w:val="000000"/>
        </w:rPr>
      </w:pPr>
    </w:p>
    <w:p w14:paraId="603616AD" w14:textId="0A763416" w:rsidR="0057430B" w:rsidRPr="00100838" w:rsidRDefault="00C00875" w:rsidP="00100838">
      <w:pPr>
        <w:spacing w:after="0"/>
        <w:ind w:left="0"/>
        <w:contextualSpacing/>
        <w:rPr>
          <w:rFonts w:eastAsia="Times New Roman"/>
          <w:lang w:val="it-IT"/>
        </w:rPr>
      </w:pPr>
      <w:r>
        <w:rPr>
          <w:rFonts w:cs="Trebuchet MS"/>
          <w:b/>
          <w:bCs/>
          <w:color w:val="000000"/>
        </w:rPr>
        <w:t>Anunț</w:t>
      </w:r>
      <w:r w:rsidR="0035048F">
        <w:rPr>
          <w:rFonts w:cs="Trebuchet MS"/>
          <w:b/>
          <w:bCs/>
          <w:color w:val="000000"/>
        </w:rPr>
        <w:t xml:space="preserve"> </w:t>
      </w:r>
    </w:p>
    <w:p w14:paraId="59B8EF73" w14:textId="77777777" w:rsidR="004C4352" w:rsidRPr="002A68C4" w:rsidRDefault="004C4352" w:rsidP="00100838">
      <w:pPr>
        <w:autoSpaceDE w:val="0"/>
        <w:autoSpaceDN w:val="0"/>
        <w:adjustRightInd w:val="0"/>
        <w:spacing w:after="0"/>
        <w:ind w:left="0"/>
        <w:jc w:val="left"/>
        <w:rPr>
          <w:rFonts w:cs="Trebuchet MS"/>
        </w:rPr>
      </w:pPr>
    </w:p>
    <w:p w14:paraId="4401D9CF" w14:textId="693AEEEB" w:rsidR="006B4B71" w:rsidRDefault="006B4B71" w:rsidP="005C4D22">
      <w:pPr>
        <w:autoSpaceDE w:val="0"/>
        <w:autoSpaceDN w:val="0"/>
        <w:adjustRightInd w:val="0"/>
        <w:ind w:left="0"/>
        <w:rPr>
          <w:rFonts w:cs="Trebuchet MS"/>
          <w:b/>
          <w:bCs/>
          <w:color w:val="000000"/>
        </w:rPr>
      </w:pPr>
      <w:r>
        <w:rPr>
          <w:rFonts w:cs="Trebuchet MS"/>
          <w:b/>
          <w:bCs/>
          <w:color w:val="000000"/>
        </w:rPr>
        <w:t>Documentel</w:t>
      </w:r>
      <w:r w:rsidR="00522880">
        <w:rPr>
          <w:rFonts w:cs="Trebuchet MS"/>
          <w:b/>
          <w:bCs/>
          <w:color w:val="000000"/>
        </w:rPr>
        <w:t>e</w:t>
      </w:r>
      <w:r w:rsidR="00981150">
        <w:rPr>
          <w:rFonts w:cs="Trebuchet MS"/>
          <w:b/>
          <w:bCs/>
          <w:color w:val="000000"/>
        </w:rPr>
        <w:t xml:space="preserve"> necesare </w:t>
      </w:r>
      <w:r>
        <w:rPr>
          <w:rFonts w:cs="Trebuchet MS"/>
          <w:b/>
          <w:bCs/>
          <w:color w:val="000000"/>
        </w:rPr>
        <w:t>accesării</w:t>
      </w:r>
      <w:r w:rsidR="00981150">
        <w:rPr>
          <w:rFonts w:cs="Trebuchet MS"/>
          <w:b/>
          <w:bCs/>
          <w:color w:val="000000"/>
        </w:rPr>
        <w:t xml:space="preserve"> serviciilor </w:t>
      </w:r>
      <w:r>
        <w:rPr>
          <w:rFonts w:cs="Trebuchet MS"/>
          <w:b/>
          <w:bCs/>
          <w:color w:val="000000"/>
        </w:rPr>
        <w:t>destinate diminuării efectelor pandemiei asupra mediului economic</w:t>
      </w:r>
      <w:r w:rsidR="00522880">
        <w:rPr>
          <w:rFonts w:cs="Trebuchet MS"/>
          <w:b/>
          <w:bCs/>
          <w:color w:val="000000"/>
        </w:rPr>
        <w:t xml:space="preserve"> vor fi transmise</w:t>
      </w:r>
      <w:r w:rsidR="00103883">
        <w:rPr>
          <w:rFonts w:cs="Trebuchet MS"/>
          <w:b/>
          <w:bCs/>
          <w:color w:val="000000"/>
        </w:rPr>
        <w:t xml:space="preserve"> direct,</w:t>
      </w:r>
      <w:r w:rsidR="00522880">
        <w:rPr>
          <w:rFonts w:cs="Trebuchet MS"/>
          <w:b/>
          <w:bCs/>
          <w:color w:val="000000"/>
        </w:rPr>
        <w:t xml:space="preserve"> prin email</w:t>
      </w:r>
      <w:r w:rsidR="00103883">
        <w:rPr>
          <w:rFonts w:cs="Trebuchet MS"/>
          <w:b/>
          <w:bCs/>
          <w:color w:val="000000"/>
        </w:rPr>
        <w:t>, agențiilor pentru ocuparea forței de muncă</w:t>
      </w:r>
    </w:p>
    <w:p w14:paraId="0469C070" w14:textId="77777777" w:rsidR="005A6FC7" w:rsidRPr="000A3C16" w:rsidRDefault="005A6FC7" w:rsidP="005C4D22">
      <w:pPr>
        <w:autoSpaceDE w:val="0"/>
        <w:autoSpaceDN w:val="0"/>
        <w:adjustRightInd w:val="0"/>
        <w:ind w:left="0"/>
        <w:rPr>
          <w:rFonts w:cs="Trebuchet MS"/>
          <w:bCs/>
          <w:color w:val="000000"/>
        </w:rPr>
      </w:pPr>
    </w:p>
    <w:p w14:paraId="26C6EF23" w14:textId="288A5748" w:rsidR="004C4352" w:rsidRPr="000A3C16" w:rsidRDefault="00DC2555" w:rsidP="005C4D22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  <w:bCs/>
          <w:color w:val="000000"/>
        </w:rPr>
        <w:t xml:space="preserve">Urmare a </w:t>
      </w:r>
      <w:r w:rsidR="004A4419">
        <w:rPr>
          <w:rFonts w:cs="Trebuchet MS"/>
          <w:bCs/>
          <w:color w:val="000000"/>
        </w:rPr>
        <w:t xml:space="preserve">diminuării numărului </w:t>
      </w:r>
      <w:r w:rsidR="009C69EF">
        <w:rPr>
          <w:rFonts w:cs="Trebuchet MS"/>
          <w:bCs/>
          <w:color w:val="000000"/>
        </w:rPr>
        <w:t xml:space="preserve">de solicitări </w:t>
      </w:r>
      <w:r w:rsidR="004A1F07">
        <w:rPr>
          <w:rFonts w:cs="Trebuchet MS"/>
          <w:bCs/>
          <w:color w:val="000000"/>
        </w:rPr>
        <w:t>transmise de beneficiarii</w:t>
      </w:r>
      <w:r w:rsidR="00FE3CE3">
        <w:rPr>
          <w:rFonts w:cs="Trebuchet MS"/>
          <w:bCs/>
          <w:color w:val="000000"/>
        </w:rPr>
        <w:t xml:space="preserve"> serviciilor de ocupare</w:t>
      </w:r>
      <w:r w:rsidR="005843E1" w:rsidRPr="00A3665D">
        <w:rPr>
          <w:rFonts w:cs="Trebuchet MS"/>
          <w:bCs/>
          <w:color w:val="000000"/>
        </w:rPr>
        <w:t xml:space="preserve"> </w:t>
      </w:r>
      <w:r w:rsidR="00A3665D" w:rsidRPr="00A3665D">
        <w:rPr>
          <w:rFonts w:cs="Trebuchet MS"/>
          <w:bCs/>
          <w:color w:val="000000"/>
        </w:rPr>
        <w:t>către agențiile pentru ocuparea forței de muncă</w:t>
      </w:r>
      <w:r w:rsidR="004955C3">
        <w:rPr>
          <w:rFonts w:cs="Trebuchet MS"/>
          <w:bCs/>
          <w:color w:val="000000"/>
        </w:rPr>
        <w:t xml:space="preserve">, </w:t>
      </w:r>
      <w:r w:rsidR="00BB0B73">
        <w:rPr>
          <w:rFonts w:cs="Trebuchet MS"/>
          <w:bCs/>
          <w:color w:val="000000"/>
        </w:rPr>
        <w:t xml:space="preserve">toate </w:t>
      </w:r>
      <w:r w:rsidR="004955C3">
        <w:rPr>
          <w:rFonts w:cs="Trebuchet MS"/>
          <w:bCs/>
          <w:color w:val="000000"/>
        </w:rPr>
        <w:t xml:space="preserve">procedurile aferente </w:t>
      </w:r>
      <w:r>
        <w:rPr>
          <w:rFonts w:cs="Trebuchet MS"/>
          <w:bCs/>
          <w:color w:val="000000"/>
        </w:rPr>
        <w:t>m</w:t>
      </w:r>
      <w:r w:rsidR="00C3391C">
        <w:rPr>
          <w:rFonts w:cs="Trebuchet MS"/>
          <w:bCs/>
          <w:color w:val="000000"/>
        </w:rPr>
        <w:t>ăsuri</w:t>
      </w:r>
      <w:r>
        <w:rPr>
          <w:rFonts w:cs="Trebuchet MS"/>
          <w:bCs/>
          <w:color w:val="000000"/>
        </w:rPr>
        <w:t>lor</w:t>
      </w:r>
      <w:r w:rsidR="00C3391C">
        <w:rPr>
          <w:rFonts w:cs="Trebuchet MS"/>
          <w:bCs/>
          <w:color w:val="000000"/>
        </w:rPr>
        <w:t xml:space="preserve"> aplicate de ANOFM în contextul pandemiei generate de răspândirea</w:t>
      </w:r>
      <w:r>
        <w:rPr>
          <w:rFonts w:cs="Trebuchet MS"/>
          <w:bCs/>
          <w:color w:val="000000"/>
        </w:rPr>
        <w:t xml:space="preserve"> virusului</w:t>
      </w:r>
      <w:r w:rsidR="00C3391C">
        <w:rPr>
          <w:rFonts w:cs="Trebuchet MS"/>
          <w:bCs/>
          <w:color w:val="000000"/>
        </w:rPr>
        <w:t xml:space="preserve"> </w:t>
      </w:r>
      <w:r w:rsidR="00BD6C21" w:rsidRPr="00BD6C21">
        <w:rPr>
          <w:rFonts w:cs="Trebuchet MS"/>
          <w:bCs/>
          <w:color w:val="000000"/>
        </w:rPr>
        <w:t>SARS-CoV-2</w:t>
      </w:r>
      <w:r>
        <w:rPr>
          <w:rFonts w:cs="Trebuchet MS"/>
          <w:bCs/>
          <w:color w:val="000000"/>
        </w:rPr>
        <w:t xml:space="preserve">, </w:t>
      </w:r>
      <w:r w:rsidR="004955C3">
        <w:rPr>
          <w:rFonts w:cs="Trebuchet MS"/>
          <w:bCs/>
          <w:color w:val="000000"/>
        </w:rPr>
        <w:t xml:space="preserve">publicate </w:t>
      </w:r>
      <w:r w:rsidR="00C10120">
        <w:rPr>
          <w:rFonts w:cs="Trebuchet MS"/>
          <w:bCs/>
          <w:color w:val="000000"/>
        </w:rPr>
        <w:t>în p</w:t>
      </w:r>
      <w:r w:rsidR="00C10120" w:rsidRPr="000A3C16">
        <w:rPr>
          <w:rFonts w:cs="Trebuchet MS"/>
          <w:bCs/>
          <w:color w:val="000000"/>
        </w:rPr>
        <w:t xml:space="preserve">latforma </w:t>
      </w:r>
      <w:hyperlink r:id="rId9" w:history="1">
        <w:r w:rsidR="00C10120" w:rsidRPr="00497F96">
          <w:rPr>
            <w:rStyle w:val="Hyperlink"/>
            <w:rFonts w:cs="Trebuchet MS"/>
            <w:bCs/>
          </w:rPr>
          <w:t>aici.gov.ro</w:t>
        </w:r>
      </w:hyperlink>
      <w:r w:rsidRPr="00DC2555">
        <w:rPr>
          <w:rFonts w:cs="Trebuchet MS"/>
          <w:bCs/>
          <w:color w:val="000000"/>
        </w:rPr>
        <w:t>,</w:t>
      </w:r>
      <w:r w:rsidR="00C10120" w:rsidRPr="00C10120">
        <w:rPr>
          <w:rFonts w:cs="Trebuchet MS"/>
          <w:bCs/>
          <w:color w:val="000000"/>
        </w:rPr>
        <w:t xml:space="preserve"> </w:t>
      </w:r>
      <w:r w:rsidR="00C10120">
        <w:rPr>
          <w:rFonts w:cs="Trebuchet MS"/>
          <w:bCs/>
          <w:color w:val="000000"/>
        </w:rPr>
        <w:t>au fost dezactivate.</w:t>
      </w:r>
    </w:p>
    <w:p w14:paraId="6A6FF843" w14:textId="3EF9EDC2" w:rsidR="005D044B" w:rsidRDefault="005D044B" w:rsidP="00FF5784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</w:rPr>
        <w:t xml:space="preserve">Pentru accesarea în continuare a acestor măsuri, </w:t>
      </w:r>
      <w:r w:rsidR="00A828B6" w:rsidRPr="00A828B6">
        <w:rPr>
          <w:rFonts w:cs="Trebuchet MS"/>
        </w:rPr>
        <w:t xml:space="preserve">documentele necesare </w:t>
      </w:r>
      <w:r w:rsidR="004C5925">
        <w:rPr>
          <w:rFonts w:cs="Trebuchet MS"/>
        </w:rPr>
        <w:t xml:space="preserve">vor fi </w:t>
      </w:r>
      <w:r w:rsidR="004C5925" w:rsidRPr="00A828B6">
        <w:rPr>
          <w:rFonts w:cs="Trebuchet MS"/>
        </w:rPr>
        <w:t>transmi</w:t>
      </w:r>
      <w:r w:rsidR="004C5925">
        <w:rPr>
          <w:rFonts w:cs="Trebuchet MS"/>
        </w:rPr>
        <w:t>se</w:t>
      </w:r>
      <w:r w:rsidR="004C5925" w:rsidRPr="00A828B6">
        <w:rPr>
          <w:rFonts w:cs="Trebuchet MS"/>
        </w:rPr>
        <w:t xml:space="preserve"> </w:t>
      </w:r>
      <w:r w:rsidR="004C5925">
        <w:rPr>
          <w:rFonts w:cs="Trebuchet MS"/>
        </w:rPr>
        <w:t xml:space="preserve">în format </w:t>
      </w:r>
      <w:r w:rsidR="004C5925" w:rsidRPr="00A828B6">
        <w:rPr>
          <w:rFonts w:cs="Trebuchet MS"/>
        </w:rPr>
        <w:t>electronic</w:t>
      </w:r>
      <w:r w:rsidR="004C5925">
        <w:rPr>
          <w:rFonts w:cs="Trebuchet MS"/>
        </w:rPr>
        <w:t xml:space="preserve"> la adresele de e-mail </w:t>
      </w:r>
      <w:r w:rsidR="00103883">
        <w:rPr>
          <w:rFonts w:cs="Trebuchet MS"/>
        </w:rPr>
        <w:t xml:space="preserve">ale agențiilor </w:t>
      </w:r>
      <w:r w:rsidR="00474F69">
        <w:rPr>
          <w:rFonts w:cs="Trebuchet MS"/>
        </w:rPr>
        <w:t xml:space="preserve">pentru ocuparea forței de muncă, adrese ce </w:t>
      </w:r>
      <w:r w:rsidR="00F51CE8">
        <w:rPr>
          <w:rFonts w:cs="Trebuchet MS"/>
        </w:rPr>
        <w:t>se regăsesc</w:t>
      </w:r>
      <w:r w:rsidR="00474F69">
        <w:rPr>
          <w:rFonts w:cs="Trebuchet MS"/>
        </w:rPr>
        <w:t xml:space="preserve"> în </w:t>
      </w:r>
      <w:r w:rsidR="004C5925">
        <w:rPr>
          <w:rFonts w:cs="Trebuchet MS"/>
        </w:rPr>
        <w:t>ANEXA la acest anunț.</w:t>
      </w:r>
    </w:p>
    <w:p w14:paraId="7BA3BBFE" w14:textId="7DC3E2D9" w:rsidR="00CB0C94" w:rsidRDefault="00D35D75" w:rsidP="00FF5784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</w:rPr>
        <w:t xml:space="preserve">Formularele necesare pentru </w:t>
      </w:r>
      <w:r w:rsidR="00BD38B2" w:rsidRPr="00BD38B2">
        <w:rPr>
          <w:rFonts w:cs="Trebuchet MS"/>
        </w:rPr>
        <w:t>acces</w:t>
      </w:r>
      <w:r w:rsidR="00BD38B2">
        <w:rPr>
          <w:rFonts w:cs="Trebuchet MS"/>
        </w:rPr>
        <w:t>area</w:t>
      </w:r>
      <w:r w:rsidR="00BD38B2" w:rsidRPr="00BD38B2">
        <w:rPr>
          <w:rFonts w:cs="Trebuchet MS"/>
        </w:rPr>
        <w:t xml:space="preserve"> serviciilor destinate diminuării efectelor pandemiei asupra mediului economic</w:t>
      </w:r>
      <w:r w:rsidR="00BD38B2">
        <w:rPr>
          <w:rFonts w:cs="Trebuchet MS"/>
        </w:rPr>
        <w:t xml:space="preserve"> pot fi vizualizate pe site-ul ANOFM la </w:t>
      </w:r>
      <w:r w:rsidR="00DB7628">
        <w:rPr>
          <w:rFonts w:cs="Trebuchet MS"/>
        </w:rPr>
        <w:t>secțiunea Persoane juridice/Formulare</w:t>
      </w:r>
      <w:r w:rsidR="005B6C4D">
        <w:rPr>
          <w:rFonts w:cs="Trebuchet MS"/>
        </w:rPr>
        <w:t xml:space="preserve"> - </w:t>
      </w:r>
      <w:hyperlink r:id="rId10" w:history="1">
        <w:r w:rsidR="005B6C4D" w:rsidRPr="006078E0">
          <w:rPr>
            <w:rStyle w:val="Hyperlink"/>
            <w:rFonts w:cs="Trebuchet MS"/>
          </w:rPr>
          <w:t>https://www.anofm.ro/index.html?agentie=&amp;categ=4&amp;subcateg=12</w:t>
        </w:r>
      </w:hyperlink>
    </w:p>
    <w:p w14:paraId="1D12C329" w14:textId="06F95734" w:rsidR="00F51CE8" w:rsidRPr="00A828B6" w:rsidRDefault="004C5925" w:rsidP="00F51CE8">
      <w:pPr>
        <w:autoSpaceDE w:val="0"/>
        <w:autoSpaceDN w:val="0"/>
        <w:adjustRightInd w:val="0"/>
        <w:ind w:left="0"/>
        <w:rPr>
          <w:rFonts w:cs="Trebuchet MS"/>
        </w:rPr>
      </w:pPr>
      <w:r w:rsidRPr="00A828B6">
        <w:rPr>
          <w:rFonts w:cs="Trebuchet MS"/>
        </w:rPr>
        <w:t xml:space="preserve">De asemenea, pentru </w:t>
      </w:r>
      <w:r w:rsidR="00F51CE8">
        <w:rPr>
          <w:rFonts w:cs="Trebuchet MS"/>
        </w:rPr>
        <w:t>detalii suplimentare</w:t>
      </w:r>
      <w:r w:rsidRPr="00A828B6">
        <w:rPr>
          <w:rFonts w:cs="Trebuchet MS"/>
        </w:rPr>
        <w:t xml:space="preserve">, </w:t>
      </w:r>
      <w:r w:rsidR="00F51CE8">
        <w:rPr>
          <w:rFonts w:cs="Trebuchet MS"/>
        </w:rPr>
        <w:t xml:space="preserve">agenții economici sunt </w:t>
      </w:r>
      <w:r w:rsidRPr="00A828B6">
        <w:rPr>
          <w:rFonts w:cs="Trebuchet MS"/>
        </w:rPr>
        <w:t>rug</w:t>
      </w:r>
      <w:r w:rsidR="00F51CE8">
        <w:rPr>
          <w:rFonts w:cs="Trebuchet MS"/>
        </w:rPr>
        <w:t>ați</w:t>
      </w:r>
      <w:r w:rsidRPr="00A828B6">
        <w:rPr>
          <w:rFonts w:cs="Trebuchet MS"/>
        </w:rPr>
        <w:t xml:space="preserve"> să co</w:t>
      </w:r>
      <w:r w:rsidR="00F51CE8">
        <w:rPr>
          <w:rFonts w:cs="Trebuchet MS"/>
        </w:rPr>
        <w:t>ntacteze</w:t>
      </w:r>
      <w:r>
        <w:rPr>
          <w:rFonts w:cs="Trebuchet MS"/>
        </w:rPr>
        <w:t xml:space="preserve"> agențiile teritoriale </w:t>
      </w:r>
      <w:r w:rsidRPr="00A828B6">
        <w:rPr>
          <w:rFonts w:cs="Trebuchet MS"/>
        </w:rPr>
        <w:t>pentru ocuparea forței de muncă</w:t>
      </w:r>
      <w:r w:rsidR="005257A8">
        <w:rPr>
          <w:rFonts w:cs="Trebuchet MS"/>
        </w:rPr>
        <w:t xml:space="preserve"> </w:t>
      </w:r>
      <w:r w:rsidR="000D2E70">
        <w:rPr>
          <w:rFonts w:cs="Trebuchet MS"/>
        </w:rPr>
        <w:t>în</w:t>
      </w:r>
      <w:r w:rsidR="005257A8">
        <w:rPr>
          <w:rFonts w:cs="Trebuchet MS"/>
        </w:rPr>
        <w:t xml:space="preserve"> raza cărora au sediul social</w:t>
      </w:r>
      <w:r w:rsidR="00F51CE8">
        <w:rPr>
          <w:rFonts w:cs="Trebuchet MS"/>
        </w:rPr>
        <w:t>.</w:t>
      </w:r>
    </w:p>
    <w:p w14:paraId="2BED37FD" w14:textId="77777777" w:rsidR="00BE2827" w:rsidRPr="00100838" w:rsidRDefault="00BE2827" w:rsidP="00BE2827">
      <w:pPr>
        <w:autoSpaceDE w:val="0"/>
        <w:autoSpaceDN w:val="0"/>
        <w:adjustRightInd w:val="0"/>
        <w:spacing w:after="0"/>
        <w:ind w:left="0"/>
        <w:rPr>
          <w:rFonts w:cs="Trebuchet MS"/>
        </w:rPr>
      </w:pPr>
    </w:p>
    <w:p w14:paraId="481A0EF2" w14:textId="5134D9A1" w:rsidR="006B4B72" w:rsidRPr="00516C9E" w:rsidRDefault="004C4352" w:rsidP="00100838">
      <w:pPr>
        <w:spacing w:after="0"/>
        <w:ind w:left="0"/>
        <w:contextualSpacing/>
        <w:outlineLvl w:val="3"/>
        <w:rPr>
          <w:rFonts w:cs="Trebuchet MS"/>
          <w:b/>
        </w:rPr>
      </w:pPr>
      <w:r w:rsidRPr="00516C9E">
        <w:rPr>
          <w:rFonts w:cs="Trebuchet MS"/>
          <w:b/>
        </w:rPr>
        <w:t>Serviciul Comunicare</w:t>
      </w:r>
      <w:r w:rsidR="00A543C3">
        <w:rPr>
          <w:rFonts w:cs="Trebuchet MS"/>
          <w:b/>
        </w:rPr>
        <w:t>, Relații cu Publicul</w:t>
      </w:r>
      <w:r w:rsidRPr="00516C9E">
        <w:rPr>
          <w:rFonts w:cs="Trebuchet MS"/>
          <w:b/>
        </w:rPr>
        <w:t xml:space="preserve"> şi Secretariatul Consiliului de Administraţie</w:t>
      </w:r>
    </w:p>
    <w:p w14:paraId="54DFDE93" w14:textId="77777777" w:rsidR="00764DF7" w:rsidRDefault="00764DF7" w:rsidP="00764DF7">
      <w:pPr>
        <w:spacing w:after="0"/>
        <w:ind w:left="0"/>
        <w:contextualSpacing/>
        <w:outlineLvl w:val="3"/>
      </w:pPr>
    </w:p>
    <w:p w14:paraId="080AC5CF" w14:textId="77777777" w:rsidR="007D3CFA" w:rsidRDefault="007D3CFA" w:rsidP="007F6040">
      <w:pPr>
        <w:ind w:left="0"/>
        <w:rPr>
          <w:lang w:val="ro-RO"/>
        </w:rPr>
      </w:pPr>
    </w:p>
    <w:p w14:paraId="37A6F5DA" w14:textId="77777777" w:rsidR="00D35D75" w:rsidRDefault="00D35D75" w:rsidP="007F6040">
      <w:pPr>
        <w:ind w:left="0"/>
        <w:rPr>
          <w:lang w:val="ro-RO"/>
        </w:rPr>
      </w:pPr>
    </w:p>
    <w:p w14:paraId="1B327E3F" w14:textId="77777777" w:rsidR="00D35D75" w:rsidRDefault="00D35D75" w:rsidP="007F6040">
      <w:pPr>
        <w:ind w:left="0"/>
        <w:rPr>
          <w:lang w:val="ro-RO"/>
        </w:rPr>
      </w:pPr>
    </w:p>
    <w:p w14:paraId="7B21E663" w14:textId="77777777" w:rsidR="00D35D75" w:rsidRDefault="00D35D75" w:rsidP="007F6040">
      <w:pPr>
        <w:ind w:left="0"/>
        <w:rPr>
          <w:lang w:val="ro-RO"/>
        </w:rPr>
      </w:pPr>
    </w:p>
    <w:p w14:paraId="5E906A4F" w14:textId="77777777" w:rsidR="00D35D75" w:rsidRDefault="00D35D75" w:rsidP="007F6040">
      <w:pPr>
        <w:ind w:left="0"/>
        <w:rPr>
          <w:lang w:val="ro-RO"/>
        </w:rPr>
      </w:pPr>
    </w:p>
    <w:p w14:paraId="654B4CC3" w14:textId="77777777" w:rsidR="00D35D75" w:rsidRDefault="00D35D75" w:rsidP="007F6040">
      <w:pPr>
        <w:ind w:left="0"/>
        <w:rPr>
          <w:lang w:val="ro-RO"/>
        </w:rPr>
      </w:pPr>
    </w:p>
    <w:p w14:paraId="20534345" w14:textId="77777777" w:rsidR="007D3CFA" w:rsidRDefault="007D3CFA" w:rsidP="007F6040">
      <w:pPr>
        <w:ind w:left="0"/>
        <w:rPr>
          <w:lang w:val="ro-RO"/>
        </w:rPr>
      </w:pPr>
    </w:p>
    <w:p w14:paraId="35487E94" w14:textId="77777777" w:rsidR="007D3CFA" w:rsidRDefault="007D3CFA" w:rsidP="007F6040">
      <w:pPr>
        <w:ind w:left="0"/>
        <w:rPr>
          <w:lang w:val="ro-RO"/>
        </w:rPr>
      </w:pPr>
    </w:p>
    <w:p w14:paraId="392CC10E" w14:textId="77777777" w:rsidR="007D3CFA" w:rsidRDefault="007D3CFA" w:rsidP="007F6040">
      <w:pPr>
        <w:ind w:left="0"/>
        <w:rPr>
          <w:lang w:val="ro-RO"/>
        </w:rPr>
      </w:pPr>
    </w:p>
    <w:p w14:paraId="04F70AA5" w14:textId="77777777" w:rsidR="007D3CFA" w:rsidRDefault="007D3CFA" w:rsidP="007F6040">
      <w:pPr>
        <w:ind w:left="0"/>
        <w:rPr>
          <w:lang w:val="ro-RO"/>
        </w:rPr>
      </w:pPr>
    </w:p>
    <w:p w14:paraId="146021ED" w14:textId="77777777" w:rsidR="007D3CFA" w:rsidRDefault="007D3CFA" w:rsidP="007F6040">
      <w:pPr>
        <w:ind w:left="0"/>
        <w:rPr>
          <w:lang w:val="ro-RO"/>
        </w:rPr>
      </w:pPr>
    </w:p>
    <w:p w14:paraId="2C11267F" w14:textId="77777777" w:rsidR="00335BC4" w:rsidRDefault="00335BC4" w:rsidP="007F6040">
      <w:pPr>
        <w:ind w:left="0"/>
        <w:rPr>
          <w:lang w:val="ro-RO"/>
        </w:rPr>
      </w:pPr>
    </w:p>
    <w:p w14:paraId="47024D99" w14:textId="77777777" w:rsidR="007D3CFA" w:rsidRDefault="007D3CFA" w:rsidP="007F6040">
      <w:pPr>
        <w:ind w:left="0"/>
        <w:rPr>
          <w:lang w:val="ro-RO"/>
        </w:rPr>
      </w:pPr>
    </w:p>
    <w:p w14:paraId="3E67D1E1" w14:textId="77777777" w:rsidR="007D3CFA" w:rsidRDefault="007D3CFA" w:rsidP="007F6040">
      <w:pPr>
        <w:ind w:left="0"/>
        <w:rPr>
          <w:lang w:val="ro-RO"/>
        </w:rPr>
      </w:pPr>
    </w:p>
    <w:p w14:paraId="2FEB82C6" w14:textId="77777777" w:rsidR="007D3CFA" w:rsidRDefault="007D3CFA" w:rsidP="007F6040">
      <w:pPr>
        <w:ind w:left="0"/>
        <w:rPr>
          <w:lang w:val="ro-RO"/>
        </w:rPr>
      </w:pPr>
    </w:p>
    <w:p w14:paraId="46015CF4" w14:textId="6F362E0F" w:rsidR="007D3CFA" w:rsidRDefault="007D3CFA" w:rsidP="007D3CFA">
      <w:pPr>
        <w:ind w:left="0"/>
        <w:jc w:val="right"/>
        <w:rPr>
          <w:lang w:val="ro-RO"/>
        </w:rPr>
      </w:pPr>
      <w:r>
        <w:rPr>
          <w:lang w:val="ro-RO"/>
        </w:rPr>
        <w:t>ANEXA</w:t>
      </w:r>
    </w:p>
    <w:tbl>
      <w:tblPr>
        <w:tblW w:w="7935" w:type="dxa"/>
        <w:tblInd w:w="93" w:type="dxa"/>
        <w:tblLook w:val="04A0" w:firstRow="1" w:lastRow="0" w:firstColumn="1" w:lastColumn="0" w:noHBand="0" w:noVBand="1"/>
      </w:tblPr>
      <w:tblGrid>
        <w:gridCol w:w="700"/>
        <w:gridCol w:w="1780"/>
        <w:gridCol w:w="1855"/>
        <w:gridCol w:w="3600"/>
      </w:tblGrid>
      <w:tr w:rsidR="00335BC4" w:rsidRPr="00335BC4" w14:paraId="1F549C05" w14:textId="77777777" w:rsidTr="00335BC4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1FAED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Nr crt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44A29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Judet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DEEAB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Tipul institutiei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05FD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Adresa de mail</w:t>
            </w:r>
          </w:p>
        </w:tc>
      </w:tr>
      <w:tr w:rsidR="00335BC4" w:rsidRPr="00335BC4" w14:paraId="452604A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22EE1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D370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Alba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4870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C9A3E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alba@anofm.gov.ro</w:t>
              </w:r>
            </w:hyperlink>
          </w:p>
        </w:tc>
      </w:tr>
      <w:tr w:rsidR="00335BC4" w:rsidRPr="00335BC4" w14:paraId="6BFB472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5DFA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826B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Arad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1639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5708A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arad@anofm.gov.ro</w:t>
              </w:r>
            </w:hyperlink>
          </w:p>
        </w:tc>
      </w:tr>
      <w:tr w:rsidR="00335BC4" w:rsidRPr="00335BC4" w14:paraId="0FECAF8D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6A307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90C0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Arges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E28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C022F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arges@anofm.gov.ro</w:t>
              </w:r>
            </w:hyperlink>
          </w:p>
        </w:tc>
      </w:tr>
      <w:tr w:rsidR="00335BC4" w:rsidRPr="00335BC4" w14:paraId="15D8F0D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6BF9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5E85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Bacau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EB32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CF5A7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bacau@anofm.gov.ro</w:t>
              </w:r>
            </w:hyperlink>
          </w:p>
        </w:tc>
      </w:tr>
      <w:tr w:rsidR="00335BC4" w:rsidRPr="00335BC4" w14:paraId="1EFFC62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4F6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618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Bihor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96CB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C2E7A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bihor@anofm.gov.ro</w:t>
              </w:r>
            </w:hyperlink>
          </w:p>
        </w:tc>
      </w:tr>
      <w:tr w:rsidR="00335BC4" w:rsidRPr="00335BC4" w14:paraId="67F4756A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8D9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F444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Bistrita-Nasaud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C4BB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25E9D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bistrita-nasaud@anofm.gov.ro</w:t>
              </w:r>
            </w:hyperlink>
          </w:p>
        </w:tc>
      </w:tr>
      <w:tr w:rsidR="00335BC4" w:rsidRPr="00335BC4" w14:paraId="54F66D2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4F2E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723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Botosani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DDEB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8699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botosani@anofm.gov.ro</w:t>
              </w:r>
            </w:hyperlink>
          </w:p>
        </w:tc>
      </w:tr>
      <w:tr w:rsidR="00335BC4" w:rsidRPr="00335BC4" w14:paraId="23393A5C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7502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9FAB2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Braila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3706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1548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braila@anofm.gov.ro</w:t>
              </w:r>
            </w:hyperlink>
          </w:p>
        </w:tc>
      </w:tr>
      <w:tr w:rsidR="00335BC4" w:rsidRPr="00335BC4" w14:paraId="03A4FC5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08EA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E3F9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Brasov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B4FC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0C57C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brasov@anofm.gov.ro</w:t>
              </w:r>
            </w:hyperlink>
          </w:p>
        </w:tc>
      </w:tr>
      <w:tr w:rsidR="00335BC4" w:rsidRPr="00335BC4" w14:paraId="0A18195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25F3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B9C3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Anofm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D9A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ANOFM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BC16B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anofm@anofm.gov.ro</w:t>
              </w:r>
            </w:hyperlink>
          </w:p>
        </w:tc>
      </w:tr>
      <w:tr w:rsidR="00335BC4" w:rsidRPr="00335BC4" w14:paraId="184F91D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CEA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4074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Bucuresti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6F96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AMOFM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54AF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bucuresti@anofm.gov.ro</w:t>
              </w:r>
            </w:hyperlink>
          </w:p>
        </w:tc>
      </w:tr>
      <w:tr w:rsidR="00335BC4" w:rsidRPr="00335BC4" w14:paraId="38B9A31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D8C0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7153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4D1A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C50EF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sector-1@anofm.gov.ro</w:t>
              </w:r>
            </w:hyperlink>
          </w:p>
        </w:tc>
      </w:tr>
      <w:tr w:rsidR="00335BC4" w:rsidRPr="00335BC4" w14:paraId="3A1A48DC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1662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952C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A010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1841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sector-2@anofm.gov.ro</w:t>
              </w:r>
            </w:hyperlink>
          </w:p>
        </w:tc>
      </w:tr>
      <w:tr w:rsidR="00335BC4" w:rsidRPr="00335BC4" w14:paraId="0BC1B3A2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9F23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D2C9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3D70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CCFED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sector-3@anofm.gov.ro</w:t>
              </w:r>
            </w:hyperlink>
          </w:p>
        </w:tc>
      </w:tr>
      <w:tr w:rsidR="00335BC4" w:rsidRPr="00335BC4" w14:paraId="4A126506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4FCF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A0CB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59E2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1B67B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sector-4@anofm.gov.ro</w:t>
              </w:r>
            </w:hyperlink>
          </w:p>
        </w:tc>
      </w:tr>
      <w:tr w:rsidR="00335BC4" w:rsidRPr="00335BC4" w14:paraId="00C60CE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A76F0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1B4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DA82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918B8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sector-5@anofm.gov.ro</w:t>
              </w:r>
            </w:hyperlink>
          </w:p>
        </w:tc>
      </w:tr>
      <w:tr w:rsidR="00335BC4" w:rsidRPr="00335BC4" w14:paraId="3722DEF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AE83E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C6DE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663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C6D0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sector-6@anofm.gov.ro</w:t>
              </w:r>
            </w:hyperlink>
          </w:p>
        </w:tc>
      </w:tr>
      <w:tr w:rsidR="00335BC4" w:rsidRPr="00335BC4" w14:paraId="3085C104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FD6E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403C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Buzau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1DB6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B1732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buzau@anofm.gov.ro</w:t>
              </w:r>
            </w:hyperlink>
          </w:p>
        </w:tc>
      </w:tr>
      <w:tr w:rsidR="00335BC4" w:rsidRPr="00335BC4" w14:paraId="46F8486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A86D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42F3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Calarasi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4188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E2B84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calarasi@anofm.gov.ro</w:t>
              </w:r>
            </w:hyperlink>
          </w:p>
        </w:tc>
      </w:tr>
      <w:tr w:rsidR="00335BC4" w:rsidRPr="00335BC4" w14:paraId="4E7DAD65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FB03A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7C1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Caras-Severin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E0C3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8B111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caras-severin@anofm.gov.ro</w:t>
              </w:r>
            </w:hyperlink>
          </w:p>
        </w:tc>
      </w:tr>
      <w:tr w:rsidR="00335BC4" w:rsidRPr="00335BC4" w14:paraId="51F405B9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1DBD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093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Cluj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D5B7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F84B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cluj@anofm.gov.ro</w:t>
              </w:r>
            </w:hyperlink>
          </w:p>
        </w:tc>
      </w:tr>
      <w:tr w:rsidR="00335BC4" w:rsidRPr="00335BC4" w14:paraId="09737018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780E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6F8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Covasna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0671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35F8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covasna@anofm.gov.ro</w:t>
              </w:r>
            </w:hyperlink>
          </w:p>
        </w:tc>
      </w:tr>
      <w:tr w:rsidR="00335BC4" w:rsidRPr="00335BC4" w14:paraId="39DBABB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00C1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C406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Constanta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02AF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CA391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constanta@anofm.gov.ro</w:t>
              </w:r>
            </w:hyperlink>
          </w:p>
        </w:tc>
      </w:tr>
      <w:tr w:rsidR="00335BC4" w:rsidRPr="00335BC4" w14:paraId="45A57DE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88F7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469D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Dambovita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E7F3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2DD02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dambovita@anofm.gov.ro</w:t>
              </w:r>
            </w:hyperlink>
          </w:p>
        </w:tc>
      </w:tr>
      <w:tr w:rsidR="00335BC4" w:rsidRPr="00335BC4" w14:paraId="7F4CB0D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AE6A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F33D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Dolj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4882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86A8E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dolj@anofm.gov.ro</w:t>
              </w:r>
            </w:hyperlink>
          </w:p>
        </w:tc>
      </w:tr>
      <w:tr w:rsidR="00335BC4" w:rsidRPr="00335BC4" w14:paraId="076DA24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A5718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C05C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Galati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60612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3C086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galati@anofm.gov.ro</w:t>
              </w:r>
            </w:hyperlink>
          </w:p>
        </w:tc>
      </w:tr>
      <w:tr w:rsidR="00335BC4" w:rsidRPr="00335BC4" w14:paraId="1459986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86B1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0581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Giurgiu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17B2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E2B23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giurgiu@anofm.gov.ro</w:t>
              </w:r>
            </w:hyperlink>
          </w:p>
        </w:tc>
      </w:tr>
      <w:tr w:rsidR="00335BC4" w:rsidRPr="00335BC4" w14:paraId="418E726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7CA0F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F6ED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Gorj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6D0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F5221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gorj@anofm.gov.ro</w:t>
              </w:r>
            </w:hyperlink>
          </w:p>
        </w:tc>
      </w:tr>
      <w:tr w:rsidR="00335BC4" w:rsidRPr="00335BC4" w14:paraId="298ABB8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714DD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0E0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Harghita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F98D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6FF3E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harghita@anofm.gov.ro</w:t>
              </w:r>
            </w:hyperlink>
          </w:p>
        </w:tc>
      </w:tr>
      <w:tr w:rsidR="00335BC4" w:rsidRPr="00335BC4" w14:paraId="2C5786E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8E0E4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8632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Hunedoara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1486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9053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hunedoara@anofm.gov.ro</w:t>
              </w:r>
            </w:hyperlink>
          </w:p>
        </w:tc>
      </w:tr>
      <w:tr w:rsidR="00335BC4" w:rsidRPr="00335BC4" w14:paraId="4A53680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E77ED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B812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Ialomita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7C9D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B1FA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ialomita@anofm.gov.ro</w:t>
              </w:r>
            </w:hyperlink>
          </w:p>
        </w:tc>
      </w:tr>
      <w:tr w:rsidR="00335BC4" w:rsidRPr="00335BC4" w14:paraId="16B12F3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0AA9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F1D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Iasi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606C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F886A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iasi@anofm.gov.ro</w:t>
              </w:r>
            </w:hyperlink>
          </w:p>
        </w:tc>
      </w:tr>
      <w:tr w:rsidR="00335BC4" w:rsidRPr="00335BC4" w14:paraId="4575DCD5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D0941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8C5E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Ilfov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E6B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CC6DD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ilfov@anofm.gov.ro</w:t>
              </w:r>
            </w:hyperlink>
          </w:p>
        </w:tc>
      </w:tr>
      <w:tr w:rsidR="00335BC4" w:rsidRPr="00335BC4" w14:paraId="38B9183B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5BB5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0918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Maramures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CE11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3BD11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maramures@anofm.gov.ro</w:t>
              </w:r>
            </w:hyperlink>
          </w:p>
        </w:tc>
      </w:tr>
      <w:tr w:rsidR="00335BC4" w:rsidRPr="00335BC4" w14:paraId="498FF13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36E38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82B9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Mehedinti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C2F9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BA759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mehedinti@anofm.gov.ro</w:t>
              </w:r>
            </w:hyperlink>
          </w:p>
        </w:tc>
      </w:tr>
      <w:tr w:rsidR="00335BC4" w:rsidRPr="00335BC4" w14:paraId="65D7033B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12A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BA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Mures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EFF1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C481B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mures@anofm.gov.ro</w:t>
              </w:r>
            </w:hyperlink>
          </w:p>
        </w:tc>
      </w:tr>
      <w:tr w:rsidR="00335BC4" w:rsidRPr="00335BC4" w14:paraId="30C72BB1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3DCF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0536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Neamt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CA3A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4CEE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neamt@anofm.gov.ro</w:t>
              </w:r>
            </w:hyperlink>
          </w:p>
        </w:tc>
      </w:tr>
      <w:tr w:rsidR="00335BC4" w:rsidRPr="00335BC4" w14:paraId="3F7B2212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3E7F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A1B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Olt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3A3E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488A5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olt@anofm.gov.ro</w:t>
              </w:r>
            </w:hyperlink>
          </w:p>
        </w:tc>
      </w:tr>
      <w:tr w:rsidR="00335BC4" w:rsidRPr="00335BC4" w14:paraId="612D7A5A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6D73D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C430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Prahova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47E1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73A89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prahova@anofm.gov.ro</w:t>
              </w:r>
            </w:hyperlink>
          </w:p>
        </w:tc>
      </w:tr>
      <w:tr w:rsidR="00335BC4" w:rsidRPr="00335BC4" w14:paraId="59521202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ADB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3B88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Salaj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A8FE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F2C44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salaj@anofm.gov.ro</w:t>
              </w:r>
            </w:hyperlink>
          </w:p>
        </w:tc>
      </w:tr>
      <w:tr w:rsidR="00335BC4" w:rsidRPr="00335BC4" w14:paraId="4A73A33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9ABE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445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Satu-Mare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C968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89DD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satu-mare@anofm.gov.ro</w:t>
              </w:r>
            </w:hyperlink>
          </w:p>
        </w:tc>
      </w:tr>
      <w:tr w:rsidR="00335BC4" w:rsidRPr="00335BC4" w14:paraId="1AF4DDB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8B30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8CD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Sibiu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C8712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6804D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sibiu@anofm.gov.ro</w:t>
              </w:r>
            </w:hyperlink>
          </w:p>
        </w:tc>
      </w:tr>
      <w:tr w:rsidR="00335BC4" w:rsidRPr="00335BC4" w14:paraId="68675104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9EB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47A0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Suceava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ACE3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6D6B2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suceava@anofm.gov.ro</w:t>
              </w:r>
            </w:hyperlink>
          </w:p>
        </w:tc>
      </w:tr>
      <w:tr w:rsidR="00335BC4" w:rsidRPr="00335BC4" w14:paraId="73EA708B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BE51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066A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Teleorman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7FC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8420B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teleorman@anofm.gov.ro</w:t>
              </w:r>
            </w:hyperlink>
          </w:p>
        </w:tc>
      </w:tr>
      <w:tr w:rsidR="00335BC4" w:rsidRPr="00335BC4" w14:paraId="796C202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C6874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E99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Timis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1B36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B626E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timis@anofm.gov.ro</w:t>
              </w:r>
            </w:hyperlink>
          </w:p>
        </w:tc>
      </w:tr>
      <w:tr w:rsidR="00335BC4" w:rsidRPr="00335BC4" w14:paraId="01AC64A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969B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9F96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Tulcea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054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39AF4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tulcea@anofm.gov.ro</w:t>
              </w:r>
            </w:hyperlink>
          </w:p>
        </w:tc>
      </w:tr>
      <w:tr w:rsidR="00335BC4" w:rsidRPr="00335BC4" w14:paraId="266D603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DFE4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00E8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Valcea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A5F1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77A3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valcea@anofm.gov.ro</w:t>
              </w:r>
            </w:hyperlink>
          </w:p>
        </w:tc>
      </w:tr>
      <w:tr w:rsidR="00335BC4" w:rsidRPr="00335BC4" w14:paraId="6FBC905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DF37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3204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Vaslui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A928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3D7DA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vaslui@anofm.gov.ro</w:t>
              </w:r>
            </w:hyperlink>
          </w:p>
        </w:tc>
      </w:tr>
      <w:tr w:rsidR="00335BC4" w:rsidRPr="00335BC4" w14:paraId="4B706A18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B85F9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F65DD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Vrancea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3C9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D2AD1" w14:textId="77777777" w:rsidR="00335BC4" w:rsidRPr="00335BC4" w:rsidRDefault="00860A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vrancea@anofm.gov.ro</w:t>
              </w:r>
            </w:hyperlink>
          </w:p>
        </w:tc>
      </w:tr>
    </w:tbl>
    <w:p w14:paraId="0C91E0AD" w14:textId="77777777" w:rsidR="007D3CFA" w:rsidRDefault="007D3CFA" w:rsidP="007F6040">
      <w:pPr>
        <w:ind w:left="0"/>
      </w:pPr>
    </w:p>
    <w:sectPr w:rsidR="007D3CFA" w:rsidSect="0081589B">
      <w:headerReference w:type="default" r:id="rId60"/>
      <w:footerReference w:type="default" r:id="rId61"/>
      <w:headerReference w:type="first" r:id="rId62"/>
      <w:footerReference w:type="first" r:id="rId63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118B6" w14:textId="77777777" w:rsidR="00860AC4" w:rsidRDefault="00860AC4" w:rsidP="00CD5B3B">
      <w:r>
        <w:separator/>
      </w:r>
    </w:p>
  </w:endnote>
  <w:endnote w:type="continuationSeparator" w:id="0">
    <w:p w14:paraId="44212863" w14:textId="77777777" w:rsidR="00860AC4" w:rsidRDefault="00860AC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08D1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2E762" wp14:editId="65939050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654F0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654F0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</w:p>
  <w:p w14:paraId="0A4D01DC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474D16C9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736FE9E5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276CDDF8" w14:textId="5C1EB2BB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168C3C9A" w14:textId="77777777" w:rsidR="00F34998" w:rsidRPr="00BB4295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6FCC6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8F6D1" wp14:editId="4AB170BD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654F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654F0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</w:p>
  <w:p w14:paraId="6E2C1EF4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2DAC6D7A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4AF0BE75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10C75FE1" w14:textId="2DE7B245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r w:rsidR="00B35F1D">
      <w:rPr>
        <w:sz w:val="14"/>
        <w:szCs w:val="14"/>
        <w:lang w:val="ro-RO"/>
      </w:rPr>
      <w:t>.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4BB5F841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2A6F4" w14:textId="77777777" w:rsidR="00860AC4" w:rsidRDefault="00860AC4" w:rsidP="00CD5B3B">
      <w:r>
        <w:separator/>
      </w:r>
    </w:p>
  </w:footnote>
  <w:footnote w:type="continuationSeparator" w:id="0">
    <w:p w14:paraId="7983BD52" w14:textId="77777777" w:rsidR="00860AC4" w:rsidRDefault="00860AC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F34998" w14:paraId="0400E3F1" w14:textId="77777777" w:rsidTr="00011077">
      <w:tc>
        <w:tcPr>
          <w:tcW w:w="5103" w:type="dxa"/>
          <w:shd w:val="clear" w:color="auto" w:fill="auto"/>
        </w:tcPr>
        <w:p w14:paraId="283A6FFB" w14:textId="63FB7B6F" w:rsidR="00F34998" w:rsidRPr="00CD5B3B" w:rsidRDefault="00694191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1BB4384" wp14:editId="4819F1E6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64E6C42D" w14:textId="77777777" w:rsidR="00F34998" w:rsidRDefault="00F34998" w:rsidP="00011077">
          <w:pPr>
            <w:pStyle w:val="MediumGrid21"/>
            <w:jc w:val="right"/>
          </w:pPr>
        </w:p>
      </w:tc>
    </w:tr>
  </w:tbl>
  <w:p w14:paraId="3135561D" w14:textId="77777777" w:rsidR="00F34998" w:rsidRPr="00CD5B3B" w:rsidRDefault="00F3499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F34998" w14:paraId="543BE060" w14:textId="77777777" w:rsidTr="0007474B">
      <w:tc>
        <w:tcPr>
          <w:tcW w:w="8647" w:type="dxa"/>
          <w:shd w:val="clear" w:color="auto" w:fill="auto"/>
        </w:tcPr>
        <w:p w14:paraId="48243B5D" w14:textId="013B8C35" w:rsidR="00F34998" w:rsidRPr="00B44471" w:rsidRDefault="004243A5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47E80CD" wp14:editId="6420377A">
                <wp:extent cx="3009265" cy="903605"/>
                <wp:effectExtent l="0" t="0" r="635" b="0"/>
                <wp:docPr id="9" name="Picture 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31062811" w14:textId="77777777" w:rsidR="00F34998" w:rsidRDefault="00F34998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150E553D" wp14:editId="61E8CB3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81BB8AA" w14:textId="77777777" w:rsidR="00F34998" w:rsidRPr="0081589B" w:rsidRDefault="00F34998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2FD"/>
    <w:multiLevelType w:val="hybridMultilevel"/>
    <w:tmpl w:val="658E555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F56FB4"/>
    <w:multiLevelType w:val="multilevel"/>
    <w:tmpl w:val="1A80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35D5E"/>
    <w:multiLevelType w:val="multilevel"/>
    <w:tmpl w:val="314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51D4D"/>
    <w:multiLevelType w:val="multilevel"/>
    <w:tmpl w:val="8CC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00484"/>
    <w:rsid w:val="00003BA0"/>
    <w:rsid w:val="00006109"/>
    <w:rsid w:val="000064B2"/>
    <w:rsid w:val="00007677"/>
    <w:rsid w:val="00007F94"/>
    <w:rsid w:val="00011077"/>
    <w:rsid w:val="000113A0"/>
    <w:rsid w:val="000135EE"/>
    <w:rsid w:val="00015DED"/>
    <w:rsid w:val="000218A1"/>
    <w:rsid w:val="00022F66"/>
    <w:rsid w:val="00024ED3"/>
    <w:rsid w:val="000266E6"/>
    <w:rsid w:val="000270BE"/>
    <w:rsid w:val="0003163C"/>
    <w:rsid w:val="00032B86"/>
    <w:rsid w:val="00032B98"/>
    <w:rsid w:val="00032D8D"/>
    <w:rsid w:val="000373AF"/>
    <w:rsid w:val="00042E51"/>
    <w:rsid w:val="00043148"/>
    <w:rsid w:val="000464B3"/>
    <w:rsid w:val="000502C7"/>
    <w:rsid w:val="00050923"/>
    <w:rsid w:val="00052F65"/>
    <w:rsid w:val="00060845"/>
    <w:rsid w:val="000609C0"/>
    <w:rsid w:val="00063DA9"/>
    <w:rsid w:val="0006593C"/>
    <w:rsid w:val="0006618A"/>
    <w:rsid w:val="00066D6A"/>
    <w:rsid w:val="00067444"/>
    <w:rsid w:val="00072A71"/>
    <w:rsid w:val="0007474B"/>
    <w:rsid w:val="00081986"/>
    <w:rsid w:val="00082DF5"/>
    <w:rsid w:val="000832EB"/>
    <w:rsid w:val="00083656"/>
    <w:rsid w:val="0008367D"/>
    <w:rsid w:val="000868B6"/>
    <w:rsid w:val="00090F22"/>
    <w:rsid w:val="00094C18"/>
    <w:rsid w:val="00094FFC"/>
    <w:rsid w:val="000A0BC0"/>
    <w:rsid w:val="000A339C"/>
    <w:rsid w:val="000A3C16"/>
    <w:rsid w:val="000A4541"/>
    <w:rsid w:val="000A47BD"/>
    <w:rsid w:val="000A52B1"/>
    <w:rsid w:val="000A7E1B"/>
    <w:rsid w:val="000B27B7"/>
    <w:rsid w:val="000B29D7"/>
    <w:rsid w:val="000B3CB3"/>
    <w:rsid w:val="000B78F0"/>
    <w:rsid w:val="000C1A03"/>
    <w:rsid w:val="000C1C56"/>
    <w:rsid w:val="000C2FF6"/>
    <w:rsid w:val="000D2E70"/>
    <w:rsid w:val="000D5C69"/>
    <w:rsid w:val="000D64B4"/>
    <w:rsid w:val="000D65A1"/>
    <w:rsid w:val="000E175A"/>
    <w:rsid w:val="000E3C0F"/>
    <w:rsid w:val="000E4231"/>
    <w:rsid w:val="000F0433"/>
    <w:rsid w:val="000F229E"/>
    <w:rsid w:val="000F3D54"/>
    <w:rsid w:val="000F688A"/>
    <w:rsid w:val="000F6E6E"/>
    <w:rsid w:val="00100838"/>
    <w:rsid w:val="00100F36"/>
    <w:rsid w:val="00103883"/>
    <w:rsid w:val="00103F9D"/>
    <w:rsid w:val="00107A23"/>
    <w:rsid w:val="00113EAD"/>
    <w:rsid w:val="00124EFF"/>
    <w:rsid w:val="001271F4"/>
    <w:rsid w:val="001361C6"/>
    <w:rsid w:val="00136689"/>
    <w:rsid w:val="00142234"/>
    <w:rsid w:val="00143263"/>
    <w:rsid w:val="00144317"/>
    <w:rsid w:val="0014439B"/>
    <w:rsid w:val="00144BE8"/>
    <w:rsid w:val="00144E71"/>
    <w:rsid w:val="001514F1"/>
    <w:rsid w:val="00151B56"/>
    <w:rsid w:val="00152C6A"/>
    <w:rsid w:val="00153F10"/>
    <w:rsid w:val="0015744C"/>
    <w:rsid w:val="001633C6"/>
    <w:rsid w:val="00171781"/>
    <w:rsid w:val="00176C96"/>
    <w:rsid w:val="00177ED2"/>
    <w:rsid w:val="00182EF9"/>
    <w:rsid w:val="00192229"/>
    <w:rsid w:val="00192BA2"/>
    <w:rsid w:val="001A062D"/>
    <w:rsid w:val="001A211D"/>
    <w:rsid w:val="001A4D77"/>
    <w:rsid w:val="001B04CC"/>
    <w:rsid w:val="001B2B32"/>
    <w:rsid w:val="001B62CE"/>
    <w:rsid w:val="001B73F2"/>
    <w:rsid w:val="001C1062"/>
    <w:rsid w:val="001C1548"/>
    <w:rsid w:val="001C3CFF"/>
    <w:rsid w:val="001C455A"/>
    <w:rsid w:val="001D01CE"/>
    <w:rsid w:val="001D210D"/>
    <w:rsid w:val="001E6127"/>
    <w:rsid w:val="001F345A"/>
    <w:rsid w:val="001F61FC"/>
    <w:rsid w:val="002051CB"/>
    <w:rsid w:val="002076B0"/>
    <w:rsid w:val="002123C8"/>
    <w:rsid w:val="002142EB"/>
    <w:rsid w:val="00214D23"/>
    <w:rsid w:val="0021532B"/>
    <w:rsid w:val="00220666"/>
    <w:rsid w:val="0022234E"/>
    <w:rsid w:val="002253B6"/>
    <w:rsid w:val="00230221"/>
    <w:rsid w:val="0023583D"/>
    <w:rsid w:val="00241451"/>
    <w:rsid w:val="00246F0D"/>
    <w:rsid w:val="0025031E"/>
    <w:rsid w:val="00250903"/>
    <w:rsid w:val="00252DE5"/>
    <w:rsid w:val="0025501F"/>
    <w:rsid w:val="00255E86"/>
    <w:rsid w:val="00261F34"/>
    <w:rsid w:val="0026237E"/>
    <w:rsid w:val="00265627"/>
    <w:rsid w:val="002673A1"/>
    <w:rsid w:val="00267795"/>
    <w:rsid w:val="0027464C"/>
    <w:rsid w:val="002830B2"/>
    <w:rsid w:val="00285D2D"/>
    <w:rsid w:val="00287836"/>
    <w:rsid w:val="00291126"/>
    <w:rsid w:val="00296EC4"/>
    <w:rsid w:val="002A3C45"/>
    <w:rsid w:val="002A4954"/>
    <w:rsid w:val="002A5742"/>
    <w:rsid w:val="002A68C4"/>
    <w:rsid w:val="002B1968"/>
    <w:rsid w:val="002B2253"/>
    <w:rsid w:val="002B2864"/>
    <w:rsid w:val="002B4A4F"/>
    <w:rsid w:val="002C0A7C"/>
    <w:rsid w:val="002C393F"/>
    <w:rsid w:val="002C3950"/>
    <w:rsid w:val="002C59E9"/>
    <w:rsid w:val="002C5A64"/>
    <w:rsid w:val="002C5A6D"/>
    <w:rsid w:val="002C7B6D"/>
    <w:rsid w:val="002D1BDB"/>
    <w:rsid w:val="002D22CF"/>
    <w:rsid w:val="002D2466"/>
    <w:rsid w:val="002D60B6"/>
    <w:rsid w:val="002E1EE8"/>
    <w:rsid w:val="002E74AC"/>
    <w:rsid w:val="002F1633"/>
    <w:rsid w:val="002F25DC"/>
    <w:rsid w:val="002F61A4"/>
    <w:rsid w:val="003016B2"/>
    <w:rsid w:val="00301744"/>
    <w:rsid w:val="00301EF0"/>
    <w:rsid w:val="00303EC1"/>
    <w:rsid w:val="0030516B"/>
    <w:rsid w:val="003065CF"/>
    <w:rsid w:val="003070E3"/>
    <w:rsid w:val="00311737"/>
    <w:rsid w:val="003134B0"/>
    <w:rsid w:val="00316937"/>
    <w:rsid w:val="0032388A"/>
    <w:rsid w:val="00326E6F"/>
    <w:rsid w:val="00330088"/>
    <w:rsid w:val="00334AFE"/>
    <w:rsid w:val="00335011"/>
    <w:rsid w:val="00335BC4"/>
    <w:rsid w:val="00335EA7"/>
    <w:rsid w:val="00340C97"/>
    <w:rsid w:val="00341CAC"/>
    <w:rsid w:val="00342AB0"/>
    <w:rsid w:val="00345B47"/>
    <w:rsid w:val="00346619"/>
    <w:rsid w:val="00346923"/>
    <w:rsid w:val="0035048F"/>
    <w:rsid w:val="00353151"/>
    <w:rsid w:val="00356232"/>
    <w:rsid w:val="00361195"/>
    <w:rsid w:val="00362AFC"/>
    <w:rsid w:val="00362C37"/>
    <w:rsid w:val="00365327"/>
    <w:rsid w:val="003668FF"/>
    <w:rsid w:val="003674AD"/>
    <w:rsid w:val="003708A6"/>
    <w:rsid w:val="0037187E"/>
    <w:rsid w:val="003735AA"/>
    <w:rsid w:val="00373E18"/>
    <w:rsid w:val="00380BB7"/>
    <w:rsid w:val="0038175F"/>
    <w:rsid w:val="00382272"/>
    <w:rsid w:val="00383E4D"/>
    <w:rsid w:val="003844FE"/>
    <w:rsid w:val="0038577F"/>
    <w:rsid w:val="0038761A"/>
    <w:rsid w:val="00387778"/>
    <w:rsid w:val="00393D54"/>
    <w:rsid w:val="00394606"/>
    <w:rsid w:val="00395093"/>
    <w:rsid w:val="003A23F5"/>
    <w:rsid w:val="003A2B03"/>
    <w:rsid w:val="003A3C43"/>
    <w:rsid w:val="003A4A56"/>
    <w:rsid w:val="003A640F"/>
    <w:rsid w:val="003B1839"/>
    <w:rsid w:val="003B75CD"/>
    <w:rsid w:val="003C5A6A"/>
    <w:rsid w:val="003C5F18"/>
    <w:rsid w:val="003D5A60"/>
    <w:rsid w:val="003E6D0B"/>
    <w:rsid w:val="003E7181"/>
    <w:rsid w:val="003F1856"/>
    <w:rsid w:val="003F1FE1"/>
    <w:rsid w:val="003F29E0"/>
    <w:rsid w:val="003F4F36"/>
    <w:rsid w:val="003F5A05"/>
    <w:rsid w:val="003F6C29"/>
    <w:rsid w:val="003F7F50"/>
    <w:rsid w:val="0040000B"/>
    <w:rsid w:val="00401703"/>
    <w:rsid w:val="00403F09"/>
    <w:rsid w:val="004059BB"/>
    <w:rsid w:val="00405A81"/>
    <w:rsid w:val="00406D48"/>
    <w:rsid w:val="00406DB7"/>
    <w:rsid w:val="00412F70"/>
    <w:rsid w:val="004140DF"/>
    <w:rsid w:val="004158F7"/>
    <w:rsid w:val="004243A5"/>
    <w:rsid w:val="00427C17"/>
    <w:rsid w:val="00430AAF"/>
    <w:rsid w:val="00431CCE"/>
    <w:rsid w:val="004321D0"/>
    <w:rsid w:val="00432B39"/>
    <w:rsid w:val="00435BCA"/>
    <w:rsid w:val="00436A93"/>
    <w:rsid w:val="00441E15"/>
    <w:rsid w:val="00442C4D"/>
    <w:rsid w:val="0044350A"/>
    <w:rsid w:val="00443AE8"/>
    <w:rsid w:val="004504CB"/>
    <w:rsid w:val="004510F7"/>
    <w:rsid w:val="00451AD0"/>
    <w:rsid w:val="00460376"/>
    <w:rsid w:val="004655E1"/>
    <w:rsid w:val="004677DF"/>
    <w:rsid w:val="004679EB"/>
    <w:rsid w:val="004714D6"/>
    <w:rsid w:val="00474F69"/>
    <w:rsid w:val="00476601"/>
    <w:rsid w:val="0048157F"/>
    <w:rsid w:val="004834CA"/>
    <w:rsid w:val="00487681"/>
    <w:rsid w:val="00491C64"/>
    <w:rsid w:val="00493AD5"/>
    <w:rsid w:val="004949F7"/>
    <w:rsid w:val="004955C3"/>
    <w:rsid w:val="00497F96"/>
    <w:rsid w:val="004A1F07"/>
    <w:rsid w:val="004A1F91"/>
    <w:rsid w:val="004A34AF"/>
    <w:rsid w:val="004A4419"/>
    <w:rsid w:val="004B0C98"/>
    <w:rsid w:val="004B0F57"/>
    <w:rsid w:val="004B3052"/>
    <w:rsid w:val="004B7716"/>
    <w:rsid w:val="004C0BF6"/>
    <w:rsid w:val="004C155A"/>
    <w:rsid w:val="004C245A"/>
    <w:rsid w:val="004C4352"/>
    <w:rsid w:val="004C5925"/>
    <w:rsid w:val="004C7368"/>
    <w:rsid w:val="004C7E5A"/>
    <w:rsid w:val="004D173E"/>
    <w:rsid w:val="004D327F"/>
    <w:rsid w:val="004D548E"/>
    <w:rsid w:val="004D5F89"/>
    <w:rsid w:val="004E3CBB"/>
    <w:rsid w:val="004E4C0A"/>
    <w:rsid w:val="004E7FEF"/>
    <w:rsid w:val="0050260A"/>
    <w:rsid w:val="00511D6E"/>
    <w:rsid w:val="0051391D"/>
    <w:rsid w:val="00513C6F"/>
    <w:rsid w:val="00515951"/>
    <w:rsid w:val="005165E1"/>
    <w:rsid w:val="00516C9E"/>
    <w:rsid w:val="00521FFF"/>
    <w:rsid w:val="00522880"/>
    <w:rsid w:val="005257A8"/>
    <w:rsid w:val="00525DFE"/>
    <w:rsid w:val="00527519"/>
    <w:rsid w:val="0053492A"/>
    <w:rsid w:val="005377C4"/>
    <w:rsid w:val="005417CE"/>
    <w:rsid w:val="0054568D"/>
    <w:rsid w:val="00546A07"/>
    <w:rsid w:val="00547FB9"/>
    <w:rsid w:val="0055211B"/>
    <w:rsid w:val="00557664"/>
    <w:rsid w:val="00557E67"/>
    <w:rsid w:val="0056082B"/>
    <w:rsid w:val="00561BFF"/>
    <w:rsid w:val="0056318D"/>
    <w:rsid w:val="0056349E"/>
    <w:rsid w:val="00570145"/>
    <w:rsid w:val="0057430B"/>
    <w:rsid w:val="0057501B"/>
    <w:rsid w:val="005819BD"/>
    <w:rsid w:val="00582329"/>
    <w:rsid w:val="00582C45"/>
    <w:rsid w:val="00583064"/>
    <w:rsid w:val="0058435A"/>
    <w:rsid w:val="005843E1"/>
    <w:rsid w:val="0058575A"/>
    <w:rsid w:val="00585825"/>
    <w:rsid w:val="00585BF2"/>
    <w:rsid w:val="005862B8"/>
    <w:rsid w:val="005879CA"/>
    <w:rsid w:val="00587BD6"/>
    <w:rsid w:val="00594200"/>
    <w:rsid w:val="00595D51"/>
    <w:rsid w:val="005A0010"/>
    <w:rsid w:val="005A06DC"/>
    <w:rsid w:val="005A3509"/>
    <w:rsid w:val="005A36DF"/>
    <w:rsid w:val="005A6FC7"/>
    <w:rsid w:val="005B0684"/>
    <w:rsid w:val="005B1253"/>
    <w:rsid w:val="005B2AB5"/>
    <w:rsid w:val="005B4151"/>
    <w:rsid w:val="005B5313"/>
    <w:rsid w:val="005B677D"/>
    <w:rsid w:val="005B6C4D"/>
    <w:rsid w:val="005B76AC"/>
    <w:rsid w:val="005C26F6"/>
    <w:rsid w:val="005C4D22"/>
    <w:rsid w:val="005C56E0"/>
    <w:rsid w:val="005D044B"/>
    <w:rsid w:val="005D21B3"/>
    <w:rsid w:val="005D29D2"/>
    <w:rsid w:val="005D4C39"/>
    <w:rsid w:val="005D6489"/>
    <w:rsid w:val="005E0A6D"/>
    <w:rsid w:val="005E1080"/>
    <w:rsid w:val="005E251C"/>
    <w:rsid w:val="005E4EB4"/>
    <w:rsid w:val="005E6FFA"/>
    <w:rsid w:val="005F2473"/>
    <w:rsid w:val="005F3F33"/>
    <w:rsid w:val="005F44F5"/>
    <w:rsid w:val="005F6001"/>
    <w:rsid w:val="006042D6"/>
    <w:rsid w:val="0060532E"/>
    <w:rsid w:val="00612E90"/>
    <w:rsid w:val="00613E2F"/>
    <w:rsid w:val="00615640"/>
    <w:rsid w:val="00615F7A"/>
    <w:rsid w:val="00620FCB"/>
    <w:rsid w:val="00622433"/>
    <w:rsid w:val="006242F4"/>
    <w:rsid w:val="00624ABD"/>
    <w:rsid w:val="006307B5"/>
    <w:rsid w:val="00631EA3"/>
    <w:rsid w:val="00633C8D"/>
    <w:rsid w:val="006362F3"/>
    <w:rsid w:val="00640C09"/>
    <w:rsid w:val="00645EAE"/>
    <w:rsid w:val="0065061D"/>
    <w:rsid w:val="00652189"/>
    <w:rsid w:val="00657460"/>
    <w:rsid w:val="006579C6"/>
    <w:rsid w:val="0066015D"/>
    <w:rsid w:val="00660ACE"/>
    <w:rsid w:val="0066490F"/>
    <w:rsid w:val="006654F0"/>
    <w:rsid w:val="00666CF7"/>
    <w:rsid w:val="00670214"/>
    <w:rsid w:val="00673027"/>
    <w:rsid w:val="00675C38"/>
    <w:rsid w:val="0068325B"/>
    <w:rsid w:val="00694191"/>
    <w:rsid w:val="006A263E"/>
    <w:rsid w:val="006A4B94"/>
    <w:rsid w:val="006A6AC6"/>
    <w:rsid w:val="006B4B71"/>
    <w:rsid w:val="006B4B72"/>
    <w:rsid w:val="006B528B"/>
    <w:rsid w:val="006C4781"/>
    <w:rsid w:val="006D1B1D"/>
    <w:rsid w:val="006D2E9D"/>
    <w:rsid w:val="006D4550"/>
    <w:rsid w:val="006D7C5F"/>
    <w:rsid w:val="006E1F27"/>
    <w:rsid w:val="006E43A9"/>
    <w:rsid w:val="006E463A"/>
    <w:rsid w:val="006E69DF"/>
    <w:rsid w:val="006F0C49"/>
    <w:rsid w:val="006F204F"/>
    <w:rsid w:val="006F6A07"/>
    <w:rsid w:val="006F73B0"/>
    <w:rsid w:val="00700AEC"/>
    <w:rsid w:val="007052BB"/>
    <w:rsid w:val="00710ED5"/>
    <w:rsid w:val="00711410"/>
    <w:rsid w:val="00714C71"/>
    <w:rsid w:val="007210AD"/>
    <w:rsid w:val="00722BEC"/>
    <w:rsid w:val="0072402B"/>
    <w:rsid w:val="0072458F"/>
    <w:rsid w:val="00730FDE"/>
    <w:rsid w:val="007322B0"/>
    <w:rsid w:val="0073315C"/>
    <w:rsid w:val="007419F6"/>
    <w:rsid w:val="0074275E"/>
    <w:rsid w:val="007466BB"/>
    <w:rsid w:val="00750467"/>
    <w:rsid w:val="0075192B"/>
    <w:rsid w:val="00752AC8"/>
    <w:rsid w:val="00755641"/>
    <w:rsid w:val="00756C71"/>
    <w:rsid w:val="00757014"/>
    <w:rsid w:val="00757D34"/>
    <w:rsid w:val="00760717"/>
    <w:rsid w:val="00764DF7"/>
    <w:rsid w:val="00765662"/>
    <w:rsid w:val="00766E0E"/>
    <w:rsid w:val="00767B76"/>
    <w:rsid w:val="00771EB8"/>
    <w:rsid w:val="007729E7"/>
    <w:rsid w:val="00780741"/>
    <w:rsid w:val="007807C5"/>
    <w:rsid w:val="00781B06"/>
    <w:rsid w:val="00785592"/>
    <w:rsid w:val="007914E2"/>
    <w:rsid w:val="00792F16"/>
    <w:rsid w:val="007A3BEE"/>
    <w:rsid w:val="007B005F"/>
    <w:rsid w:val="007B3A74"/>
    <w:rsid w:val="007B5113"/>
    <w:rsid w:val="007B6692"/>
    <w:rsid w:val="007B78EA"/>
    <w:rsid w:val="007C13D4"/>
    <w:rsid w:val="007C1EDA"/>
    <w:rsid w:val="007C7E55"/>
    <w:rsid w:val="007D05F5"/>
    <w:rsid w:val="007D2A49"/>
    <w:rsid w:val="007D2B30"/>
    <w:rsid w:val="007D3CFA"/>
    <w:rsid w:val="007E01D6"/>
    <w:rsid w:val="007E0200"/>
    <w:rsid w:val="007E773F"/>
    <w:rsid w:val="007E7CB6"/>
    <w:rsid w:val="007F35CC"/>
    <w:rsid w:val="007F3D0E"/>
    <w:rsid w:val="007F6040"/>
    <w:rsid w:val="00803852"/>
    <w:rsid w:val="008048DB"/>
    <w:rsid w:val="0080508A"/>
    <w:rsid w:val="0080611A"/>
    <w:rsid w:val="0081302F"/>
    <w:rsid w:val="0081589B"/>
    <w:rsid w:val="0081596D"/>
    <w:rsid w:val="00815D34"/>
    <w:rsid w:val="008210EF"/>
    <w:rsid w:val="0082573A"/>
    <w:rsid w:val="00833288"/>
    <w:rsid w:val="00834ADC"/>
    <w:rsid w:val="00836E27"/>
    <w:rsid w:val="00841916"/>
    <w:rsid w:val="00841C24"/>
    <w:rsid w:val="008420B9"/>
    <w:rsid w:val="00843972"/>
    <w:rsid w:val="00846443"/>
    <w:rsid w:val="00850957"/>
    <w:rsid w:val="00851E35"/>
    <w:rsid w:val="00852907"/>
    <w:rsid w:val="00852C3F"/>
    <w:rsid w:val="0085481B"/>
    <w:rsid w:val="00860AC4"/>
    <w:rsid w:val="0086259B"/>
    <w:rsid w:val="00870A00"/>
    <w:rsid w:val="00870E1F"/>
    <w:rsid w:val="00872110"/>
    <w:rsid w:val="008761DC"/>
    <w:rsid w:val="00887484"/>
    <w:rsid w:val="0089132B"/>
    <w:rsid w:val="00894E19"/>
    <w:rsid w:val="00896229"/>
    <w:rsid w:val="0089629E"/>
    <w:rsid w:val="00896623"/>
    <w:rsid w:val="00896CE2"/>
    <w:rsid w:val="008A00A5"/>
    <w:rsid w:val="008A0314"/>
    <w:rsid w:val="008A0FDC"/>
    <w:rsid w:val="008A26CB"/>
    <w:rsid w:val="008A2AC0"/>
    <w:rsid w:val="008A2B92"/>
    <w:rsid w:val="008A7B43"/>
    <w:rsid w:val="008B190E"/>
    <w:rsid w:val="008B2203"/>
    <w:rsid w:val="008B2CFE"/>
    <w:rsid w:val="008B4D46"/>
    <w:rsid w:val="008B6268"/>
    <w:rsid w:val="008C4503"/>
    <w:rsid w:val="008C5E87"/>
    <w:rsid w:val="008D5145"/>
    <w:rsid w:val="008E29B6"/>
    <w:rsid w:val="008E3358"/>
    <w:rsid w:val="008E4FA5"/>
    <w:rsid w:val="008F09FC"/>
    <w:rsid w:val="008F0FB2"/>
    <w:rsid w:val="008F38C4"/>
    <w:rsid w:val="008F6D7A"/>
    <w:rsid w:val="009026CB"/>
    <w:rsid w:val="00902FFC"/>
    <w:rsid w:val="00904EDE"/>
    <w:rsid w:val="00905199"/>
    <w:rsid w:val="00907936"/>
    <w:rsid w:val="00913CDC"/>
    <w:rsid w:val="00915096"/>
    <w:rsid w:val="0092341E"/>
    <w:rsid w:val="00926411"/>
    <w:rsid w:val="009310D0"/>
    <w:rsid w:val="009312CC"/>
    <w:rsid w:val="00931B51"/>
    <w:rsid w:val="009376E8"/>
    <w:rsid w:val="0094380F"/>
    <w:rsid w:val="00943B59"/>
    <w:rsid w:val="00944611"/>
    <w:rsid w:val="00945B66"/>
    <w:rsid w:val="00947BD2"/>
    <w:rsid w:val="00950875"/>
    <w:rsid w:val="009508C1"/>
    <w:rsid w:val="00951C96"/>
    <w:rsid w:val="0095365C"/>
    <w:rsid w:val="009545F7"/>
    <w:rsid w:val="00954F63"/>
    <w:rsid w:val="00956D4B"/>
    <w:rsid w:val="00956E82"/>
    <w:rsid w:val="00961CEA"/>
    <w:rsid w:val="009629BB"/>
    <w:rsid w:val="00966124"/>
    <w:rsid w:val="00971326"/>
    <w:rsid w:val="00972C64"/>
    <w:rsid w:val="0097454A"/>
    <w:rsid w:val="00975603"/>
    <w:rsid w:val="00981150"/>
    <w:rsid w:val="0098229A"/>
    <w:rsid w:val="0098552D"/>
    <w:rsid w:val="00985848"/>
    <w:rsid w:val="00987C1E"/>
    <w:rsid w:val="00992863"/>
    <w:rsid w:val="00994B30"/>
    <w:rsid w:val="009A0488"/>
    <w:rsid w:val="009A23D2"/>
    <w:rsid w:val="009A4A09"/>
    <w:rsid w:val="009A6517"/>
    <w:rsid w:val="009B0155"/>
    <w:rsid w:val="009B4D0C"/>
    <w:rsid w:val="009C4F3A"/>
    <w:rsid w:val="009C69EF"/>
    <w:rsid w:val="009E367C"/>
    <w:rsid w:val="009E4F6F"/>
    <w:rsid w:val="009F114D"/>
    <w:rsid w:val="009F260B"/>
    <w:rsid w:val="009F420B"/>
    <w:rsid w:val="009F50B2"/>
    <w:rsid w:val="009F56EE"/>
    <w:rsid w:val="00A008EB"/>
    <w:rsid w:val="00A01403"/>
    <w:rsid w:val="00A114BA"/>
    <w:rsid w:val="00A149A1"/>
    <w:rsid w:val="00A168D9"/>
    <w:rsid w:val="00A21366"/>
    <w:rsid w:val="00A22F3C"/>
    <w:rsid w:val="00A26A96"/>
    <w:rsid w:val="00A3074C"/>
    <w:rsid w:val="00A335A5"/>
    <w:rsid w:val="00A36118"/>
    <w:rsid w:val="00A3665D"/>
    <w:rsid w:val="00A543C3"/>
    <w:rsid w:val="00A54D8D"/>
    <w:rsid w:val="00A56394"/>
    <w:rsid w:val="00A74D8B"/>
    <w:rsid w:val="00A81E25"/>
    <w:rsid w:val="00A828B6"/>
    <w:rsid w:val="00A84CF2"/>
    <w:rsid w:val="00A853D0"/>
    <w:rsid w:val="00A87A9A"/>
    <w:rsid w:val="00A87D1A"/>
    <w:rsid w:val="00A93DDC"/>
    <w:rsid w:val="00A94A24"/>
    <w:rsid w:val="00A95A11"/>
    <w:rsid w:val="00AA3864"/>
    <w:rsid w:val="00AA72FF"/>
    <w:rsid w:val="00AB0761"/>
    <w:rsid w:val="00AB34AA"/>
    <w:rsid w:val="00AB73B9"/>
    <w:rsid w:val="00AC514E"/>
    <w:rsid w:val="00AC765E"/>
    <w:rsid w:val="00AD01B6"/>
    <w:rsid w:val="00AD0798"/>
    <w:rsid w:val="00AD3152"/>
    <w:rsid w:val="00AE26B4"/>
    <w:rsid w:val="00AE40FB"/>
    <w:rsid w:val="00AE7393"/>
    <w:rsid w:val="00AE742B"/>
    <w:rsid w:val="00AF1245"/>
    <w:rsid w:val="00AF463E"/>
    <w:rsid w:val="00B04649"/>
    <w:rsid w:val="00B064DC"/>
    <w:rsid w:val="00B13BB4"/>
    <w:rsid w:val="00B15043"/>
    <w:rsid w:val="00B15E0F"/>
    <w:rsid w:val="00B15E7E"/>
    <w:rsid w:val="00B21956"/>
    <w:rsid w:val="00B23881"/>
    <w:rsid w:val="00B251C4"/>
    <w:rsid w:val="00B276D2"/>
    <w:rsid w:val="00B30C6C"/>
    <w:rsid w:val="00B30F94"/>
    <w:rsid w:val="00B33DA9"/>
    <w:rsid w:val="00B35F1D"/>
    <w:rsid w:val="00B44471"/>
    <w:rsid w:val="00B50D59"/>
    <w:rsid w:val="00B56680"/>
    <w:rsid w:val="00B571B1"/>
    <w:rsid w:val="00B614D3"/>
    <w:rsid w:val="00B66005"/>
    <w:rsid w:val="00B711A9"/>
    <w:rsid w:val="00B719C9"/>
    <w:rsid w:val="00B73475"/>
    <w:rsid w:val="00B74873"/>
    <w:rsid w:val="00B86AD9"/>
    <w:rsid w:val="00B924B2"/>
    <w:rsid w:val="00B95809"/>
    <w:rsid w:val="00B958BE"/>
    <w:rsid w:val="00B9675B"/>
    <w:rsid w:val="00B96B31"/>
    <w:rsid w:val="00BA07C1"/>
    <w:rsid w:val="00BA3994"/>
    <w:rsid w:val="00BA46EA"/>
    <w:rsid w:val="00BA53B8"/>
    <w:rsid w:val="00BB0B73"/>
    <w:rsid w:val="00BB0C9A"/>
    <w:rsid w:val="00BB1AA8"/>
    <w:rsid w:val="00BB278B"/>
    <w:rsid w:val="00BB30FE"/>
    <w:rsid w:val="00BB4295"/>
    <w:rsid w:val="00BC38C8"/>
    <w:rsid w:val="00BC5E24"/>
    <w:rsid w:val="00BD0153"/>
    <w:rsid w:val="00BD0A8B"/>
    <w:rsid w:val="00BD1A2A"/>
    <w:rsid w:val="00BD38B2"/>
    <w:rsid w:val="00BD4782"/>
    <w:rsid w:val="00BD5D89"/>
    <w:rsid w:val="00BD629E"/>
    <w:rsid w:val="00BD6C21"/>
    <w:rsid w:val="00BE2827"/>
    <w:rsid w:val="00BE283F"/>
    <w:rsid w:val="00BE2893"/>
    <w:rsid w:val="00BE56C7"/>
    <w:rsid w:val="00BE7B02"/>
    <w:rsid w:val="00BF0BF7"/>
    <w:rsid w:val="00BF2AA4"/>
    <w:rsid w:val="00BF2C2F"/>
    <w:rsid w:val="00BF4C12"/>
    <w:rsid w:val="00C00875"/>
    <w:rsid w:val="00C00D97"/>
    <w:rsid w:val="00C0285E"/>
    <w:rsid w:val="00C04622"/>
    <w:rsid w:val="00C04674"/>
    <w:rsid w:val="00C056AE"/>
    <w:rsid w:val="00C05F49"/>
    <w:rsid w:val="00C10120"/>
    <w:rsid w:val="00C10F31"/>
    <w:rsid w:val="00C20A5C"/>
    <w:rsid w:val="00C20EF1"/>
    <w:rsid w:val="00C3391C"/>
    <w:rsid w:val="00C3457C"/>
    <w:rsid w:val="00C34EBD"/>
    <w:rsid w:val="00C42026"/>
    <w:rsid w:val="00C429C1"/>
    <w:rsid w:val="00C47BF7"/>
    <w:rsid w:val="00C50756"/>
    <w:rsid w:val="00C52D10"/>
    <w:rsid w:val="00C5369F"/>
    <w:rsid w:val="00C53AFE"/>
    <w:rsid w:val="00C62094"/>
    <w:rsid w:val="00C626DB"/>
    <w:rsid w:val="00C64CC1"/>
    <w:rsid w:val="00C64F61"/>
    <w:rsid w:val="00C6554C"/>
    <w:rsid w:val="00C65702"/>
    <w:rsid w:val="00C66EA2"/>
    <w:rsid w:val="00C71FDE"/>
    <w:rsid w:val="00C7225C"/>
    <w:rsid w:val="00C75EFB"/>
    <w:rsid w:val="00C833D5"/>
    <w:rsid w:val="00C85AE9"/>
    <w:rsid w:val="00C860AE"/>
    <w:rsid w:val="00C92BE6"/>
    <w:rsid w:val="00C92DE1"/>
    <w:rsid w:val="00C938EA"/>
    <w:rsid w:val="00C9423F"/>
    <w:rsid w:val="00C94CC6"/>
    <w:rsid w:val="00C97474"/>
    <w:rsid w:val="00CA5881"/>
    <w:rsid w:val="00CA7112"/>
    <w:rsid w:val="00CB0622"/>
    <w:rsid w:val="00CB0C94"/>
    <w:rsid w:val="00CB172D"/>
    <w:rsid w:val="00CB18F6"/>
    <w:rsid w:val="00CB2131"/>
    <w:rsid w:val="00CB28B9"/>
    <w:rsid w:val="00CB567C"/>
    <w:rsid w:val="00CB61FC"/>
    <w:rsid w:val="00CB6683"/>
    <w:rsid w:val="00CB750A"/>
    <w:rsid w:val="00CC0AB4"/>
    <w:rsid w:val="00CC1BCE"/>
    <w:rsid w:val="00CC1EC0"/>
    <w:rsid w:val="00CC2C67"/>
    <w:rsid w:val="00CC6E96"/>
    <w:rsid w:val="00CD0C6C"/>
    <w:rsid w:val="00CD0F06"/>
    <w:rsid w:val="00CD1794"/>
    <w:rsid w:val="00CD4E27"/>
    <w:rsid w:val="00CD50D0"/>
    <w:rsid w:val="00CD5B3B"/>
    <w:rsid w:val="00CE1550"/>
    <w:rsid w:val="00CE3CCF"/>
    <w:rsid w:val="00CE47BB"/>
    <w:rsid w:val="00CF0969"/>
    <w:rsid w:val="00CF279B"/>
    <w:rsid w:val="00CF2AED"/>
    <w:rsid w:val="00CF55EB"/>
    <w:rsid w:val="00CF6BFB"/>
    <w:rsid w:val="00CF7944"/>
    <w:rsid w:val="00D040A5"/>
    <w:rsid w:val="00D047E6"/>
    <w:rsid w:val="00D05BF5"/>
    <w:rsid w:val="00D06050"/>
    <w:rsid w:val="00D06C30"/>
    <w:rsid w:val="00D06E9C"/>
    <w:rsid w:val="00D11333"/>
    <w:rsid w:val="00D11415"/>
    <w:rsid w:val="00D158E7"/>
    <w:rsid w:val="00D24E1C"/>
    <w:rsid w:val="00D259E1"/>
    <w:rsid w:val="00D27104"/>
    <w:rsid w:val="00D3007E"/>
    <w:rsid w:val="00D32DE6"/>
    <w:rsid w:val="00D35D75"/>
    <w:rsid w:val="00D41F0A"/>
    <w:rsid w:val="00D42F80"/>
    <w:rsid w:val="00D43E74"/>
    <w:rsid w:val="00D44463"/>
    <w:rsid w:val="00D4727D"/>
    <w:rsid w:val="00D6022F"/>
    <w:rsid w:val="00D64134"/>
    <w:rsid w:val="00D67730"/>
    <w:rsid w:val="00D80584"/>
    <w:rsid w:val="00D80B2E"/>
    <w:rsid w:val="00D86F1D"/>
    <w:rsid w:val="00D87B0B"/>
    <w:rsid w:val="00D87EA4"/>
    <w:rsid w:val="00D918E7"/>
    <w:rsid w:val="00D9424C"/>
    <w:rsid w:val="00D96A31"/>
    <w:rsid w:val="00DA1653"/>
    <w:rsid w:val="00DA1B24"/>
    <w:rsid w:val="00DA6BA5"/>
    <w:rsid w:val="00DB0ACD"/>
    <w:rsid w:val="00DB2097"/>
    <w:rsid w:val="00DB2DAF"/>
    <w:rsid w:val="00DB332B"/>
    <w:rsid w:val="00DB7628"/>
    <w:rsid w:val="00DB7F2A"/>
    <w:rsid w:val="00DC2555"/>
    <w:rsid w:val="00DD1451"/>
    <w:rsid w:val="00DD1AEB"/>
    <w:rsid w:val="00DD280A"/>
    <w:rsid w:val="00DD4798"/>
    <w:rsid w:val="00DD4983"/>
    <w:rsid w:val="00DD5731"/>
    <w:rsid w:val="00DD5853"/>
    <w:rsid w:val="00DD749D"/>
    <w:rsid w:val="00DE3EE6"/>
    <w:rsid w:val="00DE40D8"/>
    <w:rsid w:val="00DF42F3"/>
    <w:rsid w:val="00DF7FF7"/>
    <w:rsid w:val="00E027CB"/>
    <w:rsid w:val="00E031C6"/>
    <w:rsid w:val="00E21868"/>
    <w:rsid w:val="00E27AD6"/>
    <w:rsid w:val="00E27D80"/>
    <w:rsid w:val="00E3018F"/>
    <w:rsid w:val="00E333CB"/>
    <w:rsid w:val="00E4121D"/>
    <w:rsid w:val="00E42CC5"/>
    <w:rsid w:val="00E43D19"/>
    <w:rsid w:val="00E4564C"/>
    <w:rsid w:val="00E4734C"/>
    <w:rsid w:val="00E47B24"/>
    <w:rsid w:val="00E52175"/>
    <w:rsid w:val="00E55DC2"/>
    <w:rsid w:val="00E562FC"/>
    <w:rsid w:val="00E5637C"/>
    <w:rsid w:val="00E60C26"/>
    <w:rsid w:val="00E63134"/>
    <w:rsid w:val="00E64336"/>
    <w:rsid w:val="00E67349"/>
    <w:rsid w:val="00E734EB"/>
    <w:rsid w:val="00E74875"/>
    <w:rsid w:val="00E80894"/>
    <w:rsid w:val="00E8201A"/>
    <w:rsid w:val="00E82DAB"/>
    <w:rsid w:val="00E86A7D"/>
    <w:rsid w:val="00E86F37"/>
    <w:rsid w:val="00E9016E"/>
    <w:rsid w:val="00E9396E"/>
    <w:rsid w:val="00EA005E"/>
    <w:rsid w:val="00EA0F6C"/>
    <w:rsid w:val="00EA1519"/>
    <w:rsid w:val="00EA5466"/>
    <w:rsid w:val="00EB39DB"/>
    <w:rsid w:val="00EC01C9"/>
    <w:rsid w:val="00EC1314"/>
    <w:rsid w:val="00EC2333"/>
    <w:rsid w:val="00EC4070"/>
    <w:rsid w:val="00EC40C0"/>
    <w:rsid w:val="00ED24DE"/>
    <w:rsid w:val="00EE3C7B"/>
    <w:rsid w:val="00EF065E"/>
    <w:rsid w:val="00EF19E8"/>
    <w:rsid w:val="00EF6303"/>
    <w:rsid w:val="00F027AF"/>
    <w:rsid w:val="00F067A4"/>
    <w:rsid w:val="00F13BFD"/>
    <w:rsid w:val="00F20197"/>
    <w:rsid w:val="00F20561"/>
    <w:rsid w:val="00F20FDD"/>
    <w:rsid w:val="00F238B5"/>
    <w:rsid w:val="00F24BB0"/>
    <w:rsid w:val="00F24DB0"/>
    <w:rsid w:val="00F25C60"/>
    <w:rsid w:val="00F26CD8"/>
    <w:rsid w:val="00F313CD"/>
    <w:rsid w:val="00F31989"/>
    <w:rsid w:val="00F34998"/>
    <w:rsid w:val="00F42151"/>
    <w:rsid w:val="00F43E99"/>
    <w:rsid w:val="00F4412A"/>
    <w:rsid w:val="00F44D16"/>
    <w:rsid w:val="00F50B58"/>
    <w:rsid w:val="00F50F27"/>
    <w:rsid w:val="00F51CE8"/>
    <w:rsid w:val="00F54E25"/>
    <w:rsid w:val="00F55B31"/>
    <w:rsid w:val="00F60AC8"/>
    <w:rsid w:val="00F60C74"/>
    <w:rsid w:val="00F6213B"/>
    <w:rsid w:val="00F6394A"/>
    <w:rsid w:val="00F64943"/>
    <w:rsid w:val="00F659E6"/>
    <w:rsid w:val="00F6754E"/>
    <w:rsid w:val="00F67D20"/>
    <w:rsid w:val="00F72204"/>
    <w:rsid w:val="00F72964"/>
    <w:rsid w:val="00F73C75"/>
    <w:rsid w:val="00F7494A"/>
    <w:rsid w:val="00F77807"/>
    <w:rsid w:val="00F8174E"/>
    <w:rsid w:val="00F8483D"/>
    <w:rsid w:val="00F86744"/>
    <w:rsid w:val="00F87248"/>
    <w:rsid w:val="00F875C5"/>
    <w:rsid w:val="00F9258A"/>
    <w:rsid w:val="00F94F0F"/>
    <w:rsid w:val="00F96A3C"/>
    <w:rsid w:val="00FA1EBC"/>
    <w:rsid w:val="00FA1F87"/>
    <w:rsid w:val="00FA3872"/>
    <w:rsid w:val="00FA6A73"/>
    <w:rsid w:val="00FA7AA8"/>
    <w:rsid w:val="00FB19BD"/>
    <w:rsid w:val="00FB4B3A"/>
    <w:rsid w:val="00FB6D27"/>
    <w:rsid w:val="00FB78CD"/>
    <w:rsid w:val="00FC0076"/>
    <w:rsid w:val="00FC2E87"/>
    <w:rsid w:val="00FC4284"/>
    <w:rsid w:val="00FC4972"/>
    <w:rsid w:val="00FD4FD8"/>
    <w:rsid w:val="00FD7FF0"/>
    <w:rsid w:val="00FE0A73"/>
    <w:rsid w:val="00FE2134"/>
    <w:rsid w:val="00FE2F2C"/>
    <w:rsid w:val="00FE3CE3"/>
    <w:rsid w:val="00FE58EF"/>
    <w:rsid w:val="00FF06F8"/>
    <w:rsid w:val="00FF5784"/>
    <w:rsid w:val="00FF633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D44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112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grey">
    <w:name w:val="grey"/>
    <w:basedOn w:val="DefaultParagraphFont"/>
    <w:rsid w:val="002F61A4"/>
  </w:style>
  <w:style w:type="paragraph" w:customStyle="1" w:styleId="par">
    <w:name w:val="par"/>
    <w:basedOn w:val="Normal"/>
    <w:rsid w:val="002F61A4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tm7">
    <w:name w:val="tm7"/>
    <w:basedOn w:val="DefaultParagraphFont"/>
    <w:rsid w:val="0065061D"/>
  </w:style>
  <w:style w:type="character" w:customStyle="1" w:styleId="tm9">
    <w:name w:val="tm9"/>
    <w:basedOn w:val="DefaultParagraphFont"/>
    <w:rsid w:val="0065061D"/>
  </w:style>
  <w:style w:type="character" w:customStyle="1" w:styleId="Heading4Char">
    <w:name w:val="Heading 4 Char"/>
    <w:basedOn w:val="DefaultParagraphFont"/>
    <w:link w:val="Heading4"/>
    <w:uiPriority w:val="9"/>
    <w:semiHidden/>
    <w:rsid w:val="000B7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DD5853"/>
  </w:style>
  <w:style w:type="character" w:styleId="FollowedHyperlink">
    <w:name w:val="FollowedHyperlink"/>
    <w:basedOn w:val="DefaultParagraphFont"/>
    <w:uiPriority w:val="99"/>
    <w:semiHidden/>
    <w:unhideWhenUsed/>
    <w:rsid w:val="00DD585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112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grey">
    <w:name w:val="grey"/>
    <w:basedOn w:val="DefaultParagraphFont"/>
    <w:rsid w:val="002F61A4"/>
  </w:style>
  <w:style w:type="paragraph" w:customStyle="1" w:styleId="par">
    <w:name w:val="par"/>
    <w:basedOn w:val="Normal"/>
    <w:rsid w:val="002F61A4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tm7">
    <w:name w:val="tm7"/>
    <w:basedOn w:val="DefaultParagraphFont"/>
    <w:rsid w:val="0065061D"/>
  </w:style>
  <w:style w:type="character" w:customStyle="1" w:styleId="tm9">
    <w:name w:val="tm9"/>
    <w:basedOn w:val="DefaultParagraphFont"/>
    <w:rsid w:val="0065061D"/>
  </w:style>
  <w:style w:type="character" w:customStyle="1" w:styleId="Heading4Char">
    <w:name w:val="Heading 4 Char"/>
    <w:basedOn w:val="DefaultParagraphFont"/>
    <w:link w:val="Heading4"/>
    <w:uiPriority w:val="9"/>
    <w:semiHidden/>
    <w:rsid w:val="000B7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DD5853"/>
  </w:style>
  <w:style w:type="character" w:styleId="FollowedHyperlink">
    <w:name w:val="FollowedHyperlink"/>
    <w:basedOn w:val="DefaultParagraphFont"/>
    <w:uiPriority w:val="99"/>
    <w:semiHidden/>
    <w:unhideWhenUsed/>
    <w:rsid w:val="00DD585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9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7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8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948">
          <w:marLeft w:val="150"/>
          <w:marRight w:val="150"/>
          <w:marTop w:val="225"/>
          <w:marBottom w:val="225"/>
          <w:divBdr>
            <w:top w:val="single" w:sz="6" w:space="0" w:color="D1D1D1"/>
            <w:left w:val="single" w:sz="6" w:space="0" w:color="D1D1D1"/>
            <w:bottom w:val="single" w:sz="6" w:space="0" w:color="DDDDDD"/>
            <w:right w:val="single" w:sz="6" w:space="0" w:color="DDDDDD"/>
          </w:divBdr>
        </w:div>
        <w:div w:id="1663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6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98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71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988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934">
                              <w:marLeft w:val="-10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98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0049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11" w:color="EEEEEE"/>
                        <w:left w:val="none" w:sz="0" w:space="0" w:color="auto"/>
                        <w:bottom w:val="single" w:sz="6" w:space="11" w:color="EEEEEE"/>
                        <w:right w:val="none" w:sz="0" w:space="0" w:color="auto"/>
                      </w:divBdr>
                    </w:div>
                    <w:div w:id="14302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48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0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64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68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65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91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824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ges@anofm.gov.ro" TargetMode="External"/><Relationship Id="rId18" Type="http://schemas.openxmlformats.org/officeDocument/2006/relationships/hyperlink" Target="mailto:braila@anofm.gov.ro" TargetMode="External"/><Relationship Id="rId26" Type="http://schemas.openxmlformats.org/officeDocument/2006/relationships/hyperlink" Target="mailto:sector-5@anofm.gov.ro" TargetMode="External"/><Relationship Id="rId39" Type="http://schemas.openxmlformats.org/officeDocument/2006/relationships/hyperlink" Target="mailto:harghita@anofm.gov.ro" TargetMode="External"/><Relationship Id="rId21" Type="http://schemas.openxmlformats.org/officeDocument/2006/relationships/hyperlink" Target="mailto:bucuresti@anofm.gov.ro" TargetMode="External"/><Relationship Id="rId34" Type="http://schemas.openxmlformats.org/officeDocument/2006/relationships/hyperlink" Target="mailto:dambovita@anofm.gov.ro" TargetMode="External"/><Relationship Id="rId42" Type="http://schemas.openxmlformats.org/officeDocument/2006/relationships/hyperlink" Target="mailto:iasi@anofm.gov.ro" TargetMode="External"/><Relationship Id="rId47" Type="http://schemas.openxmlformats.org/officeDocument/2006/relationships/hyperlink" Target="mailto:neamt@anofm.gov.ro" TargetMode="External"/><Relationship Id="rId50" Type="http://schemas.openxmlformats.org/officeDocument/2006/relationships/hyperlink" Target="mailto:salaj@anofm.gov.ro" TargetMode="External"/><Relationship Id="rId55" Type="http://schemas.openxmlformats.org/officeDocument/2006/relationships/hyperlink" Target="mailto:timis@anofm.gov.ro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bistrita-nasaud@anofm.gov.ro" TargetMode="External"/><Relationship Id="rId20" Type="http://schemas.openxmlformats.org/officeDocument/2006/relationships/hyperlink" Target="mailto:anofm@anofm.gov.ro" TargetMode="External"/><Relationship Id="rId29" Type="http://schemas.openxmlformats.org/officeDocument/2006/relationships/hyperlink" Target="mailto:calarasi@anofm.gov.ro" TargetMode="External"/><Relationship Id="rId41" Type="http://schemas.openxmlformats.org/officeDocument/2006/relationships/hyperlink" Target="mailto:ialomita@anofm.gov.ro" TargetMode="External"/><Relationship Id="rId54" Type="http://schemas.openxmlformats.org/officeDocument/2006/relationships/hyperlink" Target="mailto:teleorman@anofm.gov.ro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ba@anofm.gov.ro" TargetMode="External"/><Relationship Id="rId24" Type="http://schemas.openxmlformats.org/officeDocument/2006/relationships/hyperlink" Target="mailto:sector-3@anofm.gov.ro" TargetMode="External"/><Relationship Id="rId32" Type="http://schemas.openxmlformats.org/officeDocument/2006/relationships/hyperlink" Target="mailto:covasna@anofm.gov.ro" TargetMode="External"/><Relationship Id="rId37" Type="http://schemas.openxmlformats.org/officeDocument/2006/relationships/hyperlink" Target="mailto:giurgiu@anofm.gov.ro" TargetMode="External"/><Relationship Id="rId40" Type="http://schemas.openxmlformats.org/officeDocument/2006/relationships/hyperlink" Target="mailto:hunedoara@anofm.gov.ro" TargetMode="External"/><Relationship Id="rId45" Type="http://schemas.openxmlformats.org/officeDocument/2006/relationships/hyperlink" Target="mailto:mehedinti@anofm.gov.ro" TargetMode="External"/><Relationship Id="rId53" Type="http://schemas.openxmlformats.org/officeDocument/2006/relationships/hyperlink" Target="mailto:suceava@anofm.gov.ro" TargetMode="External"/><Relationship Id="rId58" Type="http://schemas.openxmlformats.org/officeDocument/2006/relationships/hyperlink" Target="mailto:vaslui@anofm.gov.r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hor@anofm.gov.ro" TargetMode="External"/><Relationship Id="rId23" Type="http://schemas.openxmlformats.org/officeDocument/2006/relationships/hyperlink" Target="mailto:sector-2@anofm.gov.ro" TargetMode="External"/><Relationship Id="rId28" Type="http://schemas.openxmlformats.org/officeDocument/2006/relationships/hyperlink" Target="mailto:buzau@anofm.gov.ro" TargetMode="External"/><Relationship Id="rId36" Type="http://schemas.openxmlformats.org/officeDocument/2006/relationships/hyperlink" Target="mailto:galati@anofm.gov.ro" TargetMode="External"/><Relationship Id="rId49" Type="http://schemas.openxmlformats.org/officeDocument/2006/relationships/hyperlink" Target="mailto:prahova@anofm.gov.ro" TargetMode="External"/><Relationship Id="rId57" Type="http://schemas.openxmlformats.org/officeDocument/2006/relationships/hyperlink" Target="mailto:valcea@anofm.gov.ro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anofm.ro/index.html?agentie=&amp;categ=4&amp;subcateg=12" TargetMode="External"/><Relationship Id="rId19" Type="http://schemas.openxmlformats.org/officeDocument/2006/relationships/hyperlink" Target="mailto:brasov@anofm.gov.ro" TargetMode="External"/><Relationship Id="rId31" Type="http://schemas.openxmlformats.org/officeDocument/2006/relationships/hyperlink" Target="mailto:cluj@anofm.gov.ro" TargetMode="External"/><Relationship Id="rId44" Type="http://schemas.openxmlformats.org/officeDocument/2006/relationships/hyperlink" Target="mailto:maramures@anofm.gov.ro" TargetMode="External"/><Relationship Id="rId52" Type="http://schemas.openxmlformats.org/officeDocument/2006/relationships/hyperlink" Target="mailto:sibiu@anofm.gov.ro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ici.gov.ro/home" TargetMode="External"/><Relationship Id="rId14" Type="http://schemas.openxmlformats.org/officeDocument/2006/relationships/hyperlink" Target="mailto:bacau@anofm.gov.ro" TargetMode="External"/><Relationship Id="rId22" Type="http://schemas.openxmlformats.org/officeDocument/2006/relationships/hyperlink" Target="mailto:sector-1@anofm.gov.ro" TargetMode="External"/><Relationship Id="rId27" Type="http://schemas.openxmlformats.org/officeDocument/2006/relationships/hyperlink" Target="mailto:sector-6@anofm.gov.ro" TargetMode="External"/><Relationship Id="rId30" Type="http://schemas.openxmlformats.org/officeDocument/2006/relationships/hyperlink" Target="mailto:caras-severin@anofm.gov.ro" TargetMode="External"/><Relationship Id="rId35" Type="http://schemas.openxmlformats.org/officeDocument/2006/relationships/hyperlink" Target="mailto:dolj@anofm.gov.ro" TargetMode="External"/><Relationship Id="rId43" Type="http://schemas.openxmlformats.org/officeDocument/2006/relationships/hyperlink" Target="mailto:ilfov@anofm.gov.ro" TargetMode="External"/><Relationship Id="rId48" Type="http://schemas.openxmlformats.org/officeDocument/2006/relationships/hyperlink" Target="mailto:olt@anofm.gov.ro" TargetMode="External"/><Relationship Id="rId56" Type="http://schemas.openxmlformats.org/officeDocument/2006/relationships/hyperlink" Target="mailto:tulcea@anofm.gov.ro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satu-mare@anofm.gov.ro" TargetMode="External"/><Relationship Id="rId3" Type="http://schemas.openxmlformats.org/officeDocument/2006/relationships/styles" Target="styles.xml"/><Relationship Id="rId12" Type="http://schemas.openxmlformats.org/officeDocument/2006/relationships/hyperlink" Target="mailto:arad@anofm.gov.ro" TargetMode="External"/><Relationship Id="rId17" Type="http://schemas.openxmlformats.org/officeDocument/2006/relationships/hyperlink" Target="mailto:botosani@anofm.gov.ro" TargetMode="External"/><Relationship Id="rId25" Type="http://schemas.openxmlformats.org/officeDocument/2006/relationships/hyperlink" Target="mailto:sector-4@anofm.gov.ro" TargetMode="External"/><Relationship Id="rId33" Type="http://schemas.openxmlformats.org/officeDocument/2006/relationships/hyperlink" Target="mailto:constanta@anofm.gov.ro" TargetMode="External"/><Relationship Id="rId38" Type="http://schemas.openxmlformats.org/officeDocument/2006/relationships/hyperlink" Target="mailto:gorj@anofm.gov.ro" TargetMode="External"/><Relationship Id="rId46" Type="http://schemas.openxmlformats.org/officeDocument/2006/relationships/hyperlink" Target="mailto:mures@anofm.gov.ro" TargetMode="External"/><Relationship Id="rId59" Type="http://schemas.openxmlformats.org/officeDocument/2006/relationships/hyperlink" Target="mailto:vrancea@anofm.gov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EFBF-BFC8-449A-9662-574C3EBA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</cp:revision>
  <cp:lastPrinted>2022-02-28T12:23:00Z</cp:lastPrinted>
  <dcterms:created xsi:type="dcterms:W3CDTF">2022-03-01T07:02:00Z</dcterms:created>
  <dcterms:modified xsi:type="dcterms:W3CDTF">2022-03-01T07:02:00Z</dcterms:modified>
</cp:coreProperties>
</file>