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4" w:rsidRDefault="00F81844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F81844" w:rsidRDefault="00F81844">
      <w:pPr>
        <w:jc w:val="center"/>
        <w:rPr>
          <w:rFonts w:ascii="Trebuchet MS" w:hAnsi="Trebuchet MS"/>
          <w:b/>
        </w:rPr>
      </w:pPr>
    </w:p>
    <w:p w:rsidR="00F81844" w:rsidRDefault="00D21F58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F81844" w:rsidRDefault="00D21F58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– </w:t>
      </w:r>
      <w:r>
        <w:rPr>
          <w:rFonts w:ascii="Trebuchet MS" w:hAnsi="Trebuchet MS"/>
          <w:b/>
          <w:lang w:val="ro-RO"/>
        </w:rPr>
        <w:t>eSPOR”</w:t>
      </w:r>
    </w:p>
    <w:p w:rsidR="00F81844" w:rsidRDefault="00F81844">
      <w:pPr>
        <w:spacing w:after="0" w:line="360" w:lineRule="auto"/>
        <w:jc w:val="both"/>
        <w:rPr>
          <w:rFonts w:ascii="Trebuchet MS" w:hAnsi="Trebuchet MS"/>
          <w:b/>
        </w:rPr>
      </w:pPr>
    </w:p>
    <w:p w:rsidR="00F81844" w:rsidRDefault="00F81844">
      <w:pPr>
        <w:spacing w:after="0" w:line="360" w:lineRule="auto"/>
        <w:jc w:val="both"/>
        <w:rPr>
          <w:rFonts w:ascii="Trebuchet MS" w:hAnsi="Trebuchet MS"/>
          <w:b/>
        </w:rPr>
      </w:pPr>
    </w:p>
    <w:p w:rsidR="00F81844" w:rsidRDefault="00D21F58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</w:t>
      </w:r>
      <w:r>
        <w:rPr>
          <w:rFonts w:ascii="Trebuchet MS" w:hAnsi="Trebuchet MS"/>
        </w:rPr>
        <w:t>________ cunosc prevederile art.326 din Legea nr.286/2009 privind Codul penal, cu modificarile si completarile ulterioare, cu privire la falsul in declaratii.</w:t>
      </w:r>
    </w:p>
    <w:p w:rsidR="00F81844" w:rsidRDefault="00D21F5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</w:t>
      </w:r>
      <w:r>
        <w:rPr>
          <w:rFonts w:ascii="Trebuchet MS" w:hAnsi="Trebuchet MS"/>
        </w:rPr>
        <w:t>bilitate/conflict de interese relativa la activitatile proiectului, declar, ca in cazul in care voi fi declarat ADMIS pentru functia de ____________________________________ in cadrul proiectului______________________________________nu vor exista situatii d</w:t>
      </w:r>
      <w:r>
        <w:rPr>
          <w:rFonts w:ascii="Trebuchet MS" w:hAnsi="Trebuchet MS"/>
        </w:rPr>
        <w:t>e incompatibilitate/ conflict de interese relativa la activitatile proiectului.</w:t>
      </w:r>
    </w:p>
    <w:p w:rsidR="00F81844" w:rsidRDefault="00F81844">
      <w:pPr>
        <w:jc w:val="both"/>
        <w:rPr>
          <w:rFonts w:ascii="Trebuchet MS" w:hAnsi="Trebuchet MS"/>
          <w:b/>
        </w:rPr>
      </w:pPr>
    </w:p>
    <w:p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F81844" w:rsidRDefault="00F81844">
      <w:pPr>
        <w:rPr>
          <w:rFonts w:ascii="Trebuchet MS" w:hAnsi="Trebuchet MS"/>
          <w:b/>
        </w:rPr>
      </w:pPr>
    </w:p>
    <w:p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81844" w:rsidRDefault="00F81844">
      <w:pPr>
        <w:jc w:val="center"/>
        <w:rPr>
          <w:rFonts w:ascii="Trebuchet MS" w:hAnsi="Trebuchet MS"/>
          <w:b/>
        </w:rPr>
      </w:pPr>
    </w:p>
    <w:p w:rsidR="00F81844" w:rsidRDefault="00F81844">
      <w:pPr>
        <w:jc w:val="center"/>
        <w:rPr>
          <w:rFonts w:ascii="Trebuchet MS" w:hAnsi="Trebuchet MS"/>
          <w:b/>
        </w:rPr>
      </w:pPr>
    </w:p>
    <w:sectPr w:rsidR="00F81844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58" w:rsidRDefault="00D21F58">
      <w:pPr>
        <w:spacing w:after="0" w:line="240" w:lineRule="auto"/>
      </w:pPr>
      <w:r>
        <w:separator/>
      </w:r>
    </w:p>
  </w:endnote>
  <w:endnote w:type="continuationSeparator" w:id="0">
    <w:p w:rsidR="00D21F58" w:rsidRDefault="00D2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58" w:rsidRDefault="00D21F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1F58" w:rsidRDefault="00D21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1844"/>
    <w:rsid w:val="0094599E"/>
    <w:rsid w:val="00D21F58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2</cp:revision>
  <dcterms:created xsi:type="dcterms:W3CDTF">2022-01-06T07:26:00Z</dcterms:created>
  <dcterms:modified xsi:type="dcterms:W3CDTF">2022-01-06T07:26:00Z</dcterms:modified>
</cp:coreProperties>
</file>