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34" w:rsidRPr="00594148" w:rsidRDefault="00594034" w:rsidP="00594034">
      <w:pPr>
        <w:tabs>
          <w:tab w:val="left" w:pos="8550"/>
          <w:tab w:val="left" w:pos="8640"/>
        </w:tabs>
        <w:ind w:left="7080" w:firstLine="708"/>
        <w:jc w:val="center"/>
        <w:rPr>
          <w:b/>
        </w:rPr>
      </w:pPr>
      <w:bookmarkStart w:id="0" w:name="_GoBack"/>
      <w:bookmarkEnd w:id="0"/>
      <w:r>
        <w:rPr>
          <w:b/>
        </w:rPr>
        <w:t xml:space="preserve">        </w:t>
      </w:r>
      <w:r w:rsidRPr="00594148">
        <w:rPr>
          <w:b/>
        </w:rPr>
        <w:t>Anexa nr.2</w:t>
      </w:r>
    </w:p>
    <w:p w:rsidR="00594034" w:rsidRPr="00A75767" w:rsidRDefault="00594034" w:rsidP="00594034">
      <w:pPr>
        <w:ind w:left="3139" w:right="144" w:firstLine="461"/>
        <w:rPr>
          <w:b/>
        </w:rPr>
      </w:pPr>
      <w:r w:rsidRPr="00A75767">
        <w:rPr>
          <w:b/>
        </w:rPr>
        <w:t>SCRISOARE DE INTENȚIE</w:t>
      </w:r>
    </w:p>
    <w:p w:rsidR="00594034" w:rsidRPr="00A75767" w:rsidRDefault="00594034" w:rsidP="00594034">
      <w:pPr>
        <w:ind w:left="0"/>
        <w:jc w:val="center"/>
        <w:rPr>
          <w:b/>
        </w:rPr>
      </w:pPr>
      <w:r w:rsidRPr="00A75767">
        <w:rPr>
          <w:b/>
        </w:rPr>
        <w:t xml:space="preserve">pentru participarea ca partener </w:t>
      </w:r>
      <w:r>
        <w:rPr>
          <w:b/>
        </w:rPr>
        <w:t xml:space="preserve">privat </w:t>
      </w:r>
      <w:r w:rsidRPr="00A75767">
        <w:rPr>
          <w:b/>
        </w:rPr>
        <w:t>în cadrul unui proiect, finanțat din fonduri europene, ce urmează a fi depus de către AJOFM NEAMT</w:t>
      </w:r>
    </w:p>
    <w:p w:rsidR="00594034" w:rsidRPr="00A75767" w:rsidRDefault="00594034" w:rsidP="00594034">
      <w:pPr>
        <w:ind w:left="0"/>
      </w:pPr>
      <w:r w:rsidRPr="00A75767">
        <w:t>În urma anunţului dumneavoastră privind încheierea unor Acorduri de Parteneriat cu entităţi de drept privat, pentru depunerea unor cereri de finanţare pe ______________________________</w:t>
      </w:r>
      <w:r w:rsidRPr="00A75767">
        <w:rPr>
          <w:i/>
        </w:rPr>
        <w:t>(denumire program finanțare nerambursabilă),</w:t>
      </w:r>
      <w:r w:rsidRPr="00A75767">
        <w:t xml:space="preserve"> ______________________________</w:t>
      </w:r>
      <w:r w:rsidRPr="00A75767">
        <w:rPr>
          <w:i/>
        </w:rPr>
        <w:t xml:space="preserve">(denumirea organizației), </w:t>
      </w:r>
      <w:r w:rsidRPr="00A75767">
        <w:t>îşi exprimă intenţia de a participa ca partener în cadrul unui proiect cu tema:</w:t>
      </w:r>
    </w:p>
    <w:p w:rsidR="00594034" w:rsidRPr="00A75767" w:rsidRDefault="00594034" w:rsidP="00594034">
      <w:pPr>
        <w:ind w:left="0"/>
      </w:pPr>
      <w:r w:rsidRPr="00A75767">
        <w:t>_______________________________________________________________________</w:t>
      </w:r>
      <w:r>
        <w:t>_____________</w:t>
      </w:r>
    </w:p>
    <w:p w:rsidR="00594034" w:rsidRPr="00A75767" w:rsidRDefault="00594034" w:rsidP="00594034">
      <w:pPr>
        <w:ind w:left="0"/>
      </w:pPr>
      <w:r w:rsidRPr="00A75767">
        <w:rPr>
          <w:i/>
        </w:rPr>
        <w:t>(se vor alege teme din cele propuse de AJOFM NEAMT</w:t>
      </w:r>
      <w:r w:rsidRPr="00A75767">
        <w:t xml:space="preserve"> </w:t>
      </w:r>
      <w:r w:rsidR="00B7458F">
        <w:t xml:space="preserve">) </w:t>
      </w:r>
      <w:r w:rsidRPr="00A75767">
        <w:t>la activităţile:</w:t>
      </w:r>
    </w:p>
    <w:p w:rsidR="00594034" w:rsidRDefault="00594034" w:rsidP="00594034">
      <w:pPr>
        <w:ind w:left="0"/>
      </w:pPr>
      <w:r w:rsidRPr="00A75767">
        <w:t>__________________________________________________________________________</w:t>
      </w:r>
      <w:r>
        <w:t>__________</w:t>
      </w:r>
    </w:p>
    <w:p w:rsidR="00594034" w:rsidRPr="00A75767" w:rsidRDefault="00594034" w:rsidP="00594034">
      <w:pPr>
        <w:ind w:left="0"/>
      </w:pPr>
      <w:r w:rsidRPr="00A75767">
        <w:t>Precizăm că _____________________________________________(</w:t>
      </w:r>
      <w:r w:rsidRPr="00A75767">
        <w:rPr>
          <w:i/>
        </w:rPr>
        <w:t>denumirea organizației</w:t>
      </w:r>
      <w:r w:rsidRPr="00A75767">
        <w:t>) se încadrează în categoriile de parteneri eligibili pentru _____________________________________</w:t>
      </w:r>
      <w:r w:rsidRPr="00A75767">
        <w:rPr>
          <w:i/>
        </w:rPr>
        <w:t>(denumire program finanțare nerambursabilă).</w:t>
      </w:r>
      <w:r w:rsidRPr="00A75767">
        <w:t xml:space="preserve"> </w:t>
      </w:r>
    </w:p>
    <w:p w:rsidR="00594034" w:rsidRPr="00A75767" w:rsidRDefault="00594034" w:rsidP="00594034">
      <w:pPr>
        <w:spacing w:before="240"/>
        <w:ind w:left="0"/>
      </w:pPr>
      <w:r w:rsidRPr="00A75767">
        <w:t>În cadrul acestor activităţi ne propunem să aducem următoarea contribuţie:</w:t>
      </w:r>
    </w:p>
    <w:p w:rsidR="00594034" w:rsidRPr="00A75767" w:rsidRDefault="00594034" w:rsidP="00594034">
      <w:pPr>
        <w:ind w:left="0"/>
      </w:pPr>
      <w:r w:rsidRPr="00A75767">
        <w:t>(</w:t>
      </w:r>
      <w:r w:rsidRPr="00A75767">
        <w:rPr>
          <w:i/>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A75767">
        <w:t>)</w:t>
      </w:r>
    </w:p>
    <w:p w:rsidR="00594034" w:rsidRDefault="00594034" w:rsidP="00594034">
      <w:pPr>
        <w:ind w:left="0"/>
      </w:pPr>
      <w:r w:rsidRPr="00A75767">
        <w:t>___________________________________________________________________________________</w:t>
      </w:r>
    </w:p>
    <w:p w:rsidR="00594034" w:rsidRPr="00A75767" w:rsidRDefault="00594034" w:rsidP="00594034">
      <w:pPr>
        <w:ind w:left="0"/>
        <w:rPr>
          <w:strike/>
        </w:rPr>
      </w:pPr>
      <w:r w:rsidRPr="00A75767">
        <w:t>De asemenea organizaţia noastră a acumulat experienţă în domeniul la care se referă tema proiectului, dispune de personal specializat şi de resurse materiale pentru implementarea activităților unui proiect finanţat prin______________________________________________</w:t>
      </w:r>
      <w:r w:rsidRPr="00A75767">
        <w:rPr>
          <w:i/>
        </w:rPr>
        <w:t xml:space="preserve"> (denumire program finanțare nerambursabilă).</w:t>
      </w:r>
    </w:p>
    <w:p w:rsidR="00594034" w:rsidRPr="00A75767" w:rsidRDefault="00594034" w:rsidP="00594034">
      <w:pPr>
        <w:spacing w:before="240"/>
        <w:ind w:left="0"/>
      </w:pPr>
      <w:r w:rsidRPr="00A75767">
        <w:t xml:space="preserve">Având în vedere cele prezentate,vă rugam să acceptaţi ca organizaţia noastră să devină partener în cadrul unui proiect cu tema şi activităţile menţionate. </w:t>
      </w:r>
    </w:p>
    <w:p w:rsidR="00594034" w:rsidRPr="00A75767" w:rsidRDefault="00594034" w:rsidP="00594034"/>
    <w:p w:rsidR="00594034" w:rsidRPr="00A75767" w:rsidRDefault="00594034" w:rsidP="00594034">
      <w:pPr>
        <w:ind w:left="0"/>
      </w:pPr>
      <w:r w:rsidRPr="00A75767">
        <w:t>Numele şi prenumele reprezentantului legal</w:t>
      </w:r>
    </w:p>
    <w:p w:rsidR="00594034" w:rsidRPr="00A75767" w:rsidRDefault="00594034" w:rsidP="00594034">
      <w:r w:rsidRPr="00A75767">
        <w:tab/>
      </w:r>
      <w:r w:rsidRPr="00A75767">
        <w:tab/>
      </w:r>
      <w:r w:rsidRPr="00A75767">
        <w:tab/>
      </w:r>
      <w:r w:rsidRPr="00A75767">
        <w:tab/>
      </w:r>
      <w:r w:rsidRPr="00A75767">
        <w:tab/>
        <w:t xml:space="preserve">                                          Data </w:t>
      </w:r>
    </w:p>
    <w:p w:rsidR="00594034" w:rsidRDefault="00594034" w:rsidP="00594034">
      <w:pPr>
        <w:ind w:left="0"/>
      </w:pPr>
      <w:r w:rsidRPr="00A75767">
        <w:t>Semnătura ………………………………………………….</w:t>
      </w:r>
    </w:p>
    <w:p w:rsidR="00594034" w:rsidRPr="00A75767" w:rsidRDefault="00594034" w:rsidP="00594034">
      <w:pPr>
        <w:ind w:left="0"/>
      </w:pPr>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746FD" w:rsidRPr="00594034" w:rsidRDefault="0093506B" w:rsidP="00594034">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594034"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329AE681" wp14:editId="7B89C2D8">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9403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B767C">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DB767C"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539E2FF4" wp14:editId="76A297B4">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B767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B767C">
      <w:rPr>
        <w:noProof/>
        <w:sz w:val="14"/>
        <w:szCs w:val="14"/>
        <w:lang w:val="ro-RO"/>
      </w:rPr>
      <w:t>1</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DB767C"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6427A"/>
    <w:rsid w:val="0057501B"/>
    <w:rsid w:val="00577B20"/>
    <w:rsid w:val="00582C45"/>
    <w:rsid w:val="00594034"/>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7458F"/>
    <w:rsid w:val="00B91EC8"/>
    <w:rsid w:val="00BB4295"/>
    <w:rsid w:val="00BE283F"/>
    <w:rsid w:val="00BE7B02"/>
    <w:rsid w:val="00C03D1A"/>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B767C"/>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03F4-48C2-4A17-A19D-C0E8EA0D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10</TotalTime>
  <Pages>1</Pages>
  <Words>438</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2930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6</cp:revision>
  <cp:lastPrinted>2024-06-27T12:53:00Z</cp:lastPrinted>
  <dcterms:created xsi:type="dcterms:W3CDTF">2024-06-27T09:48:00Z</dcterms:created>
  <dcterms:modified xsi:type="dcterms:W3CDTF">2024-06-27T12:53:00Z</dcterms:modified>
</cp:coreProperties>
</file>