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7A198" w14:textId="165EEF1A" w:rsidR="004C4352" w:rsidRPr="00100838" w:rsidRDefault="00267795" w:rsidP="00100838">
      <w:pPr>
        <w:spacing w:after="0"/>
        <w:ind w:left="0"/>
        <w:contextualSpacing/>
        <w:jc w:val="right"/>
        <w:rPr>
          <w:rFonts w:cs="Trebuchet MS"/>
          <w:b/>
          <w:bCs/>
          <w:color w:val="000000"/>
        </w:rPr>
      </w:pPr>
      <w:r>
        <w:rPr>
          <w:rFonts w:cs="Trebuchet MS"/>
          <w:b/>
          <w:bCs/>
          <w:color w:val="000000"/>
        </w:rPr>
        <w:t>28</w:t>
      </w:r>
      <w:r w:rsidR="004C4352" w:rsidRPr="00100838">
        <w:rPr>
          <w:rFonts w:cs="Trebuchet MS"/>
          <w:b/>
          <w:bCs/>
          <w:color w:val="000000"/>
        </w:rPr>
        <w:t xml:space="preserve"> </w:t>
      </w:r>
      <w:r>
        <w:rPr>
          <w:rFonts w:cs="Trebuchet MS"/>
          <w:b/>
          <w:bCs/>
          <w:color w:val="000000"/>
        </w:rPr>
        <w:t>febr</w:t>
      </w:r>
      <w:r w:rsidR="00F25C60">
        <w:rPr>
          <w:rFonts w:cs="Trebuchet MS"/>
          <w:b/>
          <w:bCs/>
          <w:color w:val="000000"/>
        </w:rPr>
        <w:t>ua</w:t>
      </w:r>
      <w:r w:rsidR="002076B0">
        <w:rPr>
          <w:rFonts w:cs="Trebuchet MS"/>
          <w:b/>
          <w:bCs/>
          <w:color w:val="000000"/>
        </w:rPr>
        <w:t>rie</w:t>
      </w:r>
      <w:r w:rsidR="004C4352" w:rsidRPr="00100838">
        <w:rPr>
          <w:rFonts w:cs="Trebuchet MS"/>
          <w:b/>
          <w:bCs/>
          <w:color w:val="000000"/>
        </w:rPr>
        <w:t xml:space="preserve"> 202</w:t>
      </w:r>
      <w:r w:rsidR="00F25C60">
        <w:rPr>
          <w:rFonts w:cs="Trebuchet MS"/>
          <w:b/>
          <w:bCs/>
          <w:color w:val="000000"/>
        </w:rPr>
        <w:t>2</w:t>
      </w:r>
    </w:p>
    <w:p w14:paraId="03CC5495" w14:textId="77777777" w:rsidR="00C00875" w:rsidRDefault="00C00875" w:rsidP="00100838">
      <w:pPr>
        <w:spacing w:after="0"/>
        <w:ind w:left="0"/>
        <w:contextualSpacing/>
        <w:rPr>
          <w:rFonts w:cs="Trebuchet MS"/>
          <w:b/>
          <w:bCs/>
          <w:color w:val="000000"/>
        </w:rPr>
      </w:pPr>
    </w:p>
    <w:p w14:paraId="6F90E716" w14:textId="77777777" w:rsidR="0045224A" w:rsidRDefault="0045224A" w:rsidP="00100838">
      <w:pPr>
        <w:spacing w:after="0"/>
        <w:ind w:left="0"/>
        <w:contextualSpacing/>
        <w:rPr>
          <w:rFonts w:cs="Trebuchet MS"/>
          <w:b/>
          <w:bCs/>
          <w:color w:val="000000"/>
          <w:sz w:val="40"/>
          <w:szCs w:val="40"/>
        </w:rPr>
      </w:pPr>
    </w:p>
    <w:p w14:paraId="24FE236A" w14:textId="77777777" w:rsidR="0045224A" w:rsidRDefault="0045224A" w:rsidP="00100838">
      <w:pPr>
        <w:spacing w:after="0"/>
        <w:ind w:left="0"/>
        <w:contextualSpacing/>
        <w:rPr>
          <w:rFonts w:cs="Trebuchet MS"/>
          <w:b/>
          <w:bCs/>
          <w:color w:val="000000"/>
          <w:sz w:val="40"/>
          <w:szCs w:val="40"/>
        </w:rPr>
      </w:pPr>
    </w:p>
    <w:p w14:paraId="603616AD" w14:textId="0A763416" w:rsidR="0057430B" w:rsidRPr="0045224A" w:rsidRDefault="00C00875" w:rsidP="00100838">
      <w:pPr>
        <w:spacing w:after="0"/>
        <w:ind w:left="0"/>
        <w:contextualSpacing/>
        <w:rPr>
          <w:rFonts w:eastAsia="Times New Roman"/>
          <w:sz w:val="40"/>
          <w:szCs w:val="40"/>
          <w:lang w:val="it-IT"/>
        </w:rPr>
      </w:pPr>
      <w:r w:rsidRPr="0045224A">
        <w:rPr>
          <w:rFonts w:cs="Trebuchet MS"/>
          <w:b/>
          <w:bCs/>
          <w:color w:val="000000"/>
          <w:sz w:val="40"/>
          <w:szCs w:val="40"/>
        </w:rPr>
        <w:t>Anunț</w:t>
      </w:r>
      <w:r w:rsidR="0035048F" w:rsidRPr="0045224A">
        <w:rPr>
          <w:rFonts w:cs="Trebuchet MS"/>
          <w:b/>
          <w:bCs/>
          <w:color w:val="000000"/>
          <w:sz w:val="40"/>
          <w:szCs w:val="40"/>
        </w:rPr>
        <w:t xml:space="preserve"> </w:t>
      </w:r>
    </w:p>
    <w:p w14:paraId="59B8EF73" w14:textId="77777777" w:rsidR="004C4352" w:rsidRPr="002A68C4" w:rsidRDefault="004C4352" w:rsidP="00100838">
      <w:pPr>
        <w:autoSpaceDE w:val="0"/>
        <w:autoSpaceDN w:val="0"/>
        <w:adjustRightInd w:val="0"/>
        <w:spacing w:after="0"/>
        <w:ind w:left="0"/>
        <w:jc w:val="left"/>
        <w:rPr>
          <w:rFonts w:cs="Trebuchet MS"/>
        </w:rPr>
      </w:pPr>
    </w:p>
    <w:p w14:paraId="4401D9CF" w14:textId="12F660DE" w:rsidR="006B4B71" w:rsidRPr="0045224A" w:rsidRDefault="006B4B71" w:rsidP="005C4D22">
      <w:pPr>
        <w:autoSpaceDE w:val="0"/>
        <w:autoSpaceDN w:val="0"/>
        <w:adjustRightInd w:val="0"/>
        <w:ind w:left="0"/>
        <w:rPr>
          <w:rFonts w:cs="Trebuchet MS"/>
          <w:b/>
          <w:bCs/>
          <w:color w:val="000000"/>
          <w:lang w:val="ro-RO"/>
        </w:rPr>
      </w:pPr>
      <w:r>
        <w:rPr>
          <w:rFonts w:cs="Trebuchet MS"/>
          <w:b/>
          <w:bCs/>
          <w:color w:val="000000"/>
        </w:rPr>
        <w:t>Documentel</w:t>
      </w:r>
      <w:r w:rsidR="00522880">
        <w:rPr>
          <w:rFonts w:cs="Trebuchet MS"/>
          <w:b/>
          <w:bCs/>
          <w:color w:val="000000"/>
        </w:rPr>
        <w:t>e</w:t>
      </w:r>
      <w:r w:rsidR="00981150">
        <w:rPr>
          <w:rFonts w:cs="Trebuchet MS"/>
          <w:b/>
          <w:bCs/>
          <w:color w:val="000000"/>
        </w:rPr>
        <w:t xml:space="preserve"> necesare </w:t>
      </w:r>
      <w:r>
        <w:rPr>
          <w:rFonts w:cs="Trebuchet MS"/>
          <w:b/>
          <w:bCs/>
          <w:color w:val="000000"/>
        </w:rPr>
        <w:t>accesării</w:t>
      </w:r>
      <w:r w:rsidR="00981150">
        <w:rPr>
          <w:rFonts w:cs="Trebuchet MS"/>
          <w:b/>
          <w:bCs/>
          <w:color w:val="000000"/>
        </w:rPr>
        <w:t xml:space="preserve"> serviciilor </w:t>
      </w:r>
      <w:r>
        <w:rPr>
          <w:rFonts w:cs="Trebuchet MS"/>
          <w:b/>
          <w:bCs/>
          <w:color w:val="000000"/>
        </w:rPr>
        <w:t>destinate diminuării efectelor pandemiei asupra mediului economic</w:t>
      </w:r>
      <w:r w:rsidR="00522880">
        <w:rPr>
          <w:rFonts w:cs="Trebuchet MS"/>
          <w:b/>
          <w:bCs/>
          <w:color w:val="000000"/>
        </w:rPr>
        <w:t xml:space="preserve"> vor fi transmise</w:t>
      </w:r>
      <w:r w:rsidR="00103883">
        <w:rPr>
          <w:rFonts w:cs="Trebuchet MS"/>
          <w:b/>
          <w:bCs/>
          <w:color w:val="000000"/>
        </w:rPr>
        <w:t xml:space="preserve"> direct,</w:t>
      </w:r>
      <w:r w:rsidR="00522880">
        <w:rPr>
          <w:rFonts w:cs="Trebuchet MS"/>
          <w:b/>
          <w:bCs/>
          <w:color w:val="000000"/>
        </w:rPr>
        <w:t xml:space="preserve"> </w:t>
      </w:r>
      <w:r w:rsidR="0045224A">
        <w:rPr>
          <w:rFonts w:cs="Trebuchet MS"/>
          <w:b/>
          <w:bCs/>
          <w:color w:val="000000"/>
        </w:rPr>
        <w:t xml:space="preserve">pe adresa de </w:t>
      </w:r>
      <w:r w:rsidR="00522880">
        <w:rPr>
          <w:rFonts w:cs="Trebuchet MS"/>
          <w:b/>
          <w:bCs/>
          <w:color w:val="000000"/>
        </w:rPr>
        <w:t>email</w:t>
      </w:r>
      <w:r w:rsidR="0045224A">
        <w:rPr>
          <w:rFonts w:cs="Trebuchet MS"/>
          <w:b/>
          <w:bCs/>
          <w:color w:val="000000"/>
        </w:rPr>
        <w:t>, a Agen</w:t>
      </w:r>
      <w:r w:rsidR="0045224A">
        <w:rPr>
          <w:rFonts w:cs="Trebuchet MS"/>
          <w:b/>
          <w:bCs/>
          <w:color w:val="000000"/>
          <w:lang w:val="ro-RO"/>
        </w:rPr>
        <w:t xml:space="preserve">ţiei Judeţene pentru Ocuparea Forţei de Muncă ILFOV </w:t>
      </w:r>
      <w:hyperlink r:id="rId9" w:history="1">
        <w:r w:rsidR="0045224A" w:rsidRPr="0034039D">
          <w:rPr>
            <w:rStyle w:val="Hyperlink"/>
            <w:rFonts w:eastAsia="Times New Roman"/>
            <w:sz w:val="32"/>
            <w:szCs w:val="32"/>
          </w:rPr>
          <w:t>ilfov@anofm.gov.ro</w:t>
        </w:r>
      </w:hyperlink>
      <w:r w:rsidR="0045224A">
        <w:rPr>
          <w:rFonts w:eastAsia="Times New Roman"/>
          <w:sz w:val="32"/>
          <w:szCs w:val="32"/>
          <w:u w:val="single"/>
        </w:rPr>
        <w:t>;</w:t>
      </w:r>
    </w:p>
    <w:p w14:paraId="0469C070" w14:textId="77777777" w:rsidR="005A6FC7" w:rsidRPr="000A3C16" w:rsidRDefault="005A6FC7" w:rsidP="005C4D22">
      <w:pPr>
        <w:autoSpaceDE w:val="0"/>
        <w:autoSpaceDN w:val="0"/>
        <w:adjustRightInd w:val="0"/>
        <w:ind w:left="0"/>
        <w:rPr>
          <w:rFonts w:cs="Trebuchet MS"/>
          <w:bCs/>
          <w:color w:val="000000"/>
        </w:rPr>
      </w:pPr>
      <w:bookmarkStart w:id="0" w:name="_GoBack"/>
      <w:bookmarkEnd w:id="0"/>
    </w:p>
    <w:p w14:paraId="26C6EF23" w14:textId="288A5748" w:rsidR="004C4352" w:rsidRPr="000A3C16" w:rsidRDefault="00DC2555" w:rsidP="005C4D22">
      <w:pPr>
        <w:autoSpaceDE w:val="0"/>
        <w:autoSpaceDN w:val="0"/>
        <w:adjustRightInd w:val="0"/>
        <w:ind w:left="0"/>
        <w:rPr>
          <w:rFonts w:cs="Trebuchet MS"/>
        </w:rPr>
      </w:pPr>
      <w:r>
        <w:rPr>
          <w:rFonts w:cs="Trebuchet MS"/>
          <w:bCs/>
          <w:color w:val="000000"/>
        </w:rPr>
        <w:t xml:space="preserve">Urmare a </w:t>
      </w:r>
      <w:r w:rsidR="004A4419">
        <w:rPr>
          <w:rFonts w:cs="Trebuchet MS"/>
          <w:bCs/>
          <w:color w:val="000000"/>
        </w:rPr>
        <w:t xml:space="preserve">diminuării numărului </w:t>
      </w:r>
      <w:r w:rsidR="009C69EF">
        <w:rPr>
          <w:rFonts w:cs="Trebuchet MS"/>
          <w:bCs/>
          <w:color w:val="000000"/>
        </w:rPr>
        <w:t xml:space="preserve">de solicitări </w:t>
      </w:r>
      <w:r w:rsidR="004A1F07">
        <w:rPr>
          <w:rFonts w:cs="Trebuchet MS"/>
          <w:bCs/>
          <w:color w:val="000000"/>
        </w:rPr>
        <w:t>transmise de beneficiarii</w:t>
      </w:r>
      <w:r w:rsidR="00FE3CE3">
        <w:rPr>
          <w:rFonts w:cs="Trebuchet MS"/>
          <w:bCs/>
          <w:color w:val="000000"/>
        </w:rPr>
        <w:t xml:space="preserve"> serviciilor de ocupare</w:t>
      </w:r>
      <w:r w:rsidR="005843E1" w:rsidRPr="00A3665D">
        <w:rPr>
          <w:rFonts w:cs="Trebuchet MS"/>
          <w:bCs/>
          <w:color w:val="000000"/>
        </w:rPr>
        <w:t xml:space="preserve"> </w:t>
      </w:r>
      <w:r w:rsidR="00A3665D" w:rsidRPr="00A3665D">
        <w:rPr>
          <w:rFonts w:cs="Trebuchet MS"/>
          <w:bCs/>
          <w:color w:val="000000"/>
        </w:rPr>
        <w:t>către agențiile pentru ocuparea forței de muncă</w:t>
      </w:r>
      <w:r w:rsidR="004955C3">
        <w:rPr>
          <w:rFonts w:cs="Trebuchet MS"/>
          <w:bCs/>
          <w:color w:val="000000"/>
        </w:rPr>
        <w:t xml:space="preserve">, </w:t>
      </w:r>
      <w:r w:rsidR="00BB0B73">
        <w:rPr>
          <w:rFonts w:cs="Trebuchet MS"/>
          <w:bCs/>
          <w:color w:val="000000"/>
        </w:rPr>
        <w:t xml:space="preserve">toate </w:t>
      </w:r>
      <w:r w:rsidR="004955C3">
        <w:rPr>
          <w:rFonts w:cs="Trebuchet MS"/>
          <w:bCs/>
          <w:color w:val="000000"/>
        </w:rPr>
        <w:t xml:space="preserve">procedurile aferente </w:t>
      </w:r>
      <w:r>
        <w:rPr>
          <w:rFonts w:cs="Trebuchet MS"/>
          <w:bCs/>
          <w:color w:val="000000"/>
        </w:rPr>
        <w:t>m</w:t>
      </w:r>
      <w:r w:rsidR="00C3391C">
        <w:rPr>
          <w:rFonts w:cs="Trebuchet MS"/>
          <w:bCs/>
          <w:color w:val="000000"/>
        </w:rPr>
        <w:t>ăsuri</w:t>
      </w:r>
      <w:r>
        <w:rPr>
          <w:rFonts w:cs="Trebuchet MS"/>
          <w:bCs/>
          <w:color w:val="000000"/>
        </w:rPr>
        <w:t>lor</w:t>
      </w:r>
      <w:r w:rsidR="00C3391C">
        <w:rPr>
          <w:rFonts w:cs="Trebuchet MS"/>
          <w:bCs/>
          <w:color w:val="000000"/>
        </w:rPr>
        <w:t xml:space="preserve"> aplicate de ANOFM în contextul pandemiei generate de răspândirea</w:t>
      </w:r>
      <w:r>
        <w:rPr>
          <w:rFonts w:cs="Trebuchet MS"/>
          <w:bCs/>
          <w:color w:val="000000"/>
        </w:rPr>
        <w:t xml:space="preserve"> virusului</w:t>
      </w:r>
      <w:r w:rsidR="00C3391C">
        <w:rPr>
          <w:rFonts w:cs="Trebuchet MS"/>
          <w:bCs/>
          <w:color w:val="000000"/>
        </w:rPr>
        <w:t xml:space="preserve"> </w:t>
      </w:r>
      <w:r w:rsidR="00BD6C21" w:rsidRPr="00BD6C21">
        <w:rPr>
          <w:rFonts w:cs="Trebuchet MS"/>
          <w:bCs/>
          <w:color w:val="000000"/>
        </w:rPr>
        <w:t>SARS-CoV-2</w:t>
      </w:r>
      <w:r>
        <w:rPr>
          <w:rFonts w:cs="Trebuchet MS"/>
          <w:bCs/>
          <w:color w:val="000000"/>
        </w:rPr>
        <w:t xml:space="preserve">, </w:t>
      </w:r>
      <w:r w:rsidR="004955C3">
        <w:rPr>
          <w:rFonts w:cs="Trebuchet MS"/>
          <w:bCs/>
          <w:color w:val="000000"/>
        </w:rPr>
        <w:t xml:space="preserve">publicate </w:t>
      </w:r>
      <w:r w:rsidR="00C10120">
        <w:rPr>
          <w:rFonts w:cs="Trebuchet MS"/>
          <w:bCs/>
          <w:color w:val="000000"/>
        </w:rPr>
        <w:t>în p</w:t>
      </w:r>
      <w:r w:rsidR="00C10120" w:rsidRPr="000A3C16">
        <w:rPr>
          <w:rFonts w:cs="Trebuchet MS"/>
          <w:bCs/>
          <w:color w:val="000000"/>
        </w:rPr>
        <w:t xml:space="preserve">latforma </w:t>
      </w:r>
      <w:hyperlink r:id="rId10" w:history="1">
        <w:r w:rsidR="00C10120" w:rsidRPr="00497F96">
          <w:rPr>
            <w:rStyle w:val="Hyperlink"/>
            <w:rFonts w:cs="Trebuchet MS"/>
            <w:bCs/>
          </w:rPr>
          <w:t>aici.gov.ro</w:t>
        </w:r>
      </w:hyperlink>
      <w:r w:rsidRPr="00DC2555">
        <w:rPr>
          <w:rFonts w:cs="Trebuchet MS"/>
          <w:bCs/>
          <w:color w:val="000000"/>
        </w:rPr>
        <w:t>,</w:t>
      </w:r>
      <w:r w:rsidR="00C10120" w:rsidRPr="00C10120">
        <w:rPr>
          <w:rFonts w:cs="Trebuchet MS"/>
          <w:bCs/>
          <w:color w:val="000000"/>
        </w:rPr>
        <w:t xml:space="preserve"> </w:t>
      </w:r>
      <w:r w:rsidR="00C10120">
        <w:rPr>
          <w:rFonts w:cs="Trebuchet MS"/>
          <w:bCs/>
          <w:color w:val="000000"/>
        </w:rPr>
        <w:t>au fost dezactivate.</w:t>
      </w:r>
    </w:p>
    <w:p w14:paraId="6A6FF843" w14:textId="1C3E9280" w:rsidR="005D044B" w:rsidRDefault="005D044B" w:rsidP="00FF5784">
      <w:pPr>
        <w:autoSpaceDE w:val="0"/>
        <w:autoSpaceDN w:val="0"/>
        <w:adjustRightInd w:val="0"/>
        <w:ind w:left="0"/>
        <w:rPr>
          <w:rFonts w:cs="Trebuchet MS"/>
        </w:rPr>
      </w:pPr>
      <w:r>
        <w:rPr>
          <w:rFonts w:cs="Trebuchet MS"/>
        </w:rPr>
        <w:t xml:space="preserve">Pentru accesarea în continuare a acestor măsuri, </w:t>
      </w:r>
      <w:r w:rsidR="00A828B6" w:rsidRPr="00A828B6">
        <w:rPr>
          <w:rFonts w:cs="Trebuchet MS"/>
        </w:rPr>
        <w:t xml:space="preserve">documentele necesare </w:t>
      </w:r>
      <w:r w:rsidR="004C5925">
        <w:rPr>
          <w:rFonts w:cs="Trebuchet MS"/>
        </w:rPr>
        <w:t xml:space="preserve">vor fi </w:t>
      </w:r>
      <w:r w:rsidR="004C5925" w:rsidRPr="00A828B6">
        <w:rPr>
          <w:rFonts w:cs="Trebuchet MS"/>
        </w:rPr>
        <w:t>transmi</w:t>
      </w:r>
      <w:r w:rsidR="004C5925">
        <w:rPr>
          <w:rFonts w:cs="Trebuchet MS"/>
        </w:rPr>
        <w:t>se</w:t>
      </w:r>
      <w:r w:rsidR="004C5925" w:rsidRPr="00A828B6">
        <w:rPr>
          <w:rFonts w:cs="Trebuchet MS"/>
        </w:rPr>
        <w:t xml:space="preserve"> </w:t>
      </w:r>
      <w:r w:rsidR="004C5925">
        <w:rPr>
          <w:rFonts w:cs="Trebuchet MS"/>
        </w:rPr>
        <w:t xml:space="preserve">în format </w:t>
      </w:r>
      <w:r w:rsidR="004C5925" w:rsidRPr="00A828B6">
        <w:rPr>
          <w:rFonts w:cs="Trebuchet MS"/>
        </w:rPr>
        <w:t>electronic</w:t>
      </w:r>
      <w:r w:rsidR="004C5925">
        <w:rPr>
          <w:rFonts w:cs="Trebuchet MS"/>
        </w:rPr>
        <w:t xml:space="preserve"> </w:t>
      </w:r>
      <w:r w:rsidR="0045224A">
        <w:rPr>
          <w:rFonts w:cs="Trebuchet MS"/>
        </w:rPr>
        <w:t>pe adresa</w:t>
      </w:r>
      <w:r w:rsidR="004C5925">
        <w:rPr>
          <w:rFonts w:cs="Trebuchet MS"/>
        </w:rPr>
        <w:t xml:space="preserve"> de e-mail </w:t>
      </w:r>
      <w:r w:rsidR="0045224A">
        <w:rPr>
          <w:rFonts w:cs="Trebuchet MS"/>
        </w:rPr>
        <w:t>a</w:t>
      </w:r>
      <w:r w:rsidR="00103883">
        <w:rPr>
          <w:rFonts w:cs="Trebuchet MS"/>
        </w:rPr>
        <w:t xml:space="preserve"> </w:t>
      </w:r>
      <w:r w:rsidR="0045224A">
        <w:rPr>
          <w:rFonts w:cs="Trebuchet MS"/>
          <w:b/>
          <w:bCs/>
          <w:color w:val="000000"/>
        </w:rPr>
        <w:t>Agen</w:t>
      </w:r>
      <w:r w:rsidR="0045224A">
        <w:rPr>
          <w:rFonts w:cs="Trebuchet MS"/>
          <w:b/>
          <w:bCs/>
          <w:color w:val="000000"/>
          <w:lang w:val="ro-RO"/>
        </w:rPr>
        <w:t>ţiei Judeţene pentru Ocuparea Forţei de Muncă ILFOV</w:t>
      </w:r>
      <w:r w:rsidR="004C5925">
        <w:rPr>
          <w:rFonts w:cs="Trebuchet MS"/>
        </w:rPr>
        <w:t>.</w:t>
      </w:r>
    </w:p>
    <w:p w14:paraId="7BA3BBFE" w14:textId="7DC3E2D9" w:rsidR="00CB0C94" w:rsidRDefault="00D35D75" w:rsidP="00FF5784">
      <w:pPr>
        <w:autoSpaceDE w:val="0"/>
        <w:autoSpaceDN w:val="0"/>
        <w:adjustRightInd w:val="0"/>
        <w:ind w:left="0"/>
        <w:rPr>
          <w:rFonts w:cs="Trebuchet MS"/>
        </w:rPr>
      </w:pPr>
      <w:r>
        <w:rPr>
          <w:rFonts w:cs="Trebuchet MS"/>
        </w:rPr>
        <w:t xml:space="preserve">Formularele necesare pentru </w:t>
      </w:r>
      <w:r w:rsidR="00BD38B2" w:rsidRPr="00BD38B2">
        <w:rPr>
          <w:rFonts w:cs="Trebuchet MS"/>
        </w:rPr>
        <w:t>acces</w:t>
      </w:r>
      <w:r w:rsidR="00BD38B2">
        <w:rPr>
          <w:rFonts w:cs="Trebuchet MS"/>
        </w:rPr>
        <w:t>area</w:t>
      </w:r>
      <w:r w:rsidR="00BD38B2" w:rsidRPr="00BD38B2">
        <w:rPr>
          <w:rFonts w:cs="Trebuchet MS"/>
        </w:rPr>
        <w:t xml:space="preserve"> serviciilor destinate diminuării efectelor pandemiei asupra mediului economic</w:t>
      </w:r>
      <w:r w:rsidR="00BD38B2">
        <w:rPr>
          <w:rFonts w:cs="Trebuchet MS"/>
        </w:rPr>
        <w:t xml:space="preserve"> pot fi vizualizate pe site-ul ANOFM la </w:t>
      </w:r>
      <w:r w:rsidR="00DB7628">
        <w:rPr>
          <w:rFonts w:cs="Trebuchet MS"/>
        </w:rPr>
        <w:t>secțiunea Persoane juridice/Formulare</w:t>
      </w:r>
      <w:r w:rsidR="005B6C4D">
        <w:rPr>
          <w:rFonts w:cs="Trebuchet MS"/>
        </w:rPr>
        <w:t xml:space="preserve"> - </w:t>
      </w:r>
      <w:hyperlink r:id="rId11" w:history="1">
        <w:r w:rsidR="005B6C4D" w:rsidRPr="006078E0">
          <w:rPr>
            <w:rStyle w:val="Hyperlink"/>
            <w:rFonts w:cs="Trebuchet MS"/>
          </w:rPr>
          <w:t>https://www.anofm.ro/index.html?agentie=&amp;categ=4&amp;subcateg=12</w:t>
        </w:r>
      </w:hyperlink>
    </w:p>
    <w:p w14:paraId="1D12C329" w14:textId="06F95734" w:rsidR="00F51CE8" w:rsidRPr="00A828B6" w:rsidRDefault="004C5925" w:rsidP="00F51CE8">
      <w:pPr>
        <w:autoSpaceDE w:val="0"/>
        <w:autoSpaceDN w:val="0"/>
        <w:adjustRightInd w:val="0"/>
        <w:ind w:left="0"/>
        <w:rPr>
          <w:rFonts w:cs="Trebuchet MS"/>
        </w:rPr>
      </w:pPr>
      <w:r w:rsidRPr="00A828B6">
        <w:rPr>
          <w:rFonts w:cs="Trebuchet MS"/>
        </w:rPr>
        <w:t xml:space="preserve">De asemenea, pentru </w:t>
      </w:r>
      <w:r w:rsidR="00F51CE8">
        <w:rPr>
          <w:rFonts w:cs="Trebuchet MS"/>
        </w:rPr>
        <w:t>detalii suplimentare</w:t>
      </w:r>
      <w:r w:rsidRPr="00A828B6">
        <w:rPr>
          <w:rFonts w:cs="Trebuchet MS"/>
        </w:rPr>
        <w:t xml:space="preserve">, </w:t>
      </w:r>
      <w:r w:rsidR="00F51CE8">
        <w:rPr>
          <w:rFonts w:cs="Trebuchet MS"/>
        </w:rPr>
        <w:t xml:space="preserve">agenții economici sunt </w:t>
      </w:r>
      <w:r w:rsidRPr="00A828B6">
        <w:rPr>
          <w:rFonts w:cs="Trebuchet MS"/>
        </w:rPr>
        <w:t>rug</w:t>
      </w:r>
      <w:r w:rsidR="00F51CE8">
        <w:rPr>
          <w:rFonts w:cs="Trebuchet MS"/>
        </w:rPr>
        <w:t>ați</w:t>
      </w:r>
      <w:r w:rsidRPr="00A828B6">
        <w:rPr>
          <w:rFonts w:cs="Trebuchet MS"/>
        </w:rPr>
        <w:t xml:space="preserve"> să co</w:t>
      </w:r>
      <w:r w:rsidR="00F51CE8">
        <w:rPr>
          <w:rFonts w:cs="Trebuchet MS"/>
        </w:rPr>
        <w:t>ntacteze</w:t>
      </w:r>
      <w:r>
        <w:rPr>
          <w:rFonts w:cs="Trebuchet MS"/>
        </w:rPr>
        <w:t xml:space="preserve"> agențiile teritoriale </w:t>
      </w:r>
      <w:r w:rsidRPr="00A828B6">
        <w:rPr>
          <w:rFonts w:cs="Trebuchet MS"/>
        </w:rPr>
        <w:t>pentru ocuparea forței de muncă</w:t>
      </w:r>
      <w:r w:rsidR="005257A8">
        <w:rPr>
          <w:rFonts w:cs="Trebuchet MS"/>
        </w:rPr>
        <w:t xml:space="preserve"> </w:t>
      </w:r>
      <w:r w:rsidR="000D2E70">
        <w:rPr>
          <w:rFonts w:cs="Trebuchet MS"/>
        </w:rPr>
        <w:t>în</w:t>
      </w:r>
      <w:r w:rsidR="005257A8">
        <w:rPr>
          <w:rFonts w:cs="Trebuchet MS"/>
        </w:rPr>
        <w:t xml:space="preserve"> raza cărora au sediul social</w:t>
      </w:r>
      <w:r w:rsidR="00F51CE8">
        <w:rPr>
          <w:rFonts w:cs="Trebuchet MS"/>
        </w:rPr>
        <w:t>.</w:t>
      </w:r>
    </w:p>
    <w:p w14:paraId="2BED37FD" w14:textId="77777777" w:rsidR="00BE2827" w:rsidRPr="00100838" w:rsidRDefault="00BE2827" w:rsidP="00BE2827">
      <w:pPr>
        <w:autoSpaceDE w:val="0"/>
        <w:autoSpaceDN w:val="0"/>
        <w:adjustRightInd w:val="0"/>
        <w:spacing w:after="0"/>
        <w:ind w:left="0"/>
        <w:rPr>
          <w:rFonts w:cs="Trebuchet MS"/>
        </w:rPr>
      </w:pPr>
    </w:p>
    <w:p w14:paraId="481A0EF2" w14:textId="5134D9A1" w:rsidR="006B4B72" w:rsidRPr="00516C9E" w:rsidRDefault="004C4352" w:rsidP="00100838">
      <w:pPr>
        <w:spacing w:after="0"/>
        <w:ind w:left="0"/>
        <w:contextualSpacing/>
        <w:outlineLvl w:val="3"/>
        <w:rPr>
          <w:rFonts w:cs="Trebuchet MS"/>
          <w:b/>
        </w:rPr>
      </w:pPr>
      <w:r w:rsidRPr="00516C9E">
        <w:rPr>
          <w:rFonts w:cs="Trebuchet MS"/>
          <w:b/>
        </w:rPr>
        <w:t>Serviciul Comunicare</w:t>
      </w:r>
      <w:r w:rsidR="00A543C3">
        <w:rPr>
          <w:rFonts w:cs="Trebuchet MS"/>
          <w:b/>
        </w:rPr>
        <w:t>, Relații cu Publicul</w:t>
      </w:r>
      <w:r w:rsidRPr="00516C9E">
        <w:rPr>
          <w:rFonts w:cs="Trebuchet MS"/>
          <w:b/>
        </w:rPr>
        <w:t xml:space="preserve"> şi Secretariatul Consiliului de Administraţie</w:t>
      </w:r>
    </w:p>
    <w:p w14:paraId="54DFDE93" w14:textId="77777777" w:rsidR="00764DF7" w:rsidRDefault="00764DF7" w:rsidP="00764DF7">
      <w:pPr>
        <w:spacing w:after="0"/>
        <w:ind w:left="0"/>
        <w:contextualSpacing/>
        <w:outlineLvl w:val="3"/>
      </w:pPr>
    </w:p>
    <w:p w14:paraId="080AC5CF" w14:textId="77777777" w:rsidR="007D3CFA" w:rsidRDefault="007D3CFA" w:rsidP="007F6040">
      <w:pPr>
        <w:ind w:left="0"/>
        <w:rPr>
          <w:lang w:val="ro-RO"/>
        </w:rPr>
      </w:pPr>
    </w:p>
    <w:p w14:paraId="37A6F5DA" w14:textId="77777777" w:rsidR="00D35D75" w:rsidRDefault="00D35D75" w:rsidP="007F6040">
      <w:pPr>
        <w:ind w:left="0"/>
        <w:rPr>
          <w:lang w:val="ro-RO"/>
        </w:rPr>
      </w:pPr>
    </w:p>
    <w:p w14:paraId="1B327E3F" w14:textId="77777777" w:rsidR="00D35D75" w:rsidRDefault="00D35D75" w:rsidP="007F6040">
      <w:pPr>
        <w:ind w:left="0"/>
        <w:rPr>
          <w:lang w:val="ro-RO"/>
        </w:rPr>
      </w:pPr>
    </w:p>
    <w:p w14:paraId="7B21E663" w14:textId="77777777" w:rsidR="00D35D75" w:rsidRDefault="00D35D75" w:rsidP="007F6040">
      <w:pPr>
        <w:ind w:left="0"/>
        <w:rPr>
          <w:lang w:val="ro-RO"/>
        </w:rPr>
      </w:pPr>
    </w:p>
    <w:p w14:paraId="5E906A4F" w14:textId="77777777" w:rsidR="00D35D75" w:rsidRDefault="00D35D75" w:rsidP="007F6040">
      <w:pPr>
        <w:ind w:left="0"/>
        <w:rPr>
          <w:lang w:val="ro-RO"/>
        </w:rPr>
      </w:pPr>
    </w:p>
    <w:p w14:paraId="654B4CC3" w14:textId="77777777" w:rsidR="00D35D75" w:rsidRDefault="00D35D75" w:rsidP="007F6040">
      <w:pPr>
        <w:ind w:left="0"/>
        <w:rPr>
          <w:lang w:val="ro-RO"/>
        </w:rPr>
      </w:pPr>
    </w:p>
    <w:p w14:paraId="20534345" w14:textId="77777777" w:rsidR="007D3CFA" w:rsidRDefault="007D3CFA" w:rsidP="007F6040">
      <w:pPr>
        <w:ind w:left="0"/>
        <w:rPr>
          <w:lang w:val="ro-RO"/>
        </w:rPr>
      </w:pPr>
    </w:p>
    <w:p w14:paraId="35487E94" w14:textId="77777777" w:rsidR="007D3CFA" w:rsidRDefault="007D3CFA" w:rsidP="007F6040">
      <w:pPr>
        <w:ind w:left="0"/>
        <w:rPr>
          <w:lang w:val="ro-RO"/>
        </w:rPr>
      </w:pPr>
    </w:p>
    <w:p w14:paraId="392CC10E" w14:textId="77777777" w:rsidR="007D3CFA" w:rsidRDefault="007D3CFA" w:rsidP="007F6040">
      <w:pPr>
        <w:ind w:left="0"/>
        <w:rPr>
          <w:lang w:val="ro-RO"/>
        </w:rPr>
      </w:pPr>
    </w:p>
    <w:p w14:paraId="04F70AA5" w14:textId="77777777" w:rsidR="007D3CFA" w:rsidRDefault="007D3CFA" w:rsidP="007F6040">
      <w:pPr>
        <w:ind w:left="0"/>
        <w:rPr>
          <w:lang w:val="ro-RO"/>
        </w:rPr>
      </w:pPr>
    </w:p>
    <w:p w14:paraId="146021ED" w14:textId="77777777" w:rsidR="007D3CFA" w:rsidRDefault="007D3CFA" w:rsidP="007F6040">
      <w:pPr>
        <w:ind w:left="0"/>
        <w:rPr>
          <w:lang w:val="ro-RO"/>
        </w:rPr>
      </w:pPr>
    </w:p>
    <w:p w14:paraId="3E67D1E1" w14:textId="77777777" w:rsidR="007D3CFA" w:rsidRDefault="007D3CFA" w:rsidP="007F6040">
      <w:pPr>
        <w:ind w:left="0"/>
        <w:rPr>
          <w:lang w:val="ro-RO"/>
        </w:rPr>
      </w:pPr>
    </w:p>
    <w:p w14:paraId="2FEB82C6" w14:textId="77777777" w:rsidR="007D3CFA" w:rsidRDefault="007D3CFA" w:rsidP="007F6040">
      <w:pPr>
        <w:ind w:left="0"/>
        <w:rPr>
          <w:lang w:val="ro-RO"/>
        </w:rPr>
      </w:pPr>
    </w:p>
    <w:sectPr w:rsidR="007D3CFA" w:rsidSect="0045224A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4" w:right="560" w:bottom="1702" w:left="2250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784164" w14:textId="77777777" w:rsidR="00274DDC" w:rsidRDefault="00274DDC" w:rsidP="00CD5B3B">
      <w:r>
        <w:separator/>
      </w:r>
    </w:p>
  </w:endnote>
  <w:endnote w:type="continuationSeparator" w:id="0">
    <w:p w14:paraId="45FB7F43" w14:textId="77777777" w:rsidR="00274DDC" w:rsidRDefault="00274DDC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608D1" w14:textId="77777777" w:rsidR="00F34998" w:rsidRPr="00F44190" w:rsidRDefault="00F34998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A2E762" wp14:editId="65939050">
              <wp:simplePos x="0" y="0"/>
              <wp:positionH relativeFrom="column">
                <wp:posOffset>-1906</wp:posOffset>
              </wp:positionH>
              <wp:positionV relativeFrom="paragraph">
                <wp:posOffset>-187325</wp:posOffset>
              </wp:positionV>
              <wp:extent cx="5800725" cy="9525"/>
              <wp:effectExtent l="0" t="0" r="9525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007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14.75pt" to="456.6pt,-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" strokecolor="#4579b8 [3044]"/>
          </w:pict>
        </mc:Fallback>
      </mc:AlternateContent>
    </w:r>
    <w:r w:rsidRPr="002A367B">
      <w:rPr>
        <w:sz w:val="14"/>
        <w:szCs w:val="14"/>
        <w:lang w:val="ro-RO"/>
      </w:rPr>
      <w:t>AGENŢIA NAŢIONALĂ PENTRU OCUPAREA FORŢEI DE MUNCĂ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45224A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45224A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14:paraId="0A4D01DC" w14:textId="77777777" w:rsidR="00F34998" w:rsidRPr="002A367B" w:rsidRDefault="00F34998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Operator de date cu caracter personal nr. 497</w:t>
    </w:r>
  </w:p>
  <w:p w14:paraId="474D16C9" w14:textId="77777777" w:rsidR="00F34998" w:rsidRPr="002A367B" w:rsidRDefault="00F34998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Str. Avalanşei, nr. 20-22, Sector 4, București</w:t>
    </w:r>
  </w:p>
  <w:p w14:paraId="736FE9E5" w14:textId="77777777" w:rsidR="00F34998" w:rsidRPr="002A367B" w:rsidRDefault="00F34998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+4 021 303 98 31; Fax: +4 021 303 98 38</w:t>
    </w:r>
  </w:p>
  <w:p w14:paraId="276CDDF8" w14:textId="5C1EB2BB" w:rsidR="00F34998" w:rsidRPr="002A367B" w:rsidRDefault="00F34998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="00B35F1D" w:rsidRPr="000B7E66">
        <w:rPr>
          <w:rStyle w:val="Hyperlink"/>
          <w:sz w:val="14"/>
          <w:szCs w:val="14"/>
          <w:lang w:val="ro-RO"/>
        </w:rPr>
        <w:t>anofm@anofm.gov.ro</w:t>
      </w:r>
    </w:hyperlink>
    <w:r w:rsidRPr="002A367B">
      <w:rPr>
        <w:sz w:val="14"/>
        <w:szCs w:val="14"/>
        <w:lang w:val="ro-RO"/>
      </w:rPr>
      <w:t>; mass.media@anofm</w:t>
    </w:r>
    <w:r w:rsidR="00B35F1D">
      <w:rPr>
        <w:sz w:val="14"/>
        <w:szCs w:val="14"/>
        <w:lang w:val="ro-RO"/>
      </w:rPr>
      <w:t>.gov</w:t>
    </w:r>
    <w:r w:rsidRPr="002A367B">
      <w:rPr>
        <w:sz w:val="14"/>
        <w:szCs w:val="14"/>
        <w:lang w:val="ro-RO"/>
      </w:rPr>
      <w:t>.ro</w:t>
    </w:r>
  </w:p>
  <w:p w14:paraId="168C3C9A" w14:textId="77777777" w:rsidR="00F34998" w:rsidRPr="00BB4295" w:rsidRDefault="00F34998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6FCC6" w14:textId="77777777" w:rsidR="00F34998" w:rsidRPr="00F44190" w:rsidRDefault="00F34998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C8F6D1" wp14:editId="4AB170BD">
              <wp:simplePos x="0" y="0"/>
              <wp:positionH relativeFrom="column">
                <wp:posOffset>-11430</wp:posOffset>
              </wp:positionH>
              <wp:positionV relativeFrom="paragraph">
                <wp:posOffset>-168275</wp:posOffset>
              </wp:positionV>
              <wp:extent cx="5810250" cy="1905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line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3.25pt" to="456.6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" strokecolor="#4579b8 [3044]"/>
          </w:pict>
        </mc:Fallback>
      </mc:AlternateContent>
    </w:r>
    <w:r w:rsidRPr="002A367B">
      <w:rPr>
        <w:sz w:val="14"/>
        <w:szCs w:val="14"/>
        <w:lang w:val="ro-RO"/>
      </w:rPr>
      <w:t>AGENŢIA NAŢIONALĂ PENTRU OCUPAREA FORŢEI DE MUNCĂ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45224A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45224A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14:paraId="6E2C1EF4" w14:textId="77777777" w:rsidR="00F34998" w:rsidRPr="002A367B" w:rsidRDefault="00F34998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Operator de date cu caracter personal nr. 497</w:t>
    </w:r>
  </w:p>
  <w:p w14:paraId="2DAC6D7A" w14:textId="77777777" w:rsidR="00F34998" w:rsidRPr="002A367B" w:rsidRDefault="00F34998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Str. Avalanşei, nr. 20-22, Sector 4, București</w:t>
    </w:r>
  </w:p>
  <w:p w14:paraId="4AF0BE75" w14:textId="77777777" w:rsidR="00F34998" w:rsidRPr="002A367B" w:rsidRDefault="00F34998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+4 021 303 98 31; Fax: +4 021 303 98 38</w:t>
    </w:r>
  </w:p>
  <w:p w14:paraId="10C75FE1" w14:textId="2DE7B245" w:rsidR="00F34998" w:rsidRPr="002A367B" w:rsidRDefault="00F34998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r w:rsidR="00B35F1D">
      <w:rPr>
        <w:sz w:val="14"/>
        <w:szCs w:val="14"/>
        <w:lang w:val="ro-RO"/>
      </w:rPr>
      <w:t>.</w:t>
    </w:r>
    <w:hyperlink r:id="rId1" w:history="1">
      <w:r w:rsidR="00B35F1D" w:rsidRPr="000B7E66">
        <w:rPr>
          <w:rStyle w:val="Hyperlink"/>
          <w:sz w:val="14"/>
          <w:szCs w:val="14"/>
          <w:lang w:val="ro-RO"/>
        </w:rPr>
        <w:t>anofm@anofm.gov.ro</w:t>
      </w:r>
    </w:hyperlink>
    <w:r w:rsidRPr="002A367B">
      <w:rPr>
        <w:sz w:val="14"/>
        <w:szCs w:val="14"/>
        <w:lang w:val="ro-RO"/>
      </w:rPr>
      <w:t>; mass.media@anofm</w:t>
    </w:r>
    <w:r w:rsidR="00B35F1D">
      <w:rPr>
        <w:sz w:val="14"/>
        <w:szCs w:val="14"/>
        <w:lang w:val="ro-RO"/>
      </w:rPr>
      <w:t>.gov</w:t>
    </w:r>
    <w:r w:rsidRPr="002A367B">
      <w:rPr>
        <w:sz w:val="14"/>
        <w:szCs w:val="14"/>
        <w:lang w:val="ro-RO"/>
      </w:rPr>
      <w:t>.ro</w:t>
    </w:r>
  </w:p>
  <w:p w14:paraId="4BB5F841" w14:textId="77777777" w:rsidR="00F34998" w:rsidRPr="00F44190" w:rsidRDefault="00F34998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F6608" w14:textId="77777777" w:rsidR="00274DDC" w:rsidRDefault="00274DDC" w:rsidP="00CD5B3B">
      <w:r>
        <w:separator/>
      </w:r>
    </w:p>
  </w:footnote>
  <w:footnote w:type="continuationSeparator" w:id="0">
    <w:p w14:paraId="21FA9C8A" w14:textId="77777777" w:rsidR="00274DDC" w:rsidRDefault="00274DDC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F34998" w14:paraId="0400E3F1" w14:textId="77777777" w:rsidTr="00011077">
      <w:tc>
        <w:tcPr>
          <w:tcW w:w="5103" w:type="dxa"/>
          <w:shd w:val="clear" w:color="auto" w:fill="auto"/>
        </w:tcPr>
        <w:p w14:paraId="283A6FFB" w14:textId="63FB7B6F" w:rsidR="00F34998" w:rsidRPr="00CD5B3B" w:rsidRDefault="00694191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41BB4384" wp14:editId="4819F1E6">
                <wp:extent cx="1967230" cy="425450"/>
                <wp:effectExtent l="0" t="0" r="0" b="0"/>
                <wp:docPr id="7" name="Picture 7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64E6C42D" w14:textId="77777777" w:rsidR="00F34998" w:rsidRDefault="00F34998" w:rsidP="00011077">
          <w:pPr>
            <w:pStyle w:val="MediumGrid21"/>
            <w:jc w:val="right"/>
          </w:pPr>
        </w:p>
      </w:tc>
    </w:tr>
  </w:tbl>
  <w:p w14:paraId="3135561D" w14:textId="77777777" w:rsidR="00F34998" w:rsidRPr="00CD5B3B" w:rsidRDefault="00F34998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F34998" w14:paraId="543BE060" w14:textId="77777777" w:rsidTr="0007474B">
      <w:tc>
        <w:tcPr>
          <w:tcW w:w="8647" w:type="dxa"/>
          <w:shd w:val="clear" w:color="auto" w:fill="auto"/>
        </w:tcPr>
        <w:p w14:paraId="48243B5D" w14:textId="013B8C35" w:rsidR="00F34998" w:rsidRPr="00B44471" w:rsidRDefault="004243A5" w:rsidP="0081589B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647E80CD" wp14:editId="6420377A">
                <wp:extent cx="3009265" cy="903605"/>
                <wp:effectExtent l="0" t="0" r="635" b="0"/>
                <wp:docPr id="9" name="Picture 9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14:paraId="31062811" w14:textId="77777777" w:rsidR="00F34998" w:rsidRDefault="00F34998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4656" behindDoc="0" locked="0" layoutInCell="1" allowOverlap="1" wp14:anchorId="150E553D" wp14:editId="61E8CB37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81BB8AA" w14:textId="77777777" w:rsidR="00F34998" w:rsidRPr="0081589B" w:rsidRDefault="00F34998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112FD"/>
    <w:multiLevelType w:val="hybridMultilevel"/>
    <w:tmpl w:val="658E555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3BF56FB4"/>
    <w:multiLevelType w:val="multilevel"/>
    <w:tmpl w:val="1A80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335D5E"/>
    <w:multiLevelType w:val="multilevel"/>
    <w:tmpl w:val="314C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951D4D"/>
    <w:multiLevelType w:val="multilevel"/>
    <w:tmpl w:val="8CCC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09"/>
    <w:rsid w:val="00000484"/>
    <w:rsid w:val="00003BA0"/>
    <w:rsid w:val="00006109"/>
    <w:rsid w:val="000064B2"/>
    <w:rsid w:val="00007677"/>
    <w:rsid w:val="00007F94"/>
    <w:rsid w:val="00011077"/>
    <w:rsid w:val="000113A0"/>
    <w:rsid w:val="000135EE"/>
    <w:rsid w:val="00015DED"/>
    <w:rsid w:val="000218A1"/>
    <w:rsid w:val="00022F66"/>
    <w:rsid w:val="00024ED3"/>
    <w:rsid w:val="000266E6"/>
    <w:rsid w:val="000270BE"/>
    <w:rsid w:val="0003163C"/>
    <w:rsid w:val="00032B86"/>
    <w:rsid w:val="00032B98"/>
    <w:rsid w:val="00032D8D"/>
    <w:rsid w:val="000373AF"/>
    <w:rsid w:val="00042E51"/>
    <w:rsid w:val="00043148"/>
    <w:rsid w:val="000464B3"/>
    <w:rsid w:val="000502C7"/>
    <w:rsid w:val="00050923"/>
    <w:rsid w:val="00052F65"/>
    <w:rsid w:val="00060845"/>
    <w:rsid w:val="000609C0"/>
    <w:rsid w:val="00063DA9"/>
    <w:rsid w:val="00064F9C"/>
    <w:rsid w:val="0006593C"/>
    <w:rsid w:val="0006618A"/>
    <w:rsid w:val="00066D6A"/>
    <w:rsid w:val="00067444"/>
    <w:rsid w:val="00072A71"/>
    <w:rsid w:val="0007474B"/>
    <w:rsid w:val="00081986"/>
    <w:rsid w:val="00082DF5"/>
    <w:rsid w:val="000832EB"/>
    <w:rsid w:val="00083656"/>
    <w:rsid w:val="0008367D"/>
    <w:rsid w:val="000868B6"/>
    <w:rsid w:val="00090F22"/>
    <w:rsid w:val="00094C18"/>
    <w:rsid w:val="00094FFC"/>
    <w:rsid w:val="000A0BC0"/>
    <w:rsid w:val="000A339C"/>
    <w:rsid w:val="000A3C16"/>
    <w:rsid w:val="000A4541"/>
    <w:rsid w:val="000A47BD"/>
    <w:rsid w:val="000A52B1"/>
    <w:rsid w:val="000A7E1B"/>
    <w:rsid w:val="000B27B7"/>
    <w:rsid w:val="000B29D7"/>
    <w:rsid w:val="000B3CB3"/>
    <w:rsid w:val="000B78F0"/>
    <w:rsid w:val="000C1A03"/>
    <w:rsid w:val="000C1C56"/>
    <w:rsid w:val="000C2FF6"/>
    <w:rsid w:val="000D2E70"/>
    <w:rsid w:val="000D5C69"/>
    <w:rsid w:val="000D64B4"/>
    <w:rsid w:val="000D65A1"/>
    <w:rsid w:val="000E175A"/>
    <w:rsid w:val="000E3C0F"/>
    <w:rsid w:val="000E4231"/>
    <w:rsid w:val="000F0433"/>
    <w:rsid w:val="000F229E"/>
    <w:rsid w:val="000F3D54"/>
    <w:rsid w:val="000F688A"/>
    <w:rsid w:val="000F6E6E"/>
    <w:rsid w:val="00100838"/>
    <w:rsid w:val="00100F36"/>
    <w:rsid w:val="00103883"/>
    <w:rsid w:val="00103F9D"/>
    <w:rsid w:val="00107A23"/>
    <w:rsid w:val="00113EAD"/>
    <w:rsid w:val="00124EFF"/>
    <w:rsid w:val="001271F4"/>
    <w:rsid w:val="001361C6"/>
    <w:rsid w:val="00136689"/>
    <w:rsid w:val="00142234"/>
    <w:rsid w:val="00143263"/>
    <w:rsid w:val="00144317"/>
    <w:rsid w:val="0014439B"/>
    <w:rsid w:val="00144BE8"/>
    <w:rsid w:val="00144E71"/>
    <w:rsid w:val="001514F1"/>
    <w:rsid w:val="00151B56"/>
    <w:rsid w:val="00152C6A"/>
    <w:rsid w:val="00153F10"/>
    <w:rsid w:val="0015744C"/>
    <w:rsid w:val="001633C6"/>
    <w:rsid w:val="00171781"/>
    <w:rsid w:val="00176C96"/>
    <w:rsid w:val="00177ED2"/>
    <w:rsid w:val="00182EF9"/>
    <w:rsid w:val="00192229"/>
    <w:rsid w:val="00192BA2"/>
    <w:rsid w:val="001A062D"/>
    <w:rsid w:val="001A211D"/>
    <w:rsid w:val="001A4D77"/>
    <w:rsid w:val="001B04CC"/>
    <w:rsid w:val="001B2B32"/>
    <w:rsid w:val="001B62CE"/>
    <w:rsid w:val="001B73F2"/>
    <w:rsid w:val="001C1062"/>
    <w:rsid w:val="001C1548"/>
    <w:rsid w:val="001C3CFF"/>
    <w:rsid w:val="001C455A"/>
    <w:rsid w:val="001D01CE"/>
    <w:rsid w:val="001D210D"/>
    <w:rsid w:val="001E6127"/>
    <w:rsid w:val="001F345A"/>
    <w:rsid w:val="001F61FC"/>
    <w:rsid w:val="002051CB"/>
    <w:rsid w:val="002076B0"/>
    <w:rsid w:val="002123C8"/>
    <w:rsid w:val="002142EB"/>
    <w:rsid w:val="00214D23"/>
    <w:rsid w:val="0021532B"/>
    <w:rsid w:val="00220666"/>
    <w:rsid w:val="0022234E"/>
    <w:rsid w:val="002253B6"/>
    <w:rsid w:val="00230221"/>
    <w:rsid w:val="0023583D"/>
    <w:rsid w:val="00241451"/>
    <w:rsid w:val="00246F0D"/>
    <w:rsid w:val="0025031E"/>
    <w:rsid w:val="00250903"/>
    <w:rsid w:val="00252DE5"/>
    <w:rsid w:val="0025501F"/>
    <w:rsid w:val="00255E86"/>
    <w:rsid w:val="00261F34"/>
    <w:rsid w:val="0026237E"/>
    <w:rsid w:val="00265627"/>
    <w:rsid w:val="002673A1"/>
    <w:rsid w:val="00267795"/>
    <w:rsid w:val="0027464C"/>
    <w:rsid w:val="00274DDC"/>
    <w:rsid w:val="002830B2"/>
    <w:rsid w:val="00285D2D"/>
    <w:rsid w:val="00287836"/>
    <w:rsid w:val="00291126"/>
    <w:rsid w:val="00296EC4"/>
    <w:rsid w:val="002A3C45"/>
    <w:rsid w:val="002A4954"/>
    <w:rsid w:val="002A5742"/>
    <w:rsid w:val="002A68C4"/>
    <w:rsid w:val="002B1968"/>
    <w:rsid w:val="002B2253"/>
    <w:rsid w:val="002B2864"/>
    <w:rsid w:val="002B4A4F"/>
    <w:rsid w:val="002C0A7C"/>
    <w:rsid w:val="002C393F"/>
    <w:rsid w:val="002C3950"/>
    <w:rsid w:val="002C59E9"/>
    <w:rsid w:val="002C5A64"/>
    <w:rsid w:val="002C5A6D"/>
    <w:rsid w:val="002C7B6D"/>
    <w:rsid w:val="002D1BDB"/>
    <w:rsid w:val="002D22CF"/>
    <w:rsid w:val="002D2466"/>
    <w:rsid w:val="002D60B6"/>
    <w:rsid w:val="002E1EE8"/>
    <w:rsid w:val="002E74AC"/>
    <w:rsid w:val="002F1633"/>
    <w:rsid w:val="002F25DC"/>
    <w:rsid w:val="002F61A4"/>
    <w:rsid w:val="003016B2"/>
    <w:rsid w:val="00301744"/>
    <w:rsid w:val="00301EF0"/>
    <w:rsid w:val="00303EC1"/>
    <w:rsid w:val="0030516B"/>
    <w:rsid w:val="003065CF"/>
    <w:rsid w:val="003070E3"/>
    <w:rsid w:val="00311737"/>
    <w:rsid w:val="003134B0"/>
    <w:rsid w:val="00316937"/>
    <w:rsid w:val="0032388A"/>
    <w:rsid w:val="00326E6F"/>
    <w:rsid w:val="00330088"/>
    <w:rsid w:val="00334AFE"/>
    <w:rsid w:val="00335011"/>
    <w:rsid w:val="00335BC4"/>
    <w:rsid w:val="00335EA7"/>
    <w:rsid w:val="00340C97"/>
    <w:rsid w:val="00341CAC"/>
    <w:rsid w:val="00342AB0"/>
    <w:rsid w:val="00345B47"/>
    <w:rsid w:val="00346619"/>
    <w:rsid w:val="00346923"/>
    <w:rsid w:val="0035048F"/>
    <w:rsid w:val="00353151"/>
    <w:rsid w:val="00356232"/>
    <w:rsid w:val="00361195"/>
    <w:rsid w:val="00362AFC"/>
    <w:rsid w:val="00362C37"/>
    <w:rsid w:val="00365327"/>
    <w:rsid w:val="003668FF"/>
    <w:rsid w:val="003674AD"/>
    <w:rsid w:val="003708A6"/>
    <w:rsid w:val="0037187E"/>
    <w:rsid w:val="003735AA"/>
    <w:rsid w:val="00373E18"/>
    <w:rsid w:val="00380BB7"/>
    <w:rsid w:val="0038175F"/>
    <w:rsid w:val="00382272"/>
    <w:rsid w:val="00383E4D"/>
    <w:rsid w:val="003844FE"/>
    <w:rsid w:val="0038577F"/>
    <w:rsid w:val="0038761A"/>
    <w:rsid w:val="00387778"/>
    <w:rsid w:val="00393D54"/>
    <w:rsid w:val="00394606"/>
    <w:rsid w:val="00395093"/>
    <w:rsid w:val="003A23F5"/>
    <w:rsid w:val="003A2B03"/>
    <w:rsid w:val="003A3C43"/>
    <w:rsid w:val="003A4A56"/>
    <w:rsid w:val="003A640F"/>
    <w:rsid w:val="003B1839"/>
    <w:rsid w:val="003B75CD"/>
    <w:rsid w:val="003C5A6A"/>
    <w:rsid w:val="003C5F18"/>
    <w:rsid w:val="003D5A60"/>
    <w:rsid w:val="003E6D0B"/>
    <w:rsid w:val="003E7181"/>
    <w:rsid w:val="003F1856"/>
    <w:rsid w:val="003F1FE1"/>
    <w:rsid w:val="003F29E0"/>
    <w:rsid w:val="003F4F36"/>
    <w:rsid w:val="003F5A05"/>
    <w:rsid w:val="003F6C29"/>
    <w:rsid w:val="003F7F50"/>
    <w:rsid w:val="0040000B"/>
    <w:rsid w:val="00401703"/>
    <w:rsid w:val="00403F09"/>
    <w:rsid w:val="004059BB"/>
    <w:rsid w:val="00405A81"/>
    <w:rsid w:val="00406D48"/>
    <w:rsid w:val="00406DB7"/>
    <w:rsid w:val="00412F70"/>
    <w:rsid w:val="004140DF"/>
    <w:rsid w:val="004158F7"/>
    <w:rsid w:val="004243A5"/>
    <w:rsid w:val="00427C17"/>
    <w:rsid w:val="00430AAF"/>
    <w:rsid w:val="00431CCE"/>
    <w:rsid w:val="004321D0"/>
    <w:rsid w:val="00432B39"/>
    <w:rsid w:val="00435BCA"/>
    <w:rsid w:val="00436A93"/>
    <w:rsid w:val="00441E15"/>
    <w:rsid w:val="00442C4D"/>
    <w:rsid w:val="0044350A"/>
    <w:rsid w:val="00443AE8"/>
    <w:rsid w:val="004504CB"/>
    <w:rsid w:val="004510F7"/>
    <w:rsid w:val="00451AD0"/>
    <w:rsid w:val="0045224A"/>
    <w:rsid w:val="00460376"/>
    <w:rsid w:val="004655E1"/>
    <w:rsid w:val="004677DF"/>
    <w:rsid w:val="004679EB"/>
    <w:rsid w:val="004714D6"/>
    <w:rsid w:val="00474F69"/>
    <w:rsid w:val="00476601"/>
    <w:rsid w:val="0048157F"/>
    <w:rsid w:val="004834CA"/>
    <w:rsid w:val="00487681"/>
    <w:rsid w:val="00491C64"/>
    <w:rsid w:val="00493AD5"/>
    <w:rsid w:val="004949F7"/>
    <w:rsid w:val="004955C3"/>
    <w:rsid w:val="00497F96"/>
    <w:rsid w:val="004A1F07"/>
    <w:rsid w:val="004A1F91"/>
    <w:rsid w:val="004A34AF"/>
    <w:rsid w:val="004A4419"/>
    <w:rsid w:val="004B0C98"/>
    <w:rsid w:val="004B0F57"/>
    <w:rsid w:val="004B3052"/>
    <w:rsid w:val="004B7716"/>
    <w:rsid w:val="004C0BF6"/>
    <w:rsid w:val="004C155A"/>
    <w:rsid w:val="004C245A"/>
    <w:rsid w:val="004C4352"/>
    <w:rsid w:val="004C5925"/>
    <w:rsid w:val="004C7368"/>
    <w:rsid w:val="004C7E5A"/>
    <w:rsid w:val="004D173E"/>
    <w:rsid w:val="004D327F"/>
    <w:rsid w:val="004D548E"/>
    <w:rsid w:val="004D5F89"/>
    <w:rsid w:val="004E3CBB"/>
    <w:rsid w:val="004E4C0A"/>
    <w:rsid w:val="004E7FEF"/>
    <w:rsid w:val="0050260A"/>
    <w:rsid w:val="00511D6E"/>
    <w:rsid w:val="0051391D"/>
    <w:rsid w:val="00513C6F"/>
    <w:rsid w:val="00515951"/>
    <w:rsid w:val="005165E1"/>
    <w:rsid w:val="00516C9E"/>
    <w:rsid w:val="00521FFF"/>
    <w:rsid w:val="00522880"/>
    <w:rsid w:val="005257A8"/>
    <w:rsid w:val="00525DFE"/>
    <w:rsid w:val="00527519"/>
    <w:rsid w:val="0053492A"/>
    <w:rsid w:val="005377C4"/>
    <w:rsid w:val="005417CE"/>
    <w:rsid w:val="0054568D"/>
    <w:rsid w:val="00546A07"/>
    <w:rsid w:val="00547FB9"/>
    <w:rsid w:val="0055211B"/>
    <w:rsid w:val="00557664"/>
    <w:rsid w:val="00557E67"/>
    <w:rsid w:val="0056082B"/>
    <w:rsid w:val="00561BFF"/>
    <w:rsid w:val="0056318D"/>
    <w:rsid w:val="0056349E"/>
    <w:rsid w:val="00570145"/>
    <w:rsid w:val="0057430B"/>
    <w:rsid w:val="0057501B"/>
    <w:rsid w:val="005819BD"/>
    <w:rsid w:val="00582329"/>
    <w:rsid w:val="00582C45"/>
    <w:rsid w:val="00583064"/>
    <w:rsid w:val="0058435A"/>
    <w:rsid w:val="005843E1"/>
    <w:rsid w:val="0058575A"/>
    <w:rsid w:val="00585825"/>
    <w:rsid w:val="00585BF2"/>
    <w:rsid w:val="005862B8"/>
    <w:rsid w:val="005879CA"/>
    <w:rsid w:val="00587BD6"/>
    <w:rsid w:val="00594200"/>
    <w:rsid w:val="00595D51"/>
    <w:rsid w:val="005A0010"/>
    <w:rsid w:val="005A06DC"/>
    <w:rsid w:val="005A3509"/>
    <w:rsid w:val="005A36DF"/>
    <w:rsid w:val="005A6FC7"/>
    <w:rsid w:val="005B0684"/>
    <w:rsid w:val="005B1253"/>
    <w:rsid w:val="005B2AB5"/>
    <w:rsid w:val="005B4151"/>
    <w:rsid w:val="005B5313"/>
    <w:rsid w:val="005B677D"/>
    <w:rsid w:val="005B6C4D"/>
    <w:rsid w:val="005B76AC"/>
    <w:rsid w:val="005C26F6"/>
    <w:rsid w:val="005C4D22"/>
    <w:rsid w:val="005C56E0"/>
    <w:rsid w:val="005D044B"/>
    <w:rsid w:val="005D21B3"/>
    <w:rsid w:val="005D29D2"/>
    <w:rsid w:val="005D4C39"/>
    <w:rsid w:val="005D6489"/>
    <w:rsid w:val="005E0A6D"/>
    <w:rsid w:val="005E1080"/>
    <w:rsid w:val="005E251C"/>
    <w:rsid w:val="005E4EB4"/>
    <w:rsid w:val="005E6FFA"/>
    <w:rsid w:val="005F2473"/>
    <w:rsid w:val="005F3F33"/>
    <w:rsid w:val="005F44F5"/>
    <w:rsid w:val="005F6001"/>
    <w:rsid w:val="006042D6"/>
    <w:rsid w:val="0060532E"/>
    <w:rsid w:val="00612E90"/>
    <w:rsid w:val="00613E2F"/>
    <w:rsid w:val="00615640"/>
    <w:rsid w:val="00615F7A"/>
    <w:rsid w:val="00620FCB"/>
    <w:rsid w:val="00622433"/>
    <w:rsid w:val="006242F4"/>
    <w:rsid w:val="00624ABD"/>
    <w:rsid w:val="006307B5"/>
    <w:rsid w:val="00631EA3"/>
    <w:rsid w:val="00633C8D"/>
    <w:rsid w:val="006362F3"/>
    <w:rsid w:val="00640C09"/>
    <w:rsid w:val="00645EAE"/>
    <w:rsid w:val="0065061D"/>
    <w:rsid w:val="00652189"/>
    <w:rsid w:val="00657460"/>
    <w:rsid w:val="006579C6"/>
    <w:rsid w:val="0066015D"/>
    <w:rsid w:val="00660ACE"/>
    <w:rsid w:val="0066490F"/>
    <w:rsid w:val="00666CF7"/>
    <w:rsid w:val="00670214"/>
    <w:rsid w:val="00673027"/>
    <w:rsid w:val="00675C38"/>
    <w:rsid w:val="0068325B"/>
    <w:rsid w:val="00694191"/>
    <w:rsid w:val="006A263E"/>
    <w:rsid w:val="006A4B94"/>
    <w:rsid w:val="006A6AC6"/>
    <w:rsid w:val="006B4B71"/>
    <w:rsid w:val="006B4B72"/>
    <w:rsid w:val="006B528B"/>
    <w:rsid w:val="006C4781"/>
    <w:rsid w:val="006D1B1D"/>
    <w:rsid w:val="006D2E9D"/>
    <w:rsid w:val="006D4550"/>
    <w:rsid w:val="006D7C5F"/>
    <w:rsid w:val="006E1F27"/>
    <w:rsid w:val="006E43A9"/>
    <w:rsid w:val="006E463A"/>
    <w:rsid w:val="006E69DF"/>
    <w:rsid w:val="006F0C49"/>
    <w:rsid w:val="006F204F"/>
    <w:rsid w:val="006F6A07"/>
    <w:rsid w:val="006F73B0"/>
    <w:rsid w:val="00700AEC"/>
    <w:rsid w:val="007052BB"/>
    <w:rsid w:val="00710ED5"/>
    <w:rsid w:val="00711410"/>
    <w:rsid w:val="00714C71"/>
    <w:rsid w:val="007210AD"/>
    <w:rsid w:val="00722BEC"/>
    <w:rsid w:val="0072402B"/>
    <w:rsid w:val="0072458F"/>
    <w:rsid w:val="00730FDE"/>
    <w:rsid w:val="007322B0"/>
    <w:rsid w:val="0073315C"/>
    <w:rsid w:val="007419F6"/>
    <w:rsid w:val="0074275E"/>
    <w:rsid w:val="007466BB"/>
    <w:rsid w:val="00750467"/>
    <w:rsid w:val="0075192B"/>
    <w:rsid w:val="00752AC8"/>
    <w:rsid w:val="00755641"/>
    <w:rsid w:val="00756C71"/>
    <w:rsid w:val="00757014"/>
    <w:rsid w:val="00757D34"/>
    <w:rsid w:val="00760717"/>
    <w:rsid w:val="00764DF7"/>
    <w:rsid w:val="00765662"/>
    <w:rsid w:val="00766E0E"/>
    <w:rsid w:val="00767B76"/>
    <w:rsid w:val="00771EB8"/>
    <w:rsid w:val="007729E7"/>
    <w:rsid w:val="00780741"/>
    <w:rsid w:val="007807C5"/>
    <w:rsid w:val="00781B06"/>
    <w:rsid w:val="00785592"/>
    <w:rsid w:val="007914E2"/>
    <w:rsid w:val="00792F16"/>
    <w:rsid w:val="007A3BEE"/>
    <w:rsid w:val="007B005F"/>
    <w:rsid w:val="007B3A74"/>
    <w:rsid w:val="007B5113"/>
    <w:rsid w:val="007B6692"/>
    <w:rsid w:val="007B78EA"/>
    <w:rsid w:val="007C13D4"/>
    <w:rsid w:val="007C1EDA"/>
    <w:rsid w:val="007C7E55"/>
    <w:rsid w:val="007D05F5"/>
    <w:rsid w:val="007D2A49"/>
    <w:rsid w:val="007D2B30"/>
    <w:rsid w:val="007D3CFA"/>
    <w:rsid w:val="007E01D6"/>
    <w:rsid w:val="007E0200"/>
    <w:rsid w:val="007E773F"/>
    <w:rsid w:val="007E7CB6"/>
    <w:rsid w:val="007F35CC"/>
    <w:rsid w:val="007F3D0E"/>
    <w:rsid w:val="007F6040"/>
    <w:rsid w:val="00803852"/>
    <w:rsid w:val="008048DB"/>
    <w:rsid w:val="0080508A"/>
    <w:rsid w:val="0080611A"/>
    <w:rsid w:val="0081302F"/>
    <w:rsid w:val="0081589B"/>
    <w:rsid w:val="0081596D"/>
    <w:rsid w:val="00815D34"/>
    <w:rsid w:val="008210EF"/>
    <w:rsid w:val="0082573A"/>
    <w:rsid w:val="00833288"/>
    <w:rsid w:val="00834ADC"/>
    <w:rsid w:val="00836E27"/>
    <w:rsid w:val="00841916"/>
    <w:rsid w:val="00841C24"/>
    <w:rsid w:val="008420B9"/>
    <w:rsid w:val="00843972"/>
    <w:rsid w:val="00846443"/>
    <w:rsid w:val="00850957"/>
    <w:rsid w:val="00851E35"/>
    <w:rsid w:val="00852907"/>
    <w:rsid w:val="00852C3F"/>
    <w:rsid w:val="0085481B"/>
    <w:rsid w:val="0086259B"/>
    <w:rsid w:val="00870A00"/>
    <w:rsid w:val="00870E1F"/>
    <w:rsid w:val="00872110"/>
    <w:rsid w:val="008761DC"/>
    <w:rsid w:val="00887484"/>
    <w:rsid w:val="0089132B"/>
    <w:rsid w:val="00894E19"/>
    <w:rsid w:val="00896229"/>
    <w:rsid w:val="0089629E"/>
    <w:rsid w:val="00896623"/>
    <w:rsid w:val="00896CE2"/>
    <w:rsid w:val="008A00A5"/>
    <w:rsid w:val="008A0314"/>
    <w:rsid w:val="008A0FDC"/>
    <w:rsid w:val="008A26CB"/>
    <w:rsid w:val="008A2AC0"/>
    <w:rsid w:val="008A2B92"/>
    <w:rsid w:val="008A7B43"/>
    <w:rsid w:val="008B190E"/>
    <w:rsid w:val="008B2203"/>
    <w:rsid w:val="008B2CFE"/>
    <w:rsid w:val="008B4D46"/>
    <w:rsid w:val="008B6268"/>
    <w:rsid w:val="008C4503"/>
    <w:rsid w:val="008C5E87"/>
    <w:rsid w:val="008D5145"/>
    <w:rsid w:val="008E29B6"/>
    <w:rsid w:val="008E3358"/>
    <w:rsid w:val="008E4FA5"/>
    <w:rsid w:val="008F09FC"/>
    <w:rsid w:val="008F0FB2"/>
    <w:rsid w:val="008F38C4"/>
    <w:rsid w:val="008F6D7A"/>
    <w:rsid w:val="009026CB"/>
    <w:rsid w:val="00902FFC"/>
    <w:rsid w:val="00904EDE"/>
    <w:rsid w:val="00905199"/>
    <w:rsid w:val="00907936"/>
    <w:rsid w:val="00913CDC"/>
    <w:rsid w:val="00915096"/>
    <w:rsid w:val="0092341E"/>
    <w:rsid w:val="00926411"/>
    <w:rsid w:val="009310D0"/>
    <w:rsid w:val="009312CC"/>
    <w:rsid w:val="00931B51"/>
    <w:rsid w:val="009376E8"/>
    <w:rsid w:val="0094380F"/>
    <w:rsid w:val="00943B59"/>
    <w:rsid w:val="00944611"/>
    <w:rsid w:val="00945B66"/>
    <w:rsid w:val="00947BD2"/>
    <w:rsid w:val="00950875"/>
    <w:rsid w:val="009508C1"/>
    <w:rsid w:val="00951C96"/>
    <w:rsid w:val="0095365C"/>
    <w:rsid w:val="009545F7"/>
    <w:rsid w:val="00954F63"/>
    <w:rsid w:val="00956D4B"/>
    <w:rsid w:val="00956E82"/>
    <w:rsid w:val="00961CEA"/>
    <w:rsid w:val="009629BB"/>
    <w:rsid w:val="00966124"/>
    <w:rsid w:val="00971326"/>
    <w:rsid w:val="00972C64"/>
    <w:rsid w:val="0097454A"/>
    <w:rsid w:val="00975603"/>
    <w:rsid w:val="00981150"/>
    <w:rsid w:val="0098229A"/>
    <w:rsid w:val="0098552D"/>
    <w:rsid w:val="00985848"/>
    <w:rsid w:val="00987C1E"/>
    <w:rsid w:val="00992863"/>
    <w:rsid w:val="00994B30"/>
    <w:rsid w:val="009A0488"/>
    <w:rsid w:val="009A23D2"/>
    <w:rsid w:val="009A4A09"/>
    <w:rsid w:val="009A6517"/>
    <w:rsid w:val="009B0155"/>
    <w:rsid w:val="009B4D0C"/>
    <w:rsid w:val="009C4F3A"/>
    <w:rsid w:val="009C69EF"/>
    <w:rsid w:val="009E367C"/>
    <w:rsid w:val="009E4F6F"/>
    <w:rsid w:val="009F114D"/>
    <w:rsid w:val="009F260B"/>
    <w:rsid w:val="009F420B"/>
    <w:rsid w:val="009F50B2"/>
    <w:rsid w:val="009F56EE"/>
    <w:rsid w:val="00A008EB"/>
    <w:rsid w:val="00A01403"/>
    <w:rsid w:val="00A114BA"/>
    <w:rsid w:val="00A124D7"/>
    <w:rsid w:val="00A149A1"/>
    <w:rsid w:val="00A168D9"/>
    <w:rsid w:val="00A21366"/>
    <w:rsid w:val="00A22F3C"/>
    <w:rsid w:val="00A26A96"/>
    <w:rsid w:val="00A3074C"/>
    <w:rsid w:val="00A335A5"/>
    <w:rsid w:val="00A36118"/>
    <w:rsid w:val="00A3665D"/>
    <w:rsid w:val="00A543C3"/>
    <w:rsid w:val="00A54D8D"/>
    <w:rsid w:val="00A56394"/>
    <w:rsid w:val="00A74D8B"/>
    <w:rsid w:val="00A81E25"/>
    <w:rsid w:val="00A828B6"/>
    <w:rsid w:val="00A84CF2"/>
    <w:rsid w:val="00A853D0"/>
    <w:rsid w:val="00A87A9A"/>
    <w:rsid w:val="00A87D1A"/>
    <w:rsid w:val="00A93DDC"/>
    <w:rsid w:val="00A94A24"/>
    <w:rsid w:val="00A95A11"/>
    <w:rsid w:val="00AA3864"/>
    <w:rsid w:val="00AA72FF"/>
    <w:rsid w:val="00AB0761"/>
    <w:rsid w:val="00AB34AA"/>
    <w:rsid w:val="00AB73B9"/>
    <w:rsid w:val="00AC514E"/>
    <w:rsid w:val="00AC765E"/>
    <w:rsid w:val="00AD01B6"/>
    <w:rsid w:val="00AD0798"/>
    <w:rsid w:val="00AD3152"/>
    <w:rsid w:val="00AE26B4"/>
    <w:rsid w:val="00AE40FB"/>
    <w:rsid w:val="00AE7393"/>
    <w:rsid w:val="00AE742B"/>
    <w:rsid w:val="00AF1245"/>
    <w:rsid w:val="00AF463E"/>
    <w:rsid w:val="00B04649"/>
    <w:rsid w:val="00B064DC"/>
    <w:rsid w:val="00B13BB4"/>
    <w:rsid w:val="00B15043"/>
    <w:rsid w:val="00B15E0F"/>
    <w:rsid w:val="00B15E7E"/>
    <w:rsid w:val="00B21956"/>
    <w:rsid w:val="00B23881"/>
    <w:rsid w:val="00B251C4"/>
    <w:rsid w:val="00B276D2"/>
    <w:rsid w:val="00B30C6C"/>
    <w:rsid w:val="00B30F94"/>
    <w:rsid w:val="00B33DA9"/>
    <w:rsid w:val="00B35F1D"/>
    <w:rsid w:val="00B44471"/>
    <w:rsid w:val="00B50D59"/>
    <w:rsid w:val="00B56680"/>
    <w:rsid w:val="00B571B1"/>
    <w:rsid w:val="00B614D3"/>
    <w:rsid w:val="00B66005"/>
    <w:rsid w:val="00B711A9"/>
    <w:rsid w:val="00B719C9"/>
    <w:rsid w:val="00B73475"/>
    <w:rsid w:val="00B74873"/>
    <w:rsid w:val="00B86AD9"/>
    <w:rsid w:val="00B924B2"/>
    <w:rsid w:val="00B95809"/>
    <w:rsid w:val="00B958BE"/>
    <w:rsid w:val="00B9675B"/>
    <w:rsid w:val="00B96B31"/>
    <w:rsid w:val="00BA07C1"/>
    <w:rsid w:val="00BA3994"/>
    <w:rsid w:val="00BA46EA"/>
    <w:rsid w:val="00BA53B8"/>
    <w:rsid w:val="00BB0B73"/>
    <w:rsid w:val="00BB0C9A"/>
    <w:rsid w:val="00BB1AA8"/>
    <w:rsid w:val="00BB278B"/>
    <w:rsid w:val="00BB30FE"/>
    <w:rsid w:val="00BB4295"/>
    <w:rsid w:val="00BC38C8"/>
    <w:rsid w:val="00BC5E24"/>
    <w:rsid w:val="00BD0153"/>
    <w:rsid w:val="00BD0A8B"/>
    <w:rsid w:val="00BD1A2A"/>
    <w:rsid w:val="00BD38B2"/>
    <w:rsid w:val="00BD4782"/>
    <w:rsid w:val="00BD5D89"/>
    <w:rsid w:val="00BD629E"/>
    <w:rsid w:val="00BD6C21"/>
    <w:rsid w:val="00BE2827"/>
    <w:rsid w:val="00BE283F"/>
    <w:rsid w:val="00BE2893"/>
    <w:rsid w:val="00BE56C7"/>
    <w:rsid w:val="00BE7B02"/>
    <w:rsid w:val="00BF0BF7"/>
    <w:rsid w:val="00BF2AA4"/>
    <w:rsid w:val="00BF2C2F"/>
    <w:rsid w:val="00BF4C12"/>
    <w:rsid w:val="00C00875"/>
    <w:rsid w:val="00C00D97"/>
    <w:rsid w:val="00C0285E"/>
    <w:rsid w:val="00C04622"/>
    <w:rsid w:val="00C04674"/>
    <w:rsid w:val="00C056AE"/>
    <w:rsid w:val="00C05F49"/>
    <w:rsid w:val="00C10120"/>
    <w:rsid w:val="00C10F31"/>
    <w:rsid w:val="00C20A5C"/>
    <w:rsid w:val="00C20EF1"/>
    <w:rsid w:val="00C3391C"/>
    <w:rsid w:val="00C3457C"/>
    <w:rsid w:val="00C34EBD"/>
    <w:rsid w:val="00C42026"/>
    <w:rsid w:val="00C429C1"/>
    <w:rsid w:val="00C47BF7"/>
    <w:rsid w:val="00C50756"/>
    <w:rsid w:val="00C51CDC"/>
    <w:rsid w:val="00C52D10"/>
    <w:rsid w:val="00C5369F"/>
    <w:rsid w:val="00C53AFE"/>
    <w:rsid w:val="00C62094"/>
    <w:rsid w:val="00C626DB"/>
    <w:rsid w:val="00C64CC1"/>
    <w:rsid w:val="00C64F61"/>
    <w:rsid w:val="00C6554C"/>
    <w:rsid w:val="00C65702"/>
    <w:rsid w:val="00C66EA2"/>
    <w:rsid w:val="00C71FDE"/>
    <w:rsid w:val="00C7225C"/>
    <w:rsid w:val="00C75EFB"/>
    <w:rsid w:val="00C833D5"/>
    <w:rsid w:val="00C85AE9"/>
    <w:rsid w:val="00C860AE"/>
    <w:rsid w:val="00C92BE6"/>
    <w:rsid w:val="00C92DE1"/>
    <w:rsid w:val="00C938EA"/>
    <w:rsid w:val="00C9423F"/>
    <w:rsid w:val="00C94CC6"/>
    <w:rsid w:val="00C97474"/>
    <w:rsid w:val="00CA5881"/>
    <w:rsid w:val="00CA7112"/>
    <w:rsid w:val="00CB0622"/>
    <w:rsid w:val="00CB0C94"/>
    <w:rsid w:val="00CB172D"/>
    <w:rsid w:val="00CB18F6"/>
    <w:rsid w:val="00CB2131"/>
    <w:rsid w:val="00CB28B9"/>
    <w:rsid w:val="00CB567C"/>
    <w:rsid w:val="00CB61FC"/>
    <w:rsid w:val="00CB6683"/>
    <w:rsid w:val="00CB750A"/>
    <w:rsid w:val="00CC0AB4"/>
    <w:rsid w:val="00CC1BCE"/>
    <w:rsid w:val="00CC1EC0"/>
    <w:rsid w:val="00CC2C67"/>
    <w:rsid w:val="00CC6E96"/>
    <w:rsid w:val="00CD0C6C"/>
    <w:rsid w:val="00CD0F06"/>
    <w:rsid w:val="00CD1794"/>
    <w:rsid w:val="00CD4E27"/>
    <w:rsid w:val="00CD50D0"/>
    <w:rsid w:val="00CD5B3B"/>
    <w:rsid w:val="00CE1550"/>
    <w:rsid w:val="00CE3CCF"/>
    <w:rsid w:val="00CE47BB"/>
    <w:rsid w:val="00CF0969"/>
    <w:rsid w:val="00CF279B"/>
    <w:rsid w:val="00CF2AED"/>
    <w:rsid w:val="00CF55EB"/>
    <w:rsid w:val="00CF6BFB"/>
    <w:rsid w:val="00CF7944"/>
    <w:rsid w:val="00D040A5"/>
    <w:rsid w:val="00D047E6"/>
    <w:rsid w:val="00D05BF5"/>
    <w:rsid w:val="00D06050"/>
    <w:rsid w:val="00D06C30"/>
    <w:rsid w:val="00D06E9C"/>
    <w:rsid w:val="00D11333"/>
    <w:rsid w:val="00D11415"/>
    <w:rsid w:val="00D158E7"/>
    <w:rsid w:val="00D24E1C"/>
    <w:rsid w:val="00D259E1"/>
    <w:rsid w:val="00D27104"/>
    <w:rsid w:val="00D3007E"/>
    <w:rsid w:val="00D32DE6"/>
    <w:rsid w:val="00D35D75"/>
    <w:rsid w:val="00D41F0A"/>
    <w:rsid w:val="00D42F80"/>
    <w:rsid w:val="00D43E74"/>
    <w:rsid w:val="00D44463"/>
    <w:rsid w:val="00D4727D"/>
    <w:rsid w:val="00D6022F"/>
    <w:rsid w:val="00D64134"/>
    <w:rsid w:val="00D67730"/>
    <w:rsid w:val="00D80584"/>
    <w:rsid w:val="00D80B2E"/>
    <w:rsid w:val="00D86F1D"/>
    <w:rsid w:val="00D87B0B"/>
    <w:rsid w:val="00D87EA4"/>
    <w:rsid w:val="00D918E7"/>
    <w:rsid w:val="00D9424C"/>
    <w:rsid w:val="00D96A31"/>
    <w:rsid w:val="00DA1653"/>
    <w:rsid w:val="00DA1B24"/>
    <w:rsid w:val="00DA6BA5"/>
    <w:rsid w:val="00DB0ACD"/>
    <w:rsid w:val="00DB2097"/>
    <w:rsid w:val="00DB2DAF"/>
    <w:rsid w:val="00DB332B"/>
    <w:rsid w:val="00DB7628"/>
    <w:rsid w:val="00DB7F2A"/>
    <w:rsid w:val="00DC2555"/>
    <w:rsid w:val="00DD1451"/>
    <w:rsid w:val="00DD1AEB"/>
    <w:rsid w:val="00DD280A"/>
    <w:rsid w:val="00DD4798"/>
    <w:rsid w:val="00DD4983"/>
    <w:rsid w:val="00DD5731"/>
    <w:rsid w:val="00DD5853"/>
    <w:rsid w:val="00DD749D"/>
    <w:rsid w:val="00DE3EE6"/>
    <w:rsid w:val="00DE40D8"/>
    <w:rsid w:val="00DF42F3"/>
    <w:rsid w:val="00DF7FF7"/>
    <w:rsid w:val="00E027CB"/>
    <w:rsid w:val="00E031C6"/>
    <w:rsid w:val="00E21868"/>
    <w:rsid w:val="00E27AD6"/>
    <w:rsid w:val="00E27D80"/>
    <w:rsid w:val="00E3018F"/>
    <w:rsid w:val="00E333CB"/>
    <w:rsid w:val="00E4121D"/>
    <w:rsid w:val="00E42CC5"/>
    <w:rsid w:val="00E43D19"/>
    <w:rsid w:val="00E4564C"/>
    <w:rsid w:val="00E4734C"/>
    <w:rsid w:val="00E47B24"/>
    <w:rsid w:val="00E52175"/>
    <w:rsid w:val="00E55DC2"/>
    <w:rsid w:val="00E562FC"/>
    <w:rsid w:val="00E5637C"/>
    <w:rsid w:val="00E60C26"/>
    <w:rsid w:val="00E63134"/>
    <w:rsid w:val="00E64336"/>
    <w:rsid w:val="00E67349"/>
    <w:rsid w:val="00E734EB"/>
    <w:rsid w:val="00E74875"/>
    <w:rsid w:val="00E80894"/>
    <w:rsid w:val="00E8201A"/>
    <w:rsid w:val="00E82DAB"/>
    <w:rsid w:val="00E86A7D"/>
    <w:rsid w:val="00E86F37"/>
    <w:rsid w:val="00E9016E"/>
    <w:rsid w:val="00E9396E"/>
    <w:rsid w:val="00EA005E"/>
    <w:rsid w:val="00EA0F6C"/>
    <w:rsid w:val="00EA1519"/>
    <w:rsid w:val="00EA5466"/>
    <w:rsid w:val="00EB39DB"/>
    <w:rsid w:val="00EC01C9"/>
    <w:rsid w:val="00EC1314"/>
    <w:rsid w:val="00EC2333"/>
    <w:rsid w:val="00EC4070"/>
    <w:rsid w:val="00EC40C0"/>
    <w:rsid w:val="00ED24DE"/>
    <w:rsid w:val="00EE3C7B"/>
    <w:rsid w:val="00EF065E"/>
    <w:rsid w:val="00EF19E8"/>
    <w:rsid w:val="00EF6303"/>
    <w:rsid w:val="00F027AF"/>
    <w:rsid w:val="00F067A4"/>
    <w:rsid w:val="00F13BFD"/>
    <w:rsid w:val="00F20197"/>
    <w:rsid w:val="00F20561"/>
    <w:rsid w:val="00F20FDD"/>
    <w:rsid w:val="00F238B5"/>
    <w:rsid w:val="00F24BB0"/>
    <w:rsid w:val="00F24DB0"/>
    <w:rsid w:val="00F25C60"/>
    <w:rsid w:val="00F26CD8"/>
    <w:rsid w:val="00F313CD"/>
    <w:rsid w:val="00F31989"/>
    <w:rsid w:val="00F34998"/>
    <w:rsid w:val="00F42151"/>
    <w:rsid w:val="00F43E99"/>
    <w:rsid w:val="00F4412A"/>
    <w:rsid w:val="00F44D16"/>
    <w:rsid w:val="00F50B58"/>
    <w:rsid w:val="00F50F27"/>
    <w:rsid w:val="00F51CE8"/>
    <w:rsid w:val="00F54E25"/>
    <w:rsid w:val="00F55B31"/>
    <w:rsid w:val="00F60AC8"/>
    <w:rsid w:val="00F60C74"/>
    <w:rsid w:val="00F6213B"/>
    <w:rsid w:val="00F6394A"/>
    <w:rsid w:val="00F64943"/>
    <w:rsid w:val="00F659E6"/>
    <w:rsid w:val="00F6754E"/>
    <w:rsid w:val="00F67D20"/>
    <w:rsid w:val="00F72204"/>
    <w:rsid w:val="00F72964"/>
    <w:rsid w:val="00F73C75"/>
    <w:rsid w:val="00F7494A"/>
    <w:rsid w:val="00F77807"/>
    <w:rsid w:val="00F8174E"/>
    <w:rsid w:val="00F8483D"/>
    <w:rsid w:val="00F86744"/>
    <w:rsid w:val="00F87248"/>
    <w:rsid w:val="00F875C5"/>
    <w:rsid w:val="00F9258A"/>
    <w:rsid w:val="00F94F0F"/>
    <w:rsid w:val="00F96A3C"/>
    <w:rsid w:val="00FA1EBC"/>
    <w:rsid w:val="00FA1F87"/>
    <w:rsid w:val="00FA3872"/>
    <w:rsid w:val="00FA502E"/>
    <w:rsid w:val="00FA6A73"/>
    <w:rsid w:val="00FA7AA8"/>
    <w:rsid w:val="00FB19BD"/>
    <w:rsid w:val="00FB4B3A"/>
    <w:rsid w:val="00FB6D27"/>
    <w:rsid w:val="00FB78CD"/>
    <w:rsid w:val="00FC0076"/>
    <w:rsid w:val="00FC2E87"/>
    <w:rsid w:val="00FC4284"/>
    <w:rsid w:val="00FC4972"/>
    <w:rsid w:val="00FD4FD8"/>
    <w:rsid w:val="00FD7FF0"/>
    <w:rsid w:val="00FE0A73"/>
    <w:rsid w:val="00FE2134"/>
    <w:rsid w:val="00FE2F2C"/>
    <w:rsid w:val="00FE3CE3"/>
    <w:rsid w:val="00FE58EF"/>
    <w:rsid w:val="00FF06F8"/>
    <w:rsid w:val="00FF5784"/>
    <w:rsid w:val="00FF633D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4D44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6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8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4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customStyle="1" w:styleId="Default">
    <w:name w:val="Default"/>
    <w:rsid w:val="00B15E7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A7112"/>
    <w:pPr>
      <w:spacing w:before="100" w:beforeAutospacing="1" w:after="100" w:afterAutospacing="1" w:line="240" w:lineRule="auto"/>
      <w:ind w:left="0"/>
      <w:jc w:val="left"/>
    </w:pPr>
    <w:rPr>
      <w:rFonts w:ascii="Times" w:hAnsi="Times"/>
      <w:sz w:val="20"/>
      <w:szCs w:val="20"/>
    </w:rPr>
  </w:style>
  <w:style w:type="character" w:customStyle="1" w:styleId="grey">
    <w:name w:val="grey"/>
    <w:basedOn w:val="DefaultParagraphFont"/>
    <w:rsid w:val="002F61A4"/>
  </w:style>
  <w:style w:type="paragraph" w:customStyle="1" w:styleId="par">
    <w:name w:val="par"/>
    <w:basedOn w:val="Normal"/>
    <w:rsid w:val="002F61A4"/>
    <w:pPr>
      <w:spacing w:before="100" w:beforeAutospacing="1" w:after="100" w:afterAutospacing="1" w:line="240" w:lineRule="auto"/>
      <w:ind w:left="0"/>
      <w:jc w:val="left"/>
    </w:pPr>
    <w:rPr>
      <w:rFonts w:ascii="Times" w:hAnsi="Times"/>
      <w:sz w:val="20"/>
      <w:szCs w:val="20"/>
    </w:rPr>
  </w:style>
  <w:style w:type="character" w:customStyle="1" w:styleId="tm7">
    <w:name w:val="tm7"/>
    <w:basedOn w:val="DefaultParagraphFont"/>
    <w:rsid w:val="0065061D"/>
  </w:style>
  <w:style w:type="character" w:customStyle="1" w:styleId="tm9">
    <w:name w:val="tm9"/>
    <w:basedOn w:val="DefaultParagraphFont"/>
    <w:rsid w:val="0065061D"/>
  </w:style>
  <w:style w:type="character" w:customStyle="1" w:styleId="Heading4Char">
    <w:name w:val="Heading 4 Char"/>
    <w:basedOn w:val="DefaultParagraphFont"/>
    <w:link w:val="Heading4"/>
    <w:uiPriority w:val="9"/>
    <w:semiHidden/>
    <w:rsid w:val="000B78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apple-converted-space">
    <w:name w:val="apple-converted-space"/>
    <w:basedOn w:val="DefaultParagraphFont"/>
    <w:rsid w:val="00DD5853"/>
  </w:style>
  <w:style w:type="character" w:styleId="FollowedHyperlink">
    <w:name w:val="FollowedHyperlink"/>
    <w:basedOn w:val="DefaultParagraphFont"/>
    <w:uiPriority w:val="99"/>
    <w:semiHidden/>
    <w:unhideWhenUsed/>
    <w:rsid w:val="00DD585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6B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45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6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8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4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customStyle="1" w:styleId="Default">
    <w:name w:val="Default"/>
    <w:rsid w:val="00B15E7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A7112"/>
    <w:pPr>
      <w:spacing w:before="100" w:beforeAutospacing="1" w:after="100" w:afterAutospacing="1" w:line="240" w:lineRule="auto"/>
      <w:ind w:left="0"/>
      <w:jc w:val="left"/>
    </w:pPr>
    <w:rPr>
      <w:rFonts w:ascii="Times" w:hAnsi="Times"/>
      <w:sz w:val="20"/>
      <w:szCs w:val="20"/>
    </w:rPr>
  </w:style>
  <w:style w:type="character" w:customStyle="1" w:styleId="grey">
    <w:name w:val="grey"/>
    <w:basedOn w:val="DefaultParagraphFont"/>
    <w:rsid w:val="002F61A4"/>
  </w:style>
  <w:style w:type="paragraph" w:customStyle="1" w:styleId="par">
    <w:name w:val="par"/>
    <w:basedOn w:val="Normal"/>
    <w:rsid w:val="002F61A4"/>
    <w:pPr>
      <w:spacing w:before="100" w:beforeAutospacing="1" w:after="100" w:afterAutospacing="1" w:line="240" w:lineRule="auto"/>
      <w:ind w:left="0"/>
      <w:jc w:val="left"/>
    </w:pPr>
    <w:rPr>
      <w:rFonts w:ascii="Times" w:hAnsi="Times"/>
      <w:sz w:val="20"/>
      <w:szCs w:val="20"/>
    </w:rPr>
  </w:style>
  <w:style w:type="character" w:customStyle="1" w:styleId="tm7">
    <w:name w:val="tm7"/>
    <w:basedOn w:val="DefaultParagraphFont"/>
    <w:rsid w:val="0065061D"/>
  </w:style>
  <w:style w:type="character" w:customStyle="1" w:styleId="tm9">
    <w:name w:val="tm9"/>
    <w:basedOn w:val="DefaultParagraphFont"/>
    <w:rsid w:val="0065061D"/>
  </w:style>
  <w:style w:type="character" w:customStyle="1" w:styleId="Heading4Char">
    <w:name w:val="Heading 4 Char"/>
    <w:basedOn w:val="DefaultParagraphFont"/>
    <w:link w:val="Heading4"/>
    <w:uiPriority w:val="9"/>
    <w:semiHidden/>
    <w:rsid w:val="000B78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apple-converted-space">
    <w:name w:val="apple-converted-space"/>
    <w:basedOn w:val="DefaultParagraphFont"/>
    <w:rsid w:val="00DD5853"/>
  </w:style>
  <w:style w:type="character" w:styleId="FollowedHyperlink">
    <w:name w:val="FollowedHyperlink"/>
    <w:basedOn w:val="DefaultParagraphFont"/>
    <w:uiPriority w:val="99"/>
    <w:semiHidden/>
    <w:unhideWhenUsed/>
    <w:rsid w:val="00DD585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6B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45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4982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9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770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2481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93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2948">
          <w:marLeft w:val="150"/>
          <w:marRight w:val="150"/>
          <w:marTop w:val="225"/>
          <w:marBottom w:val="225"/>
          <w:divBdr>
            <w:top w:val="single" w:sz="6" w:space="0" w:color="D1D1D1"/>
            <w:left w:val="single" w:sz="6" w:space="0" w:color="D1D1D1"/>
            <w:bottom w:val="single" w:sz="6" w:space="0" w:color="DDDDDD"/>
            <w:right w:val="single" w:sz="6" w:space="0" w:color="DDDDDD"/>
          </w:divBdr>
        </w:div>
        <w:div w:id="16633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47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558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765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64981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2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537118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7D7D7"/>
                                    <w:left w:val="single" w:sz="6" w:space="0" w:color="D7D7D7"/>
                                    <w:bottom w:val="single" w:sz="6" w:space="0" w:color="D7D7D7"/>
                                    <w:right w:val="single" w:sz="6" w:space="0" w:color="D7D7D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99885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60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66934">
                              <w:marLeft w:val="-10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149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987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0049">
                      <w:marLeft w:val="0"/>
                      <w:marRight w:val="0"/>
                      <w:marTop w:val="0"/>
                      <w:marBottom w:val="600"/>
                      <w:divBdr>
                        <w:top w:val="single" w:sz="6" w:space="11" w:color="EEEEEE"/>
                        <w:left w:val="none" w:sz="0" w:space="0" w:color="auto"/>
                        <w:bottom w:val="single" w:sz="6" w:space="11" w:color="EEEEEE"/>
                        <w:right w:val="none" w:sz="0" w:space="0" w:color="auto"/>
                      </w:divBdr>
                    </w:div>
                    <w:div w:id="143020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87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55488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1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0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8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78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08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8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64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5685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4657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2916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9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8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5337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35824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6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70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6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nofm.ro/index.html?agentie=&amp;categ=4&amp;subcateg=12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aici.gov.ro/hom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lfov@anofm.gov.ro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ofm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ofm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4E69F-1C86-4430-BFA8-409BC372F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nou.dotx</Template>
  <TotalTime>10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1462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Cristina Moiceanu</cp:lastModifiedBy>
  <cp:revision>3</cp:revision>
  <cp:lastPrinted>2022-03-01T06:20:00Z</cp:lastPrinted>
  <dcterms:created xsi:type="dcterms:W3CDTF">2022-03-01T06:01:00Z</dcterms:created>
  <dcterms:modified xsi:type="dcterms:W3CDTF">2022-03-01T06:21:00Z</dcterms:modified>
</cp:coreProperties>
</file>