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7782" w14:textId="77777777" w:rsidR="00063FA2" w:rsidRPr="00063FA2" w:rsidRDefault="00DB19B5" w:rsidP="00063FA2">
      <w:pPr>
        <w:pStyle w:val="Bodytext80"/>
        <w:shd w:val="clear" w:color="auto" w:fill="auto"/>
        <w:spacing w:after="175" w:line="200" w:lineRule="exact"/>
      </w:pPr>
      <w:r>
        <w:rPr>
          <w:rFonts w:ascii="Times New Roman" w:eastAsia="Times New Roman" w:hAnsi="Times New Roman"/>
          <w:color w:val="0000FF"/>
          <w:sz w:val="24"/>
          <w:szCs w:val="24"/>
          <w:lang w:val="ro-RO"/>
        </w:rPr>
        <w:t xml:space="preserve"> </w:t>
      </w:r>
      <w:proofErr w:type="spellStart"/>
      <w:r w:rsidR="00063FA2" w:rsidRPr="00063FA2">
        <w:t>Anexa</w:t>
      </w:r>
      <w:proofErr w:type="spellEnd"/>
      <w:r w:rsidR="00063FA2" w:rsidRPr="00063FA2">
        <w:t xml:space="preserve"> 1</w:t>
      </w:r>
    </w:p>
    <w:p w14:paraId="199DB357" w14:textId="77777777" w:rsidR="00063FA2" w:rsidRPr="00063FA2" w:rsidRDefault="00063FA2" w:rsidP="00063FA2">
      <w:pPr>
        <w:widowControl w:val="0"/>
        <w:spacing w:after="175" w:line="200" w:lineRule="exact"/>
        <w:ind w:left="0"/>
        <w:jc w:val="center"/>
        <w:rPr>
          <w:rFonts w:eastAsia="Trebuchet MS" w:cs="Trebuchet MS"/>
          <w:b/>
          <w:bCs/>
          <w:sz w:val="20"/>
          <w:szCs w:val="20"/>
        </w:rPr>
      </w:pPr>
    </w:p>
    <w:p w14:paraId="56F7B8C0" w14:textId="77777777" w:rsidR="00063FA2" w:rsidRPr="00063FA2" w:rsidRDefault="00063FA2" w:rsidP="00063FA2">
      <w:pPr>
        <w:widowControl w:val="0"/>
        <w:spacing w:after="175" w:line="200" w:lineRule="exact"/>
        <w:ind w:left="0"/>
        <w:jc w:val="center"/>
        <w:rPr>
          <w:rFonts w:eastAsia="Trebuchet MS" w:cs="Trebuchet MS"/>
          <w:b/>
          <w:bCs/>
          <w:sz w:val="20"/>
          <w:szCs w:val="20"/>
        </w:rPr>
      </w:pPr>
      <w:r w:rsidRPr="00063FA2">
        <w:rPr>
          <w:rFonts w:eastAsia="Trebuchet MS" w:cs="Trebuchet MS"/>
          <w:b/>
          <w:bCs/>
          <w:sz w:val="20"/>
          <w:szCs w:val="20"/>
        </w:rPr>
        <w:t>FORMULAR DE ÎNSCRIERE</w:t>
      </w:r>
    </w:p>
    <w:p w14:paraId="787787C5" w14:textId="6241B5A5" w:rsidR="00063FA2" w:rsidRPr="00063FA2" w:rsidRDefault="00063FA2" w:rsidP="00063FA2">
      <w:pPr>
        <w:widowControl w:val="0"/>
        <w:spacing w:after="175" w:line="200" w:lineRule="exact"/>
        <w:ind w:left="0"/>
        <w:jc w:val="center"/>
        <w:rPr>
          <w:rFonts w:eastAsia="Trebuchet MS" w:cs="Trebuchet MS"/>
          <w:b/>
          <w:bCs/>
          <w:sz w:val="20"/>
          <w:szCs w:val="20"/>
        </w:rPr>
      </w:pPr>
      <w:r w:rsidRPr="00063FA2">
        <w:rPr>
          <w:rFonts w:eastAsia="Trebuchet MS" w:cs="Trebuchet MS"/>
          <w:b/>
          <w:bCs/>
          <w:sz w:val="20"/>
          <w:szCs w:val="20"/>
        </w:rPr>
        <w:t xml:space="preserve">la </w:t>
      </w:r>
      <w:proofErr w:type="spellStart"/>
      <w:r w:rsidRPr="00063FA2">
        <w:rPr>
          <w:rFonts w:eastAsia="Trebuchet MS" w:cs="Trebuchet MS"/>
          <w:b/>
          <w:bCs/>
          <w:sz w:val="20"/>
          <w:szCs w:val="20"/>
        </w:rPr>
        <w:t>procesul</w:t>
      </w:r>
      <w:proofErr w:type="spellEnd"/>
      <w:r w:rsidRPr="00063FA2">
        <w:rPr>
          <w:rFonts w:eastAsia="Trebuchet MS" w:cs="Trebuchet MS"/>
          <w:b/>
          <w:bCs/>
          <w:sz w:val="20"/>
          <w:szCs w:val="20"/>
        </w:rPr>
        <w:t xml:space="preserve"> de </w:t>
      </w:r>
      <w:proofErr w:type="spellStart"/>
      <w:r w:rsidRPr="00063FA2">
        <w:rPr>
          <w:rFonts w:eastAsia="Trebuchet MS" w:cs="Trebuchet MS"/>
          <w:b/>
          <w:bCs/>
          <w:sz w:val="20"/>
          <w:szCs w:val="20"/>
        </w:rPr>
        <w:t>recrutare</w:t>
      </w:r>
      <w:proofErr w:type="spellEnd"/>
      <w:r w:rsidRPr="00063FA2">
        <w:rPr>
          <w:rFonts w:eastAsia="Trebuchet MS" w:cs="Trebuchet MS"/>
          <w:b/>
          <w:bCs/>
          <w:sz w:val="20"/>
          <w:szCs w:val="20"/>
        </w:rPr>
        <w:t xml:space="preserve"> şi </w:t>
      </w:r>
      <w:proofErr w:type="spellStart"/>
      <w:r w:rsidRPr="00063FA2">
        <w:rPr>
          <w:rFonts w:eastAsia="Trebuchet MS" w:cs="Trebuchet MS"/>
          <w:b/>
          <w:bCs/>
          <w:sz w:val="20"/>
          <w:szCs w:val="20"/>
        </w:rPr>
        <w:t>selecţie</w:t>
      </w:r>
      <w:proofErr w:type="spellEnd"/>
      <w:r w:rsidRPr="00063FA2">
        <w:rPr>
          <w:rFonts w:eastAsia="Trebuchet MS" w:cs="Trebuchet MS"/>
          <w:b/>
          <w:bCs/>
          <w:sz w:val="20"/>
          <w:szCs w:val="20"/>
        </w:rPr>
        <w:t xml:space="preserve"> </w:t>
      </w:r>
      <w:proofErr w:type="spellStart"/>
      <w:r w:rsidRPr="00063FA2">
        <w:rPr>
          <w:rFonts w:eastAsia="Trebuchet MS" w:cs="Trebuchet MS"/>
          <w:b/>
          <w:bCs/>
          <w:sz w:val="20"/>
          <w:szCs w:val="20"/>
        </w:rPr>
        <w:t>pentru</w:t>
      </w:r>
      <w:proofErr w:type="spellEnd"/>
      <w:r w:rsidRPr="00063FA2">
        <w:rPr>
          <w:rFonts w:eastAsia="Trebuchet MS" w:cs="Trebuchet MS"/>
          <w:b/>
          <w:bCs/>
          <w:sz w:val="20"/>
          <w:szCs w:val="20"/>
        </w:rPr>
        <w:t xml:space="preserve"> </w:t>
      </w:r>
      <w:proofErr w:type="spellStart"/>
      <w:r w:rsidRPr="00063FA2">
        <w:rPr>
          <w:rFonts w:eastAsia="Trebuchet MS" w:cs="Trebuchet MS"/>
          <w:b/>
          <w:bCs/>
          <w:sz w:val="20"/>
          <w:szCs w:val="20"/>
        </w:rPr>
        <w:t>postu</w:t>
      </w:r>
      <w:r w:rsidR="002A4FE8">
        <w:rPr>
          <w:rFonts w:eastAsia="Trebuchet MS" w:cs="Trebuchet MS"/>
          <w:b/>
          <w:bCs/>
          <w:sz w:val="20"/>
          <w:szCs w:val="20"/>
        </w:rPr>
        <w:t>l</w:t>
      </w:r>
      <w:proofErr w:type="spellEnd"/>
      <w:r w:rsidRPr="00063FA2">
        <w:rPr>
          <w:rFonts w:eastAsia="Trebuchet MS" w:cs="Trebuchet MS"/>
          <w:b/>
          <w:bCs/>
          <w:sz w:val="20"/>
          <w:szCs w:val="20"/>
        </w:rPr>
        <w:t xml:space="preserve"> vacant </w:t>
      </w:r>
      <w:proofErr w:type="spellStart"/>
      <w:r w:rsidRPr="00063FA2">
        <w:rPr>
          <w:rFonts w:eastAsia="Trebuchet MS" w:cs="Trebuchet MS"/>
          <w:b/>
          <w:bCs/>
          <w:sz w:val="20"/>
          <w:szCs w:val="20"/>
        </w:rPr>
        <w:t>în</w:t>
      </w:r>
      <w:proofErr w:type="spellEnd"/>
      <w:r w:rsidRPr="00063FA2">
        <w:rPr>
          <w:rFonts w:eastAsia="Trebuchet MS" w:cs="Trebuchet MS"/>
          <w:b/>
          <w:bCs/>
          <w:sz w:val="20"/>
          <w:szCs w:val="20"/>
        </w:rPr>
        <w:t xml:space="preserve"> afara </w:t>
      </w:r>
      <w:proofErr w:type="spellStart"/>
      <w:r w:rsidRPr="00063FA2">
        <w:rPr>
          <w:rFonts w:eastAsia="Trebuchet MS" w:cs="Trebuchet MS"/>
          <w:b/>
          <w:bCs/>
          <w:sz w:val="20"/>
          <w:szCs w:val="20"/>
        </w:rPr>
        <w:t>organigramei</w:t>
      </w:r>
      <w:proofErr w:type="spellEnd"/>
      <w:r w:rsidR="003B637F">
        <w:rPr>
          <w:rFonts w:eastAsia="Trebuchet MS" w:cs="Trebuchet MS"/>
          <w:b/>
          <w:bCs/>
          <w:sz w:val="20"/>
          <w:szCs w:val="20"/>
        </w:rPr>
        <w:t xml:space="preserve">: </w:t>
      </w:r>
      <w:r w:rsidRPr="00063FA2">
        <w:rPr>
          <w:rFonts w:eastAsia="Trebuchet MS" w:cs="Trebuchet MS"/>
          <w:b/>
          <w:bCs/>
          <w:sz w:val="20"/>
          <w:szCs w:val="20"/>
        </w:rPr>
        <w:t xml:space="preserve"> </w:t>
      </w:r>
      <w:r w:rsidR="003B637F" w:rsidRPr="00063FA2">
        <w:rPr>
          <w:rFonts w:eastAsia="Trebuchet MS" w:cs="Trebuchet MS"/>
          <w:b/>
          <w:bCs/>
          <w:sz w:val="20"/>
          <w:szCs w:val="20"/>
        </w:rPr>
        <w:t>Exper</w:t>
      </w:r>
      <w:r w:rsidR="003B637F">
        <w:rPr>
          <w:rFonts w:eastAsia="Trebuchet MS" w:cs="Trebuchet MS"/>
          <w:b/>
          <w:bCs/>
          <w:sz w:val="20"/>
          <w:szCs w:val="20"/>
        </w:rPr>
        <w:t xml:space="preserve">t </w:t>
      </w:r>
      <w:r w:rsidR="003B637F">
        <w:rPr>
          <w:rFonts w:eastAsia="Trebuchet MS" w:cs="Trebuchet MS"/>
          <w:b/>
          <w:bCs/>
          <w:sz w:val="20"/>
          <w:szCs w:val="20"/>
          <w:lang w:val="ro-RO"/>
        </w:rPr>
        <w:t>îndrumare la locul de muncă</w:t>
      </w:r>
    </w:p>
    <w:p w14:paraId="1CA09198" w14:textId="1B31601D" w:rsidR="00063FA2" w:rsidRPr="00063FA2" w:rsidRDefault="00063FA2" w:rsidP="00063FA2">
      <w:pPr>
        <w:widowControl w:val="0"/>
        <w:spacing w:after="175" w:line="200" w:lineRule="exact"/>
        <w:ind w:left="0"/>
        <w:jc w:val="center"/>
        <w:rPr>
          <w:rFonts w:eastAsia="Trebuchet MS" w:cs="Trebuchet MS"/>
          <w:b/>
          <w:bCs/>
          <w:sz w:val="20"/>
          <w:szCs w:val="20"/>
        </w:rPr>
      </w:pPr>
      <w:r w:rsidRPr="00063FA2">
        <w:rPr>
          <w:rFonts w:eastAsia="Trebuchet MS" w:cs="Trebuchet MS"/>
          <w:b/>
          <w:bCs/>
          <w:sz w:val="20"/>
          <w:szCs w:val="20"/>
        </w:rPr>
        <w:t xml:space="preserve">conform </w:t>
      </w:r>
      <w:proofErr w:type="spellStart"/>
      <w:r w:rsidRPr="00063FA2">
        <w:rPr>
          <w:rFonts w:eastAsia="Trebuchet MS" w:cs="Trebuchet MS"/>
          <w:b/>
          <w:bCs/>
          <w:sz w:val="20"/>
          <w:szCs w:val="20"/>
        </w:rPr>
        <w:t>anunţului</w:t>
      </w:r>
      <w:proofErr w:type="spellEnd"/>
      <w:r w:rsidRPr="00063FA2">
        <w:rPr>
          <w:rFonts w:eastAsia="Trebuchet MS" w:cs="Trebuchet MS"/>
          <w:b/>
          <w:bCs/>
          <w:sz w:val="20"/>
          <w:szCs w:val="20"/>
        </w:rPr>
        <w:t xml:space="preserve"> de </w:t>
      </w:r>
      <w:proofErr w:type="spellStart"/>
      <w:r w:rsidRPr="00063FA2">
        <w:rPr>
          <w:rFonts w:eastAsia="Trebuchet MS" w:cs="Trebuchet MS"/>
          <w:b/>
          <w:bCs/>
          <w:sz w:val="20"/>
          <w:szCs w:val="20"/>
        </w:rPr>
        <w:t>selecţie</w:t>
      </w:r>
      <w:proofErr w:type="spellEnd"/>
      <w:r w:rsidRPr="00063FA2">
        <w:rPr>
          <w:rFonts w:eastAsia="Trebuchet MS" w:cs="Trebuchet MS"/>
          <w:b/>
          <w:bCs/>
          <w:sz w:val="20"/>
          <w:szCs w:val="20"/>
        </w:rPr>
        <w:t xml:space="preserve"> nr.</w:t>
      </w:r>
      <w:r w:rsidR="003B637F">
        <w:rPr>
          <w:rFonts w:eastAsia="Trebuchet MS" w:cs="Trebuchet MS"/>
          <w:b/>
          <w:bCs/>
          <w:sz w:val="20"/>
          <w:szCs w:val="20"/>
        </w:rPr>
        <w:t xml:space="preserve"> ………..</w:t>
      </w:r>
      <w:r w:rsidRPr="00063FA2">
        <w:rPr>
          <w:rFonts w:eastAsia="Trebuchet MS" w:cs="Trebuchet MS"/>
          <w:b/>
          <w:bCs/>
          <w:sz w:val="20"/>
          <w:szCs w:val="20"/>
        </w:rPr>
        <w:t xml:space="preserve"> </w:t>
      </w:r>
      <w:r>
        <w:rPr>
          <w:rFonts w:eastAsia="Trebuchet MS" w:cs="Trebuchet MS"/>
          <w:b/>
          <w:bCs/>
          <w:sz w:val="20"/>
          <w:szCs w:val="20"/>
        </w:rPr>
        <w:t>/</w:t>
      </w:r>
      <w:r w:rsidR="003B637F">
        <w:rPr>
          <w:rFonts w:eastAsia="Trebuchet MS" w:cs="Trebuchet MS"/>
          <w:b/>
          <w:bCs/>
          <w:sz w:val="20"/>
          <w:szCs w:val="20"/>
        </w:rPr>
        <w:t>……………………</w:t>
      </w:r>
    </w:p>
    <w:p w14:paraId="56FE45F7" w14:textId="77777777" w:rsidR="00063FA2" w:rsidRPr="00063FA2" w:rsidRDefault="00063FA2" w:rsidP="00063FA2">
      <w:pPr>
        <w:widowControl w:val="0"/>
        <w:spacing w:after="175" w:line="200" w:lineRule="exact"/>
        <w:ind w:left="0"/>
        <w:jc w:val="center"/>
        <w:rPr>
          <w:rFonts w:eastAsia="Trebuchet MS" w:cs="Trebuchet MS"/>
          <w:b/>
          <w:bCs/>
          <w:sz w:val="20"/>
          <w:szCs w:val="20"/>
        </w:rPr>
      </w:pPr>
    </w:p>
    <w:p w14:paraId="73CEF516" w14:textId="77777777" w:rsidR="00063FA2" w:rsidRPr="00063FA2" w:rsidRDefault="00063FA2" w:rsidP="00063FA2">
      <w:pPr>
        <w:widowControl w:val="0"/>
        <w:tabs>
          <w:tab w:val="left" w:leader="underscore" w:pos="3509"/>
          <w:tab w:val="left" w:leader="underscore" w:pos="4104"/>
        </w:tabs>
        <w:spacing w:after="0" w:line="242" w:lineRule="exact"/>
        <w:ind w:left="0"/>
        <w:rPr>
          <w:rFonts w:eastAsia="Trebuchet MS" w:cs="Trebuchet MS"/>
          <w:b/>
        </w:rPr>
      </w:pPr>
      <w:r w:rsidRPr="00063FA2">
        <w:rPr>
          <w:rFonts w:eastAsia="Trebuchet MS" w:cs="Trebuchet MS"/>
          <w:b/>
        </w:rPr>
        <w:t>DATE PERSONALE</w:t>
      </w:r>
    </w:p>
    <w:p w14:paraId="659D3D75" w14:textId="77777777" w:rsidR="00063FA2" w:rsidRPr="00063FA2" w:rsidRDefault="00063FA2" w:rsidP="00063FA2">
      <w:pPr>
        <w:widowControl w:val="0"/>
        <w:tabs>
          <w:tab w:val="left" w:leader="underscore" w:pos="3509"/>
          <w:tab w:val="left" w:leader="underscore" w:pos="4104"/>
        </w:tabs>
        <w:spacing w:after="0" w:line="242" w:lineRule="exact"/>
        <w:ind w:left="0"/>
        <w:rPr>
          <w:rFonts w:eastAsia="Trebuchet MS" w:cs="Trebuchet MS"/>
        </w:rPr>
      </w:pPr>
    </w:p>
    <w:p w14:paraId="5C4BA411" w14:textId="5F0F49CE" w:rsidR="00063FA2" w:rsidRPr="00063FA2" w:rsidRDefault="00063FA2" w:rsidP="00063FA2">
      <w:pPr>
        <w:widowControl w:val="0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0"/>
        <w:rPr>
          <w:rFonts w:eastAsia="Trebuchet MS" w:cs="Trebuchet MS"/>
          <w:b/>
        </w:rPr>
      </w:pPr>
      <w:proofErr w:type="spellStart"/>
      <w:r w:rsidRPr="00063FA2">
        <w:rPr>
          <w:rFonts w:eastAsia="Trebuchet MS" w:cs="Trebuchet MS"/>
          <w:b/>
        </w:rPr>
        <w:t>Nume</w:t>
      </w:r>
      <w:proofErr w:type="spellEnd"/>
      <w:r w:rsidRPr="00063FA2">
        <w:rPr>
          <w:rFonts w:eastAsia="Trebuchet MS" w:cs="Trebuchet MS"/>
          <w:b/>
        </w:rPr>
        <w:t xml:space="preserve"> </w:t>
      </w:r>
      <w:r w:rsidR="00AD0B33">
        <w:rPr>
          <w:rFonts w:eastAsia="Trebuchet MS" w:cs="Trebuchet MS"/>
          <w:b/>
        </w:rPr>
        <w:t xml:space="preserve">                    </w:t>
      </w:r>
      <w:r w:rsidRPr="00063FA2">
        <w:rPr>
          <w:rFonts w:eastAsia="Trebuchet MS" w:cs="Trebuchet MS"/>
          <w:b/>
        </w:rPr>
        <w:t>_______________________</w:t>
      </w:r>
    </w:p>
    <w:p w14:paraId="5CE215F6" w14:textId="77777777" w:rsidR="00063FA2" w:rsidRPr="00063FA2" w:rsidRDefault="00063FA2" w:rsidP="00063FA2">
      <w:pPr>
        <w:widowControl w:val="0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0"/>
        <w:rPr>
          <w:rFonts w:eastAsia="Trebuchet MS" w:cs="Trebuchet MS"/>
          <w:b/>
        </w:rPr>
      </w:pPr>
    </w:p>
    <w:p w14:paraId="68716CE2" w14:textId="0D430479" w:rsidR="00063FA2" w:rsidRPr="00063FA2" w:rsidRDefault="00063FA2" w:rsidP="00063FA2">
      <w:pPr>
        <w:widowControl w:val="0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0"/>
        <w:rPr>
          <w:rFonts w:eastAsia="Trebuchet MS" w:cs="Trebuchet MS"/>
          <w:b/>
        </w:rPr>
      </w:pPr>
      <w:proofErr w:type="spellStart"/>
      <w:r w:rsidRPr="00063FA2">
        <w:rPr>
          <w:rFonts w:eastAsia="Trebuchet MS" w:cs="Trebuchet MS"/>
          <w:b/>
        </w:rPr>
        <w:t>Prenume</w:t>
      </w:r>
      <w:proofErr w:type="spellEnd"/>
      <w:r w:rsidRPr="00063FA2">
        <w:rPr>
          <w:rFonts w:eastAsia="Trebuchet MS" w:cs="Trebuchet MS"/>
          <w:b/>
        </w:rPr>
        <w:t xml:space="preserve">               </w:t>
      </w:r>
      <w:r w:rsidR="00AD0B33">
        <w:rPr>
          <w:rFonts w:eastAsia="Trebuchet MS" w:cs="Trebuchet MS"/>
          <w:b/>
        </w:rPr>
        <w:t xml:space="preserve"> </w:t>
      </w:r>
      <w:r w:rsidRPr="00063FA2">
        <w:rPr>
          <w:rFonts w:eastAsia="Trebuchet MS" w:cs="Trebuchet MS"/>
          <w:b/>
        </w:rPr>
        <w:t>_______________________</w:t>
      </w:r>
    </w:p>
    <w:p w14:paraId="626B173B" w14:textId="77777777" w:rsidR="00063FA2" w:rsidRPr="00063FA2" w:rsidRDefault="00063FA2" w:rsidP="00063FA2">
      <w:pPr>
        <w:widowControl w:val="0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left="0"/>
        <w:rPr>
          <w:rFonts w:eastAsia="Trebuchet MS" w:cs="Trebuchet MS"/>
          <w:b/>
        </w:rPr>
      </w:pPr>
    </w:p>
    <w:p w14:paraId="4167194F" w14:textId="63D21380" w:rsidR="00063FA2" w:rsidRPr="00063FA2" w:rsidRDefault="00063FA2" w:rsidP="00063FA2">
      <w:pPr>
        <w:widowControl w:val="0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left="0"/>
        <w:rPr>
          <w:rFonts w:eastAsia="Trebuchet MS" w:cs="Trebuchet MS"/>
          <w:b/>
        </w:rPr>
      </w:pPr>
      <w:proofErr w:type="spellStart"/>
      <w:r w:rsidRPr="00063FA2">
        <w:rPr>
          <w:rFonts w:eastAsia="Trebuchet MS" w:cs="Trebuchet MS"/>
          <w:b/>
        </w:rPr>
        <w:t>Telefon</w:t>
      </w:r>
      <w:proofErr w:type="spellEnd"/>
      <w:r w:rsidRPr="00063FA2">
        <w:rPr>
          <w:rFonts w:eastAsia="Trebuchet MS" w:cs="Trebuchet MS"/>
          <w:b/>
        </w:rPr>
        <w:t xml:space="preserve">                 </w:t>
      </w:r>
      <w:r w:rsidR="00AD0B33">
        <w:rPr>
          <w:rFonts w:eastAsia="Trebuchet MS" w:cs="Trebuchet MS"/>
          <w:b/>
        </w:rPr>
        <w:t xml:space="preserve"> </w:t>
      </w:r>
      <w:r w:rsidRPr="00063FA2">
        <w:rPr>
          <w:rFonts w:eastAsia="Trebuchet MS" w:cs="Trebuchet MS"/>
          <w:b/>
        </w:rPr>
        <w:t>_______________________</w:t>
      </w:r>
    </w:p>
    <w:p w14:paraId="2B42D49A" w14:textId="77777777" w:rsidR="00063FA2" w:rsidRPr="00063FA2" w:rsidRDefault="00063FA2" w:rsidP="00063FA2">
      <w:pPr>
        <w:widowControl w:val="0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left="0"/>
        <w:rPr>
          <w:rFonts w:eastAsia="Trebuchet MS" w:cs="Trebuchet MS"/>
          <w:b/>
        </w:rPr>
      </w:pPr>
    </w:p>
    <w:p w14:paraId="3DE2D6D0" w14:textId="71F51FCE" w:rsidR="00063FA2" w:rsidRPr="00063FA2" w:rsidRDefault="00063FA2" w:rsidP="00063FA2">
      <w:pPr>
        <w:widowControl w:val="0"/>
        <w:spacing w:after="0" w:line="242" w:lineRule="exact"/>
        <w:ind w:left="0"/>
        <w:rPr>
          <w:rFonts w:eastAsia="Trebuchet MS" w:cs="Trebuchet MS"/>
          <w:b/>
        </w:rPr>
      </w:pPr>
      <w:r w:rsidRPr="00063FA2">
        <w:rPr>
          <w:rFonts w:eastAsia="Trebuchet MS" w:cs="Trebuchet MS"/>
          <w:b/>
        </w:rPr>
        <w:t xml:space="preserve">E-mail                   </w:t>
      </w:r>
      <w:r w:rsidR="00AD0B33">
        <w:rPr>
          <w:rFonts w:eastAsia="Trebuchet MS" w:cs="Trebuchet MS"/>
          <w:b/>
        </w:rPr>
        <w:t xml:space="preserve"> </w:t>
      </w:r>
      <w:r w:rsidRPr="00063FA2">
        <w:rPr>
          <w:rFonts w:eastAsia="Trebuchet MS" w:cs="Trebuchet MS"/>
          <w:b/>
        </w:rPr>
        <w:t>________________________</w:t>
      </w:r>
    </w:p>
    <w:p w14:paraId="4257AC40" w14:textId="77777777" w:rsidR="00063FA2" w:rsidRPr="00063FA2" w:rsidRDefault="00063FA2" w:rsidP="00063FA2">
      <w:pPr>
        <w:widowControl w:val="0"/>
        <w:spacing w:after="0" w:line="242" w:lineRule="exact"/>
        <w:ind w:left="0"/>
        <w:rPr>
          <w:rFonts w:eastAsia="Trebuchet MS" w:cs="Trebuchet MS"/>
          <w:b/>
        </w:rPr>
      </w:pPr>
    </w:p>
    <w:p w14:paraId="3877E00D" w14:textId="77777777" w:rsidR="00063FA2" w:rsidRPr="00063FA2" w:rsidRDefault="00063FA2" w:rsidP="00063FA2">
      <w:pPr>
        <w:widowControl w:val="0"/>
        <w:tabs>
          <w:tab w:val="left" w:leader="dot" w:pos="9360"/>
        </w:tabs>
        <w:spacing w:after="100" w:afterAutospacing="1" w:line="240" w:lineRule="auto"/>
        <w:ind w:left="0"/>
        <w:contextualSpacing/>
        <w:jc w:val="left"/>
        <w:rPr>
          <w:rFonts w:eastAsia="Trebuchet MS" w:cs="Trebuchet MS"/>
          <w:b/>
          <w:sz w:val="20"/>
          <w:szCs w:val="20"/>
          <w:lang w:val="ro-RO"/>
        </w:rPr>
      </w:pPr>
      <w:r w:rsidRPr="00063FA2">
        <w:rPr>
          <w:rFonts w:eastAsia="Trebuchet MS" w:cs="Trebuchet MS"/>
          <w:b/>
          <w:sz w:val="20"/>
          <w:szCs w:val="20"/>
          <w:lang w:val="ro-RO"/>
        </w:rPr>
        <w:t>Postul vizat               ______________________________________________</w:t>
      </w:r>
    </w:p>
    <w:p w14:paraId="69DB3387" w14:textId="77777777" w:rsidR="00063FA2" w:rsidRPr="00063FA2" w:rsidRDefault="00063FA2" w:rsidP="00063FA2">
      <w:pPr>
        <w:widowControl w:val="0"/>
        <w:tabs>
          <w:tab w:val="left" w:leader="dot" w:pos="9360"/>
        </w:tabs>
        <w:spacing w:after="100" w:afterAutospacing="1" w:line="240" w:lineRule="auto"/>
        <w:ind w:left="0"/>
        <w:contextualSpacing/>
        <w:jc w:val="left"/>
        <w:rPr>
          <w:rFonts w:eastAsia="Trebuchet MS" w:cs="Trebuchet MS"/>
          <w:b/>
          <w:sz w:val="20"/>
          <w:szCs w:val="20"/>
          <w:lang w:val="ro-RO"/>
        </w:rPr>
      </w:pPr>
    </w:p>
    <w:p w14:paraId="1954B5F6" w14:textId="6ABD0EFE" w:rsidR="00063FA2" w:rsidRPr="00063FA2" w:rsidRDefault="00063FA2" w:rsidP="00063FA2">
      <w:pPr>
        <w:widowControl w:val="0"/>
        <w:tabs>
          <w:tab w:val="left" w:leader="dot" w:pos="9360"/>
        </w:tabs>
        <w:spacing w:after="100" w:afterAutospacing="1" w:line="240" w:lineRule="auto"/>
        <w:ind w:left="0"/>
        <w:contextualSpacing/>
        <w:jc w:val="left"/>
        <w:rPr>
          <w:rFonts w:eastAsia="Trebuchet MS" w:cs="Trebuchet MS"/>
          <w:b/>
          <w:sz w:val="20"/>
          <w:szCs w:val="20"/>
        </w:rPr>
      </w:pPr>
      <w:r w:rsidRPr="00063FA2">
        <w:rPr>
          <w:rFonts w:eastAsia="Trebuchet MS" w:cs="Trebuchet MS"/>
          <w:b/>
          <w:sz w:val="20"/>
          <w:szCs w:val="20"/>
          <w:lang w:val="ro-RO"/>
        </w:rPr>
        <w:t xml:space="preserve">în cadrul proiectului </w:t>
      </w:r>
      <w:r w:rsidR="00AD0B33">
        <w:rPr>
          <w:rFonts w:eastAsia="Trebuchet MS" w:cs="Trebuchet MS"/>
          <w:b/>
          <w:sz w:val="20"/>
          <w:szCs w:val="20"/>
          <w:lang w:val="ro-RO"/>
        </w:rPr>
        <w:t xml:space="preserve"> </w:t>
      </w:r>
      <w:r w:rsidRPr="00063FA2">
        <w:rPr>
          <w:rFonts w:eastAsia="Trebuchet MS" w:cs="Trebuchet MS"/>
          <w:b/>
          <w:sz w:val="20"/>
          <w:szCs w:val="20"/>
        </w:rPr>
        <w:t>_______________________________________________</w:t>
      </w:r>
    </w:p>
    <w:p w14:paraId="61D551C4" w14:textId="77777777" w:rsidR="00063FA2" w:rsidRPr="00063FA2" w:rsidRDefault="00063FA2" w:rsidP="00063FA2">
      <w:pPr>
        <w:widowControl w:val="0"/>
        <w:tabs>
          <w:tab w:val="left" w:leader="dot" w:pos="9360"/>
        </w:tabs>
        <w:spacing w:after="100" w:afterAutospacing="1" w:line="240" w:lineRule="auto"/>
        <w:ind w:left="0"/>
        <w:contextualSpacing/>
        <w:jc w:val="left"/>
        <w:rPr>
          <w:rFonts w:eastAsia="Trebuchet MS" w:cs="Trebuchet MS"/>
          <w:b/>
          <w:sz w:val="20"/>
          <w:szCs w:val="20"/>
        </w:rPr>
      </w:pPr>
    </w:p>
    <w:p w14:paraId="4FAEBD45" w14:textId="77777777" w:rsidR="00063FA2" w:rsidRPr="00063FA2" w:rsidRDefault="00063FA2" w:rsidP="00063FA2">
      <w:pPr>
        <w:widowControl w:val="0"/>
        <w:tabs>
          <w:tab w:val="left" w:leader="dot" w:pos="9360"/>
        </w:tabs>
        <w:spacing w:after="100" w:afterAutospacing="1" w:line="240" w:lineRule="auto"/>
        <w:ind w:left="0"/>
        <w:contextualSpacing/>
        <w:jc w:val="left"/>
        <w:rPr>
          <w:rFonts w:eastAsia="Trebuchet MS" w:cs="Trebuchet MS"/>
          <w:sz w:val="20"/>
          <w:szCs w:val="20"/>
          <w:lang w:val="ro-RO"/>
        </w:rPr>
      </w:pPr>
    </w:p>
    <w:tbl>
      <w:tblPr>
        <w:tblStyle w:val="Tabelgril1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063FA2" w:rsidRPr="00063FA2" w14:paraId="7904449D" w14:textId="77777777" w:rsidTr="00592A08">
        <w:trPr>
          <w:trHeight w:val="377"/>
        </w:trPr>
        <w:tc>
          <w:tcPr>
            <w:tcW w:w="9666" w:type="dxa"/>
            <w:gridSpan w:val="8"/>
          </w:tcPr>
          <w:p w14:paraId="7D9FDD93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>Studii</w:t>
            </w:r>
            <w:proofErr w:type="spellEnd"/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3FA2" w:rsidRPr="00063FA2" w14:paraId="04BEEB34" w14:textId="77777777" w:rsidTr="00592A08">
        <w:trPr>
          <w:trHeight w:val="350"/>
        </w:trPr>
        <w:tc>
          <w:tcPr>
            <w:tcW w:w="2024" w:type="dxa"/>
          </w:tcPr>
          <w:p w14:paraId="33C930C0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Denumirea</w:t>
            </w:r>
            <w:proofErr w:type="spellEnd"/>
            <w:r w:rsidRPr="00063FA2">
              <w:rPr>
                <w:rFonts w:eastAsia="Trebuchet MS" w:cs="Trebuchet MS"/>
                <w:sz w:val="20"/>
                <w:szCs w:val="20"/>
              </w:rPr>
              <w:t xml:space="preserve"> </w:t>
            </w: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instituției</w:t>
            </w:r>
            <w:proofErr w:type="spellEnd"/>
          </w:p>
        </w:tc>
        <w:tc>
          <w:tcPr>
            <w:tcW w:w="1459" w:type="dxa"/>
            <w:gridSpan w:val="2"/>
          </w:tcPr>
          <w:p w14:paraId="485FF703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24940FF3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ascii="Calibri" w:hAnsi="Calibri"/>
              </w:rPr>
              <w:t>Calificare</w:t>
            </w:r>
            <w:proofErr w:type="spellEnd"/>
            <w:r w:rsidRPr="00063FA2">
              <w:rPr>
                <w:rFonts w:ascii="Calibri" w:hAnsi="Calibri"/>
              </w:rPr>
              <w:t>/</w:t>
            </w:r>
            <w:proofErr w:type="spellStart"/>
            <w:r w:rsidRPr="00063FA2">
              <w:rPr>
                <w:rFonts w:ascii="Calibri" w:hAnsi="Calibri"/>
              </w:rPr>
              <w:t>specializare</w:t>
            </w:r>
            <w:proofErr w:type="spellEnd"/>
          </w:p>
        </w:tc>
        <w:tc>
          <w:tcPr>
            <w:tcW w:w="2249" w:type="dxa"/>
            <w:gridSpan w:val="2"/>
          </w:tcPr>
          <w:p w14:paraId="5F34994B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 xml:space="preserve">Diploma </w:t>
            </w: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obținută</w:t>
            </w:r>
            <w:proofErr w:type="spellEnd"/>
          </w:p>
          <w:p w14:paraId="7FE9BF0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552D8F2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Observații</w:t>
            </w:r>
            <w:proofErr w:type="spellEnd"/>
          </w:p>
          <w:p w14:paraId="16598E90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7A4713DC" w14:textId="77777777" w:rsidTr="00592A08">
        <w:trPr>
          <w:trHeight w:val="350"/>
        </w:trPr>
        <w:tc>
          <w:tcPr>
            <w:tcW w:w="2024" w:type="dxa"/>
          </w:tcPr>
          <w:p w14:paraId="2B51E8E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0060DCE9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14:paraId="1F0774D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7C1A3DA9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5BC77A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17F09BF8" w14:textId="77777777" w:rsidTr="00592A08">
        <w:trPr>
          <w:trHeight w:val="350"/>
        </w:trPr>
        <w:tc>
          <w:tcPr>
            <w:tcW w:w="2024" w:type="dxa"/>
          </w:tcPr>
          <w:p w14:paraId="13D1E91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76E7EF1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14:paraId="3ACC6075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4D9D425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506FBA4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0310918E" w14:textId="77777777" w:rsidTr="00592A08">
        <w:trPr>
          <w:trHeight w:val="350"/>
        </w:trPr>
        <w:tc>
          <w:tcPr>
            <w:tcW w:w="2024" w:type="dxa"/>
          </w:tcPr>
          <w:p w14:paraId="049C4753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7A68E08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14:paraId="247B007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1DCE02FE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355865F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519EB7AB" w14:textId="77777777" w:rsidTr="00592A08">
        <w:trPr>
          <w:trHeight w:val="377"/>
        </w:trPr>
        <w:tc>
          <w:tcPr>
            <w:tcW w:w="9666" w:type="dxa"/>
            <w:gridSpan w:val="8"/>
          </w:tcPr>
          <w:p w14:paraId="2DAC9A0D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b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b/>
                <w:sz w:val="20"/>
                <w:szCs w:val="20"/>
              </w:rPr>
              <w:t>Studii</w:t>
            </w:r>
            <w:proofErr w:type="spellEnd"/>
            <w:r w:rsidRPr="00063FA2">
              <w:rPr>
                <w:rFonts w:eastAsia="Trebuchet MS" w:cs="Trebuchet MS"/>
                <w:b/>
                <w:sz w:val="20"/>
                <w:szCs w:val="20"/>
              </w:rPr>
              <w:t xml:space="preserve"> </w:t>
            </w:r>
            <w:proofErr w:type="spellStart"/>
            <w:r w:rsidRPr="00063FA2">
              <w:rPr>
                <w:rFonts w:eastAsia="Trebuchet MS" w:cs="Trebuchet MS"/>
                <w:b/>
                <w:sz w:val="20"/>
                <w:szCs w:val="20"/>
              </w:rPr>
              <w:t>postuniversitare</w:t>
            </w:r>
            <w:proofErr w:type="spellEnd"/>
            <w:r w:rsidRPr="00063FA2">
              <w:rPr>
                <w:rFonts w:eastAsia="Trebuchet MS" w:cs="Trebuchet MS"/>
                <w:b/>
                <w:sz w:val="20"/>
                <w:szCs w:val="20"/>
              </w:rPr>
              <w:t xml:space="preserve">, </w:t>
            </w:r>
            <w:proofErr w:type="spellStart"/>
            <w:r w:rsidRPr="00063FA2">
              <w:rPr>
                <w:rFonts w:eastAsia="Trebuchet MS" w:cs="Trebuchet MS"/>
                <w:b/>
                <w:sz w:val="20"/>
                <w:szCs w:val="20"/>
              </w:rPr>
              <w:t>masterat</w:t>
            </w:r>
            <w:proofErr w:type="spellEnd"/>
            <w:r w:rsidRPr="00063FA2">
              <w:rPr>
                <w:rFonts w:eastAsia="Trebuchet MS" w:cs="Trebuchet MS"/>
                <w:b/>
                <w:sz w:val="20"/>
                <w:szCs w:val="20"/>
              </w:rPr>
              <w:t xml:space="preserve"> </w:t>
            </w:r>
            <w:proofErr w:type="spellStart"/>
            <w:r w:rsidRPr="00063FA2">
              <w:rPr>
                <w:rFonts w:eastAsia="Trebuchet MS" w:cs="Trebuchet MS"/>
                <w:b/>
                <w:sz w:val="20"/>
                <w:szCs w:val="20"/>
              </w:rPr>
              <w:t>si</w:t>
            </w:r>
            <w:proofErr w:type="spellEnd"/>
            <w:r w:rsidRPr="00063FA2">
              <w:rPr>
                <w:rFonts w:eastAsia="Trebuchet MS" w:cs="Trebuchet MS"/>
                <w:b/>
                <w:sz w:val="20"/>
                <w:szCs w:val="20"/>
              </w:rPr>
              <w:t xml:space="preserve"> </w:t>
            </w:r>
            <w:proofErr w:type="spellStart"/>
            <w:r w:rsidRPr="00063FA2">
              <w:rPr>
                <w:rFonts w:eastAsia="Trebuchet MS" w:cs="Trebuchet MS"/>
                <w:b/>
                <w:sz w:val="20"/>
                <w:szCs w:val="20"/>
              </w:rPr>
              <w:t>doctorat</w:t>
            </w:r>
            <w:proofErr w:type="spellEnd"/>
          </w:p>
        </w:tc>
      </w:tr>
      <w:tr w:rsidR="00063FA2" w:rsidRPr="00063FA2" w14:paraId="2CC4BE5A" w14:textId="77777777" w:rsidTr="00592A08">
        <w:trPr>
          <w:trHeight w:val="350"/>
        </w:trPr>
        <w:tc>
          <w:tcPr>
            <w:tcW w:w="2024" w:type="dxa"/>
          </w:tcPr>
          <w:p w14:paraId="50F90EE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Denumirea</w:t>
            </w:r>
            <w:proofErr w:type="spellEnd"/>
            <w:r w:rsidRPr="00063FA2">
              <w:rPr>
                <w:rFonts w:eastAsia="Trebuchet MS" w:cs="Trebuchet MS"/>
                <w:sz w:val="20"/>
                <w:szCs w:val="20"/>
              </w:rPr>
              <w:t xml:space="preserve"> </w:t>
            </w: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instituției</w:t>
            </w:r>
            <w:proofErr w:type="spellEnd"/>
          </w:p>
        </w:tc>
        <w:tc>
          <w:tcPr>
            <w:tcW w:w="1459" w:type="dxa"/>
            <w:gridSpan w:val="2"/>
          </w:tcPr>
          <w:p w14:paraId="7DBCE64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52DB9E31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ascii="Calibri" w:hAnsi="Calibri"/>
              </w:rPr>
              <w:t>Calificare</w:t>
            </w:r>
            <w:proofErr w:type="spellEnd"/>
            <w:r w:rsidRPr="00063FA2">
              <w:rPr>
                <w:rFonts w:ascii="Calibri" w:hAnsi="Calibri"/>
              </w:rPr>
              <w:t>/</w:t>
            </w:r>
            <w:proofErr w:type="spellStart"/>
            <w:r w:rsidRPr="00063FA2">
              <w:rPr>
                <w:rFonts w:ascii="Calibri" w:hAnsi="Calibri"/>
              </w:rPr>
              <w:t>specializare</w:t>
            </w:r>
            <w:proofErr w:type="spellEnd"/>
          </w:p>
        </w:tc>
        <w:tc>
          <w:tcPr>
            <w:tcW w:w="2249" w:type="dxa"/>
            <w:gridSpan w:val="2"/>
          </w:tcPr>
          <w:p w14:paraId="4E509AA3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sz w:val="20"/>
                <w:szCs w:val="20"/>
              </w:rPr>
              <w:t xml:space="preserve">Diploma </w:t>
            </w: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obținută</w:t>
            </w:r>
            <w:proofErr w:type="spellEnd"/>
          </w:p>
          <w:p w14:paraId="05493B15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56C3C44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Observații</w:t>
            </w:r>
            <w:proofErr w:type="spellEnd"/>
          </w:p>
          <w:p w14:paraId="0450D9EB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6332D863" w14:textId="77777777" w:rsidTr="00592A08">
        <w:trPr>
          <w:trHeight w:val="350"/>
        </w:trPr>
        <w:tc>
          <w:tcPr>
            <w:tcW w:w="2024" w:type="dxa"/>
          </w:tcPr>
          <w:p w14:paraId="12C73C1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00591D7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14:paraId="75CB3EC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11346A7C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2E5C13C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7DB1704E" w14:textId="77777777" w:rsidTr="00592A08">
        <w:trPr>
          <w:trHeight w:val="350"/>
        </w:trPr>
        <w:tc>
          <w:tcPr>
            <w:tcW w:w="2024" w:type="dxa"/>
          </w:tcPr>
          <w:p w14:paraId="30A433A5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265E0714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14:paraId="00423E5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085E72A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A619C2F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323267F0" w14:textId="77777777" w:rsidTr="00592A08">
        <w:trPr>
          <w:trHeight w:val="350"/>
        </w:trPr>
        <w:tc>
          <w:tcPr>
            <w:tcW w:w="2024" w:type="dxa"/>
          </w:tcPr>
          <w:p w14:paraId="1B2E6EF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459" w:type="dxa"/>
            <w:gridSpan w:val="2"/>
          </w:tcPr>
          <w:p w14:paraId="5F63B6F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14:paraId="0F6E4B1E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1544724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DE0BFFE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325F765F" w14:textId="77777777" w:rsidTr="00592A08">
        <w:trPr>
          <w:trHeight w:val="377"/>
        </w:trPr>
        <w:tc>
          <w:tcPr>
            <w:tcW w:w="9666" w:type="dxa"/>
            <w:gridSpan w:val="8"/>
          </w:tcPr>
          <w:p w14:paraId="52CA34FC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b/>
                <w:bCs/>
                <w:sz w:val="20"/>
                <w:szCs w:val="20"/>
              </w:rPr>
            </w:pPr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 xml:space="preserve">Alte </w:t>
            </w:r>
            <w:proofErr w:type="spellStart"/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>tipuri</w:t>
            </w:r>
            <w:proofErr w:type="spellEnd"/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>studii</w:t>
            </w:r>
            <w:proofErr w:type="spellEnd"/>
          </w:p>
        </w:tc>
      </w:tr>
      <w:tr w:rsidR="00063FA2" w:rsidRPr="00063FA2" w14:paraId="1FCBC436" w14:textId="77777777" w:rsidTr="00592A08">
        <w:trPr>
          <w:trHeight w:val="350"/>
        </w:trPr>
        <w:tc>
          <w:tcPr>
            <w:tcW w:w="2024" w:type="dxa"/>
          </w:tcPr>
          <w:p w14:paraId="134CF7A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lastRenderedPageBreak/>
              <w:t>Denumirea</w:t>
            </w:r>
            <w:proofErr w:type="spellEnd"/>
            <w:r w:rsidRPr="00063FA2">
              <w:rPr>
                <w:rFonts w:eastAsia="Trebuchet MS" w:cs="Trebuchet MS"/>
                <w:sz w:val="20"/>
                <w:szCs w:val="20"/>
              </w:rPr>
              <w:t xml:space="preserve"> </w:t>
            </w: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furnizorului</w:t>
            </w:r>
            <w:proofErr w:type="spellEnd"/>
            <w:r w:rsidRPr="00063FA2">
              <w:rPr>
                <w:rFonts w:eastAsia="Trebuchet MS" w:cs="Trebuchet MS"/>
                <w:sz w:val="20"/>
                <w:szCs w:val="20"/>
              </w:rPr>
              <w:t xml:space="preserve"> de </w:t>
            </w: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formare</w:t>
            </w:r>
            <w:proofErr w:type="spellEnd"/>
          </w:p>
        </w:tc>
        <w:tc>
          <w:tcPr>
            <w:tcW w:w="3626" w:type="dxa"/>
            <w:gridSpan w:val="4"/>
          </w:tcPr>
          <w:p w14:paraId="0AC56CAE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Denumirea</w:t>
            </w:r>
            <w:proofErr w:type="spellEnd"/>
            <w:r w:rsidRPr="00063FA2">
              <w:rPr>
                <w:rFonts w:eastAsia="Trebuchet MS" w:cs="Trebuchet MS"/>
                <w:sz w:val="20"/>
                <w:szCs w:val="20"/>
              </w:rPr>
              <w:t xml:space="preserve"> </w:t>
            </w: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cursului</w:t>
            </w:r>
            <w:proofErr w:type="spellEnd"/>
            <w:r w:rsidRPr="00063FA2">
              <w:rPr>
                <w:rFonts w:eastAsia="Trebuchet MS" w:cs="Trebuchet MS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gridSpan w:val="2"/>
          </w:tcPr>
          <w:p w14:paraId="52E70CB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Calificare</w:t>
            </w:r>
            <w:proofErr w:type="spellEnd"/>
            <w:r w:rsidRPr="00063FA2">
              <w:rPr>
                <w:rFonts w:eastAsia="Trebuchet MS" w:cs="Trebuchet MS"/>
                <w:sz w:val="20"/>
                <w:szCs w:val="20"/>
              </w:rPr>
              <w:t>/</w:t>
            </w: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specializare</w:t>
            </w:r>
            <w:proofErr w:type="spellEnd"/>
            <w:r w:rsidRPr="00063FA2">
              <w:rPr>
                <w:rFonts w:eastAsia="Trebuchet MS" w:cs="Trebuchet MS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</w:tcPr>
          <w:p w14:paraId="04E01A49" w14:textId="77777777" w:rsidR="00063FA2" w:rsidRPr="00063FA2" w:rsidRDefault="00063FA2" w:rsidP="00063FA2">
            <w:pPr>
              <w:spacing w:after="200"/>
              <w:ind w:left="0"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Observații</w:t>
            </w:r>
            <w:proofErr w:type="spellEnd"/>
          </w:p>
          <w:p w14:paraId="245D066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7B683E04" w14:textId="77777777" w:rsidTr="00592A08">
        <w:trPr>
          <w:trHeight w:val="350"/>
        </w:trPr>
        <w:tc>
          <w:tcPr>
            <w:tcW w:w="2024" w:type="dxa"/>
          </w:tcPr>
          <w:p w14:paraId="67330BD4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3626" w:type="dxa"/>
            <w:gridSpan w:val="4"/>
          </w:tcPr>
          <w:p w14:paraId="2C59B76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08DDE02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2EC398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4978EC37" w14:textId="77777777" w:rsidTr="00592A08">
        <w:trPr>
          <w:trHeight w:val="350"/>
        </w:trPr>
        <w:tc>
          <w:tcPr>
            <w:tcW w:w="2024" w:type="dxa"/>
          </w:tcPr>
          <w:p w14:paraId="69202C51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3626" w:type="dxa"/>
            <w:gridSpan w:val="4"/>
          </w:tcPr>
          <w:p w14:paraId="12510BD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4A40574D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1620C2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43EB860D" w14:textId="77777777" w:rsidTr="00592A08">
        <w:trPr>
          <w:trHeight w:val="350"/>
        </w:trPr>
        <w:tc>
          <w:tcPr>
            <w:tcW w:w="2024" w:type="dxa"/>
          </w:tcPr>
          <w:p w14:paraId="3F0ACEB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3626" w:type="dxa"/>
            <w:gridSpan w:val="4"/>
          </w:tcPr>
          <w:p w14:paraId="1CA979C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14:paraId="2CB0C631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4B020EB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52934D40" w14:textId="77777777" w:rsidTr="00592A08">
        <w:trPr>
          <w:trHeight w:val="350"/>
        </w:trPr>
        <w:tc>
          <w:tcPr>
            <w:tcW w:w="9666" w:type="dxa"/>
            <w:gridSpan w:val="8"/>
          </w:tcPr>
          <w:p w14:paraId="3D8280C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4FE8213E" w14:textId="77777777" w:rsidTr="00592A08">
        <w:trPr>
          <w:trHeight w:val="350"/>
        </w:trPr>
        <w:tc>
          <w:tcPr>
            <w:tcW w:w="9666" w:type="dxa"/>
            <w:gridSpan w:val="8"/>
          </w:tcPr>
          <w:p w14:paraId="78076CDC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7833BD6B" w14:textId="77777777" w:rsidTr="00592A08">
        <w:trPr>
          <w:trHeight w:val="350"/>
        </w:trPr>
        <w:tc>
          <w:tcPr>
            <w:tcW w:w="9666" w:type="dxa"/>
            <w:gridSpan w:val="8"/>
          </w:tcPr>
          <w:p w14:paraId="175021F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5AD80C1D" w14:textId="77777777" w:rsidTr="00592A08">
        <w:trPr>
          <w:trHeight w:val="377"/>
        </w:trPr>
        <w:tc>
          <w:tcPr>
            <w:tcW w:w="9666" w:type="dxa"/>
            <w:gridSpan w:val="8"/>
          </w:tcPr>
          <w:p w14:paraId="73F6B704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 xml:space="preserve">Limbi </w:t>
            </w:r>
            <w:proofErr w:type="spellStart"/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>straine</w:t>
            </w:r>
            <w:proofErr w:type="spellEnd"/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 xml:space="preserve"> – grad </w:t>
            </w:r>
            <w:proofErr w:type="spellStart"/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>cunoaștere</w:t>
            </w:r>
            <w:proofErr w:type="spellEnd"/>
          </w:p>
        </w:tc>
      </w:tr>
      <w:tr w:rsidR="00063FA2" w:rsidRPr="00063FA2" w14:paraId="21D98093" w14:textId="77777777" w:rsidTr="00592A08">
        <w:trPr>
          <w:trHeight w:val="350"/>
        </w:trPr>
        <w:tc>
          <w:tcPr>
            <w:tcW w:w="2541" w:type="dxa"/>
            <w:gridSpan w:val="2"/>
          </w:tcPr>
          <w:p w14:paraId="2D559186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Limba</w:t>
            </w:r>
            <w:proofErr w:type="spellEnd"/>
          </w:p>
        </w:tc>
        <w:tc>
          <w:tcPr>
            <w:tcW w:w="2906" w:type="dxa"/>
            <w:gridSpan w:val="2"/>
          </w:tcPr>
          <w:p w14:paraId="46BC851D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Citit</w:t>
            </w:r>
            <w:proofErr w:type="spellEnd"/>
          </w:p>
        </w:tc>
        <w:tc>
          <w:tcPr>
            <w:tcW w:w="2256" w:type="dxa"/>
            <w:gridSpan w:val="2"/>
          </w:tcPr>
          <w:p w14:paraId="494B95A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Scris</w:t>
            </w:r>
            <w:proofErr w:type="spellEnd"/>
          </w:p>
        </w:tc>
        <w:tc>
          <w:tcPr>
            <w:tcW w:w="1963" w:type="dxa"/>
            <w:gridSpan w:val="2"/>
          </w:tcPr>
          <w:p w14:paraId="73B92BFD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Vorbit</w:t>
            </w:r>
            <w:proofErr w:type="spellEnd"/>
          </w:p>
        </w:tc>
      </w:tr>
      <w:tr w:rsidR="00063FA2" w:rsidRPr="00063FA2" w14:paraId="4C3E3CE3" w14:textId="77777777" w:rsidTr="00592A08">
        <w:trPr>
          <w:trHeight w:val="350"/>
        </w:trPr>
        <w:tc>
          <w:tcPr>
            <w:tcW w:w="2541" w:type="dxa"/>
            <w:gridSpan w:val="2"/>
          </w:tcPr>
          <w:p w14:paraId="30263E0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906" w:type="dxa"/>
            <w:gridSpan w:val="2"/>
          </w:tcPr>
          <w:p w14:paraId="462655F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47BD43F1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42E45283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0F393882" w14:textId="77777777" w:rsidTr="00592A08">
        <w:trPr>
          <w:trHeight w:val="350"/>
        </w:trPr>
        <w:tc>
          <w:tcPr>
            <w:tcW w:w="2541" w:type="dxa"/>
            <w:gridSpan w:val="2"/>
          </w:tcPr>
          <w:p w14:paraId="0AB2AD61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906" w:type="dxa"/>
            <w:gridSpan w:val="2"/>
          </w:tcPr>
          <w:p w14:paraId="03B21EB6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6350CFA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2E3A5770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24878C41" w14:textId="77777777" w:rsidTr="00592A08">
        <w:trPr>
          <w:trHeight w:val="350"/>
        </w:trPr>
        <w:tc>
          <w:tcPr>
            <w:tcW w:w="2541" w:type="dxa"/>
            <w:gridSpan w:val="2"/>
          </w:tcPr>
          <w:p w14:paraId="21399E6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906" w:type="dxa"/>
            <w:gridSpan w:val="2"/>
          </w:tcPr>
          <w:p w14:paraId="3A7DD03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07A8E9A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76187D30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01078082" w14:textId="77777777" w:rsidTr="00592A08">
        <w:trPr>
          <w:trHeight w:val="377"/>
        </w:trPr>
        <w:tc>
          <w:tcPr>
            <w:tcW w:w="9666" w:type="dxa"/>
            <w:gridSpan w:val="8"/>
          </w:tcPr>
          <w:p w14:paraId="7F1C702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>Cunostinte</w:t>
            </w:r>
            <w:proofErr w:type="spellEnd"/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>operare</w:t>
            </w:r>
            <w:proofErr w:type="spellEnd"/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 xml:space="preserve"> calculator</w:t>
            </w:r>
          </w:p>
        </w:tc>
      </w:tr>
      <w:tr w:rsidR="00063FA2" w:rsidRPr="00063FA2" w14:paraId="137213B1" w14:textId="77777777" w:rsidTr="00592A08">
        <w:trPr>
          <w:trHeight w:val="350"/>
        </w:trPr>
        <w:tc>
          <w:tcPr>
            <w:tcW w:w="9666" w:type="dxa"/>
            <w:gridSpan w:val="8"/>
          </w:tcPr>
          <w:p w14:paraId="17D9A3EA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73126410" w14:textId="77777777" w:rsidTr="00592A08">
        <w:trPr>
          <w:trHeight w:val="350"/>
        </w:trPr>
        <w:tc>
          <w:tcPr>
            <w:tcW w:w="9666" w:type="dxa"/>
            <w:gridSpan w:val="8"/>
          </w:tcPr>
          <w:p w14:paraId="1A6A1773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4143565B" w14:textId="77777777" w:rsidTr="00592A08">
        <w:trPr>
          <w:trHeight w:val="377"/>
        </w:trPr>
        <w:tc>
          <w:tcPr>
            <w:tcW w:w="9666" w:type="dxa"/>
            <w:gridSpan w:val="8"/>
          </w:tcPr>
          <w:p w14:paraId="2395B4BC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>Cariera</w:t>
            </w:r>
            <w:proofErr w:type="spellEnd"/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3FA2">
              <w:rPr>
                <w:rFonts w:eastAsia="Trebuchet MS" w:cs="Trebuchet MS"/>
                <w:b/>
                <w:bCs/>
                <w:sz w:val="20"/>
                <w:szCs w:val="20"/>
              </w:rPr>
              <w:t>profesionala</w:t>
            </w:r>
            <w:proofErr w:type="spellEnd"/>
          </w:p>
        </w:tc>
      </w:tr>
      <w:tr w:rsidR="00063FA2" w:rsidRPr="00063FA2" w14:paraId="280BEC2F" w14:textId="77777777" w:rsidTr="00592A08">
        <w:trPr>
          <w:trHeight w:val="350"/>
        </w:trPr>
        <w:tc>
          <w:tcPr>
            <w:tcW w:w="2541" w:type="dxa"/>
            <w:gridSpan w:val="2"/>
          </w:tcPr>
          <w:p w14:paraId="4F54B48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2906" w:type="dxa"/>
            <w:gridSpan w:val="2"/>
          </w:tcPr>
          <w:p w14:paraId="7F9E863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Denumirea</w:t>
            </w:r>
            <w:proofErr w:type="spellEnd"/>
            <w:r w:rsidRPr="00063FA2">
              <w:rPr>
                <w:rFonts w:eastAsia="Trebuchet MS" w:cs="Trebuchet MS"/>
                <w:sz w:val="20"/>
                <w:szCs w:val="20"/>
              </w:rPr>
              <w:t xml:space="preserve"> Angajatorului</w:t>
            </w:r>
          </w:p>
        </w:tc>
        <w:tc>
          <w:tcPr>
            <w:tcW w:w="2256" w:type="dxa"/>
            <w:gridSpan w:val="2"/>
          </w:tcPr>
          <w:p w14:paraId="7F8FF0C0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Funcția</w:t>
            </w:r>
            <w:proofErr w:type="spellEnd"/>
            <w:r w:rsidRPr="00063FA2">
              <w:rPr>
                <w:rFonts w:eastAsia="Trebuchet MS" w:cs="Trebuchet MS"/>
                <w:sz w:val="20"/>
                <w:szCs w:val="20"/>
              </w:rPr>
              <w:t xml:space="preserve"> </w:t>
            </w: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îndeplinită</w:t>
            </w:r>
            <w:proofErr w:type="spellEnd"/>
          </w:p>
        </w:tc>
        <w:tc>
          <w:tcPr>
            <w:tcW w:w="1963" w:type="dxa"/>
            <w:gridSpan w:val="2"/>
          </w:tcPr>
          <w:p w14:paraId="5013F0DB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  <w:proofErr w:type="spellStart"/>
            <w:r w:rsidRPr="00063FA2">
              <w:rPr>
                <w:rFonts w:eastAsia="Trebuchet MS" w:cs="Trebuchet MS"/>
                <w:sz w:val="20"/>
                <w:szCs w:val="20"/>
              </w:rPr>
              <w:t>Observații</w:t>
            </w:r>
            <w:proofErr w:type="spellEnd"/>
          </w:p>
        </w:tc>
      </w:tr>
      <w:tr w:rsidR="00063FA2" w:rsidRPr="00063FA2" w14:paraId="7289EF5D" w14:textId="77777777" w:rsidTr="00592A08">
        <w:trPr>
          <w:trHeight w:val="350"/>
        </w:trPr>
        <w:tc>
          <w:tcPr>
            <w:tcW w:w="2541" w:type="dxa"/>
            <w:gridSpan w:val="2"/>
          </w:tcPr>
          <w:p w14:paraId="6C708CC1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906" w:type="dxa"/>
            <w:gridSpan w:val="2"/>
          </w:tcPr>
          <w:p w14:paraId="34D4C578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61A86216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13C7C980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57E84860" w14:textId="77777777" w:rsidTr="00592A08">
        <w:trPr>
          <w:trHeight w:val="350"/>
        </w:trPr>
        <w:tc>
          <w:tcPr>
            <w:tcW w:w="2541" w:type="dxa"/>
            <w:gridSpan w:val="2"/>
          </w:tcPr>
          <w:p w14:paraId="30B0C80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906" w:type="dxa"/>
            <w:gridSpan w:val="2"/>
          </w:tcPr>
          <w:p w14:paraId="08F5CD1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58C8E4EF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2E0383E9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  <w:tr w:rsidR="00063FA2" w:rsidRPr="00063FA2" w14:paraId="6F1311A8" w14:textId="77777777" w:rsidTr="00592A08">
        <w:trPr>
          <w:trHeight w:val="350"/>
        </w:trPr>
        <w:tc>
          <w:tcPr>
            <w:tcW w:w="2541" w:type="dxa"/>
            <w:gridSpan w:val="2"/>
          </w:tcPr>
          <w:p w14:paraId="052D76B3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906" w:type="dxa"/>
            <w:gridSpan w:val="2"/>
          </w:tcPr>
          <w:p w14:paraId="3C2F731D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03600152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14:paraId="151F5BD7" w14:textId="77777777" w:rsidR="00063FA2" w:rsidRPr="00063FA2" w:rsidRDefault="00063FA2" w:rsidP="00063FA2">
            <w:pPr>
              <w:widowControl w:val="0"/>
              <w:tabs>
                <w:tab w:val="left" w:leader="dot" w:pos="9360"/>
              </w:tabs>
              <w:spacing w:after="100" w:afterAutospacing="1" w:line="240" w:lineRule="auto"/>
              <w:ind w:left="0"/>
              <w:contextualSpacing/>
              <w:jc w:val="left"/>
              <w:rPr>
                <w:rFonts w:eastAsia="Trebuchet MS" w:cs="Trebuchet MS"/>
                <w:sz w:val="20"/>
                <w:szCs w:val="20"/>
              </w:rPr>
            </w:pPr>
          </w:p>
        </w:tc>
      </w:tr>
    </w:tbl>
    <w:p w14:paraId="49994FF8" w14:textId="77777777" w:rsidR="00063FA2" w:rsidRPr="00063FA2" w:rsidRDefault="00063FA2" w:rsidP="00063FA2">
      <w:pPr>
        <w:widowControl w:val="0"/>
        <w:tabs>
          <w:tab w:val="left" w:leader="dot" w:pos="9360"/>
        </w:tabs>
        <w:spacing w:after="386" w:line="468" w:lineRule="exact"/>
        <w:ind w:left="0"/>
        <w:jc w:val="left"/>
        <w:rPr>
          <w:rFonts w:eastAsia="Trebuchet MS" w:cs="Trebuchet MS"/>
          <w:sz w:val="20"/>
          <w:szCs w:val="20"/>
        </w:rPr>
      </w:pPr>
    </w:p>
    <w:p w14:paraId="313E534F" w14:textId="3251244D" w:rsidR="00740AA4" w:rsidRPr="00DB19B5" w:rsidRDefault="00740AA4" w:rsidP="00063FA2">
      <w:pPr>
        <w:spacing w:after="0" w:line="240" w:lineRule="auto"/>
        <w:ind w:left="0"/>
      </w:pPr>
    </w:p>
    <w:sectPr w:rsidR="00740AA4" w:rsidRPr="00DB19B5" w:rsidSect="00E74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38" w:right="851" w:bottom="567" w:left="1134" w:header="14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56E3" w14:textId="77777777" w:rsidR="00E96BA1" w:rsidRDefault="00E96BA1" w:rsidP="00CD5B3B">
      <w:r>
        <w:separator/>
      </w:r>
    </w:p>
  </w:endnote>
  <w:endnote w:type="continuationSeparator" w:id="0">
    <w:p w14:paraId="041303E3" w14:textId="77777777" w:rsidR="00E96BA1" w:rsidRDefault="00E96BA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2B7C" w14:textId="77777777" w:rsidR="00E97110" w:rsidRDefault="00E97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C122" w14:textId="18E09267" w:rsidR="006B2A36" w:rsidRDefault="001E285F" w:rsidP="00C979BD">
    <w:pPr>
      <w:pStyle w:val="Footer"/>
      <w:ind w:left="0"/>
    </w:pPr>
    <w:r w:rsidRPr="0021637D">
      <w:rPr>
        <w:noProof/>
        <w:lang w:val="ro-RO" w:eastAsia="ro-RO"/>
      </w:rPr>
      <w:drawing>
        <wp:inline distT="0" distB="0" distL="0" distR="0" wp14:anchorId="7199BA0E" wp14:editId="49DF5C31">
          <wp:extent cx="5756910" cy="787400"/>
          <wp:effectExtent l="0" t="0" r="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50D6" w14:textId="6878298B" w:rsidR="00427C17" w:rsidRPr="00C823E1" w:rsidRDefault="001E285F" w:rsidP="00D903AB">
    <w:pPr>
      <w:pStyle w:val="Footer"/>
      <w:spacing w:after="0" w:line="240" w:lineRule="auto"/>
      <w:ind w:left="0"/>
      <w:jc w:val="center"/>
      <w:rPr>
        <w:b/>
      </w:rPr>
    </w:pPr>
    <w:r w:rsidRPr="0021637D">
      <w:rPr>
        <w:noProof/>
        <w:lang w:val="ro-RO" w:eastAsia="ro-RO"/>
      </w:rPr>
      <w:drawing>
        <wp:inline distT="0" distB="0" distL="0" distR="0" wp14:anchorId="22B6AE90" wp14:editId="25CA99BA">
          <wp:extent cx="5756910" cy="787400"/>
          <wp:effectExtent l="0" t="0" r="0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26BA" w14:textId="77777777" w:rsidR="00E96BA1" w:rsidRDefault="00E96BA1" w:rsidP="00CD5B3B">
      <w:r>
        <w:separator/>
      </w:r>
    </w:p>
  </w:footnote>
  <w:footnote w:type="continuationSeparator" w:id="0">
    <w:p w14:paraId="4E8DFB54" w14:textId="77777777" w:rsidR="00E96BA1" w:rsidRDefault="00E96BA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58D" w14:textId="77777777" w:rsidR="00E97110" w:rsidRDefault="00E97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9B20" w14:textId="77777777" w:rsidR="00742EE0" w:rsidRDefault="00742EE0" w:rsidP="00742EE0">
    <w:pPr>
      <w:pStyle w:val="Header"/>
      <w:ind w:hanging="1701"/>
      <w:jc w:val="center"/>
    </w:pPr>
  </w:p>
  <w:p w14:paraId="0F7AEEEC" w14:textId="24E58BE9" w:rsidR="00742EE0" w:rsidRDefault="001E285F" w:rsidP="00742EE0">
    <w:pPr>
      <w:pStyle w:val="NoSpacing"/>
      <w:jc w:val="center"/>
      <w:rPr>
        <w:rFonts w:ascii="Arial" w:hAnsi="Arial" w:cs="Arial"/>
        <w:sz w:val="16"/>
        <w:szCs w:val="16"/>
      </w:rPr>
    </w:pPr>
    <w:r w:rsidRPr="00FA3623">
      <w:rPr>
        <w:rFonts w:ascii="Arial" w:hAnsi="Arial" w:cs="Arial"/>
        <w:noProof/>
        <w:sz w:val="16"/>
        <w:szCs w:val="16"/>
      </w:rPr>
      <w:drawing>
        <wp:inline distT="0" distB="0" distL="0" distR="0" wp14:anchorId="5CC7A1DE" wp14:editId="5366AC1C">
          <wp:extent cx="5048885" cy="946150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8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C9478" w14:textId="77777777" w:rsidR="00742EE0" w:rsidRPr="000746BE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Programul Operațional Capital Uman</w:t>
    </w:r>
    <w:r w:rsidRPr="000746BE">
      <w:rPr>
        <w:rFonts w:ascii="Arial" w:hAnsi="Arial" w:cs="Arial"/>
        <w:sz w:val="16"/>
        <w:szCs w:val="16"/>
      </w:rPr>
      <w:t xml:space="preserve"> 2014-2020</w:t>
    </w:r>
  </w:p>
  <w:p w14:paraId="1B48BD67" w14:textId="77777777" w:rsidR="00742EE0" w:rsidRPr="000746BE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 w:rsidRPr="000746BE">
      <w:rPr>
        <w:rFonts w:ascii="Arial" w:hAnsi="Arial" w:cs="Arial"/>
        <w:sz w:val="16"/>
        <w:szCs w:val="16"/>
      </w:rPr>
      <w:t>Proiect cofinanțat din FONDUL SOCIAL EUROPEAN prin Programul Operațional Capital Uman</w:t>
    </w:r>
  </w:p>
  <w:p w14:paraId="5096CAFE" w14:textId="77777777" w:rsidR="00742EE0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Axa prioritară 3: Locuri de muncă pentru toți</w:t>
    </w:r>
  </w:p>
  <w:p w14:paraId="43F6636A" w14:textId="77777777" w:rsidR="00742EE0" w:rsidRPr="000746BE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Cod apel: POCU/1080/3/16/Operațiune compozita OS 3.1, 3.4</w:t>
    </w:r>
  </w:p>
  <w:p w14:paraId="5E50BDFC" w14:textId="77777777" w:rsidR="00742EE0" w:rsidRDefault="00742EE0" w:rsidP="00742EE0">
    <w:pPr>
      <w:pStyle w:val="NoSpacing"/>
      <w:jc w:val="center"/>
      <w:rPr>
        <w:rFonts w:ascii="Arial" w:hAnsi="Arial" w:cs="Arial"/>
        <w:bCs/>
        <w:sz w:val="16"/>
        <w:szCs w:val="16"/>
      </w:rPr>
    </w:pPr>
    <w:r w:rsidRPr="000746BE">
      <w:rPr>
        <w:rFonts w:ascii="Arial" w:hAnsi="Arial" w:cs="Arial"/>
        <w:sz w:val="16"/>
        <w:szCs w:val="16"/>
      </w:rPr>
      <w:t>Denumire proiect</w:t>
    </w:r>
    <w:r>
      <w:rPr>
        <w:rFonts w:ascii="Arial" w:hAnsi="Arial" w:cs="Arial"/>
        <w:sz w:val="16"/>
        <w:szCs w:val="16"/>
      </w:rPr>
      <w:t xml:space="preserve">: ACTIV – Activitatea </w:t>
    </w:r>
    <w:proofErr w:type="spellStart"/>
    <w:r>
      <w:rPr>
        <w:rFonts w:ascii="Arial" w:hAnsi="Arial" w:cs="Arial"/>
        <w:sz w:val="16"/>
        <w:szCs w:val="16"/>
      </w:rPr>
      <w:t>şomerilor</w:t>
    </w:r>
    <w:proofErr w:type="spellEnd"/>
    <w:r>
      <w:rPr>
        <w:rFonts w:ascii="Arial" w:hAnsi="Arial" w:cs="Arial"/>
        <w:sz w:val="16"/>
        <w:szCs w:val="16"/>
      </w:rPr>
      <w:t xml:space="preserve"> pe </w:t>
    </w:r>
    <w:proofErr w:type="spellStart"/>
    <w:r>
      <w:rPr>
        <w:rFonts w:ascii="Arial" w:hAnsi="Arial" w:cs="Arial"/>
        <w:sz w:val="16"/>
        <w:szCs w:val="16"/>
      </w:rPr>
      <w:t>piaţa</w:t>
    </w:r>
    <w:proofErr w:type="spellEnd"/>
    <w:r>
      <w:rPr>
        <w:rFonts w:ascii="Arial" w:hAnsi="Arial" w:cs="Arial"/>
        <w:sz w:val="16"/>
        <w:szCs w:val="16"/>
      </w:rPr>
      <w:t xml:space="preserve"> muncii prin calificare</w:t>
    </w:r>
    <w:r>
      <w:rPr>
        <w:rFonts w:ascii="Arial" w:hAnsi="Arial" w:cs="Arial"/>
        <w:bCs/>
        <w:sz w:val="16"/>
        <w:szCs w:val="16"/>
      </w:rPr>
      <w:t>, cod MySmis: 157504</w:t>
    </w:r>
  </w:p>
  <w:p w14:paraId="5A955CA3" w14:textId="77777777" w:rsidR="00E74B49" w:rsidRPr="00742EE0" w:rsidRDefault="00E74B49" w:rsidP="00742EE0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771E" w14:textId="77777777" w:rsidR="00FA3623" w:rsidRDefault="00FA3623" w:rsidP="00D903AB">
    <w:pPr>
      <w:pStyle w:val="Header"/>
      <w:ind w:hanging="1701"/>
      <w:jc w:val="center"/>
    </w:pPr>
  </w:p>
  <w:p w14:paraId="522C71DE" w14:textId="3E27123E" w:rsidR="00FA3623" w:rsidRDefault="001E285F" w:rsidP="00D903AB">
    <w:pPr>
      <w:pStyle w:val="NoSpacing"/>
      <w:jc w:val="center"/>
      <w:rPr>
        <w:rFonts w:ascii="Arial" w:hAnsi="Arial" w:cs="Arial"/>
        <w:sz w:val="16"/>
        <w:szCs w:val="16"/>
      </w:rPr>
    </w:pPr>
    <w:r w:rsidRPr="00FA3623">
      <w:rPr>
        <w:rFonts w:ascii="Arial" w:hAnsi="Arial" w:cs="Arial"/>
        <w:noProof/>
        <w:sz w:val="16"/>
        <w:szCs w:val="16"/>
      </w:rPr>
      <w:drawing>
        <wp:inline distT="0" distB="0" distL="0" distR="0" wp14:anchorId="3183A751" wp14:editId="6E9AA7DF">
          <wp:extent cx="5048885" cy="946150"/>
          <wp:effectExtent l="0" t="0" r="0" b="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8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0ACDF" w14:textId="77777777" w:rsidR="00E97110" w:rsidRPr="00E97110" w:rsidRDefault="00E97110" w:rsidP="00E97110">
    <w:pPr>
      <w:spacing w:after="0"/>
      <w:ind w:left="-426"/>
      <w:jc w:val="left"/>
      <w:rPr>
        <w:rFonts w:ascii="Arial" w:eastAsia="Times New Roman" w:hAnsi="Arial" w:cs="Arial"/>
        <w:bCs/>
        <w:sz w:val="18"/>
        <w:szCs w:val="18"/>
        <w:lang w:val="ro-RO" w:eastAsia="ro-RO"/>
      </w:rPr>
    </w:pPr>
    <w:r w:rsidRPr="00E97110">
      <w:rPr>
        <w:rFonts w:ascii="Arial" w:eastAsia="Times New Roman" w:hAnsi="Arial" w:cs="Arial"/>
        <w:bCs/>
        <w:sz w:val="18"/>
        <w:szCs w:val="18"/>
        <w:lang w:val="ro-RO" w:eastAsia="ro-RO"/>
      </w:rPr>
      <w:t>Programul Operațional Capital Uman 2014-2020</w:t>
    </w:r>
  </w:p>
  <w:p w14:paraId="4CA4B0BE" w14:textId="77777777" w:rsidR="00E97110" w:rsidRPr="00E97110" w:rsidRDefault="00E97110" w:rsidP="00E97110">
    <w:pPr>
      <w:spacing w:after="0"/>
      <w:ind w:left="-426"/>
      <w:jc w:val="left"/>
      <w:rPr>
        <w:rFonts w:ascii="Arial" w:eastAsia="Times New Roman" w:hAnsi="Arial" w:cs="Arial"/>
        <w:bCs/>
        <w:sz w:val="18"/>
        <w:szCs w:val="18"/>
        <w:lang w:val="ro-RO" w:eastAsia="ro-RO"/>
      </w:rPr>
    </w:pPr>
    <w:r w:rsidRPr="00E97110">
      <w:rPr>
        <w:rFonts w:ascii="Arial" w:eastAsia="Times New Roman" w:hAnsi="Arial" w:cs="Arial"/>
        <w:bCs/>
        <w:sz w:val="18"/>
        <w:szCs w:val="18"/>
        <w:lang w:val="ro-RO" w:eastAsia="ro-RO"/>
      </w:rPr>
      <w:t>Proiect cofinanțat din FONDUL SOCIAL EUROPEAN prin Programul Operațional Capital Uman</w:t>
    </w:r>
  </w:p>
  <w:p w14:paraId="651D38AC" w14:textId="77777777" w:rsidR="00E97110" w:rsidRPr="00E97110" w:rsidRDefault="00E97110" w:rsidP="00E97110">
    <w:pPr>
      <w:spacing w:after="0"/>
      <w:ind w:left="-426"/>
      <w:jc w:val="left"/>
      <w:rPr>
        <w:rFonts w:ascii="Arial" w:eastAsia="Times New Roman" w:hAnsi="Arial" w:cs="Arial"/>
        <w:bCs/>
        <w:sz w:val="18"/>
        <w:szCs w:val="18"/>
        <w:lang w:val="ro-RO" w:eastAsia="ro-RO"/>
      </w:rPr>
    </w:pPr>
    <w:r w:rsidRPr="00E97110">
      <w:rPr>
        <w:rFonts w:ascii="Arial" w:eastAsia="Times New Roman" w:hAnsi="Arial" w:cs="Arial"/>
        <w:bCs/>
        <w:sz w:val="18"/>
        <w:szCs w:val="18"/>
        <w:lang w:val="ro-RO" w:eastAsia="ro-RO"/>
      </w:rPr>
      <w:t>Axa prioritară 3: Locuri de muncă pentru toți</w:t>
    </w:r>
  </w:p>
  <w:p w14:paraId="2D13FB8C" w14:textId="77777777" w:rsidR="00E97110" w:rsidRPr="00E97110" w:rsidRDefault="00E97110" w:rsidP="00E97110">
    <w:pPr>
      <w:spacing w:after="0"/>
      <w:ind w:left="-426"/>
      <w:jc w:val="left"/>
      <w:rPr>
        <w:rFonts w:ascii="Arial" w:eastAsia="Times New Roman" w:hAnsi="Arial" w:cs="Arial"/>
        <w:bCs/>
        <w:sz w:val="18"/>
        <w:szCs w:val="18"/>
        <w:lang w:val="ro-RO" w:eastAsia="ro-RO"/>
      </w:rPr>
    </w:pPr>
    <w:r w:rsidRPr="00E97110">
      <w:rPr>
        <w:rFonts w:ascii="Arial" w:eastAsia="Times New Roman" w:hAnsi="Arial" w:cs="Arial"/>
        <w:bCs/>
        <w:sz w:val="18"/>
        <w:szCs w:val="18"/>
        <w:lang w:val="ro-RO" w:eastAsia="ro-RO"/>
      </w:rPr>
      <w:t>Cod apel: POCU/1080/3/16/Operațiune compozita OS 3.1, 3.4</w:t>
    </w:r>
  </w:p>
  <w:p w14:paraId="72A5F443" w14:textId="77777777" w:rsidR="00E97110" w:rsidRPr="00E97110" w:rsidRDefault="00E97110" w:rsidP="00E97110">
    <w:pPr>
      <w:spacing w:after="0"/>
      <w:ind w:left="-426"/>
      <w:jc w:val="left"/>
      <w:rPr>
        <w:rFonts w:ascii="Arial" w:eastAsia="Times New Roman" w:hAnsi="Arial" w:cs="Arial"/>
        <w:bCs/>
        <w:sz w:val="18"/>
        <w:szCs w:val="18"/>
        <w:lang w:val="ro-RO" w:eastAsia="ro-RO"/>
      </w:rPr>
    </w:pPr>
    <w:r w:rsidRPr="00E97110">
      <w:rPr>
        <w:rFonts w:ascii="Arial" w:eastAsia="Times New Roman" w:hAnsi="Arial" w:cs="Arial"/>
        <w:bCs/>
        <w:sz w:val="18"/>
        <w:szCs w:val="18"/>
        <w:lang w:val="ro-RO" w:eastAsia="ro-RO"/>
      </w:rPr>
      <w:t xml:space="preserve">Denumire proiect: ACTIV – Activitatea </w:t>
    </w:r>
    <w:proofErr w:type="spellStart"/>
    <w:r w:rsidRPr="00E97110">
      <w:rPr>
        <w:rFonts w:ascii="Arial" w:eastAsia="Times New Roman" w:hAnsi="Arial" w:cs="Arial"/>
        <w:bCs/>
        <w:sz w:val="18"/>
        <w:szCs w:val="18"/>
        <w:lang w:val="ro-RO" w:eastAsia="ro-RO"/>
      </w:rPr>
      <w:t>şomerilor</w:t>
    </w:r>
    <w:proofErr w:type="spellEnd"/>
    <w:r w:rsidRPr="00E97110">
      <w:rPr>
        <w:rFonts w:ascii="Arial" w:eastAsia="Times New Roman" w:hAnsi="Arial" w:cs="Arial"/>
        <w:bCs/>
        <w:sz w:val="18"/>
        <w:szCs w:val="18"/>
        <w:lang w:val="ro-RO" w:eastAsia="ro-RO"/>
      </w:rPr>
      <w:t xml:space="preserve"> pe </w:t>
    </w:r>
    <w:proofErr w:type="spellStart"/>
    <w:r w:rsidRPr="00E97110">
      <w:rPr>
        <w:rFonts w:ascii="Arial" w:eastAsia="Times New Roman" w:hAnsi="Arial" w:cs="Arial"/>
        <w:bCs/>
        <w:sz w:val="18"/>
        <w:szCs w:val="18"/>
        <w:lang w:val="ro-RO" w:eastAsia="ro-RO"/>
      </w:rPr>
      <w:t>piaţa</w:t>
    </w:r>
    <w:proofErr w:type="spellEnd"/>
    <w:r w:rsidRPr="00E97110">
      <w:rPr>
        <w:rFonts w:ascii="Arial" w:eastAsia="Times New Roman" w:hAnsi="Arial" w:cs="Arial"/>
        <w:bCs/>
        <w:sz w:val="18"/>
        <w:szCs w:val="18"/>
        <w:lang w:val="ro-RO" w:eastAsia="ro-RO"/>
      </w:rPr>
      <w:t xml:space="preserve"> muncii prin calificare, cod MySmis: 157504</w:t>
    </w:r>
  </w:p>
  <w:p w14:paraId="76C4BFE3" w14:textId="77777777" w:rsidR="00E562FC" w:rsidRPr="000B006B" w:rsidRDefault="00E562FC" w:rsidP="00D903AB">
    <w:pPr>
      <w:pStyle w:val="Header"/>
      <w:ind w:left="0" w:hanging="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3F2C"/>
    <w:multiLevelType w:val="hybridMultilevel"/>
    <w:tmpl w:val="70641C94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090609"/>
    <w:multiLevelType w:val="hybridMultilevel"/>
    <w:tmpl w:val="6FA8E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85F"/>
    <w:multiLevelType w:val="hybridMultilevel"/>
    <w:tmpl w:val="04D81CCC"/>
    <w:lvl w:ilvl="0" w:tplc="4B7EB324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49F0"/>
    <w:multiLevelType w:val="hybridMultilevel"/>
    <w:tmpl w:val="8DF6B01C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34F3B"/>
    <w:multiLevelType w:val="hybridMultilevel"/>
    <w:tmpl w:val="A51E0BF8"/>
    <w:lvl w:ilvl="0" w:tplc="D82C8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56C9F"/>
    <w:multiLevelType w:val="hybridMultilevel"/>
    <w:tmpl w:val="DA92B072"/>
    <w:lvl w:ilvl="0" w:tplc="FAF8BC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25003"/>
    <w:multiLevelType w:val="hybridMultilevel"/>
    <w:tmpl w:val="6E1EE8A2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07A4535"/>
    <w:multiLevelType w:val="hybridMultilevel"/>
    <w:tmpl w:val="C2DC1574"/>
    <w:lvl w:ilvl="0" w:tplc="5958D7C8">
      <w:start w:val="1"/>
      <w:numFmt w:val="lowerLetter"/>
      <w:lvlText w:val="%1)"/>
      <w:lvlJc w:val="left"/>
      <w:pPr>
        <w:ind w:left="1170" w:hanging="450"/>
      </w:pPr>
      <w:rPr>
        <w:rFonts w:ascii="Trebuchet MS" w:hAnsi="Trebuchet M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75054"/>
    <w:multiLevelType w:val="hybridMultilevel"/>
    <w:tmpl w:val="02E08D00"/>
    <w:lvl w:ilvl="0" w:tplc="CA1417F2">
      <w:start w:val="7"/>
      <w:numFmt w:val="bullet"/>
      <w:lvlText w:val="-"/>
      <w:lvlJc w:val="left"/>
      <w:pPr>
        <w:ind w:left="157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FB93467"/>
    <w:multiLevelType w:val="hybridMultilevel"/>
    <w:tmpl w:val="78F48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1423"/>
    <w:multiLevelType w:val="hybridMultilevel"/>
    <w:tmpl w:val="2D708AF8"/>
    <w:lvl w:ilvl="0" w:tplc="A31273B4">
      <w:start w:val="7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B562B66"/>
    <w:multiLevelType w:val="hybridMultilevel"/>
    <w:tmpl w:val="6262D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407E5"/>
    <w:multiLevelType w:val="hybridMultilevel"/>
    <w:tmpl w:val="25F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C8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D674F"/>
    <w:multiLevelType w:val="hybridMultilevel"/>
    <w:tmpl w:val="2FC6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C388A"/>
    <w:multiLevelType w:val="hybridMultilevel"/>
    <w:tmpl w:val="906C0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92297"/>
    <w:multiLevelType w:val="hybridMultilevel"/>
    <w:tmpl w:val="D8A001CC"/>
    <w:lvl w:ilvl="0" w:tplc="FAB2336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D4D48"/>
    <w:multiLevelType w:val="hybridMultilevel"/>
    <w:tmpl w:val="3700838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FD51D8B"/>
    <w:multiLevelType w:val="hybridMultilevel"/>
    <w:tmpl w:val="254C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E969C2"/>
    <w:multiLevelType w:val="hybridMultilevel"/>
    <w:tmpl w:val="CFDE2A3C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1241DD7"/>
    <w:multiLevelType w:val="hybridMultilevel"/>
    <w:tmpl w:val="AEE03650"/>
    <w:lvl w:ilvl="0" w:tplc="8034BD9C">
      <w:start w:val="2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52F3A24"/>
    <w:multiLevelType w:val="hybridMultilevel"/>
    <w:tmpl w:val="5E9046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F9D"/>
    <w:multiLevelType w:val="hybridMultilevel"/>
    <w:tmpl w:val="5E904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5E6F"/>
    <w:multiLevelType w:val="hybridMultilevel"/>
    <w:tmpl w:val="4908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035DB"/>
    <w:multiLevelType w:val="hybridMultilevel"/>
    <w:tmpl w:val="A53671D2"/>
    <w:lvl w:ilvl="0" w:tplc="D49C1734">
      <w:start w:val="1"/>
      <w:numFmt w:val="bullet"/>
      <w:lvlText w:val=""/>
      <w:lvlJc w:val="left"/>
      <w:pPr>
        <w:ind w:left="12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4" w15:restartNumberingAfterBreak="0">
    <w:nsid w:val="6DFA6090"/>
    <w:multiLevelType w:val="hybridMultilevel"/>
    <w:tmpl w:val="93B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776CF"/>
    <w:multiLevelType w:val="hybridMultilevel"/>
    <w:tmpl w:val="8BE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E7CB1"/>
    <w:multiLevelType w:val="hybridMultilevel"/>
    <w:tmpl w:val="BBD42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B47FC"/>
    <w:multiLevelType w:val="hybridMultilevel"/>
    <w:tmpl w:val="A352ED64"/>
    <w:lvl w:ilvl="0" w:tplc="05FC002E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BF0851"/>
    <w:multiLevelType w:val="hybridMultilevel"/>
    <w:tmpl w:val="5A28064C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F03689B"/>
    <w:multiLevelType w:val="hybridMultilevel"/>
    <w:tmpl w:val="BFAA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52ABC"/>
    <w:multiLevelType w:val="hybridMultilevel"/>
    <w:tmpl w:val="50F65608"/>
    <w:lvl w:ilvl="0" w:tplc="047EB3E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738240964">
    <w:abstractNumId w:val="5"/>
  </w:num>
  <w:num w:numId="2" w16cid:durableId="1116287724">
    <w:abstractNumId w:val="25"/>
  </w:num>
  <w:num w:numId="3" w16cid:durableId="1756852788">
    <w:abstractNumId w:val="3"/>
  </w:num>
  <w:num w:numId="4" w16cid:durableId="255673610">
    <w:abstractNumId w:val="4"/>
  </w:num>
  <w:num w:numId="5" w16cid:durableId="1422599310">
    <w:abstractNumId w:val="12"/>
  </w:num>
  <w:num w:numId="6" w16cid:durableId="566768319">
    <w:abstractNumId w:val="23"/>
  </w:num>
  <w:num w:numId="7" w16cid:durableId="3284605">
    <w:abstractNumId w:val="30"/>
  </w:num>
  <w:num w:numId="8" w16cid:durableId="570194096">
    <w:abstractNumId w:val="26"/>
  </w:num>
  <w:num w:numId="9" w16cid:durableId="2071032529">
    <w:abstractNumId w:val="28"/>
  </w:num>
  <w:num w:numId="10" w16cid:durableId="2017807906">
    <w:abstractNumId w:val="10"/>
  </w:num>
  <w:num w:numId="11" w16cid:durableId="255938816">
    <w:abstractNumId w:val="8"/>
  </w:num>
  <w:num w:numId="12" w16cid:durableId="1631981128">
    <w:abstractNumId w:val="2"/>
  </w:num>
  <w:num w:numId="13" w16cid:durableId="12126204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1291341">
    <w:abstractNumId w:val="9"/>
  </w:num>
  <w:num w:numId="15" w16cid:durableId="109203194">
    <w:abstractNumId w:val="14"/>
  </w:num>
  <w:num w:numId="16" w16cid:durableId="236862138">
    <w:abstractNumId w:val="6"/>
  </w:num>
  <w:num w:numId="17" w16cid:durableId="705761435">
    <w:abstractNumId w:val="27"/>
  </w:num>
  <w:num w:numId="18" w16cid:durableId="1511721835">
    <w:abstractNumId w:val="0"/>
  </w:num>
  <w:num w:numId="19" w16cid:durableId="1142578759">
    <w:abstractNumId w:val="18"/>
  </w:num>
  <w:num w:numId="20" w16cid:durableId="1556771391">
    <w:abstractNumId w:val="17"/>
  </w:num>
  <w:num w:numId="21" w16cid:durableId="768090111">
    <w:abstractNumId w:val="13"/>
  </w:num>
  <w:num w:numId="22" w16cid:durableId="6139432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0293622">
    <w:abstractNumId w:val="19"/>
  </w:num>
  <w:num w:numId="24" w16cid:durableId="1983457419">
    <w:abstractNumId w:val="11"/>
  </w:num>
  <w:num w:numId="25" w16cid:durableId="972365017">
    <w:abstractNumId w:val="29"/>
  </w:num>
  <w:num w:numId="26" w16cid:durableId="207763713">
    <w:abstractNumId w:val="24"/>
  </w:num>
  <w:num w:numId="27" w16cid:durableId="1644118383">
    <w:abstractNumId w:val="21"/>
  </w:num>
  <w:num w:numId="28" w16cid:durableId="1872720895">
    <w:abstractNumId w:val="1"/>
  </w:num>
  <w:num w:numId="29" w16cid:durableId="1233781921">
    <w:abstractNumId w:val="16"/>
  </w:num>
  <w:num w:numId="30" w16cid:durableId="2069181745">
    <w:abstractNumId w:val="20"/>
  </w:num>
  <w:num w:numId="31" w16cid:durableId="719792214">
    <w:abstractNumId w:val="7"/>
  </w:num>
  <w:num w:numId="32" w16cid:durableId="1684747261">
    <w:abstractNumId w:val="15"/>
  </w:num>
  <w:num w:numId="33" w16cid:durableId="10014684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1EF4"/>
    <w:rsid w:val="0001643B"/>
    <w:rsid w:val="00017696"/>
    <w:rsid w:val="0001798F"/>
    <w:rsid w:val="00021A44"/>
    <w:rsid w:val="00022001"/>
    <w:rsid w:val="00022BC7"/>
    <w:rsid w:val="000270BE"/>
    <w:rsid w:val="00031C5D"/>
    <w:rsid w:val="000360A7"/>
    <w:rsid w:val="000373AF"/>
    <w:rsid w:val="00042E51"/>
    <w:rsid w:val="00043361"/>
    <w:rsid w:val="00045FE6"/>
    <w:rsid w:val="00046EAF"/>
    <w:rsid w:val="00056BDA"/>
    <w:rsid w:val="00060BA8"/>
    <w:rsid w:val="000637E1"/>
    <w:rsid w:val="00063FA2"/>
    <w:rsid w:val="00071A78"/>
    <w:rsid w:val="000731B2"/>
    <w:rsid w:val="000742E3"/>
    <w:rsid w:val="00076B2D"/>
    <w:rsid w:val="000832EB"/>
    <w:rsid w:val="0008356A"/>
    <w:rsid w:val="00092207"/>
    <w:rsid w:val="00094044"/>
    <w:rsid w:val="000A645B"/>
    <w:rsid w:val="000A67E8"/>
    <w:rsid w:val="000B006B"/>
    <w:rsid w:val="000B14F9"/>
    <w:rsid w:val="000B4935"/>
    <w:rsid w:val="000B607D"/>
    <w:rsid w:val="000C24C9"/>
    <w:rsid w:val="000C2D45"/>
    <w:rsid w:val="000C4401"/>
    <w:rsid w:val="000C4418"/>
    <w:rsid w:val="000C4602"/>
    <w:rsid w:val="000D54CC"/>
    <w:rsid w:val="000F4704"/>
    <w:rsid w:val="000F688A"/>
    <w:rsid w:val="00100F36"/>
    <w:rsid w:val="001046BD"/>
    <w:rsid w:val="00106962"/>
    <w:rsid w:val="00106F29"/>
    <w:rsid w:val="00111332"/>
    <w:rsid w:val="00120291"/>
    <w:rsid w:val="00122EB9"/>
    <w:rsid w:val="0012703C"/>
    <w:rsid w:val="00131101"/>
    <w:rsid w:val="00135B5E"/>
    <w:rsid w:val="00135BF5"/>
    <w:rsid w:val="00137C39"/>
    <w:rsid w:val="001449ED"/>
    <w:rsid w:val="00147BDE"/>
    <w:rsid w:val="00154B99"/>
    <w:rsid w:val="00160BC8"/>
    <w:rsid w:val="0016304F"/>
    <w:rsid w:val="00170271"/>
    <w:rsid w:val="00173C25"/>
    <w:rsid w:val="00182690"/>
    <w:rsid w:val="00183116"/>
    <w:rsid w:val="00190A2B"/>
    <w:rsid w:val="00193830"/>
    <w:rsid w:val="001A1253"/>
    <w:rsid w:val="001A4D3F"/>
    <w:rsid w:val="001A6A25"/>
    <w:rsid w:val="001B0708"/>
    <w:rsid w:val="001C1906"/>
    <w:rsid w:val="001C2977"/>
    <w:rsid w:val="001C407E"/>
    <w:rsid w:val="001C5612"/>
    <w:rsid w:val="001D710D"/>
    <w:rsid w:val="001E259E"/>
    <w:rsid w:val="001E285F"/>
    <w:rsid w:val="001E3938"/>
    <w:rsid w:val="001F0072"/>
    <w:rsid w:val="001F3350"/>
    <w:rsid w:val="001F7654"/>
    <w:rsid w:val="001F7909"/>
    <w:rsid w:val="002006F8"/>
    <w:rsid w:val="00205DB4"/>
    <w:rsid w:val="00212CD8"/>
    <w:rsid w:val="0021373A"/>
    <w:rsid w:val="0021532B"/>
    <w:rsid w:val="00217024"/>
    <w:rsid w:val="00222FD8"/>
    <w:rsid w:val="0022578E"/>
    <w:rsid w:val="00225FE3"/>
    <w:rsid w:val="00227AA5"/>
    <w:rsid w:val="00231766"/>
    <w:rsid w:val="002413A8"/>
    <w:rsid w:val="00247FED"/>
    <w:rsid w:val="00255977"/>
    <w:rsid w:val="0026200F"/>
    <w:rsid w:val="00263CCA"/>
    <w:rsid w:val="002653BE"/>
    <w:rsid w:val="002673A1"/>
    <w:rsid w:val="00277912"/>
    <w:rsid w:val="00281B92"/>
    <w:rsid w:val="00282E44"/>
    <w:rsid w:val="00287D8C"/>
    <w:rsid w:val="00291FEA"/>
    <w:rsid w:val="002924CE"/>
    <w:rsid w:val="00292CE3"/>
    <w:rsid w:val="002938CA"/>
    <w:rsid w:val="002965A3"/>
    <w:rsid w:val="002A22E3"/>
    <w:rsid w:val="002A35C4"/>
    <w:rsid w:val="002A4FE8"/>
    <w:rsid w:val="002A5742"/>
    <w:rsid w:val="002A7D02"/>
    <w:rsid w:val="002B594D"/>
    <w:rsid w:val="002B5C7D"/>
    <w:rsid w:val="002C37D6"/>
    <w:rsid w:val="002C59E9"/>
    <w:rsid w:val="002D4ED4"/>
    <w:rsid w:val="002D5A3C"/>
    <w:rsid w:val="002E3450"/>
    <w:rsid w:val="002E404F"/>
    <w:rsid w:val="002E5F98"/>
    <w:rsid w:val="002E7191"/>
    <w:rsid w:val="002F38D8"/>
    <w:rsid w:val="002F7252"/>
    <w:rsid w:val="0030095D"/>
    <w:rsid w:val="00306F44"/>
    <w:rsid w:val="003070E3"/>
    <w:rsid w:val="00307F1A"/>
    <w:rsid w:val="003123FB"/>
    <w:rsid w:val="003126FF"/>
    <w:rsid w:val="003134B0"/>
    <w:rsid w:val="00317248"/>
    <w:rsid w:val="00317FAB"/>
    <w:rsid w:val="00322C8A"/>
    <w:rsid w:val="00325E56"/>
    <w:rsid w:val="0033709F"/>
    <w:rsid w:val="003430B6"/>
    <w:rsid w:val="00346539"/>
    <w:rsid w:val="00351D45"/>
    <w:rsid w:val="003521A0"/>
    <w:rsid w:val="00356EB1"/>
    <w:rsid w:val="00361BE4"/>
    <w:rsid w:val="00362671"/>
    <w:rsid w:val="00363223"/>
    <w:rsid w:val="00367FA1"/>
    <w:rsid w:val="00371F93"/>
    <w:rsid w:val="0038006C"/>
    <w:rsid w:val="003835CB"/>
    <w:rsid w:val="00385F7F"/>
    <w:rsid w:val="00386E1B"/>
    <w:rsid w:val="00391065"/>
    <w:rsid w:val="00394722"/>
    <w:rsid w:val="00394762"/>
    <w:rsid w:val="00395093"/>
    <w:rsid w:val="00397366"/>
    <w:rsid w:val="003977C9"/>
    <w:rsid w:val="003A16CA"/>
    <w:rsid w:val="003A28C8"/>
    <w:rsid w:val="003B278B"/>
    <w:rsid w:val="003B637F"/>
    <w:rsid w:val="003C2DC7"/>
    <w:rsid w:val="003C2E5C"/>
    <w:rsid w:val="003C3ABF"/>
    <w:rsid w:val="003D5A74"/>
    <w:rsid w:val="003E1E58"/>
    <w:rsid w:val="003E6A37"/>
    <w:rsid w:val="003F0535"/>
    <w:rsid w:val="003F4A4D"/>
    <w:rsid w:val="004001B6"/>
    <w:rsid w:val="00403307"/>
    <w:rsid w:val="0040586D"/>
    <w:rsid w:val="004061B8"/>
    <w:rsid w:val="004063A8"/>
    <w:rsid w:val="004063E7"/>
    <w:rsid w:val="00406442"/>
    <w:rsid w:val="00406AB4"/>
    <w:rsid w:val="004079FA"/>
    <w:rsid w:val="00410A00"/>
    <w:rsid w:val="00412A1D"/>
    <w:rsid w:val="0041616C"/>
    <w:rsid w:val="00420F5C"/>
    <w:rsid w:val="0042269C"/>
    <w:rsid w:val="00422F97"/>
    <w:rsid w:val="00427C17"/>
    <w:rsid w:val="00430237"/>
    <w:rsid w:val="00435E54"/>
    <w:rsid w:val="00441E15"/>
    <w:rsid w:val="00441EEC"/>
    <w:rsid w:val="0044330B"/>
    <w:rsid w:val="00443AE8"/>
    <w:rsid w:val="0044699C"/>
    <w:rsid w:val="004510F7"/>
    <w:rsid w:val="00451AD0"/>
    <w:rsid w:val="00452A5A"/>
    <w:rsid w:val="00454369"/>
    <w:rsid w:val="004550F0"/>
    <w:rsid w:val="004631C7"/>
    <w:rsid w:val="00464671"/>
    <w:rsid w:val="00464985"/>
    <w:rsid w:val="004714D6"/>
    <w:rsid w:val="004718FE"/>
    <w:rsid w:val="00472057"/>
    <w:rsid w:val="00477F2F"/>
    <w:rsid w:val="00480EDB"/>
    <w:rsid w:val="00493AD5"/>
    <w:rsid w:val="004A0858"/>
    <w:rsid w:val="004B21F4"/>
    <w:rsid w:val="004B22FA"/>
    <w:rsid w:val="004B77CD"/>
    <w:rsid w:val="004C1663"/>
    <w:rsid w:val="004C2D3F"/>
    <w:rsid w:val="004C4F83"/>
    <w:rsid w:val="004C55AC"/>
    <w:rsid w:val="004C6AE9"/>
    <w:rsid w:val="004D5F89"/>
    <w:rsid w:val="004E07AD"/>
    <w:rsid w:val="004E1BBA"/>
    <w:rsid w:val="004E1DAB"/>
    <w:rsid w:val="004E3CBB"/>
    <w:rsid w:val="004F02EC"/>
    <w:rsid w:val="00500135"/>
    <w:rsid w:val="00503DF3"/>
    <w:rsid w:val="00503EE5"/>
    <w:rsid w:val="00511D6E"/>
    <w:rsid w:val="005138D0"/>
    <w:rsid w:val="0051391D"/>
    <w:rsid w:val="00520494"/>
    <w:rsid w:val="005228FA"/>
    <w:rsid w:val="005251A2"/>
    <w:rsid w:val="00533C5A"/>
    <w:rsid w:val="005345C0"/>
    <w:rsid w:val="005348D3"/>
    <w:rsid w:val="00535729"/>
    <w:rsid w:val="00540905"/>
    <w:rsid w:val="00540F82"/>
    <w:rsid w:val="00541F62"/>
    <w:rsid w:val="005423DF"/>
    <w:rsid w:val="0054298F"/>
    <w:rsid w:val="00557C7D"/>
    <w:rsid w:val="00561961"/>
    <w:rsid w:val="0057034B"/>
    <w:rsid w:val="00572166"/>
    <w:rsid w:val="005737E1"/>
    <w:rsid w:val="00573A31"/>
    <w:rsid w:val="00573E92"/>
    <w:rsid w:val="0057501B"/>
    <w:rsid w:val="0058103F"/>
    <w:rsid w:val="0059388F"/>
    <w:rsid w:val="00593F0F"/>
    <w:rsid w:val="00596CF2"/>
    <w:rsid w:val="00597899"/>
    <w:rsid w:val="005A119C"/>
    <w:rsid w:val="005A128A"/>
    <w:rsid w:val="005B0684"/>
    <w:rsid w:val="005B1F11"/>
    <w:rsid w:val="005B33A6"/>
    <w:rsid w:val="005B574C"/>
    <w:rsid w:val="005B7981"/>
    <w:rsid w:val="005C07F5"/>
    <w:rsid w:val="005C79DB"/>
    <w:rsid w:val="005D41BA"/>
    <w:rsid w:val="005D63CE"/>
    <w:rsid w:val="005E0382"/>
    <w:rsid w:val="005E1BEE"/>
    <w:rsid w:val="005E6FFA"/>
    <w:rsid w:val="005F3A93"/>
    <w:rsid w:val="005F5053"/>
    <w:rsid w:val="00605CE2"/>
    <w:rsid w:val="00611F48"/>
    <w:rsid w:val="00623B0E"/>
    <w:rsid w:val="00627814"/>
    <w:rsid w:val="00630865"/>
    <w:rsid w:val="00632ADA"/>
    <w:rsid w:val="006362BF"/>
    <w:rsid w:val="00640246"/>
    <w:rsid w:val="006403BA"/>
    <w:rsid w:val="00642109"/>
    <w:rsid w:val="0064242B"/>
    <w:rsid w:val="006424BB"/>
    <w:rsid w:val="006446BC"/>
    <w:rsid w:val="006450C9"/>
    <w:rsid w:val="0065118D"/>
    <w:rsid w:val="00656062"/>
    <w:rsid w:val="006579C6"/>
    <w:rsid w:val="00660C1F"/>
    <w:rsid w:val="00662610"/>
    <w:rsid w:val="006654AA"/>
    <w:rsid w:val="0066727F"/>
    <w:rsid w:val="00670658"/>
    <w:rsid w:val="00672680"/>
    <w:rsid w:val="006773C1"/>
    <w:rsid w:val="006864F5"/>
    <w:rsid w:val="006872C1"/>
    <w:rsid w:val="00690CB7"/>
    <w:rsid w:val="00693707"/>
    <w:rsid w:val="00697A78"/>
    <w:rsid w:val="006A263E"/>
    <w:rsid w:val="006A2727"/>
    <w:rsid w:val="006A3129"/>
    <w:rsid w:val="006A3B21"/>
    <w:rsid w:val="006B12C2"/>
    <w:rsid w:val="006B2A36"/>
    <w:rsid w:val="006B50CB"/>
    <w:rsid w:val="006B528B"/>
    <w:rsid w:val="006B7BA9"/>
    <w:rsid w:val="006C6D51"/>
    <w:rsid w:val="006C6F70"/>
    <w:rsid w:val="006D1DC5"/>
    <w:rsid w:val="006E1F27"/>
    <w:rsid w:val="006E68C1"/>
    <w:rsid w:val="006F0B9B"/>
    <w:rsid w:val="006F299F"/>
    <w:rsid w:val="006F2B75"/>
    <w:rsid w:val="0070504F"/>
    <w:rsid w:val="00717AB2"/>
    <w:rsid w:val="00721E32"/>
    <w:rsid w:val="0072205C"/>
    <w:rsid w:val="00722BEC"/>
    <w:rsid w:val="007322B0"/>
    <w:rsid w:val="00740AA4"/>
    <w:rsid w:val="00742EE0"/>
    <w:rsid w:val="00750964"/>
    <w:rsid w:val="0075396D"/>
    <w:rsid w:val="00766878"/>
    <w:rsid w:val="00766E0E"/>
    <w:rsid w:val="00775362"/>
    <w:rsid w:val="00776DC3"/>
    <w:rsid w:val="007852FE"/>
    <w:rsid w:val="00785618"/>
    <w:rsid w:val="007861A9"/>
    <w:rsid w:val="00787E40"/>
    <w:rsid w:val="00790435"/>
    <w:rsid w:val="007914E2"/>
    <w:rsid w:val="00795BD2"/>
    <w:rsid w:val="007A0C02"/>
    <w:rsid w:val="007A25A1"/>
    <w:rsid w:val="007A2C2D"/>
    <w:rsid w:val="007B005F"/>
    <w:rsid w:val="007B0F1D"/>
    <w:rsid w:val="007B14DF"/>
    <w:rsid w:val="007C3DA7"/>
    <w:rsid w:val="007C3F91"/>
    <w:rsid w:val="007D5560"/>
    <w:rsid w:val="007E5053"/>
    <w:rsid w:val="007E6563"/>
    <w:rsid w:val="007E68CF"/>
    <w:rsid w:val="007F20FE"/>
    <w:rsid w:val="007F22C2"/>
    <w:rsid w:val="007F775F"/>
    <w:rsid w:val="00800F29"/>
    <w:rsid w:val="00804317"/>
    <w:rsid w:val="00810324"/>
    <w:rsid w:val="008104AF"/>
    <w:rsid w:val="008105F3"/>
    <w:rsid w:val="00810D40"/>
    <w:rsid w:val="00813007"/>
    <w:rsid w:val="00816747"/>
    <w:rsid w:val="008221EB"/>
    <w:rsid w:val="00830441"/>
    <w:rsid w:val="00841497"/>
    <w:rsid w:val="00844277"/>
    <w:rsid w:val="00844565"/>
    <w:rsid w:val="00846443"/>
    <w:rsid w:val="0085287C"/>
    <w:rsid w:val="00852B26"/>
    <w:rsid w:val="00861C67"/>
    <w:rsid w:val="00872110"/>
    <w:rsid w:val="008724AE"/>
    <w:rsid w:val="00874B67"/>
    <w:rsid w:val="0087727B"/>
    <w:rsid w:val="00877F0C"/>
    <w:rsid w:val="008814F7"/>
    <w:rsid w:val="00882DC7"/>
    <w:rsid w:val="00887484"/>
    <w:rsid w:val="008879BA"/>
    <w:rsid w:val="008921E6"/>
    <w:rsid w:val="00896CE2"/>
    <w:rsid w:val="00897276"/>
    <w:rsid w:val="008A0FDC"/>
    <w:rsid w:val="008A2AC0"/>
    <w:rsid w:val="008A30E2"/>
    <w:rsid w:val="008A4527"/>
    <w:rsid w:val="008A4AD7"/>
    <w:rsid w:val="008A57BF"/>
    <w:rsid w:val="008A72FE"/>
    <w:rsid w:val="008A76EC"/>
    <w:rsid w:val="008B2554"/>
    <w:rsid w:val="008B3309"/>
    <w:rsid w:val="008B6109"/>
    <w:rsid w:val="008C02B1"/>
    <w:rsid w:val="008C16FF"/>
    <w:rsid w:val="008C3681"/>
    <w:rsid w:val="008C36E1"/>
    <w:rsid w:val="008C4503"/>
    <w:rsid w:val="008C7AA6"/>
    <w:rsid w:val="008D0405"/>
    <w:rsid w:val="008D2C78"/>
    <w:rsid w:val="00904EDE"/>
    <w:rsid w:val="00910B5F"/>
    <w:rsid w:val="00915096"/>
    <w:rsid w:val="0091523A"/>
    <w:rsid w:val="00921D81"/>
    <w:rsid w:val="009238DF"/>
    <w:rsid w:val="00930230"/>
    <w:rsid w:val="009312CC"/>
    <w:rsid w:val="00931A03"/>
    <w:rsid w:val="009437AF"/>
    <w:rsid w:val="00944611"/>
    <w:rsid w:val="00945250"/>
    <w:rsid w:val="00971DBF"/>
    <w:rsid w:val="00994FBB"/>
    <w:rsid w:val="0099728D"/>
    <w:rsid w:val="009A5E07"/>
    <w:rsid w:val="009B54C3"/>
    <w:rsid w:val="009C25F7"/>
    <w:rsid w:val="009C282D"/>
    <w:rsid w:val="009D36BA"/>
    <w:rsid w:val="009D578E"/>
    <w:rsid w:val="009D763C"/>
    <w:rsid w:val="009E35BD"/>
    <w:rsid w:val="009E65C8"/>
    <w:rsid w:val="009F2596"/>
    <w:rsid w:val="009F5750"/>
    <w:rsid w:val="009F74DF"/>
    <w:rsid w:val="00A02824"/>
    <w:rsid w:val="00A033C9"/>
    <w:rsid w:val="00A04610"/>
    <w:rsid w:val="00A05AD1"/>
    <w:rsid w:val="00A07E9A"/>
    <w:rsid w:val="00A10C90"/>
    <w:rsid w:val="00A118D4"/>
    <w:rsid w:val="00A12D7D"/>
    <w:rsid w:val="00A137C6"/>
    <w:rsid w:val="00A214B4"/>
    <w:rsid w:val="00A267B5"/>
    <w:rsid w:val="00A35BAB"/>
    <w:rsid w:val="00A54617"/>
    <w:rsid w:val="00A54AFF"/>
    <w:rsid w:val="00A54D2C"/>
    <w:rsid w:val="00A63BF5"/>
    <w:rsid w:val="00A65B52"/>
    <w:rsid w:val="00A66848"/>
    <w:rsid w:val="00A67022"/>
    <w:rsid w:val="00A7462C"/>
    <w:rsid w:val="00A76AC8"/>
    <w:rsid w:val="00A771AA"/>
    <w:rsid w:val="00A858A9"/>
    <w:rsid w:val="00A92503"/>
    <w:rsid w:val="00AA1762"/>
    <w:rsid w:val="00AA1D9E"/>
    <w:rsid w:val="00AA2EBF"/>
    <w:rsid w:val="00AA4B9E"/>
    <w:rsid w:val="00AA688F"/>
    <w:rsid w:val="00AA6DD4"/>
    <w:rsid w:val="00AB0064"/>
    <w:rsid w:val="00AB6F54"/>
    <w:rsid w:val="00AC0AC3"/>
    <w:rsid w:val="00AC1CD3"/>
    <w:rsid w:val="00AC2769"/>
    <w:rsid w:val="00AC5DBA"/>
    <w:rsid w:val="00AD0B33"/>
    <w:rsid w:val="00AD57F3"/>
    <w:rsid w:val="00AE26B4"/>
    <w:rsid w:val="00AE7F2E"/>
    <w:rsid w:val="00AF223F"/>
    <w:rsid w:val="00AF31B0"/>
    <w:rsid w:val="00AF4F51"/>
    <w:rsid w:val="00AF62D6"/>
    <w:rsid w:val="00B0371B"/>
    <w:rsid w:val="00B052B7"/>
    <w:rsid w:val="00B055D8"/>
    <w:rsid w:val="00B13217"/>
    <w:rsid w:val="00B1333B"/>
    <w:rsid w:val="00B13BB4"/>
    <w:rsid w:val="00B16EC2"/>
    <w:rsid w:val="00B26732"/>
    <w:rsid w:val="00B36280"/>
    <w:rsid w:val="00B44471"/>
    <w:rsid w:val="00B45BEB"/>
    <w:rsid w:val="00B53A40"/>
    <w:rsid w:val="00B54322"/>
    <w:rsid w:val="00B579A4"/>
    <w:rsid w:val="00B638B8"/>
    <w:rsid w:val="00B76154"/>
    <w:rsid w:val="00B81A6C"/>
    <w:rsid w:val="00B8318E"/>
    <w:rsid w:val="00B87748"/>
    <w:rsid w:val="00BA1A00"/>
    <w:rsid w:val="00BA32F4"/>
    <w:rsid w:val="00BA7856"/>
    <w:rsid w:val="00BA789F"/>
    <w:rsid w:val="00BA7BC3"/>
    <w:rsid w:val="00BB65E1"/>
    <w:rsid w:val="00BB71EE"/>
    <w:rsid w:val="00BC61A0"/>
    <w:rsid w:val="00BD08ED"/>
    <w:rsid w:val="00BD123A"/>
    <w:rsid w:val="00BD2588"/>
    <w:rsid w:val="00BD5D74"/>
    <w:rsid w:val="00BD7909"/>
    <w:rsid w:val="00BE283F"/>
    <w:rsid w:val="00BE4712"/>
    <w:rsid w:val="00BE7B02"/>
    <w:rsid w:val="00BF64BD"/>
    <w:rsid w:val="00C03788"/>
    <w:rsid w:val="00C05F49"/>
    <w:rsid w:val="00C065DD"/>
    <w:rsid w:val="00C07C4D"/>
    <w:rsid w:val="00C11727"/>
    <w:rsid w:val="00C17731"/>
    <w:rsid w:val="00C20C26"/>
    <w:rsid w:val="00C20EF1"/>
    <w:rsid w:val="00C260FF"/>
    <w:rsid w:val="00C317F5"/>
    <w:rsid w:val="00C32DAD"/>
    <w:rsid w:val="00C41EFD"/>
    <w:rsid w:val="00C43C9A"/>
    <w:rsid w:val="00C526C7"/>
    <w:rsid w:val="00C53B89"/>
    <w:rsid w:val="00C55229"/>
    <w:rsid w:val="00C569F2"/>
    <w:rsid w:val="00C56B8D"/>
    <w:rsid w:val="00C605EA"/>
    <w:rsid w:val="00C6105A"/>
    <w:rsid w:val="00C6198F"/>
    <w:rsid w:val="00C61A92"/>
    <w:rsid w:val="00C6238E"/>
    <w:rsid w:val="00C64EBF"/>
    <w:rsid w:val="00C6554C"/>
    <w:rsid w:val="00C655EC"/>
    <w:rsid w:val="00C65B15"/>
    <w:rsid w:val="00C66E24"/>
    <w:rsid w:val="00C67B63"/>
    <w:rsid w:val="00C823E1"/>
    <w:rsid w:val="00C9269B"/>
    <w:rsid w:val="00C92DE1"/>
    <w:rsid w:val="00C94CC6"/>
    <w:rsid w:val="00C979BD"/>
    <w:rsid w:val="00CA49EC"/>
    <w:rsid w:val="00CB215F"/>
    <w:rsid w:val="00CB29D2"/>
    <w:rsid w:val="00CB567C"/>
    <w:rsid w:val="00CB673A"/>
    <w:rsid w:val="00CC75D5"/>
    <w:rsid w:val="00CD0C6C"/>
    <w:rsid w:val="00CD0F06"/>
    <w:rsid w:val="00CD1A35"/>
    <w:rsid w:val="00CD1D4E"/>
    <w:rsid w:val="00CD30DD"/>
    <w:rsid w:val="00CD5B3B"/>
    <w:rsid w:val="00CD6E4A"/>
    <w:rsid w:val="00CE0E6F"/>
    <w:rsid w:val="00CE379A"/>
    <w:rsid w:val="00CE70E3"/>
    <w:rsid w:val="00CE7A01"/>
    <w:rsid w:val="00CF340D"/>
    <w:rsid w:val="00CF65E7"/>
    <w:rsid w:val="00D06E9C"/>
    <w:rsid w:val="00D11AA8"/>
    <w:rsid w:val="00D12BF4"/>
    <w:rsid w:val="00D1662B"/>
    <w:rsid w:val="00D233EB"/>
    <w:rsid w:val="00D25194"/>
    <w:rsid w:val="00D2529E"/>
    <w:rsid w:val="00D31D12"/>
    <w:rsid w:val="00D31E95"/>
    <w:rsid w:val="00D34625"/>
    <w:rsid w:val="00D36727"/>
    <w:rsid w:val="00D407D2"/>
    <w:rsid w:val="00D40D42"/>
    <w:rsid w:val="00D437ED"/>
    <w:rsid w:val="00D61E9B"/>
    <w:rsid w:val="00D6365E"/>
    <w:rsid w:val="00D63F0D"/>
    <w:rsid w:val="00D64D4A"/>
    <w:rsid w:val="00D7300C"/>
    <w:rsid w:val="00D760C4"/>
    <w:rsid w:val="00D80325"/>
    <w:rsid w:val="00D81F29"/>
    <w:rsid w:val="00D827BE"/>
    <w:rsid w:val="00D86076"/>
    <w:rsid w:val="00D86F1D"/>
    <w:rsid w:val="00D903AB"/>
    <w:rsid w:val="00D908A0"/>
    <w:rsid w:val="00D94CBA"/>
    <w:rsid w:val="00D95FEB"/>
    <w:rsid w:val="00D96A31"/>
    <w:rsid w:val="00DA4896"/>
    <w:rsid w:val="00DA7AB9"/>
    <w:rsid w:val="00DB19B5"/>
    <w:rsid w:val="00DB1CC4"/>
    <w:rsid w:val="00DB4AF4"/>
    <w:rsid w:val="00DC2A13"/>
    <w:rsid w:val="00DC7A11"/>
    <w:rsid w:val="00DD6CA9"/>
    <w:rsid w:val="00DE0204"/>
    <w:rsid w:val="00DE0503"/>
    <w:rsid w:val="00DE05B0"/>
    <w:rsid w:val="00DE0ACE"/>
    <w:rsid w:val="00DF42F3"/>
    <w:rsid w:val="00DF47DD"/>
    <w:rsid w:val="00DF665E"/>
    <w:rsid w:val="00E03E4B"/>
    <w:rsid w:val="00E04828"/>
    <w:rsid w:val="00E076A7"/>
    <w:rsid w:val="00E07F09"/>
    <w:rsid w:val="00E16A5E"/>
    <w:rsid w:val="00E23E4D"/>
    <w:rsid w:val="00E2715C"/>
    <w:rsid w:val="00E3536C"/>
    <w:rsid w:val="00E36424"/>
    <w:rsid w:val="00E41F0D"/>
    <w:rsid w:val="00E420EC"/>
    <w:rsid w:val="00E43F70"/>
    <w:rsid w:val="00E45C85"/>
    <w:rsid w:val="00E47842"/>
    <w:rsid w:val="00E562FC"/>
    <w:rsid w:val="00E5732F"/>
    <w:rsid w:val="00E61FF5"/>
    <w:rsid w:val="00E63955"/>
    <w:rsid w:val="00E64301"/>
    <w:rsid w:val="00E64C79"/>
    <w:rsid w:val="00E65041"/>
    <w:rsid w:val="00E74B49"/>
    <w:rsid w:val="00E80A6D"/>
    <w:rsid w:val="00E821C5"/>
    <w:rsid w:val="00E839D7"/>
    <w:rsid w:val="00E86D62"/>
    <w:rsid w:val="00E86E66"/>
    <w:rsid w:val="00E87A0B"/>
    <w:rsid w:val="00E91D48"/>
    <w:rsid w:val="00E934BB"/>
    <w:rsid w:val="00E96BA1"/>
    <w:rsid w:val="00E97110"/>
    <w:rsid w:val="00EA0F6C"/>
    <w:rsid w:val="00EA17F3"/>
    <w:rsid w:val="00EA60C0"/>
    <w:rsid w:val="00EA748E"/>
    <w:rsid w:val="00EB0656"/>
    <w:rsid w:val="00EB1DB1"/>
    <w:rsid w:val="00EC2053"/>
    <w:rsid w:val="00EC4E12"/>
    <w:rsid w:val="00ED1DBA"/>
    <w:rsid w:val="00ED2136"/>
    <w:rsid w:val="00ED3BB0"/>
    <w:rsid w:val="00EE12F8"/>
    <w:rsid w:val="00EF4A55"/>
    <w:rsid w:val="00EF4FFC"/>
    <w:rsid w:val="00F044A1"/>
    <w:rsid w:val="00F063B8"/>
    <w:rsid w:val="00F15976"/>
    <w:rsid w:val="00F15C45"/>
    <w:rsid w:val="00F20FDD"/>
    <w:rsid w:val="00F22674"/>
    <w:rsid w:val="00F25A6F"/>
    <w:rsid w:val="00F25F26"/>
    <w:rsid w:val="00F33F96"/>
    <w:rsid w:val="00F451F9"/>
    <w:rsid w:val="00F46785"/>
    <w:rsid w:val="00F53703"/>
    <w:rsid w:val="00F54844"/>
    <w:rsid w:val="00F659E6"/>
    <w:rsid w:val="00F67010"/>
    <w:rsid w:val="00F67D20"/>
    <w:rsid w:val="00F726F6"/>
    <w:rsid w:val="00F72930"/>
    <w:rsid w:val="00F73812"/>
    <w:rsid w:val="00F762C4"/>
    <w:rsid w:val="00F77807"/>
    <w:rsid w:val="00F80D2F"/>
    <w:rsid w:val="00F84DA2"/>
    <w:rsid w:val="00F9319C"/>
    <w:rsid w:val="00F95646"/>
    <w:rsid w:val="00F960CE"/>
    <w:rsid w:val="00FA1B4E"/>
    <w:rsid w:val="00FA3387"/>
    <w:rsid w:val="00FA3623"/>
    <w:rsid w:val="00FB35DE"/>
    <w:rsid w:val="00FB6D27"/>
    <w:rsid w:val="00FC2E87"/>
    <w:rsid w:val="00FC37F5"/>
    <w:rsid w:val="00FC4284"/>
    <w:rsid w:val="00FC4CE0"/>
    <w:rsid w:val="00FC4E6B"/>
    <w:rsid w:val="00FC53AE"/>
    <w:rsid w:val="00FE0A73"/>
    <w:rsid w:val="00FE16FB"/>
    <w:rsid w:val="00FE2F2C"/>
    <w:rsid w:val="00FF11F4"/>
    <w:rsid w:val="00FF2898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4F9D14"/>
  <w14:defaultImageDpi w14:val="300"/>
  <w15:chartTrackingRefBased/>
  <w15:docId w15:val="{0254C261-8920-498D-8BFC-CD95F879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A7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A37"/>
    <w:pPr>
      <w:keepNext/>
      <w:keepLines/>
      <w:spacing w:before="200" w:after="0" w:line="240" w:lineRule="auto"/>
      <w:ind w:left="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769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3E6A37"/>
    <w:rPr>
      <w:rFonts w:eastAsia="Times New Roman"/>
      <w:b/>
      <w:bCs/>
      <w:color w:val="4F81BD"/>
      <w:sz w:val="24"/>
      <w:szCs w:val="24"/>
    </w:rPr>
  </w:style>
  <w:style w:type="paragraph" w:styleId="BodyText">
    <w:name w:val="Body Text"/>
    <w:basedOn w:val="Normal"/>
    <w:link w:val="BodyTextChar"/>
    <w:rsid w:val="003E6A37"/>
    <w:pPr>
      <w:spacing w:after="0" w:line="240" w:lineRule="auto"/>
      <w:ind w:left="0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link w:val="BodyText"/>
    <w:rsid w:val="003E6A37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3E6A3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panchor">
    <w:name w:val="panchor"/>
    <w:rsid w:val="002F38D8"/>
  </w:style>
  <w:style w:type="character" w:customStyle="1" w:styleId="Heading8Char">
    <w:name w:val="Heading 8 Char"/>
    <w:link w:val="Heading8"/>
    <w:uiPriority w:val="9"/>
    <w:semiHidden/>
    <w:rsid w:val="00AC2769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63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05DB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3623"/>
    <w:rPr>
      <w:rFonts w:ascii="Tahoma" w:eastAsia="Calibri" w:hAnsi="Tahoma" w:cs="Tahoma"/>
      <w:sz w:val="22"/>
      <w:szCs w:val="14"/>
      <w:lang w:val="ro-RO" w:eastAsia="ro-RO"/>
    </w:rPr>
  </w:style>
  <w:style w:type="paragraph" w:styleId="NormalWeb">
    <w:name w:val="Normal (Web)"/>
    <w:basedOn w:val="Normal"/>
    <w:uiPriority w:val="99"/>
    <w:unhideWhenUsed/>
    <w:rsid w:val="00281B9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DefaultParagraphFont"/>
    <w:rsid w:val="00281B92"/>
  </w:style>
  <w:style w:type="character" w:customStyle="1" w:styleId="UnresolvedMention1">
    <w:name w:val="Unresolved Mention1"/>
    <w:uiPriority w:val="99"/>
    <w:semiHidden/>
    <w:unhideWhenUsed/>
    <w:rsid w:val="009D763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B19B5"/>
    <w:rPr>
      <w:rFonts w:ascii="Courier New" w:eastAsia="Times New Roman" w:hAnsi="Courier New" w:cs="Courier New"/>
    </w:rPr>
  </w:style>
  <w:style w:type="character" w:customStyle="1" w:styleId="Bodytext8">
    <w:name w:val="Body text (8)_"/>
    <w:basedOn w:val="DefaultParagraphFont"/>
    <w:link w:val="Bodytext80"/>
    <w:rsid w:val="00063FA2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063FA2"/>
    <w:pPr>
      <w:widowControl w:val="0"/>
      <w:shd w:val="clear" w:color="auto" w:fill="FFFFFF"/>
      <w:spacing w:after="0" w:line="0" w:lineRule="atLeast"/>
      <w:ind w:left="0"/>
      <w:jc w:val="left"/>
    </w:pPr>
    <w:rPr>
      <w:rFonts w:eastAsia="Trebuchet MS" w:cs="Trebuchet MS"/>
      <w:b/>
      <w:bCs/>
      <w:sz w:val="20"/>
      <w:szCs w:val="20"/>
    </w:rPr>
  </w:style>
  <w:style w:type="table" w:customStyle="1" w:styleId="Tabelgril1">
    <w:name w:val="Tabel grilă1"/>
    <w:basedOn w:val="TableNormal"/>
    <w:next w:val="TableGrid"/>
    <w:uiPriority w:val="59"/>
    <w:rsid w:val="00063FA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19A7-DC93-4D4D-95EC-A5A43B6D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cp:lastModifiedBy>Ciprian Marcu</cp:lastModifiedBy>
  <cp:revision>10</cp:revision>
  <cp:lastPrinted>2023-01-11T11:01:00Z</cp:lastPrinted>
  <dcterms:created xsi:type="dcterms:W3CDTF">2023-01-11T15:58:00Z</dcterms:created>
  <dcterms:modified xsi:type="dcterms:W3CDTF">2023-06-21T08:34:00Z</dcterms:modified>
</cp:coreProperties>
</file>