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0FA9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0"/>
          <w:szCs w:val="20"/>
          <w:lang w:val="ro-RO"/>
        </w:rPr>
      </w:pPr>
      <w:r w:rsidRPr="00DB19B5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ANEXA </w:t>
      </w:r>
      <w:r w:rsidR="00026009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>3</w:t>
      </w:r>
      <w:r w:rsidRPr="00F762C4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 la HOTĂRÂREA nr. 1.336 din 28 octombrie 2022</w:t>
      </w:r>
    </w:p>
    <w:p w14:paraId="3E419C90" w14:textId="77777777" w:rsidR="00026009" w:rsidRPr="00FA569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 </w:t>
      </w:r>
    </w:p>
    <w:p w14:paraId="762015C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Denumirea angajatorului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_____________________________________________________________</w:t>
      </w:r>
    </w:p>
    <w:p w14:paraId="47F16357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Datele de identificare ale angajatorului</w:t>
      </w:r>
    </w:p>
    <w:p w14:paraId="127CE2D7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CUI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</w:t>
      </w:r>
      <w:r w:rsidR="006B10A2">
        <w:rPr>
          <w:rFonts w:ascii="Times New Roman" w:eastAsia="Times New Roman" w:hAnsi="Times New Roman"/>
          <w:sz w:val="24"/>
          <w:szCs w:val="24"/>
          <w:lang w:val="ro-RO"/>
        </w:rPr>
        <w:t>_</w:t>
      </w:r>
    </w:p>
    <w:p w14:paraId="5C170A9A" w14:textId="77777777" w:rsidR="00026009" w:rsidRP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dresă completă</w:t>
      </w:r>
      <w:r>
        <w:rPr>
          <w:rFonts w:ascii="Times New Roman" w:eastAsia="Times New Roman" w:hAnsi="Times New Roman"/>
          <w:sz w:val="24"/>
          <w:szCs w:val="24"/>
          <w:lang w:val="ro-RO"/>
        </w:rPr>
        <w:t>:______________________________________________________________</w:t>
      </w:r>
    </w:p>
    <w:p w14:paraId="7AFE8E22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Datele de contact ale angajatorului</w:t>
      </w:r>
    </w:p>
    <w:p w14:paraId="129FA68A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elefon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</w:t>
      </w:r>
    </w:p>
    <w:p w14:paraId="11C4BD19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F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ax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______________________</w:t>
      </w:r>
    </w:p>
    <w:p w14:paraId="43972E11" w14:textId="77777777" w:rsidR="00026009" w:rsidRP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Email: ____________________</w:t>
      </w:r>
    </w:p>
    <w:p w14:paraId="19CF0EAE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72EE25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F26DF7A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Nr. de înregistrare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</w:t>
      </w:r>
    </w:p>
    <w:p w14:paraId="21582397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Data înregistrării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</w:t>
      </w:r>
    </w:p>
    <w:p w14:paraId="4D5A0A48" w14:textId="1B8EDEAE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53016C50" w14:textId="77777777" w:rsidR="00754F17" w:rsidRDefault="00754F17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494F5D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1766925" w14:textId="77777777" w:rsidR="00026009" w:rsidRDefault="00026009" w:rsidP="0002600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ADEVERINŢĂ</w:t>
      </w:r>
    </w:p>
    <w:p w14:paraId="56AC796C" w14:textId="77777777" w:rsidR="00026009" w:rsidRPr="00026009" w:rsidRDefault="00026009" w:rsidP="0002600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31BAFAE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D393601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Prin prezenta se atestă faptul că dl/dna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posesor/posesoare a C.I. seria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CNP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, a fost/este angajatul/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angajata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 baza actului administrativ de numire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/contractului individual de muncă, cu normă întreagă/cu timp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parţial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ore/zi, încheiat pe durată nedeterminată/determinată, respectiv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înregistrat în registrul general de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evidenţă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salariaţilor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cu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/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funcţia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/meseria/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ocupaţia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de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1"/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</w:t>
      </w:r>
    </w:p>
    <w:p w14:paraId="46D9B162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2876E188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Pentru exercitarea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atribuţiilor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stabilite în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fişa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postului aferentă contractului individual de muncă/actului administrativ de numire au fost solicitate studii de nivel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2"/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în specialitatea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</w:t>
      </w:r>
    </w:p>
    <w:p w14:paraId="73B6EB94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B78906A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B4911E4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 durata executării contractului individual de muncă/raporturilor de serviciu, dl/dna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 dobândit:</w:t>
      </w:r>
    </w:p>
    <w:p w14:paraId="6D403A6E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540E8FA9" w14:textId="77777777" w:rsidR="00026009" w:rsidRDefault="00026009" w:rsidP="0002600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vechime în muncă: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luni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zile;</w:t>
      </w:r>
    </w:p>
    <w:p w14:paraId="4DAA306B" w14:textId="77777777" w:rsidR="00026009" w:rsidRPr="00026009" w:rsidRDefault="00026009" w:rsidP="0002600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vechime în specialitatea studiilor: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luni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zile;</w:t>
      </w:r>
    </w:p>
    <w:p w14:paraId="1510538A" w14:textId="77777777" w:rsidR="00026009" w:rsidRPr="00026009" w:rsidRDefault="00026009" w:rsidP="00FA569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E61805E" w14:textId="77777777" w:rsidR="00026009" w:rsidRDefault="00026009" w:rsidP="0002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ascii="Courier New" w:eastAsia="Times New Roman" w:hAnsi="Courier New" w:cs="Courier New"/>
          <w:sz w:val="18"/>
          <w:szCs w:val="18"/>
          <w:lang w:val="ro-RO"/>
        </w:rPr>
      </w:pPr>
      <w:r w:rsidRPr="00026009">
        <w:rPr>
          <w:rFonts w:ascii="Courier New" w:eastAsia="Times New Roman" w:hAnsi="Courier New" w:cs="Courier New"/>
          <w:sz w:val="18"/>
          <w:szCs w:val="18"/>
          <w:lang w:val="ro-RO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278"/>
        <w:gridCol w:w="1967"/>
        <w:gridCol w:w="1982"/>
        <w:gridCol w:w="1986"/>
      </w:tblGrid>
      <w:tr w:rsidR="00026009" w14:paraId="5BCB9E6F" w14:textId="77777777">
        <w:tc>
          <w:tcPr>
            <w:tcW w:w="584" w:type="dxa"/>
            <w:shd w:val="clear" w:color="auto" w:fill="auto"/>
            <w:vAlign w:val="center"/>
          </w:tcPr>
          <w:p w14:paraId="6D866891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8667B62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Mutatia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intervenita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E98506A" w14:textId="77777777" w:rsidR="00026009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Anul/ luna/ zi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451EF56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Meseria/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/ Ocupația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657A7C2" w14:textId="77777777" w:rsidR="00026009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Nr. și data actului pe baza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caruia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se face înscrierea</w:t>
            </w:r>
          </w:p>
        </w:tc>
      </w:tr>
      <w:tr w:rsidR="00FA5695" w14:paraId="0E339588" w14:textId="77777777">
        <w:tc>
          <w:tcPr>
            <w:tcW w:w="584" w:type="dxa"/>
            <w:shd w:val="clear" w:color="auto" w:fill="auto"/>
            <w:vAlign w:val="center"/>
          </w:tcPr>
          <w:p w14:paraId="2D89E3D0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DF57416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6C733B71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BC5AE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3F75B4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374AD9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A5695" w14:paraId="6247718A" w14:textId="77777777">
        <w:tc>
          <w:tcPr>
            <w:tcW w:w="584" w:type="dxa"/>
            <w:shd w:val="clear" w:color="auto" w:fill="auto"/>
            <w:vAlign w:val="center"/>
          </w:tcPr>
          <w:p w14:paraId="6BFC2D90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46CDF21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1FB8CB88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F64F26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EB34224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DFD1CD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A5695" w14:paraId="7F36A412" w14:textId="77777777">
        <w:tc>
          <w:tcPr>
            <w:tcW w:w="584" w:type="dxa"/>
            <w:shd w:val="clear" w:color="auto" w:fill="auto"/>
            <w:vAlign w:val="center"/>
          </w:tcPr>
          <w:p w14:paraId="69DB9F6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97E7427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33AD82D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38438A6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727E0D58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8D2EF63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E413116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04FE38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 durata executării contractului individual de muncă/raporturilor de serviciu au intervenit următoarele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mutaţii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(modificarea, suspendarea, încetarea contractului individual de muncă/raporturilor de serviciu):</w:t>
      </w:r>
    </w:p>
    <w:p w14:paraId="18999379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BB365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lucrată a avut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zile de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absenţe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nemotivate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 de concediu fără plată.</w:t>
      </w:r>
    </w:p>
    <w:p w14:paraId="67216A78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FE71E3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lucrată, dlui/dnei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nu i s-a aplicat nici</w:t>
      </w:r>
      <w:r w:rsidR="00A7217B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o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sancţiune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disciplinară/i s-a aplicat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sancţiunea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.</w:t>
      </w:r>
    </w:p>
    <w:p w14:paraId="4763C158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8FD296E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Cunoscând normele penale incidente în materia falsului în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declaraţii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certificăm că datele cuprinse în prezenta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adeverinţă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sunt reale, exacte şi complete.</w:t>
      </w:r>
    </w:p>
    <w:p w14:paraId="032B4059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D505293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7CACB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32FBCF9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015884BE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Numele şi prenumele reprezentantului legal al angajatorului</w:t>
      </w:r>
      <w:r w:rsidR="00FA5695"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3"/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______________________________</w:t>
      </w:r>
    </w:p>
    <w:p w14:paraId="3BE9242C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A1D79D5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Semnătura reprezentantului legal al angajatorului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_______________________________</w:t>
      </w:r>
    </w:p>
    <w:p w14:paraId="57D7E17B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FF20454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9CB96C" w14:textId="77777777" w:rsidR="00DB19B5" w:rsidRPr="00FA5695" w:rsidRDefault="00026009" w:rsidP="00FA569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Ştampila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angajatorului</w:t>
      </w:r>
    </w:p>
    <w:sectPr w:rsidR="00DB19B5" w:rsidRPr="00FA5695" w:rsidSect="00E74B49">
      <w:footerReference w:type="default" r:id="rId8"/>
      <w:headerReference w:type="first" r:id="rId9"/>
      <w:footerReference w:type="first" r:id="rId10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ACA5" w14:textId="77777777" w:rsidR="00764625" w:rsidRDefault="00764625" w:rsidP="00CD5B3B">
      <w:r>
        <w:separator/>
      </w:r>
    </w:p>
  </w:endnote>
  <w:endnote w:type="continuationSeparator" w:id="0">
    <w:p w14:paraId="36963D71" w14:textId="77777777" w:rsidR="00764625" w:rsidRDefault="0076462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B054" w14:textId="3CCBC757" w:rsidR="006B2A36" w:rsidRDefault="006B2A36" w:rsidP="00C979BD">
    <w:pPr>
      <w:pStyle w:val="Footer"/>
      <w:ind w:left="0"/>
      <w:rPr>
        <w:noProof/>
        <w:lang w:eastAsia="en-GB"/>
      </w:rPr>
    </w:pPr>
  </w:p>
  <w:p w14:paraId="70AB18CA" w14:textId="77777777" w:rsidR="00754F17" w:rsidRDefault="00754F17" w:rsidP="00C979BD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0D21" w14:textId="2CA0892D" w:rsidR="00754F17" w:rsidRDefault="00754F17" w:rsidP="00754F17">
    <w:pPr>
      <w:pStyle w:val="Footer"/>
      <w:spacing w:after="0" w:line="240" w:lineRule="auto"/>
      <w:ind w:left="0"/>
      <w:rPr>
        <w:noProof/>
        <w:lang w:eastAsia="en-GB"/>
      </w:rPr>
    </w:pPr>
  </w:p>
  <w:p w14:paraId="25BB3FE4" w14:textId="77777777" w:rsidR="00754F17" w:rsidRDefault="00754F17" w:rsidP="00754F17">
    <w:pPr>
      <w:pStyle w:val="Footer"/>
      <w:spacing w:after="0" w:line="240" w:lineRule="auto"/>
      <w:ind w:left="0"/>
      <w:rPr>
        <w:noProof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5892" w14:textId="77777777" w:rsidR="00764625" w:rsidRDefault="00764625" w:rsidP="00CD5B3B">
      <w:r>
        <w:separator/>
      </w:r>
    </w:p>
  </w:footnote>
  <w:footnote w:type="continuationSeparator" w:id="0">
    <w:p w14:paraId="1E2C40DD" w14:textId="77777777" w:rsidR="00764625" w:rsidRDefault="00764625" w:rsidP="00CD5B3B">
      <w:r>
        <w:continuationSeparator/>
      </w:r>
    </w:p>
  </w:footnote>
  <w:footnote w:id="1">
    <w:p w14:paraId="6DBB1A6A" w14:textId="77777777" w:rsidR="00026009" w:rsidRPr="00026009" w:rsidRDefault="00026009" w:rsidP="00026009">
      <w:pPr>
        <w:pStyle w:val="FootnoteText"/>
        <w:ind w:left="0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Prin raportare la Clasificarea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ocupaţiilor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din România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la actele normative care stabilesc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funcţii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</w:footnote>
  <w:footnote w:id="2">
    <w:p w14:paraId="3DF15456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Se va indica nivelul de studii (mediu/superior de scurtă durată/superior).</w:t>
      </w:r>
    </w:p>
    <w:p w14:paraId="6E3D3C95" w14:textId="77777777" w:rsidR="00026009" w:rsidRPr="00026009" w:rsidRDefault="00026009" w:rsidP="00026009">
      <w:pPr>
        <w:pStyle w:val="FootnoteText"/>
        <w:ind w:left="0"/>
        <w:rPr>
          <w:lang w:val="ro-RO"/>
        </w:rPr>
      </w:pPr>
    </w:p>
  </w:footnote>
  <w:footnote w:id="3">
    <w:p w14:paraId="3E4A1C10" w14:textId="77777777" w:rsidR="00FA5695" w:rsidRPr="00FA5695" w:rsidRDefault="00FA5695" w:rsidP="00FA5695">
      <w:pPr>
        <w:pStyle w:val="FootnoteText"/>
        <w:ind w:left="0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Persoana care, potrivit legii/actelor juridice constitutive/altor tipuri de acte legale, reprezintă angajatorul în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relaţiile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terţii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F2E3" w14:textId="585C7544" w:rsidR="00E562FC" w:rsidRDefault="00E562FC" w:rsidP="00754F17">
    <w:pPr>
      <w:pStyle w:val="Header"/>
    </w:pPr>
  </w:p>
  <w:p w14:paraId="6E0B84A5" w14:textId="4AECB111" w:rsidR="00754F17" w:rsidRDefault="00754F17" w:rsidP="00754F17">
    <w:pPr>
      <w:pStyle w:val="Header"/>
    </w:pPr>
  </w:p>
  <w:p w14:paraId="7551AE37" w14:textId="77777777" w:rsidR="00754F17" w:rsidRPr="00754F17" w:rsidRDefault="00754F17" w:rsidP="00754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54C0D"/>
    <w:multiLevelType w:val="hybridMultilevel"/>
    <w:tmpl w:val="A04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D63F6"/>
    <w:multiLevelType w:val="hybridMultilevel"/>
    <w:tmpl w:val="6B3664D0"/>
    <w:lvl w:ilvl="0" w:tplc="A31273B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6" w15:restartNumberingAfterBreak="0">
    <w:nsid w:val="6C4F7132"/>
    <w:multiLevelType w:val="hybridMultilevel"/>
    <w:tmpl w:val="9BBE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711342556">
    <w:abstractNumId w:val="5"/>
  </w:num>
  <w:num w:numId="2" w16cid:durableId="1724867248">
    <w:abstractNumId w:val="28"/>
  </w:num>
  <w:num w:numId="3" w16cid:durableId="1234774481">
    <w:abstractNumId w:val="3"/>
  </w:num>
  <w:num w:numId="4" w16cid:durableId="1706640702">
    <w:abstractNumId w:val="4"/>
  </w:num>
  <w:num w:numId="5" w16cid:durableId="776756488">
    <w:abstractNumId w:val="13"/>
  </w:num>
  <w:num w:numId="6" w16cid:durableId="931082464">
    <w:abstractNumId w:val="25"/>
  </w:num>
  <w:num w:numId="7" w16cid:durableId="1349527539">
    <w:abstractNumId w:val="33"/>
  </w:num>
  <w:num w:numId="8" w16cid:durableId="1139764274">
    <w:abstractNumId w:val="29"/>
  </w:num>
  <w:num w:numId="9" w16cid:durableId="317155755">
    <w:abstractNumId w:val="31"/>
  </w:num>
  <w:num w:numId="10" w16cid:durableId="321081217">
    <w:abstractNumId w:val="11"/>
  </w:num>
  <w:num w:numId="11" w16cid:durableId="1238203470">
    <w:abstractNumId w:val="9"/>
  </w:num>
  <w:num w:numId="12" w16cid:durableId="344792271">
    <w:abstractNumId w:val="2"/>
  </w:num>
  <w:num w:numId="13" w16cid:durableId="1485123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588606">
    <w:abstractNumId w:val="10"/>
  </w:num>
  <w:num w:numId="15" w16cid:durableId="1851329914">
    <w:abstractNumId w:val="15"/>
  </w:num>
  <w:num w:numId="16" w16cid:durableId="704066200">
    <w:abstractNumId w:val="6"/>
  </w:num>
  <w:num w:numId="17" w16cid:durableId="877012752">
    <w:abstractNumId w:val="30"/>
  </w:num>
  <w:num w:numId="18" w16cid:durableId="1076320659">
    <w:abstractNumId w:val="0"/>
  </w:num>
  <w:num w:numId="19" w16cid:durableId="865362536">
    <w:abstractNumId w:val="20"/>
  </w:num>
  <w:num w:numId="20" w16cid:durableId="77487631">
    <w:abstractNumId w:val="18"/>
  </w:num>
  <w:num w:numId="21" w16cid:durableId="942766977">
    <w:abstractNumId w:val="14"/>
  </w:num>
  <w:num w:numId="22" w16cid:durableId="15860637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2924553">
    <w:abstractNumId w:val="21"/>
  </w:num>
  <w:num w:numId="24" w16cid:durableId="1386875083">
    <w:abstractNumId w:val="12"/>
  </w:num>
  <w:num w:numId="25" w16cid:durableId="377895502">
    <w:abstractNumId w:val="32"/>
  </w:num>
  <w:num w:numId="26" w16cid:durableId="2081366064">
    <w:abstractNumId w:val="27"/>
  </w:num>
  <w:num w:numId="27" w16cid:durableId="2062824915">
    <w:abstractNumId w:val="23"/>
  </w:num>
  <w:num w:numId="28" w16cid:durableId="700519721">
    <w:abstractNumId w:val="1"/>
  </w:num>
  <w:num w:numId="29" w16cid:durableId="222108585">
    <w:abstractNumId w:val="17"/>
  </w:num>
  <w:num w:numId="30" w16cid:durableId="1485855626">
    <w:abstractNumId w:val="22"/>
  </w:num>
  <w:num w:numId="31" w16cid:durableId="2062434299">
    <w:abstractNumId w:val="7"/>
  </w:num>
  <w:num w:numId="32" w16cid:durableId="1302343949">
    <w:abstractNumId w:val="16"/>
  </w:num>
  <w:num w:numId="33" w16cid:durableId="1976059896">
    <w:abstractNumId w:val="24"/>
  </w:num>
  <w:num w:numId="34" w16cid:durableId="1252159194">
    <w:abstractNumId w:val="8"/>
  </w:num>
  <w:num w:numId="35" w16cid:durableId="55513414">
    <w:abstractNumId w:val="19"/>
  </w:num>
  <w:num w:numId="36" w16cid:durableId="12769068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1EF4"/>
    <w:rsid w:val="0001643B"/>
    <w:rsid w:val="00017696"/>
    <w:rsid w:val="0001798F"/>
    <w:rsid w:val="00021A44"/>
    <w:rsid w:val="00022001"/>
    <w:rsid w:val="00022BC7"/>
    <w:rsid w:val="00026009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1332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82690"/>
    <w:rsid w:val="00183116"/>
    <w:rsid w:val="00190A2B"/>
    <w:rsid w:val="00193830"/>
    <w:rsid w:val="001A1253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35C4"/>
    <w:rsid w:val="002A5742"/>
    <w:rsid w:val="002A7D02"/>
    <w:rsid w:val="002B594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2C8A"/>
    <w:rsid w:val="00325E56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1FB1"/>
    <w:rsid w:val="003B278B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1C36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1D3B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E92"/>
    <w:rsid w:val="0057501B"/>
    <w:rsid w:val="0058103F"/>
    <w:rsid w:val="0059388F"/>
    <w:rsid w:val="00593F0F"/>
    <w:rsid w:val="00596CF2"/>
    <w:rsid w:val="00597899"/>
    <w:rsid w:val="005A119C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0A2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54F17"/>
    <w:rsid w:val="00764625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72FE"/>
    <w:rsid w:val="008A76EC"/>
    <w:rsid w:val="008B2554"/>
    <w:rsid w:val="008B3309"/>
    <w:rsid w:val="008B6109"/>
    <w:rsid w:val="008B737F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9F7DA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40E3C"/>
    <w:rsid w:val="00A54617"/>
    <w:rsid w:val="00A54AFF"/>
    <w:rsid w:val="00A54D2C"/>
    <w:rsid w:val="00A63BF5"/>
    <w:rsid w:val="00A65B52"/>
    <w:rsid w:val="00A66848"/>
    <w:rsid w:val="00A67022"/>
    <w:rsid w:val="00A7217B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81A6C"/>
    <w:rsid w:val="00B8318E"/>
    <w:rsid w:val="00B87748"/>
    <w:rsid w:val="00BA1A00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5F44"/>
    <w:rsid w:val="00CF65E7"/>
    <w:rsid w:val="00D06E9C"/>
    <w:rsid w:val="00D11AA8"/>
    <w:rsid w:val="00D12BF4"/>
    <w:rsid w:val="00D1662B"/>
    <w:rsid w:val="00D233EB"/>
    <w:rsid w:val="00D2529E"/>
    <w:rsid w:val="00D31D12"/>
    <w:rsid w:val="00D31E95"/>
    <w:rsid w:val="00D34625"/>
    <w:rsid w:val="00D36727"/>
    <w:rsid w:val="00D407D2"/>
    <w:rsid w:val="00D40D42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B19B5"/>
    <w:rsid w:val="00DB1CC4"/>
    <w:rsid w:val="00DB266B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A5695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03D7C"/>
  <w14:defaultImageDpi w14:val="300"/>
  <w15:chartTrackingRefBased/>
  <w15:docId w15:val="{82FB8447-4623-4CD1-8BEF-39870CF4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Heading8Char">
    <w:name w:val="Heading 8 Char"/>
    <w:link w:val="Heading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5DB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281B92"/>
  </w:style>
  <w:style w:type="character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B19B5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00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26009"/>
    <w:rPr>
      <w:rFonts w:ascii="Trebuchet MS" w:hAnsi="Trebuchet MS"/>
    </w:rPr>
  </w:style>
  <w:style w:type="character" w:styleId="FootnoteReference">
    <w:name w:val="footnote reference"/>
    <w:uiPriority w:val="99"/>
    <w:semiHidden/>
    <w:unhideWhenUsed/>
    <w:rsid w:val="00026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C05F-0A97-4D09-999F-9609693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Irina Dragoi</cp:lastModifiedBy>
  <cp:revision>2</cp:revision>
  <cp:lastPrinted>2023-01-11T11:01:00Z</cp:lastPrinted>
  <dcterms:created xsi:type="dcterms:W3CDTF">2023-03-08T08:45:00Z</dcterms:created>
  <dcterms:modified xsi:type="dcterms:W3CDTF">2023-03-08T08:45:00Z</dcterms:modified>
</cp:coreProperties>
</file>