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1704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0000FF"/>
          <w:sz w:val="24"/>
          <w:szCs w:val="24"/>
          <w:lang w:val="ro-RO"/>
        </w:rPr>
        <w:t xml:space="preserve"> </w:t>
      </w:r>
    </w:p>
    <w:p w14:paraId="0B1CE047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color w:val="0000FF"/>
          <w:sz w:val="20"/>
          <w:szCs w:val="20"/>
          <w:lang w:val="ro-RO"/>
        </w:rPr>
      </w:pPr>
      <w:r w:rsidRPr="00DB19B5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>ANEXA 2</w:t>
      </w:r>
      <w:r w:rsidRPr="00F762C4">
        <w:rPr>
          <w:rFonts w:ascii="Times New Roman" w:eastAsia="Times New Roman" w:hAnsi="Times New Roman"/>
          <w:color w:val="0000FF"/>
          <w:sz w:val="20"/>
          <w:szCs w:val="20"/>
          <w:lang w:val="ro-RO"/>
        </w:rPr>
        <w:t xml:space="preserve"> la HOTĂRÂREA nr. 1.336 din 28 octombrie 2022</w:t>
      </w:r>
    </w:p>
    <w:p w14:paraId="6DD4C5F4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 </w:t>
      </w:r>
    </w:p>
    <w:p w14:paraId="16BB0A65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208A75C6" w14:textId="77777777" w:rsidR="00DB19B5" w:rsidRDefault="00DB19B5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D4DF6E" w14:textId="77777777" w:rsidR="00DB19B5" w:rsidRPr="007E5053" w:rsidRDefault="007E5053" w:rsidP="00DB19B5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505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FORMULAR DE ÎNSCRIERE</w:t>
      </w:r>
    </w:p>
    <w:p w14:paraId="538C6922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4CAA260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3681AADE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Autoritatea sau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publică: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Agentia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Judeteana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Pentru Ocuparea </w:t>
      </w:r>
      <w:proofErr w:type="spellStart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Fortei</w:t>
      </w:r>
      <w:proofErr w:type="spellEnd"/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de Munca Ia</w:t>
      </w:r>
      <w:r w:rsidR="00EB1DB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ș</w:t>
      </w:r>
      <w:r w:rsidRPr="00AA6DD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784D5B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06FFB5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Funcţia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solicitată: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</w:t>
      </w:r>
    </w:p>
    <w:p w14:paraId="5D8C87C3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4128D7" w14:textId="00B9BBA0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Data organizării concursului, proba scrisă şi/sau proba practică, după caz: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7630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23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.0</w:t>
      </w:r>
      <w:r w:rsidR="008A603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3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.2023, ora 10</w:t>
      </w:r>
      <w:r w:rsidRPr="00F762C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25C8BA9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</w:pPr>
    </w:p>
    <w:p w14:paraId="20ABF247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Numele şi prenumele candidatului: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</w:t>
      </w:r>
    </w:p>
    <w:p w14:paraId="7F7A4E1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124FA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Datele de contact ale candidatului (Se utilizează pentru comunicarea cu privire la concurs.): </w:t>
      </w:r>
    </w:p>
    <w:p w14:paraId="6385786D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269DC7F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Adresa: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023CA106" w14:textId="77777777" w:rsidR="00F762C4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AFA0F16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E-mail: 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</w:t>
      </w:r>
    </w:p>
    <w:p w14:paraId="1621A9C5" w14:textId="77777777" w:rsidR="00F762C4" w:rsidRDefault="00F762C4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7AAED4" w14:textId="77777777" w:rsidR="00DB19B5" w:rsidRPr="00DB19B5" w:rsidRDefault="00DB19B5" w:rsidP="00F762C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Telefon:</w:t>
      </w:r>
      <w:r w:rsidR="00F762C4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_____________________________________________________________________</w:t>
      </w:r>
    </w:p>
    <w:p w14:paraId="1191C0B4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F9A6A05" w14:textId="77777777" w:rsidR="00F762C4" w:rsidRDefault="00F762C4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E2173D" w14:textId="77777777" w:rsid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Persoane de contact pentru recomandări:</w:t>
      </w:r>
    </w:p>
    <w:p w14:paraId="59A23555" w14:textId="77777777" w:rsidR="00DB19B5" w:rsidRDefault="00DB19B5" w:rsidP="00DB1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left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76"/>
        <w:gridCol w:w="2471"/>
        <w:gridCol w:w="2476"/>
      </w:tblGrid>
      <w:tr w:rsidR="007E5053" w14:paraId="666700A8" w14:textId="77777777">
        <w:tc>
          <w:tcPr>
            <w:tcW w:w="2532" w:type="dxa"/>
            <w:shd w:val="clear" w:color="auto" w:fill="auto"/>
          </w:tcPr>
          <w:p w14:paraId="3EE4E43C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Numele si prenumele</w:t>
            </w:r>
          </w:p>
        </w:tc>
        <w:tc>
          <w:tcPr>
            <w:tcW w:w="2533" w:type="dxa"/>
            <w:shd w:val="clear" w:color="auto" w:fill="auto"/>
          </w:tcPr>
          <w:p w14:paraId="6E14A0EB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Institutia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14:paraId="286E5062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Functia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14:paraId="2B0E8091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telefon</w:t>
            </w:r>
          </w:p>
        </w:tc>
      </w:tr>
      <w:tr w:rsidR="007E5053" w14:paraId="61B7A100" w14:textId="77777777">
        <w:tc>
          <w:tcPr>
            <w:tcW w:w="2532" w:type="dxa"/>
            <w:shd w:val="clear" w:color="auto" w:fill="auto"/>
          </w:tcPr>
          <w:p w14:paraId="18911FE6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12817F7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D04BC73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BE39AF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2B9CDE5A" w14:textId="77777777">
        <w:tc>
          <w:tcPr>
            <w:tcW w:w="2532" w:type="dxa"/>
            <w:shd w:val="clear" w:color="auto" w:fill="auto"/>
          </w:tcPr>
          <w:p w14:paraId="5CA8603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427F979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33E82B04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CC70F25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7E5053" w14:paraId="1DB03B16" w14:textId="77777777">
        <w:tc>
          <w:tcPr>
            <w:tcW w:w="2532" w:type="dxa"/>
            <w:shd w:val="clear" w:color="auto" w:fill="auto"/>
          </w:tcPr>
          <w:p w14:paraId="3C0AE95A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09A7068D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67B3156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533" w:type="dxa"/>
            <w:shd w:val="clear" w:color="auto" w:fill="auto"/>
          </w:tcPr>
          <w:p w14:paraId="5C49FE5E" w14:textId="77777777" w:rsidR="007E5053" w:rsidRDefault="007E5053">
            <w:p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CD773C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81DA15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Anexez prezentei cereri dosarul cu actele solicitate.</w:t>
      </w:r>
    </w:p>
    <w:p w14:paraId="50983F54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Menţionez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că am luat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cunoştinţă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desfăşurare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concursului.</w:t>
      </w:r>
    </w:p>
    <w:p w14:paraId="7BC26256" w14:textId="77777777" w:rsidR="007E5053" w:rsidRDefault="00DB19B5" w:rsidP="007E5053">
      <w:pPr>
        <w:numPr>
          <w:ilvl w:val="0"/>
          <w:numId w:val="33"/>
        </w:numPr>
        <w:spacing w:line="24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Cunoscând prevederile art. 4 pct. 2 şi 11 şi art. 6 alin. (1) lit. a) din Regulamentul (UE) 2016/679 al Parlamentului European şi al Consiliului din 27 aprilie 2016 privind protecţia persoanelor fizice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privind libera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circulaţie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acestor date şi de abrogare a Directivei 95/46/CE (Regulamentul general</w:t>
      </w:r>
      <w:r w:rsidR="007E50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privind protecţia datelor), în ceea ce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priveşte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cu privire la prelucrarea datelor cu caracter personal declar următoarele:</w:t>
      </w:r>
    </w:p>
    <w:p w14:paraId="6B4381DD" w14:textId="77777777" w:rsidR="007E5053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="007E5053"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  <w:bookmarkEnd w:id="0"/>
    </w:p>
    <w:p w14:paraId="17D9E89C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 w:rsidR="007E5053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1DBD5CC0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cu privire la transmiterea informaţiilor şi documentelor, inclusiv date cu caracter personal necesare îndeplinirii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atribuţiilor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membrilor comisiei de concurs, membrilor comisiei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soluţionare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contestaţiilor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ale secretarului, în format electronic. </w:t>
      </w:r>
    </w:p>
    <w:p w14:paraId="049BEE72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6D1743D5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9239F7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74C68EAC" w14:textId="77777777" w:rsidR="007E5053" w:rsidRP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005C4371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certificatul de integritate comportamentală pentru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candidaţii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înscrişi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pentru posturile din cadrul sistemului de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învăţământ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, sănătate sau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protecţie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socială, precum şi din orice entitate publică sau privată a cărei activitate presupune contactul direct cu copii, persoane în vârstă, persoane cu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dizabilităţi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6E93E957" w14:textId="77777777" w:rsidR="007E5053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 </w:t>
      </w:r>
    </w:p>
    <w:p w14:paraId="3B6B9D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8BD8E0" w14:textId="77777777" w:rsidR="007E5053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</w:t>
      </w:r>
      <w:r w:rsidRPr="007E5053">
        <w:rPr>
          <w:rFonts w:ascii="Times New Roman" w:eastAsia="Times New Roman" w:hAnsi="Times New Roman"/>
          <w:sz w:val="20"/>
          <w:szCs w:val="20"/>
          <w:lang w:val="ro-RO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520BCE9C" w14:textId="77777777" w:rsidR="00DB19B5" w:rsidRPr="00DB19B5" w:rsidRDefault="007E5053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Nu îmi exprim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val="ro-RO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</w:r>
      <w:r w:rsidR="00000000">
        <w:rPr>
          <w:rFonts w:ascii="Times New Roman" w:eastAsia="Times New Roman" w:hAnsi="Times New Roman"/>
          <w:sz w:val="24"/>
          <w:szCs w:val="24"/>
          <w:lang w:val="ro-RO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val="ro-RO"/>
        </w:rPr>
        <w:fldChar w:fldCharType="end"/>
      </w:r>
    </w:p>
    <w:p w14:paraId="2A020A38" w14:textId="77777777" w:rsidR="00DB19B5" w:rsidRPr="00DB19B5" w:rsidRDefault="00DB19B5" w:rsidP="007E5053">
      <w:pPr>
        <w:spacing w:line="240" w:lineRule="auto"/>
        <w:ind w:left="714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ca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organizatoare a concursului să solicite organelor abilitate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condiţiile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legii extrasul de pe cazierul judiciar cu scopul angajării, cunoscând că pot reveni oricând asupra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consimţământului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acordat prin prezentul formular.</w:t>
      </w:r>
    </w:p>
    <w:p w14:paraId="2B4ECE2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467BEB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0C9520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 că în perioada lucrată nu mi s-a aplicat nicio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disciplinară/mi s-a aplicat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sancţiunea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 disciplinară</w:t>
      </w:r>
      <w:r w:rsidR="007E5053"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</w:t>
      </w:r>
    </w:p>
    <w:p w14:paraId="2DC1D3A7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FE17E36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Declar pe propria răspundere, cunoscând prevederile art. 326 din Codul penal cu privire la falsul în </w:t>
      </w:r>
      <w:proofErr w:type="spellStart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declaraţii</w:t>
      </w:r>
      <w:proofErr w:type="spellEnd"/>
      <w:r w:rsidRPr="00DB19B5">
        <w:rPr>
          <w:rFonts w:ascii="Times New Roman" w:eastAsia="Times New Roman" w:hAnsi="Times New Roman"/>
          <w:sz w:val="24"/>
          <w:szCs w:val="24"/>
          <w:lang w:val="ro-RO"/>
        </w:rPr>
        <w:t>, că datele furnizate în acest formular sunt adevărate.</w:t>
      </w:r>
    </w:p>
    <w:p w14:paraId="08B3E7F0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D5A1A6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6A757BD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 xml:space="preserve">Data: </w:t>
      </w:r>
    </w:p>
    <w:p w14:paraId="4CDDC002" w14:textId="77777777" w:rsidR="007E5053" w:rsidRDefault="007E5053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21BD81A" w14:textId="77777777" w:rsidR="00DB19B5" w:rsidRPr="00DB19B5" w:rsidRDefault="00DB19B5" w:rsidP="00DB19B5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B19B5">
        <w:rPr>
          <w:rFonts w:ascii="Times New Roman" w:eastAsia="Times New Roman" w:hAnsi="Times New Roman"/>
          <w:sz w:val="24"/>
          <w:szCs w:val="24"/>
          <w:lang w:val="ro-RO"/>
        </w:rPr>
        <w:t>Semnătura:</w:t>
      </w:r>
    </w:p>
    <w:p w14:paraId="313E534F" w14:textId="77777777" w:rsidR="00740AA4" w:rsidRPr="00DB19B5" w:rsidRDefault="00740AA4" w:rsidP="00DB19B5"/>
    <w:sectPr w:rsidR="00740AA4" w:rsidRPr="00DB19B5" w:rsidSect="00E74B4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" w:right="851" w:bottom="567" w:left="1134" w:header="14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6038" w14:textId="77777777" w:rsidR="00CA5344" w:rsidRDefault="00CA5344" w:rsidP="00CD5B3B">
      <w:r>
        <w:separator/>
      </w:r>
    </w:p>
  </w:endnote>
  <w:endnote w:type="continuationSeparator" w:id="0">
    <w:p w14:paraId="64C7930A" w14:textId="77777777" w:rsidR="00CA5344" w:rsidRDefault="00CA534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C122" w14:textId="18E09267" w:rsidR="006B2A36" w:rsidRDefault="001E285F" w:rsidP="00C979BD">
    <w:pPr>
      <w:pStyle w:val="Footer"/>
      <w:ind w:left="0"/>
    </w:pPr>
    <w:r w:rsidRPr="0021637D">
      <w:rPr>
        <w:noProof/>
        <w:lang w:eastAsia="en-GB"/>
      </w:rPr>
      <w:drawing>
        <wp:inline distT="0" distB="0" distL="0" distR="0" wp14:anchorId="7199BA0E" wp14:editId="49DF5C31">
          <wp:extent cx="5756910" cy="787400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0D6" w14:textId="6878298B" w:rsidR="00427C17" w:rsidRPr="00C823E1" w:rsidRDefault="001E285F" w:rsidP="00D903AB">
    <w:pPr>
      <w:pStyle w:val="Footer"/>
      <w:spacing w:after="0" w:line="240" w:lineRule="auto"/>
      <w:ind w:left="0"/>
      <w:jc w:val="center"/>
      <w:rPr>
        <w:b/>
      </w:rPr>
    </w:pPr>
    <w:r w:rsidRPr="0021637D">
      <w:rPr>
        <w:noProof/>
        <w:lang w:eastAsia="en-GB"/>
      </w:rPr>
      <w:drawing>
        <wp:inline distT="0" distB="0" distL="0" distR="0" wp14:anchorId="22B6AE90" wp14:editId="25CA99BA">
          <wp:extent cx="5756910" cy="78740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5150" w14:textId="77777777" w:rsidR="00CA5344" w:rsidRDefault="00CA5344" w:rsidP="00CD5B3B">
      <w:r>
        <w:separator/>
      </w:r>
    </w:p>
  </w:footnote>
  <w:footnote w:type="continuationSeparator" w:id="0">
    <w:p w14:paraId="361A0AFD" w14:textId="77777777" w:rsidR="00CA5344" w:rsidRDefault="00CA534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9B20" w14:textId="77777777" w:rsidR="00742EE0" w:rsidRDefault="00742EE0" w:rsidP="00742EE0">
    <w:pPr>
      <w:pStyle w:val="Header"/>
      <w:ind w:hanging="1701"/>
      <w:jc w:val="center"/>
    </w:pPr>
  </w:p>
  <w:p w14:paraId="0F7AEEEC" w14:textId="24E58BE9" w:rsidR="00742EE0" w:rsidRDefault="001E285F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5CC7A1DE" wp14:editId="5366AC1C">
          <wp:extent cx="5048885" cy="9461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C9478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1B48BD67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5096CAFE" w14:textId="77777777" w:rsidR="00742EE0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43F6636A" w14:textId="77777777" w:rsidR="00742EE0" w:rsidRPr="000746BE" w:rsidRDefault="00742EE0" w:rsidP="00742EE0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5E50BDFC" w14:textId="1EC5E96A" w:rsidR="00742EE0" w:rsidRDefault="00742EE0" w:rsidP="00742EE0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</w:t>
    </w:r>
    <w:r w:rsidR="001A19B1" w:rsidRPr="001A19B1">
      <w:rPr>
        <w:rFonts w:ascii="Arial" w:hAnsi="Arial" w:cs="Arial"/>
        <w:sz w:val="16"/>
        <w:szCs w:val="16"/>
      </w:rPr>
      <w:t>Activarea șomerilor pe piața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5A955CA3" w14:textId="77777777" w:rsidR="00E74B49" w:rsidRPr="00742EE0" w:rsidRDefault="00E74B49" w:rsidP="00742EE0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771E" w14:textId="77777777" w:rsidR="00FA3623" w:rsidRDefault="00FA3623" w:rsidP="00D903AB">
    <w:pPr>
      <w:pStyle w:val="Header"/>
      <w:ind w:hanging="1701"/>
      <w:jc w:val="center"/>
    </w:pPr>
  </w:p>
  <w:p w14:paraId="522C71DE" w14:textId="3E27123E" w:rsidR="00FA3623" w:rsidRDefault="001E285F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FA3623">
      <w:rPr>
        <w:rFonts w:ascii="Arial" w:hAnsi="Arial" w:cs="Arial"/>
        <w:noProof/>
        <w:sz w:val="16"/>
        <w:szCs w:val="16"/>
        <w:lang w:val="en-GB" w:eastAsia="en-GB"/>
      </w:rPr>
      <w:drawing>
        <wp:inline distT="0" distB="0" distL="0" distR="0" wp14:anchorId="3183A751" wp14:editId="6E9AA7DF">
          <wp:extent cx="5048885" cy="946150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8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945CA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Programul Operațional Capital Uman</w:t>
    </w:r>
    <w:r w:rsidRPr="000746BE">
      <w:rPr>
        <w:rFonts w:ascii="Arial" w:hAnsi="Arial" w:cs="Arial"/>
        <w:sz w:val="16"/>
        <w:szCs w:val="16"/>
      </w:rPr>
      <w:t xml:space="preserve"> 2014-2020</w:t>
    </w:r>
  </w:p>
  <w:p w14:paraId="7A971EAF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 w:rsidRPr="000746BE">
      <w:rPr>
        <w:rFonts w:ascii="Arial" w:hAnsi="Arial" w:cs="Arial"/>
        <w:sz w:val="16"/>
        <w:szCs w:val="16"/>
      </w:rPr>
      <w:t>Proiect cofinanțat din FONDUL SOCIAL EUROPEAN prin Programul Operațional Capital Uman</w:t>
    </w:r>
  </w:p>
  <w:p w14:paraId="12812AA5" w14:textId="77777777" w:rsidR="00FA3623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Axa prioritară 3: Locuri de muncă pentru toți</w:t>
    </w:r>
  </w:p>
  <w:p w14:paraId="004DB437" w14:textId="77777777" w:rsidR="00FA3623" w:rsidRPr="000746BE" w:rsidRDefault="00FA3623" w:rsidP="00D903AB">
    <w:pPr>
      <w:pStyle w:val="NoSpacing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Cod apel: POCU/1080/3/16/Operațiune compozita OS 3.1, 3.4</w:t>
    </w:r>
  </w:p>
  <w:p w14:paraId="40076544" w14:textId="42A1C41A" w:rsidR="00FA3623" w:rsidRDefault="00FA3623" w:rsidP="00D903AB">
    <w:pPr>
      <w:pStyle w:val="NoSpacing"/>
      <w:jc w:val="center"/>
      <w:rPr>
        <w:rFonts w:ascii="Arial" w:hAnsi="Arial" w:cs="Arial"/>
        <w:bCs/>
        <w:sz w:val="16"/>
        <w:szCs w:val="16"/>
      </w:rPr>
    </w:pPr>
    <w:r w:rsidRPr="000746BE">
      <w:rPr>
        <w:rFonts w:ascii="Arial" w:hAnsi="Arial" w:cs="Arial"/>
        <w:sz w:val="16"/>
        <w:szCs w:val="16"/>
      </w:rPr>
      <w:t>Denumire proiect</w:t>
    </w:r>
    <w:r>
      <w:rPr>
        <w:rFonts w:ascii="Arial" w:hAnsi="Arial" w:cs="Arial"/>
        <w:sz w:val="16"/>
        <w:szCs w:val="16"/>
      </w:rPr>
      <w:t xml:space="preserve">: </w:t>
    </w:r>
    <w:r w:rsidR="001A19B1" w:rsidRPr="001A19B1">
      <w:rPr>
        <w:rFonts w:ascii="Arial" w:hAnsi="Arial" w:cs="Arial"/>
        <w:sz w:val="16"/>
        <w:szCs w:val="16"/>
      </w:rPr>
      <w:t>Activarea șomerilor pe piața muncii prin calificare</w:t>
    </w:r>
    <w:r>
      <w:rPr>
        <w:rFonts w:ascii="Arial" w:hAnsi="Arial" w:cs="Arial"/>
        <w:bCs/>
        <w:sz w:val="16"/>
        <w:szCs w:val="16"/>
      </w:rPr>
      <w:t>, cod MySmis: 157504</w:t>
    </w:r>
  </w:p>
  <w:p w14:paraId="76C4BFE3" w14:textId="77777777" w:rsidR="00E562FC" w:rsidRPr="000B006B" w:rsidRDefault="00E562FC" w:rsidP="00D903AB">
    <w:pPr>
      <w:pStyle w:val="Header"/>
      <w:ind w:left="0" w:hanging="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3F2C"/>
    <w:multiLevelType w:val="hybridMultilevel"/>
    <w:tmpl w:val="70641C94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090609"/>
    <w:multiLevelType w:val="hybridMultilevel"/>
    <w:tmpl w:val="6FA8E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85F"/>
    <w:multiLevelType w:val="hybridMultilevel"/>
    <w:tmpl w:val="04D81CCC"/>
    <w:lvl w:ilvl="0" w:tplc="4B7EB324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F0"/>
    <w:multiLevelType w:val="hybridMultilevel"/>
    <w:tmpl w:val="8DF6B01C"/>
    <w:lvl w:ilvl="0" w:tplc="4F1090B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34F3B"/>
    <w:multiLevelType w:val="hybridMultilevel"/>
    <w:tmpl w:val="A51E0BF8"/>
    <w:lvl w:ilvl="0" w:tplc="D82C8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9F"/>
    <w:multiLevelType w:val="hybridMultilevel"/>
    <w:tmpl w:val="DA92B072"/>
    <w:lvl w:ilvl="0" w:tplc="FAF8BC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25003"/>
    <w:multiLevelType w:val="hybridMultilevel"/>
    <w:tmpl w:val="6E1EE8A2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07A4535"/>
    <w:multiLevelType w:val="hybridMultilevel"/>
    <w:tmpl w:val="C2DC1574"/>
    <w:lvl w:ilvl="0" w:tplc="5958D7C8">
      <w:start w:val="1"/>
      <w:numFmt w:val="lowerLetter"/>
      <w:lvlText w:val="%1)"/>
      <w:lvlJc w:val="left"/>
      <w:pPr>
        <w:ind w:left="1170" w:hanging="450"/>
      </w:pPr>
      <w:rPr>
        <w:rFonts w:ascii="Trebuchet MS" w:hAnsi="Trebuchet M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75054"/>
    <w:multiLevelType w:val="hybridMultilevel"/>
    <w:tmpl w:val="02E08D00"/>
    <w:lvl w:ilvl="0" w:tplc="CA1417F2">
      <w:start w:val="7"/>
      <w:numFmt w:val="bullet"/>
      <w:lvlText w:val="-"/>
      <w:lvlJc w:val="left"/>
      <w:pPr>
        <w:ind w:left="157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B93467"/>
    <w:multiLevelType w:val="hybridMultilevel"/>
    <w:tmpl w:val="78F4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423"/>
    <w:multiLevelType w:val="hybridMultilevel"/>
    <w:tmpl w:val="2D708AF8"/>
    <w:lvl w:ilvl="0" w:tplc="A31273B4">
      <w:start w:val="7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B562B66"/>
    <w:multiLevelType w:val="hybridMultilevel"/>
    <w:tmpl w:val="6262D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7E5"/>
    <w:multiLevelType w:val="hybridMultilevel"/>
    <w:tmpl w:val="25F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C8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C388A"/>
    <w:multiLevelType w:val="hybridMultilevel"/>
    <w:tmpl w:val="906C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2297"/>
    <w:multiLevelType w:val="hybridMultilevel"/>
    <w:tmpl w:val="D8A001CC"/>
    <w:lvl w:ilvl="0" w:tplc="FAB2336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4D48"/>
    <w:multiLevelType w:val="hybridMultilevel"/>
    <w:tmpl w:val="3700838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E969C2"/>
    <w:multiLevelType w:val="hybridMultilevel"/>
    <w:tmpl w:val="CFDE2A3C"/>
    <w:lvl w:ilvl="0" w:tplc="18A4AA80">
      <w:start w:val="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241DD7"/>
    <w:multiLevelType w:val="hybridMultilevel"/>
    <w:tmpl w:val="AEE03650"/>
    <w:lvl w:ilvl="0" w:tplc="8034BD9C">
      <w:start w:val="23"/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52F3A24"/>
    <w:multiLevelType w:val="hybridMultilevel"/>
    <w:tmpl w:val="5E9046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F9D"/>
    <w:multiLevelType w:val="hybridMultilevel"/>
    <w:tmpl w:val="5E904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5E6F"/>
    <w:multiLevelType w:val="hybridMultilevel"/>
    <w:tmpl w:val="490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35DB"/>
    <w:multiLevelType w:val="hybridMultilevel"/>
    <w:tmpl w:val="A53671D2"/>
    <w:lvl w:ilvl="0" w:tplc="D49C1734">
      <w:start w:val="1"/>
      <w:numFmt w:val="bullet"/>
      <w:lvlText w:val=""/>
      <w:lvlJc w:val="left"/>
      <w:pPr>
        <w:ind w:left="12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4" w15:restartNumberingAfterBreak="0">
    <w:nsid w:val="6DFA6090"/>
    <w:multiLevelType w:val="hybridMultilevel"/>
    <w:tmpl w:val="93B2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76CF"/>
    <w:multiLevelType w:val="hybridMultilevel"/>
    <w:tmpl w:val="8BE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E7CB1"/>
    <w:multiLevelType w:val="hybridMultilevel"/>
    <w:tmpl w:val="BBD42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47FC"/>
    <w:multiLevelType w:val="hybridMultilevel"/>
    <w:tmpl w:val="A352ED64"/>
    <w:lvl w:ilvl="0" w:tplc="05FC002E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BF0851"/>
    <w:multiLevelType w:val="hybridMultilevel"/>
    <w:tmpl w:val="5A28064C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03689B"/>
    <w:multiLevelType w:val="hybridMultilevel"/>
    <w:tmpl w:val="BFA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52ABC"/>
    <w:multiLevelType w:val="hybridMultilevel"/>
    <w:tmpl w:val="50F65608"/>
    <w:lvl w:ilvl="0" w:tplc="047EB3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29809651">
    <w:abstractNumId w:val="5"/>
  </w:num>
  <w:num w:numId="2" w16cid:durableId="221717091">
    <w:abstractNumId w:val="25"/>
  </w:num>
  <w:num w:numId="3" w16cid:durableId="1910268675">
    <w:abstractNumId w:val="3"/>
  </w:num>
  <w:num w:numId="4" w16cid:durableId="761488070">
    <w:abstractNumId w:val="4"/>
  </w:num>
  <w:num w:numId="5" w16cid:durableId="167642322">
    <w:abstractNumId w:val="12"/>
  </w:num>
  <w:num w:numId="6" w16cid:durableId="583805899">
    <w:abstractNumId w:val="23"/>
  </w:num>
  <w:num w:numId="7" w16cid:durableId="1241331959">
    <w:abstractNumId w:val="30"/>
  </w:num>
  <w:num w:numId="8" w16cid:durableId="425463250">
    <w:abstractNumId w:val="26"/>
  </w:num>
  <w:num w:numId="9" w16cid:durableId="1722745590">
    <w:abstractNumId w:val="28"/>
  </w:num>
  <w:num w:numId="10" w16cid:durableId="1036082624">
    <w:abstractNumId w:val="10"/>
  </w:num>
  <w:num w:numId="11" w16cid:durableId="1810392124">
    <w:abstractNumId w:val="8"/>
  </w:num>
  <w:num w:numId="12" w16cid:durableId="491989811">
    <w:abstractNumId w:val="2"/>
  </w:num>
  <w:num w:numId="13" w16cid:durableId="67580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3946411">
    <w:abstractNumId w:val="9"/>
  </w:num>
  <w:num w:numId="15" w16cid:durableId="965156412">
    <w:abstractNumId w:val="14"/>
  </w:num>
  <w:num w:numId="16" w16cid:durableId="474952264">
    <w:abstractNumId w:val="6"/>
  </w:num>
  <w:num w:numId="17" w16cid:durableId="887372688">
    <w:abstractNumId w:val="27"/>
  </w:num>
  <w:num w:numId="18" w16cid:durableId="921527679">
    <w:abstractNumId w:val="0"/>
  </w:num>
  <w:num w:numId="19" w16cid:durableId="2048866235">
    <w:abstractNumId w:val="18"/>
  </w:num>
  <w:num w:numId="20" w16cid:durableId="977145180">
    <w:abstractNumId w:val="17"/>
  </w:num>
  <w:num w:numId="21" w16cid:durableId="863207249">
    <w:abstractNumId w:val="13"/>
  </w:num>
  <w:num w:numId="22" w16cid:durableId="714743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997075">
    <w:abstractNumId w:val="19"/>
  </w:num>
  <w:num w:numId="24" w16cid:durableId="746155158">
    <w:abstractNumId w:val="11"/>
  </w:num>
  <w:num w:numId="25" w16cid:durableId="2137290666">
    <w:abstractNumId w:val="29"/>
  </w:num>
  <w:num w:numId="26" w16cid:durableId="2046055314">
    <w:abstractNumId w:val="24"/>
  </w:num>
  <w:num w:numId="27" w16cid:durableId="1110317910">
    <w:abstractNumId w:val="21"/>
  </w:num>
  <w:num w:numId="28" w16cid:durableId="2040353556">
    <w:abstractNumId w:val="1"/>
  </w:num>
  <w:num w:numId="29" w16cid:durableId="1591887942">
    <w:abstractNumId w:val="16"/>
  </w:num>
  <w:num w:numId="30" w16cid:durableId="1856723875">
    <w:abstractNumId w:val="20"/>
  </w:num>
  <w:num w:numId="31" w16cid:durableId="894659695">
    <w:abstractNumId w:val="7"/>
  </w:num>
  <w:num w:numId="32" w16cid:durableId="936987247">
    <w:abstractNumId w:val="15"/>
  </w:num>
  <w:num w:numId="33" w16cid:durableId="14148894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1EF4"/>
    <w:rsid w:val="00005995"/>
    <w:rsid w:val="0001643B"/>
    <w:rsid w:val="00017696"/>
    <w:rsid w:val="0001798F"/>
    <w:rsid w:val="00021A44"/>
    <w:rsid w:val="00022001"/>
    <w:rsid w:val="00022BC7"/>
    <w:rsid w:val="000270BE"/>
    <w:rsid w:val="00031C5D"/>
    <w:rsid w:val="000360A7"/>
    <w:rsid w:val="000373AF"/>
    <w:rsid w:val="00042E51"/>
    <w:rsid w:val="00043361"/>
    <w:rsid w:val="00045FE6"/>
    <w:rsid w:val="00046EAF"/>
    <w:rsid w:val="00056BDA"/>
    <w:rsid w:val="00060BA8"/>
    <w:rsid w:val="000637E1"/>
    <w:rsid w:val="00071A78"/>
    <w:rsid w:val="000731B2"/>
    <w:rsid w:val="000742E3"/>
    <w:rsid w:val="00076B2D"/>
    <w:rsid w:val="000832EB"/>
    <w:rsid w:val="0008356A"/>
    <w:rsid w:val="00092207"/>
    <w:rsid w:val="00094044"/>
    <w:rsid w:val="000A645B"/>
    <w:rsid w:val="000A67E8"/>
    <w:rsid w:val="000B006B"/>
    <w:rsid w:val="000B14F9"/>
    <w:rsid w:val="000B4935"/>
    <w:rsid w:val="000B607D"/>
    <w:rsid w:val="000C24C9"/>
    <w:rsid w:val="000C2D45"/>
    <w:rsid w:val="000C4401"/>
    <w:rsid w:val="000C4418"/>
    <w:rsid w:val="000C4602"/>
    <w:rsid w:val="000D54CC"/>
    <w:rsid w:val="000F4704"/>
    <w:rsid w:val="000F688A"/>
    <w:rsid w:val="00100F36"/>
    <w:rsid w:val="001046BD"/>
    <w:rsid w:val="00106962"/>
    <w:rsid w:val="00106F29"/>
    <w:rsid w:val="00111332"/>
    <w:rsid w:val="001115B1"/>
    <w:rsid w:val="00120291"/>
    <w:rsid w:val="00122EB9"/>
    <w:rsid w:val="0012703C"/>
    <w:rsid w:val="00131101"/>
    <w:rsid w:val="00135B5E"/>
    <w:rsid w:val="00135BF5"/>
    <w:rsid w:val="00137C39"/>
    <w:rsid w:val="001449ED"/>
    <w:rsid w:val="00147BDE"/>
    <w:rsid w:val="00154B99"/>
    <w:rsid w:val="00160BC8"/>
    <w:rsid w:val="0016304F"/>
    <w:rsid w:val="00170271"/>
    <w:rsid w:val="00173C25"/>
    <w:rsid w:val="00182690"/>
    <w:rsid w:val="00183116"/>
    <w:rsid w:val="00190A2B"/>
    <w:rsid w:val="00193830"/>
    <w:rsid w:val="001A1253"/>
    <w:rsid w:val="001A19B1"/>
    <w:rsid w:val="001A4D3F"/>
    <w:rsid w:val="001A6A25"/>
    <w:rsid w:val="001B0708"/>
    <w:rsid w:val="001C1906"/>
    <w:rsid w:val="001C2977"/>
    <w:rsid w:val="001C407E"/>
    <w:rsid w:val="001C5612"/>
    <w:rsid w:val="001D710D"/>
    <w:rsid w:val="001E259E"/>
    <w:rsid w:val="001E285F"/>
    <w:rsid w:val="001E3938"/>
    <w:rsid w:val="001F0072"/>
    <w:rsid w:val="001F3350"/>
    <w:rsid w:val="001F7654"/>
    <w:rsid w:val="001F7909"/>
    <w:rsid w:val="002006F8"/>
    <w:rsid w:val="00205DB4"/>
    <w:rsid w:val="00212CD8"/>
    <w:rsid w:val="0021373A"/>
    <w:rsid w:val="0021532B"/>
    <w:rsid w:val="00217024"/>
    <w:rsid w:val="00222FD8"/>
    <w:rsid w:val="0022578E"/>
    <w:rsid w:val="00225FE3"/>
    <w:rsid w:val="00227AA5"/>
    <w:rsid w:val="00231766"/>
    <w:rsid w:val="002413A8"/>
    <w:rsid w:val="00247FED"/>
    <w:rsid w:val="00255977"/>
    <w:rsid w:val="0026200F"/>
    <w:rsid w:val="00263CCA"/>
    <w:rsid w:val="002653BE"/>
    <w:rsid w:val="002673A1"/>
    <w:rsid w:val="00277912"/>
    <w:rsid w:val="00281B92"/>
    <w:rsid w:val="00282E44"/>
    <w:rsid w:val="00287D8C"/>
    <w:rsid w:val="00291FEA"/>
    <w:rsid w:val="002924CE"/>
    <w:rsid w:val="00292CE3"/>
    <w:rsid w:val="002938CA"/>
    <w:rsid w:val="002965A3"/>
    <w:rsid w:val="002A35C4"/>
    <w:rsid w:val="002A5742"/>
    <w:rsid w:val="002A7D02"/>
    <w:rsid w:val="002B594D"/>
    <w:rsid w:val="002C37D6"/>
    <w:rsid w:val="002C59E9"/>
    <w:rsid w:val="002D4ED4"/>
    <w:rsid w:val="002D5A3C"/>
    <w:rsid w:val="002E3450"/>
    <w:rsid w:val="002E404F"/>
    <w:rsid w:val="002E5F98"/>
    <w:rsid w:val="002E7191"/>
    <w:rsid w:val="002F38D8"/>
    <w:rsid w:val="002F7252"/>
    <w:rsid w:val="0030095D"/>
    <w:rsid w:val="00306F44"/>
    <w:rsid w:val="003070E3"/>
    <w:rsid w:val="00307F1A"/>
    <w:rsid w:val="003123FB"/>
    <w:rsid w:val="003126FF"/>
    <w:rsid w:val="003134B0"/>
    <w:rsid w:val="00317248"/>
    <w:rsid w:val="00317FAB"/>
    <w:rsid w:val="00322C8A"/>
    <w:rsid w:val="00325E56"/>
    <w:rsid w:val="0033709F"/>
    <w:rsid w:val="003430B6"/>
    <w:rsid w:val="00346539"/>
    <w:rsid w:val="00351D45"/>
    <w:rsid w:val="003521A0"/>
    <w:rsid w:val="00356EB1"/>
    <w:rsid w:val="00361BE4"/>
    <w:rsid w:val="00362671"/>
    <w:rsid w:val="00363223"/>
    <w:rsid w:val="00367FA1"/>
    <w:rsid w:val="00371F93"/>
    <w:rsid w:val="0038006C"/>
    <w:rsid w:val="003835CB"/>
    <w:rsid w:val="00385F7F"/>
    <w:rsid w:val="00386E1B"/>
    <w:rsid w:val="00391065"/>
    <w:rsid w:val="00394722"/>
    <w:rsid w:val="00394762"/>
    <w:rsid w:val="00395093"/>
    <w:rsid w:val="00397366"/>
    <w:rsid w:val="003977C9"/>
    <w:rsid w:val="003A16CA"/>
    <w:rsid w:val="003A28C8"/>
    <w:rsid w:val="003B278B"/>
    <w:rsid w:val="003C2DC7"/>
    <w:rsid w:val="003C2E5C"/>
    <w:rsid w:val="003C3ABF"/>
    <w:rsid w:val="003D5A74"/>
    <w:rsid w:val="003E1E58"/>
    <w:rsid w:val="003E6A37"/>
    <w:rsid w:val="003F0535"/>
    <w:rsid w:val="003F4A4D"/>
    <w:rsid w:val="004001B6"/>
    <w:rsid w:val="00403307"/>
    <w:rsid w:val="0040586D"/>
    <w:rsid w:val="004061B8"/>
    <w:rsid w:val="004063A8"/>
    <w:rsid w:val="004063E7"/>
    <w:rsid w:val="00406442"/>
    <w:rsid w:val="00406AB4"/>
    <w:rsid w:val="004079FA"/>
    <w:rsid w:val="00410A00"/>
    <w:rsid w:val="00412A1D"/>
    <w:rsid w:val="0041616C"/>
    <w:rsid w:val="00420F5C"/>
    <w:rsid w:val="0042269C"/>
    <w:rsid w:val="00422F97"/>
    <w:rsid w:val="00427C17"/>
    <w:rsid w:val="00430237"/>
    <w:rsid w:val="00435E54"/>
    <w:rsid w:val="00441E15"/>
    <w:rsid w:val="00441EEC"/>
    <w:rsid w:val="0044330B"/>
    <w:rsid w:val="00443AE8"/>
    <w:rsid w:val="0044699C"/>
    <w:rsid w:val="004510F7"/>
    <w:rsid w:val="00451AD0"/>
    <w:rsid w:val="00452A5A"/>
    <w:rsid w:val="00454369"/>
    <w:rsid w:val="004550F0"/>
    <w:rsid w:val="004631C7"/>
    <w:rsid w:val="00464671"/>
    <w:rsid w:val="00464985"/>
    <w:rsid w:val="004714D6"/>
    <w:rsid w:val="004718FE"/>
    <w:rsid w:val="00472057"/>
    <w:rsid w:val="00477F2F"/>
    <w:rsid w:val="00480EDB"/>
    <w:rsid w:val="00493AD5"/>
    <w:rsid w:val="004A0858"/>
    <w:rsid w:val="004B21F4"/>
    <w:rsid w:val="004B22FA"/>
    <w:rsid w:val="004B77CD"/>
    <w:rsid w:val="004C1663"/>
    <w:rsid w:val="004C2D3F"/>
    <w:rsid w:val="004C4F83"/>
    <w:rsid w:val="004C55AC"/>
    <w:rsid w:val="004C6AE9"/>
    <w:rsid w:val="004D5F89"/>
    <w:rsid w:val="004E07AD"/>
    <w:rsid w:val="004E1BBA"/>
    <w:rsid w:val="004E1DAB"/>
    <w:rsid w:val="004E3CBB"/>
    <w:rsid w:val="004F02EC"/>
    <w:rsid w:val="00500135"/>
    <w:rsid w:val="00503DF3"/>
    <w:rsid w:val="00503EE5"/>
    <w:rsid w:val="00511D6E"/>
    <w:rsid w:val="005138D0"/>
    <w:rsid w:val="0051391D"/>
    <w:rsid w:val="00520494"/>
    <w:rsid w:val="005228FA"/>
    <w:rsid w:val="005251A2"/>
    <w:rsid w:val="00533C5A"/>
    <w:rsid w:val="005345C0"/>
    <w:rsid w:val="005348D3"/>
    <w:rsid w:val="00535729"/>
    <w:rsid w:val="00540905"/>
    <w:rsid w:val="00540F82"/>
    <w:rsid w:val="00541F62"/>
    <w:rsid w:val="005423DF"/>
    <w:rsid w:val="0054298F"/>
    <w:rsid w:val="00557C7D"/>
    <w:rsid w:val="00561961"/>
    <w:rsid w:val="0057034B"/>
    <w:rsid w:val="00572166"/>
    <w:rsid w:val="005737E1"/>
    <w:rsid w:val="00573A31"/>
    <w:rsid w:val="00573E92"/>
    <w:rsid w:val="0057501B"/>
    <w:rsid w:val="0058103F"/>
    <w:rsid w:val="0059388F"/>
    <w:rsid w:val="00593F0F"/>
    <w:rsid w:val="00596CF2"/>
    <w:rsid w:val="00597899"/>
    <w:rsid w:val="005A119C"/>
    <w:rsid w:val="005B0684"/>
    <w:rsid w:val="005B1F11"/>
    <w:rsid w:val="005B33A6"/>
    <w:rsid w:val="005B574C"/>
    <w:rsid w:val="005B7981"/>
    <w:rsid w:val="005C07F5"/>
    <w:rsid w:val="005C79DB"/>
    <w:rsid w:val="005D41BA"/>
    <w:rsid w:val="005D63CE"/>
    <w:rsid w:val="005E0382"/>
    <w:rsid w:val="005E1BEE"/>
    <w:rsid w:val="005E6FFA"/>
    <w:rsid w:val="005F3A93"/>
    <w:rsid w:val="005F5053"/>
    <w:rsid w:val="00605CE2"/>
    <w:rsid w:val="00611F48"/>
    <w:rsid w:val="00623B0E"/>
    <w:rsid w:val="00627814"/>
    <w:rsid w:val="00630865"/>
    <w:rsid w:val="00632ADA"/>
    <w:rsid w:val="006362BF"/>
    <w:rsid w:val="00640246"/>
    <w:rsid w:val="006403BA"/>
    <w:rsid w:val="00642109"/>
    <w:rsid w:val="0064242B"/>
    <w:rsid w:val="006424BB"/>
    <w:rsid w:val="006446BC"/>
    <w:rsid w:val="006450C9"/>
    <w:rsid w:val="0065118D"/>
    <w:rsid w:val="00656062"/>
    <w:rsid w:val="006579C6"/>
    <w:rsid w:val="00660C1F"/>
    <w:rsid w:val="00662610"/>
    <w:rsid w:val="006654AA"/>
    <w:rsid w:val="0066727F"/>
    <w:rsid w:val="00670658"/>
    <w:rsid w:val="00672680"/>
    <w:rsid w:val="006773C1"/>
    <w:rsid w:val="006864F5"/>
    <w:rsid w:val="006872C1"/>
    <w:rsid w:val="00690CB7"/>
    <w:rsid w:val="00693707"/>
    <w:rsid w:val="00697A78"/>
    <w:rsid w:val="006A263E"/>
    <w:rsid w:val="006A2727"/>
    <w:rsid w:val="006A3129"/>
    <w:rsid w:val="006A3B21"/>
    <w:rsid w:val="006B12C2"/>
    <w:rsid w:val="006B2A36"/>
    <w:rsid w:val="006B50CB"/>
    <w:rsid w:val="006B528B"/>
    <w:rsid w:val="006B7BA9"/>
    <w:rsid w:val="006C6D51"/>
    <w:rsid w:val="006C6F70"/>
    <w:rsid w:val="006D1DC5"/>
    <w:rsid w:val="006E1F27"/>
    <w:rsid w:val="006E68C1"/>
    <w:rsid w:val="006F0B9B"/>
    <w:rsid w:val="006F299F"/>
    <w:rsid w:val="006F2B75"/>
    <w:rsid w:val="0070504F"/>
    <w:rsid w:val="00717AB2"/>
    <w:rsid w:val="00721E32"/>
    <w:rsid w:val="0072205C"/>
    <w:rsid w:val="00722BEC"/>
    <w:rsid w:val="007322B0"/>
    <w:rsid w:val="00740AA4"/>
    <w:rsid w:val="00742EE0"/>
    <w:rsid w:val="00750964"/>
    <w:rsid w:val="0075396D"/>
    <w:rsid w:val="00766878"/>
    <w:rsid w:val="00766E0E"/>
    <w:rsid w:val="00775362"/>
    <w:rsid w:val="00776DC3"/>
    <w:rsid w:val="007852FE"/>
    <w:rsid w:val="00785618"/>
    <w:rsid w:val="007861A9"/>
    <w:rsid w:val="00787E40"/>
    <w:rsid w:val="00790435"/>
    <w:rsid w:val="007914E2"/>
    <w:rsid w:val="00795BD2"/>
    <w:rsid w:val="007A0C02"/>
    <w:rsid w:val="007A25A1"/>
    <w:rsid w:val="007A2C2D"/>
    <w:rsid w:val="007B005F"/>
    <w:rsid w:val="007B0F1D"/>
    <w:rsid w:val="007B14DF"/>
    <w:rsid w:val="007C3DA7"/>
    <w:rsid w:val="007C3F91"/>
    <w:rsid w:val="007D5560"/>
    <w:rsid w:val="007E5053"/>
    <w:rsid w:val="007E6563"/>
    <w:rsid w:val="007E68CF"/>
    <w:rsid w:val="007F20FE"/>
    <w:rsid w:val="007F22C2"/>
    <w:rsid w:val="007F775F"/>
    <w:rsid w:val="00800F29"/>
    <w:rsid w:val="00804317"/>
    <w:rsid w:val="00810324"/>
    <w:rsid w:val="008105F3"/>
    <w:rsid w:val="00810D40"/>
    <w:rsid w:val="00813007"/>
    <w:rsid w:val="00816747"/>
    <w:rsid w:val="008221EB"/>
    <w:rsid w:val="00830441"/>
    <w:rsid w:val="00841497"/>
    <w:rsid w:val="00844277"/>
    <w:rsid w:val="00844565"/>
    <w:rsid w:val="00846443"/>
    <w:rsid w:val="0085287C"/>
    <w:rsid w:val="00852B26"/>
    <w:rsid w:val="00861C67"/>
    <w:rsid w:val="00872110"/>
    <w:rsid w:val="008724AE"/>
    <w:rsid w:val="00874B67"/>
    <w:rsid w:val="0087727B"/>
    <w:rsid w:val="00877F0C"/>
    <w:rsid w:val="008814F7"/>
    <w:rsid w:val="00882DC7"/>
    <w:rsid w:val="00887484"/>
    <w:rsid w:val="008879BA"/>
    <w:rsid w:val="008921E6"/>
    <w:rsid w:val="00896CE2"/>
    <w:rsid w:val="00897276"/>
    <w:rsid w:val="008A0FDC"/>
    <w:rsid w:val="008A2AC0"/>
    <w:rsid w:val="008A30E2"/>
    <w:rsid w:val="008A4527"/>
    <w:rsid w:val="008A4AD7"/>
    <w:rsid w:val="008A6031"/>
    <w:rsid w:val="008A72FE"/>
    <w:rsid w:val="008A76EC"/>
    <w:rsid w:val="008B2554"/>
    <w:rsid w:val="008B3309"/>
    <w:rsid w:val="008B6109"/>
    <w:rsid w:val="008C02B1"/>
    <w:rsid w:val="008C16FF"/>
    <w:rsid w:val="008C3681"/>
    <w:rsid w:val="008C36E1"/>
    <w:rsid w:val="008C4503"/>
    <w:rsid w:val="008C7AA6"/>
    <w:rsid w:val="008D0405"/>
    <w:rsid w:val="008D2C78"/>
    <w:rsid w:val="00904EDE"/>
    <w:rsid w:val="00910B5F"/>
    <w:rsid w:val="00915096"/>
    <w:rsid w:val="0091523A"/>
    <w:rsid w:val="00921D81"/>
    <w:rsid w:val="009238DF"/>
    <w:rsid w:val="00930230"/>
    <w:rsid w:val="009312CC"/>
    <w:rsid w:val="00931A03"/>
    <w:rsid w:val="009437AF"/>
    <w:rsid w:val="00944611"/>
    <w:rsid w:val="00945250"/>
    <w:rsid w:val="00971DBF"/>
    <w:rsid w:val="00994FBB"/>
    <w:rsid w:val="0099728D"/>
    <w:rsid w:val="009A5E07"/>
    <w:rsid w:val="009B54C3"/>
    <w:rsid w:val="009C25F7"/>
    <w:rsid w:val="009C282D"/>
    <w:rsid w:val="009D36BA"/>
    <w:rsid w:val="009D578E"/>
    <w:rsid w:val="009D763C"/>
    <w:rsid w:val="009E35BD"/>
    <w:rsid w:val="009E65C8"/>
    <w:rsid w:val="009F2596"/>
    <w:rsid w:val="009F5750"/>
    <w:rsid w:val="009F74DF"/>
    <w:rsid w:val="00A02824"/>
    <w:rsid w:val="00A033C9"/>
    <w:rsid w:val="00A04610"/>
    <w:rsid w:val="00A05AD1"/>
    <w:rsid w:val="00A07E9A"/>
    <w:rsid w:val="00A10C90"/>
    <w:rsid w:val="00A118D4"/>
    <w:rsid w:val="00A12D7D"/>
    <w:rsid w:val="00A137C6"/>
    <w:rsid w:val="00A214B4"/>
    <w:rsid w:val="00A267B5"/>
    <w:rsid w:val="00A35BAB"/>
    <w:rsid w:val="00A54617"/>
    <w:rsid w:val="00A54AFF"/>
    <w:rsid w:val="00A54D2C"/>
    <w:rsid w:val="00A63BF5"/>
    <w:rsid w:val="00A65B52"/>
    <w:rsid w:val="00A66848"/>
    <w:rsid w:val="00A67022"/>
    <w:rsid w:val="00A7462C"/>
    <w:rsid w:val="00A76AC8"/>
    <w:rsid w:val="00A771AA"/>
    <w:rsid w:val="00A858A9"/>
    <w:rsid w:val="00A92503"/>
    <w:rsid w:val="00AA1762"/>
    <w:rsid w:val="00AA1D9E"/>
    <w:rsid w:val="00AA2EBF"/>
    <w:rsid w:val="00AA4B9E"/>
    <w:rsid w:val="00AA688F"/>
    <w:rsid w:val="00AA6DD4"/>
    <w:rsid w:val="00AB0064"/>
    <w:rsid w:val="00AB6F54"/>
    <w:rsid w:val="00AC0AC3"/>
    <w:rsid w:val="00AC1CD3"/>
    <w:rsid w:val="00AC2769"/>
    <w:rsid w:val="00AC5DBA"/>
    <w:rsid w:val="00AD57F3"/>
    <w:rsid w:val="00AE26B4"/>
    <w:rsid w:val="00AE7F2E"/>
    <w:rsid w:val="00AF223F"/>
    <w:rsid w:val="00AF31B0"/>
    <w:rsid w:val="00AF4F51"/>
    <w:rsid w:val="00AF62D6"/>
    <w:rsid w:val="00B0371B"/>
    <w:rsid w:val="00B052B7"/>
    <w:rsid w:val="00B055D8"/>
    <w:rsid w:val="00B13217"/>
    <w:rsid w:val="00B1333B"/>
    <w:rsid w:val="00B13BB4"/>
    <w:rsid w:val="00B16EC2"/>
    <w:rsid w:val="00B26732"/>
    <w:rsid w:val="00B36280"/>
    <w:rsid w:val="00B44471"/>
    <w:rsid w:val="00B45BEB"/>
    <w:rsid w:val="00B53A40"/>
    <w:rsid w:val="00B54322"/>
    <w:rsid w:val="00B579A4"/>
    <w:rsid w:val="00B638B8"/>
    <w:rsid w:val="00B76154"/>
    <w:rsid w:val="00B7630F"/>
    <w:rsid w:val="00B81A6C"/>
    <w:rsid w:val="00B8318E"/>
    <w:rsid w:val="00B87748"/>
    <w:rsid w:val="00BA1A00"/>
    <w:rsid w:val="00BA2A6F"/>
    <w:rsid w:val="00BA32F4"/>
    <w:rsid w:val="00BA7856"/>
    <w:rsid w:val="00BA789F"/>
    <w:rsid w:val="00BA7BC3"/>
    <w:rsid w:val="00BB65E1"/>
    <w:rsid w:val="00BB71EE"/>
    <w:rsid w:val="00BC61A0"/>
    <w:rsid w:val="00BD08ED"/>
    <w:rsid w:val="00BD123A"/>
    <w:rsid w:val="00BD2588"/>
    <w:rsid w:val="00BD5D74"/>
    <w:rsid w:val="00BD7909"/>
    <w:rsid w:val="00BE283F"/>
    <w:rsid w:val="00BE4712"/>
    <w:rsid w:val="00BE7B02"/>
    <w:rsid w:val="00BF64BD"/>
    <w:rsid w:val="00C03788"/>
    <w:rsid w:val="00C05F49"/>
    <w:rsid w:val="00C065DD"/>
    <w:rsid w:val="00C07C4D"/>
    <w:rsid w:val="00C11727"/>
    <w:rsid w:val="00C17731"/>
    <w:rsid w:val="00C20C26"/>
    <w:rsid w:val="00C20EF1"/>
    <w:rsid w:val="00C260FF"/>
    <w:rsid w:val="00C317F5"/>
    <w:rsid w:val="00C32DAD"/>
    <w:rsid w:val="00C41EFD"/>
    <w:rsid w:val="00C43C9A"/>
    <w:rsid w:val="00C526C7"/>
    <w:rsid w:val="00C53B89"/>
    <w:rsid w:val="00C55229"/>
    <w:rsid w:val="00C569F2"/>
    <w:rsid w:val="00C56B8D"/>
    <w:rsid w:val="00C605EA"/>
    <w:rsid w:val="00C6105A"/>
    <w:rsid w:val="00C6198F"/>
    <w:rsid w:val="00C61A92"/>
    <w:rsid w:val="00C6238E"/>
    <w:rsid w:val="00C64EBF"/>
    <w:rsid w:val="00C6554C"/>
    <w:rsid w:val="00C655EC"/>
    <w:rsid w:val="00C65B15"/>
    <w:rsid w:val="00C66E24"/>
    <w:rsid w:val="00C67B63"/>
    <w:rsid w:val="00C823E1"/>
    <w:rsid w:val="00C9269B"/>
    <w:rsid w:val="00C92DE1"/>
    <w:rsid w:val="00C94CC6"/>
    <w:rsid w:val="00C979BD"/>
    <w:rsid w:val="00CA49EC"/>
    <w:rsid w:val="00CA5344"/>
    <w:rsid w:val="00CB215F"/>
    <w:rsid w:val="00CB29D2"/>
    <w:rsid w:val="00CB567C"/>
    <w:rsid w:val="00CB673A"/>
    <w:rsid w:val="00CC75D5"/>
    <w:rsid w:val="00CD0C6C"/>
    <w:rsid w:val="00CD0F06"/>
    <w:rsid w:val="00CD1A35"/>
    <w:rsid w:val="00CD1D4E"/>
    <w:rsid w:val="00CD30DD"/>
    <w:rsid w:val="00CD5B3B"/>
    <w:rsid w:val="00CD6E4A"/>
    <w:rsid w:val="00CE0E6F"/>
    <w:rsid w:val="00CE379A"/>
    <w:rsid w:val="00CE70E3"/>
    <w:rsid w:val="00CE7A01"/>
    <w:rsid w:val="00CF340D"/>
    <w:rsid w:val="00CF65E7"/>
    <w:rsid w:val="00D06E9C"/>
    <w:rsid w:val="00D11AA8"/>
    <w:rsid w:val="00D12BF4"/>
    <w:rsid w:val="00D1662B"/>
    <w:rsid w:val="00D233EB"/>
    <w:rsid w:val="00D25194"/>
    <w:rsid w:val="00D2529E"/>
    <w:rsid w:val="00D31D12"/>
    <w:rsid w:val="00D31E95"/>
    <w:rsid w:val="00D34625"/>
    <w:rsid w:val="00D36727"/>
    <w:rsid w:val="00D407D2"/>
    <w:rsid w:val="00D40D42"/>
    <w:rsid w:val="00D437ED"/>
    <w:rsid w:val="00D61E9B"/>
    <w:rsid w:val="00D6365E"/>
    <w:rsid w:val="00D63F0D"/>
    <w:rsid w:val="00D64D4A"/>
    <w:rsid w:val="00D7300C"/>
    <w:rsid w:val="00D760C4"/>
    <w:rsid w:val="00D80325"/>
    <w:rsid w:val="00D81F29"/>
    <w:rsid w:val="00D827BE"/>
    <w:rsid w:val="00D86076"/>
    <w:rsid w:val="00D86F1D"/>
    <w:rsid w:val="00D903AB"/>
    <w:rsid w:val="00D908A0"/>
    <w:rsid w:val="00D94CBA"/>
    <w:rsid w:val="00D95FEB"/>
    <w:rsid w:val="00D96A31"/>
    <w:rsid w:val="00DA4896"/>
    <w:rsid w:val="00DB19B5"/>
    <w:rsid w:val="00DB1CC4"/>
    <w:rsid w:val="00DB4AF4"/>
    <w:rsid w:val="00DC2A13"/>
    <w:rsid w:val="00DC7A11"/>
    <w:rsid w:val="00DD6CA9"/>
    <w:rsid w:val="00DE0204"/>
    <w:rsid w:val="00DE0503"/>
    <w:rsid w:val="00DE05B0"/>
    <w:rsid w:val="00DE0ACE"/>
    <w:rsid w:val="00DF42F3"/>
    <w:rsid w:val="00DF47DD"/>
    <w:rsid w:val="00DF665E"/>
    <w:rsid w:val="00E03E4B"/>
    <w:rsid w:val="00E04828"/>
    <w:rsid w:val="00E076A7"/>
    <w:rsid w:val="00E07F09"/>
    <w:rsid w:val="00E16A5E"/>
    <w:rsid w:val="00E23E4D"/>
    <w:rsid w:val="00E2715C"/>
    <w:rsid w:val="00E3536C"/>
    <w:rsid w:val="00E36424"/>
    <w:rsid w:val="00E41F0D"/>
    <w:rsid w:val="00E420EC"/>
    <w:rsid w:val="00E43F70"/>
    <w:rsid w:val="00E45C85"/>
    <w:rsid w:val="00E47842"/>
    <w:rsid w:val="00E562FC"/>
    <w:rsid w:val="00E5732F"/>
    <w:rsid w:val="00E61FF5"/>
    <w:rsid w:val="00E63955"/>
    <w:rsid w:val="00E64301"/>
    <w:rsid w:val="00E64C79"/>
    <w:rsid w:val="00E65041"/>
    <w:rsid w:val="00E74B49"/>
    <w:rsid w:val="00E80A6D"/>
    <w:rsid w:val="00E821C5"/>
    <w:rsid w:val="00E839D7"/>
    <w:rsid w:val="00E86D62"/>
    <w:rsid w:val="00E86E66"/>
    <w:rsid w:val="00E87A0B"/>
    <w:rsid w:val="00E91D48"/>
    <w:rsid w:val="00E934BB"/>
    <w:rsid w:val="00EA0F6C"/>
    <w:rsid w:val="00EA17F3"/>
    <w:rsid w:val="00EA60C0"/>
    <w:rsid w:val="00EA748E"/>
    <w:rsid w:val="00EB0656"/>
    <w:rsid w:val="00EB1DB1"/>
    <w:rsid w:val="00EC2053"/>
    <w:rsid w:val="00EC4E12"/>
    <w:rsid w:val="00ED1DBA"/>
    <w:rsid w:val="00ED2136"/>
    <w:rsid w:val="00ED3BB0"/>
    <w:rsid w:val="00EE12F8"/>
    <w:rsid w:val="00EF4A55"/>
    <w:rsid w:val="00EF4FFC"/>
    <w:rsid w:val="00F044A1"/>
    <w:rsid w:val="00F063B8"/>
    <w:rsid w:val="00F15976"/>
    <w:rsid w:val="00F15C45"/>
    <w:rsid w:val="00F20FDD"/>
    <w:rsid w:val="00F22674"/>
    <w:rsid w:val="00F25A6F"/>
    <w:rsid w:val="00F25F26"/>
    <w:rsid w:val="00F33F96"/>
    <w:rsid w:val="00F43EA7"/>
    <w:rsid w:val="00F451F9"/>
    <w:rsid w:val="00F46785"/>
    <w:rsid w:val="00F53703"/>
    <w:rsid w:val="00F54844"/>
    <w:rsid w:val="00F659E6"/>
    <w:rsid w:val="00F67010"/>
    <w:rsid w:val="00F67D20"/>
    <w:rsid w:val="00F726F6"/>
    <w:rsid w:val="00F72930"/>
    <w:rsid w:val="00F73812"/>
    <w:rsid w:val="00F762C4"/>
    <w:rsid w:val="00F77807"/>
    <w:rsid w:val="00F80D2F"/>
    <w:rsid w:val="00F84DA2"/>
    <w:rsid w:val="00F9319C"/>
    <w:rsid w:val="00F95646"/>
    <w:rsid w:val="00F960CE"/>
    <w:rsid w:val="00FA1B4E"/>
    <w:rsid w:val="00FA3387"/>
    <w:rsid w:val="00FA3623"/>
    <w:rsid w:val="00FB35DE"/>
    <w:rsid w:val="00FB6D27"/>
    <w:rsid w:val="00FC2E87"/>
    <w:rsid w:val="00FC37F5"/>
    <w:rsid w:val="00FC4284"/>
    <w:rsid w:val="00FC4CE0"/>
    <w:rsid w:val="00FC4E6B"/>
    <w:rsid w:val="00FC53AE"/>
    <w:rsid w:val="00FE0A73"/>
    <w:rsid w:val="00FE16FB"/>
    <w:rsid w:val="00FE2F2C"/>
    <w:rsid w:val="00FF11F4"/>
    <w:rsid w:val="00FF2898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F9D14"/>
  <w14:defaultImageDpi w14:val="300"/>
  <w15:chartTrackingRefBased/>
  <w15:docId w15:val="{0254C261-8920-498D-8BFC-CD95F87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A7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A37"/>
    <w:pPr>
      <w:keepNext/>
      <w:keepLines/>
      <w:spacing w:before="200" w:after="0" w:line="240" w:lineRule="auto"/>
      <w:ind w:left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6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3E6A37"/>
    <w:rPr>
      <w:rFonts w:eastAsia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E6A37"/>
    <w:pPr>
      <w:spacing w:after="0" w:line="240" w:lineRule="auto"/>
      <w:ind w:left="0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3E6A37"/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E6A3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panchor">
    <w:name w:val="panchor"/>
    <w:rsid w:val="002F38D8"/>
  </w:style>
  <w:style w:type="character" w:customStyle="1" w:styleId="Heading8Char">
    <w:name w:val="Heading 8 Char"/>
    <w:link w:val="Heading8"/>
    <w:uiPriority w:val="9"/>
    <w:semiHidden/>
    <w:rsid w:val="00AC276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05DB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3623"/>
    <w:rPr>
      <w:rFonts w:ascii="Tahoma" w:eastAsia="Calibri" w:hAnsi="Tahoma" w:cs="Tahoma"/>
      <w:sz w:val="22"/>
      <w:szCs w:val="14"/>
      <w:lang w:val="ro-RO" w:eastAsia="ro-RO"/>
    </w:rPr>
  </w:style>
  <w:style w:type="paragraph" w:styleId="NormalWeb">
    <w:name w:val="Normal (Web)"/>
    <w:basedOn w:val="Normal"/>
    <w:uiPriority w:val="99"/>
    <w:unhideWhenUsed/>
    <w:rsid w:val="00281B9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281B92"/>
  </w:style>
  <w:style w:type="character" w:styleId="UnresolvedMention">
    <w:name w:val="Unresolved Mention"/>
    <w:uiPriority w:val="99"/>
    <w:semiHidden/>
    <w:unhideWhenUsed/>
    <w:rsid w:val="009D763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B19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C05F-0A97-4D09-999F-9609693D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Irina Dragoi</cp:lastModifiedBy>
  <cp:revision>3</cp:revision>
  <cp:lastPrinted>2023-01-11T11:01:00Z</cp:lastPrinted>
  <dcterms:created xsi:type="dcterms:W3CDTF">2023-03-08T08:43:00Z</dcterms:created>
  <dcterms:modified xsi:type="dcterms:W3CDTF">2023-03-08T08:46:00Z</dcterms:modified>
</cp:coreProperties>
</file>