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0FA9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color w:val="0000FF"/>
          <w:sz w:val="20"/>
          <w:szCs w:val="20"/>
          <w:lang w:val="ro-RO"/>
        </w:rPr>
      </w:pPr>
      <w:r w:rsidRPr="00DB19B5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 xml:space="preserve">ANEXA </w:t>
      </w:r>
      <w:r w:rsidR="00026009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>3</w:t>
      </w:r>
      <w:r w:rsidRPr="00F762C4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 xml:space="preserve"> la HOTĂRÂREA nr. 1.336 din 28 octombrie 2022</w:t>
      </w:r>
    </w:p>
    <w:p w14:paraId="3E419C90" w14:textId="77777777" w:rsidR="00026009" w:rsidRPr="00FA569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 </w:t>
      </w:r>
    </w:p>
    <w:p w14:paraId="762015C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Denumirea angajatorului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_____________________________________________________________</w:t>
      </w:r>
    </w:p>
    <w:p w14:paraId="47F16357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Datele de identificare ale angajatorului</w:t>
      </w:r>
    </w:p>
    <w:p w14:paraId="127CE2D7" w14:textId="77777777" w:rsid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CUI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____________________</w:t>
      </w:r>
      <w:r w:rsidR="006B10A2">
        <w:rPr>
          <w:rFonts w:ascii="Times New Roman" w:eastAsia="Times New Roman" w:hAnsi="Times New Roman"/>
          <w:sz w:val="24"/>
          <w:szCs w:val="24"/>
          <w:lang w:val="ro-RO"/>
        </w:rPr>
        <w:t>_</w:t>
      </w:r>
    </w:p>
    <w:p w14:paraId="5C170A9A" w14:textId="77777777" w:rsidR="00026009" w:rsidRP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A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dresă completă</w:t>
      </w:r>
      <w:r>
        <w:rPr>
          <w:rFonts w:ascii="Times New Roman" w:eastAsia="Times New Roman" w:hAnsi="Times New Roman"/>
          <w:sz w:val="24"/>
          <w:szCs w:val="24"/>
          <w:lang w:val="ro-RO"/>
        </w:rPr>
        <w:t>:______________________________________________________________</w:t>
      </w:r>
    </w:p>
    <w:p w14:paraId="7AFE8E22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Datele de contact ale angajatorului</w:t>
      </w:r>
    </w:p>
    <w:p w14:paraId="129FA68A" w14:textId="77777777" w:rsid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T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elefon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</w:t>
      </w:r>
    </w:p>
    <w:p w14:paraId="11C4BD19" w14:textId="77777777" w:rsid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F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ax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______________________</w:t>
      </w:r>
    </w:p>
    <w:p w14:paraId="43972E11" w14:textId="77777777" w:rsidR="00026009" w:rsidRPr="00026009" w:rsidRDefault="00026009" w:rsidP="006B10A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Email: ____________________</w:t>
      </w:r>
    </w:p>
    <w:p w14:paraId="19CF0EAE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72EE25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F26DF7A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Nr. de înregistrare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</w:t>
      </w:r>
    </w:p>
    <w:p w14:paraId="21582397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Data înregistrării</w:t>
      </w:r>
      <w:r>
        <w:rPr>
          <w:rFonts w:ascii="Times New Roman" w:eastAsia="Times New Roman" w:hAnsi="Times New Roman"/>
          <w:sz w:val="24"/>
          <w:szCs w:val="24"/>
          <w:lang w:val="ro-RO"/>
        </w:rPr>
        <w:t>: __________________</w:t>
      </w:r>
    </w:p>
    <w:p w14:paraId="4D5A0A48" w14:textId="1B8EDEAE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53016C50" w14:textId="77777777" w:rsidR="00754F17" w:rsidRDefault="00754F17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2494F5D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1766925" w14:textId="77777777" w:rsidR="00026009" w:rsidRDefault="00026009" w:rsidP="00026009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ADEVERINŢĂ</w:t>
      </w:r>
    </w:p>
    <w:p w14:paraId="56AC796C" w14:textId="77777777" w:rsidR="00026009" w:rsidRPr="00026009" w:rsidRDefault="00026009" w:rsidP="00026009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31BAFAE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6D393601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Prin prezenta se atestă faptul că dl/dna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posesor/posesoare a C.I. seria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nr.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CNP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, a fost/este angajatul/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angajata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în baza actului administrativ de numire nr.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/contractului individual de muncă, cu normă întreagă/cu timp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parţial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ore/zi, încheiat pe durată nedeterminată/determinată, respectiv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înregistrat în registrul general de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evidenţă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salariaţilor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cu nr.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/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în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funcţia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/meseria/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ocupaţia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de</w:t>
      </w:r>
      <w:r>
        <w:rPr>
          <w:rStyle w:val="FootnoteReference"/>
          <w:rFonts w:ascii="Times New Roman" w:eastAsia="Times New Roman" w:hAnsi="Times New Roman"/>
          <w:sz w:val="24"/>
          <w:szCs w:val="24"/>
          <w:lang w:val="ro-RO"/>
        </w:rPr>
        <w:footnoteReference w:id="1"/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)</w:t>
      </w:r>
      <w:r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</w:t>
      </w:r>
    </w:p>
    <w:p w14:paraId="46D9B162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2876E188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Pentru exercitarea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atribuţiilor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stabilite în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fişa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postului aferentă contractului individual de muncă/actului administrativ de numire au fost solicitate studii de nivel</w:t>
      </w:r>
      <w:r>
        <w:rPr>
          <w:rStyle w:val="FootnoteReference"/>
          <w:rFonts w:ascii="Times New Roman" w:eastAsia="Times New Roman" w:hAnsi="Times New Roman"/>
          <w:sz w:val="24"/>
          <w:szCs w:val="24"/>
          <w:lang w:val="ro-RO"/>
        </w:rPr>
        <w:footnoteReference w:id="2"/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)</w:t>
      </w:r>
      <w:r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în specialitatea</w:t>
      </w:r>
      <w:r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</w:t>
      </w:r>
    </w:p>
    <w:p w14:paraId="73B6EB94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4B78906A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6B4911E4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Pe durata executării contractului individual de muncă/raporturilor de serviciu, dl/dna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 dobândit:</w:t>
      </w:r>
    </w:p>
    <w:p w14:paraId="6D403A6E" w14:textId="77777777" w:rsid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540E8FA9" w14:textId="77777777" w:rsidR="00026009" w:rsidRDefault="00026009" w:rsidP="0002600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vechime în muncă: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luni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zile;</w:t>
      </w:r>
    </w:p>
    <w:p w14:paraId="4DAA306B" w14:textId="77777777" w:rsidR="00026009" w:rsidRPr="00026009" w:rsidRDefault="00026009" w:rsidP="00026009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vechime în specialitatea studiilor: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luni </w:t>
      </w:r>
      <w:r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zile;</w:t>
      </w:r>
    </w:p>
    <w:p w14:paraId="1510538A" w14:textId="77777777" w:rsidR="00026009" w:rsidRPr="00026009" w:rsidRDefault="00026009" w:rsidP="00FA569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E61805E" w14:textId="77777777" w:rsidR="00026009" w:rsidRDefault="00026009" w:rsidP="0002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left"/>
        <w:rPr>
          <w:rFonts w:ascii="Courier New" w:eastAsia="Times New Roman" w:hAnsi="Courier New" w:cs="Courier New"/>
          <w:sz w:val="18"/>
          <w:szCs w:val="18"/>
          <w:lang w:val="ro-RO"/>
        </w:rPr>
      </w:pPr>
      <w:r w:rsidRPr="00026009">
        <w:rPr>
          <w:rFonts w:ascii="Courier New" w:eastAsia="Times New Roman" w:hAnsi="Courier New" w:cs="Courier New"/>
          <w:sz w:val="18"/>
          <w:szCs w:val="18"/>
          <w:lang w:val="ro-RO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278"/>
        <w:gridCol w:w="1967"/>
        <w:gridCol w:w="1982"/>
        <w:gridCol w:w="1986"/>
      </w:tblGrid>
      <w:tr w:rsidR="00026009" w14:paraId="5BCB9E6F" w14:textId="77777777">
        <w:tc>
          <w:tcPr>
            <w:tcW w:w="584" w:type="dxa"/>
            <w:shd w:val="clear" w:color="auto" w:fill="auto"/>
            <w:vAlign w:val="center"/>
          </w:tcPr>
          <w:p w14:paraId="6D866891" w14:textId="77777777" w:rsidR="00026009" w:rsidRDefault="0002600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8667B62" w14:textId="77777777" w:rsidR="00026009" w:rsidRDefault="0002600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Mutatia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intervenita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E98506A" w14:textId="77777777" w:rsidR="00026009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Anul/ luna/ zi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451EF56" w14:textId="77777777" w:rsidR="00026009" w:rsidRDefault="0002600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Meseria/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Functia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/ Ocupația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657A7C2" w14:textId="77777777" w:rsidR="00026009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Nr. și data actului pe baza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caruia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se face înscrierea</w:t>
            </w:r>
          </w:p>
        </w:tc>
      </w:tr>
      <w:tr w:rsidR="00FA5695" w14:paraId="0E339588" w14:textId="77777777">
        <w:tc>
          <w:tcPr>
            <w:tcW w:w="584" w:type="dxa"/>
            <w:shd w:val="clear" w:color="auto" w:fill="auto"/>
            <w:vAlign w:val="center"/>
          </w:tcPr>
          <w:p w14:paraId="2D89E3D0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1DF57416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6C733B71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BBC5AE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3F75B4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374AD9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FA5695" w14:paraId="6247718A" w14:textId="77777777">
        <w:tc>
          <w:tcPr>
            <w:tcW w:w="584" w:type="dxa"/>
            <w:shd w:val="clear" w:color="auto" w:fill="auto"/>
            <w:vAlign w:val="center"/>
          </w:tcPr>
          <w:p w14:paraId="6BFC2D90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446CDF21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1FB8CB88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0F64F26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EB34224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DFD1CD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FA5695" w14:paraId="7F36A412" w14:textId="77777777">
        <w:tc>
          <w:tcPr>
            <w:tcW w:w="584" w:type="dxa"/>
            <w:shd w:val="clear" w:color="auto" w:fill="auto"/>
            <w:vAlign w:val="center"/>
          </w:tcPr>
          <w:p w14:paraId="69DB9F62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297E7427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733AD82D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338438A6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727E0D58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8D2EF63" w14:textId="77777777" w:rsidR="00FA5695" w:rsidRDefault="00FA5695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E413116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604FE38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Pe durata executării contractului individual de muncă/raporturilor de serviciu au intervenit următoarele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mutaţii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(modificarea, suspendarea, încetarea contractului individual de muncă/raporturilor de serviciu):</w:t>
      </w:r>
    </w:p>
    <w:p w14:paraId="18999379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6BB365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În perioada lucrată a avut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zile de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absenţe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nemotivate şi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zile de concediu fără plată.</w:t>
      </w:r>
    </w:p>
    <w:p w14:paraId="67216A78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FE71E3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În perioada lucrată, dlui/dnei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nu i s-a aplicat nici</w:t>
      </w:r>
      <w:r w:rsidR="00A7217B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o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sancţiune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disciplinară/i s-a aplicat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sancţiunea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disciplinară 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__________________________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.</w:t>
      </w:r>
    </w:p>
    <w:p w14:paraId="4763C158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8FD296E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Cunoscând normele penale incidente în materia falsului în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declaraţii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, certificăm că datele cuprinse în prezenta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adeverinţă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sunt reale, exacte şi complete.</w:t>
      </w:r>
    </w:p>
    <w:p w14:paraId="032B4059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D505293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7CACB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Data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: _________________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32FBCF9D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015884BE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Numele şi prenumele reprezentantului legal al angajatorului</w:t>
      </w:r>
      <w:r w:rsidR="00FA5695">
        <w:rPr>
          <w:rStyle w:val="FootnoteReference"/>
          <w:rFonts w:ascii="Times New Roman" w:eastAsia="Times New Roman" w:hAnsi="Times New Roman"/>
          <w:sz w:val="24"/>
          <w:szCs w:val="24"/>
          <w:lang w:val="ro-RO"/>
        </w:rPr>
        <w:footnoteReference w:id="3"/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: ______________________________</w:t>
      </w:r>
    </w:p>
    <w:p w14:paraId="3BE9242C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7A1D79D5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026009">
        <w:rPr>
          <w:rFonts w:ascii="Times New Roman" w:eastAsia="Times New Roman" w:hAnsi="Times New Roman"/>
          <w:sz w:val="24"/>
          <w:szCs w:val="24"/>
          <w:lang w:val="ro-RO"/>
        </w:rPr>
        <w:t>Semnătura reprezentantului legal al angajatorului</w:t>
      </w:r>
      <w:r w:rsidR="00FA5695">
        <w:rPr>
          <w:rFonts w:ascii="Times New Roman" w:eastAsia="Times New Roman" w:hAnsi="Times New Roman"/>
          <w:sz w:val="24"/>
          <w:szCs w:val="24"/>
          <w:lang w:val="ro-RO"/>
        </w:rPr>
        <w:t>: _______________________________</w:t>
      </w:r>
    </w:p>
    <w:p w14:paraId="57D7E17B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FF20454" w14:textId="77777777" w:rsidR="00FA5695" w:rsidRDefault="00FA5695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29CB96C" w14:textId="77777777" w:rsidR="00DB19B5" w:rsidRPr="00FA5695" w:rsidRDefault="00026009" w:rsidP="00FA569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Ştampila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angajatorului</w:t>
      </w:r>
    </w:p>
    <w:sectPr w:rsidR="00DB19B5" w:rsidRPr="00FA5695" w:rsidSect="00E74B49">
      <w:footerReference w:type="default" r:id="rId8"/>
      <w:headerReference w:type="first" r:id="rId9"/>
      <w:footerReference w:type="first" r:id="rId10"/>
      <w:pgSz w:w="11900" w:h="16840" w:code="9"/>
      <w:pgMar w:top="238" w:right="851" w:bottom="567" w:left="1134" w:header="14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687A" w14:textId="77777777" w:rsidR="008B737F" w:rsidRDefault="008B737F" w:rsidP="00CD5B3B">
      <w:r>
        <w:separator/>
      </w:r>
    </w:p>
  </w:endnote>
  <w:endnote w:type="continuationSeparator" w:id="0">
    <w:p w14:paraId="69B47733" w14:textId="77777777" w:rsidR="008B737F" w:rsidRDefault="008B737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B054" w14:textId="3CCBC757" w:rsidR="006B2A36" w:rsidRDefault="006B2A36" w:rsidP="00C979BD">
    <w:pPr>
      <w:pStyle w:val="Footer"/>
      <w:ind w:left="0"/>
      <w:rPr>
        <w:noProof/>
        <w:lang w:eastAsia="en-GB"/>
      </w:rPr>
    </w:pPr>
  </w:p>
  <w:p w14:paraId="70AB18CA" w14:textId="77777777" w:rsidR="00754F17" w:rsidRDefault="00754F17" w:rsidP="00C979BD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0D21" w14:textId="2CA0892D" w:rsidR="00754F17" w:rsidRDefault="00754F17" w:rsidP="00754F17">
    <w:pPr>
      <w:pStyle w:val="Footer"/>
      <w:spacing w:after="0" w:line="240" w:lineRule="auto"/>
      <w:ind w:left="0"/>
      <w:rPr>
        <w:noProof/>
        <w:lang w:eastAsia="en-GB"/>
      </w:rPr>
    </w:pPr>
  </w:p>
  <w:p w14:paraId="25BB3FE4" w14:textId="77777777" w:rsidR="00754F17" w:rsidRDefault="00754F17" w:rsidP="00754F17">
    <w:pPr>
      <w:pStyle w:val="Footer"/>
      <w:spacing w:after="0" w:line="240" w:lineRule="auto"/>
      <w:ind w:left="0"/>
      <w:rPr>
        <w:noProof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E02B" w14:textId="77777777" w:rsidR="008B737F" w:rsidRDefault="008B737F" w:rsidP="00CD5B3B">
      <w:r>
        <w:separator/>
      </w:r>
    </w:p>
  </w:footnote>
  <w:footnote w:type="continuationSeparator" w:id="0">
    <w:p w14:paraId="19FB0615" w14:textId="77777777" w:rsidR="008B737F" w:rsidRDefault="008B737F" w:rsidP="00CD5B3B">
      <w:r>
        <w:continuationSeparator/>
      </w:r>
    </w:p>
  </w:footnote>
  <w:footnote w:id="1">
    <w:p w14:paraId="6DBB1A6A" w14:textId="77777777" w:rsidR="00026009" w:rsidRPr="00026009" w:rsidRDefault="00026009" w:rsidP="00026009">
      <w:pPr>
        <w:pStyle w:val="FootnoteText"/>
        <w:ind w:left="0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Prin raportare la Clasificarea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ocupaţiilor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din România şi la actele normative care stabilesc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funcţii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</w:footnote>
  <w:footnote w:id="2">
    <w:p w14:paraId="3DF15456" w14:textId="77777777" w:rsidR="00026009" w:rsidRPr="00026009" w:rsidRDefault="00026009" w:rsidP="00026009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>Se va indica nivelul de studii (mediu/superior de scurtă durată/superior).</w:t>
      </w:r>
    </w:p>
    <w:p w14:paraId="6E3D3C95" w14:textId="77777777" w:rsidR="00026009" w:rsidRPr="00026009" w:rsidRDefault="00026009" w:rsidP="00026009">
      <w:pPr>
        <w:pStyle w:val="FootnoteText"/>
        <w:ind w:left="0"/>
        <w:rPr>
          <w:lang w:val="ro-RO"/>
        </w:rPr>
      </w:pPr>
    </w:p>
  </w:footnote>
  <w:footnote w:id="3">
    <w:p w14:paraId="3E4A1C10" w14:textId="77777777" w:rsidR="00FA5695" w:rsidRPr="00FA5695" w:rsidRDefault="00FA5695" w:rsidP="00FA5695">
      <w:pPr>
        <w:pStyle w:val="FootnoteText"/>
        <w:ind w:left="0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Persoana care, potrivit legii/actelor juridice constitutive/altor tipuri de acte legale, reprezintă angajatorul în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relaţiile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 xml:space="preserve"> cu </w:t>
      </w:r>
      <w:proofErr w:type="spellStart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terţii</w:t>
      </w:r>
      <w:proofErr w:type="spellEnd"/>
      <w:r w:rsidRPr="00026009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F2E3" w14:textId="585C7544" w:rsidR="00E562FC" w:rsidRDefault="00E562FC" w:rsidP="00754F17">
    <w:pPr>
      <w:pStyle w:val="Header"/>
    </w:pPr>
  </w:p>
  <w:p w14:paraId="6E0B84A5" w14:textId="4AECB111" w:rsidR="00754F17" w:rsidRDefault="00754F17" w:rsidP="00754F17">
    <w:pPr>
      <w:pStyle w:val="Header"/>
    </w:pPr>
  </w:p>
  <w:p w14:paraId="7551AE37" w14:textId="77777777" w:rsidR="00754F17" w:rsidRPr="00754F17" w:rsidRDefault="00754F17" w:rsidP="00754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3F2C"/>
    <w:multiLevelType w:val="hybridMultilevel"/>
    <w:tmpl w:val="70641C94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090609"/>
    <w:multiLevelType w:val="hybridMultilevel"/>
    <w:tmpl w:val="6FA8E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85F"/>
    <w:multiLevelType w:val="hybridMultilevel"/>
    <w:tmpl w:val="04D81CCC"/>
    <w:lvl w:ilvl="0" w:tplc="4B7EB324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49F0"/>
    <w:multiLevelType w:val="hybridMultilevel"/>
    <w:tmpl w:val="8DF6B01C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34F3B"/>
    <w:multiLevelType w:val="hybridMultilevel"/>
    <w:tmpl w:val="A51E0BF8"/>
    <w:lvl w:ilvl="0" w:tplc="D82C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C9F"/>
    <w:multiLevelType w:val="hybridMultilevel"/>
    <w:tmpl w:val="DA92B072"/>
    <w:lvl w:ilvl="0" w:tplc="FAF8BC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25003"/>
    <w:multiLevelType w:val="hybridMultilevel"/>
    <w:tmpl w:val="6E1EE8A2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07A4535"/>
    <w:multiLevelType w:val="hybridMultilevel"/>
    <w:tmpl w:val="C2DC1574"/>
    <w:lvl w:ilvl="0" w:tplc="5958D7C8">
      <w:start w:val="1"/>
      <w:numFmt w:val="lowerLetter"/>
      <w:lvlText w:val="%1)"/>
      <w:lvlJc w:val="left"/>
      <w:pPr>
        <w:ind w:left="1170" w:hanging="450"/>
      </w:pPr>
      <w:rPr>
        <w:rFonts w:ascii="Trebuchet MS" w:hAnsi="Trebuchet M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54C0D"/>
    <w:multiLevelType w:val="hybridMultilevel"/>
    <w:tmpl w:val="A04E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5054"/>
    <w:multiLevelType w:val="hybridMultilevel"/>
    <w:tmpl w:val="02E08D00"/>
    <w:lvl w:ilvl="0" w:tplc="CA1417F2">
      <w:start w:val="7"/>
      <w:numFmt w:val="bullet"/>
      <w:lvlText w:val="-"/>
      <w:lvlJc w:val="left"/>
      <w:pPr>
        <w:ind w:left="157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B93467"/>
    <w:multiLevelType w:val="hybridMultilevel"/>
    <w:tmpl w:val="78F4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D1423"/>
    <w:multiLevelType w:val="hybridMultilevel"/>
    <w:tmpl w:val="2D708AF8"/>
    <w:lvl w:ilvl="0" w:tplc="A31273B4">
      <w:start w:val="7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B562B66"/>
    <w:multiLevelType w:val="hybridMultilevel"/>
    <w:tmpl w:val="6262D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407E5"/>
    <w:multiLevelType w:val="hybridMultilevel"/>
    <w:tmpl w:val="25F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C8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D674F"/>
    <w:multiLevelType w:val="hybridMultilevel"/>
    <w:tmpl w:val="2FC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C388A"/>
    <w:multiLevelType w:val="hybridMultilevel"/>
    <w:tmpl w:val="906C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92297"/>
    <w:multiLevelType w:val="hybridMultilevel"/>
    <w:tmpl w:val="D8A001CC"/>
    <w:lvl w:ilvl="0" w:tplc="FAB2336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D4D48"/>
    <w:multiLevelType w:val="hybridMultilevel"/>
    <w:tmpl w:val="3700838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FD51D8B"/>
    <w:multiLevelType w:val="hybridMultilevel"/>
    <w:tmpl w:val="254C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AD63F6"/>
    <w:multiLevelType w:val="hybridMultilevel"/>
    <w:tmpl w:val="6B3664D0"/>
    <w:lvl w:ilvl="0" w:tplc="A31273B4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969C2"/>
    <w:multiLevelType w:val="hybridMultilevel"/>
    <w:tmpl w:val="CFDE2A3C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1241DD7"/>
    <w:multiLevelType w:val="hybridMultilevel"/>
    <w:tmpl w:val="AEE03650"/>
    <w:lvl w:ilvl="0" w:tplc="8034BD9C">
      <w:start w:val="2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52F3A24"/>
    <w:multiLevelType w:val="hybridMultilevel"/>
    <w:tmpl w:val="5E9046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43F9D"/>
    <w:multiLevelType w:val="hybridMultilevel"/>
    <w:tmpl w:val="5E904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45E6F"/>
    <w:multiLevelType w:val="hybridMultilevel"/>
    <w:tmpl w:val="4908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035DB"/>
    <w:multiLevelType w:val="hybridMultilevel"/>
    <w:tmpl w:val="A53671D2"/>
    <w:lvl w:ilvl="0" w:tplc="D49C1734">
      <w:start w:val="1"/>
      <w:numFmt w:val="bullet"/>
      <w:lvlText w:val=""/>
      <w:lvlJc w:val="left"/>
      <w:pPr>
        <w:ind w:left="12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6" w15:restartNumberingAfterBreak="0">
    <w:nsid w:val="6C4F7132"/>
    <w:multiLevelType w:val="hybridMultilevel"/>
    <w:tmpl w:val="9BBE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A6090"/>
    <w:multiLevelType w:val="hybridMultilevel"/>
    <w:tmpl w:val="93B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776CF"/>
    <w:multiLevelType w:val="hybridMultilevel"/>
    <w:tmpl w:val="8BE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E7CB1"/>
    <w:multiLevelType w:val="hybridMultilevel"/>
    <w:tmpl w:val="BBD42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B47FC"/>
    <w:multiLevelType w:val="hybridMultilevel"/>
    <w:tmpl w:val="A352ED64"/>
    <w:lvl w:ilvl="0" w:tplc="05FC002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BF0851"/>
    <w:multiLevelType w:val="hybridMultilevel"/>
    <w:tmpl w:val="5A28064C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F03689B"/>
    <w:multiLevelType w:val="hybridMultilevel"/>
    <w:tmpl w:val="BFAA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52ABC"/>
    <w:multiLevelType w:val="hybridMultilevel"/>
    <w:tmpl w:val="50F65608"/>
    <w:lvl w:ilvl="0" w:tplc="047EB3E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711342556">
    <w:abstractNumId w:val="5"/>
  </w:num>
  <w:num w:numId="2" w16cid:durableId="1724867248">
    <w:abstractNumId w:val="28"/>
  </w:num>
  <w:num w:numId="3" w16cid:durableId="1234774481">
    <w:abstractNumId w:val="3"/>
  </w:num>
  <w:num w:numId="4" w16cid:durableId="1706640702">
    <w:abstractNumId w:val="4"/>
  </w:num>
  <w:num w:numId="5" w16cid:durableId="776756488">
    <w:abstractNumId w:val="13"/>
  </w:num>
  <w:num w:numId="6" w16cid:durableId="931082464">
    <w:abstractNumId w:val="25"/>
  </w:num>
  <w:num w:numId="7" w16cid:durableId="1349527539">
    <w:abstractNumId w:val="33"/>
  </w:num>
  <w:num w:numId="8" w16cid:durableId="1139764274">
    <w:abstractNumId w:val="29"/>
  </w:num>
  <w:num w:numId="9" w16cid:durableId="317155755">
    <w:abstractNumId w:val="31"/>
  </w:num>
  <w:num w:numId="10" w16cid:durableId="321081217">
    <w:abstractNumId w:val="11"/>
  </w:num>
  <w:num w:numId="11" w16cid:durableId="1238203470">
    <w:abstractNumId w:val="9"/>
  </w:num>
  <w:num w:numId="12" w16cid:durableId="344792271">
    <w:abstractNumId w:val="2"/>
  </w:num>
  <w:num w:numId="13" w16cid:durableId="1485123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588606">
    <w:abstractNumId w:val="10"/>
  </w:num>
  <w:num w:numId="15" w16cid:durableId="1851329914">
    <w:abstractNumId w:val="15"/>
  </w:num>
  <w:num w:numId="16" w16cid:durableId="704066200">
    <w:abstractNumId w:val="6"/>
  </w:num>
  <w:num w:numId="17" w16cid:durableId="877012752">
    <w:abstractNumId w:val="30"/>
  </w:num>
  <w:num w:numId="18" w16cid:durableId="1076320659">
    <w:abstractNumId w:val="0"/>
  </w:num>
  <w:num w:numId="19" w16cid:durableId="865362536">
    <w:abstractNumId w:val="20"/>
  </w:num>
  <w:num w:numId="20" w16cid:durableId="77487631">
    <w:abstractNumId w:val="18"/>
  </w:num>
  <w:num w:numId="21" w16cid:durableId="942766977">
    <w:abstractNumId w:val="14"/>
  </w:num>
  <w:num w:numId="22" w16cid:durableId="15860637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2924553">
    <w:abstractNumId w:val="21"/>
  </w:num>
  <w:num w:numId="24" w16cid:durableId="1386875083">
    <w:abstractNumId w:val="12"/>
  </w:num>
  <w:num w:numId="25" w16cid:durableId="377895502">
    <w:abstractNumId w:val="32"/>
  </w:num>
  <w:num w:numId="26" w16cid:durableId="2081366064">
    <w:abstractNumId w:val="27"/>
  </w:num>
  <w:num w:numId="27" w16cid:durableId="2062824915">
    <w:abstractNumId w:val="23"/>
  </w:num>
  <w:num w:numId="28" w16cid:durableId="700519721">
    <w:abstractNumId w:val="1"/>
  </w:num>
  <w:num w:numId="29" w16cid:durableId="222108585">
    <w:abstractNumId w:val="17"/>
  </w:num>
  <w:num w:numId="30" w16cid:durableId="1485855626">
    <w:abstractNumId w:val="22"/>
  </w:num>
  <w:num w:numId="31" w16cid:durableId="2062434299">
    <w:abstractNumId w:val="7"/>
  </w:num>
  <w:num w:numId="32" w16cid:durableId="1302343949">
    <w:abstractNumId w:val="16"/>
  </w:num>
  <w:num w:numId="33" w16cid:durableId="1976059896">
    <w:abstractNumId w:val="24"/>
  </w:num>
  <w:num w:numId="34" w16cid:durableId="1252159194">
    <w:abstractNumId w:val="8"/>
  </w:num>
  <w:num w:numId="35" w16cid:durableId="55513414">
    <w:abstractNumId w:val="19"/>
  </w:num>
  <w:num w:numId="36" w16cid:durableId="12769068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1EF4"/>
    <w:rsid w:val="0001643B"/>
    <w:rsid w:val="00017696"/>
    <w:rsid w:val="0001798F"/>
    <w:rsid w:val="00021A44"/>
    <w:rsid w:val="00022001"/>
    <w:rsid w:val="00022BC7"/>
    <w:rsid w:val="00026009"/>
    <w:rsid w:val="000270BE"/>
    <w:rsid w:val="00031C5D"/>
    <w:rsid w:val="000360A7"/>
    <w:rsid w:val="000373AF"/>
    <w:rsid w:val="00042E51"/>
    <w:rsid w:val="00043361"/>
    <w:rsid w:val="00045FE6"/>
    <w:rsid w:val="00046EAF"/>
    <w:rsid w:val="00056BDA"/>
    <w:rsid w:val="00060BA8"/>
    <w:rsid w:val="000637E1"/>
    <w:rsid w:val="00071A78"/>
    <w:rsid w:val="000731B2"/>
    <w:rsid w:val="000742E3"/>
    <w:rsid w:val="00076B2D"/>
    <w:rsid w:val="000832EB"/>
    <w:rsid w:val="0008356A"/>
    <w:rsid w:val="00092207"/>
    <w:rsid w:val="00094044"/>
    <w:rsid w:val="000A645B"/>
    <w:rsid w:val="000A67E8"/>
    <w:rsid w:val="000B006B"/>
    <w:rsid w:val="000B14F9"/>
    <w:rsid w:val="000B4935"/>
    <w:rsid w:val="000B607D"/>
    <w:rsid w:val="000C24C9"/>
    <w:rsid w:val="000C2D45"/>
    <w:rsid w:val="000C4401"/>
    <w:rsid w:val="000C4418"/>
    <w:rsid w:val="000C4602"/>
    <w:rsid w:val="000D54CC"/>
    <w:rsid w:val="000F4704"/>
    <w:rsid w:val="000F688A"/>
    <w:rsid w:val="00100F36"/>
    <w:rsid w:val="001046BD"/>
    <w:rsid w:val="00106962"/>
    <w:rsid w:val="00106F29"/>
    <w:rsid w:val="00111332"/>
    <w:rsid w:val="00120291"/>
    <w:rsid w:val="00122EB9"/>
    <w:rsid w:val="0012703C"/>
    <w:rsid w:val="00131101"/>
    <w:rsid w:val="00135B5E"/>
    <w:rsid w:val="00135BF5"/>
    <w:rsid w:val="00137C39"/>
    <w:rsid w:val="001449ED"/>
    <w:rsid w:val="00147BDE"/>
    <w:rsid w:val="00154B99"/>
    <w:rsid w:val="00160BC8"/>
    <w:rsid w:val="0016304F"/>
    <w:rsid w:val="00182690"/>
    <w:rsid w:val="00183116"/>
    <w:rsid w:val="00190A2B"/>
    <w:rsid w:val="00193830"/>
    <w:rsid w:val="001A1253"/>
    <w:rsid w:val="001A4D3F"/>
    <w:rsid w:val="001A6A25"/>
    <w:rsid w:val="001B0708"/>
    <w:rsid w:val="001C1906"/>
    <w:rsid w:val="001C2977"/>
    <w:rsid w:val="001C407E"/>
    <w:rsid w:val="001C5612"/>
    <w:rsid w:val="001D710D"/>
    <w:rsid w:val="001E259E"/>
    <w:rsid w:val="001E3938"/>
    <w:rsid w:val="001F0072"/>
    <w:rsid w:val="001F3350"/>
    <w:rsid w:val="001F7654"/>
    <w:rsid w:val="001F7909"/>
    <w:rsid w:val="002006F8"/>
    <w:rsid w:val="00205DB4"/>
    <w:rsid w:val="00212CD8"/>
    <w:rsid w:val="0021373A"/>
    <w:rsid w:val="0021532B"/>
    <w:rsid w:val="00217024"/>
    <w:rsid w:val="00222FD8"/>
    <w:rsid w:val="0022578E"/>
    <w:rsid w:val="00225FE3"/>
    <w:rsid w:val="00227AA5"/>
    <w:rsid w:val="00231766"/>
    <w:rsid w:val="002413A8"/>
    <w:rsid w:val="00247FED"/>
    <w:rsid w:val="00255977"/>
    <w:rsid w:val="0026200F"/>
    <w:rsid w:val="00263CCA"/>
    <w:rsid w:val="002653BE"/>
    <w:rsid w:val="002673A1"/>
    <w:rsid w:val="00277912"/>
    <w:rsid w:val="00281B92"/>
    <w:rsid w:val="00282E44"/>
    <w:rsid w:val="00287D8C"/>
    <w:rsid w:val="00291FEA"/>
    <w:rsid w:val="002924CE"/>
    <w:rsid w:val="00292CE3"/>
    <w:rsid w:val="002938CA"/>
    <w:rsid w:val="002965A3"/>
    <w:rsid w:val="002A35C4"/>
    <w:rsid w:val="002A5742"/>
    <w:rsid w:val="002A7D02"/>
    <w:rsid w:val="002B594D"/>
    <w:rsid w:val="002C37D6"/>
    <w:rsid w:val="002C59E9"/>
    <w:rsid w:val="002D4ED4"/>
    <w:rsid w:val="002D5A3C"/>
    <w:rsid w:val="002E3450"/>
    <w:rsid w:val="002E404F"/>
    <w:rsid w:val="002E5F98"/>
    <w:rsid w:val="002E7191"/>
    <w:rsid w:val="002F38D8"/>
    <w:rsid w:val="002F7252"/>
    <w:rsid w:val="0030095D"/>
    <w:rsid w:val="00306F44"/>
    <w:rsid w:val="003070E3"/>
    <w:rsid w:val="00307F1A"/>
    <w:rsid w:val="003123FB"/>
    <w:rsid w:val="003126FF"/>
    <w:rsid w:val="003134B0"/>
    <w:rsid w:val="00317248"/>
    <w:rsid w:val="00317FAB"/>
    <w:rsid w:val="00322C8A"/>
    <w:rsid w:val="00325E56"/>
    <w:rsid w:val="003430B6"/>
    <w:rsid w:val="00346539"/>
    <w:rsid w:val="00351D45"/>
    <w:rsid w:val="003521A0"/>
    <w:rsid w:val="00356EB1"/>
    <w:rsid w:val="00361BE4"/>
    <w:rsid w:val="00362671"/>
    <w:rsid w:val="00363223"/>
    <w:rsid w:val="00367FA1"/>
    <w:rsid w:val="00371F93"/>
    <w:rsid w:val="0038006C"/>
    <w:rsid w:val="003835CB"/>
    <w:rsid w:val="00385F7F"/>
    <w:rsid w:val="00386E1B"/>
    <w:rsid w:val="00391065"/>
    <w:rsid w:val="00394722"/>
    <w:rsid w:val="00394762"/>
    <w:rsid w:val="00395093"/>
    <w:rsid w:val="00397366"/>
    <w:rsid w:val="003977C9"/>
    <w:rsid w:val="003A16CA"/>
    <w:rsid w:val="003A28C8"/>
    <w:rsid w:val="003B1FB1"/>
    <w:rsid w:val="003B278B"/>
    <w:rsid w:val="003C2DC7"/>
    <w:rsid w:val="003C2E5C"/>
    <w:rsid w:val="003C3ABF"/>
    <w:rsid w:val="003D5A74"/>
    <w:rsid w:val="003E1E58"/>
    <w:rsid w:val="003E6A37"/>
    <w:rsid w:val="003F0535"/>
    <w:rsid w:val="003F4A4D"/>
    <w:rsid w:val="004001B6"/>
    <w:rsid w:val="00403307"/>
    <w:rsid w:val="0040586D"/>
    <w:rsid w:val="004061B8"/>
    <w:rsid w:val="004063A8"/>
    <w:rsid w:val="004063E7"/>
    <w:rsid w:val="00406442"/>
    <w:rsid w:val="00406AB4"/>
    <w:rsid w:val="004079FA"/>
    <w:rsid w:val="00410A00"/>
    <w:rsid w:val="00412A1D"/>
    <w:rsid w:val="0041616C"/>
    <w:rsid w:val="00420F5C"/>
    <w:rsid w:val="0042269C"/>
    <w:rsid w:val="00422F97"/>
    <w:rsid w:val="00427C17"/>
    <w:rsid w:val="00430237"/>
    <w:rsid w:val="00435E54"/>
    <w:rsid w:val="00441E15"/>
    <w:rsid w:val="00441EEC"/>
    <w:rsid w:val="0044330B"/>
    <w:rsid w:val="00443AE8"/>
    <w:rsid w:val="0044699C"/>
    <w:rsid w:val="004510F7"/>
    <w:rsid w:val="00451AD0"/>
    <w:rsid w:val="00451C36"/>
    <w:rsid w:val="00452A5A"/>
    <w:rsid w:val="00454369"/>
    <w:rsid w:val="004550F0"/>
    <w:rsid w:val="004631C7"/>
    <w:rsid w:val="00464671"/>
    <w:rsid w:val="00464985"/>
    <w:rsid w:val="004714D6"/>
    <w:rsid w:val="004718FE"/>
    <w:rsid w:val="00472057"/>
    <w:rsid w:val="00477F2F"/>
    <w:rsid w:val="00480EDB"/>
    <w:rsid w:val="00493AD5"/>
    <w:rsid w:val="004A0858"/>
    <w:rsid w:val="004B21F4"/>
    <w:rsid w:val="004B22FA"/>
    <w:rsid w:val="004B77CD"/>
    <w:rsid w:val="004C1663"/>
    <w:rsid w:val="004C2D3F"/>
    <w:rsid w:val="004C4F83"/>
    <w:rsid w:val="004C55AC"/>
    <w:rsid w:val="004C6AE9"/>
    <w:rsid w:val="004D5F89"/>
    <w:rsid w:val="004E07AD"/>
    <w:rsid w:val="004E1BBA"/>
    <w:rsid w:val="004E1DAB"/>
    <w:rsid w:val="004E3CBB"/>
    <w:rsid w:val="004F02EC"/>
    <w:rsid w:val="00500135"/>
    <w:rsid w:val="00503DF3"/>
    <w:rsid w:val="00503EE5"/>
    <w:rsid w:val="00511D6E"/>
    <w:rsid w:val="005138D0"/>
    <w:rsid w:val="0051391D"/>
    <w:rsid w:val="00520494"/>
    <w:rsid w:val="005228FA"/>
    <w:rsid w:val="005251A2"/>
    <w:rsid w:val="00533C5A"/>
    <w:rsid w:val="005345C0"/>
    <w:rsid w:val="005348D3"/>
    <w:rsid w:val="00535729"/>
    <w:rsid w:val="00540905"/>
    <w:rsid w:val="00540F82"/>
    <w:rsid w:val="00541F62"/>
    <w:rsid w:val="005423DF"/>
    <w:rsid w:val="0054298F"/>
    <w:rsid w:val="00557C7D"/>
    <w:rsid w:val="00561961"/>
    <w:rsid w:val="0057034B"/>
    <w:rsid w:val="00572166"/>
    <w:rsid w:val="005737E1"/>
    <w:rsid w:val="00573E92"/>
    <w:rsid w:val="0057501B"/>
    <w:rsid w:val="0058103F"/>
    <w:rsid w:val="0059388F"/>
    <w:rsid w:val="00593F0F"/>
    <w:rsid w:val="00596CF2"/>
    <w:rsid w:val="00597899"/>
    <w:rsid w:val="005A119C"/>
    <w:rsid w:val="005B0684"/>
    <w:rsid w:val="005B1F11"/>
    <w:rsid w:val="005B33A6"/>
    <w:rsid w:val="005B574C"/>
    <w:rsid w:val="005B7981"/>
    <w:rsid w:val="005C07F5"/>
    <w:rsid w:val="005C79DB"/>
    <w:rsid w:val="005D41BA"/>
    <w:rsid w:val="005D63CE"/>
    <w:rsid w:val="005E0382"/>
    <w:rsid w:val="005E1BEE"/>
    <w:rsid w:val="005E6FFA"/>
    <w:rsid w:val="005F3A93"/>
    <w:rsid w:val="005F5053"/>
    <w:rsid w:val="00605CE2"/>
    <w:rsid w:val="00611F48"/>
    <w:rsid w:val="00623B0E"/>
    <w:rsid w:val="00627814"/>
    <w:rsid w:val="00630865"/>
    <w:rsid w:val="00632ADA"/>
    <w:rsid w:val="006362BF"/>
    <w:rsid w:val="00640246"/>
    <w:rsid w:val="006403BA"/>
    <w:rsid w:val="00642109"/>
    <w:rsid w:val="0064242B"/>
    <w:rsid w:val="006424BB"/>
    <w:rsid w:val="006446BC"/>
    <w:rsid w:val="006450C9"/>
    <w:rsid w:val="0065118D"/>
    <w:rsid w:val="00656062"/>
    <w:rsid w:val="006579C6"/>
    <w:rsid w:val="00660C1F"/>
    <w:rsid w:val="00662610"/>
    <w:rsid w:val="006654AA"/>
    <w:rsid w:val="0066727F"/>
    <w:rsid w:val="00670658"/>
    <w:rsid w:val="00672680"/>
    <w:rsid w:val="006773C1"/>
    <w:rsid w:val="006864F5"/>
    <w:rsid w:val="006872C1"/>
    <w:rsid w:val="00690CB7"/>
    <w:rsid w:val="00693707"/>
    <w:rsid w:val="00697A78"/>
    <w:rsid w:val="006A263E"/>
    <w:rsid w:val="006A2727"/>
    <w:rsid w:val="006A3129"/>
    <w:rsid w:val="006A3B21"/>
    <w:rsid w:val="006B10A2"/>
    <w:rsid w:val="006B12C2"/>
    <w:rsid w:val="006B2A36"/>
    <w:rsid w:val="006B50CB"/>
    <w:rsid w:val="006B528B"/>
    <w:rsid w:val="006B7BA9"/>
    <w:rsid w:val="006C6D51"/>
    <w:rsid w:val="006C6F70"/>
    <w:rsid w:val="006D1DC5"/>
    <w:rsid w:val="006E1F27"/>
    <w:rsid w:val="006E68C1"/>
    <w:rsid w:val="006F0B9B"/>
    <w:rsid w:val="006F299F"/>
    <w:rsid w:val="006F2B75"/>
    <w:rsid w:val="0070504F"/>
    <w:rsid w:val="00717AB2"/>
    <w:rsid w:val="00721E32"/>
    <w:rsid w:val="0072205C"/>
    <w:rsid w:val="00722BEC"/>
    <w:rsid w:val="007322B0"/>
    <w:rsid w:val="00740AA4"/>
    <w:rsid w:val="00742EE0"/>
    <w:rsid w:val="00750964"/>
    <w:rsid w:val="0075396D"/>
    <w:rsid w:val="00754F17"/>
    <w:rsid w:val="00766878"/>
    <w:rsid w:val="00766E0E"/>
    <w:rsid w:val="00775362"/>
    <w:rsid w:val="00776DC3"/>
    <w:rsid w:val="007852FE"/>
    <w:rsid w:val="00785618"/>
    <w:rsid w:val="007861A9"/>
    <w:rsid w:val="00787E40"/>
    <w:rsid w:val="00790435"/>
    <w:rsid w:val="007914E2"/>
    <w:rsid w:val="00795BD2"/>
    <w:rsid w:val="007A0C02"/>
    <w:rsid w:val="007A25A1"/>
    <w:rsid w:val="007A2C2D"/>
    <w:rsid w:val="007B005F"/>
    <w:rsid w:val="007B0F1D"/>
    <w:rsid w:val="007B14DF"/>
    <w:rsid w:val="007C3DA7"/>
    <w:rsid w:val="007C3F91"/>
    <w:rsid w:val="007D5560"/>
    <w:rsid w:val="007E5053"/>
    <w:rsid w:val="007E6563"/>
    <w:rsid w:val="007E68CF"/>
    <w:rsid w:val="007F20FE"/>
    <w:rsid w:val="007F22C2"/>
    <w:rsid w:val="007F775F"/>
    <w:rsid w:val="00800F29"/>
    <w:rsid w:val="00804317"/>
    <w:rsid w:val="00810324"/>
    <w:rsid w:val="008105F3"/>
    <w:rsid w:val="00810D40"/>
    <w:rsid w:val="00813007"/>
    <w:rsid w:val="00816747"/>
    <w:rsid w:val="008221EB"/>
    <w:rsid w:val="00830441"/>
    <w:rsid w:val="00841497"/>
    <w:rsid w:val="00844277"/>
    <w:rsid w:val="00844565"/>
    <w:rsid w:val="00846443"/>
    <w:rsid w:val="0085287C"/>
    <w:rsid w:val="00852B26"/>
    <w:rsid w:val="00861C67"/>
    <w:rsid w:val="00872110"/>
    <w:rsid w:val="008724AE"/>
    <w:rsid w:val="00874B67"/>
    <w:rsid w:val="0087727B"/>
    <w:rsid w:val="00877F0C"/>
    <w:rsid w:val="008814F7"/>
    <w:rsid w:val="00882DC7"/>
    <w:rsid w:val="00887484"/>
    <w:rsid w:val="008879BA"/>
    <w:rsid w:val="008921E6"/>
    <w:rsid w:val="00896CE2"/>
    <w:rsid w:val="00897276"/>
    <w:rsid w:val="008A0FDC"/>
    <w:rsid w:val="008A2AC0"/>
    <w:rsid w:val="008A30E2"/>
    <w:rsid w:val="008A4527"/>
    <w:rsid w:val="008A4AD7"/>
    <w:rsid w:val="008A72FE"/>
    <w:rsid w:val="008A76EC"/>
    <w:rsid w:val="008B2554"/>
    <w:rsid w:val="008B3309"/>
    <w:rsid w:val="008B6109"/>
    <w:rsid w:val="008B737F"/>
    <w:rsid w:val="008C02B1"/>
    <w:rsid w:val="008C16FF"/>
    <w:rsid w:val="008C3681"/>
    <w:rsid w:val="008C36E1"/>
    <w:rsid w:val="008C4503"/>
    <w:rsid w:val="008C7AA6"/>
    <w:rsid w:val="008D0405"/>
    <w:rsid w:val="008D2C78"/>
    <w:rsid w:val="00904EDE"/>
    <w:rsid w:val="00910B5F"/>
    <w:rsid w:val="00915096"/>
    <w:rsid w:val="0091523A"/>
    <w:rsid w:val="00921D81"/>
    <w:rsid w:val="009238DF"/>
    <w:rsid w:val="00930230"/>
    <w:rsid w:val="009312CC"/>
    <w:rsid w:val="00931A03"/>
    <w:rsid w:val="009437AF"/>
    <w:rsid w:val="00944611"/>
    <w:rsid w:val="00945250"/>
    <w:rsid w:val="00971DBF"/>
    <w:rsid w:val="00994FBB"/>
    <w:rsid w:val="0099728D"/>
    <w:rsid w:val="009A5E07"/>
    <w:rsid w:val="009B54C3"/>
    <w:rsid w:val="009C25F7"/>
    <w:rsid w:val="009C282D"/>
    <w:rsid w:val="009D36BA"/>
    <w:rsid w:val="009D578E"/>
    <w:rsid w:val="009D763C"/>
    <w:rsid w:val="009E35BD"/>
    <w:rsid w:val="009E65C8"/>
    <w:rsid w:val="009F2596"/>
    <w:rsid w:val="009F5750"/>
    <w:rsid w:val="009F74DF"/>
    <w:rsid w:val="009F7DAF"/>
    <w:rsid w:val="00A02824"/>
    <w:rsid w:val="00A033C9"/>
    <w:rsid w:val="00A04610"/>
    <w:rsid w:val="00A05AD1"/>
    <w:rsid w:val="00A07E9A"/>
    <w:rsid w:val="00A10C90"/>
    <w:rsid w:val="00A118D4"/>
    <w:rsid w:val="00A12D7D"/>
    <w:rsid w:val="00A137C6"/>
    <w:rsid w:val="00A214B4"/>
    <w:rsid w:val="00A267B5"/>
    <w:rsid w:val="00A35BAB"/>
    <w:rsid w:val="00A40E3C"/>
    <w:rsid w:val="00A54617"/>
    <w:rsid w:val="00A54AFF"/>
    <w:rsid w:val="00A54D2C"/>
    <w:rsid w:val="00A63BF5"/>
    <w:rsid w:val="00A65B52"/>
    <w:rsid w:val="00A66848"/>
    <w:rsid w:val="00A67022"/>
    <w:rsid w:val="00A7217B"/>
    <w:rsid w:val="00A7462C"/>
    <w:rsid w:val="00A76AC8"/>
    <w:rsid w:val="00A771AA"/>
    <w:rsid w:val="00A858A9"/>
    <w:rsid w:val="00A92503"/>
    <w:rsid w:val="00AA1762"/>
    <w:rsid w:val="00AA1D9E"/>
    <w:rsid w:val="00AA2EBF"/>
    <w:rsid w:val="00AA4B9E"/>
    <w:rsid w:val="00AA688F"/>
    <w:rsid w:val="00AA6DD4"/>
    <w:rsid w:val="00AB0064"/>
    <w:rsid w:val="00AB6F54"/>
    <w:rsid w:val="00AC0AC3"/>
    <w:rsid w:val="00AC1CD3"/>
    <w:rsid w:val="00AC2769"/>
    <w:rsid w:val="00AC5DBA"/>
    <w:rsid w:val="00AD57F3"/>
    <w:rsid w:val="00AE26B4"/>
    <w:rsid w:val="00AE7F2E"/>
    <w:rsid w:val="00AF223F"/>
    <w:rsid w:val="00AF31B0"/>
    <w:rsid w:val="00AF4F51"/>
    <w:rsid w:val="00AF62D6"/>
    <w:rsid w:val="00B0371B"/>
    <w:rsid w:val="00B052B7"/>
    <w:rsid w:val="00B055D8"/>
    <w:rsid w:val="00B13217"/>
    <w:rsid w:val="00B1333B"/>
    <w:rsid w:val="00B13BB4"/>
    <w:rsid w:val="00B16EC2"/>
    <w:rsid w:val="00B26732"/>
    <w:rsid w:val="00B36280"/>
    <w:rsid w:val="00B44471"/>
    <w:rsid w:val="00B45BEB"/>
    <w:rsid w:val="00B53A40"/>
    <w:rsid w:val="00B54322"/>
    <w:rsid w:val="00B579A4"/>
    <w:rsid w:val="00B638B8"/>
    <w:rsid w:val="00B76154"/>
    <w:rsid w:val="00B81A6C"/>
    <w:rsid w:val="00B8318E"/>
    <w:rsid w:val="00B87748"/>
    <w:rsid w:val="00BA1A00"/>
    <w:rsid w:val="00BA32F4"/>
    <w:rsid w:val="00BA7856"/>
    <w:rsid w:val="00BA789F"/>
    <w:rsid w:val="00BA7BC3"/>
    <w:rsid w:val="00BB65E1"/>
    <w:rsid w:val="00BB71EE"/>
    <w:rsid w:val="00BC61A0"/>
    <w:rsid w:val="00BD08ED"/>
    <w:rsid w:val="00BD123A"/>
    <w:rsid w:val="00BD2588"/>
    <w:rsid w:val="00BD5D74"/>
    <w:rsid w:val="00BD7909"/>
    <w:rsid w:val="00BE283F"/>
    <w:rsid w:val="00BE4712"/>
    <w:rsid w:val="00BE7B02"/>
    <w:rsid w:val="00BF64BD"/>
    <w:rsid w:val="00C03788"/>
    <w:rsid w:val="00C05F49"/>
    <w:rsid w:val="00C065DD"/>
    <w:rsid w:val="00C07C4D"/>
    <w:rsid w:val="00C11727"/>
    <w:rsid w:val="00C17731"/>
    <w:rsid w:val="00C20C26"/>
    <w:rsid w:val="00C20EF1"/>
    <w:rsid w:val="00C260FF"/>
    <w:rsid w:val="00C317F5"/>
    <w:rsid w:val="00C32DAD"/>
    <w:rsid w:val="00C41EFD"/>
    <w:rsid w:val="00C43C9A"/>
    <w:rsid w:val="00C526C7"/>
    <w:rsid w:val="00C53B89"/>
    <w:rsid w:val="00C55229"/>
    <w:rsid w:val="00C569F2"/>
    <w:rsid w:val="00C56B8D"/>
    <w:rsid w:val="00C605EA"/>
    <w:rsid w:val="00C6105A"/>
    <w:rsid w:val="00C6198F"/>
    <w:rsid w:val="00C61A92"/>
    <w:rsid w:val="00C6238E"/>
    <w:rsid w:val="00C64EBF"/>
    <w:rsid w:val="00C6554C"/>
    <w:rsid w:val="00C655EC"/>
    <w:rsid w:val="00C65B15"/>
    <w:rsid w:val="00C66E24"/>
    <w:rsid w:val="00C67B63"/>
    <w:rsid w:val="00C823E1"/>
    <w:rsid w:val="00C9269B"/>
    <w:rsid w:val="00C92DE1"/>
    <w:rsid w:val="00C94CC6"/>
    <w:rsid w:val="00C979BD"/>
    <w:rsid w:val="00CA49EC"/>
    <w:rsid w:val="00CB215F"/>
    <w:rsid w:val="00CB29D2"/>
    <w:rsid w:val="00CB567C"/>
    <w:rsid w:val="00CB673A"/>
    <w:rsid w:val="00CC75D5"/>
    <w:rsid w:val="00CD0C6C"/>
    <w:rsid w:val="00CD0F06"/>
    <w:rsid w:val="00CD1A35"/>
    <w:rsid w:val="00CD1D4E"/>
    <w:rsid w:val="00CD30DD"/>
    <w:rsid w:val="00CD5B3B"/>
    <w:rsid w:val="00CD6E4A"/>
    <w:rsid w:val="00CE0E6F"/>
    <w:rsid w:val="00CE379A"/>
    <w:rsid w:val="00CE70E3"/>
    <w:rsid w:val="00CE7A01"/>
    <w:rsid w:val="00CF340D"/>
    <w:rsid w:val="00CF5F44"/>
    <w:rsid w:val="00CF65E7"/>
    <w:rsid w:val="00D06E9C"/>
    <w:rsid w:val="00D11AA8"/>
    <w:rsid w:val="00D12BF4"/>
    <w:rsid w:val="00D1662B"/>
    <w:rsid w:val="00D233EB"/>
    <w:rsid w:val="00D2529E"/>
    <w:rsid w:val="00D31D12"/>
    <w:rsid w:val="00D31E95"/>
    <w:rsid w:val="00D34625"/>
    <w:rsid w:val="00D36727"/>
    <w:rsid w:val="00D407D2"/>
    <w:rsid w:val="00D40D42"/>
    <w:rsid w:val="00D437ED"/>
    <w:rsid w:val="00D61E9B"/>
    <w:rsid w:val="00D6365E"/>
    <w:rsid w:val="00D63F0D"/>
    <w:rsid w:val="00D64D4A"/>
    <w:rsid w:val="00D7300C"/>
    <w:rsid w:val="00D760C4"/>
    <w:rsid w:val="00D80325"/>
    <w:rsid w:val="00D81F29"/>
    <w:rsid w:val="00D827BE"/>
    <w:rsid w:val="00D86076"/>
    <w:rsid w:val="00D86F1D"/>
    <w:rsid w:val="00D903AB"/>
    <w:rsid w:val="00D908A0"/>
    <w:rsid w:val="00D94CBA"/>
    <w:rsid w:val="00D95FEB"/>
    <w:rsid w:val="00D96A31"/>
    <w:rsid w:val="00DA4896"/>
    <w:rsid w:val="00DB19B5"/>
    <w:rsid w:val="00DB1CC4"/>
    <w:rsid w:val="00DB266B"/>
    <w:rsid w:val="00DB4AF4"/>
    <w:rsid w:val="00DC2A13"/>
    <w:rsid w:val="00DC7A11"/>
    <w:rsid w:val="00DD6CA9"/>
    <w:rsid w:val="00DE0204"/>
    <w:rsid w:val="00DE0503"/>
    <w:rsid w:val="00DE05B0"/>
    <w:rsid w:val="00DE0ACE"/>
    <w:rsid w:val="00DF42F3"/>
    <w:rsid w:val="00DF47DD"/>
    <w:rsid w:val="00DF665E"/>
    <w:rsid w:val="00E03E4B"/>
    <w:rsid w:val="00E04828"/>
    <w:rsid w:val="00E076A7"/>
    <w:rsid w:val="00E07F09"/>
    <w:rsid w:val="00E16A5E"/>
    <w:rsid w:val="00E23E4D"/>
    <w:rsid w:val="00E2715C"/>
    <w:rsid w:val="00E3536C"/>
    <w:rsid w:val="00E36424"/>
    <w:rsid w:val="00E41F0D"/>
    <w:rsid w:val="00E420EC"/>
    <w:rsid w:val="00E43F70"/>
    <w:rsid w:val="00E45C85"/>
    <w:rsid w:val="00E47842"/>
    <w:rsid w:val="00E562FC"/>
    <w:rsid w:val="00E5732F"/>
    <w:rsid w:val="00E61FF5"/>
    <w:rsid w:val="00E63955"/>
    <w:rsid w:val="00E64301"/>
    <w:rsid w:val="00E64C79"/>
    <w:rsid w:val="00E65041"/>
    <w:rsid w:val="00E74B49"/>
    <w:rsid w:val="00E80A6D"/>
    <w:rsid w:val="00E821C5"/>
    <w:rsid w:val="00E839D7"/>
    <w:rsid w:val="00E86D62"/>
    <w:rsid w:val="00E86E66"/>
    <w:rsid w:val="00E87A0B"/>
    <w:rsid w:val="00E91D48"/>
    <w:rsid w:val="00E934BB"/>
    <w:rsid w:val="00EA0F6C"/>
    <w:rsid w:val="00EA17F3"/>
    <w:rsid w:val="00EA60C0"/>
    <w:rsid w:val="00EA748E"/>
    <w:rsid w:val="00EB0656"/>
    <w:rsid w:val="00EB1DB1"/>
    <w:rsid w:val="00EC2053"/>
    <w:rsid w:val="00EC4E12"/>
    <w:rsid w:val="00ED1DBA"/>
    <w:rsid w:val="00ED2136"/>
    <w:rsid w:val="00ED3BB0"/>
    <w:rsid w:val="00EE12F8"/>
    <w:rsid w:val="00EF4A55"/>
    <w:rsid w:val="00EF4FFC"/>
    <w:rsid w:val="00F044A1"/>
    <w:rsid w:val="00F063B8"/>
    <w:rsid w:val="00F15976"/>
    <w:rsid w:val="00F15C45"/>
    <w:rsid w:val="00F20FDD"/>
    <w:rsid w:val="00F22674"/>
    <w:rsid w:val="00F25A6F"/>
    <w:rsid w:val="00F25F26"/>
    <w:rsid w:val="00F33F96"/>
    <w:rsid w:val="00F451F9"/>
    <w:rsid w:val="00F46785"/>
    <w:rsid w:val="00F53703"/>
    <w:rsid w:val="00F54844"/>
    <w:rsid w:val="00F659E6"/>
    <w:rsid w:val="00F67010"/>
    <w:rsid w:val="00F67D20"/>
    <w:rsid w:val="00F726F6"/>
    <w:rsid w:val="00F72930"/>
    <w:rsid w:val="00F73812"/>
    <w:rsid w:val="00F762C4"/>
    <w:rsid w:val="00F77807"/>
    <w:rsid w:val="00F80D2F"/>
    <w:rsid w:val="00F84DA2"/>
    <w:rsid w:val="00F9319C"/>
    <w:rsid w:val="00F95646"/>
    <w:rsid w:val="00F960CE"/>
    <w:rsid w:val="00FA1B4E"/>
    <w:rsid w:val="00FA3387"/>
    <w:rsid w:val="00FA3623"/>
    <w:rsid w:val="00FA5695"/>
    <w:rsid w:val="00FB35DE"/>
    <w:rsid w:val="00FB6D27"/>
    <w:rsid w:val="00FC2E87"/>
    <w:rsid w:val="00FC37F5"/>
    <w:rsid w:val="00FC4284"/>
    <w:rsid w:val="00FC4CE0"/>
    <w:rsid w:val="00FC4E6B"/>
    <w:rsid w:val="00FC53AE"/>
    <w:rsid w:val="00FE0A73"/>
    <w:rsid w:val="00FE16FB"/>
    <w:rsid w:val="00FE2F2C"/>
    <w:rsid w:val="00FF11F4"/>
    <w:rsid w:val="00FF2898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803D7C"/>
  <w14:defaultImageDpi w14:val="300"/>
  <w15:chartTrackingRefBased/>
  <w15:docId w15:val="{82FB8447-4623-4CD1-8BEF-39870CF4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A7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A37"/>
    <w:pPr>
      <w:keepNext/>
      <w:keepLines/>
      <w:spacing w:before="200" w:after="0" w:line="240" w:lineRule="auto"/>
      <w:ind w:left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76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3E6A37"/>
    <w:rPr>
      <w:rFonts w:eastAsia="Times New Roman"/>
      <w:b/>
      <w:bCs/>
      <w:color w:val="4F81BD"/>
      <w:sz w:val="24"/>
      <w:szCs w:val="24"/>
    </w:rPr>
  </w:style>
  <w:style w:type="paragraph" w:styleId="BodyText">
    <w:name w:val="Body Text"/>
    <w:basedOn w:val="Normal"/>
    <w:link w:val="BodyTextChar"/>
    <w:rsid w:val="003E6A37"/>
    <w:pPr>
      <w:spacing w:after="0" w:line="240" w:lineRule="auto"/>
      <w:ind w:left="0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link w:val="BodyText"/>
    <w:rsid w:val="003E6A37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3E6A3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anchor">
    <w:name w:val="panchor"/>
    <w:rsid w:val="002F38D8"/>
  </w:style>
  <w:style w:type="character" w:customStyle="1" w:styleId="Heading8Char">
    <w:name w:val="Heading 8 Char"/>
    <w:link w:val="Heading8"/>
    <w:uiPriority w:val="9"/>
    <w:semiHidden/>
    <w:rsid w:val="00AC2769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63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05DB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3623"/>
    <w:rPr>
      <w:rFonts w:ascii="Tahoma" w:eastAsia="Calibri" w:hAnsi="Tahoma" w:cs="Tahoma"/>
      <w:sz w:val="22"/>
      <w:szCs w:val="14"/>
      <w:lang w:val="ro-RO" w:eastAsia="ro-RO"/>
    </w:rPr>
  </w:style>
  <w:style w:type="paragraph" w:styleId="NormalWeb">
    <w:name w:val="Normal (Web)"/>
    <w:basedOn w:val="Normal"/>
    <w:uiPriority w:val="99"/>
    <w:unhideWhenUsed/>
    <w:rsid w:val="00281B9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DefaultParagraphFont"/>
    <w:rsid w:val="00281B92"/>
  </w:style>
  <w:style w:type="character" w:styleId="UnresolvedMention">
    <w:name w:val="Unresolved Mention"/>
    <w:uiPriority w:val="99"/>
    <w:semiHidden/>
    <w:unhideWhenUsed/>
    <w:rsid w:val="009D763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B19B5"/>
    <w:rPr>
      <w:rFonts w:ascii="Courier New" w:eastAsia="Times New Roman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00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26009"/>
    <w:rPr>
      <w:rFonts w:ascii="Trebuchet MS" w:hAnsi="Trebuchet MS"/>
    </w:rPr>
  </w:style>
  <w:style w:type="character" w:styleId="FootnoteReference">
    <w:name w:val="footnote reference"/>
    <w:uiPriority w:val="99"/>
    <w:semiHidden/>
    <w:unhideWhenUsed/>
    <w:rsid w:val="00026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C05F-0A97-4D09-999F-9609693D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Ciprian Marcu</cp:lastModifiedBy>
  <cp:revision>3</cp:revision>
  <cp:lastPrinted>2023-01-11T11:01:00Z</cp:lastPrinted>
  <dcterms:created xsi:type="dcterms:W3CDTF">2023-01-11T15:59:00Z</dcterms:created>
  <dcterms:modified xsi:type="dcterms:W3CDTF">2023-01-12T13:36:00Z</dcterms:modified>
</cp:coreProperties>
</file>