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11704" w14:textId="77777777" w:rsid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color w:val="0000FF"/>
          <w:sz w:val="24"/>
          <w:szCs w:val="24"/>
          <w:lang w:val="ro-RO"/>
        </w:rPr>
      </w:pPr>
      <w:r>
        <w:rPr>
          <w:rFonts w:ascii="Times New Roman" w:eastAsia="Times New Roman" w:hAnsi="Times New Roman"/>
          <w:color w:val="0000FF"/>
          <w:sz w:val="24"/>
          <w:szCs w:val="24"/>
          <w:lang w:val="ro-RO"/>
        </w:rPr>
        <w:t xml:space="preserve"> </w:t>
      </w:r>
    </w:p>
    <w:p w14:paraId="0B1CE047" w14:textId="77777777" w:rsidR="00DB19B5" w:rsidRP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color w:val="0000FF"/>
          <w:sz w:val="20"/>
          <w:szCs w:val="20"/>
          <w:lang w:val="ro-RO"/>
        </w:rPr>
      </w:pPr>
      <w:r w:rsidRPr="00DB19B5">
        <w:rPr>
          <w:rFonts w:ascii="Times New Roman" w:eastAsia="Times New Roman" w:hAnsi="Times New Roman"/>
          <w:color w:val="0000FF"/>
          <w:sz w:val="20"/>
          <w:szCs w:val="20"/>
          <w:lang w:val="ro-RO"/>
        </w:rPr>
        <w:t>ANEXA 2</w:t>
      </w:r>
      <w:r w:rsidRPr="00F762C4">
        <w:rPr>
          <w:rFonts w:ascii="Times New Roman" w:eastAsia="Times New Roman" w:hAnsi="Times New Roman"/>
          <w:color w:val="0000FF"/>
          <w:sz w:val="20"/>
          <w:szCs w:val="20"/>
          <w:lang w:val="ro-RO"/>
        </w:rPr>
        <w:t xml:space="preserve"> la HOTĂRÂREA nr. 1.336 din 28 octombrie 2022</w:t>
      </w:r>
    </w:p>
    <w:p w14:paraId="6DD4C5F4" w14:textId="77777777" w:rsidR="00DB19B5" w:rsidRP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 </w:t>
      </w:r>
    </w:p>
    <w:p w14:paraId="16BB0A65" w14:textId="77777777" w:rsid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 </w:t>
      </w:r>
    </w:p>
    <w:p w14:paraId="208A75C6" w14:textId="77777777" w:rsidR="00DB19B5" w:rsidRDefault="00DB19B5" w:rsidP="00DB19B5">
      <w:pPr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AD4DF6E" w14:textId="77777777" w:rsidR="00DB19B5" w:rsidRPr="007E5053" w:rsidRDefault="007E5053" w:rsidP="00DB19B5">
      <w:pPr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E505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FORMULAR DE ÎNSCRIERE</w:t>
      </w:r>
    </w:p>
    <w:p w14:paraId="538C6922" w14:textId="77777777" w:rsid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14:paraId="4CAA2607" w14:textId="77777777" w:rsid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14:paraId="3681AADE" w14:textId="77777777" w:rsidR="00DB19B5" w:rsidRP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Autoritatea sau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instituţia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publică: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AA6DD4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Agentia</w:t>
      </w:r>
      <w:proofErr w:type="spellEnd"/>
      <w:r w:rsidRPr="00AA6DD4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AA6DD4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Judeteana</w:t>
      </w:r>
      <w:proofErr w:type="spellEnd"/>
      <w:r w:rsidRPr="00AA6DD4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Pentru Ocuparea </w:t>
      </w:r>
      <w:proofErr w:type="spellStart"/>
      <w:r w:rsidRPr="00AA6DD4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Fortei</w:t>
      </w:r>
      <w:proofErr w:type="spellEnd"/>
      <w:r w:rsidRPr="00AA6DD4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de Munca Ia</w:t>
      </w:r>
      <w:r w:rsidR="00EB1DB1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ș</w:t>
      </w:r>
      <w:r w:rsidRPr="00AA6DD4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14:paraId="2784D5B3" w14:textId="77777777" w:rsid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E06FFB5" w14:textId="77777777" w:rsidR="00DB19B5" w:rsidRP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Funcţia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solicitată: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___________________________________________________________________</w:t>
      </w:r>
    </w:p>
    <w:p w14:paraId="5D8C87C3" w14:textId="77777777" w:rsid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34128D7" w14:textId="401DDFF6" w:rsid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vertAlign w:val="superscript"/>
          <w:lang w:val="ro-RO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Data organizării concursului, proba scrisă şi/sau proba practică, după caz: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B7630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23</w:t>
      </w:r>
      <w:r w:rsidRPr="00F762C4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.0</w:t>
      </w:r>
      <w:r w:rsidR="00173C25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2</w:t>
      </w:r>
      <w:r w:rsidRPr="00F762C4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.2023, ora 10</w:t>
      </w:r>
      <w:r w:rsidRPr="00F762C4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val="ro-RO"/>
        </w:rPr>
        <w:t>00</w:t>
      </w:r>
    </w:p>
    <w:p w14:paraId="25C8BA9D" w14:textId="77777777" w:rsid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vertAlign w:val="superscript"/>
          <w:lang w:val="ro-RO"/>
        </w:rPr>
      </w:pPr>
    </w:p>
    <w:p w14:paraId="20ABF247" w14:textId="77777777" w:rsid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Numele şi prenumele candidatului:</w:t>
      </w:r>
      <w:r w:rsidR="00F762C4">
        <w:rPr>
          <w:rFonts w:ascii="Times New Roman" w:eastAsia="Times New Roman" w:hAnsi="Times New Roman"/>
          <w:sz w:val="24"/>
          <w:szCs w:val="24"/>
          <w:lang w:val="ro-RO"/>
        </w:rPr>
        <w:t xml:space="preserve"> ______________________________________________________</w:t>
      </w:r>
    </w:p>
    <w:p w14:paraId="7F7A4E14" w14:textId="77777777" w:rsidR="00F762C4" w:rsidRDefault="00F762C4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2124FA0" w14:textId="77777777" w:rsidR="00DB19B5" w:rsidRP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Datele de contact ale candidatului (Se utilizează pentru comunicarea cu privire la concurs.): </w:t>
      </w:r>
    </w:p>
    <w:p w14:paraId="6385786D" w14:textId="77777777" w:rsidR="00F762C4" w:rsidRDefault="00F762C4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269DC7F" w14:textId="77777777" w:rsidR="00DB19B5" w:rsidRPr="00DB19B5" w:rsidRDefault="00DB19B5" w:rsidP="00F762C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Adresa:</w:t>
      </w:r>
      <w:r w:rsidR="00F762C4">
        <w:rPr>
          <w:rFonts w:ascii="Times New Roman" w:eastAsia="Times New Roman" w:hAnsi="Times New Roman"/>
          <w:sz w:val="24"/>
          <w:szCs w:val="24"/>
          <w:lang w:val="ro-RO"/>
        </w:rPr>
        <w:t xml:space="preserve"> _____________________________________________________________________</w:t>
      </w:r>
    </w:p>
    <w:p w14:paraId="023CA106" w14:textId="77777777" w:rsidR="00F762C4" w:rsidRDefault="00DB19B5" w:rsidP="00F762C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ro-RO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 </w:t>
      </w:r>
    </w:p>
    <w:p w14:paraId="6AFA0F16" w14:textId="77777777" w:rsidR="00DB19B5" w:rsidRPr="00DB19B5" w:rsidRDefault="00DB19B5" w:rsidP="00F762C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E-mail: </w:t>
      </w:r>
      <w:r w:rsidR="00F762C4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______________________________________________________________________</w:t>
      </w:r>
    </w:p>
    <w:p w14:paraId="1621A9C5" w14:textId="77777777" w:rsidR="00F762C4" w:rsidRDefault="00F762C4" w:rsidP="00F762C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47AAED4" w14:textId="77777777" w:rsidR="00DB19B5" w:rsidRPr="00DB19B5" w:rsidRDefault="00DB19B5" w:rsidP="00F762C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Telefon:</w:t>
      </w:r>
      <w:r w:rsidR="00F762C4">
        <w:rPr>
          <w:rFonts w:ascii="Times New Roman" w:eastAsia="Times New Roman" w:hAnsi="Times New Roman"/>
          <w:sz w:val="24"/>
          <w:szCs w:val="24"/>
          <w:lang w:val="ro-RO"/>
        </w:rPr>
        <w:t xml:space="preserve"> _____________________________________________________________________</w:t>
      </w:r>
    </w:p>
    <w:p w14:paraId="1191C0B4" w14:textId="77777777" w:rsidR="00F762C4" w:rsidRDefault="00F762C4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F9A6A05" w14:textId="77777777" w:rsidR="00F762C4" w:rsidRDefault="00F762C4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1E2173D" w14:textId="77777777" w:rsid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Persoane de contact pentru recomandări:</w:t>
      </w:r>
    </w:p>
    <w:p w14:paraId="59A23555" w14:textId="77777777" w:rsidR="00DB19B5" w:rsidRDefault="00DB19B5" w:rsidP="00DB1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left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2476"/>
        <w:gridCol w:w="2471"/>
        <w:gridCol w:w="2476"/>
      </w:tblGrid>
      <w:tr w:rsidR="007E5053" w14:paraId="666700A8" w14:textId="77777777">
        <w:tc>
          <w:tcPr>
            <w:tcW w:w="2532" w:type="dxa"/>
            <w:shd w:val="clear" w:color="auto" w:fill="auto"/>
          </w:tcPr>
          <w:p w14:paraId="3EE4E43C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Numele si prenumele</w:t>
            </w:r>
          </w:p>
        </w:tc>
        <w:tc>
          <w:tcPr>
            <w:tcW w:w="2533" w:type="dxa"/>
            <w:shd w:val="clear" w:color="auto" w:fill="auto"/>
          </w:tcPr>
          <w:p w14:paraId="6E14A0EB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Institutia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533" w:type="dxa"/>
            <w:shd w:val="clear" w:color="auto" w:fill="auto"/>
          </w:tcPr>
          <w:p w14:paraId="286E5062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Functia</w:t>
            </w:r>
            <w:proofErr w:type="spellEnd"/>
          </w:p>
        </w:tc>
        <w:tc>
          <w:tcPr>
            <w:tcW w:w="2533" w:type="dxa"/>
            <w:shd w:val="clear" w:color="auto" w:fill="auto"/>
          </w:tcPr>
          <w:p w14:paraId="2B0E8091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de telefon</w:t>
            </w:r>
          </w:p>
        </w:tc>
      </w:tr>
      <w:tr w:rsidR="007E5053" w14:paraId="61B7A100" w14:textId="77777777">
        <w:tc>
          <w:tcPr>
            <w:tcW w:w="2532" w:type="dxa"/>
            <w:shd w:val="clear" w:color="auto" w:fill="auto"/>
          </w:tcPr>
          <w:p w14:paraId="18911FE6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33" w:type="dxa"/>
            <w:shd w:val="clear" w:color="auto" w:fill="auto"/>
          </w:tcPr>
          <w:p w14:paraId="12817F7E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33" w:type="dxa"/>
            <w:shd w:val="clear" w:color="auto" w:fill="auto"/>
          </w:tcPr>
          <w:p w14:paraId="0D04BC73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33" w:type="dxa"/>
            <w:shd w:val="clear" w:color="auto" w:fill="auto"/>
          </w:tcPr>
          <w:p w14:paraId="09BE39AF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7E5053" w14:paraId="2B9CDE5A" w14:textId="77777777">
        <w:tc>
          <w:tcPr>
            <w:tcW w:w="2532" w:type="dxa"/>
            <w:shd w:val="clear" w:color="auto" w:fill="auto"/>
          </w:tcPr>
          <w:p w14:paraId="5CA86034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33" w:type="dxa"/>
            <w:shd w:val="clear" w:color="auto" w:fill="auto"/>
          </w:tcPr>
          <w:p w14:paraId="427F979D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33" w:type="dxa"/>
            <w:shd w:val="clear" w:color="auto" w:fill="auto"/>
          </w:tcPr>
          <w:p w14:paraId="33E82B04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33" w:type="dxa"/>
            <w:shd w:val="clear" w:color="auto" w:fill="auto"/>
          </w:tcPr>
          <w:p w14:paraId="6CC70F25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7E5053" w14:paraId="1DB03B16" w14:textId="77777777">
        <w:tc>
          <w:tcPr>
            <w:tcW w:w="2532" w:type="dxa"/>
            <w:shd w:val="clear" w:color="auto" w:fill="auto"/>
          </w:tcPr>
          <w:p w14:paraId="3C0AE95A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33" w:type="dxa"/>
            <w:shd w:val="clear" w:color="auto" w:fill="auto"/>
          </w:tcPr>
          <w:p w14:paraId="09A7068D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33" w:type="dxa"/>
            <w:shd w:val="clear" w:color="auto" w:fill="auto"/>
          </w:tcPr>
          <w:p w14:paraId="67B3156E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33" w:type="dxa"/>
            <w:shd w:val="clear" w:color="auto" w:fill="auto"/>
          </w:tcPr>
          <w:p w14:paraId="5C49FE5E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0CD773CB" w14:textId="77777777" w:rsidR="007E5053" w:rsidRDefault="007E5053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081DA15" w14:textId="77777777" w:rsidR="007E5053" w:rsidRDefault="00DB19B5" w:rsidP="007E5053">
      <w:pPr>
        <w:numPr>
          <w:ilvl w:val="0"/>
          <w:numId w:val="33"/>
        </w:numPr>
        <w:spacing w:line="240" w:lineRule="auto"/>
        <w:ind w:left="714" w:hanging="357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Anexez prezentei cereri dosarul cu actele solicitate.</w:t>
      </w:r>
    </w:p>
    <w:p w14:paraId="50983F54" w14:textId="77777777" w:rsidR="007E5053" w:rsidRDefault="00DB19B5" w:rsidP="007E5053">
      <w:pPr>
        <w:numPr>
          <w:ilvl w:val="0"/>
          <w:numId w:val="33"/>
        </w:numPr>
        <w:spacing w:line="240" w:lineRule="auto"/>
        <w:ind w:left="714" w:hanging="357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Menţionez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că am luat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cunoştinţă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condiţiile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desfăşurare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a concursului.</w:t>
      </w:r>
    </w:p>
    <w:p w14:paraId="7BC26256" w14:textId="77777777" w:rsidR="007E5053" w:rsidRDefault="00DB19B5" w:rsidP="007E5053">
      <w:pPr>
        <w:numPr>
          <w:ilvl w:val="0"/>
          <w:numId w:val="33"/>
        </w:numPr>
        <w:spacing w:line="240" w:lineRule="auto"/>
        <w:ind w:left="714" w:hanging="357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Cunoscând prevederile art. 4 pct. 2 şi 11 şi art. 6 alin. (1) lit. a) din Regulamentul (UE) 2016/679 al Parlamentului European şi al Consiliului din 27 aprilie 2016 privind protecţia persoanelor fizice în ceea ce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priveşte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prelucrarea datelor cu caracter personal şi privind libera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circulaţie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a acestor date şi de abrogare a Directivei 95/46/CE (Regulamentul general</w:t>
      </w:r>
      <w:r w:rsidR="007E50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privind protecţia datelor), în ceea ce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priveşte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consimţământul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cu privire la prelucrarea datelor cu caracter personal declar următoarele:</w:t>
      </w:r>
    </w:p>
    <w:p w14:paraId="6B4381DD" w14:textId="77777777" w:rsidR="007E5053" w:rsidRDefault="00DB19B5" w:rsidP="007E5053">
      <w:pPr>
        <w:spacing w:line="240" w:lineRule="auto"/>
        <w:ind w:left="714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lastRenderedPageBreak/>
        <w:t xml:space="preserve">Îmi exprim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consimţământul</w:t>
      </w:r>
      <w:proofErr w:type="spellEnd"/>
      <w:r w:rsidR="007E5053">
        <w:rPr>
          <w:rFonts w:ascii="Times New Roman" w:eastAsia="Times New Roman" w:hAnsi="Times New Roman"/>
          <w:sz w:val="24"/>
          <w:szCs w:val="24"/>
          <w:lang w:val="ro-RO"/>
        </w:rPr>
        <w:t xml:space="preserve">    </w:t>
      </w:r>
      <w:r w:rsidR="007E5053" w:rsidRPr="007E5053">
        <w:rPr>
          <w:rFonts w:ascii="Times New Roman" w:eastAsia="Times New Roman" w:hAnsi="Times New Roman"/>
          <w:sz w:val="20"/>
          <w:szCs w:val="20"/>
          <w:lang w:val="ro-RO"/>
        </w:rPr>
        <w:t xml:space="preserve">   </w:t>
      </w:r>
      <w:r w:rsidR="007E5053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7E5053">
        <w:rPr>
          <w:rFonts w:ascii="Times New Roman" w:eastAsia="Times New Roman" w:hAnsi="Times New Roman"/>
          <w:sz w:val="24"/>
          <w:szCs w:val="24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7E5053">
        <w:rPr>
          <w:rFonts w:ascii="Times New Roman" w:eastAsia="Times New Roman" w:hAnsi="Times New Roman"/>
          <w:sz w:val="24"/>
          <w:szCs w:val="24"/>
          <w:lang w:val="ro-RO"/>
        </w:rPr>
        <w:instrText xml:space="preserve"> FORMCHECKBOX </w:instrText>
      </w:r>
      <w:r w:rsidR="00000000">
        <w:rPr>
          <w:rFonts w:ascii="Times New Roman" w:eastAsia="Times New Roman" w:hAnsi="Times New Roman"/>
          <w:sz w:val="24"/>
          <w:szCs w:val="24"/>
          <w:lang w:val="ro-RO"/>
        </w:rPr>
      </w:r>
      <w:r w:rsidR="00000000">
        <w:rPr>
          <w:rFonts w:ascii="Times New Roman" w:eastAsia="Times New Roman" w:hAnsi="Times New Roman"/>
          <w:sz w:val="24"/>
          <w:szCs w:val="24"/>
          <w:lang w:val="ro-RO"/>
        </w:rPr>
        <w:fldChar w:fldCharType="separate"/>
      </w:r>
      <w:r w:rsidR="007E5053">
        <w:rPr>
          <w:rFonts w:ascii="Times New Roman" w:eastAsia="Times New Roman" w:hAnsi="Times New Roman"/>
          <w:sz w:val="24"/>
          <w:szCs w:val="24"/>
          <w:lang w:val="ro-RO"/>
        </w:rPr>
        <w:fldChar w:fldCharType="end"/>
      </w:r>
      <w:bookmarkEnd w:id="0"/>
    </w:p>
    <w:p w14:paraId="17D9E89C" w14:textId="77777777" w:rsidR="00DB19B5" w:rsidRPr="00DB19B5" w:rsidRDefault="00DB19B5" w:rsidP="007E5053">
      <w:pPr>
        <w:spacing w:line="240" w:lineRule="auto"/>
        <w:ind w:left="714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Nu îmi exprim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consimţământul</w:t>
      </w:r>
      <w:proofErr w:type="spellEnd"/>
      <w:r w:rsidR="007E5053">
        <w:rPr>
          <w:rFonts w:ascii="Times New Roman" w:eastAsia="Times New Roman" w:hAnsi="Times New Roman"/>
          <w:sz w:val="24"/>
          <w:szCs w:val="24"/>
          <w:lang w:val="ro-RO"/>
        </w:rPr>
        <w:t xml:space="preserve">  </w:t>
      </w: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7E5053">
        <w:rPr>
          <w:rFonts w:ascii="Times New Roman" w:eastAsia="Times New Roman" w:hAnsi="Times New Roman"/>
          <w:sz w:val="24"/>
          <w:szCs w:val="24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E5053">
        <w:rPr>
          <w:rFonts w:ascii="Times New Roman" w:eastAsia="Times New Roman" w:hAnsi="Times New Roman"/>
          <w:sz w:val="24"/>
          <w:szCs w:val="24"/>
          <w:lang w:val="ro-RO"/>
        </w:rPr>
        <w:instrText xml:space="preserve"> FORMCHECKBOX </w:instrText>
      </w:r>
      <w:r w:rsidR="00000000">
        <w:rPr>
          <w:rFonts w:ascii="Times New Roman" w:eastAsia="Times New Roman" w:hAnsi="Times New Roman"/>
          <w:sz w:val="24"/>
          <w:szCs w:val="24"/>
          <w:lang w:val="ro-RO"/>
        </w:rPr>
      </w:r>
      <w:r w:rsidR="00000000">
        <w:rPr>
          <w:rFonts w:ascii="Times New Roman" w:eastAsia="Times New Roman" w:hAnsi="Times New Roman"/>
          <w:sz w:val="24"/>
          <w:szCs w:val="24"/>
          <w:lang w:val="ro-RO"/>
        </w:rPr>
        <w:fldChar w:fldCharType="separate"/>
      </w:r>
      <w:r w:rsidR="007E5053">
        <w:rPr>
          <w:rFonts w:ascii="Times New Roman" w:eastAsia="Times New Roman" w:hAnsi="Times New Roman"/>
          <w:sz w:val="24"/>
          <w:szCs w:val="24"/>
          <w:lang w:val="ro-RO"/>
        </w:rPr>
        <w:fldChar w:fldCharType="end"/>
      </w:r>
    </w:p>
    <w:p w14:paraId="1DBD5CC0" w14:textId="77777777" w:rsidR="00DB19B5" w:rsidRPr="00DB19B5" w:rsidRDefault="00DB19B5" w:rsidP="007E5053">
      <w:pPr>
        <w:spacing w:line="240" w:lineRule="auto"/>
        <w:ind w:left="714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cu privire la transmiterea informaţiilor şi documentelor, inclusiv date cu caracter personal necesare îndeplinirii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atribuţiilor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membrilor comisiei de concurs, membrilor comisiei de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soluţionare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a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contestaţiilor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şi ale secretarului, în format electronic. </w:t>
      </w:r>
    </w:p>
    <w:p w14:paraId="049BEE72" w14:textId="77777777" w:rsidR="007E5053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 </w:t>
      </w:r>
      <w:r w:rsidRPr="00DB19B5">
        <w:rPr>
          <w:rFonts w:ascii="Times New Roman" w:eastAsia="Times New Roman" w:hAnsi="Times New Roman"/>
          <w:sz w:val="24"/>
          <w:szCs w:val="24"/>
          <w:lang w:val="ro-RO"/>
        </w:rPr>
        <w:t> </w:t>
      </w:r>
    </w:p>
    <w:p w14:paraId="6D1743D5" w14:textId="77777777" w:rsidR="007E5053" w:rsidRDefault="007E5053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09239F7" w14:textId="77777777" w:rsidR="007E5053" w:rsidRDefault="007E5053" w:rsidP="007E5053">
      <w:pPr>
        <w:spacing w:line="240" w:lineRule="auto"/>
        <w:ind w:left="714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Îmi exprim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consimţământul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</w:t>
      </w:r>
      <w:r w:rsidRPr="007E5053">
        <w:rPr>
          <w:rFonts w:ascii="Times New Roman" w:eastAsia="Times New Roman" w:hAnsi="Times New Roman"/>
          <w:sz w:val="20"/>
          <w:szCs w:val="20"/>
          <w:lang w:val="ro-RO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val="ro-RO"/>
        </w:rPr>
        <w:instrText xml:space="preserve"> FORMCHECKBOX </w:instrText>
      </w:r>
      <w:r w:rsidR="00000000">
        <w:rPr>
          <w:rFonts w:ascii="Times New Roman" w:eastAsia="Times New Roman" w:hAnsi="Times New Roman"/>
          <w:sz w:val="24"/>
          <w:szCs w:val="24"/>
          <w:lang w:val="ro-RO"/>
        </w:rPr>
      </w:r>
      <w:r w:rsidR="00000000">
        <w:rPr>
          <w:rFonts w:ascii="Times New Roman" w:eastAsia="Times New Roman" w:hAnsi="Times New Roman"/>
          <w:sz w:val="24"/>
          <w:szCs w:val="24"/>
          <w:lang w:val="ro-RO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val="ro-RO"/>
        </w:rPr>
        <w:fldChar w:fldCharType="end"/>
      </w:r>
    </w:p>
    <w:p w14:paraId="74C68EAC" w14:textId="77777777" w:rsidR="007E5053" w:rsidRPr="007E5053" w:rsidRDefault="007E5053" w:rsidP="007E5053">
      <w:pPr>
        <w:spacing w:line="240" w:lineRule="auto"/>
        <w:ind w:left="714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Nu îmi exprim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consimţământul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</w:t>
      </w: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val="ro-RO"/>
        </w:rPr>
        <w:instrText xml:space="preserve"> FORMCHECKBOX </w:instrText>
      </w:r>
      <w:r w:rsidR="00000000">
        <w:rPr>
          <w:rFonts w:ascii="Times New Roman" w:eastAsia="Times New Roman" w:hAnsi="Times New Roman"/>
          <w:sz w:val="24"/>
          <w:szCs w:val="24"/>
          <w:lang w:val="ro-RO"/>
        </w:rPr>
      </w:r>
      <w:r w:rsidR="00000000">
        <w:rPr>
          <w:rFonts w:ascii="Times New Roman" w:eastAsia="Times New Roman" w:hAnsi="Times New Roman"/>
          <w:sz w:val="24"/>
          <w:szCs w:val="24"/>
          <w:lang w:val="ro-RO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val="ro-RO"/>
        </w:rPr>
        <w:fldChar w:fldCharType="end"/>
      </w:r>
    </w:p>
    <w:p w14:paraId="005C4371" w14:textId="77777777" w:rsidR="00DB19B5" w:rsidRPr="00DB19B5" w:rsidRDefault="00DB19B5" w:rsidP="007E5053">
      <w:pPr>
        <w:spacing w:line="240" w:lineRule="auto"/>
        <w:ind w:left="714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ca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instituţia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organizatoare a concursului să solicite organelor abilitate în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condiţiile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legii certificatul de integritate comportamentală pentru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candidaţii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înscrişi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pentru posturile din cadrul sistemului de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învăţământ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, sănătate sau protecţie socială, precum şi din orice entitate publică sau privată a cărei activitate presupune contactul direct cu copii, persoane în vârstă, persoane cu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dizabilităţi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sau alte categorii de persoane vulnerabile ori care presupune examinarea fizică sau evaluarea psihologică a unei persoane, cunoscând că pot reveni oricând asupra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consimţământului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acordat prin prezentul formular.</w:t>
      </w:r>
    </w:p>
    <w:p w14:paraId="6E93E957" w14:textId="77777777" w:rsidR="007E5053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 </w:t>
      </w:r>
    </w:p>
    <w:p w14:paraId="3B6B9DA7" w14:textId="77777777" w:rsidR="007E5053" w:rsidRDefault="007E5053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A8BD8E0" w14:textId="77777777" w:rsidR="007E5053" w:rsidRDefault="007E5053" w:rsidP="007E5053">
      <w:pPr>
        <w:spacing w:line="240" w:lineRule="auto"/>
        <w:ind w:left="714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Îmi exprim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consimţământul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</w:t>
      </w:r>
      <w:r w:rsidRPr="007E5053">
        <w:rPr>
          <w:rFonts w:ascii="Times New Roman" w:eastAsia="Times New Roman" w:hAnsi="Times New Roman"/>
          <w:sz w:val="20"/>
          <w:szCs w:val="20"/>
          <w:lang w:val="ro-RO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val="ro-RO"/>
        </w:rPr>
        <w:instrText xml:space="preserve"> FORMCHECKBOX </w:instrText>
      </w:r>
      <w:r w:rsidR="00000000">
        <w:rPr>
          <w:rFonts w:ascii="Times New Roman" w:eastAsia="Times New Roman" w:hAnsi="Times New Roman"/>
          <w:sz w:val="24"/>
          <w:szCs w:val="24"/>
          <w:lang w:val="ro-RO"/>
        </w:rPr>
      </w:r>
      <w:r w:rsidR="00000000">
        <w:rPr>
          <w:rFonts w:ascii="Times New Roman" w:eastAsia="Times New Roman" w:hAnsi="Times New Roman"/>
          <w:sz w:val="24"/>
          <w:szCs w:val="24"/>
          <w:lang w:val="ro-RO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val="ro-RO"/>
        </w:rPr>
        <w:fldChar w:fldCharType="end"/>
      </w:r>
    </w:p>
    <w:p w14:paraId="520BCE9C" w14:textId="77777777" w:rsidR="00DB19B5" w:rsidRPr="00DB19B5" w:rsidRDefault="007E5053" w:rsidP="007E5053">
      <w:pPr>
        <w:spacing w:line="240" w:lineRule="auto"/>
        <w:ind w:left="714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Nu îmi exprim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consimţământul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</w:t>
      </w: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val="ro-RO"/>
        </w:rPr>
        <w:instrText xml:space="preserve"> FORMCHECKBOX </w:instrText>
      </w:r>
      <w:r w:rsidR="00000000">
        <w:rPr>
          <w:rFonts w:ascii="Times New Roman" w:eastAsia="Times New Roman" w:hAnsi="Times New Roman"/>
          <w:sz w:val="24"/>
          <w:szCs w:val="24"/>
          <w:lang w:val="ro-RO"/>
        </w:rPr>
      </w:r>
      <w:r w:rsidR="00000000">
        <w:rPr>
          <w:rFonts w:ascii="Times New Roman" w:eastAsia="Times New Roman" w:hAnsi="Times New Roman"/>
          <w:sz w:val="24"/>
          <w:szCs w:val="24"/>
          <w:lang w:val="ro-RO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val="ro-RO"/>
        </w:rPr>
        <w:fldChar w:fldCharType="end"/>
      </w:r>
    </w:p>
    <w:p w14:paraId="2A020A38" w14:textId="77777777" w:rsidR="00DB19B5" w:rsidRPr="00DB19B5" w:rsidRDefault="00DB19B5" w:rsidP="007E5053">
      <w:pPr>
        <w:spacing w:line="240" w:lineRule="auto"/>
        <w:ind w:left="714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ca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instituţia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organizatoare a concursului să solicite organelor abilitate în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condiţiile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legii extrasul de pe cazierul judiciar cu scopul angajării, cunoscând că pot reveni oricând asupra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consimţământului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acordat prin prezentul formular.</w:t>
      </w:r>
    </w:p>
    <w:p w14:paraId="2B4ECE20" w14:textId="77777777" w:rsidR="007E5053" w:rsidRDefault="007E5053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9467BEB" w14:textId="77777777" w:rsidR="007E5053" w:rsidRDefault="007E5053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00C9520" w14:textId="77777777" w:rsidR="00DB19B5" w:rsidRP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Declar pe propria răspundere că în perioada lucrată nu mi s-a aplicat nicio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sancţiune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disciplinară/mi s-a aplicat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sancţiunea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disciplinară</w:t>
      </w:r>
      <w:r w:rsidR="007E5053">
        <w:rPr>
          <w:rFonts w:ascii="Times New Roman" w:eastAsia="Times New Roman" w:hAnsi="Times New Roman"/>
          <w:sz w:val="24"/>
          <w:szCs w:val="24"/>
          <w:lang w:val="ro-RO"/>
        </w:rPr>
        <w:t>: _________________________________________________________</w:t>
      </w:r>
    </w:p>
    <w:p w14:paraId="2DC1D3A7" w14:textId="77777777" w:rsidR="007E5053" w:rsidRDefault="007E5053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FE17E36" w14:textId="77777777" w:rsidR="00DB19B5" w:rsidRP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Declar pe propria răspundere, cunoscând prevederile art. 326 din Codul penal cu privire la falsul în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declaraţii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, că datele furnizate în acest formular sunt adevărate.</w:t>
      </w:r>
    </w:p>
    <w:p w14:paraId="08B3E7F0" w14:textId="77777777" w:rsidR="007E5053" w:rsidRDefault="007E5053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8D5A1A6" w14:textId="77777777" w:rsidR="007E5053" w:rsidRDefault="007E5053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6A757BD" w14:textId="77777777" w:rsidR="00DB19B5" w:rsidRP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Data: </w:t>
      </w:r>
    </w:p>
    <w:p w14:paraId="4CDDC002" w14:textId="77777777" w:rsidR="007E5053" w:rsidRDefault="007E5053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21BD81A" w14:textId="77777777" w:rsidR="00DB19B5" w:rsidRP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Semnătura:</w:t>
      </w:r>
    </w:p>
    <w:p w14:paraId="313E534F" w14:textId="77777777" w:rsidR="00740AA4" w:rsidRPr="00DB19B5" w:rsidRDefault="00740AA4" w:rsidP="00DB19B5"/>
    <w:sectPr w:rsidR="00740AA4" w:rsidRPr="00DB19B5" w:rsidSect="00E74B49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38" w:right="851" w:bottom="567" w:left="1134" w:header="147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574A1" w14:textId="77777777" w:rsidR="00F43EA7" w:rsidRDefault="00F43EA7" w:rsidP="00CD5B3B">
      <w:r>
        <w:separator/>
      </w:r>
    </w:p>
  </w:endnote>
  <w:endnote w:type="continuationSeparator" w:id="0">
    <w:p w14:paraId="6B173232" w14:textId="77777777" w:rsidR="00F43EA7" w:rsidRDefault="00F43EA7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DC122" w14:textId="18E09267" w:rsidR="006B2A36" w:rsidRDefault="001E285F" w:rsidP="00C979BD">
    <w:pPr>
      <w:pStyle w:val="Footer"/>
      <w:ind w:left="0"/>
    </w:pPr>
    <w:r w:rsidRPr="0021637D">
      <w:rPr>
        <w:noProof/>
        <w:lang w:eastAsia="en-GB"/>
      </w:rPr>
      <w:drawing>
        <wp:inline distT="0" distB="0" distL="0" distR="0" wp14:anchorId="7199BA0E" wp14:editId="49DF5C31">
          <wp:extent cx="5756910" cy="787400"/>
          <wp:effectExtent l="0" t="0" r="0" b="0"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50D6" w14:textId="6878298B" w:rsidR="00427C17" w:rsidRPr="00C823E1" w:rsidRDefault="001E285F" w:rsidP="00D903AB">
    <w:pPr>
      <w:pStyle w:val="Footer"/>
      <w:spacing w:after="0" w:line="240" w:lineRule="auto"/>
      <w:ind w:left="0"/>
      <w:jc w:val="center"/>
      <w:rPr>
        <w:b/>
      </w:rPr>
    </w:pPr>
    <w:r w:rsidRPr="0021637D">
      <w:rPr>
        <w:noProof/>
        <w:lang w:eastAsia="en-GB"/>
      </w:rPr>
      <w:drawing>
        <wp:inline distT="0" distB="0" distL="0" distR="0" wp14:anchorId="22B6AE90" wp14:editId="25CA99BA">
          <wp:extent cx="5756910" cy="787400"/>
          <wp:effectExtent l="0" t="0" r="0" b="0"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08FF9" w14:textId="77777777" w:rsidR="00F43EA7" w:rsidRDefault="00F43EA7" w:rsidP="00CD5B3B">
      <w:r>
        <w:separator/>
      </w:r>
    </w:p>
  </w:footnote>
  <w:footnote w:type="continuationSeparator" w:id="0">
    <w:p w14:paraId="2175FB7F" w14:textId="77777777" w:rsidR="00F43EA7" w:rsidRDefault="00F43EA7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9B20" w14:textId="77777777" w:rsidR="00742EE0" w:rsidRDefault="00742EE0" w:rsidP="00742EE0">
    <w:pPr>
      <w:pStyle w:val="Header"/>
      <w:ind w:hanging="1701"/>
      <w:jc w:val="center"/>
    </w:pPr>
  </w:p>
  <w:p w14:paraId="0F7AEEEC" w14:textId="24E58BE9" w:rsidR="00742EE0" w:rsidRDefault="001E285F" w:rsidP="00742EE0">
    <w:pPr>
      <w:pStyle w:val="NoSpacing"/>
      <w:jc w:val="center"/>
      <w:rPr>
        <w:rFonts w:ascii="Arial" w:hAnsi="Arial" w:cs="Arial"/>
        <w:sz w:val="16"/>
        <w:szCs w:val="16"/>
      </w:rPr>
    </w:pPr>
    <w:r w:rsidRPr="00FA3623">
      <w:rPr>
        <w:rFonts w:ascii="Arial" w:hAnsi="Arial" w:cs="Arial"/>
        <w:noProof/>
        <w:sz w:val="16"/>
        <w:szCs w:val="16"/>
        <w:lang w:val="en-GB" w:eastAsia="en-GB"/>
      </w:rPr>
      <w:drawing>
        <wp:inline distT="0" distB="0" distL="0" distR="0" wp14:anchorId="5CC7A1DE" wp14:editId="5366AC1C">
          <wp:extent cx="5048885" cy="946150"/>
          <wp:effectExtent l="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88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2C9478" w14:textId="77777777" w:rsidR="00742EE0" w:rsidRPr="000746BE" w:rsidRDefault="00742EE0" w:rsidP="00742EE0">
    <w:pPr>
      <w:pStyle w:val="NoSpacing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Programul Operațional Capital Uman</w:t>
    </w:r>
    <w:r w:rsidRPr="000746BE">
      <w:rPr>
        <w:rFonts w:ascii="Arial" w:hAnsi="Arial" w:cs="Arial"/>
        <w:sz w:val="16"/>
        <w:szCs w:val="16"/>
      </w:rPr>
      <w:t xml:space="preserve"> 2014-2020</w:t>
    </w:r>
  </w:p>
  <w:p w14:paraId="1B48BD67" w14:textId="77777777" w:rsidR="00742EE0" w:rsidRPr="000746BE" w:rsidRDefault="00742EE0" w:rsidP="00742EE0">
    <w:pPr>
      <w:pStyle w:val="NoSpacing"/>
      <w:jc w:val="center"/>
      <w:rPr>
        <w:rFonts w:ascii="Arial" w:hAnsi="Arial" w:cs="Arial"/>
        <w:sz w:val="16"/>
        <w:szCs w:val="16"/>
      </w:rPr>
    </w:pPr>
    <w:r w:rsidRPr="000746BE">
      <w:rPr>
        <w:rFonts w:ascii="Arial" w:hAnsi="Arial" w:cs="Arial"/>
        <w:sz w:val="16"/>
        <w:szCs w:val="16"/>
      </w:rPr>
      <w:t>Proiect cofinanțat din FONDUL SOCIAL EUROPEAN prin Programul Operațional Capital Uman</w:t>
    </w:r>
  </w:p>
  <w:p w14:paraId="5096CAFE" w14:textId="77777777" w:rsidR="00742EE0" w:rsidRDefault="00742EE0" w:rsidP="00742EE0">
    <w:pPr>
      <w:pStyle w:val="NoSpacing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Axa prioritară 3: Locuri de muncă pentru toți</w:t>
    </w:r>
  </w:p>
  <w:p w14:paraId="43F6636A" w14:textId="77777777" w:rsidR="00742EE0" w:rsidRPr="000746BE" w:rsidRDefault="00742EE0" w:rsidP="00742EE0">
    <w:pPr>
      <w:pStyle w:val="NoSpacing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Cod apel: POCU/1080/3/16/Operațiune compozita OS 3.1, 3.4</w:t>
    </w:r>
  </w:p>
  <w:p w14:paraId="5E50BDFC" w14:textId="1EC5E96A" w:rsidR="00742EE0" w:rsidRDefault="00742EE0" w:rsidP="00742EE0">
    <w:pPr>
      <w:pStyle w:val="NoSpacing"/>
      <w:jc w:val="center"/>
      <w:rPr>
        <w:rFonts w:ascii="Arial" w:hAnsi="Arial" w:cs="Arial"/>
        <w:bCs/>
        <w:sz w:val="16"/>
        <w:szCs w:val="16"/>
      </w:rPr>
    </w:pPr>
    <w:r w:rsidRPr="000746BE">
      <w:rPr>
        <w:rFonts w:ascii="Arial" w:hAnsi="Arial" w:cs="Arial"/>
        <w:sz w:val="16"/>
        <w:szCs w:val="16"/>
      </w:rPr>
      <w:t>Denumire proiect</w:t>
    </w:r>
    <w:r>
      <w:rPr>
        <w:rFonts w:ascii="Arial" w:hAnsi="Arial" w:cs="Arial"/>
        <w:sz w:val="16"/>
        <w:szCs w:val="16"/>
      </w:rPr>
      <w:t xml:space="preserve">: </w:t>
    </w:r>
    <w:r w:rsidR="001A19B1" w:rsidRPr="001A19B1">
      <w:rPr>
        <w:rFonts w:ascii="Arial" w:hAnsi="Arial" w:cs="Arial"/>
        <w:sz w:val="16"/>
        <w:szCs w:val="16"/>
      </w:rPr>
      <w:t>Activarea șomerilor pe piața muncii prin calificare</w:t>
    </w:r>
    <w:r>
      <w:rPr>
        <w:rFonts w:ascii="Arial" w:hAnsi="Arial" w:cs="Arial"/>
        <w:bCs/>
        <w:sz w:val="16"/>
        <w:szCs w:val="16"/>
      </w:rPr>
      <w:t>, cod MySmis: 157504</w:t>
    </w:r>
  </w:p>
  <w:p w14:paraId="5A955CA3" w14:textId="77777777" w:rsidR="00E74B49" w:rsidRPr="00742EE0" w:rsidRDefault="00E74B49" w:rsidP="00742EE0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771E" w14:textId="77777777" w:rsidR="00FA3623" w:rsidRDefault="00FA3623" w:rsidP="00D903AB">
    <w:pPr>
      <w:pStyle w:val="Header"/>
      <w:ind w:hanging="1701"/>
      <w:jc w:val="center"/>
    </w:pPr>
  </w:p>
  <w:p w14:paraId="522C71DE" w14:textId="3E27123E" w:rsidR="00FA3623" w:rsidRDefault="001E285F" w:rsidP="00D903AB">
    <w:pPr>
      <w:pStyle w:val="NoSpacing"/>
      <w:jc w:val="center"/>
      <w:rPr>
        <w:rFonts w:ascii="Arial" w:hAnsi="Arial" w:cs="Arial"/>
        <w:sz w:val="16"/>
        <w:szCs w:val="16"/>
      </w:rPr>
    </w:pPr>
    <w:r w:rsidRPr="00FA3623">
      <w:rPr>
        <w:rFonts w:ascii="Arial" w:hAnsi="Arial" w:cs="Arial"/>
        <w:noProof/>
        <w:sz w:val="16"/>
        <w:szCs w:val="16"/>
        <w:lang w:val="en-GB" w:eastAsia="en-GB"/>
      </w:rPr>
      <w:drawing>
        <wp:inline distT="0" distB="0" distL="0" distR="0" wp14:anchorId="3183A751" wp14:editId="6E9AA7DF">
          <wp:extent cx="5048885" cy="946150"/>
          <wp:effectExtent l="0" t="0" r="0" b="0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88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1945CA" w14:textId="77777777" w:rsidR="00FA3623" w:rsidRPr="000746BE" w:rsidRDefault="00FA3623" w:rsidP="00D903AB">
    <w:pPr>
      <w:pStyle w:val="NoSpacing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Programul Operațional Capital Uman</w:t>
    </w:r>
    <w:r w:rsidRPr="000746BE">
      <w:rPr>
        <w:rFonts w:ascii="Arial" w:hAnsi="Arial" w:cs="Arial"/>
        <w:sz w:val="16"/>
        <w:szCs w:val="16"/>
      </w:rPr>
      <w:t xml:space="preserve"> 2014-2020</w:t>
    </w:r>
  </w:p>
  <w:p w14:paraId="7A971EAF" w14:textId="77777777" w:rsidR="00FA3623" w:rsidRPr="000746BE" w:rsidRDefault="00FA3623" w:rsidP="00D903AB">
    <w:pPr>
      <w:pStyle w:val="NoSpacing"/>
      <w:jc w:val="center"/>
      <w:rPr>
        <w:rFonts w:ascii="Arial" w:hAnsi="Arial" w:cs="Arial"/>
        <w:sz w:val="16"/>
        <w:szCs w:val="16"/>
      </w:rPr>
    </w:pPr>
    <w:r w:rsidRPr="000746BE">
      <w:rPr>
        <w:rFonts w:ascii="Arial" w:hAnsi="Arial" w:cs="Arial"/>
        <w:sz w:val="16"/>
        <w:szCs w:val="16"/>
      </w:rPr>
      <w:t>Proiect cofinanțat din FONDUL SOCIAL EUROPEAN prin Programul Operațional Capital Uman</w:t>
    </w:r>
  </w:p>
  <w:p w14:paraId="12812AA5" w14:textId="77777777" w:rsidR="00FA3623" w:rsidRDefault="00FA3623" w:rsidP="00D903AB">
    <w:pPr>
      <w:pStyle w:val="NoSpacing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Axa prioritară 3: Locuri de muncă pentru toți</w:t>
    </w:r>
  </w:p>
  <w:p w14:paraId="004DB437" w14:textId="77777777" w:rsidR="00FA3623" w:rsidRPr="000746BE" w:rsidRDefault="00FA3623" w:rsidP="00D903AB">
    <w:pPr>
      <w:pStyle w:val="NoSpacing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Cod apel: POCU/1080/3/16/Operațiune compozita OS 3.1, 3.4</w:t>
    </w:r>
  </w:p>
  <w:p w14:paraId="40076544" w14:textId="42A1C41A" w:rsidR="00FA3623" w:rsidRDefault="00FA3623" w:rsidP="00D903AB">
    <w:pPr>
      <w:pStyle w:val="NoSpacing"/>
      <w:jc w:val="center"/>
      <w:rPr>
        <w:rFonts w:ascii="Arial" w:hAnsi="Arial" w:cs="Arial"/>
        <w:bCs/>
        <w:sz w:val="16"/>
        <w:szCs w:val="16"/>
      </w:rPr>
    </w:pPr>
    <w:r w:rsidRPr="000746BE">
      <w:rPr>
        <w:rFonts w:ascii="Arial" w:hAnsi="Arial" w:cs="Arial"/>
        <w:sz w:val="16"/>
        <w:szCs w:val="16"/>
      </w:rPr>
      <w:t>Denumire proiect</w:t>
    </w:r>
    <w:r>
      <w:rPr>
        <w:rFonts w:ascii="Arial" w:hAnsi="Arial" w:cs="Arial"/>
        <w:sz w:val="16"/>
        <w:szCs w:val="16"/>
      </w:rPr>
      <w:t xml:space="preserve">: </w:t>
    </w:r>
    <w:r w:rsidR="001A19B1" w:rsidRPr="001A19B1">
      <w:rPr>
        <w:rFonts w:ascii="Arial" w:hAnsi="Arial" w:cs="Arial"/>
        <w:sz w:val="16"/>
        <w:szCs w:val="16"/>
      </w:rPr>
      <w:t>Activarea șomerilor pe piața muncii prin calificare</w:t>
    </w:r>
    <w:r>
      <w:rPr>
        <w:rFonts w:ascii="Arial" w:hAnsi="Arial" w:cs="Arial"/>
        <w:bCs/>
        <w:sz w:val="16"/>
        <w:szCs w:val="16"/>
      </w:rPr>
      <w:t>, cod MySmis: 157504</w:t>
    </w:r>
  </w:p>
  <w:p w14:paraId="76C4BFE3" w14:textId="77777777" w:rsidR="00E562FC" w:rsidRPr="000B006B" w:rsidRDefault="00E562FC" w:rsidP="00D903AB">
    <w:pPr>
      <w:pStyle w:val="Header"/>
      <w:ind w:left="0" w:hanging="170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3F2C"/>
    <w:multiLevelType w:val="hybridMultilevel"/>
    <w:tmpl w:val="70641C94"/>
    <w:lvl w:ilvl="0" w:tplc="18A4AA80">
      <w:start w:val="3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4090609"/>
    <w:multiLevelType w:val="hybridMultilevel"/>
    <w:tmpl w:val="6FA8E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085F"/>
    <w:multiLevelType w:val="hybridMultilevel"/>
    <w:tmpl w:val="04D81CCC"/>
    <w:lvl w:ilvl="0" w:tplc="4B7EB324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D49F0"/>
    <w:multiLevelType w:val="hybridMultilevel"/>
    <w:tmpl w:val="8DF6B01C"/>
    <w:lvl w:ilvl="0" w:tplc="4F1090B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34F3B"/>
    <w:multiLevelType w:val="hybridMultilevel"/>
    <w:tmpl w:val="A51E0BF8"/>
    <w:lvl w:ilvl="0" w:tplc="D82C8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56C9F"/>
    <w:multiLevelType w:val="hybridMultilevel"/>
    <w:tmpl w:val="DA92B072"/>
    <w:lvl w:ilvl="0" w:tplc="FAF8BC0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B25003"/>
    <w:multiLevelType w:val="hybridMultilevel"/>
    <w:tmpl w:val="6E1EE8A2"/>
    <w:lvl w:ilvl="0" w:tplc="18A4AA80">
      <w:start w:val="3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07A4535"/>
    <w:multiLevelType w:val="hybridMultilevel"/>
    <w:tmpl w:val="C2DC1574"/>
    <w:lvl w:ilvl="0" w:tplc="5958D7C8">
      <w:start w:val="1"/>
      <w:numFmt w:val="lowerLetter"/>
      <w:lvlText w:val="%1)"/>
      <w:lvlJc w:val="left"/>
      <w:pPr>
        <w:ind w:left="1170" w:hanging="450"/>
      </w:pPr>
      <w:rPr>
        <w:rFonts w:ascii="Trebuchet MS" w:hAnsi="Trebuchet MS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475054"/>
    <w:multiLevelType w:val="hybridMultilevel"/>
    <w:tmpl w:val="02E08D00"/>
    <w:lvl w:ilvl="0" w:tplc="CA1417F2">
      <w:start w:val="7"/>
      <w:numFmt w:val="bullet"/>
      <w:lvlText w:val="-"/>
      <w:lvlJc w:val="left"/>
      <w:pPr>
        <w:ind w:left="1571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FB93467"/>
    <w:multiLevelType w:val="hybridMultilevel"/>
    <w:tmpl w:val="78F48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D1423"/>
    <w:multiLevelType w:val="hybridMultilevel"/>
    <w:tmpl w:val="2D708AF8"/>
    <w:lvl w:ilvl="0" w:tplc="A31273B4">
      <w:start w:val="7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B562B66"/>
    <w:multiLevelType w:val="hybridMultilevel"/>
    <w:tmpl w:val="6262DD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407E5"/>
    <w:multiLevelType w:val="hybridMultilevel"/>
    <w:tmpl w:val="25F0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2C8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D674F"/>
    <w:multiLevelType w:val="hybridMultilevel"/>
    <w:tmpl w:val="2FC62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C388A"/>
    <w:multiLevelType w:val="hybridMultilevel"/>
    <w:tmpl w:val="906C0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92297"/>
    <w:multiLevelType w:val="hybridMultilevel"/>
    <w:tmpl w:val="D8A001CC"/>
    <w:lvl w:ilvl="0" w:tplc="FAB2336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D4D48"/>
    <w:multiLevelType w:val="hybridMultilevel"/>
    <w:tmpl w:val="3700838C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3FD51D8B"/>
    <w:multiLevelType w:val="hybridMultilevel"/>
    <w:tmpl w:val="254C4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E969C2"/>
    <w:multiLevelType w:val="hybridMultilevel"/>
    <w:tmpl w:val="CFDE2A3C"/>
    <w:lvl w:ilvl="0" w:tplc="18A4AA80">
      <w:start w:val="3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51241DD7"/>
    <w:multiLevelType w:val="hybridMultilevel"/>
    <w:tmpl w:val="AEE03650"/>
    <w:lvl w:ilvl="0" w:tplc="8034BD9C">
      <w:start w:val="23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552F3A24"/>
    <w:multiLevelType w:val="hybridMultilevel"/>
    <w:tmpl w:val="5E9046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43F9D"/>
    <w:multiLevelType w:val="hybridMultilevel"/>
    <w:tmpl w:val="5E904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45E6F"/>
    <w:multiLevelType w:val="hybridMultilevel"/>
    <w:tmpl w:val="4908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035DB"/>
    <w:multiLevelType w:val="hybridMultilevel"/>
    <w:tmpl w:val="A53671D2"/>
    <w:lvl w:ilvl="0" w:tplc="D49C1734">
      <w:start w:val="1"/>
      <w:numFmt w:val="bullet"/>
      <w:lvlText w:val=""/>
      <w:lvlJc w:val="left"/>
      <w:pPr>
        <w:ind w:left="126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24" w15:restartNumberingAfterBreak="0">
    <w:nsid w:val="6DFA6090"/>
    <w:multiLevelType w:val="hybridMultilevel"/>
    <w:tmpl w:val="93B29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776CF"/>
    <w:multiLevelType w:val="hybridMultilevel"/>
    <w:tmpl w:val="8BEC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E7CB1"/>
    <w:multiLevelType w:val="hybridMultilevel"/>
    <w:tmpl w:val="BBD42B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B47FC"/>
    <w:multiLevelType w:val="hybridMultilevel"/>
    <w:tmpl w:val="A352ED64"/>
    <w:lvl w:ilvl="0" w:tplc="05FC002E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BF0851"/>
    <w:multiLevelType w:val="hybridMultilevel"/>
    <w:tmpl w:val="5A28064C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F03689B"/>
    <w:multiLevelType w:val="hybridMultilevel"/>
    <w:tmpl w:val="BFAA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52ABC"/>
    <w:multiLevelType w:val="hybridMultilevel"/>
    <w:tmpl w:val="50F65608"/>
    <w:lvl w:ilvl="0" w:tplc="047EB3E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429809651">
    <w:abstractNumId w:val="5"/>
  </w:num>
  <w:num w:numId="2" w16cid:durableId="221717091">
    <w:abstractNumId w:val="25"/>
  </w:num>
  <w:num w:numId="3" w16cid:durableId="1910268675">
    <w:abstractNumId w:val="3"/>
  </w:num>
  <w:num w:numId="4" w16cid:durableId="761488070">
    <w:abstractNumId w:val="4"/>
  </w:num>
  <w:num w:numId="5" w16cid:durableId="167642322">
    <w:abstractNumId w:val="12"/>
  </w:num>
  <w:num w:numId="6" w16cid:durableId="583805899">
    <w:abstractNumId w:val="23"/>
  </w:num>
  <w:num w:numId="7" w16cid:durableId="1241331959">
    <w:abstractNumId w:val="30"/>
  </w:num>
  <w:num w:numId="8" w16cid:durableId="425463250">
    <w:abstractNumId w:val="26"/>
  </w:num>
  <w:num w:numId="9" w16cid:durableId="1722745590">
    <w:abstractNumId w:val="28"/>
  </w:num>
  <w:num w:numId="10" w16cid:durableId="1036082624">
    <w:abstractNumId w:val="10"/>
  </w:num>
  <w:num w:numId="11" w16cid:durableId="1810392124">
    <w:abstractNumId w:val="8"/>
  </w:num>
  <w:num w:numId="12" w16cid:durableId="491989811">
    <w:abstractNumId w:val="2"/>
  </w:num>
  <w:num w:numId="13" w16cid:durableId="675807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23946411">
    <w:abstractNumId w:val="9"/>
  </w:num>
  <w:num w:numId="15" w16cid:durableId="965156412">
    <w:abstractNumId w:val="14"/>
  </w:num>
  <w:num w:numId="16" w16cid:durableId="474952264">
    <w:abstractNumId w:val="6"/>
  </w:num>
  <w:num w:numId="17" w16cid:durableId="887372688">
    <w:abstractNumId w:val="27"/>
  </w:num>
  <w:num w:numId="18" w16cid:durableId="921527679">
    <w:abstractNumId w:val="0"/>
  </w:num>
  <w:num w:numId="19" w16cid:durableId="2048866235">
    <w:abstractNumId w:val="18"/>
  </w:num>
  <w:num w:numId="20" w16cid:durableId="977145180">
    <w:abstractNumId w:val="17"/>
  </w:num>
  <w:num w:numId="21" w16cid:durableId="863207249">
    <w:abstractNumId w:val="13"/>
  </w:num>
  <w:num w:numId="22" w16cid:durableId="7147439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8997075">
    <w:abstractNumId w:val="19"/>
  </w:num>
  <w:num w:numId="24" w16cid:durableId="746155158">
    <w:abstractNumId w:val="11"/>
  </w:num>
  <w:num w:numId="25" w16cid:durableId="2137290666">
    <w:abstractNumId w:val="29"/>
  </w:num>
  <w:num w:numId="26" w16cid:durableId="2046055314">
    <w:abstractNumId w:val="24"/>
  </w:num>
  <w:num w:numId="27" w16cid:durableId="1110317910">
    <w:abstractNumId w:val="21"/>
  </w:num>
  <w:num w:numId="28" w16cid:durableId="2040353556">
    <w:abstractNumId w:val="1"/>
  </w:num>
  <w:num w:numId="29" w16cid:durableId="1591887942">
    <w:abstractNumId w:val="16"/>
  </w:num>
  <w:num w:numId="30" w16cid:durableId="1856723875">
    <w:abstractNumId w:val="20"/>
  </w:num>
  <w:num w:numId="31" w16cid:durableId="894659695">
    <w:abstractNumId w:val="7"/>
  </w:num>
  <w:num w:numId="32" w16cid:durableId="936987247">
    <w:abstractNumId w:val="15"/>
  </w:num>
  <w:num w:numId="33" w16cid:durableId="14148894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2C"/>
    <w:rsid w:val="00001EF4"/>
    <w:rsid w:val="0001643B"/>
    <w:rsid w:val="00017696"/>
    <w:rsid w:val="0001798F"/>
    <w:rsid w:val="00021A44"/>
    <w:rsid w:val="00022001"/>
    <w:rsid w:val="00022BC7"/>
    <w:rsid w:val="000270BE"/>
    <w:rsid w:val="00031C5D"/>
    <w:rsid w:val="000360A7"/>
    <w:rsid w:val="000373AF"/>
    <w:rsid w:val="00042E51"/>
    <w:rsid w:val="00043361"/>
    <w:rsid w:val="00045FE6"/>
    <w:rsid w:val="00046EAF"/>
    <w:rsid w:val="00056BDA"/>
    <w:rsid w:val="00060BA8"/>
    <w:rsid w:val="000637E1"/>
    <w:rsid w:val="00071A78"/>
    <w:rsid w:val="000731B2"/>
    <w:rsid w:val="000742E3"/>
    <w:rsid w:val="00076B2D"/>
    <w:rsid w:val="000832EB"/>
    <w:rsid w:val="0008356A"/>
    <w:rsid w:val="00092207"/>
    <w:rsid w:val="00094044"/>
    <w:rsid w:val="000A645B"/>
    <w:rsid w:val="000A67E8"/>
    <w:rsid w:val="000B006B"/>
    <w:rsid w:val="000B14F9"/>
    <w:rsid w:val="000B4935"/>
    <w:rsid w:val="000B607D"/>
    <w:rsid w:val="000C24C9"/>
    <w:rsid w:val="000C2D45"/>
    <w:rsid w:val="000C4401"/>
    <w:rsid w:val="000C4418"/>
    <w:rsid w:val="000C4602"/>
    <w:rsid w:val="000D54CC"/>
    <w:rsid w:val="000F4704"/>
    <w:rsid w:val="000F688A"/>
    <w:rsid w:val="00100F36"/>
    <w:rsid w:val="001046BD"/>
    <w:rsid w:val="00106962"/>
    <w:rsid w:val="00106F29"/>
    <w:rsid w:val="00111332"/>
    <w:rsid w:val="00120291"/>
    <w:rsid w:val="00122EB9"/>
    <w:rsid w:val="0012703C"/>
    <w:rsid w:val="00131101"/>
    <w:rsid w:val="00135B5E"/>
    <w:rsid w:val="00135BF5"/>
    <w:rsid w:val="00137C39"/>
    <w:rsid w:val="001449ED"/>
    <w:rsid w:val="00147BDE"/>
    <w:rsid w:val="00154B99"/>
    <w:rsid w:val="00160BC8"/>
    <w:rsid w:val="0016304F"/>
    <w:rsid w:val="00170271"/>
    <w:rsid w:val="00173C25"/>
    <w:rsid w:val="00182690"/>
    <w:rsid w:val="00183116"/>
    <w:rsid w:val="00190A2B"/>
    <w:rsid w:val="00193830"/>
    <w:rsid w:val="001A1253"/>
    <w:rsid w:val="001A19B1"/>
    <w:rsid w:val="001A4D3F"/>
    <w:rsid w:val="001A6A25"/>
    <w:rsid w:val="001B0708"/>
    <w:rsid w:val="001C1906"/>
    <w:rsid w:val="001C2977"/>
    <w:rsid w:val="001C407E"/>
    <w:rsid w:val="001C5612"/>
    <w:rsid w:val="001D710D"/>
    <w:rsid w:val="001E259E"/>
    <w:rsid w:val="001E285F"/>
    <w:rsid w:val="001E3938"/>
    <w:rsid w:val="001F0072"/>
    <w:rsid w:val="001F3350"/>
    <w:rsid w:val="001F7654"/>
    <w:rsid w:val="001F7909"/>
    <w:rsid w:val="002006F8"/>
    <w:rsid w:val="00205DB4"/>
    <w:rsid w:val="00212CD8"/>
    <w:rsid w:val="0021373A"/>
    <w:rsid w:val="0021532B"/>
    <w:rsid w:val="00217024"/>
    <w:rsid w:val="00222FD8"/>
    <w:rsid w:val="0022578E"/>
    <w:rsid w:val="00225FE3"/>
    <w:rsid w:val="00227AA5"/>
    <w:rsid w:val="00231766"/>
    <w:rsid w:val="002413A8"/>
    <w:rsid w:val="00247FED"/>
    <w:rsid w:val="00255977"/>
    <w:rsid w:val="0026200F"/>
    <w:rsid w:val="00263CCA"/>
    <w:rsid w:val="002653BE"/>
    <w:rsid w:val="002673A1"/>
    <w:rsid w:val="00277912"/>
    <w:rsid w:val="00281B92"/>
    <w:rsid w:val="00282E44"/>
    <w:rsid w:val="00287D8C"/>
    <w:rsid w:val="00291FEA"/>
    <w:rsid w:val="002924CE"/>
    <w:rsid w:val="00292CE3"/>
    <w:rsid w:val="002938CA"/>
    <w:rsid w:val="002965A3"/>
    <w:rsid w:val="002A35C4"/>
    <w:rsid w:val="002A5742"/>
    <w:rsid w:val="002A7D02"/>
    <w:rsid w:val="002B594D"/>
    <w:rsid w:val="002C37D6"/>
    <w:rsid w:val="002C59E9"/>
    <w:rsid w:val="002D4ED4"/>
    <w:rsid w:val="002D5A3C"/>
    <w:rsid w:val="002E3450"/>
    <w:rsid w:val="002E404F"/>
    <w:rsid w:val="002E5F98"/>
    <w:rsid w:val="002E7191"/>
    <w:rsid w:val="002F38D8"/>
    <w:rsid w:val="002F7252"/>
    <w:rsid w:val="0030095D"/>
    <w:rsid w:val="00306F44"/>
    <w:rsid w:val="003070E3"/>
    <w:rsid w:val="00307F1A"/>
    <w:rsid w:val="003123FB"/>
    <w:rsid w:val="003126FF"/>
    <w:rsid w:val="003134B0"/>
    <w:rsid w:val="00317248"/>
    <w:rsid w:val="00317FAB"/>
    <w:rsid w:val="00322C8A"/>
    <w:rsid w:val="00325E56"/>
    <w:rsid w:val="0033709F"/>
    <w:rsid w:val="003430B6"/>
    <w:rsid w:val="00346539"/>
    <w:rsid w:val="00351D45"/>
    <w:rsid w:val="003521A0"/>
    <w:rsid w:val="00356EB1"/>
    <w:rsid w:val="00361BE4"/>
    <w:rsid w:val="00362671"/>
    <w:rsid w:val="00363223"/>
    <w:rsid w:val="00367FA1"/>
    <w:rsid w:val="00371F93"/>
    <w:rsid w:val="0038006C"/>
    <w:rsid w:val="003835CB"/>
    <w:rsid w:val="00385F7F"/>
    <w:rsid w:val="00386E1B"/>
    <w:rsid w:val="00391065"/>
    <w:rsid w:val="00394722"/>
    <w:rsid w:val="00394762"/>
    <w:rsid w:val="00395093"/>
    <w:rsid w:val="00397366"/>
    <w:rsid w:val="003977C9"/>
    <w:rsid w:val="003A16CA"/>
    <w:rsid w:val="003A28C8"/>
    <w:rsid w:val="003B278B"/>
    <w:rsid w:val="003C2DC7"/>
    <w:rsid w:val="003C2E5C"/>
    <w:rsid w:val="003C3ABF"/>
    <w:rsid w:val="003D5A74"/>
    <w:rsid w:val="003E1E58"/>
    <w:rsid w:val="003E6A37"/>
    <w:rsid w:val="003F0535"/>
    <w:rsid w:val="003F4A4D"/>
    <w:rsid w:val="004001B6"/>
    <w:rsid w:val="00403307"/>
    <w:rsid w:val="0040586D"/>
    <w:rsid w:val="004061B8"/>
    <w:rsid w:val="004063A8"/>
    <w:rsid w:val="004063E7"/>
    <w:rsid w:val="00406442"/>
    <w:rsid w:val="00406AB4"/>
    <w:rsid w:val="004079FA"/>
    <w:rsid w:val="00410A00"/>
    <w:rsid w:val="00412A1D"/>
    <w:rsid w:val="0041616C"/>
    <w:rsid w:val="00420F5C"/>
    <w:rsid w:val="0042269C"/>
    <w:rsid w:val="00422F97"/>
    <w:rsid w:val="00427C17"/>
    <w:rsid w:val="00430237"/>
    <w:rsid w:val="00435E54"/>
    <w:rsid w:val="00441E15"/>
    <w:rsid w:val="00441EEC"/>
    <w:rsid w:val="0044330B"/>
    <w:rsid w:val="00443AE8"/>
    <w:rsid w:val="0044699C"/>
    <w:rsid w:val="004510F7"/>
    <w:rsid w:val="00451AD0"/>
    <w:rsid w:val="00452A5A"/>
    <w:rsid w:val="00454369"/>
    <w:rsid w:val="004550F0"/>
    <w:rsid w:val="004631C7"/>
    <w:rsid w:val="00464671"/>
    <w:rsid w:val="00464985"/>
    <w:rsid w:val="004714D6"/>
    <w:rsid w:val="004718FE"/>
    <w:rsid w:val="00472057"/>
    <w:rsid w:val="00477F2F"/>
    <w:rsid w:val="00480EDB"/>
    <w:rsid w:val="00493AD5"/>
    <w:rsid w:val="004A0858"/>
    <w:rsid w:val="004B21F4"/>
    <w:rsid w:val="004B22FA"/>
    <w:rsid w:val="004B77CD"/>
    <w:rsid w:val="004C1663"/>
    <w:rsid w:val="004C2D3F"/>
    <w:rsid w:val="004C4F83"/>
    <w:rsid w:val="004C55AC"/>
    <w:rsid w:val="004C6AE9"/>
    <w:rsid w:val="004D5F89"/>
    <w:rsid w:val="004E07AD"/>
    <w:rsid w:val="004E1BBA"/>
    <w:rsid w:val="004E1DAB"/>
    <w:rsid w:val="004E3CBB"/>
    <w:rsid w:val="004F02EC"/>
    <w:rsid w:val="00500135"/>
    <w:rsid w:val="00503DF3"/>
    <w:rsid w:val="00503EE5"/>
    <w:rsid w:val="00511D6E"/>
    <w:rsid w:val="005138D0"/>
    <w:rsid w:val="0051391D"/>
    <w:rsid w:val="00520494"/>
    <w:rsid w:val="005228FA"/>
    <w:rsid w:val="005251A2"/>
    <w:rsid w:val="00533C5A"/>
    <w:rsid w:val="005345C0"/>
    <w:rsid w:val="005348D3"/>
    <w:rsid w:val="00535729"/>
    <w:rsid w:val="00540905"/>
    <w:rsid w:val="00540F82"/>
    <w:rsid w:val="00541F62"/>
    <w:rsid w:val="005423DF"/>
    <w:rsid w:val="0054298F"/>
    <w:rsid w:val="00557C7D"/>
    <w:rsid w:val="00561961"/>
    <w:rsid w:val="0057034B"/>
    <w:rsid w:val="00572166"/>
    <w:rsid w:val="005737E1"/>
    <w:rsid w:val="00573A31"/>
    <w:rsid w:val="00573E92"/>
    <w:rsid w:val="0057501B"/>
    <w:rsid w:val="0058103F"/>
    <w:rsid w:val="0059388F"/>
    <w:rsid w:val="00593F0F"/>
    <w:rsid w:val="00596CF2"/>
    <w:rsid w:val="00597899"/>
    <w:rsid w:val="005A119C"/>
    <w:rsid w:val="005B0684"/>
    <w:rsid w:val="005B1F11"/>
    <w:rsid w:val="005B33A6"/>
    <w:rsid w:val="005B574C"/>
    <w:rsid w:val="005B7981"/>
    <w:rsid w:val="005C07F5"/>
    <w:rsid w:val="005C79DB"/>
    <w:rsid w:val="005D41BA"/>
    <w:rsid w:val="005D63CE"/>
    <w:rsid w:val="005E0382"/>
    <w:rsid w:val="005E1BEE"/>
    <w:rsid w:val="005E6FFA"/>
    <w:rsid w:val="005F3A93"/>
    <w:rsid w:val="005F5053"/>
    <w:rsid w:val="00605CE2"/>
    <w:rsid w:val="00611F48"/>
    <w:rsid w:val="00623B0E"/>
    <w:rsid w:val="00627814"/>
    <w:rsid w:val="00630865"/>
    <w:rsid w:val="00632ADA"/>
    <w:rsid w:val="006362BF"/>
    <w:rsid w:val="00640246"/>
    <w:rsid w:val="006403BA"/>
    <w:rsid w:val="00642109"/>
    <w:rsid w:val="0064242B"/>
    <w:rsid w:val="006424BB"/>
    <w:rsid w:val="006446BC"/>
    <w:rsid w:val="006450C9"/>
    <w:rsid w:val="0065118D"/>
    <w:rsid w:val="00656062"/>
    <w:rsid w:val="006579C6"/>
    <w:rsid w:val="00660C1F"/>
    <w:rsid w:val="00662610"/>
    <w:rsid w:val="006654AA"/>
    <w:rsid w:val="0066727F"/>
    <w:rsid w:val="00670658"/>
    <w:rsid w:val="00672680"/>
    <w:rsid w:val="006773C1"/>
    <w:rsid w:val="006864F5"/>
    <w:rsid w:val="006872C1"/>
    <w:rsid w:val="00690CB7"/>
    <w:rsid w:val="00693707"/>
    <w:rsid w:val="00697A78"/>
    <w:rsid w:val="006A263E"/>
    <w:rsid w:val="006A2727"/>
    <w:rsid w:val="006A3129"/>
    <w:rsid w:val="006A3B21"/>
    <w:rsid w:val="006B12C2"/>
    <w:rsid w:val="006B2A36"/>
    <w:rsid w:val="006B50CB"/>
    <w:rsid w:val="006B528B"/>
    <w:rsid w:val="006B7BA9"/>
    <w:rsid w:val="006C6D51"/>
    <w:rsid w:val="006C6F70"/>
    <w:rsid w:val="006D1DC5"/>
    <w:rsid w:val="006E1F27"/>
    <w:rsid w:val="006E68C1"/>
    <w:rsid w:val="006F0B9B"/>
    <w:rsid w:val="006F299F"/>
    <w:rsid w:val="006F2B75"/>
    <w:rsid w:val="0070504F"/>
    <w:rsid w:val="00717AB2"/>
    <w:rsid w:val="00721E32"/>
    <w:rsid w:val="0072205C"/>
    <w:rsid w:val="00722BEC"/>
    <w:rsid w:val="007322B0"/>
    <w:rsid w:val="00740AA4"/>
    <w:rsid w:val="00742EE0"/>
    <w:rsid w:val="00750964"/>
    <w:rsid w:val="0075396D"/>
    <w:rsid w:val="00766878"/>
    <w:rsid w:val="00766E0E"/>
    <w:rsid w:val="00775362"/>
    <w:rsid w:val="00776DC3"/>
    <w:rsid w:val="007852FE"/>
    <w:rsid w:val="00785618"/>
    <w:rsid w:val="007861A9"/>
    <w:rsid w:val="00787E40"/>
    <w:rsid w:val="00790435"/>
    <w:rsid w:val="007914E2"/>
    <w:rsid w:val="00795BD2"/>
    <w:rsid w:val="007A0C02"/>
    <w:rsid w:val="007A25A1"/>
    <w:rsid w:val="007A2C2D"/>
    <w:rsid w:val="007B005F"/>
    <w:rsid w:val="007B0F1D"/>
    <w:rsid w:val="007B14DF"/>
    <w:rsid w:val="007C3DA7"/>
    <w:rsid w:val="007C3F91"/>
    <w:rsid w:val="007D5560"/>
    <w:rsid w:val="007E5053"/>
    <w:rsid w:val="007E6563"/>
    <w:rsid w:val="007E68CF"/>
    <w:rsid w:val="007F20FE"/>
    <w:rsid w:val="007F22C2"/>
    <w:rsid w:val="007F775F"/>
    <w:rsid w:val="00800F29"/>
    <w:rsid w:val="00804317"/>
    <w:rsid w:val="00810324"/>
    <w:rsid w:val="008105F3"/>
    <w:rsid w:val="00810D40"/>
    <w:rsid w:val="00813007"/>
    <w:rsid w:val="00816747"/>
    <w:rsid w:val="008221EB"/>
    <w:rsid w:val="00830441"/>
    <w:rsid w:val="00841497"/>
    <w:rsid w:val="00844277"/>
    <w:rsid w:val="00844565"/>
    <w:rsid w:val="00846443"/>
    <w:rsid w:val="0085287C"/>
    <w:rsid w:val="00852B26"/>
    <w:rsid w:val="00861C67"/>
    <w:rsid w:val="00872110"/>
    <w:rsid w:val="008724AE"/>
    <w:rsid w:val="00874B67"/>
    <w:rsid w:val="0087727B"/>
    <w:rsid w:val="00877F0C"/>
    <w:rsid w:val="008814F7"/>
    <w:rsid w:val="00882DC7"/>
    <w:rsid w:val="00887484"/>
    <w:rsid w:val="008879BA"/>
    <w:rsid w:val="008921E6"/>
    <w:rsid w:val="00896CE2"/>
    <w:rsid w:val="00897276"/>
    <w:rsid w:val="008A0FDC"/>
    <w:rsid w:val="008A2AC0"/>
    <w:rsid w:val="008A30E2"/>
    <w:rsid w:val="008A4527"/>
    <w:rsid w:val="008A4AD7"/>
    <w:rsid w:val="008A72FE"/>
    <w:rsid w:val="008A76EC"/>
    <w:rsid w:val="008B2554"/>
    <w:rsid w:val="008B3309"/>
    <w:rsid w:val="008B6109"/>
    <w:rsid w:val="008C02B1"/>
    <w:rsid w:val="008C16FF"/>
    <w:rsid w:val="008C3681"/>
    <w:rsid w:val="008C36E1"/>
    <w:rsid w:val="008C4503"/>
    <w:rsid w:val="008C7AA6"/>
    <w:rsid w:val="008D0405"/>
    <w:rsid w:val="008D2C78"/>
    <w:rsid w:val="00904EDE"/>
    <w:rsid w:val="00910B5F"/>
    <w:rsid w:val="00915096"/>
    <w:rsid w:val="0091523A"/>
    <w:rsid w:val="00921D81"/>
    <w:rsid w:val="009238DF"/>
    <w:rsid w:val="00930230"/>
    <w:rsid w:val="009312CC"/>
    <w:rsid w:val="00931A03"/>
    <w:rsid w:val="009437AF"/>
    <w:rsid w:val="00944611"/>
    <w:rsid w:val="00945250"/>
    <w:rsid w:val="00971DBF"/>
    <w:rsid w:val="00994FBB"/>
    <w:rsid w:val="0099728D"/>
    <w:rsid w:val="009A5E07"/>
    <w:rsid w:val="009B54C3"/>
    <w:rsid w:val="009C25F7"/>
    <w:rsid w:val="009C282D"/>
    <w:rsid w:val="009D36BA"/>
    <w:rsid w:val="009D578E"/>
    <w:rsid w:val="009D763C"/>
    <w:rsid w:val="009E35BD"/>
    <w:rsid w:val="009E65C8"/>
    <w:rsid w:val="009F2596"/>
    <w:rsid w:val="009F5750"/>
    <w:rsid w:val="009F74DF"/>
    <w:rsid w:val="00A02824"/>
    <w:rsid w:val="00A033C9"/>
    <w:rsid w:val="00A04610"/>
    <w:rsid w:val="00A05AD1"/>
    <w:rsid w:val="00A07E9A"/>
    <w:rsid w:val="00A10C90"/>
    <w:rsid w:val="00A118D4"/>
    <w:rsid w:val="00A12D7D"/>
    <w:rsid w:val="00A137C6"/>
    <w:rsid w:val="00A214B4"/>
    <w:rsid w:val="00A267B5"/>
    <w:rsid w:val="00A35BAB"/>
    <w:rsid w:val="00A54617"/>
    <w:rsid w:val="00A54AFF"/>
    <w:rsid w:val="00A54D2C"/>
    <w:rsid w:val="00A63BF5"/>
    <w:rsid w:val="00A65B52"/>
    <w:rsid w:val="00A66848"/>
    <w:rsid w:val="00A67022"/>
    <w:rsid w:val="00A7462C"/>
    <w:rsid w:val="00A76AC8"/>
    <w:rsid w:val="00A771AA"/>
    <w:rsid w:val="00A858A9"/>
    <w:rsid w:val="00A92503"/>
    <w:rsid w:val="00AA1762"/>
    <w:rsid w:val="00AA1D9E"/>
    <w:rsid w:val="00AA2EBF"/>
    <w:rsid w:val="00AA4B9E"/>
    <w:rsid w:val="00AA688F"/>
    <w:rsid w:val="00AA6DD4"/>
    <w:rsid w:val="00AB0064"/>
    <w:rsid w:val="00AB6F54"/>
    <w:rsid w:val="00AC0AC3"/>
    <w:rsid w:val="00AC1CD3"/>
    <w:rsid w:val="00AC2769"/>
    <w:rsid w:val="00AC5DBA"/>
    <w:rsid w:val="00AD57F3"/>
    <w:rsid w:val="00AE26B4"/>
    <w:rsid w:val="00AE7F2E"/>
    <w:rsid w:val="00AF223F"/>
    <w:rsid w:val="00AF31B0"/>
    <w:rsid w:val="00AF4F51"/>
    <w:rsid w:val="00AF62D6"/>
    <w:rsid w:val="00B0371B"/>
    <w:rsid w:val="00B052B7"/>
    <w:rsid w:val="00B055D8"/>
    <w:rsid w:val="00B13217"/>
    <w:rsid w:val="00B1333B"/>
    <w:rsid w:val="00B13BB4"/>
    <w:rsid w:val="00B16EC2"/>
    <w:rsid w:val="00B26732"/>
    <w:rsid w:val="00B36280"/>
    <w:rsid w:val="00B44471"/>
    <w:rsid w:val="00B45BEB"/>
    <w:rsid w:val="00B53A40"/>
    <w:rsid w:val="00B54322"/>
    <w:rsid w:val="00B579A4"/>
    <w:rsid w:val="00B638B8"/>
    <w:rsid w:val="00B76154"/>
    <w:rsid w:val="00B7630F"/>
    <w:rsid w:val="00B81A6C"/>
    <w:rsid w:val="00B8318E"/>
    <w:rsid w:val="00B87748"/>
    <w:rsid w:val="00BA1A00"/>
    <w:rsid w:val="00BA2A6F"/>
    <w:rsid w:val="00BA32F4"/>
    <w:rsid w:val="00BA7856"/>
    <w:rsid w:val="00BA789F"/>
    <w:rsid w:val="00BA7BC3"/>
    <w:rsid w:val="00BB65E1"/>
    <w:rsid w:val="00BB71EE"/>
    <w:rsid w:val="00BC61A0"/>
    <w:rsid w:val="00BD08ED"/>
    <w:rsid w:val="00BD123A"/>
    <w:rsid w:val="00BD2588"/>
    <w:rsid w:val="00BD5D74"/>
    <w:rsid w:val="00BD7909"/>
    <w:rsid w:val="00BE283F"/>
    <w:rsid w:val="00BE4712"/>
    <w:rsid w:val="00BE7B02"/>
    <w:rsid w:val="00BF64BD"/>
    <w:rsid w:val="00C03788"/>
    <w:rsid w:val="00C05F49"/>
    <w:rsid w:val="00C065DD"/>
    <w:rsid w:val="00C07C4D"/>
    <w:rsid w:val="00C11727"/>
    <w:rsid w:val="00C17731"/>
    <w:rsid w:val="00C20C26"/>
    <w:rsid w:val="00C20EF1"/>
    <w:rsid w:val="00C260FF"/>
    <w:rsid w:val="00C317F5"/>
    <w:rsid w:val="00C32DAD"/>
    <w:rsid w:val="00C41EFD"/>
    <w:rsid w:val="00C43C9A"/>
    <w:rsid w:val="00C526C7"/>
    <w:rsid w:val="00C53B89"/>
    <w:rsid w:val="00C55229"/>
    <w:rsid w:val="00C569F2"/>
    <w:rsid w:val="00C56B8D"/>
    <w:rsid w:val="00C605EA"/>
    <w:rsid w:val="00C6105A"/>
    <w:rsid w:val="00C6198F"/>
    <w:rsid w:val="00C61A92"/>
    <w:rsid w:val="00C6238E"/>
    <w:rsid w:val="00C64EBF"/>
    <w:rsid w:val="00C6554C"/>
    <w:rsid w:val="00C655EC"/>
    <w:rsid w:val="00C65B15"/>
    <w:rsid w:val="00C66E24"/>
    <w:rsid w:val="00C67B63"/>
    <w:rsid w:val="00C823E1"/>
    <w:rsid w:val="00C9269B"/>
    <w:rsid w:val="00C92DE1"/>
    <w:rsid w:val="00C94CC6"/>
    <w:rsid w:val="00C979BD"/>
    <w:rsid w:val="00CA49EC"/>
    <w:rsid w:val="00CB215F"/>
    <w:rsid w:val="00CB29D2"/>
    <w:rsid w:val="00CB567C"/>
    <w:rsid w:val="00CB673A"/>
    <w:rsid w:val="00CC75D5"/>
    <w:rsid w:val="00CD0C6C"/>
    <w:rsid w:val="00CD0F06"/>
    <w:rsid w:val="00CD1A35"/>
    <w:rsid w:val="00CD1D4E"/>
    <w:rsid w:val="00CD30DD"/>
    <w:rsid w:val="00CD5B3B"/>
    <w:rsid w:val="00CD6E4A"/>
    <w:rsid w:val="00CE0E6F"/>
    <w:rsid w:val="00CE379A"/>
    <w:rsid w:val="00CE70E3"/>
    <w:rsid w:val="00CE7A01"/>
    <w:rsid w:val="00CF340D"/>
    <w:rsid w:val="00CF65E7"/>
    <w:rsid w:val="00D06E9C"/>
    <w:rsid w:val="00D11AA8"/>
    <w:rsid w:val="00D12BF4"/>
    <w:rsid w:val="00D1662B"/>
    <w:rsid w:val="00D233EB"/>
    <w:rsid w:val="00D25194"/>
    <w:rsid w:val="00D2529E"/>
    <w:rsid w:val="00D31D12"/>
    <w:rsid w:val="00D31E95"/>
    <w:rsid w:val="00D34625"/>
    <w:rsid w:val="00D36727"/>
    <w:rsid w:val="00D407D2"/>
    <w:rsid w:val="00D40D42"/>
    <w:rsid w:val="00D437ED"/>
    <w:rsid w:val="00D61E9B"/>
    <w:rsid w:val="00D6365E"/>
    <w:rsid w:val="00D63F0D"/>
    <w:rsid w:val="00D64D4A"/>
    <w:rsid w:val="00D7300C"/>
    <w:rsid w:val="00D760C4"/>
    <w:rsid w:val="00D80325"/>
    <w:rsid w:val="00D81F29"/>
    <w:rsid w:val="00D827BE"/>
    <w:rsid w:val="00D86076"/>
    <w:rsid w:val="00D86F1D"/>
    <w:rsid w:val="00D903AB"/>
    <w:rsid w:val="00D908A0"/>
    <w:rsid w:val="00D94CBA"/>
    <w:rsid w:val="00D95FEB"/>
    <w:rsid w:val="00D96A31"/>
    <w:rsid w:val="00DA4896"/>
    <w:rsid w:val="00DB19B5"/>
    <w:rsid w:val="00DB1CC4"/>
    <w:rsid w:val="00DB4AF4"/>
    <w:rsid w:val="00DC2A13"/>
    <w:rsid w:val="00DC7A11"/>
    <w:rsid w:val="00DD6CA9"/>
    <w:rsid w:val="00DE0204"/>
    <w:rsid w:val="00DE0503"/>
    <w:rsid w:val="00DE05B0"/>
    <w:rsid w:val="00DE0ACE"/>
    <w:rsid w:val="00DF42F3"/>
    <w:rsid w:val="00DF47DD"/>
    <w:rsid w:val="00DF665E"/>
    <w:rsid w:val="00E03E4B"/>
    <w:rsid w:val="00E04828"/>
    <w:rsid w:val="00E076A7"/>
    <w:rsid w:val="00E07F09"/>
    <w:rsid w:val="00E16A5E"/>
    <w:rsid w:val="00E23E4D"/>
    <w:rsid w:val="00E2715C"/>
    <w:rsid w:val="00E3536C"/>
    <w:rsid w:val="00E36424"/>
    <w:rsid w:val="00E41F0D"/>
    <w:rsid w:val="00E420EC"/>
    <w:rsid w:val="00E43F70"/>
    <w:rsid w:val="00E45C85"/>
    <w:rsid w:val="00E47842"/>
    <w:rsid w:val="00E562FC"/>
    <w:rsid w:val="00E5732F"/>
    <w:rsid w:val="00E61FF5"/>
    <w:rsid w:val="00E63955"/>
    <w:rsid w:val="00E64301"/>
    <w:rsid w:val="00E64C79"/>
    <w:rsid w:val="00E65041"/>
    <w:rsid w:val="00E74B49"/>
    <w:rsid w:val="00E80A6D"/>
    <w:rsid w:val="00E821C5"/>
    <w:rsid w:val="00E839D7"/>
    <w:rsid w:val="00E86D62"/>
    <w:rsid w:val="00E86E66"/>
    <w:rsid w:val="00E87A0B"/>
    <w:rsid w:val="00E91D48"/>
    <w:rsid w:val="00E934BB"/>
    <w:rsid w:val="00EA0F6C"/>
    <w:rsid w:val="00EA17F3"/>
    <w:rsid w:val="00EA60C0"/>
    <w:rsid w:val="00EA748E"/>
    <w:rsid w:val="00EB0656"/>
    <w:rsid w:val="00EB1DB1"/>
    <w:rsid w:val="00EC2053"/>
    <w:rsid w:val="00EC4E12"/>
    <w:rsid w:val="00ED1DBA"/>
    <w:rsid w:val="00ED2136"/>
    <w:rsid w:val="00ED3BB0"/>
    <w:rsid w:val="00EE12F8"/>
    <w:rsid w:val="00EF4A55"/>
    <w:rsid w:val="00EF4FFC"/>
    <w:rsid w:val="00F044A1"/>
    <w:rsid w:val="00F063B8"/>
    <w:rsid w:val="00F15976"/>
    <w:rsid w:val="00F15C45"/>
    <w:rsid w:val="00F20FDD"/>
    <w:rsid w:val="00F22674"/>
    <w:rsid w:val="00F25A6F"/>
    <w:rsid w:val="00F25F26"/>
    <w:rsid w:val="00F33F96"/>
    <w:rsid w:val="00F43EA7"/>
    <w:rsid w:val="00F451F9"/>
    <w:rsid w:val="00F46785"/>
    <w:rsid w:val="00F53703"/>
    <w:rsid w:val="00F54844"/>
    <w:rsid w:val="00F659E6"/>
    <w:rsid w:val="00F67010"/>
    <w:rsid w:val="00F67D20"/>
    <w:rsid w:val="00F726F6"/>
    <w:rsid w:val="00F72930"/>
    <w:rsid w:val="00F73812"/>
    <w:rsid w:val="00F762C4"/>
    <w:rsid w:val="00F77807"/>
    <w:rsid w:val="00F80D2F"/>
    <w:rsid w:val="00F84DA2"/>
    <w:rsid w:val="00F9319C"/>
    <w:rsid w:val="00F95646"/>
    <w:rsid w:val="00F960CE"/>
    <w:rsid w:val="00FA1B4E"/>
    <w:rsid w:val="00FA3387"/>
    <w:rsid w:val="00FA3623"/>
    <w:rsid w:val="00FB35DE"/>
    <w:rsid w:val="00FB6D27"/>
    <w:rsid w:val="00FC2E87"/>
    <w:rsid w:val="00FC37F5"/>
    <w:rsid w:val="00FC4284"/>
    <w:rsid w:val="00FC4CE0"/>
    <w:rsid w:val="00FC4E6B"/>
    <w:rsid w:val="00FC53AE"/>
    <w:rsid w:val="00FE0A73"/>
    <w:rsid w:val="00FE16FB"/>
    <w:rsid w:val="00FE2F2C"/>
    <w:rsid w:val="00FF11F4"/>
    <w:rsid w:val="00FF2898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4F9D14"/>
  <w14:defaultImageDpi w14:val="300"/>
  <w15:chartTrackingRefBased/>
  <w15:docId w15:val="{0254C261-8920-498D-8BFC-CD95F879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DA7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6A37"/>
    <w:pPr>
      <w:keepNext/>
      <w:keepLines/>
      <w:spacing w:before="200" w:after="0" w:line="240" w:lineRule="auto"/>
      <w:ind w:left="0"/>
      <w:jc w:val="left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769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3E6A37"/>
    <w:rPr>
      <w:rFonts w:eastAsia="Times New Roman"/>
      <w:b/>
      <w:bCs/>
      <w:color w:val="4F81BD"/>
      <w:sz w:val="24"/>
      <w:szCs w:val="24"/>
    </w:rPr>
  </w:style>
  <w:style w:type="paragraph" w:styleId="BodyText">
    <w:name w:val="Body Text"/>
    <w:basedOn w:val="Normal"/>
    <w:link w:val="BodyTextChar"/>
    <w:rsid w:val="003E6A37"/>
    <w:pPr>
      <w:spacing w:after="0" w:line="240" w:lineRule="auto"/>
      <w:ind w:left="0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link w:val="BodyText"/>
    <w:rsid w:val="003E6A37"/>
    <w:rPr>
      <w:rFonts w:ascii="Times New Roman" w:eastAsia="Times New Roman" w:hAnsi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3E6A37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panchor">
    <w:name w:val="panchor"/>
    <w:rsid w:val="002F38D8"/>
  </w:style>
  <w:style w:type="character" w:customStyle="1" w:styleId="Heading8Char">
    <w:name w:val="Heading 8 Char"/>
    <w:link w:val="Heading8"/>
    <w:uiPriority w:val="9"/>
    <w:semiHidden/>
    <w:rsid w:val="00AC2769"/>
    <w:rPr>
      <w:rFonts w:ascii="Calibri" w:eastAsia="Times New Roman" w:hAnsi="Calibri" w:cs="Times New Roman"/>
      <w:i/>
      <w:i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063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05DB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3623"/>
    <w:rPr>
      <w:rFonts w:ascii="Tahoma" w:eastAsia="Calibri" w:hAnsi="Tahoma" w:cs="Tahoma"/>
      <w:sz w:val="22"/>
      <w:szCs w:val="14"/>
      <w:lang w:val="ro-RO" w:eastAsia="ro-RO"/>
    </w:rPr>
  </w:style>
  <w:style w:type="paragraph" w:styleId="NormalWeb">
    <w:name w:val="Normal (Web)"/>
    <w:basedOn w:val="Normal"/>
    <w:uiPriority w:val="99"/>
    <w:unhideWhenUsed/>
    <w:rsid w:val="00281B9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spelle">
    <w:name w:val="spelle"/>
    <w:basedOn w:val="DefaultParagraphFont"/>
    <w:rsid w:val="00281B92"/>
  </w:style>
  <w:style w:type="character" w:styleId="UnresolvedMention">
    <w:name w:val="Unresolved Mention"/>
    <w:uiPriority w:val="99"/>
    <w:semiHidden/>
    <w:unhideWhenUsed/>
    <w:rsid w:val="009D763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1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DB19B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GOV_identitate_vizuala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BC05F-0A97-4D09-999F-9609693D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Streza</dc:creator>
  <cp:keywords/>
  <cp:lastModifiedBy>Ciprian Marcu</cp:lastModifiedBy>
  <cp:revision>6</cp:revision>
  <cp:lastPrinted>2023-01-11T11:01:00Z</cp:lastPrinted>
  <dcterms:created xsi:type="dcterms:W3CDTF">2023-01-11T15:58:00Z</dcterms:created>
  <dcterms:modified xsi:type="dcterms:W3CDTF">2023-02-08T05:59:00Z</dcterms:modified>
</cp:coreProperties>
</file>