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1704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val="ro-RO"/>
        </w:rPr>
        <w:t xml:space="preserve"> </w:t>
      </w:r>
    </w:p>
    <w:p w14:paraId="0B1CE047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ANEXA 2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6DD4C5F4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16BB0A65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208A75C6" w14:textId="77777777" w:rsidR="00DB19B5" w:rsidRDefault="00DB19B5" w:rsidP="00DB19B5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D4DF6E" w14:textId="77777777" w:rsidR="00DB19B5" w:rsidRPr="007E5053" w:rsidRDefault="007E5053" w:rsidP="00DB19B5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505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FORMULAR DE ÎNSCRIERE</w:t>
      </w:r>
    </w:p>
    <w:p w14:paraId="538C6922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CAA2607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3681AADE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Autoritatea sau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publică: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Agentia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Judeteana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Pentru Ocuparea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Fortei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de Munca Ia</w:t>
      </w:r>
      <w:r w:rsidR="00EB1DB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ș</w:t>
      </w:r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784D5B3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06FFB5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Funcţia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solicitată: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</w:t>
      </w:r>
    </w:p>
    <w:p w14:paraId="5D8C87C3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4128D7" w14:textId="346A5D15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Data organizării concursului, proba scrisă şi/sau proba practică, după caz: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73C2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01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.0</w:t>
      </w:r>
      <w:r w:rsidR="00173C2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.2023, ora 10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25C8BA9D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</w:pPr>
    </w:p>
    <w:p w14:paraId="20ABF247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Numele şi prenumele candidatului: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</w:t>
      </w:r>
    </w:p>
    <w:p w14:paraId="7F7A4E14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124FA0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Datele de contact ale candidatului (Se utilizează pentru comunicarea cu privire la concurs.): </w:t>
      </w:r>
    </w:p>
    <w:p w14:paraId="6385786D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69DC7F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Adresa: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_____________________________________________________________________</w:t>
      </w:r>
    </w:p>
    <w:p w14:paraId="023CA106" w14:textId="77777777" w:rsidR="00F762C4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6AFA0F16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E-mail: 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</w:t>
      </w:r>
    </w:p>
    <w:p w14:paraId="1621A9C5" w14:textId="77777777" w:rsidR="00F762C4" w:rsidRDefault="00F762C4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7AAED4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Telefon: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_____________________________________________________________________</w:t>
      </w:r>
    </w:p>
    <w:p w14:paraId="1191C0B4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9A6A05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E2173D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Persoane de contact pentru recomandări:</w:t>
      </w:r>
    </w:p>
    <w:p w14:paraId="59A23555" w14:textId="77777777" w:rsidR="00DB19B5" w:rsidRDefault="00DB19B5" w:rsidP="00DB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6"/>
        <w:gridCol w:w="2471"/>
        <w:gridCol w:w="2476"/>
      </w:tblGrid>
      <w:tr w:rsidR="007E5053" w14:paraId="666700A8" w14:textId="77777777">
        <w:tc>
          <w:tcPr>
            <w:tcW w:w="2532" w:type="dxa"/>
            <w:shd w:val="clear" w:color="auto" w:fill="auto"/>
          </w:tcPr>
          <w:p w14:paraId="3EE4E43C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Numele si prenumele</w:t>
            </w:r>
          </w:p>
        </w:tc>
        <w:tc>
          <w:tcPr>
            <w:tcW w:w="2533" w:type="dxa"/>
            <w:shd w:val="clear" w:color="auto" w:fill="auto"/>
          </w:tcPr>
          <w:p w14:paraId="6E14A0EB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Institutia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14:paraId="286E5062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Functia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14:paraId="2B0E8091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telefon</w:t>
            </w:r>
          </w:p>
        </w:tc>
      </w:tr>
      <w:tr w:rsidR="007E5053" w14:paraId="61B7A100" w14:textId="77777777">
        <w:tc>
          <w:tcPr>
            <w:tcW w:w="2532" w:type="dxa"/>
            <w:shd w:val="clear" w:color="auto" w:fill="auto"/>
          </w:tcPr>
          <w:p w14:paraId="18911FE6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12817F7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D04BC73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9BE39AF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E5053" w14:paraId="2B9CDE5A" w14:textId="77777777">
        <w:tc>
          <w:tcPr>
            <w:tcW w:w="2532" w:type="dxa"/>
            <w:shd w:val="clear" w:color="auto" w:fill="auto"/>
          </w:tcPr>
          <w:p w14:paraId="5CA86034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427F979D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33E82B04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6CC70F25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E5053" w14:paraId="1DB03B16" w14:textId="77777777">
        <w:tc>
          <w:tcPr>
            <w:tcW w:w="2532" w:type="dxa"/>
            <w:shd w:val="clear" w:color="auto" w:fill="auto"/>
          </w:tcPr>
          <w:p w14:paraId="3C0AE95A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9A7068D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67B3156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5C49FE5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CD773CB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81DA15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Anexez prezentei cereri dosarul cu actele solicitate.</w:t>
      </w:r>
    </w:p>
    <w:p w14:paraId="50983F54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Menţionez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că am luat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cunoştinţă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desfăşurare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concursului.</w:t>
      </w:r>
    </w:p>
    <w:p w14:paraId="7BC26256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Cunoscând prevederile art. 4 pct. 2 şi 11 şi art. 6 alin. (1) lit. a) din Regulamentul (UE) 2016/679 al Parlamentului European şi al Consiliului din 27 aprilie 2016 privind protecţia persoanelor fizice în ceea ce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priveşte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prelucrarea datelor cu caracter personal şi privind libera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circulaţie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acestor date şi de abrogare a Directivei 95/46/CE (Regulamentul general</w:t>
      </w:r>
      <w:r w:rsidR="007E50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privind protecţia datelor), în ceea ce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priveşte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cu privire la prelucrarea datelor cu caracter personal declar următoarele:</w:t>
      </w:r>
    </w:p>
    <w:p w14:paraId="6B4381DD" w14:textId="77777777" w:rsidR="007E5053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="007E5053"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E5053"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bookmarkEnd w:id="0"/>
    </w:p>
    <w:p w14:paraId="17D9E89C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1DBD5CC0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cu privire la transmiterea informaţiilor şi documentelor, inclusiv date cu caracter personal necesare îndeplinirii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atribuţiilor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membrilor comisiei de concurs, membrilor comisiei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soluţionare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contestaţiilor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şi ale secretarului, în format electronic. </w:t>
      </w:r>
    </w:p>
    <w:p w14:paraId="049BEE72" w14:textId="77777777" w:rsidR="007E5053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6D1743D5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9239F7" w14:textId="77777777" w:rsid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74C68EAC" w14:textId="77777777" w:rsidR="007E5053" w:rsidRP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005C4371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legii certificatul de integritate comportamentală pentru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candidaţii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înscrişi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pentru posturile din cadrul sistemului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învăţământ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, sănătate sau protecţie socială, precum şi din orice entitate publică sau privată a cărei activitate presupune contactul direct cu copii, persoane în vârstă, persoane cu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dizabilităţi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consimţământului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acordat prin prezentul formular.</w:t>
      </w:r>
    </w:p>
    <w:p w14:paraId="6E93E957" w14:textId="77777777" w:rsidR="007E5053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3B6B9DA7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A8BD8E0" w14:textId="77777777" w:rsid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520BCE9C" w14:textId="77777777" w:rsidR="00DB19B5" w:rsidRPr="00DB19B5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2A020A38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legii extrasul de pe cazierul judiciar cu scopul angajării, cunoscând că pot reveni oricând asupra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consimţământului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acordat prin prezentul formular.</w:t>
      </w:r>
    </w:p>
    <w:p w14:paraId="2B4ECE20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467BEB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0C9520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Declar pe propria răspundere că în perioada lucrată nu mi s-a aplicat nicio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sancţiune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disciplinară/mi s-a aplicat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sancţiunea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</w:t>
      </w:r>
    </w:p>
    <w:p w14:paraId="2DC1D3A7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FE17E36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Declar pe propria răspundere, cunoscând prevederile art. 326 din Codul penal cu privire la falsul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declaraţii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, că datele furnizate în acest formular sunt adevărate.</w:t>
      </w:r>
    </w:p>
    <w:p w14:paraId="08B3E7F0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D5A1A6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6A757BD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Data: </w:t>
      </w:r>
    </w:p>
    <w:p w14:paraId="4CDDC002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21BD81A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Semnătura:</w:t>
      </w:r>
    </w:p>
    <w:p w14:paraId="313E534F" w14:textId="77777777" w:rsidR="00740AA4" w:rsidRPr="00DB19B5" w:rsidRDefault="00740AA4" w:rsidP="00DB19B5"/>
    <w:sectPr w:rsidR="00740AA4" w:rsidRPr="00DB19B5" w:rsidSect="00E74B4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D498" w14:textId="77777777" w:rsidR="00170271" w:rsidRDefault="00170271" w:rsidP="00CD5B3B">
      <w:r>
        <w:separator/>
      </w:r>
    </w:p>
  </w:endnote>
  <w:endnote w:type="continuationSeparator" w:id="0">
    <w:p w14:paraId="612F9C8F" w14:textId="77777777" w:rsidR="00170271" w:rsidRDefault="0017027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C122" w14:textId="18E09267" w:rsidR="006B2A36" w:rsidRDefault="001E285F" w:rsidP="00C979BD">
    <w:pPr>
      <w:pStyle w:val="Footer"/>
      <w:ind w:left="0"/>
    </w:pPr>
    <w:r w:rsidRPr="0021637D">
      <w:rPr>
        <w:noProof/>
        <w:lang w:eastAsia="en-GB"/>
      </w:rPr>
      <w:drawing>
        <wp:inline distT="0" distB="0" distL="0" distR="0" wp14:anchorId="7199BA0E" wp14:editId="49DF5C31">
          <wp:extent cx="5756910" cy="787400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50D6" w14:textId="6878298B" w:rsidR="00427C17" w:rsidRPr="00C823E1" w:rsidRDefault="001E285F" w:rsidP="00D903AB">
    <w:pPr>
      <w:pStyle w:val="Footer"/>
      <w:spacing w:after="0" w:line="240" w:lineRule="auto"/>
      <w:ind w:left="0"/>
      <w:jc w:val="center"/>
      <w:rPr>
        <w:b/>
      </w:rPr>
    </w:pPr>
    <w:r w:rsidRPr="0021637D">
      <w:rPr>
        <w:noProof/>
        <w:lang w:eastAsia="en-GB"/>
      </w:rPr>
      <w:drawing>
        <wp:inline distT="0" distB="0" distL="0" distR="0" wp14:anchorId="22B6AE90" wp14:editId="25CA99BA">
          <wp:extent cx="5756910" cy="78740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31E5" w14:textId="77777777" w:rsidR="00170271" w:rsidRDefault="00170271" w:rsidP="00CD5B3B">
      <w:r>
        <w:separator/>
      </w:r>
    </w:p>
  </w:footnote>
  <w:footnote w:type="continuationSeparator" w:id="0">
    <w:p w14:paraId="6BA200D4" w14:textId="77777777" w:rsidR="00170271" w:rsidRDefault="0017027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B20" w14:textId="77777777" w:rsidR="00742EE0" w:rsidRDefault="00742EE0" w:rsidP="00742EE0">
    <w:pPr>
      <w:pStyle w:val="Header"/>
      <w:ind w:hanging="1701"/>
      <w:jc w:val="center"/>
    </w:pPr>
  </w:p>
  <w:p w14:paraId="0F7AEEEC" w14:textId="24E58BE9" w:rsidR="00742EE0" w:rsidRDefault="001E285F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5CC7A1DE" wp14:editId="5366AC1C">
          <wp:extent cx="5048885" cy="9461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9478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1B48BD67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5096CAFE" w14:textId="77777777" w:rsidR="00742EE0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43F6636A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5E50BDFC" w14:textId="77777777" w:rsidR="00742EE0" w:rsidRDefault="00742EE0" w:rsidP="00742EE0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ACTIV – Activitatea </w:t>
    </w:r>
    <w:proofErr w:type="spellStart"/>
    <w:r>
      <w:rPr>
        <w:rFonts w:ascii="Arial" w:hAnsi="Arial" w:cs="Arial"/>
        <w:sz w:val="16"/>
        <w:szCs w:val="16"/>
      </w:rPr>
      <w:t>şomerilor</w:t>
    </w:r>
    <w:proofErr w:type="spellEnd"/>
    <w:r>
      <w:rPr>
        <w:rFonts w:ascii="Arial" w:hAnsi="Arial" w:cs="Arial"/>
        <w:sz w:val="16"/>
        <w:szCs w:val="16"/>
      </w:rPr>
      <w:t xml:space="preserve"> pe </w:t>
    </w:r>
    <w:proofErr w:type="spellStart"/>
    <w:r>
      <w:rPr>
        <w:rFonts w:ascii="Arial" w:hAnsi="Arial" w:cs="Arial"/>
        <w:sz w:val="16"/>
        <w:szCs w:val="16"/>
      </w:rPr>
      <w:t>piaţa</w:t>
    </w:r>
    <w:proofErr w:type="spellEnd"/>
    <w:r>
      <w:rPr>
        <w:rFonts w:ascii="Arial" w:hAnsi="Arial" w:cs="Arial"/>
        <w:sz w:val="16"/>
        <w:szCs w:val="16"/>
      </w:rPr>
      <w:t xml:space="preserve">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5A955CA3" w14:textId="77777777" w:rsidR="00E74B49" w:rsidRPr="00742EE0" w:rsidRDefault="00E74B49" w:rsidP="00742EE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771E" w14:textId="77777777" w:rsidR="00FA3623" w:rsidRDefault="00FA3623" w:rsidP="00D903AB">
    <w:pPr>
      <w:pStyle w:val="Header"/>
      <w:ind w:hanging="1701"/>
      <w:jc w:val="center"/>
    </w:pPr>
  </w:p>
  <w:p w14:paraId="522C71DE" w14:textId="3E27123E" w:rsidR="00FA3623" w:rsidRDefault="001E285F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3183A751" wp14:editId="6E9AA7DF">
          <wp:extent cx="5048885" cy="94615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945CA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7A971EAF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12812AA5" w14:textId="77777777" w:rsidR="00FA3623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004DB437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40076544" w14:textId="77777777" w:rsidR="00FA3623" w:rsidRDefault="00FA3623" w:rsidP="00D903AB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ACTIV – Activitatea </w:t>
    </w:r>
    <w:proofErr w:type="spellStart"/>
    <w:r>
      <w:rPr>
        <w:rFonts w:ascii="Arial" w:hAnsi="Arial" w:cs="Arial"/>
        <w:sz w:val="16"/>
        <w:szCs w:val="16"/>
      </w:rPr>
      <w:t>şomerilor</w:t>
    </w:r>
    <w:proofErr w:type="spellEnd"/>
    <w:r>
      <w:rPr>
        <w:rFonts w:ascii="Arial" w:hAnsi="Arial" w:cs="Arial"/>
        <w:sz w:val="16"/>
        <w:szCs w:val="16"/>
      </w:rPr>
      <w:t xml:space="preserve"> pe </w:t>
    </w:r>
    <w:proofErr w:type="spellStart"/>
    <w:r>
      <w:rPr>
        <w:rFonts w:ascii="Arial" w:hAnsi="Arial" w:cs="Arial"/>
        <w:sz w:val="16"/>
        <w:szCs w:val="16"/>
      </w:rPr>
      <w:t>piaţa</w:t>
    </w:r>
    <w:proofErr w:type="spellEnd"/>
    <w:r>
      <w:rPr>
        <w:rFonts w:ascii="Arial" w:hAnsi="Arial" w:cs="Arial"/>
        <w:sz w:val="16"/>
        <w:szCs w:val="16"/>
      </w:rPr>
      <w:t xml:space="preserve">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76C4BFE3" w14:textId="77777777" w:rsidR="00E562FC" w:rsidRPr="000B006B" w:rsidRDefault="00E562FC" w:rsidP="00D903AB">
    <w:pPr>
      <w:pStyle w:val="Header"/>
      <w:ind w:left="0" w:hanging="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4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429809651">
    <w:abstractNumId w:val="5"/>
  </w:num>
  <w:num w:numId="2" w16cid:durableId="221717091">
    <w:abstractNumId w:val="25"/>
  </w:num>
  <w:num w:numId="3" w16cid:durableId="1910268675">
    <w:abstractNumId w:val="3"/>
  </w:num>
  <w:num w:numId="4" w16cid:durableId="761488070">
    <w:abstractNumId w:val="4"/>
  </w:num>
  <w:num w:numId="5" w16cid:durableId="167642322">
    <w:abstractNumId w:val="12"/>
  </w:num>
  <w:num w:numId="6" w16cid:durableId="583805899">
    <w:abstractNumId w:val="23"/>
  </w:num>
  <w:num w:numId="7" w16cid:durableId="1241331959">
    <w:abstractNumId w:val="30"/>
  </w:num>
  <w:num w:numId="8" w16cid:durableId="425463250">
    <w:abstractNumId w:val="26"/>
  </w:num>
  <w:num w:numId="9" w16cid:durableId="1722745590">
    <w:abstractNumId w:val="28"/>
  </w:num>
  <w:num w:numId="10" w16cid:durableId="1036082624">
    <w:abstractNumId w:val="10"/>
  </w:num>
  <w:num w:numId="11" w16cid:durableId="1810392124">
    <w:abstractNumId w:val="8"/>
  </w:num>
  <w:num w:numId="12" w16cid:durableId="491989811">
    <w:abstractNumId w:val="2"/>
  </w:num>
  <w:num w:numId="13" w16cid:durableId="67580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3946411">
    <w:abstractNumId w:val="9"/>
  </w:num>
  <w:num w:numId="15" w16cid:durableId="965156412">
    <w:abstractNumId w:val="14"/>
  </w:num>
  <w:num w:numId="16" w16cid:durableId="474952264">
    <w:abstractNumId w:val="6"/>
  </w:num>
  <w:num w:numId="17" w16cid:durableId="887372688">
    <w:abstractNumId w:val="27"/>
  </w:num>
  <w:num w:numId="18" w16cid:durableId="921527679">
    <w:abstractNumId w:val="0"/>
  </w:num>
  <w:num w:numId="19" w16cid:durableId="2048866235">
    <w:abstractNumId w:val="18"/>
  </w:num>
  <w:num w:numId="20" w16cid:durableId="977145180">
    <w:abstractNumId w:val="17"/>
  </w:num>
  <w:num w:numId="21" w16cid:durableId="863207249">
    <w:abstractNumId w:val="13"/>
  </w:num>
  <w:num w:numId="22" w16cid:durableId="714743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997075">
    <w:abstractNumId w:val="19"/>
  </w:num>
  <w:num w:numId="24" w16cid:durableId="746155158">
    <w:abstractNumId w:val="11"/>
  </w:num>
  <w:num w:numId="25" w16cid:durableId="2137290666">
    <w:abstractNumId w:val="29"/>
  </w:num>
  <w:num w:numId="26" w16cid:durableId="2046055314">
    <w:abstractNumId w:val="24"/>
  </w:num>
  <w:num w:numId="27" w16cid:durableId="1110317910">
    <w:abstractNumId w:val="21"/>
  </w:num>
  <w:num w:numId="28" w16cid:durableId="2040353556">
    <w:abstractNumId w:val="1"/>
  </w:num>
  <w:num w:numId="29" w16cid:durableId="1591887942">
    <w:abstractNumId w:val="16"/>
  </w:num>
  <w:num w:numId="30" w16cid:durableId="1856723875">
    <w:abstractNumId w:val="20"/>
  </w:num>
  <w:num w:numId="31" w16cid:durableId="894659695">
    <w:abstractNumId w:val="7"/>
  </w:num>
  <w:num w:numId="32" w16cid:durableId="936987247">
    <w:abstractNumId w:val="15"/>
  </w:num>
  <w:num w:numId="33" w16cid:durableId="1414889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70271"/>
    <w:rsid w:val="00173C25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285F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3709F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A3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54617"/>
    <w:rsid w:val="00A54AFF"/>
    <w:rsid w:val="00A54D2C"/>
    <w:rsid w:val="00A63BF5"/>
    <w:rsid w:val="00A65B52"/>
    <w:rsid w:val="00A66848"/>
    <w:rsid w:val="00A67022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65E7"/>
    <w:rsid w:val="00D06E9C"/>
    <w:rsid w:val="00D11AA8"/>
    <w:rsid w:val="00D12BF4"/>
    <w:rsid w:val="00D1662B"/>
    <w:rsid w:val="00D233EB"/>
    <w:rsid w:val="00D25194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F9D14"/>
  <w14:defaultImageDpi w14:val="300"/>
  <w15:chartTrackingRefBased/>
  <w15:docId w15:val="{0254C261-8920-498D-8BFC-CD95F87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C05F-0A97-4D09-999F-9609693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Ciprian Marcu</cp:lastModifiedBy>
  <cp:revision>4</cp:revision>
  <cp:lastPrinted>2023-01-11T11:01:00Z</cp:lastPrinted>
  <dcterms:created xsi:type="dcterms:W3CDTF">2023-01-11T15:58:00Z</dcterms:created>
  <dcterms:modified xsi:type="dcterms:W3CDTF">2023-01-12T11:47:00Z</dcterms:modified>
</cp:coreProperties>
</file>