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bookmarkStart w:id="1" w:name="_GoBack"/>
      <w:bookmarkEnd w:id="1"/>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Frspaiere"/>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„Relația SPO cu angajatorii – eSPOR”</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89" w:rsidRDefault="00D44289" w:rsidP="00CD5B3B">
      <w:r>
        <w:separator/>
      </w:r>
    </w:p>
  </w:endnote>
  <w:endnote w:type="continuationSeparator" w:id="0">
    <w:p w:rsidR="00D44289" w:rsidRDefault="00D4428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59264" behindDoc="0" locked="0" layoutInCell="1" allowOverlap="1" wp14:anchorId="240F35A9" wp14:editId="768A57C1">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00A6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00A62">
      <w:rPr>
        <w:noProof/>
        <w:sz w:val="14"/>
        <w:szCs w:val="14"/>
        <w:lang w:val="ro-RO"/>
      </w:rPr>
      <w:t>2</w:t>
    </w:r>
    <w:r w:rsidRPr="002A367B">
      <w:rPr>
        <w:sz w:val="14"/>
        <w:szCs w:val="14"/>
        <w:lang w:val="ro-RO"/>
      </w:rPr>
      <w:fldChar w:fldCharType="end"/>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Subsol"/>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60288" behindDoc="0" locked="0" layoutInCell="1" allowOverlap="1" wp14:anchorId="521B6CCF" wp14:editId="012A295B">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44289">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44289">
      <w:rPr>
        <w:noProof/>
        <w:sz w:val="14"/>
        <w:szCs w:val="14"/>
        <w:lang w:val="ro-RO"/>
      </w:rPr>
      <w:t>1</w:t>
    </w:r>
    <w:r w:rsidRPr="002A367B">
      <w:rPr>
        <w:sz w:val="14"/>
        <w:szCs w:val="14"/>
        <w:lang w:val="ro-RO"/>
      </w:rPr>
      <w:fldChar w:fldCharType="end"/>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Subsol"/>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89" w:rsidRDefault="00D44289" w:rsidP="00CD5B3B">
      <w:r>
        <w:separator/>
      </w:r>
    </w:p>
  </w:footnote>
  <w:footnote w:type="continuationSeparator" w:id="0">
    <w:p w:rsidR="00D44289" w:rsidRDefault="00D4428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lang w:val="ro-RO" w:eastAsia="ro-RO"/>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lang w:val="ro-RO" w:eastAsia="ro-RO"/>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lang w:val="ro-RO" w:eastAsia="ro-RO"/>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F42C6"/>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289"/>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00A62"/>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 w:val="00FF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A181-F809-4EC5-A717-297A4A2D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5</TotalTime>
  <Pages>1</Pages>
  <Words>811</Words>
  <Characters>4709</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Simona Manu</cp:lastModifiedBy>
  <cp:revision>4</cp:revision>
  <cp:lastPrinted>2021-12-24T09:18:00Z</cp:lastPrinted>
  <dcterms:created xsi:type="dcterms:W3CDTF">2021-12-24T08:22:00Z</dcterms:created>
  <dcterms:modified xsi:type="dcterms:W3CDTF">2021-12-24T09:22:00Z</dcterms:modified>
</cp:coreProperties>
</file>