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E0" w:rsidRDefault="007F76E0" w:rsidP="007F76E0">
      <w:pPr>
        <w:tabs>
          <w:tab w:val="left" w:pos="1800"/>
        </w:tabs>
        <w:ind w:left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7F76E0" w:rsidRPr="003C5A31" w:rsidRDefault="007F76E0" w:rsidP="007F76E0">
      <w:pPr>
        <w:tabs>
          <w:tab w:val="left" w:pos="1800"/>
        </w:tabs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Mesajul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Președintelui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ANOFM cu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ocazia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zilei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aniversare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– „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Ziua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ANOFM”</w:t>
      </w:r>
    </w:p>
    <w:p w:rsidR="007F76E0" w:rsidRPr="003C5A31" w:rsidRDefault="007F76E0" w:rsidP="007F76E0">
      <w:pPr>
        <w:tabs>
          <w:tab w:val="left" w:pos="1800"/>
        </w:tabs>
        <w:ind w:left="0"/>
        <w:rPr>
          <w:rFonts w:ascii="Arial" w:hAnsi="Arial" w:cs="Arial"/>
          <w:sz w:val="24"/>
          <w:szCs w:val="24"/>
        </w:rPr>
      </w:pPr>
    </w:p>
    <w:p w:rsidR="007F76E0" w:rsidRPr="003C5A31" w:rsidRDefault="007F76E0" w:rsidP="007F76E0">
      <w:pPr>
        <w:tabs>
          <w:tab w:val="left" w:pos="1800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3C5A31">
        <w:rPr>
          <w:rFonts w:ascii="Arial" w:hAnsi="Arial" w:cs="Arial"/>
          <w:sz w:val="24"/>
          <w:szCs w:val="24"/>
        </w:rPr>
        <w:t>Astăzi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10 </w:t>
      </w:r>
      <w:proofErr w:type="spellStart"/>
      <w:r w:rsidRPr="003C5A31">
        <w:rPr>
          <w:rFonts w:ascii="Arial" w:hAnsi="Arial" w:cs="Arial"/>
          <w:sz w:val="24"/>
          <w:szCs w:val="24"/>
        </w:rPr>
        <w:t>decembrie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2022, </w:t>
      </w:r>
      <w:proofErr w:type="spellStart"/>
      <w:r w:rsidRPr="003C5A31">
        <w:rPr>
          <w:rFonts w:ascii="Arial" w:hAnsi="Arial" w:cs="Arial"/>
          <w:sz w:val="24"/>
          <w:szCs w:val="24"/>
        </w:rPr>
        <w:t>Agenția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Națională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pentru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Ocuparea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Forței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Muncă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aniversează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24 de </w:t>
      </w:r>
      <w:proofErr w:type="spellStart"/>
      <w:r w:rsidRPr="003C5A31">
        <w:rPr>
          <w:rFonts w:ascii="Arial" w:hAnsi="Arial" w:cs="Arial"/>
          <w:sz w:val="24"/>
          <w:szCs w:val="24"/>
        </w:rPr>
        <w:t>ani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activitate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acest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timp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instituția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noastră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C5A31">
        <w:rPr>
          <w:rFonts w:ascii="Arial" w:hAnsi="Arial" w:cs="Arial"/>
          <w:sz w:val="24"/>
          <w:szCs w:val="24"/>
        </w:rPr>
        <w:t>fost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alături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atât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oamenii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care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3C5A31">
        <w:rPr>
          <w:rFonts w:ascii="Arial" w:hAnsi="Arial" w:cs="Arial"/>
          <w:sz w:val="24"/>
          <w:szCs w:val="24"/>
        </w:rPr>
        <w:t>trecut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prin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momente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dificile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3C5A31">
        <w:rPr>
          <w:rFonts w:ascii="Arial" w:hAnsi="Arial" w:cs="Arial"/>
          <w:sz w:val="24"/>
          <w:szCs w:val="24"/>
        </w:rPr>
        <w:t>parcursului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profesional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tinerii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aflați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C5A31">
        <w:rPr>
          <w:rFonts w:ascii="Arial" w:hAnsi="Arial" w:cs="Arial"/>
          <w:sz w:val="24"/>
          <w:szCs w:val="24"/>
        </w:rPr>
        <w:t>începutul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carierei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cât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angajatori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pentru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a-i </w:t>
      </w:r>
      <w:proofErr w:type="spellStart"/>
      <w:r w:rsidRPr="003C5A31">
        <w:rPr>
          <w:rFonts w:ascii="Arial" w:hAnsi="Arial" w:cs="Arial"/>
          <w:sz w:val="24"/>
          <w:szCs w:val="24"/>
        </w:rPr>
        <w:t>sprijini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eforturile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3C5A31">
        <w:rPr>
          <w:rFonts w:ascii="Arial" w:hAnsi="Arial" w:cs="Arial"/>
          <w:sz w:val="24"/>
          <w:szCs w:val="24"/>
        </w:rPr>
        <w:t>găsi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3C5A31">
        <w:rPr>
          <w:rFonts w:ascii="Arial" w:hAnsi="Arial" w:cs="Arial"/>
          <w:sz w:val="24"/>
          <w:szCs w:val="24"/>
        </w:rPr>
        <w:t>omul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potrivit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C5A31">
        <w:rPr>
          <w:rFonts w:ascii="Arial" w:hAnsi="Arial" w:cs="Arial"/>
          <w:sz w:val="24"/>
          <w:szCs w:val="24"/>
        </w:rPr>
        <w:t>locul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potrivit</w:t>
      </w:r>
      <w:proofErr w:type="spellEnd"/>
      <w:r w:rsidRPr="003C5A31">
        <w:rPr>
          <w:rFonts w:ascii="Arial" w:hAnsi="Arial" w:cs="Arial"/>
          <w:sz w:val="24"/>
          <w:szCs w:val="24"/>
        </w:rPr>
        <w:t>”.</w:t>
      </w:r>
    </w:p>
    <w:p w:rsidR="007F76E0" w:rsidRPr="003C5A31" w:rsidRDefault="007F76E0" w:rsidP="007F76E0">
      <w:pPr>
        <w:tabs>
          <w:tab w:val="left" w:pos="1800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primăvara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acestui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C5A31">
        <w:rPr>
          <w:rFonts w:ascii="Arial" w:hAnsi="Arial" w:cs="Arial"/>
          <w:sz w:val="24"/>
          <w:szCs w:val="24"/>
        </w:rPr>
        <w:t>an</w:t>
      </w:r>
      <w:proofErr w:type="gram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când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3C5A31">
        <w:rPr>
          <w:rFonts w:ascii="Arial" w:hAnsi="Arial" w:cs="Arial"/>
          <w:sz w:val="24"/>
          <w:szCs w:val="24"/>
        </w:rPr>
        <w:t>fost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numit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funcția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președinte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al ANOFM, m-am </w:t>
      </w:r>
      <w:proofErr w:type="spellStart"/>
      <w:r w:rsidRPr="003C5A31">
        <w:rPr>
          <w:rFonts w:ascii="Arial" w:hAnsi="Arial" w:cs="Arial"/>
          <w:sz w:val="24"/>
          <w:szCs w:val="24"/>
        </w:rPr>
        <w:t>alăturat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unei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echipe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energice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implicată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multiple </w:t>
      </w:r>
      <w:proofErr w:type="spellStart"/>
      <w:r w:rsidRPr="003C5A31">
        <w:rPr>
          <w:rFonts w:ascii="Arial" w:hAnsi="Arial" w:cs="Arial"/>
          <w:sz w:val="24"/>
          <w:szCs w:val="24"/>
        </w:rPr>
        <w:t>activități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3C5A31">
        <w:rPr>
          <w:rFonts w:ascii="Arial" w:hAnsi="Arial" w:cs="Arial"/>
          <w:sz w:val="24"/>
          <w:szCs w:val="24"/>
        </w:rPr>
        <w:t>mari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responsabilități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domeniul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acordării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servicii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destinate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pieței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muncii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5A31">
        <w:rPr>
          <w:rFonts w:ascii="Arial" w:hAnsi="Arial" w:cs="Arial"/>
          <w:sz w:val="24"/>
          <w:szCs w:val="24"/>
        </w:rPr>
        <w:t>Împreună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3C5A31">
        <w:rPr>
          <w:rFonts w:ascii="Arial" w:hAnsi="Arial" w:cs="Arial"/>
          <w:sz w:val="24"/>
          <w:szCs w:val="24"/>
        </w:rPr>
        <w:t>gestionat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criza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refugiaților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C5A31">
        <w:rPr>
          <w:rFonts w:ascii="Arial" w:hAnsi="Arial" w:cs="Arial"/>
          <w:sz w:val="24"/>
          <w:szCs w:val="24"/>
        </w:rPr>
        <w:t>Ucraina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nu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ultimul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rând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am </w:t>
      </w:r>
      <w:proofErr w:type="spellStart"/>
      <w:r w:rsidRPr="003C5A31">
        <w:rPr>
          <w:rFonts w:ascii="Arial" w:hAnsi="Arial" w:cs="Arial"/>
          <w:sz w:val="24"/>
          <w:szCs w:val="24"/>
        </w:rPr>
        <w:t>atras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fonduri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europene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destinate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susținerii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măsurilor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stimulare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C5A31">
        <w:rPr>
          <w:rFonts w:ascii="Arial" w:hAnsi="Arial" w:cs="Arial"/>
          <w:sz w:val="24"/>
          <w:szCs w:val="24"/>
        </w:rPr>
        <w:t>a</w:t>
      </w:r>
      <w:proofErr w:type="gram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ocupării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șomerilor</w:t>
      </w:r>
      <w:proofErr w:type="spellEnd"/>
      <w:r w:rsidRPr="003C5A31">
        <w:rPr>
          <w:rFonts w:ascii="Arial" w:hAnsi="Arial" w:cs="Arial"/>
          <w:sz w:val="24"/>
          <w:szCs w:val="24"/>
        </w:rPr>
        <w:t>.</w:t>
      </w:r>
    </w:p>
    <w:p w:rsidR="007F76E0" w:rsidRPr="003C5A31" w:rsidRDefault="007F76E0" w:rsidP="007F76E0">
      <w:pPr>
        <w:tabs>
          <w:tab w:val="left" w:pos="1800"/>
        </w:tabs>
        <w:ind w:left="0"/>
        <w:rPr>
          <w:rFonts w:ascii="Arial" w:hAnsi="Arial" w:cs="Arial"/>
          <w:sz w:val="24"/>
          <w:szCs w:val="24"/>
        </w:rPr>
      </w:pPr>
      <w:r w:rsidRPr="003C5A31">
        <w:rPr>
          <w:rFonts w:ascii="Arial" w:hAnsi="Arial" w:cs="Arial"/>
          <w:sz w:val="24"/>
          <w:szCs w:val="24"/>
        </w:rPr>
        <w:t xml:space="preserve">2022 a </w:t>
      </w:r>
      <w:proofErr w:type="spellStart"/>
      <w:r w:rsidRPr="003C5A31">
        <w:rPr>
          <w:rFonts w:ascii="Arial" w:hAnsi="Arial" w:cs="Arial"/>
          <w:sz w:val="24"/>
          <w:szCs w:val="24"/>
        </w:rPr>
        <w:t>fost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C5A31">
        <w:rPr>
          <w:rFonts w:ascii="Arial" w:hAnsi="Arial" w:cs="Arial"/>
          <w:sz w:val="24"/>
          <w:szCs w:val="24"/>
        </w:rPr>
        <w:t>un</w:t>
      </w:r>
      <w:proofErr w:type="gramEnd"/>
      <w:r w:rsidRPr="003C5A31">
        <w:rPr>
          <w:rFonts w:ascii="Arial" w:hAnsi="Arial" w:cs="Arial"/>
          <w:sz w:val="24"/>
          <w:szCs w:val="24"/>
        </w:rPr>
        <w:t xml:space="preserve"> an care ne-a </w:t>
      </w:r>
      <w:proofErr w:type="spellStart"/>
      <w:r w:rsidRPr="003C5A31">
        <w:rPr>
          <w:rFonts w:ascii="Arial" w:hAnsi="Arial" w:cs="Arial"/>
          <w:sz w:val="24"/>
          <w:szCs w:val="24"/>
        </w:rPr>
        <w:t>adus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față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noi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provocări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5A31">
        <w:rPr>
          <w:rFonts w:ascii="Arial" w:hAnsi="Arial" w:cs="Arial"/>
          <w:sz w:val="24"/>
          <w:szCs w:val="24"/>
        </w:rPr>
        <w:t>Pe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lângă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acordarea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măsurilor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destinate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limitării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plan economic </w:t>
      </w:r>
      <w:proofErr w:type="gramStart"/>
      <w:r w:rsidRPr="003C5A31">
        <w:rPr>
          <w:rFonts w:ascii="Arial" w:hAnsi="Arial" w:cs="Arial"/>
          <w:sz w:val="24"/>
          <w:szCs w:val="24"/>
        </w:rPr>
        <w:t>a</w:t>
      </w:r>
      <w:proofErr w:type="gram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efectelor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pandemiei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ne-am </w:t>
      </w:r>
      <w:proofErr w:type="spellStart"/>
      <w:r w:rsidRPr="003C5A31">
        <w:rPr>
          <w:rFonts w:ascii="Arial" w:hAnsi="Arial" w:cs="Arial"/>
          <w:sz w:val="24"/>
          <w:szCs w:val="24"/>
        </w:rPr>
        <w:t>mobilizat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exemplar </w:t>
      </w:r>
      <w:proofErr w:type="spellStart"/>
      <w:r w:rsidRPr="003C5A31">
        <w:rPr>
          <w:rFonts w:ascii="Arial" w:hAnsi="Arial" w:cs="Arial"/>
          <w:sz w:val="24"/>
          <w:szCs w:val="24"/>
        </w:rPr>
        <w:t>pentru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sprijinirea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cetățenilor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ucraineni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vederea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integrării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piața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muncii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C5A31">
        <w:rPr>
          <w:rFonts w:ascii="Arial" w:hAnsi="Arial" w:cs="Arial"/>
          <w:sz w:val="24"/>
          <w:szCs w:val="24"/>
        </w:rPr>
        <w:t>România</w:t>
      </w:r>
      <w:proofErr w:type="spellEnd"/>
      <w:r w:rsidRPr="003C5A31">
        <w:rPr>
          <w:rFonts w:ascii="Arial" w:hAnsi="Arial" w:cs="Arial"/>
          <w:sz w:val="24"/>
          <w:szCs w:val="24"/>
        </w:rPr>
        <w:t>.</w:t>
      </w:r>
    </w:p>
    <w:p w:rsidR="007F76E0" w:rsidRPr="003C5A31" w:rsidRDefault="007F76E0" w:rsidP="007F76E0">
      <w:pPr>
        <w:tabs>
          <w:tab w:val="left" w:pos="1800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3C5A31">
        <w:rPr>
          <w:rFonts w:ascii="Arial" w:hAnsi="Arial" w:cs="Arial"/>
          <w:sz w:val="24"/>
          <w:szCs w:val="24"/>
        </w:rPr>
        <w:t>Menționez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valoarea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totală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C5A31">
        <w:rPr>
          <w:rFonts w:ascii="Arial" w:hAnsi="Arial" w:cs="Arial"/>
          <w:sz w:val="24"/>
          <w:szCs w:val="24"/>
        </w:rPr>
        <w:t>sumelor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acordate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pentru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măsurile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limitare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C5A31">
        <w:rPr>
          <w:rFonts w:ascii="Arial" w:hAnsi="Arial" w:cs="Arial"/>
          <w:sz w:val="24"/>
          <w:szCs w:val="24"/>
        </w:rPr>
        <w:t>efectelor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pandemiei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asupra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mediului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economic, </w:t>
      </w:r>
      <w:proofErr w:type="spellStart"/>
      <w:r w:rsidRPr="003C5A31">
        <w:rPr>
          <w:rFonts w:ascii="Arial" w:hAnsi="Arial" w:cs="Arial"/>
          <w:sz w:val="24"/>
          <w:szCs w:val="24"/>
        </w:rPr>
        <w:t>derulate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Serviciul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Public de </w:t>
      </w:r>
      <w:proofErr w:type="spellStart"/>
      <w:r w:rsidRPr="003C5A31">
        <w:rPr>
          <w:rFonts w:ascii="Arial" w:hAnsi="Arial" w:cs="Arial"/>
          <w:sz w:val="24"/>
          <w:szCs w:val="24"/>
        </w:rPr>
        <w:t>Ocupare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3C5A31">
        <w:rPr>
          <w:rFonts w:ascii="Arial" w:hAnsi="Arial" w:cs="Arial"/>
          <w:sz w:val="24"/>
          <w:szCs w:val="24"/>
        </w:rPr>
        <w:t>ridică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C5A31">
        <w:rPr>
          <w:rFonts w:ascii="Arial" w:hAnsi="Arial" w:cs="Arial"/>
          <w:sz w:val="24"/>
          <w:szCs w:val="24"/>
        </w:rPr>
        <w:t>peste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r w:rsidRPr="003C5A31">
        <w:rPr>
          <w:rFonts w:ascii="Arial" w:hAnsi="Arial" w:cs="Arial"/>
          <w:b/>
          <w:bCs/>
          <w:sz w:val="24"/>
          <w:szCs w:val="24"/>
        </w:rPr>
        <w:t>1</w:t>
      </w:r>
      <w:proofErr w:type="gramStart"/>
      <w:r w:rsidRPr="003C5A31">
        <w:rPr>
          <w:rFonts w:ascii="Arial" w:hAnsi="Arial" w:cs="Arial"/>
          <w:b/>
          <w:bCs/>
          <w:sz w:val="24"/>
          <w:szCs w:val="24"/>
        </w:rPr>
        <w:t>,7</w:t>
      </w:r>
      <w:proofErr w:type="gramEnd"/>
      <w:r w:rsidRPr="003C5A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miliarde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euro, </w:t>
      </w:r>
      <w:r w:rsidRPr="003C5A31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3C5A31">
        <w:rPr>
          <w:rFonts w:ascii="Arial" w:hAnsi="Arial" w:cs="Arial"/>
          <w:sz w:val="24"/>
          <w:szCs w:val="24"/>
        </w:rPr>
        <w:t>aceste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măsuri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beneficiind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peste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r w:rsidRPr="003C5A31">
        <w:rPr>
          <w:rFonts w:ascii="Arial" w:hAnsi="Arial" w:cs="Arial"/>
          <w:b/>
          <w:bCs/>
          <w:sz w:val="24"/>
          <w:szCs w:val="24"/>
        </w:rPr>
        <w:t xml:space="preserve">1,3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milioane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persoane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3C5A31">
        <w:rPr>
          <w:rFonts w:ascii="Arial" w:hAnsi="Arial" w:cs="Arial"/>
          <w:sz w:val="24"/>
          <w:szCs w:val="24"/>
        </w:rPr>
        <w:t>Astfel</w:t>
      </w:r>
      <w:proofErr w:type="spellEnd"/>
      <w:r w:rsidRPr="003C5A31">
        <w:rPr>
          <w:rFonts w:ascii="Arial" w:hAnsi="Arial" w:cs="Arial"/>
          <w:sz w:val="24"/>
          <w:szCs w:val="24"/>
        </w:rPr>
        <w:t>,</w:t>
      </w:r>
      <w:proofErr w:type="gramEnd"/>
      <w:r w:rsidRPr="003C5A31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3C5A31">
        <w:rPr>
          <w:rFonts w:ascii="Arial" w:hAnsi="Arial" w:cs="Arial"/>
          <w:sz w:val="24"/>
          <w:szCs w:val="24"/>
        </w:rPr>
        <w:t>reușit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salvarea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unui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număr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important de </w:t>
      </w:r>
      <w:proofErr w:type="spellStart"/>
      <w:r w:rsidRPr="003C5A31">
        <w:rPr>
          <w:rFonts w:ascii="Arial" w:hAnsi="Arial" w:cs="Arial"/>
          <w:sz w:val="24"/>
          <w:szCs w:val="24"/>
        </w:rPr>
        <w:t>locuri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muncă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rata </w:t>
      </w:r>
      <w:proofErr w:type="spellStart"/>
      <w:r w:rsidRPr="003C5A31">
        <w:rPr>
          <w:rFonts w:ascii="Arial" w:hAnsi="Arial" w:cs="Arial"/>
          <w:sz w:val="24"/>
          <w:szCs w:val="24"/>
        </w:rPr>
        <w:t>șomajului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menținându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-se la un </w:t>
      </w:r>
      <w:proofErr w:type="spellStart"/>
      <w:r w:rsidRPr="003C5A31">
        <w:rPr>
          <w:rFonts w:ascii="Arial" w:hAnsi="Arial" w:cs="Arial"/>
          <w:sz w:val="24"/>
          <w:szCs w:val="24"/>
        </w:rPr>
        <w:t>nivel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redus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iar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angajatorii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-au </w:t>
      </w:r>
      <w:proofErr w:type="spellStart"/>
      <w:r w:rsidRPr="003C5A31">
        <w:rPr>
          <w:rFonts w:ascii="Arial" w:hAnsi="Arial" w:cs="Arial"/>
          <w:sz w:val="24"/>
          <w:szCs w:val="24"/>
        </w:rPr>
        <w:t>putut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relua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rapid </w:t>
      </w:r>
      <w:proofErr w:type="spellStart"/>
      <w:r w:rsidRPr="003C5A31">
        <w:rPr>
          <w:rFonts w:ascii="Arial" w:hAnsi="Arial" w:cs="Arial"/>
          <w:sz w:val="24"/>
          <w:szCs w:val="24"/>
        </w:rPr>
        <w:t>activitatea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imediat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restricțiile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impuse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pandemie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3C5A31">
        <w:rPr>
          <w:rFonts w:ascii="Arial" w:hAnsi="Arial" w:cs="Arial"/>
          <w:sz w:val="24"/>
          <w:szCs w:val="24"/>
        </w:rPr>
        <w:t>fost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eliminate.</w:t>
      </w:r>
    </w:p>
    <w:p w:rsidR="007F76E0" w:rsidRPr="003C5A31" w:rsidRDefault="007F76E0" w:rsidP="007F76E0">
      <w:pPr>
        <w:tabs>
          <w:tab w:val="left" w:pos="1800"/>
        </w:tabs>
        <w:ind w:left="0"/>
        <w:rPr>
          <w:rFonts w:ascii="Arial" w:hAnsi="Arial" w:cs="Arial"/>
          <w:sz w:val="24"/>
          <w:szCs w:val="24"/>
        </w:rPr>
      </w:pPr>
      <w:r w:rsidRPr="003C5A31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3C5A31">
        <w:rPr>
          <w:rFonts w:ascii="Arial" w:hAnsi="Arial" w:cs="Arial"/>
          <w:sz w:val="24"/>
          <w:szCs w:val="24"/>
        </w:rPr>
        <w:t>asemenea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ANOFM a </w:t>
      </w:r>
      <w:proofErr w:type="spellStart"/>
      <w:r w:rsidRPr="003C5A31">
        <w:rPr>
          <w:rFonts w:ascii="Arial" w:hAnsi="Arial" w:cs="Arial"/>
          <w:sz w:val="24"/>
          <w:szCs w:val="24"/>
        </w:rPr>
        <w:t>continuat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să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acorde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atenție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deosebită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ocupării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persoanelor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întâmpină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dificultăți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integrare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piața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muncii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precum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tineri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NEET, </w:t>
      </w:r>
      <w:proofErr w:type="spellStart"/>
      <w:r w:rsidRPr="003C5A31">
        <w:rPr>
          <w:rFonts w:ascii="Arial" w:hAnsi="Arial" w:cs="Arial"/>
          <w:sz w:val="24"/>
          <w:szCs w:val="24"/>
        </w:rPr>
        <w:t>șomeri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lungă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durată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persoane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peste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45 de </w:t>
      </w:r>
      <w:proofErr w:type="spellStart"/>
      <w:r w:rsidRPr="003C5A31">
        <w:rPr>
          <w:rFonts w:ascii="Arial" w:hAnsi="Arial" w:cs="Arial"/>
          <w:sz w:val="24"/>
          <w:szCs w:val="24"/>
        </w:rPr>
        <w:t>ani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persoane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3C5A31">
        <w:rPr>
          <w:rFonts w:ascii="Arial" w:hAnsi="Arial" w:cs="Arial"/>
          <w:sz w:val="24"/>
          <w:szCs w:val="24"/>
        </w:rPr>
        <w:t>dizabilități</w:t>
      </w:r>
      <w:proofErr w:type="spellEnd"/>
      <w:r w:rsidRPr="003C5A31">
        <w:rPr>
          <w:rFonts w:ascii="Arial" w:hAnsi="Arial" w:cs="Arial"/>
          <w:sz w:val="24"/>
          <w:szCs w:val="24"/>
        </w:rPr>
        <w:t>.</w:t>
      </w:r>
    </w:p>
    <w:p w:rsidR="007F76E0" w:rsidRPr="003C5A31" w:rsidRDefault="007F76E0" w:rsidP="007F76E0">
      <w:pPr>
        <w:tabs>
          <w:tab w:val="left" w:pos="1800"/>
        </w:tabs>
        <w:ind w:left="0"/>
        <w:rPr>
          <w:rFonts w:ascii="Arial" w:hAnsi="Arial" w:cs="Arial"/>
          <w:sz w:val="24"/>
          <w:szCs w:val="24"/>
        </w:rPr>
      </w:pPr>
      <w:r w:rsidRPr="003C5A31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3C5A31">
        <w:rPr>
          <w:rFonts w:ascii="Arial" w:hAnsi="Arial" w:cs="Arial"/>
          <w:sz w:val="24"/>
          <w:szCs w:val="24"/>
        </w:rPr>
        <w:t>altfel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perioada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3C5A31">
        <w:rPr>
          <w:rFonts w:ascii="Arial" w:hAnsi="Arial" w:cs="Arial"/>
          <w:sz w:val="24"/>
          <w:szCs w:val="24"/>
        </w:rPr>
        <w:t>ianuarie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– 31 </w:t>
      </w:r>
      <w:proofErr w:type="spellStart"/>
      <w:r w:rsidRPr="003C5A31">
        <w:rPr>
          <w:rFonts w:ascii="Arial" w:hAnsi="Arial" w:cs="Arial"/>
          <w:sz w:val="24"/>
          <w:szCs w:val="24"/>
        </w:rPr>
        <w:t>octombrie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2022, au </w:t>
      </w:r>
      <w:proofErr w:type="spellStart"/>
      <w:r w:rsidRPr="003C5A31">
        <w:rPr>
          <w:rFonts w:ascii="Arial" w:hAnsi="Arial" w:cs="Arial"/>
          <w:sz w:val="24"/>
          <w:szCs w:val="24"/>
        </w:rPr>
        <w:t>fost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ocupate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piața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muncii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aproximativ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r w:rsidRPr="003C5A31">
        <w:rPr>
          <w:rFonts w:ascii="Arial" w:hAnsi="Arial" w:cs="Arial"/>
          <w:b/>
          <w:bCs/>
          <w:sz w:val="24"/>
          <w:szCs w:val="24"/>
        </w:rPr>
        <w:t xml:space="preserve">180.000 de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persoane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reprezentând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peste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43% </w:t>
      </w:r>
      <w:r w:rsidRPr="003C5A31">
        <w:rPr>
          <w:rFonts w:ascii="Arial" w:hAnsi="Arial" w:cs="Arial"/>
          <w:sz w:val="24"/>
          <w:szCs w:val="24"/>
        </w:rPr>
        <w:t xml:space="preserve">din circa </w:t>
      </w:r>
      <w:r w:rsidRPr="003C5A31">
        <w:rPr>
          <w:rFonts w:ascii="Arial" w:hAnsi="Arial" w:cs="Arial"/>
          <w:b/>
          <w:bCs/>
          <w:sz w:val="24"/>
          <w:szCs w:val="24"/>
        </w:rPr>
        <w:t xml:space="preserve">410.000 de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persoane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care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3C5A31">
        <w:rPr>
          <w:rFonts w:ascii="Arial" w:hAnsi="Arial" w:cs="Arial"/>
          <w:sz w:val="24"/>
          <w:szCs w:val="24"/>
        </w:rPr>
        <w:t>beneficiat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serviciile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oferite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ANOFM. </w:t>
      </w:r>
      <w:proofErr w:type="spellStart"/>
      <w:r w:rsidRPr="003C5A31">
        <w:rPr>
          <w:rFonts w:ascii="Arial" w:hAnsi="Arial" w:cs="Arial"/>
          <w:sz w:val="24"/>
          <w:szCs w:val="24"/>
        </w:rPr>
        <w:t>Aproape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50%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dintre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persoanele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-au </w:t>
      </w:r>
      <w:proofErr w:type="spellStart"/>
      <w:r w:rsidRPr="003C5A31">
        <w:rPr>
          <w:rFonts w:ascii="Arial" w:hAnsi="Arial" w:cs="Arial"/>
          <w:sz w:val="24"/>
          <w:szCs w:val="24"/>
        </w:rPr>
        <w:t>găsit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C5A31">
        <w:rPr>
          <w:rFonts w:ascii="Arial" w:hAnsi="Arial" w:cs="Arial"/>
          <w:sz w:val="24"/>
          <w:szCs w:val="24"/>
        </w:rPr>
        <w:t>un</w:t>
      </w:r>
      <w:proofErr w:type="gram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loc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muncă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fac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parte din </w:t>
      </w:r>
      <w:proofErr w:type="spellStart"/>
      <w:r w:rsidRPr="003C5A31">
        <w:rPr>
          <w:rFonts w:ascii="Arial" w:hAnsi="Arial" w:cs="Arial"/>
          <w:sz w:val="24"/>
          <w:szCs w:val="24"/>
        </w:rPr>
        <w:t>categoria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celor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greu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foarte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greu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ocupabile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instituția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noastră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contribuind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decisiv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C5A31">
        <w:rPr>
          <w:rFonts w:ascii="Arial" w:hAnsi="Arial" w:cs="Arial"/>
          <w:sz w:val="24"/>
          <w:szCs w:val="24"/>
        </w:rPr>
        <w:t>realizarea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acestui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deziderat</w:t>
      </w:r>
      <w:proofErr w:type="spellEnd"/>
      <w:r w:rsidRPr="003C5A31">
        <w:rPr>
          <w:rFonts w:ascii="Arial" w:hAnsi="Arial" w:cs="Arial"/>
          <w:sz w:val="24"/>
          <w:szCs w:val="24"/>
        </w:rPr>
        <w:t>.</w:t>
      </w:r>
    </w:p>
    <w:p w:rsidR="007F76E0" w:rsidRPr="003C5A31" w:rsidRDefault="007F76E0" w:rsidP="007F76E0">
      <w:pPr>
        <w:tabs>
          <w:tab w:val="left" w:pos="1800"/>
        </w:tabs>
        <w:ind w:left="0"/>
        <w:rPr>
          <w:rFonts w:ascii="Arial" w:hAnsi="Arial" w:cs="Arial"/>
          <w:color w:val="0070C0"/>
          <w:sz w:val="24"/>
          <w:szCs w:val="24"/>
        </w:rPr>
      </w:pPr>
      <w:proofErr w:type="spellStart"/>
      <w:r w:rsidRPr="003C5A31">
        <w:rPr>
          <w:rFonts w:ascii="Arial" w:hAnsi="Arial" w:cs="Arial"/>
          <w:sz w:val="24"/>
          <w:szCs w:val="24"/>
        </w:rPr>
        <w:t>Totodată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prin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dezvoltarea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unei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colaborări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foarte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bune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3C5A31">
        <w:rPr>
          <w:rFonts w:ascii="Arial" w:hAnsi="Arial" w:cs="Arial"/>
          <w:sz w:val="24"/>
          <w:szCs w:val="24"/>
        </w:rPr>
        <w:t>angajatorii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inclusiv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prin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încheierea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C5A31">
        <w:rPr>
          <w:rFonts w:ascii="Arial" w:hAnsi="Arial" w:cs="Arial"/>
          <w:sz w:val="24"/>
          <w:szCs w:val="24"/>
        </w:rPr>
        <w:t>a</w:t>
      </w:r>
      <w:proofErr w:type="gram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aproximativ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40.000 de </w:t>
      </w:r>
      <w:proofErr w:type="spellStart"/>
      <w:r w:rsidRPr="003C5A31">
        <w:rPr>
          <w:rFonts w:ascii="Arial" w:hAnsi="Arial" w:cs="Arial"/>
          <w:sz w:val="24"/>
          <w:szCs w:val="24"/>
        </w:rPr>
        <w:t>convenții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pentru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subvenționarea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locurilor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muncă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am </w:t>
      </w:r>
      <w:proofErr w:type="spellStart"/>
      <w:r w:rsidRPr="003C5A31">
        <w:rPr>
          <w:rFonts w:ascii="Arial" w:hAnsi="Arial" w:cs="Arial"/>
          <w:sz w:val="24"/>
          <w:szCs w:val="24"/>
        </w:rPr>
        <w:t>reușit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îmbunătățirea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șanselor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angajare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C5A31">
        <w:rPr>
          <w:rFonts w:ascii="Arial" w:hAnsi="Arial" w:cs="Arial"/>
          <w:sz w:val="24"/>
          <w:szCs w:val="24"/>
        </w:rPr>
        <w:t>șomerilor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C5A31">
        <w:rPr>
          <w:rFonts w:ascii="Arial" w:hAnsi="Arial" w:cs="Arial"/>
          <w:sz w:val="24"/>
          <w:szCs w:val="24"/>
        </w:rPr>
        <w:t>diferite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categorii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vulnerabile</w:t>
      </w:r>
      <w:proofErr w:type="spellEnd"/>
      <w:r w:rsidRPr="003C5A31">
        <w:rPr>
          <w:rFonts w:ascii="Arial" w:hAnsi="Arial" w:cs="Arial"/>
          <w:sz w:val="24"/>
          <w:szCs w:val="24"/>
        </w:rPr>
        <w:t>.</w:t>
      </w:r>
      <w:r w:rsidRPr="003C5A31"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7F76E0" w:rsidRPr="003C5A31" w:rsidRDefault="007F76E0" w:rsidP="007F76E0">
      <w:pPr>
        <w:tabs>
          <w:tab w:val="left" w:pos="1800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3C5A31">
        <w:rPr>
          <w:rFonts w:ascii="Arial" w:hAnsi="Arial" w:cs="Arial"/>
          <w:sz w:val="24"/>
          <w:szCs w:val="24"/>
        </w:rPr>
        <w:lastRenderedPageBreak/>
        <w:t>Dat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fiind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faptul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acest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an ANOFM a </w:t>
      </w:r>
      <w:proofErr w:type="spellStart"/>
      <w:r w:rsidRPr="003C5A31">
        <w:rPr>
          <w:rFonts w:ascii="Arial" w:hAnsi="Arial" w:cs="Arial"/>
          <w:sz w:val="24"/>
          <w:szCs w:val="24"/>
        </w:rPr>
        <w:t>reluat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organizarea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burselor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locurilor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muncă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C5A31">
        <w:rPr>
          <w:rFonts w:ascii="Arial" w:hAnsi="Arial" w:cs="Arial"/>
          <w:sz w:val="24"/>
          <w:szCs w:val="24"/>
        </w:rPr>
        <w:t>nivel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național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Bursa </w:t>
      </w:r>
      <w:proofErr w:type="spellStart"/>
      <w:r w:rsidRPr="003C5A31">
        <w:rPr>
          <w:rFonts w:ascii="Arial" w:hAnsi="Arial" w:cs="Arial"/>
          <w:sz w:val="24"/>
          <w:szCs w:val="24"/>
        </w:rPr>
        <w:t>generală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C5A31">
        <w:rPr>
          <w:rFonts w:ascii="Arial" w:hAnsi="Arial" w:cs="Arial"/>
          <w:sz w:val="24"/>
          <w:szCs w:val="24"/>
        </w:rPr>
        <w:t>locurilor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muncă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precum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Bursa </w:t>
      </w:r>
      <w:proofErr w:type="spellStart"/>
      <w:r w:rsidRPr="003C5A31">
        <w:rPr>
          <w:rFonts w:ascii="Arial" w:hAnsi="Arial" w:cs="Arial"/>
          <w:sz w:val="24"/>
          <w:szCs w:val="24"/>
        </w:rPr>
        <w:t>locurilor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muncă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pentru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absolvenți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am </w:t>
      </w:r>
      <w:proofErr w:type="spellStart"/>
      <w:r w:rsidRPr="003C5A31">
        <w:rPr>
          <w:rFonts w:ascii="Arial" w:hAnsi="Arial" w:cs="Arial"/>
          <w:sz w:val="24"/>
          <w:szCs w:val="24"/>
        </w:rPr>
        <w:t>oferit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celor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interesați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oportunități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sporite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a-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găsi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locul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muncă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dorit</w:t>
      </w:r>
      <w:proofErr w:type="spellEnd"/>
      <w:r w:rsidRPr="003C5A31">
        <w:rPr>
          <w:rFonts w:ascii="Arial" w:hAnsi="Arial" w:cs="Arial"/>
          <w:sz w:val="24"/>
          <w:szCs w:val="24"/>
        </w:rPr>
        <w:t>.</w:t>
      </w:r>
    </w:p>
    <w:p w:rsidR="007F76E0" w:rsidRPr="003C5A31" w:rsidRDefault="007F76E0" w:rsidP="007F76E0">
      <w:pPr>
        <w:tabs>
          <w:tab w:val="left" w:pos="1800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calitate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organism </w:t>
      </w:r>
      <w:proofErr w:type="spellStart"/>
      <w:r w:rsidRPr="003C5A31">
        <w:rPr>
          <w:rFonts w:ascii="Arial" w:hAnsi="Arial" w:cs="Arial"/>
          <w:sz w:val="24"/>
          <w:szCs w:val="24"/>
        </w:rPr>
        <w:t>esențial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piața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muncii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instituția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noastră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C5A31">
        <w:rPr>
          <w:rFonts w:ascii="Arial" w:hAnsi="Arial" w:cs="Arial"/>
          <w:sz w:val="24"/>
          <w:szCs w:val="24"/>
        </w:rPr>
        <w:t>contractat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aproximativ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1,2 </w:t>
      </w:r>
      <w:proofErr w:type="spellStart"/>
      <w:r w:rsidRPr="003C5A31">
        <w:rPr>
          <w:rFonts w:ascii="Arial" w:hAnsi="Arial" w:cs="Arial"/>
          <w:sz w:val="24"/>
          <w:szCs w:val="24"/>
        </w:rPr>
        <w:t>miliarde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euro din </w:t>
      </w:r>
      <w:proofErr w:type="spellStart"/>
      <w:r w:rsidRPr="003C5A31">
        <w:rPr>
          <w:rFonts w:ascii="Arial" w:hAnsi="Arial" w:cs="Arial"/>
          <w:sz w:val="24"/>
          <w:szCs w:val="24"/>
        </w:rPr>
        <w:t>Fondul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Social European, </w:t>
      </w:r>
      <w:proofErr w:type="spellStart"/>
      <w:r w:rsidRPr="003C5A31">
        <w:rPr>
          <w:rFonts w:ascii="Arial" w:hAnsi="Arial" w:cs="Arial"/>
          <w:sz w:val="24"/>
          <w:szCs w:val="24"/>
        </w:rPr>
        <w:t>destinați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susținerii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clienților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C5A31">
        <w:rPr>
          <w:rFonts w:ascii="Arial" w:hAnsi="Arial" w:cs="Arial"/>
          <w:sz w:val="24"/>
          <w:szCs w:val="24"/>
        </w:rPr>
        <w:t>persoane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aflate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căutarea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unui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loc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muncă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angajatori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3C5A31">
        <w:rPr>
          <w:rFonts w:ascii="Arial" w:hAnsi="Arial" w:cs="Arial"/>
          <w:sz w:val="24"/>
          <w:szCs w:val="24"/>
        </w:rPr>
        <w:t>dar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creșterii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calității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serviciilor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dedicate </w:t>
      </w:r>
      <w:proofErr w:type="spellStart"/>
      <w:r w:rsidRPr="003C5A31">
        <w:rPr>
          <w:rFonts w:ascii="Arial" w:hAnsi="Arial" w:cs="Arial"/>
          <w:sz w:val="24"/>
          <w:szCs w:val="24"/>
        </w:rPr>
        <w:t>acestora</w:t>
      </w:r>
      <w:proofErr w:type="spellEnd"/>
      <w:r w:rsidRPr="003C5A31">
        <w:rPr>
          <w:rFonts w:ascii="Arial" w:hAnsi="Arial" w:cs="Arial"/>
          <w:sz w:val="24"/>
          <w:szCs w:val="24"/>
        </w:rPr>
        <w:t>.</w:t>
      </w:r>
    </w:p>
    <w:p w:rsidR="007F76E0" w:rsidRPr="003C5A31" w:rsidRDefault="007F76E0" w:rsidP="007F76E0">
      <w:pPr>
        <w:tabs>
          <w:tab w:val="left" w:pos="1800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prezent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acordăm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C5A31">
        <w:rPr>
          <w:rFonts w:ascii="Arial" w:hAnsi="Arial" w:cs="Arial"/>
          <w:sz w:val="24"/>
          <w:szCs w:val="24"/>
        </w:rPr>
        <w:t>atenție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deosebită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realizării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obiectivelor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propuse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prin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proiectele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dezvoltare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instituțională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stabilite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prin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Strategia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ANOFM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3C5A31">
        <w:rPr>
          <w:rFonts w:ascii="Arial" w:hAnsi="Arial" w:cs="Arial"/>
          <w:sz w:val="24"/>
          <w:szCs w:val="24"/>
        </w:rPr>
        <w:t>sunt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condiționalități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favorizante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pentru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viitoru</w:t>
      </w:r>
      <w:r w:rsidRPr="003C5A31">
        <w:rPr>
          <w:rFonts w:ascii="Arial" w:hAnsi="Arial" w:cs="Arial"/>
          <w:strike/>
          <w:sz w:val="24"/>
          <w:szCs w:val="24"/>
        </w:rPr>
        <w:t>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Cadru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Financiar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Multianual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2021 – 2027 al </w:t>
      </w:r>
      <w:proofErr w:type="spellStart"/>
      <w:r w:rsidRPr="003C5A31">
        <w:rPr>
          <w:rFonts w:ascii="Arial" w:hAnsi="Arial" w:cs="Arial"/>
          <w:sz w:val="24"/>
          <w:szCs w:val="24"/>
        </w:rPr>
        <w:t>Uniunii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Europene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Relația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SPO cu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angajatorii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eSPOR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Managementul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caz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Proces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incluziune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pe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piața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muncii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ReCONECT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Adaptare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la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schimbare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Mecanism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Integrat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Anticipare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Monitorizare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Evaluare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Pieței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Muncii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Educației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3C5A31">
        <w:rPr>
          <w:rFonts w:ascii="Arial" w:hAnsi="Arial" w:cs="Arial"/>
          <w:sz w:val="24"/>
          <w:szCs w:val="24"/>
        </w:rPr>
        <w:t>Obiectivele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celor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3C5A31">
        <w:rPr>
          <w:rFonts w:ascii="Arial" w:hAnsi="Arial" w:cs="Arial"/>
          <w:sz w:val="24"/>
          <w:szCs w:val="24"/>
        </w:rPr>
        <w:t>proiecte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sunt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complementare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3C5A31">
        <w:rPr>
          <w:rFonts w:ascii="Arial" w:hAnsi="Arial" w:cs="Arial"/>
          <w:sz w:val="24"/>
          <w:szCs w:val="24"/>
        </w:rPr>
        <w:t>cele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stabilite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Planul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Național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Redresare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Reziliență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(PNNR)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vor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3C5A31">
        <w:rPr>
          <w:rFonts w:ascii="Arial" w:hAnsi="Arial" w:cs="Arial"/>
          <w:sz w:val="24"/>
          <w:szCs w:val="24"/>
        </w:rPr>
        <w:t>continuate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dezvoltate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3C5A31">
        <w:rPr>
          <w:rFonts w:ascii="Arial" w:hAnsi="Arial" w:cs="Arial"/>
          <w:sz w:val="24"/>
          <w:szCs w:val="24"/>
        </w:rPr>
        <w:t>finanțare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C5A31">
        <w:rPr>
          <w:rFonts w:ascii="Arial" w:hAnsi="Arial" w:cs="Arial"/>
          <w:sz w:val="24"/>
          <w:szCs w:val="24"/>
        </w:rPr>
        <w:t>Programul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Operațional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Educație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Ocupare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(POEO).</w:t>
      </w:r>
    </w:p>
    <w:p w:rsidR="007F76E0" w:rsidRPr="003C5A31" w:rsidRDefault="007F76E0" w:rsidP="007F76E0">
      <w:pPr>
        <w:tabs>
          <w:tab w:val="left" w:pos="1800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3C5A31">
        <w:rPr>
          <w:rFonts w:ascii="Arial" w:hAnsi="Arial" w:cs="Arial"/>
          <w:sz w:val="24"/>
          <w:szCs w:val="24"/>
        </w:rPr>
        <w:t>Prin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implicarea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activă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implementarea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proiectelor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3C5A31">
        <w:rPr>
          <w:rFonts w:ascii="Arial" w:hAnsi="Arial" w:cs="Arial"/>
          <w:sz w:val="24"/>
          <w:szCs w:val="24"/>
        </w:rPr>
        <w:t>finanțare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nerambursabilă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ANOFM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-a </w:t>
      </w:r>
      <w:proofErr w:type="spellStart"/>
      <w:r w:rsidRPr="003C5A31">
        <w:rPr>
          <w:rFonts w:ascii="Arial" w:hAnsi="Arial" w:cs="Arial"/>
          <w:sz w:val="24"/>
          <w:szCs w:val="24"/>
        </w:rPr>
        <w:t>câștigat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C5A31">
        <w:rPr>
          <w:rFonts w:ascii="Arial" w:hAnsi="Arial" w:cs="Arial"/>
          <w:sz w:val="24"/>
          <w:szCs w:val="24"/>
        </w:rPr>
        <w:t>poziție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importantă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rândul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celor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mai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C5A31">
        <w:rPr>
          <w:rFonts w:ascii="Arial" w:hAnsi="Arial" w:cs="Arial"/>
          <w:sz w:val="24"/>
          <w:szCs w:val="24"/>
        </w:rPr>
        <w:t>mari</w:t>
      </w:r>
      <w:proofErr w:type="spellEnd"/>
      <w:proofErr w:type="gram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beneficiari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Programului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Operațional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Capital </w:t>
      </w:r>
      <w:proofErr w:type="spellStart"/>
      <w:r w:rsidRPr="003C5A31">
        <w:rPr>
          <w:rFonts w:ascii="Arial" w:hAnsi="Arial" w:cs="Arial"/>
          <w:sz w:val="24"/>
          <w:szCs w:val="24"/>
        </w:rPr>
        <w:t>Uman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(POCU) 2014 – 2020 din </w:t>
      </w:r>
      <w:proofErr w:type="spellStart"/>
      <w:r w:rsidRPr="003C5A31">
        <w:rPr>
          <w:rFonts w:ascii="Arial" w:hAnsi="Arial" w:cs="Arial"/>
          <w:sz w:val="24"/>
          <w:szCs w:val="24"/>
        </w:rPr>
        <w:t>România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fapt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C5A31">
        <w:rPr>
          <w:rFonts w:ascii="Arial" w:hAnsi="Arial" w:cs="Arial"/>
          <w:sz w:val="24"/>
          <w:szCs w:val="24"/>
        </w:rPr>
        <w:t>determinat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Comisia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Europeană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să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-i </w:t>
      </w:r>
      <w:proofErr w:type="spellStart"/>
      <w:r w:rsidRPr="003C5A31">
        <w:rPr>
          <w:rFonts w:ascii="Arial" w:hAnsi="Arial" w:cs="Arial"/>
          <w:sz w:val="24"/>
          <w:szCs w:val="24"/>
        </w:rPr>
        <w:t>atribuie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3C5A31">
        <w:rPr>
          <w:rFonts w:ascii="Arial" w:hAnsi="Arial" w:cs="Arial"/>
          <w:sz w:val="24"/>
          <w:szCs w:val="24"/>
        </w:rPr>
        <w:t>rol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similar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programarea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viitoare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POEO 2021 – 2027.</w:t>
      </w:r>
    </w:p>
    <w:p w:rsidR="007F76E0" w:rsidRPr="003C5A31" w:rsidRDefault="007F76E0" w:rsidP="007F76E0">
      <w:pPr>
        <w:tabs>
          <w:tab w:val="left" w:pos="1800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3C5A31">
        <w:rPr>
          <w:rFonts w:ascii="Arial" w:hAnsi="Arial" w:cs="Arial"/>
          <w:sz w:val="24"/>
          <w:szCs w:val="24"/>
        </w:rPr>
        <w:t>Aprecierea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venită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C5A31">
        <w:rPr>
          <w:rFonts w:ascii="Arial" w:hAnsi="Arial" w:cs="Arial"/>
          <w:sz w:val="24"/>
          <w:szCs w:val="24"/>
        </w:rPr>
        <w:t>partea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Comisiei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Europene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Pr="003C5A31">
        <w:rPr>
          <w:rFonts w:ascii="Arial" w:hAnsi="Arial" w:cs="Arial"/>
          <w:sz w:val="24"/>
          <w:szCs w:val="24"/>
        </w:rPr>
        <w:t>monitorizează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parcursul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instituțional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al ANOFM, </w:t>
      </w:r>
      <w:proofErr w:type="spellStart"/>
      <w:r w:rsidRPr="003C5A31">
        <w:rPr>
          <w:rFonts w:ascii="Arial" w:hAnsi="Arial" w:cs="Arial"/>
          <w:sz w:val="24"/>
          <w:szCs w:val="24"/>
        </w:rPr>
        <w:t>finanțarea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care o </w:t>
      </w:r>
      <w:proofErr w:type="spellStart"/>
      <w:r w:rsidRPr="003C5A31">
        <w:rPr>
          <w:rFonts w:ascii="Arial" w:hAnsi="Arial" w:cs="Arial"/>
          <w:sz w:val="24"/>
          <w:szCs w:val="24"/>
        </w:rPr>
        <w:t>vom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obține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atât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cadrul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POEO, </w:t>
      </w:r>
      <w:proofErr w:type="spellStart"/>
      <w:r w:rsidRPr="003C5A31">
        <w:rPr>
          <w:rFonts w:ascii="Arial" w:hAnsi="Arial" w:cs="Arial"/>
          <w:sz w:val="24"/>
          <w:szCs w:val="24"/>
        </w:rPr>
        <w:t>cât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prin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PNNR, </w:t>
      </w:r>
      <w:proofErr w:type="spellStart"/>
      <w:r w:rsidRPr="003C5A31">
        <w:rPr>
          <w:rFonts w:ascii="Arial" w:hAnsi="Arial" w:cs="Arial"/>
          <w:sz w:val="24"/>
          <w:szCs w:val="24"/>
        </w:rPr>
        <w:t>dar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experiența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vastă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implementarea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proiectelor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ne </w:t>
      </w:r>
      <w:proofErr w:type="spellStart"/>
      <w:r w:rsidRPr="003C5A31">
        <w:rPr>
          <w:rFonts w:ascii="Arial" w:hAnsi="Arial" w:cs="Arial"/>
          <w:sz w:val="24"/>
          <w:szCs w:val="24"/>
        </w:rPr>
        <w:t>motivează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să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gândim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C5A31">
        <w:rPr>
          <w:rFonts w:ascii="Arial" w:hAnsi="Arial" w:cs="Arial"/>
          <w:sz w:val="24"/>
          <w:szCs w:val="24"/>
        </w:rPr>
        <w:t>perspectivă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ambițioasă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3C5A31">
        <w:rPr>
          <w:rFonts w:ascii="Arial" w:hAnsi="Arial" w:cs="Arial"/>
          <w:sz w:val="24"/>
          <w:szCs w:val="24"/>
        </w:rPr>
        <w:t>să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3C5A31">
        <w:rPr>
          <w:rFonts w:ascii="Arial" w:hAnsi="Arial" w:cs="Arial"/>
          <w:sz w:val="24"/>
          <w:szCs w:val="24"/>
        </w:rPr>
        <w:t>asigure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3C5A31">
        <w:rPr>
          <w:rFonts w:ascii="Arial" w:hAnsi="Arial" w:cs="Arial"/>
          <w:sz w:val="24"/>
          <w:szCs w:val="24"/>
        </w:rPr>
        <w:t>loc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important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rândul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Serviciilor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Publice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Ocupare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din Europa.</w:t>
      </w:r>
    </w:p>
    <w:p w:rsidR="007F76E0" w:rsidRPr="003C5A31" w:rsidRDefault="007F76E0" w:rsidP="007F76E0">
      <w:pPr>
        <w:tabs>
          <w:tab w:val="left" w:pos="1800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3C5A31">
        <w:rPr>
          <w:rFonts w:ascii="Arial" w:hAnsi="Arial" w:cs="Arial"/>
          <w:sz w:val="24"/>
          <w:szCs w:val="24"/>
        </w:rPr>
        <w:t>Vreau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C5A31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asigur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beneficiarii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serviciilor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noastre</w:t>
      </w:r>
      <w:proofErr w:type="spellEnd"/>
      <w:r w:rsidRPr="003C5A3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echipa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ANOFM </w:t>
      </w:r>
      <w:proofErr w:type="spellStart"/>
      <w:r w:rsidRPr="003C5A31">
        <w:rPr>
          <w:rFonts w:ascii="Arial" w:hAnsi="Arial" w:cs="Arial"/>
          <w:sz w:val="24"/>
          <w:szCs w:val="24"/>
        </w:rPr>
        <w:t>va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permanență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C5A31">
        <w:rPr>
          <w:rFonts w:ascii="Arial" w:hAnsi="Arial" w:cs="Arial"/>
          <w:sz w:val="24"/>
          <w:szCs w:val="24"/>
        </w:rPr>
        <w:t>dispoziția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pentru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C5A31">
        <w:rPr>
          <w:rFonts w:ascii="Arial" w:hAnsi="Arial" w:cs="Arial"/>
          <w:sz w:val="24"/>
          <w:szCs w:val="24"/>
        </w:rPr>
        <w:t>oferi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servicii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calitate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Pr="003C5A31">
        <w:rPr>
          <w:rFonts w:ascii="Arial" w:hAnsi="Arial" w:cs="Arial"/>
          <w:sz w:val="24"/>
          <w:szCs w:val="24"/>
        </w:rPr>
        <w:t>necesităților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pieței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muncii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C5A31">
        <w:rPr>
          <w:rFonts w:ascii="Arial" w:hAnsi="Arial" w:cs="Arial"/>
          <w:sz w:val="24"/>
          <w:szCs w:val="24"/>
        </w:rPr>
        <w:t>România</w:t>
      </w:r>
      <w:proofErr w:type="spellEnd"/>
      <w:r w:rsidRPr="003C5A31">
        <w:rPr>
          <w:rFonts w:ascii="Arial" w:hAnsi="Arial" w:cs="Arial"/>
          <w:sz w:val="24"/>
          <w:szCs w:val="24"/>
        </w:rPr>
        <w:t>.</w:t>
      </w:r>
    </w:p>
    <w:p w:rsidR="007F76E0" w:rsidRPr="003C5A31" w:rsidRDefault="007F76E0" w:rsidP="007F76E0">
      <w:pPr>
        <w:tabs>
          <w:tab w:val="left" w:pos="1800"/>
        </w:tabs>
        <w:ind w:left="0"/>
        <w:rPr>
          <w:rFonts w:ascii="Arial" w:hAnsi="Arial" w:cs="Arial"/>
          <w:sz w:val="24"/>
          <w:szCs w:val="24"/>
        </w:rPr>
      </w:pPr>
      <w:r w:rsidRPr="003C5A31">
        <w:rPr>
          <w:rFonts w:ascii="Arial" w:hAnsi="Arial" w:cs="Arial"/>
          <w:sz w:val="24"/>
          <w:szCs w:val="24"/>
        </w:rPr>
        <w:t xml:space="preserve">Cu </w:t>
      </w:r>
      <w:proofErr w:type="spellStart"/>
      <w:r w:rsidRPr="003C5A31">
        <w:rPr>
          <w:rFonts w:ascii="Arial" w:hAnsi="Arial" w:cs="Arial"/>
          <w:sz w:val="24"/>
          <w:szCs w:val="24"/>
        </w:rPr>
        <w:t>acest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prilej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aniversar</w:t>
      </w:r>
      <w:proofErr w:type="spellEnd"/>
      <w:r w:rsidRPr="003C5A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împlinirea</w:t>
      </w:r>
      <w:proofErr w:type="spellEnd"/>
      <w:r>
        <w:rPr>
          <w:rFonts w:ascii="Arial" w:hAnsi="Arial" w:cs="Arial"/>
          <w:sz w:val="24"/>
          <w:szCs w:val="24"/>
        </w:rPr>
        <w:t xml:space="preserve"> a 24 de </w:t>
      </w:r>
      <w:proofErr w:type="spellStart"/>
      <w:r>
        <w:rPr>
          <w:rFonts w:ascii="Arial" w:hAnsi="Arial" w:cs="Arial"/>
          <w:sz w:val="24"/>
          <w:szCs w:val="24"/>
        </w:rPr>
        <w:t>ani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înființarea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instituției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mulțumesc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colegilor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pentru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efortul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depus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acest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3C5A31">
        <w:rPr>
          <w:rFonts w:ascii="Arial" w:hAnsi="Arial" w:cs="Arial"/>
          <w:sz w:val="24"/>
          <w:szCs w:val="24"/>
        </w:rPr>
        <w:t>intens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membrilor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Consiliului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Administrație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al ANOFM, </w:t>
      </w:r>
      <w:proofErr w:type="spellStart"/>
      <w:r w:rsidRPr="003C5A31">
        <w:rPr>
          <w:rFonts w:ascii="Arial" w:hAnsi="Arial" w:cs="Arial"/>
          <w:sz w:val="24"/>
          <w:szCs w:val="24"/>
        </w:rPr>
        <w:t>tuturor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partenerilor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colaboratorilor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clienților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noștri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pentru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sprijinul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încrederea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acordate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5A31">
        <w:rPr>
          <w:rFonts w:ascii="Arial" w:hAnsi="Arial" w:cs="Arial"/>
          <w:sz w:val="24"/>
          <w:szCs w:val="24"/>
        </w:rPr>
        <w:t>Totodată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îmi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exprim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aprecierea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pentru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interesul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reprezentanților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mass-media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3C5A31">
        <w:rPr>
          <w:rFonts w:ascii="Arial" w:hAnsi="Arial" w:cs="Arial"/>
          <w:sz w:val="24"/>
          <w:szCs w:val="24"/>
        </w:rPr>
        <w:t>societății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civile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pentru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activitatea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noastră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pentru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informarea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corectă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C5A31">
        <w:rPr>
          <w:rFonts w:ascii="Arial" w:hAnsi="Arial" w:cs="Arial"/>
          <w:sz w:val="24"/>
          <w:szCs w:val="24"/>
        </w:rPr>
        <w:t>a</w:t>
      </w:r>
      <w:proofErr w:type="gram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opiniei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publice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5A31">
        <w:rPr>
          <w:rFonts w:ascii="Arial" w:hAnsi="Arial" w:cs="Arial"/>
          <w:sz w:val="24"/>
          <w:szCs w:val="24"/>
        </w:rPr>
        <w:t>Atât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eu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cât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întreaga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echipă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ANOFM </w:t>
      </w:r>
      <w:proofErr w:type="spellStart"/>
      <w:r w:rsidRPr="003C5A31">
        <w:rPr>
          <w:rFonts w:ascii="Arial" w:hAnsi="Arial" w:cs="Arial"/>
          <w:sz w:val="24"/>
          <w:szCs w:val="24"/>
        </w:rPr>
        <w:t>ne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dorim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C5A31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fiți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alături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noi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continuare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pentru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C5A31">
        <w:rPr>
          <w:rFonts w:ascii="Arial" w:hAnsi="Arial" w:cs="Arial"/>
          <w:sz w:val="24"/>
          <w:szCs w:val="24"/>
        </w:rPr>
        <w:t>putea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face </w:t>
      </w:r>
      <w:proofErr w:type="spellStart"/>
      <w:r w:rsidRPr="003C5A31">
        <w:rPr>
          <w:rFonts w:ascii="Arial" w:hAnsi="Arial" w:cs="Arial"/>
          <w:sz w:val="24"/>
          <w:szCs w:val="24"/>
        </w:rPr>
        <w:t>față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tuturor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provocărilor</w:t>
      </w:r>
      <w:proofErr w:type="spellEnd"/>
      <w:r w:rsidRPr="003C5A31">
        <w:rPr>
          <w:rFonts w:ascii="Arial" w:hAnsi="Arial" w:cs="Arial"/>
          <w:sz w:val="24"/>
          <w:szCs w:val="24"/>
        </w:rPr>
        <w:t>.</w:t>
      </w:r>
    </w:p>
    <w:p w:rsidR="007F76E0" w:rsidRPr="003C5A31" w:rsidRDefault="007F76E0" w:rsidP="007F76E0">
      <w:pPr>
        <w:tabs>
          <w:tab w:val="left" w:pos="1800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3C5A31">
        <w:rPr>
          <w:rFonts w:ascii="Arial" w:hAnsi="Arial" w:cs="Arial"/>
          <w:sz w:val="24"/>
          <w:szCs w:val="24"/>
        </w:rPr>
        <w:t>Modernizarea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reformarea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instituţiei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prin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digitalizare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adaptarea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serviciilor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oferite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beneficiarilor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noştri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C5A31">
        <w:rPr>
          <w:rFonts w:ascii="Arial" w:hAnsi="Arial" w:cs="Arial"/>
          <w:sz w:val="24"/>
          <w:szCs w:val="24"/>
        </w:rPr>
        <w:t>cerinţele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concrete ale </w:t>
      </w:r>
      <w:proofErr w:type="spellStart"/>
      <w:r w:rsidRPr="003C5A31">
        <w:rPr>
          <w:rFonts w:ascii="Arial" w:hAnsi="Arial" w:cs="Arial"/>
          <w:sz w:val="24"/>
          <w:szCs w:val="24"/>
        </w:rPr>
        <w:t>pieţei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muncii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precum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şi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facilitarea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accesului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acestora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C5A31">
        <w:rPr>
          <w:rFonts w:ascii="Arial" w:hAnsi="Arial" w:cs="Arial"/>
          <w:sz w:val="24"/>
          <w:szCs w:val="24"/>
        </w:rPr>
        <w:t>informaţie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vor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continua </w:t>
      </w:r>
      <w:proofErr w:type="spellStart"/>
      <w:proofErr w:type="gramStart"/>
      <w:r w:rsidRPr="003C5A31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Pr="003C5A31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Pr="003C5A31">
        <w:rPr>
          <w:rFonts w:ascii="Arial" w:hAnsi="Arial" w:cs="Arial"/>
          <w:sz w:val="24"/>
          <w:szCs w:val="24"/>
        </w:rPr>
        <w:t>priorităţi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ale ANOFM </w:t>
      </w:r>
      <w:proofErr w:type="spellStart"/>
      <w:r w:rsidRPr="003C5A31">
        <w:rPr>
          <w:rFonts w:ascii="Arial" w:hAnsi="Arial" w:cs="Arial"/>
          <w:sz w:val="24"/>
          <w:szCs w:val="24"/>
        </w:rPr>
        <w:t>şi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3C5A31">
        <w:rPr>
          <w:rFonts w:ascii="Arial" w:hAnsi="Arial" w:cs="Arial"/>
          <w:sz w:val="24"/>
          <w:szCs w:val="24"/>
        </w:rPr>
        <w:t>structurilor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sale </w:t>
      </w:r>
      <w:proofErr w:type="spellStart"/>
      <w:r w:rsidRPr="003C5A31">
        <w:rPr>
          <w:rFonts w:ascii="Arial" w:hAnsi="Arial" w:cs="Arial"/>
          <w:sz w:val="24"/>
          <w:szCs w:val="24"/>
        </w:rPr>
        <w:t>teritoriale</w:t>
      </w:r>
      <w:proofErr w:type="spellEnd"/>
      <w:r w:rsidRPr="003C5A31">
        <w:rPr>
          <w:rFonts w:ascii="Arial" w:hAnsi="Arial" w:cs="Arial"/>
          <w:sz w:val="24"/>
          <w:szCs w:val="24"/>
        </w:rPr>
        <w:t>.</w:t>
      </w:r>
    </w:p>
    <w:p w:rsidR="007F76E0" w:rsidRPr="003C5A31" w:rsidRDefault="007F76E0" w:rsidP="007F76E0">
      <w:pPr>
        <w:tabs>
          <w:tab w:val="left" w:pos="1800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3C5A31">
        <w:rPr>
          <w:rFonts w:ascii="Arial" w:hAnsi="Arial" w:cs="Arial"/>
          <w:sz w:val="24"/>
          <w:szCs w:val="24"/>
        </w:rPr>
        <w:lastRenderedPageBreak/>
        <w:t>Pornim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3C5A31">
        <w:rPr>
          <w:rFonts w:ascii="Arial" w:hAnsi="Arial" w:cs="Arial"/>
          <w:sz w:val="24"/>
          <w:szCs w:val="24"/>
        </w:rPr>
        <w:t>încredere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noul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C5A31">
        <w:rPr>
          <w:rFonts w:ascii="Arial" w:hAnsi="Arial" w:cs="Arial"/>
          <w:sz w:val="24"/>
          <w:szCs w:val="24"/>
        </w:rPr>
        <w:t>an</w:t>
      </w:r>
      <w:proofErr w:type="gram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gândindu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-ne la </w:t>
      </w:r>
      <w:proofErr w:type="spellStart"/>
      <w:r w:rsidRPr="003C5A31">
        <w:rPr>
          <w:rFonts w:ascii="Arial" w:hAnsi="Arial" w:cs="Arial"/>
          <w:sz w:val="24"/>
          <w:szCs w:val="24"/>
        </w:rPr>
        <w:t>rezultatele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concrete ale </w:t>
      </w:r>
      <w:proofErr w:type="spellStart"/>
      <w:r w:rsidRPr="003C5A31">
        <w:rPr>
          <w:rFonts w:ascii="Arial" w:hAnsi="Arial" w:cs="Arial"/>
          <w:sz w:val="24"/>
          <w:szCs w:val="24"/>
        </w:rPr>
        <w:t>muncii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noastre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care se </w:t>
      </w:r>
      <w:proofErr w:type="spellStart"/>
      <w:r w:rsidRPr="003C5A31">
        <w:rPr>
          <w:rFonts w:ascii="Arial" w:hAnsi="Arial" w:cs="Arial"/>
          <w:sz w:val="24"/>
          <w:szCs w:val="24"/>
        </w:rPr>
        <w:t>regăsesc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dincolo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rapoarte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analize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calitatea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vieții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profesionale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C5A31">
        <w:rPr>
          <w:rFonts w:ascii="Arial" w:hAnsi="Arial" w:cs="Arial"/>
          <w:sz w:val="24"/>
          <w:szCs w:val="24"/>
        </w:rPr>
        <w:t>oamenilor</w:t>
      </w:r>
      <w:proofErr w:type="spellEnd"/>
      <w:r w:rsidRPr="003C5A31">
        <w:rPr>
          <w:rFonts w:ascii="Arial" w:hAnsi="Arial" w:cs="Arial"/>
          <w:sz w:val="24"/>
          <w:szCs w:val="24"/>
        </w:rPr>
        <w:t>.</w:t>
      </w:r>
    </w:p>
    <w:p w:rsidR="007F76E0" w:rsidRPr="003C5A31" w:rsidRDefault="007F76E0" w:rsidP="007F76E0">
      <w:pPr>
        <w:tabs>
          <w:tab w:val="left" w:pos="1800"/>
        </w:tabs>
        <w:ind w:left="0"/>
        <w:rPr>
          <w:rFonts w:ascii="Arial" w:hAnsi="Arial" w:cs="Arial"/>
          <w:sz w:val="24"/>
          <w:szCs w:val="24"/>
        </w:rPr>
      </w:pPr>
    </w:p>
    <w:p w:rsidR="007F76E0" w:rsidRPr="003C5A31" w:rsidRDefault="007F76E0" w:rsidP="007F76E0">
      <w:pPr>
        <w:tabs>
          <w:tab w:val="left" w:pos="1800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3C5A31">
        <w:rPr>
          <w:rFonts w:ascii="Arial" w:hAnsi="Arial" w:cs="Arial"/>
          <w:sz w:val="24"/>
          <w:szCs w:val="24"/>
        </w:rPr>
        <w:t>În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încheiere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3C5A31">
        <w:rPr>
          <w:rFonts w:ascii="Arial" w:hAnsi="Arial" w:cs="Arial"/>
          <w:sz w:val="24"/>
          <w:szCs w:val="24"/>
        </w:rPr>
        <w:t>vă</w:t>
      </w:r>
      <w:proofErr w:type="spellEnd"/>
      <w:proofErr w:type="gram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doresc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Sărbători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Fericite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un An </w:t>
      </w:r>
      <w:proofErr w:type="spellStart"/>
      <w:r w:rsidRPr="003C5A31">
        <w:rPr>
          <w:rFonts w:ascii="Arial" w:hAnsi="Arial" w:cs="Arial"/>
          <w:sz w:val="24"/>
          <w:szCs w:val="24"/>
        </w:rPr>
        <w:t>Nou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plin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împliniri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5A31">
        <w:rPr>
          <w:rFonts w:ascii="Arial" w:hAnsi="Arial" w:cs="Arial"/>
          <w:sz w:val="24"/>
          <w:szCs w:val="24"/>
        </w:rPr>
        <w:t>sănătate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și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bucurii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alături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5A31">
        <w:rPr>
          <w:rFonts w:ascii="Arial" w:hAnsi="Arial" w:cs="Arial"/>
          <w:sz w:val="24"/>
          <w:szCs w:val="24"/>
        </w:rPr>
        <w:t>cei</w:t>
      </w:r>
      <w:proofErr w:type="spellEnd"/>
      <w:r w:rsidRPr="003C5A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5A31">
        <w:rPr>
          <w:rFonts w:ascii="Arial" w:hAnsi="Arial" w:cs="Arial"/>
          <w:sz w:val="24"/>
          <w:szCs w:val="24"/>
        </w:rPr>
        <w:t>dragi</w:t>
      </w:r>
      <w:proofErr w:type="spellEnd"/>
      <w:r w:rsidRPr="003C5A31">
        <w:rPr>
          <w:rFonts w:ascii="Arial" w:hAnsi="Arial" w:cs="Arial"/>
          <w:sz w:val="24"/>
          <w:szCs w:val="24"/>
        </w:rPr>
        <w:t>.</w:t>
      </w:r>
    </w:p>
    <w:p w:rsidR="007F76E0" w:rsidRPr="003C5A31" w:rsidRDefault="007F76E0" w:rsidP="007F76E0">
      <w:pPr>
        <w:tabs>
          <w:tab w:val="left" w:pos="1800"/>
        </w:tabs>
        <w:ind w:left="0"/>
        <w:rPr>
          <w:rFonts w:ascii="Arial" w:hAnsi="Arial" w:cs="Arial"/>
          <w:color w:val="0070C0"/>
          <w:sz w:val="24"/>
          <w:szCs w:val="24"/>
        </w:rPr>
      </w:pPr>
    </w:p>
    <w:p w:rsidR="007F76E0" w:rsidRPr="003C5A31" w:rsidRDefault="007F76E0" w:rsidP="007F76E0">
      <w:pPr>
        <w:tabs>
          <w:tab w:val="left" w:pos="1800"/>
        </w:tabs>
        <w:ind w:left="0"/>
        <w:rPr>
          <w:rFonts w:ascii="Arial" w:hAnsi="Arial" w:cs="Arial"/>
          <w:b/>
          <w:bCs/>
          <w:sz w:val="24"/>
          <w:szCs w:val="24"/>
        </w:rPr>
      </w:pPr>
      <w:r w:rsidRPr="003C5A31">
        <w:rPr>
          <w:rFonts w:ascii="Arial" w:hAnsi="Arial" w:cs="Arial"/>
          <w:b/>
          <w:bCs/>
          <w:sz w:val="24"/>
          <w:szCs w:val="24"/>
        </w:rPr>
        <w:t>LA MULȚI ANI!</w:t>
      </w:r>
    </w:p>
    <w:p w:rsidR="007F76E0" w:rsidRPr="003C5A31" w:rsidRDefault="007F76E0" w:rsidP="007F76E0">
      <w:pPr>
        <w:tabs>
          <w:tab w:val="left" w:pos="1800"/>
        </w:tabs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F76E0" w:rsidRPr="003C5A31" w:rsidRDefault="007F76E0" w:rsidP="007F76E0">
      <w:pPr>
        <w:tabs>
          <w:tab w:val="left" w:pos="1800"/>
        </w:tabs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3C5A31">
        <w:rPr>
          <w:rFonts w:ascii="Arial" w:hAnsi="Arial" w:cs="Arial"/>
          <w:b/>
          <w:bCs/>
          <w:sz w:val="24"/>
          <w:szCs w:val="24"/>
        </w:rPr>
        <w:t xml:space="preserve">Florin </w:t>
      </w: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Cotoșman</w:t>
      </w:r>
      <w:proofErr w:type="spellEnd"/>
    </w:p>
    <w:p w:rsidR="007F76E0" w:rsidRPr="00402794" w:rsidRDefault="007F76E0" w:rsidP="007F76E0">
      <w:pPr>
        <w:tabs>
          <w:tab w:val="left" w:pos="1800"/>
        </w:tabs>
        <w:ind w:left="0"/>
        <w:jc w:val="center"/>
        <w:rPr>
          <w:rFonts w:ascii="Arial" w:hAnsi="Arial" w:cs="Arial"/>
          <w:sz w:val="24"/>
          <w:szCs w:val="24"/>
        </w:rPr>
      </w:pPr>
      <w:proofErr w:type="spellStart"/>
      <w:r w:rsidRPr="003C5A31">
        <w:rPr>
          <w:rFonts w:ascii="Arial" w:hAnsi="Arial" w:cs="Arial"/>
          <w:b/>
          <w:bCs/>
          <w:sz w:val="24"/>
          <w:szCs w:val="24"/>
        </w:rPr>
        <w:t>Președintele</w:t>
      </w:r>
      <w:proofErr w:type="spellEnd"/>
      <w:r w:rsidRPr="003C5A31">
        <w:rPr>
          <w:rFonts w:ascii="Arial" w:hAnsi="Arial" w:cs="Arial"/>
          <w:b/>
          <w:bCs/>
          <w:sz w:val="24"/>
          <w:szCs w:val="24"/>
        </w:rPr>
        <w:t xml:space="preserve"> ANOFM</w:t>
      </w:r>
    </w:p>
    <w:p w:rsidR="00BB7265" w:rsidRPr="00BC0C2B" w:rsidRDefault="00BB7265" w:rsidP="007F76E0">
      <w:pPr>
        <w:tabs>
          <w:tab w:val="left" w:pos="1800"/>
        </w:tabs>
        <w:ind w:left="0"/>
        <w:jc w:val="center"/>
        <w:rPr>
          <w:rFonts w:cs="Arial"/>
        </w:rPr>
      </w:pPr>
    </w:p>
    <w:sectPr w:rsidR="00BB7265" w:rsidRPr="00BC0C2B" w:rsidSect="007F76E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99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EE" w:rsidRDefault="00EF79EE" w:rsidP="00CD5B3B">
      <w:r>
        <w:separator/>
      </w:r>
    </w:p>
  </w:endnote>
  <w:endnote w:type="continuationSeparator" w:id="0">
    <w:p w:rsidR="00EF79EE" w:rsidRDefault="00EF79E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AEB" w:rsidRPr="00F44190" w:rsidRDefault="005B4AEB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80939" wp14:editId="6F169CE1">
              <wp:simplePos x="0" y="0"/>
              <wp:positionH relativeFrom="column">
                <wp:posOffset>-1906</wp:posOffset>
              </wp:positionH>
              <wp:positionV relativeFrom="paragraph">
                <wp:posOffset>-187325</wp:posOffset>
              </wp:positionV>
              <wp:extent cx="5800725" cy="9525"/>
              <wp:effectExtent l="0" t="0" r="952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14.75pt" to="456.6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" strokecolor="#4579b8 [3044]"/>
          </w:pict>
        </mc:Fallback>
      </mc:AlternateContent>
    </w: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0709A">
      <w:rPr>
        <w:noProof/>
        <w:sz w:val="14"/>
        <w:szCs w:val="14"/>
        <w:lang w:val="ro-RO"/>
      </w:rPr>
      <w:t>3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0709A">
      <w:rPr>
        <w:noProof/>
        <w:sz w:val="14"/>
        <w:szCs w:val="14"/>
        <w:lang w:val="ro-RO"/>
      </w:rPr>
      <w:t>3</w:t>
    </w:r>
    <w:r w:rsidRPr="002A367B">
      <w:rPr>
        <w:sz w:val="14"/>
        <w:szCs w:val="14"/>
        <w:lang w:val="ro-RO"/>
      </w:rPr>
      <w:fldChar w:fldCharType="end"/>
    </w:r>
  </w:p>
  <w:p w:rsidR="005B4AEB" w:rsidRPr="002A367B" w:rsidRDefault="005B4AEB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:rsidR="005B4AEB" w:rsidRPr="002A367B" w:rsidRDefault="005B4AEB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:rsidR="005B4AEB" w:rsidRPr="002A367B" w:rsidRDefault="005B4AEB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:rsidR="005B4AEB" w:rsidRPr="002A367B" w:rsidRDefault="005B4AEB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C77935">
        <w:rPr>
          <w:rStyle w:val="Hyperlink"/>
          <w:sz w:val="14"/>
          <w:szCs w:val="14"/>
          <w:lang w:val="ro-RO"/>
        </w:rPr>
        <w:t>anofm@anofm.gov.ro</w:t>
      </w:r>
    </w:hyperlink>
    <w:r w:rsidRPr="002A367B">
      <w:rPr>
        <w:sz w:val="14"/>
        <w:szCs w:val="14"/>
        <w:lang w:val="ro-RO"/>
      </w:rPr>
      <w:t xml:space="preserve">; </w:t>
    </w:r>
    <w:hyperlink r:id="rId2" w:history="1">
      <w:r w:rsidRPr="00C77935">
        <w:rPr>
          <w:rStyle w:val="Hyperlink"/>
          <w:sz w:val="14"/>
          <w:szCs w:val="14"/>
          <w:lang w:val="ro-RO"/>
        </w:rPr>
        <w:t>mass.media@anofm.gov.ro</w:t>
      </w:r>
    </w:hyperlink>
    <w:r>
      <w:rPr>
        <w:sz w:val="14"/>
        <w:szCs w:val="14"/>
        <w:lang w:val="ro-RO"/>
      </w:rPr>
      <w:t xml:space="preserve"> </w:t>
    </w:r>
  </w:p>
  <w:p w:rsidR="005B4AEB" w:rsidRPr="00BB4295" w:rsidRDefault="005B4AEB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AEB" w:rsidRPr="00F44190" w:rsidRDefault="005B4AEB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C691CB" wp14:editId="1DD3EE9E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" strokecolor="#4579b8 [3044]"/>
          </w:pict>
        </mc:Fallback>
      </mc:AlternateContent>
    </w: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0709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0709A">
      <w:rPr>
        <w:noProof/>
        <w:sz w:val="14"/>
        <w:szCs w:val="14"/>
        <w:lang w:val="ro-RO"/>
      </w:rPr>
      <w:t>3</w:t>
    </w:r>
    <w:r w:rsidRPr="002A367B">
      <w:rPr>
        <w:sz w:val="14"/>
        <w:szCs w:val="14"/>
        <w:lang w:val="ro-RO"/>
      </w:rPr>
      <w:fldChar w:fldCharType="end"/>
    </w:r>
  </w:p>
  <w:p w:rsidR="005B4AEB" w:rsidRPr="002A367B" w:rsidRDefault="005B4AEB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:rsidR="005B4AEB" w:rsidRPr="002A367B" w:rsidRDefault="005B4AEB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:rsidR="005B4AEB" w:rsidRPr="002A367B" w:rsidRDefault="005B4AEB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:rsidR="005B4AEB" w:rsidRPr="002A367B" w:rsidRDefault="005B4AEB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F44190">
        <w:rPr>
          <w:sz w:val="14"/>
          <w:szCs w:val="14"/>
          <w:lang w:val="ro-RO"/>
        </w:rPr>
        <w:t>anofm@anofm.ro</w:t>
      </w:r>
    </w:hyperlink>
    <w:r w:rsidRPr="002A367B">
      <w:rPr>
        <w:sz w:val="14"/>
        <w:szCs w:val="14"/>
        <w:lang w:val="ro-RO"/>
      </w:rPr>
      <w:t>; mass.media@anofm.ro</w:t>
    </w:r>
  </w:p>
  <w:p w:rsidR="005B4AEB" w:rsidRPr="00F44190" w:rsidRDefault="005B4AEB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EE" w:rsidRDefault="00EF79EE" w:rsidP="00CD5B3B">
      <w:r>
        <w:separator/>
      </w:r>
    </w:p>
  </w:footnote>
  <w:footnote w:type="continuationSeparator" w:id="0">
    <w:p w:rsidR="00EF79EE" w:rsidRDefault="00EF79E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5B4AEB" w:rsidTr="00011077">
      <w:tc>
        <w:tcPr>
          <w:tcW w:w="5103" w:type="dxa"/>
          <w:shd w:val="clear" w:color="auto" w:fill="auto"/>
        </w:tcPr>
        <w:p w:rsidR="005B4AEB" w:rsidRPr="00CD5B3B" w:rsidRDefault="005B4AEB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51ED9862" wp14:editId="22FBD5D3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5B4AEB" w:rsidRDefault="005B4AEB" w:rsidP="00011077">
          <w:pPr>
            <w:pStyle w:val="MediumGrid21"/>
            <w:jc w:val="right"/>
          </w:pPr>
        </w:p>
      </w:tc>
    </w:tr>
  </w:tbl>
  <w:p w:rsidR="005B4AEB" w:rsidRPr="00CD5B3B" w:rsidRDefault="005B4AEB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5B4AEB" w:rsidTr="0007474B">
      <w:tc>
        <w:tcPr>
          <w:tcW w:w="8647" w:type="dxa"/>
          <w:shd w:val="clear" w:color="auto" w:fill="auto"/>
        </w:tcPr>
        <w:p w:rsidR="005B4AEB" w:rsidRPr="00B44471" w:rsidRDefault="005B4AEB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17081F5" wp14:editId="04368753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5B4AEB" w:rsidRDefault="005B4AEB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4656" behindDoc="0" locked="0" layoutInCell="1" allowOverlap="1" wp14:anchorId="3AF21D3F" wp14:editId="7558C629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B4AEB" w:rsidRPr="0081589B" w:rsidRDefault="005B4AEB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8E"/>
    <w:multiLevelType w:val="multilevel"/>
    <w:tmpl w:val="CDBC2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119"/>
    <w:multiLevelType w:val="multilevel"/>
    <w:tmpl w:val="F79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B003C"/>
    <w:multiLevelType w:val="multilevel"/>
    <w:tmpl w:val="72E4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857965"/>
    <w:multiLevelType w:val="hybridMultilevel"/>
    <w:tmpl w:val="CD305AD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6B1C80"/>
    <w:multiLevelType w:val="multilevel"/>
    <w:tmpl w:val="1A209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F6F2C"/>
    <w:multiLevelType w:val="multilevel"/>
    <w:tmpl w:val="680C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24491F"/>
    <w:multiLevelType w:val="multilevel"/>
    <w:tmpl w:val="F778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06798"/>
    <w:multiLevelType w:val="multilevel"/>
    <w:tmpl w:val="EEF6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65B5E"/>
    <w:multiLevelType w:val="multilevel"/>
    <w:tmpl w:val="DC66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B18F5"/>
    <w:multiLevelType w:val="multilevel"/>
    <w:tmpl w:val="3C42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736AFE"/>
    <w:multiLevelType w:val="multilevel"/>
    <w:tmpl w:val="A82A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5F31AE"/>
    <w:multiLevelType w:val="multilevel"/>
    <w:tmpl w:val="31CC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B112FD"/>
    <w:multiLevelType w:val="hybridMultilevel"/>
    <w:tmpl w:val="658E555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57F368B"/>
    <w:multiLevelType w:val="hybridMultilevel"/>
    <w:tmpl w:val="74B49DC4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284A4C5C"/>
    <w:multiLevelType w:val="multilevel"/>
    <w:tmpl w:val="37147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DB2C18"/>
    <w:multiLevelType w:val="multilevel"/>
    <w:tmpl w:val="A21E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F837BA"/>
    <w:multiLevelType w:val="multilevel"/>
    <w:tmpl w:val="4C8AE1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226C94"/>
    <w:multiLevelType w:val="hybridMultilevel"/>
    <w:tmpl w:val="7DC807E4"/>
    <w:lvl w:ilvl="0" w:tplc="3112104C">
      <w:start w:val="190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514E67"/>
    <w:multiLevelType w:val="multilevel"/>
    <w:tmpl w:val="F06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A4F0D3C"/>
    <w:multiLevelType w:val="multilevel"/>
    <w:tmpl w:val="B5CE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F7087A"/>
    <w:multiLevelType w:val="multilevel"/>
    <w:tmpl w:val="BC74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260EAC"/>
    <w:multiLevelType w:val="multilevel"/>
    <w:tmpl w:val="2DFE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515C6E"/>
    <w:multiLevelType w:val="multilevel"/>
    <w:tmpl w:val="7A3A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9D0FC9"/>
    <w:multiLevelType w:val="multilevel"/>
    <w:tmpl w:val="AC3A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45B58"/>
    <w:multiLevelType w:val="multilevel"/>
    <w:tmpl w:val="36FE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8FD2C72"/>
    <w:multiLevelType w:val="multilevel"/>
    <w:tmpl w:val="8F94A8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95138B"/>
    <w:multiLevelType w:val="hybridMultilevel"/>
    <w:tmpl w:val="5E72D642"/>
    <w:lvl w:ilvl="0" w:tplc="02360BF6">
      <w:start w:val="11"/>
      <w:numFmt w:val="bullet"/>
      <w:lvlText w:val="-"/>
      <w:lvlJc w:val="left"/>
      <w:pPr>
        <w:ind w:left="1305" w:hanging="360"/>
      </w:pPr>
      <w:rPr>
        <w:rFonts w:ascii="Trebuchet MS" w:eastAsia="MS Gothic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7">
    <w:nsid w:val="64A96D86"/>
    <w:multiLevelType w:val="multilevel"/>
    <w:tmpl w:val="DCCC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221396"/>
    <w:multiLevelType w:val="multilevel"/>
    <w:tmpl w:val="4E0E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8E170B"/>
    <w:multiLevelType w:val="multilevel"/>
    <w:tmpl w:val="6C8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EF63D6"/>
    <w:multiLevelType w:val="multilevel"/>
    <w:tmpl w:val="C342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905C07"/>
    <w:multiLevelType w:val="multilevel"/>
    <w:tmpl w:val="63D8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9F26B2"/>
    <w:multiLevelType w:val="multilevel"/>
    <w:tmpl w:val="63D6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585931"/>
    <w:multiLevelType w:val="hybridMultilevel"/>
    <w:tmpl w:val="521C6734"/>
    <w:lvl w:ilvl="0" w:tplc="58123B24">
      <w:start w:val="12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CC7671"/>
    <w:multiLevelType w:val="multilevel"/>
    <w:tmpl w:val="515A47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>
    <w:nsid w:val="73E039D6"/>
    <w:multiLevelType w:val="multilevel"/>
    <w:tmpl w:val="2AFC56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AB5E3D"/>
    <w:multiLevelType w:val="multilevel"/>
    <w:tmpl w:val="3168A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522283"/>
    <w:multiLevelType w:val="multilevel"/>
    <w:tmpl w:val="816A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771849"/>
    <w:multiLevelType w:val="multilevel"/>
    <w:tmpl w:val="D262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494E6A"/>
    <w:multiLevelType w:val="multilevel"/>
    <w:tmpl w:val="D832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252862"/>
    <w:multiLevelType w:val="multilevel"/>
    <w:tmpl w:val="E5C0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633B17"/>
    <w:multiLevelType w:val="hybridMultilevel"/>
    <w:tmpl w:val="C8F607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8"/>
  </w:num>
  <w:num w:numId="3">
    <w:abstractNumId w:val="14"/>
  </w:num>
  <w:num w:numId="4">
    <w:abstractNumId w:val="9"/>
  </w:num>
  <w:num w:numId="5">
    <w:abstractNumId w:val="10"/>
  </w:num>
  <w:num w:numId="6">
    <w:abstractNumId w:val="23"/>
  </w:num>
  <w:num w:numId="7">
    <w:abstractNumId w:val="39"/>
  </w:num>
  <w:num w:numId="8">
    <w:abstractNumId w:val="37"/>
  </w:num>
  <w:num w:numId="9">
    <w:abstractNumId w:val="36"/>
  </w:num>
  <w:num w:numId="10">
    <w:abstractNumId w:val="5"/>
  </w:num>
  <w:num w:numId="11">
    <w:abstractNumId w:val="11"/>
  </w:num>
  <w:num w:numId="12">
    <w:abstractNumId w:val="13"/>
  </w:num>
  <w:num w:numId="13">
    <w:abstractNumId w:val="30"/>
  </w:num>
  <w:num w:numId="14">
    <w:abstractNumId w:val="31"/>
  </w:num>
  <w:num w:numId="15">
    <w:abstractNumId w:val="29"/>
  </w:num>
  <w:num w:numId="16">
    <w:abstractNumId w:val="20"/>
  </w:num>
  <w:num w:numId="17">
    <w:abstractNumId w:val="19"/>
  </w:num>
  <w:num w:numId="18">
    <w:abstractNumId w:val="3"/>
  </w:num>
  <w:num w:numId="19">
    <w:abstractNumId w:val="34"/>
  </w:num>
  <w:num w:numId="20">
    <w:abstractNumId w:val="17"/>
  </w:num>
  <w:num w:numId="21">
    <w:abstractNumId w:val="21"/>
  </w:num>
  <w:num w:numId="22">
    <w:abstractNumId w:val="40"/>
  </w:num>
  <w:num w:numId="23">
    <w:abstractNumId w:val="25"/>
  </w:num>
  <w:num w:numId="24">
    <w:abstractNumId w:val="0"/>
  </w:num>
  <w:num w:numId="25">
    <w:abstractNumId w:val="32"/>
  </w:num>
  <w:num w:numId="26">
    <w:abstractNumId w:val="6"/>
  </w:num>
  <w:num w:numId="27">
    <w:abstractNumId w:val="15"/>
  </w:num>
  <w:num w:numId="28">
    <w:abstractNumId w:val="41"/>
  </w:num>
  <w:num w:numId="29">
    <w:abstractNumId w:val="1"/>
  </w:num>
  <w:num w:numId="30">
    <w:abstractNumId w:val="33"/>
  </w:num>
  <w:num w:numId="31">
    <w:abstractNumId w:val="8"/>
  </w:num>
  <w:num w:numId="32">
    <w:abstractNumId w:val="4"/>
  </w:num>
  <w:num w:numId="33">
    <w:abstractNumId w:val="16"/>
  </w:num>
  <w:num w:numId="34">
    <w:abstractNumId w:val="27"/>
  </w:num>
  <w:num w:numId="35">
    <w:abstractNumId w:val="26"/>
  </w:num>
  <w:num w:numId="36">
    <w:abstractNumId w:val="18"/>
  </w:num>
  <w:num w:numId="37">
    <w:abstractNumId w:val="24"/>
  </w:num>
  <w:num w:numId="38">
    <w:abstractNumId w:val="2"/>
  </w:num>
  <w:num w:numId="39">
    <w:abstractNumId w:val="7"/>
  </w:num>
  <w:num w:numId="40">
    <w:abstractNumId w:val="28"/>
  </w:num>
  <w:num w:numId="41">
    <w:abstractNumId w:val="3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09"/>
    <w:rsid w:val="00001004"/>
    <w:rsid w:val="0000320F"/>
    <w:rsid w:val="00003673"/>
    <w:rsid w:val="00004C2E"/>
    <w:rsid w:val="0000544B"/>
    <w:rsid w:val="00006109"/>
    <w:rsid w:val="000064B2"/>
    <w:rsid w:val="00006CA8"/>
    <w:rsid w:val="00007922"/>
    <w:rsid w:val="000079BF"/>
    <w:rsid w:val="00011077"/>
    <w:rsid w:val="00012D0B"/>
    <w:rsid w:val="00012E91"/>
    <w:rsid w:val="00013E02"/>
    <w:rsid w:val="00015EE7"/>
    <w:rsid w:val="000170CE"/>
    <w:rsid w:val="0002006E"/>
    <w:rsid w:val="00020819"/>
    <w:rsid w:val="000219A7"/>
    <w:rsid w:val="00022006"/>
    <w:rsid w:val="000228B0"/>
    <w:rsid w:val="00022F66"/>
    <w:rsid w:val="00022FAD"/>
    <w:rsid w:val="000235A5"/>
    <w:rsid w:val="0002415A"/>
    <w:rsid w:val="00025282"/>
    <w:rsid w:val="00025956"/>
    <w:rsid w:val="00025C09"/>
    <w:rsid w:val="000270BE"/>
    <w:rsid w:val="0003003F"/>
    <w:rsid w:val="0003163C"/>
    <w:rsid w:val="0003310F"/>
    <w:rsid w:val="00033A7E"/>
    <w:rsid w:val="00033B78"/>
    <w:rsid w:val="00034915"/>
    <w:rsid w:val="000352D6"/>
    <w:rsid w:val="00035AE5"/>
    <w:rsid w:val="00035D32"/>
    <w:rsid w:val="000362C5"/>
    <w:rsid w:val="000373AF"/>
    <w:rsid w:val="00040CFA"/>
    <w:rsid w:val="00040E39"/>
    <w:rsid w:val="00042E51"/>
    <w:rsid w:val="000438B3"/>
    <w:rsid w:val="00043D0E"/>
    <w:rsid w:val="00044484"/>
    <w:rsid w:val="000465D0"/>
    <w:rsid w:val="0004727A"/>
    <w:rsid w:val="0005018B"/>
    <w:rsid w:val="00051F7D"/>
    <w:rsid w:val="00053D39"/>
    <w:rsid w:val="0005406E"/>
    <w:rsid w:val="00055F53"/>
    <w:rsid w:val="000569D5"/>
    <w:rsid w:val="00056FAE"/>
    <w:rsid w:val="000605F0"/>
    <w:rsid w:val="000609CB"/>
    <w:rsid w:val="00061F0E"/>
    <w:rsid w:val="00062C33"/>
    <w:rsid w:val="00062CCA"/>
    <w:rsid w:val="000631E6"/>
    <w:rsid w:val="00063551"/>
    <w:rsid w:val="0006727F"/>
    <w:rsid w:val="0007130B"/>
    <w:rsid w:val="000724FF"/>
    <w:rsid w:val="00072717"/>
    <w:rsid w:val="0007474B"/>
    <w:rsid w:val="000752F4"/>
    <w:rsid w:val="00075879"/>
    <w:rsid w:val="000763F7"/>
    <w:rsid w:val="000766DB"/>
    <w:rsid w:val="00077513"/>
    <w:rsid w:val="00081289"/>
    <w:rsid w:val="00081EB1"/>
    <w:rsid w:val="00082212"/>
    <w:rsid w:val="000827ED"/>
    <w:rsid w:val="00082DD7"/>
    <w:rsid w:val="00082DF5"/>
    <w:rsid w:val="00083178"/>
    <w:rsid w:val="000832EB"/>
    <w:rsid w:val="00083370"/>
    <w:rsid w:val="0008484F"/>
    <w:rsid w:val="00084A1D"/>
    <w:rsid w:val="000853B4"/>
    <w:rsid w:val="00086C10"/>
    <w:rsid w:val="00087B02"/>
    <w:rsid w:val="000908A4"/>
    <w:rsid w:val="00090958"/>
    <w:rsid w:val="00094FFC"/>
    <w:rsid w:val="000958ED"/>
    <w:rsid w:val="00095D21"/>
    <w:rsid w:val="000964F2"/>
    <w:rsid w:val="00096CE3"/>
    <w:rsid w:val="000975EB"/>
    <w:rsid w:val="000A0A07"/>
    <w:rsid w:val="000A0BC0"/>
    <w:rsid w:val="000A173B"/>
    <w:rsid w:val="000A17D2"/>
    <w:rsid w:val="000A1D2B"/>
    <w:rsid w:val="000A1E5C"/>
    <w:rsid w:val="000A3517"/>
    <w:rsid w:val="000A4020"/>
    <w:rsid w:val="000A4365"/>
    <w:rsid w:val="000A496F"/>
    <w:rsid w:val="000A55A8"/>
    <w:rsid w:val="000A5D2E"/>
    <w:rsid w:val="000A7911"/>
    <w:rsid w:val="000B282A"/>
    <w:rsid w:val="000B2D1B"/>
    <w:rsid w:val="000B3D05"/>
    <w:rsid w:val="000B4C40"/>
    <w:rsid w:val="000B7889"/>
    <w:rsid w:val="000B79C6"/>
    <w:rsid w:val="000B7EDA"/>
    <w:rsid w:val="000C03FF"/>
    <w:rsid w:val="000C1385"/>
    <w:rsid w:val="000C3011"/>
    <w:rsid w:val="000C3467"/>
    <w:rsid w:val="000C4007"/>
    <w:rsid w:val="000D0BD4"/>
    <w:rsid w:val="000D215A"/>
    <w:rsid w:val="000D29F0"/>
    <w:rsid w:val="000D3C0C"/>
    <w:rsid w:val="000D5A22"/>
    <w:rsid w:val="000D62BB"/>
    <w:rsid w:val="000E224E"/>
    <w:rsid w:val="000E3181"/>
    <w:rsid w:val="000E374D"/>
    <w:rsid w:val="000E3E20"/>
    <w:rsid w:val="000F0C8F"/>
    <w:rsid w:val="000F0D8B"/>
    <w:rsid w:val="000F1B6A"/>
    <w:rsid w:val="000F2A8A"/>
    <w:rsid w:val="000F3DBC"/>
    <w:rsid w:val="000F688A"/>
    <w:rsid w:val="000F6CB3"/>
    <w:rsid w:val="000F7608"/>
    <w:rsid w:val="001006DA"/>
    <w:rsid w:val="00100C33"/>
    <w:rsid w:val="00100F36"/>
    <w:rsid w:val="001012D4"/>
    <w:rsid w:val="001019A7"/>
    <w:rsid w:val="001036A3"/>
    <w:rsid w:val="00103E2F"/>
    <w:rsid w:val="00104558"/>
    <w:rsid w:val="001065F4"/>
    <w:rsid w:val="001075DC"/>
    <w:rsid w:val="001078FF"/>
    <w:rsid w:val="00107AD0"/>
    <w:rsid w:val="0011218A"/>
    <w:rsid w:val="00113672"/>
    <w:rsid w:val="0011553A"/>
    <w:rsid w:val="00116444"/>
    <w:rsid w:val="0011652A"/>
    <w:rsid w:val="001176C3"/>
    <w:rsid w:val="00122D60"/>
    <w:rsid w:val="00123301"/>
    <w:rsid w:val="001300A6"/>
    <w:rsid w:val="001320DD"/>
    <w:rsid w:val="001338A3"/>
    <w:rsid w:val="0013453A"/>
    <w:rsid w:val="0013544D"/>
    <w:rsid w:val="00135C4D"/>
    <w:rsid w:val="00135CDA"/>
    <w:rsid w:val="00135E0D"/>
    <w:rsid w:val="00141340"/>
    <w:rsid w:val="0014194E"/>
    <w:rsid w:val="00142DE8"/>
    <w:rsid w:val="00142FCF"/>
    <w:rsid w:val="00145670"/>
    <w:rsid w:val="001465A6"/>
    <w:rsid w:val="001515A0"/>
    <w:rsid w:val="00152AB0"/>
    <w:rsid w:val="00153A80"/>
    <w:rsid w:val="00154D34"/>
    <w:rsid w:val="00154D66"/>
    <w:rsid w:val="001557F0"/>
    <w:rsid w:val="00155AFA"/>
    <w:rsid w:val="00155D68"/>
    <w:rsid w:val="001564A8"/>
    <w:rsid w:val="001569BE"/>
    <w:rsid w:val="00157941"/>
    <w:rsid w:val="00157ECB"/>
    <w:rsid w:val="00160DED"/>
    <w:rsid w:val="001617A4"/>
    <w:rsid w:val="0016259A"/>
    <w:rsid w:val="00162837"/>
    <w:rsid w:val="00162B60"/>
    <w:rsid w:val="00162D70"/>
    <w:rsid w:val="00166233"/>
    <w:rsid w:val="00167492"/>
    <w:rsid w:val="0017028C"/>
    <w:rsid w:val="00170E99"/>
    <w:rsid w:val="001721C9"/>
    <w:rsid w:val="00172A3F"/>
    <w:rsid w:val="00172F5D"/>
    <w:rsid w:val="001745E4"/>
    <w:rsid w:val="00174DDC"/>
    <w:rsid w:val="00174F84"/>
    <w:rsid w:val="001758BF"/>
    <w:rsid w:val="00175EBE"/>
    <w:rsid w:val="001771F1"/>
    <w:rsid w:val="00177BFB"/>
    <w:rsid w:val="00182395"/>
    <w:rsid w:val="00183331"/>
    <w:rsid w:val="00183764"/>
    <w:rsid w:val="00183851"/>
    <w:rsid w:val="00187CE7"/>
    <w:rsid w:val="00187DD8"/>
    <w:rsid w:val="0019007B"/>
    <w:rsid w:val="00190746"/>
    <w:rsid w:val="00190AB5"/>
    <w:rsid w:val="00191A0E"/>
    <w:rsid w:val="00195173"/>
    <w:rsid w:val="00197078"/>
    <w:rsid w:val="001A179C"/>
    <w:rsid w:val="001A1B26"/>
    <w:rsid w:val="001A2885"/>
    <w:rsid w:val="001A2A7A"/>
    <w:rsid w:val="001A2CDF"/>
    <w:rsid w:val="001A3F3C"/>
    <w:rsid w:val="001A475A"/>
    <w:rsid w:val="001A4AEB"/>
    <w:rsid w:val="001A603C"/>
    <w:rsid w:val="001A724A"/>
    <w:rsid w:val="001A7955"/>
    <w:rsid w:val="001B2418"/>
    <w:rsid w:val="001B388E"/>
    <w:rsid w:val="001B5317"/>
    <w:rsid w:val="001B5D53"/>
    <w:rsid w:val="001B60B1"/>
    <w:rsid w:val="001B7AD8"/>
    <w:rsid w:val="001C0685"/>
    <w:rsid w:val="001C09FB"/>
    <w:rsid w:val="001C6695"/>
    <w:rsid w:val="001D2337"/>
    <w:rsid w:val="001D539B"/>
    <w:rsid w:val="001D6CC0"/>
    <w:rsid w:val="001D79B2"/>
    <w:rsid w:val="001E0A91"/>
    <w:rsid w:val="001E1680"/>
    <w:rsid w:val="001E1C31"/>
    <w:rsid w:val="001E1CAB"/>
    <w:rsid w:val="001E39BF"/>
    <w:rsid w:val="001E40DE"/>
    <w:rsid w:val="001E4325"/>
    <w:rsid w:val="001E55B6"/>
    <w:rsid w:val="001E58A6"/>
    <w:rsid w:val="001E5C3D"/>
    <w:rsid w:val="001E5D64"/>
    <w:rsid w:val="001F0A46"/>
    <w:rsid w:val="001F1094"/>
    <w:rsid w:val="001F138C"/>
    <w:rsid w:val="001F44E4"/>
    <w:rsid w:val="001F4D09"/>
    <w:rsid w:val="001F5A6D"/>
    <w:rsid w:val="001F657A"/>
    <w:rsid w:val="001F67A9"/>
    <w:rsid w:val="001F7BD9"/>
    <w:rsid w:val="001F7DB8"/>
    <w:rsid w:val="00202580"/>
    <w:rsid w:val="00204666"/>
    <w:rsid w:val="002110DA"/>
    <w:rsid w:val="00211227"/>
    <w:rsid w:val="0021532B"/>
    <w:rsid w:val="00215E9E"/>
    <w:rsid w:val="002160A4"/>
    <w:rsid w:val="002211DA"/>
    <w:rsid w:val="002216D1"/>
    <w:rsid w:val="00221A98"/>
    <w:rsid w:val="0022274C"/>
    <w:rsid w:val="002229D8"/>
    <w:rsid w:val="0022339E"/>
    <w:rsid w:val="002236DD"/>
    <w:rsid w:val="00223903"/>
    <w:rsid w:val="0022497F"/>
    <w:rsid w:val="00225C88"/>
    <w:rsid w:val="00226098"/>
    <w:rsid w:val="002271A4"/>
    <w:rsid w:val="002273E7"/>
    <w:rsid w:val="00230064"/>
    <w:rsid w:val="00233ECA"/>
    <w:rsid w:val="002345B8"/>
    <w:rsid w:val="00237812"/>
    <w:rsid w:val="002414AA"/>
    <w:rsid w:val="0024286D"/>
    <w:rsid w:val="00242917"/>
    <w:rsid w:val="00243BA5"/>
    <w:rsid w:val="00243F73"/>
    <w:rsid w:val="00244135"/>
    <w:rsid w:val="00246566"/>
    <w:rsid w:val="00246BF5"/>
    <w:rsid w:val="002476CC"/>
    <w:rsid w:val="002504C5"/>
    <w:rsid w:val="002522E7"/>
    <w:rsid w:val="00254AF9"/>
    <w:rsid w:val="00254EEF"/>
    <w:rsid w:val="002571BD"/>
    <w:rsid w:val="00260D58"/>
    <w:rsid w:val="00260EE0"/>
    <w:rsid w:val="00262478"/>
    <w:rsid w:val="00263F75"/>
    <w:rsid w:val="00264D96"/>
    <w:rsid w:val="002661E7"/>
    <w:rsid w:val="00266979"/>
    <w:rsid w:val="00266A93"/>
    <w:rsid w:val="002673A1"/>
    <w:rsid w:val="002679C0"/>
    <w:rsid w:val="002703F9"/>
    <w:rsid w:val="00270BF7"/>
    <w:rsid w:val="00271314"/>
    <w:rsid w:val="0027298A"/>
    <w:rsid w:val="00273704"/>
    <w:rsid w:val="00273B57"/>
    <w:rsid w:val="00274E24"/>
    <w:rsid w:val="0027598A"/>
    <w:rsid w:val="00276599"/>
    <w:rsid w:val="00277414"/>
    <w:rsid w:val="002820EA"/>
    <w:rsid w:val="002823FE"/>
    <w:rsid w:val="0028285D"/>
    <w:rsid w:val="00282DE9"/>
    <w:rsid w:val="00283B95"/>
    <w:rsid w:val="00284537"/>
    <w:rsid w:val="002851FB"/>
    <w:rsid w:val="00286BD9"/>
    <w:rsid w:val="00290104"/>
    <w:rsid w:val="0029119B"/>
    <w:rsid w:val="00291280"/>
    <w:rsid w:val="00291CB9"/>
    <w:rsid w:val="00294393"/>
    <w:rsid w:val="002946DF"/>
    <w:rsid w:val="00294A30"/>
    <w:rsid w:val="00294B65"/>
    <w:rsid w:val="002963C5"/>
    <w:rsid w:val="002A2189"/>
    <w:rsid w:val="002A3C45"/>
    <w:rsid w:val="002A45B7"/>
    <w:rsid w:val="002A5742"/>
    <w:rsid w:val="002A67FE"/>
    <w:rsid w:val="002B08F0"/>
    <w:rsid w:val="002B1A3D"/>
    <w:rsid w:val="002B1B1E"/>
    <w:rsid w:val="002B1CE4"/>
    <w:rsid w:val="002B2084"/>
    <w:rsid w:val="002B25A0"/>
    <w:rsid w:val="002B2AA8"/>
    <w:rsid w:val="002B379F"/>
    <w:rsid w:val="002B3C4C"/>
    <w:rsid w:val="002B4305"/>
    <w:rsid w:val="002B46AF"/>
    <w:rsid w:val="002B7313"/>
    <w:rsid w:val="002B7621"/>
    <w:rsid w:val="002B7B91"/>
    <w:rsid w:val="002C0A7C"/>
    <w:rsid w:val="002C109B"/>
    <w:rsid w:val="002C17C6"/>
    <w:rsid w:val="002C1A18"/>
    <w:rsid w:val="002C20A0"/>
    <w:rsid w:val="002C46A2"/>
    <w:rsid w:val="002C47B3"/>
    <w:rsid w:val="002C4D49"/>
    <w:rsid w:val="002C57E7"/>
    <w:rsid w:val="002C59E9"/>
    <w:rsid w:val="002C6077"/>
    <w:rsid w:val="002C6B44"/>
    <w:rsid w:val="002C6B6B"/>
    <w:rsid w:val="002C76E3"/>
    <w:rsid w:val="002C7DCE"/>
    <w:rsid w:val="002C7EDE"/>
    <w:rsid w:val="002D0115"/>
    <w:rsid w:val="002D1BDB"/>
    <w:rsid w:val="002D1CA1"/>
    <w:rsid w:val="002D1D9E"/>
    <w:rsid w:val="002D3527"/>
    <w:rsid w:val="002D3D6D"/>
    <w:rsid w:val="002D4644"/>
    <w:rsid w:val="002D5659"/>
    <w:rsid w:val="002D58A4"/>
    <w:rsid w:val="002D7B68"/>
    <w:rsid w:val="002E3C16"/>
    <w:rsid w:val="002E781F"/>
    <w:rsid w:val="002F22E7"/>
    <w:rsid w:val="002F2AD1"/>
    <w:rsid w:val="002F6558"/>
    <w:rsid w:val="002F6632"/>
    <w:rsid w:val="002F6BBE"/>
    <w:rsid w:val="002F70C6"/>
    <w:rsid w:val="002F7D48"/>
    <w:rsid w:val="002F7D85"/>
    <w:rsid w:val="00300B71"/>
    <w:rsid w:val="00301C1C"/>
    <w:rsid w:val="003030B7"/>
    <w:rsid w:val="00303732"/>
    <w:rsid w:val="00303A97"/>
    <w:rsid w:val="00306A84"/>
    <w:rsid w:val="003070E3"/>
    <w:rsid w:val="00307A15"/>
    <w:rsid w:val="00307AD2"/>
    <w:rsid w:val="00310A06"/>
    <w:rsid w:val="00311883"/>
    <w:rsid w:val="003134B0"/>
    <w:rsid w:val="00314679"/>
    <w:rsid w:val="0031560D"/>
    <w:rsid w:val="0031574E"/>
    <w:rsid w:val="00316870"/>
    <w:rsid w:val="00317AE5"/>
    <w:rsid w:val="0032018E"/>
    <w:rsid w:val="003225B2"/>
    <w:rsid w:val="00325667"/>
    <w:rsid w:val="00326D16"/>
    <w:rsid w:val="0032702C"/>
    <w:rsid w:val="0033223E"/>
    <w:rsid w:val="00335011"/>
    <w:rsid w:val="00335148"/>
    <w:rsid w:val="00335487"/>
    <w:rsid w:val="00335AED"/>
    <w:rsid w:val="00336395"/>
    <w:rsid w:val="0034002E"/>
    <w:rsid w:val="00341122"/>
    <w:rsid w:val="00342BA7"/>
    <w:rsid w:val="00342D9C"/>
    <w:rsid w:val="00345437"/>
    <w:rsid w:val="0034727B"/>
    <w:rsid w:val="003530BE"/>
    <w:rsid w:val="00356B64"/>
    <w:rsid w:val="003572A3"/>
    <w:rsid w:val="00360031"/>
    <w:rsid w:val="003601FB"/>
    <w:rsid w:val="0036156B"/>
    <w:rsid w:val="00361AB7"/>
    <w:rsid w:val="003623EA"/>
    <w:rsid w:val="003626CC"/>
    <w:rsid w:val="00362BD3"/>
    <w:rsid w:val="00362EC1"/>
    <w:rsid w:val="003639BC"/>
    <w:rsid w:val="00364C3F"/>
    <w:rsid w:val="00365196"/>
    <w:rsid w:val="00365704"/>
    <w:rsid w:val="0036717B"/>
    <w:rsid w:val="003674AD"/>
    <w:rsid w:val="00370CB5"/>
    <w:rsid w:val="0037299A"/>
    <w:rsid w:val="00372B4F"/>
    <w:rsid w:val="003735AA"/>
    <w:rsid w:val="00373E18"/>
    <w:rsid w:val="0037524A"/>
    <w:rsid w:val="00375987"/>
    <w:rsid w:val="00376171"/>
    <w:rsid w:val="003765FE"/>
    <w:rsid w:val="003817DF"/>
    <w:rsid w:val="003834E3"/>
    <w:rsid w:val="00383E1D"/>
    <w:rsid w:val="00386411"/>
    <w:rsid w:val="0038678D"/>
    <w:rsid w:val="00390BD0"/>
    <w:rsid w:val="00390CBB"/>
    <w:rsid w:val="00394440"/>
    <w:rsid w:val="00395093"/>
    <w:rsid w:val="003964EC"/>
    <w:rsid w:val="00396D19"/>
    <w:rsid w:val="003972B9"/>
    <w:rsid w:val="0039758D"/>
    <w:rsid w:val="003979E6"/>
    <w:rsid w:val="00397D4D"/>
    <w:rsid w:val="003A3CBC"/>
    <w:rsid w:val="003A4716"/>
    <w:rsid w:val="003A53E4"/>
    <w:rsid w:val="003A55AE"/>
    <w:rsid w:val="003A6919"/>
    <w:rsid w:val="003B079F"/>
    <w:rsid w:val="003B091D"/>
    <w:rsid w:val="003B10ED"/>
    <w:rsid w:val="003B1820"/>
    <w:rsid w:val="003B1A90"/>
    <w:rsid w:val="003B1CF2"/>
    <w:rsid w:val="003B30D4"/>
    <w:rsid w:val="003B3EBD"/>
    <w:rsid w:val="003B43A4"/>
    <w:rsid w:val="003B663E"/>
    <w:rsid w:val="003B66AF"/>
    <w:rsid w:val="003B68F8"/>
    <w:rsid w:val="003B6E6B"/>
    <w:rsid w:val="003C08D6"/>
    <w:rsid w:val="003C115D"/>
    <w:rsid w:val="003C1940"/>
    <w:rsid w:val="003C22BD"/>
    <w:rsid w:val="003C2946"/>
    <w:rsid w:val="003C4E56"/>
    <w:rsid w:val="003C5F18"/>
    <w:rsid w:val="003C614B"/>
    <w:rsid w:val="003C682D"/>
    <w:rsid w:val="003D015B"/>
    <w:rsid w:val="003D2601"/>
    <w:rsid w:val="003D34B9"/>
    <w:rsid w:val="003D3F67"/>
    <w:rsid w:val="003D5A60"/>
    <w:rsid w:val="003E1D4A"/>
    <w:rsid w:val="003E1E26"/>
    <w:rsid w:val="003E35D2"/>
    <w:rsid w:val="003E40CD"/>
    <w:rsid w:val="003E5F2C"/>
    <w:rsid w:val="003E70CF"/>
    <w:rsid w:val="003E7181"/>
    <w:rsid w:val="003F0A42"/>
    <w:rsid w:val="003F1742"/>
    <w:rsid w:val="003F246B"/>
    <w:rsid w:val="003F4E99"/>
    <w:rsid w:val="003F5F63"/>
    <w:rsid w:val="003F6860"/>
    <w:rsid w:val="003F6EE6"/>
    <w:rsid w:val="003F794D"/>
    <w:rsid w:val="004005B2"/>
    <w:rsid w:val="0040374C"/>
    <w:rsid w:val="00403F09"/>
    <w:rsid w:val="00405362"/>
    <w:rsid w:val="00405EC7"/>
    <w:rsid w:val="00406DB7"/>
    <w:rsid w:val="004115A2"/>
    <w:rsid w:val="00415105"/>
    <w:rsid w:val="004174A0"/>
    <w:rsid w:val="00417582"/>
    <w:rsid w:val="00420B57"/>
    <w:rsid w:val="00422950"/>
    <w:rsid w:val="00423AFE"/>
    <w:rsid w:val="004250DF"/>
    <w:rsid w:val="00427372"/>
    <w:rsid w:val="00427C17"/>
    <w:rsid w:val="00430580"/>
    <w:rsid w:val="00430AAF"/>
    <w:rsid w:val="00430AE6"/>
    <w:rsid w:val="004310E8"/>
    <w:rsid w:val="0043127E"/>
    <w:rsid w:val="00431281"/>
    <w:rsid w:val="00432D19"/>
    <w:rsid w:val="00435394"/>
    <w:rsid w:val="004359C9"/>
    <w:rsid w:val="00435E00"/>
    <w:rsid w:val="00436FA4"/>
    <w:rsid w:val="00437DF5"/>
    <w:rsid w:val="00440479"/>
    <w:rsid w:val="00441E15"/>
    <w:rsid w:val="004435A7"/>
    <w:rsid w:val="004438A5"/>
    <w:rsid w:val="00443AE8"/>
    <w:rsid w:val="004440A7"/>
    <w:rsid w:val="0044410E"/>
    <w:rsid w:val="0044660B"/>
    <w:rsid w:val="00446EF5"/>
    <w:rsid w:val="00450EB4"/>
    <w:rsid w:val="004510F7"/>
    <w:rsid w:val="00451138"/>
    <w:rsid w:val="0045119A"/>
    <w:rsid w:val="00451945"/>
    <w:rsid w:val="00451AD0"/>
    <w:rsid w:val="00452FE6"/>
    <w:rsid w:val="0045457F"/>
    <w:rsid w:val="00454C36"/>
    <w:rsid w:val="00456276"/>
    <w:rsid w:val="004568F0"/>
    <w:rsid w:val="00456916"/>
    <w:rsid w:val="004603D5"/>
    <w:rsid w:val="00460711"/>
    <w:rsid w:val="00460F54"/>
    <w:rsid w:val="0046122F"/>
    <w:rsid w:val="00462F15"/>
    <w:rsid w:val="004635D6"/>
    <w:rsid w:val="0046510B"/>
    <w:rsid w:val="0046517B"/>
    <w:rsid w:val="0046556C"/>
    <w:rsid w:val="00465BAA"/>
    <w:rsid w:val="00467427"/>
    <w:rsid w:val="00467D39"/>
    <w:rsid w:val="00470818"/>
    <w:rsid w:val="0047109F"/>
    <w:rsid w:val="00471301"/>
    <w:rsid w:val="004714D6"/>
    <w:rsid w:val="00471778"/>
    <w:rsid w:val="004722AE"/>
    <w:rsid w:val="00472C1D"/>
    <w:rsid w:val="00472FC0"/>
    <w:rsid w:val="004730A0"/>
    <w:rsid w:val="00473403"/>
    <w:rsid w:val="00473C28"/>
    <w:rsid w:val="00474206"/>
    <w:rsid w:val="0047559A"/>
    <w:rsid w:val="00476742"/>
    <w:rsid w:val="00476B32"/>
    <w:rsid w:val="004772CA"/>
    <w:rsid w:val="004821CA"/>
    <w:rsid w:val="00483776"/>
    <w:rsid w:val="004848C4"/>
    <w:rsid w:val="00484B9F"/>
    <w:rsid w:val="00486686"/>
    <w:rsid w:val="0048784C"/>
    <w:rsid w:val="00490FFC"/>
    <w:rsid w:val="00491121"/>
    <w:rsid w:val="00492DEF"/>
    <w:rsid w:val="00493AD5"/>
    <w:rsid w:val="00493F61"/>
    <w:rsid w:val="00494A85"/>
    <w:rsid w:val="00495B49"/>
    <w:rsid w:val="0049642E"/>
    <w:rsid w:val="00497551"/>
    <w:rsid w:val="004A4128"/>
    <w:rsid w:val="004A4B36"/>
    <w:rsid w:val="004A7688"/>
    <w:rsid w:val="004A769C"/>
    <w:rsid w:val="004A7ED9"/>
    <w:rsid w:val="004B0977"/>
    <w:rsid w:val="004B0A44"/>
    <w:rsid w:val="004B3890"/>
    <w:rsid w:val="004B3C7A"/>
    <w:rsid w:val="004B6116"/>
    <w:rsid w:val="004B6708"/>
    <w:rsid w:val="004B6E88"/>
    <w:rsid w:val="004B7771"/>
    <w:rsid w:val="004B7F17"/>
    <w:rsid w:val="004C0AED"/>
    <w:rsid w:val="004C34B3"/>
    <w:rsid w:val="004C494D"/>
    <w:rsid w:val="004C54B3"/>
    <w:rsid w:val="004C6D17"/>
    <w:rsid w:val="004D0BC9"/>
    <w:rsid w:val="004D14CC"/>
    <w:rsid w:val="004D5C60"/>
    <w:rsid w:val="004D5F89"/>
    <w:rsid w:val="004D6363"/>
    <w:rsid w:val="004D6FE1"/>
    <w:rsid w:val="004D7B07"/>
    <w:rsid w:val="004D7D46"/>
    <w:rsid w:val="004E072E"/>
    <w:rsid w:val="004E187C"/>
    <w:rsid w:val="004E1EB9"/>
    <w:rsid w:val="004E25D0"/>
    <w:rsid w:val="004E3115"/>
    <w:rsid w:val="004E3CBB"/>
    <w:rsid w:val="004E4025"/>
    <w:rsid w:val="004E4803"/>
    <w:rsid w:val="004E4C0A"/>
    <w:rsid w:val="004E7A2A"/>
    <w:rsid w:val="004F027B"/>
    <w:rsid w:val="004F16DC"/>
    <w:rsid w:val="004F22E1"/>
    <w:rsid w:val="004F2E03"/>
    <w:rsid w:val="004F2F88"/>
    <w:rsid w:val="004F3A05"/>
    <w:rsid w:val="004F45D2"/>
    <w:rsid w:val="004F4E0C"/>
    <w:rsid w:val="004F4F7D"/>
    <w:rsid w:val="004F5441"/>
    <w:rsid w:val="004F7221"/>
    <w:rsid w:val="004F7662"/>
    <w:rsid w:val="004F7AC7"/>
    <w:rsid w:val="00500251"/>
    <w:rsid w:val="005002F9"/>
    <w:rsid w:val="0050063D"/>
    <w:rsid w:val="00501664"/>
    <w:rsid w:val="00501B80"/>
    <w:rsid w:val="0050266D"/>
    <w:rsid w:val="00503099"/>
    <w:rsid w:val="005031AE"/>
    <w:rsid w:val="005036CE"/>
    <w:rsid w:val="00503EBB"/>
    <w:rsid w:val="00504C38"/>
    <w:rsid w:val="00505822"/>
    <w:rsid w:val="00506E3B"/>
    <w:rsid w:val="005077D1"/>
    <w:rsid w:val="00511453"/>
    <w:rsid w:val="00511D6E"/>
    <w:rsid w:val="00513703"/>
    <w:rsid w:val="0051391D"/>
    <w:rsid w:val="005141D7"/>
    <w:rsid w:val="00516123"/>
    <w:rsid w:val="0051792A"/>
    <w:rsid w:val="00517C81"/>
    <w:rsid w:val="00517DD7"/>
    <w:rsid w:val="00520E55"/>
    <w:rsid w:val="00521763"/>
    <w:rsid w:val="0052287E"/>
    <w:rsid w:val="005232B4"/>
    <w:rsid w:val="00523E95"/>
    <w:rsid w:val="00523EEC"/>
    <w:rsid w:val="0052452F"/>
    <w:rsid w:val="0052524E"/>
    <w:rsid w:val="00525E36"/>
    <w:rsid w:val="0052650A"/>
    <w:rsid w:val="00527D66"/>
    <w:rsid w:val="00530993"/>
    <w:rsid w:val="0053202D"/>
    <w:rsid w:val="005341C7"/>
    <w:rsid w:val="00534FC7"/>
    <w:rsid w:val="005350CD"/>
    <w:rsid w:val="0053701F"/>
    <w:rsid w:val="00541052"/>
    <w:rsid w:val="00541CE9"/>
    <w:rsid w:val="0054310D"/>
    <w:rsid w:val="00543F1F"/>
    <w:rsid w:val="00545369"/>
    <w:rsid w:val="005465E7"/>
    <w:rsid w:val="00546C89"/>
    <w:rsid w:val="005501BF"/>
    <w:rsid w:val="0055110D"/>
    <w:rsid w:val="00552917"/>
    <w:rsid w:val="0055399E"/>
    <w:rsid w:val="00553AF4"/>
    <w:rsid w:val="00554143"/>
    <w:rsid w:val="00554993"/>
    <w:rsid w:val="00555D46"/>
    <w:rsid w:val="00555E26"/>
    <w:rsid w:val="00556219"/>
    <w:rsid w:val="00556A37"/>
    <w:rsid w:val="005602E3"/>
    <w:rsid w:val="005607FC"/>
    <w:rsid w:val="0056129A"/>
    <w:rsid w:val="00564485"/>
    <w:rsid w:val="00564BB4"/>
    <w:rsid w:val="00567919"/>
    <w:rsid w:val="0057025D"/>
    <w:rsid w:val="00570C92"/>
    <w:rsid w:val="0057120B"/>
    <w:rsid w:val="00571D76"/>
    <w:rsid w:val="00572362"/>
    <w:rsid w:val="00573FE9"/>
    <w:rsid w:val="0057430B"/>
    <w:rsid w:val="005745E8"/>
    <w:rsid w:val="0057501B"/>
    <w:rsid w:val="005753E2"/>
    <w:rsid w:val="00577223"/>
    <w:rsid w:val="0058001D"/>
    <w:rsid w:val="00580702"/>
    <w:rsid w:val="00580A18"/>
    <w:rsid w:val="00581E77"/>
    <w:rsid w:val="00582C45"/>
    <w:rsid w:val="0058413F"/>
    <w:rsid w:val="005846B5"/>
    <w:rsid w:val="005853A7"/>
    <w:rsid w:val="005876A4"/>
    <w:rsid w:val="00591124"/>
    <w:rsid w:val="00591ACE"/>
    <w:rsid w:val="00592147"/>
    <w:rsid w:val="00593063"/>
    <w:rsid w:val="00593728"/>
    <w:rsid w:val="005949F7"/>
    <w:rsid w:val="00597324"/>
    <w:rsid w:val="005A0010"/>
    <w:rsid w:val="005A0362"/>
    <w:rsid w:val="005A07E2"/>
    <w:rsid w:val="005A1EB8"/>
    <w:rsid w:val="005A2A07"/>
    <w:rsid w:val="005A36DF"/>
    <w:rsid w:val="005A397B"/>
    <w:rsid w:val="005A459A"/>
    <w:rsid w:val="005A5970"/>
    <w:rsid w:val="005A5DC9"/>
    <w:rsid w:val="005A5F64"/>
    <w:rsid w:val="005A669C"/>
    <w:rsid w:val="005B0684"/>
    <w:rsid w:val="005B0D3E"/>
    <w:rsid w:val="005B18E8"/>
    <w:rsid w:val="005B4AEB"/>
    <w:rsid w:val="005B54D9"/>
    <w:rsid w:val="005B682F"/>
    <w:rsid w:val="005B728E"/>
    <w:rsid w:val="005C0A7F"/>
    <w:rsid w:val="005C28BF"/>
    <w:rsid w:val="005C666D"/>
    <w:rsid w:val="005C71E4"/>
    <w:rsid w:val="005D0EA5"/>
    <w:rsid w:val="005D1594"/>
    <w:rsid w:val="005D473E"/>
    <w:rsid w:val="005D4999"/>
    <w:rsid w:val="005D4DCE"/>
    <w:rsid w:val="005D529A"/>
    <w:rsid w:val="005D5774"/>
    <w:rsid w:val="005D65E8"/>
    <w:rsid w:val="005D687A"/>
    <w:rsid w:val="005D7279"/>
    <w:rsid w:val="005D74A7"/>
    <w:rsid w:val="005E384B"/>
    <w:rsid w:val="005E53AD"/>
    <w:rsid w:val="005E6486"/>
    <w:rsid w:val="005E6FFA"/>
    <w:rsid w:val="005E7A86"/>
    <w:rsid w:val="005F1424"/>
    <w:rsid w:val="005F2473"/>
    <w:rsid w:val="005F2BD1"/>
    <w:rsid w:val="005F2EF5"/>
    <w:rsid w:val="005F2F1C"/>
    <w:rsid w:val="005F38C5"/>
    <w:rsid w:val="005F48B8"/>
    <w:rsid w:val="005F4FEF"/>
    <w:rsid w:val="005F7EA3"/>
    <w:rsid w:val="005F7EC6"/>
    <w:rsid w:val="00600FA6"/>
    <w:rsid w:val="0060240A"/>
    <w:rsid w:val="00602BCB"/>
    <w:rsid w:val="0060668C"/>
    <w:rsid w:val="00607596"/>
    <w:rsid w:val="00607A3F"/>
    <w:rsid w:val="00613F16"/>
    <w:rsid w:val="0061527F"/>
    <w:rsid w:val="00615544"/>
    <w:rsid w:val="00615E7B"/>
    <w:rsid w:val="00617C84"/>
    <w:rsid w:val="006203BE"/>
    <w:rsid w:val="00621214"/>
    <w:rsid w:val="006220A8"/>
    <w:rsid w:val="00622317"/>
    <w:rsid w:val="006227D6"/>
    <w:rsid w:val="00623105"/>
    <w:rsid w:val="006243B4"/>
    <w:rsid w:val="0062597D"/>
    <w:rsid w:val="00631230"/>
    <w:rsid w:val="006316E8"/>
    <w:rsid w:val="00631F2F"/>
    <w:rsid w:val="00632C04"/>
    <w:rsid w:val="00632CAB"/>
    <w:rsid w:val="006346E4"/>
    <w:rsid w:val="00636CE3"/>
    <w:rsid w:val="006371C5"/>
    <w:rsid w:val="006435FB"/>
    <w:rsid w:val="00643DAD"/>
    <w:rsid w:val="00644230"/>
    <w:rsid w:val="006473BC"/>
    <w:rsid w:val="00650B6A"/>
    <w:rsid w:val="00654158"/>
    <w:rsid w:val="0065431C"/>
    <w:rsid w:val="00656860"/>
    <w:rsid w:val="00656E3E"/>
    <w:rsid w:val="006579C6"/>
    <w:rsid w:val="006617AA"/>
    <w:rsid w:val="00661C24"/>
    <w:rsid w:val="00662BDA"/>
    <w:rsid w:val="0066351D"/>
    <w:rsid w:val="006646BE"/>
    <w:rsid w:val="00664813"/>
    <w:rsid w:val="00664E63"/>
    <w:rsid w:val="00665073"/>
    <w:rsid w:val="00665B2D"/>
    <w:rsid w:val="00665E55"/>
    <w:rsid w:val="00666B11"/>
    <w:rsid w:val="006701DC"/>
    <w:rsid w:val="0067200F"/>
    <w:rsid w:val="00672D41"/>
    <w:rsid w:val="00673027"/>
    <w:rsid w:val="006739E4"/>
    <w:rsid w:val="00674017"/>
    <w:rsid w:val="00675232"/>
    <w:rsid w:val="00675F37"/>
    <w:rsid w:val="00677785"/>
    <w:rsid w:val="00677E99"/>
    <w:rsid w:val="00677F97"/>
    <w:rsid w:val="006802A2"/>
    <w:rsid w:val="00680B2C"/>
    <w:rsid w:val="00680E01"/>
    <w:rsid w:val="00681618"/>
    <w:rsid w:val="006826D8"/>
    <w:rsid w:val="00682AAD"/>
    <w:rsid w:val="0068361A"/>
    <w:rsid w:val="0068400A"/>
    <w:rsid w:val="00690B1E"/>
    <w:rsid w:val="00694637"/>
    <w:rsid w:val="006949BE"/>
    <w:rsid w:val="00695627"/>
    <w:rsid w:val="006968C8"/>
    <w:rsid w:val="006A005C"/>
    <w:rsid w:val="006A0DCC"/>
    <w:rsid w:val="006A263E"/>
    <w:rsid w:val="006A2F82"/>
    <w:rsid w:val="006A4805"/>
    <w:rsid w:val="006A51CD"/>
    <w:rsid w:val="006A76BC"/>
    <w:rsid w:val="006B0E12"/>
    <w:rsid w:val="006B2931"/>
    <w:rsid w:val="006B356D"/>
    <w:rsid w:val="006B3782"/>
    <w:rsid w:val="006B3DFB"/>
    <w:rsid w:val="006B5069"/>
    <w:rsid w:val="006B528B"/>
    <w:rsid w:val="006B5493"/>
    <w:rsid w:val="006B5966"/>
    <w:rsid w:val="006B74C4"/>
    <w:rsid w:val="006B77FE"/>
    <w:rsid w:val="006B7DF5"/>
    <w:rsid w:val="006C1E88"/>
    <w:rsid w:val="006C2845"/>
    <w:rsid w:val="006C3070"/>
    <w:rsid w:val="006C3662"/>
    <w:rsid w:val="006C417F"/>
    <w:rsid w:val="006C5602"/>
    <w:rsid w:val="006D02AA"/>
    <w:rsid w:val="006D10C3"/>
    <w:rsid w:val="006D1B10"/>
    <w:rsid w:val="006D2F91"/>
    <w:rsid w:val="006D3A20"/>
    <w:rsid w:val="006D5F98"/>
    <w:rsid w:val="006D60E6"/>
    <w:rsid w:val="006D6B39"/>
    <w:rsid w:val="006E0E27"/>
    <w:rsid w:val="006E1387"/>
    <w:rsid w:val="006E1578"/>
    <w:rsid w:val="006E1F27"/>
    <w:rsid w:val="006E395F"/>
    <w:rsid w:val="006E48B5"/>
    <w:rsid w:val="006E6063"/>
    <w:rsid w:val="006E62B5"/>
    <w:rsid w:val="006E66A7"/>
    <w:rsid w:val="006E69DF"/>
    <w:rsid w:val="006F0106"/>
    <w:rsid w:val="006F0633"/>
    <w:rsid w:val="006F13C2"/>
    <w:rsid w:val="006F142A"/>
    <w:rsid w:val="006F1ED2"/>
    <w:rsid w:val="006F25D2"/>
    <w:rsid w:val="006F2EAC"/>
    <w:rsid w:val="006F3E11"/>
    <w:rsid w:val="006F49AB"/>
    <w:rsid w:val="006F5532"/>
    <w:rsid w:val="006F704D"/>
    <w:rsid w:val="006F78B0"/>
    <w:rsid w:val="00700209"/>
    <w:rsid w:val="007022DE"/>
    <w:rsid w:val="00702BD7"/>
    <w:rsid w:val="0070369D"/>
    <w:rsid w:val="007056E1"/>
    <w:rsid w:val="00707B68"/>
    <w:rsid w:val="0071021C"/>
    <w:rsid w:val="00710AC6"/>
    <w:rsid w:val="00711A7D"/>
    <w:rsid w:val="007138ED"/>
    <w:rsid w:val="007146CB"/>
    <w:rsid w:val="00714F2F"/>
    <w:rsid w:val="007201C3"/>
    <w:rsid w:val="00721FAB"/>
    <w:rsid w:val="00722BEC"/>
    <w:rsid w:val="00722FF8"/>
    <w:rsid w:val="00724116"/>
    <w:rsid w:val="007264E8"/>
    <w:rsid w:val="00726C1B"/>
    <w:rsid w:val="007301EA"/>
    <w:rsid w:val="00731D63"/>
    <w:rsid w:val="007322B0"/>
    <w:rsid w:val="0073232B"/>
    <w:rsid w:val="007325FB"/>
    <w:rsid w:val="007334FC"/>
    <w:rsid w:val="0073462C"/>
    <w:rsid w:val="00737B35"/>
    <w:rsid w:val="00740153"/>
    <w:rsid w:val="007419D6"/>
    <w:rsid w:val="0074276B"/>
    <w:rsid w:val="007438C5"/>
    <w:rsid w:val="00744CEF"/>
    <w:rsid w:val="00744F59"/>
    <w:rsid w:val="007455F5"/>
    <w:rsid w:val="00745DD5"/>
    <w:rsid w:val="007462EF"/>
    <w:rsid w:val="0075058D"/>
    <w:rsid w:val="0075143F"/>
    <w:rsid w:val="007541E7"/>
    <w:rsid w:val="0075423A"/>
    <w:rsid w:val="00754A31"/>
    <w:rsid w:val="00755CD6"/>
    <w:rsid w:val="00755E9F"/>
    <w:rsid w:val="00755EA6"/>
    <w:rsid w:val="00756DB9"/>
    <w:rsid w:val="00762B01"/>
    <w:rsid w:val="00763915"/>
    <w:rsid w:val="00765831"/>
    <w:rsid w:val="007659E7"/>
    <w:rsid w:val="0076655B"/>
    <w:rsid w:val="00766E0E"/>
    <w:rsid w:val="00767627"/>
    <w:rsid w:val="00767CF2"/>
    <w:rsid w:val="00773062"/>
    <w:rsid w:val="00773DD1"/>
    <w:rsid w:val="00774164"/>
    <w:rsid w:val="0077563E"/>
    <w:rsid w:val="0077798A"/>
    <w:rsid w:val="00781747"/>
    <w:rsid w:val="00782D3F"/>
    <w:rsid w:val="00782FD5"/>
    <w:rsid w:val="007842A0"/>
    <w:rsid w:val="00786C9D"/>
    <w:rsid w:val="007879F9"/>
    <w:rsid w:val="0079058C"/>
    <w:rsid w:val="007908EB"/>
    <w:rsid w:val="007914E2"/>
    <w:rsid w:val="0079200F"/>
    <w:rsid w:val="00792758"/>
    <w:rsid w:val="00792A4A"/>
    <w:rsid w:val="00796071"/>
    <w:rsid w:val="007A1C0D"/>
    <w:rsid w:val="007A1FAD"/>
    <w:rsid w:val="007A32D4"/>
    <w:rsid w:val="007A32EB"/>
    <w:rsid w:val="007A3D00"/>
    <w:rsid w:val="007A4A71"/>
    <w:rsid w:val="007A5502"/>
    <w:rsid w:val="007A6287"/>
    <w:rsid w:val="007A6543"/>
    <w:rsid w:val="007A69FD"/>
    <w:rsid w:val="007A6F18"/>
    <w:rsid w:val="007B005F"/>
    <w:rsid w:val="007B0079"/>
    <w:rsid w:val="007B5BE4"/>
    <w:rsid w:val="007B5F1D"/>
    <w:rsid w:val="007B6687"/>
    <w:rsid w:val="007C18B1"/>
    <w:rsid w:val="007C1EDA"/>
    <w:rsid w:val="007C3D3E"/>
    <w:rsid w:val="007C3E32"/>
    <w:rsid w:val="007C4CDC"/>
    <w:rsid w:val="007C7BDD"/>
    <w:rsid w:val="007C7CAF"/>
    <w:rsid w:val="007D0463"/>
    <w:rsid w:val="007D1423"/>
    <w:rsid w:val="007D2317"/>
    <w:rsid w:val="007D23D9"/>
    <w:rsid w:val="007D27C7"/>
    <w:rsid w:val="007D292C"/>
    <w:rsid w:val="007D2BA2"/>
    <w:rsid w:val="007D2C57"/>
    <w:rsid w:val="007D30F2"/>
    <w:rsid w:val="007D3500"/>
    <w:rsid w:val="007D38B4"/>
    <w:rsid w:val="007D3BCA"/>
    <w:rsid w:val="007D5781"/>
    <w:rsid w:val="007D7A07"/>
    <w:rsid w:val="007D7F3E"/>
    <w:rsid w:val="007E510C"/>
    <w:rsid w:val="007E68DD"/>
    <w:rsid w:val="007F0BB0"/>
    <w:rsid w:val="007F175D"/>
    <w:rsid w:val="007F1BAE"/>
    <w:rsid w:val="007F1D54"/>
    <w:rsid w:val="007F696C"/>
    <w:rsid w:val="007F74A5"/>
    <w:rsid w:val="007F76E0"/>
    <w:rsid w:val="0080076D"/>
    <w:rsid w:val="00802337"/>
    <w:rsid w:val="008024BE"/>
    <w:rsid w:val="00803424"/>
    <w:rsid w:val="00803D57"/>
    <w:rsid w:val="00804227"/>
    <w:rsid w:val="00804422"/>
    <w:rsid w:val="0080611A"/>
    <w:rsid w:val="00807422"/>
    <w:rsid w:val="008114DB"/>
    <w:rsid w:val="0081302F"/>
    <w:rsid w:val="008138FA"/>
    <w:rsid w:val="0081589B"/>
    <w:rsid w:val="00815D5B"/>
    <w:rsid w:val="00816D44"/>
    <w:rsid w:val="008177F2"/>
    <w:rsid w:val="00817D0B"/>
    <w:rsid w:val="008203BA"/>
    <w:rsid w:val="00823282"/>
    <w:rsid w:val="00826157"/>
    <w:rsid w:val="00826E97"/>
    <w:rsid w:val="0083009C"/>
    <w:rsid w:val="008314E1"/>
    <w:rsid w:val="008320F1"/>
    <w:rsid w:val="00834AF6"/>
    <w:rsid w:val="00841916"/>
    <w:rsid w:val="0084342E"/>
    <w:rsid w:val="00843E4A"/>
    <w:rsid w:val="00843EF2"/>
    <w:rsid w:val="00843F7C"/>
    <w:rsid w:val="008446FE"/>
    <w:rsid w:val="0084527F"/>
    <w:rsid w:val="00845627"/>
    <w:rsid w:val="00846443"/>
    <w:rsid w:val="00847107"/>
    <w:rsid w:val="008479B3"/>
    <w:rsid w:val="00851A1A"/>
    <w:rsid w:val="00852442"/>
    <w:rsid w:val="00853032"/>
    <w:rsid w:val="00854BF5"/>
    <w:rsid w:val="00854E08"/>
    <w:rsid w:val="00855800"/>
    <w:rsid w:val="008571BB"/>
    <w:rsid w:val="008571BC"/>
    <w:rsid w:val="0085739B"/>
    <w:rsid w:val="00857725"/>
    <w:rsid w:val="00860D49"/>
    <w:rsid w:val="00861366"/>
    <w:rsid w:val="0086318C"/>
    <w:rsid w:val="008637E8"/>
    <w:rsid w:val="00864985"/>
    <w:rsid w:val="00871A60"/>
    <w:rsid w:val="00872110"/>
    <w:rsid w:val="00872B8F"/>
    <w:rsid w:val="00874461"/>
    <w:rsid w:val="008745B9"/>
    <w:rsid w:val="008750F2"/>
    <w:rsid w:val="008751DA"/>
    <w:rsid w:val="0087527D"/>
    <w:rsid w:val="0087549B"/>
    <w:rsid w:val="00877E80"/>
    <w:rsid w:val="00880B52"/>
    <w:rsid w:val="00880BE7"/>
    <w:rsid w:val="0088271C"/>
    <w:rsid w:val="008843C9"/>
    <w:rsid w:val="0088464F"/>
    <w:rsid w:val="00885838"/>
    <w:rsid w:val="00885B4C"/>
    <w:rsid w:val="00887484"/>
    <w:rsid w:val="00887667"/>
    <w:rsid w:val="0089042E"/>
    <w:rsid w:val="00890931"/>
    <w:rsid w:val="0089591F"/>
    <w:rsid w:val="00896229"/>
    <w:rsid w:val="00896623"/>
    <w:rsid w:val="00896CAE"/>
    <w:rsid w:val="00896CE2"/>
    <w:rsid w:val="008A04AC"/>
    <w:rsid w:val="008A05CA"/>
    <w:rsid w:val="008A06D5"/>
    <w:rsid w:val="008A0FDC"/>
    <w:rsid w:val="008A2AC0"/>
    <w:rsid w:val="008A4305"/>
    <w:rsid w:val="008A567A"/>
    <w:rsid w:val="008A67C8"/>
    <w:rsid w:val="008A697B"/>
    <w:rsid w:val="008B07E8"/>
    <w:rsid w:val="008B140A"/>
    <w:rsid w:val="008B1E71"/>
    <w:rsid w:val="008B24C9"/>
    <w:rsid w:val="008B3644"/>
    <w:rsid w:val="008B405A"/>
    <w:rsid w:val="008B4940"/>
    <w:rsid w:val="008B6268"/>
    <w:rsid w:val="008B6B57"/>
    <w:rsid w:val="008C0A26"/>
    <w:rsid w:val="008C0C1A"/>
    <w:rsid w:val="008C0C97"/>
    <w:rsid w:val="008C155B"/>
    <w:rsid w:val="008C2A19"/>
    <w:rsid w:val="008C39C0"/>
    <w:rsid w:val="008C3C6E"/>
    <w:rsid w:val="008C4503"/>
    <w:rsid w:val="008C50D4"/>
    <w:rsid w:val="008C5E87"/>
    <w:rsid w:val="008C644B"/>
    <w:rsid w:val="008C6A86"/>
    <w:rsid w:val="008C7D0C"/>
    <w:rsid w:val="008D2A2D"/>
    <w:rsid w:val="008D2FEC"/>
    <w:rsid w:val="008D3547"/>
    <w:rsid w:val="008D4555"/>
    <w:rsid w:val="008D4FB7"/>
    <w:rsid w:val="008D54A5"/>
    <w:rsid w:val="008D700B"/>
    <w:rsid w:val="008D7A89"/>
    <w:rsid w:val="008D7DAB"/>
    <w:rsid w:val="008E0953"/>
    <w:rsid w:val="008E14C2"/>
    <w:rsid w:val="008E1AF6"/>
    <w:rsid w:val="008E29B6"/>
    <w:rsid w:val="008E4BC7"/>
    <w:rsid w:val="008E4FB9"/>
    <w:rsid w:val="008E5ECE"/>
    <w:rsid w:val="008F0666"/>
    <w:rsid w:val="008F099B"/>
    <w:rsid w:val="008F0E49"/>
    <w:rsid w:val="008F2C34"/>
    <w:rsid w:val="008F31C6"/>
    <w:rsid w:val="008F3C94"/>
    <w:rsid w:val="008F4EEA"/>
    <w:rsid w:val="008F5243"/>
    <w:rsid w:val="00900B4C"/>
    <w:rsid w:val="00901E17"/>
    <w:rsid w:val="0090254A"/>
    <w:rsid w:val="0090394D"/>
    <w:rsid w:val="00903CFF"/>
    <w:rsid w:val="00903DF4"/>
    <w:rsid w:val="009043DD"/>
    <w:rsid w:val="00904477"/>
    <w:rsid w:val="00904EDE"/>
    <w:rsid w:val="0090633D"/>
    <w:rsid w:val="0090696F"/>
    <w:rsid w:val="00910BC0"/>
    <w:rsid w:val="00911054"/>
    <w:rsid w:val="00913A98"/>
    <w:rsid w:val="00914207"/>
    <w:rsid w:val="00914850"/>
    <w:rsid w:val="00914FD9"/>
    <w:rsid w:val="00915096"/>
    <w:rsid w:val="00916672"/>
    <w:rsid w:val="00920568"/>
    <w:rsid w:val="00920986"/>
    <w:rsid w:val="009223A5"/>
    <w:rsid w:val="0093018C"/>
    <w:rsid w:val="009312CC"/>
    <w:rsid w:val="00931312"/>
    <w:rsid w:val="00931B51"/>
    <w:rsid w:val="00932B05"/>
    <w:rsid w:val="00932F9E"/>
    <w:rsid w:val="009332F3"/>
    <w:rsid w:val="009335A1"/>
    <w:rsid w:val="0093366D"/>
    <w:rsid w:val="00933E34"/>
    <w:rsid w:val="00935664"/>
    <w:rsid w:val="009407AD"/>
    <w:rsid w:val="00941C31"/>
    <w:rsid w:val="009428ED"/>
    <w:rsid w:val="00942A3F"/>
    <w:rsid w:val="00942EC7"/>
    <w:rsid w:val="009437BE"/>
    <w:rsid w:val="00943EBD"/>
    <w:rsid w:val="00944611"/>
    <w:rsid w:val="00946B45"/>
    <w:rsid w:val="00947372"/>
    <w:rsid w:val="009477E2"/>
    <w:rsid w:val="00947D84"/>
    <w:rsid w:val="00950875"/>
    <w:rsid w:val="009508C1"/>
    <w:rsid w:val="00950B32"/>
    <w:rsid w:val="00950DA7"/>
    <w:rsid w:val="00954F63"/>
    <w:rsid w:val="009556F0"/>
    <w:rsid w:val="00955AAB"/>
    <w:rsid w:val="00955B02"/>
    <w:rsid w:val="00961DA3"/>
    <w:rsid w:val="009625A2"/>
    <w:rsid w:val="00964B30"/>
    <w:rsid w:val="009652D3"/>
    <w:rsid w:val="00965A6C"/>
    <w:rsid w:val="00965D70"/>
    <w:rsid w:val="00966EFB"/>
    <w:rsid w:val="009672E7"/>
    <w:rsid w:val="00967CC1"/>
    <w:rsid w:val="00967CD9"/>
    <w:rsid w:val="00970B9F"/>
    <w:rsid w:val="00971326"/>
    <w:rsid w:val="009714A7"/>
    <w:rsid w:val="00971771"/>
    <w:rsid w:val="00971D06"/>
    <w:rsid w:val="00972499"/>
    <w:rsid w:val="009728CE"/>
    <w:rsid w:val="00972EAC"/>
    <w:rsid w:val="009753CE"/>
    <w:rsid w:val="0097549A"/>
    <w:rsid w:val="00975A9F"/>
    <w:rsid w:val="00975F01"/>
    <w:rsid w:val="00976377"/>
    <w:rsid w:val="00977459"/>
    <w:rsid w:val="00980A8F"/>
    <w:rsid w:val="00982BFB"/>
    <w:rsid w:val="0098335E"/>
    <w:rsid w:val="009835BA"/>
    <w:rsid w:val="009843AE"/>
    <w:rsid w:val="0098538B"/>
    <w:rsid w:val="00985A95"/>
    <w:rsid w:val="00986206"/>
    <w:rsid w:val="00993833"/>
    <w:rsid w:val="00996385"/>
    <w:rsid w:val="00997552"/>
    <w:rsid w:val="009A0430"/>
    <w:rsid w:val="009A0B57"/>
    <w:rsid w:val="009A50F9"/>
    <w:rsid w:val="009A5577"/>
    <w:rsid w:val="009A7BD0"/>
    <w:rsid w:val="009B0132"/>
    <w:rsid w:val="009B2D5A"/>
    <w:rsid w:val="009B48DA"/>
    <w:rsid w:val="009B65E6"/>
    <w:rsid w:val="009C04C5"/>
    <w:rsid w:val="009C0AB1"/>
    <w:rsid w:val="009C0C47"/>
    <w:rsid w:val="009C0FE9"/>
    <w:rsid w:val="009C1A78"/>
    <w:rsid w:val="009C4534"/>
    <w:rsid w:val="009C4992"/>
    <w:rsid w:val="009C5030"/>
    <w:rsid w:val="009C51D5"/>
    <w:rsid w:val="009C612D"/>
    <w:rsid w:val="009C7775"/>
    <w:rsid w:val="009D0062"/>
    <w:rsid w:val="009D128B"/>
    <w:rsid w:val="009D1B4C"/>
    <w:rsid w:val="009D226C"/>
    <w:rsid w:val="009D2E68"/>
    <w:rsid w:val="009D3861"/>
    <w:rsid w:val="009D52CB"/>
    <w:rsid w:val="009D5FE5"/>
    <w:rsid w:val="009D61F9"/>
    <w:rsid w:val="009D6309"/>
    <w:rsid w:val="009E3611"/>
    <w:rsid w:val="009E3F34"/>
    <w:rsid w:val="009E69BC"/>
    <w:rsid w:val="009E7FEA"/>
    <w:rsid w:val="009F0158"/>
    <w:rsid w:val="009F0171"/>
    <w:rsid w:val="009F114D"/>
    <w:rsid w:val="009F1FC7"/>
    <w:rsid w:val="009F255C"/>
    <w:rsid w:val="009F2B23"/>
    <w:rsid w:val="009F30E7"/>
    <w:rsid w:val="009F3367"/>
    <w:rsid w:val="009F5632"/>
    <w:rsid w:val="009F6A91"/>
    <w:rsid w:val="009F7371"/>
    <w:rsid w:val="009F74F1"/>
    <w:rsid w:val="009F7FA9"/>
    <w:rsid w:val="00A00A6F"/>
    <w:rsid w:val="00A01CCF"/>
    <w:rsid w:val="00A06CBD"/>
    <w:rsid w:val="00A118EE"/>
    <w:rsid w:val="00A11D7A"/>
    <w:rsid w:val="00A11DDE"/>
    <w:rsid w:val="00A1311A"/>
    <w:rsid w:val="00A17327"/>
    <w:rsid w:val="00A17433"/>
    <w:rsid w:val="00A17A70"/>
    <w:rsid w:val="00A17AA7"/>
    <w:rsid w:val="00A20B0D"/>
    <w:rsid w:val="00A2189C"/>
    <w:rsid w:val="00A21A5B"/>
    <w:rsid w:val="00A21C0D"/>
    <w:rsid w:val="00A22790"/>
    <w:rsid w:val="00A22851"/>
    <w:rsid w:val="00A228C2"/>
    <w:rsid w:val="00A2404D"/>
    <w:rsid w:val="00A24067"/>
    <w:rsid w:val="00A24F72"/>
    <w:rsid w:val="00A25D4D"/>
    <w:rsid w:val="00A26120"/>
    <w:rsid w:val="00A2653D"/>
    <w:rsid w:val="00A27177"/>
    <w:rsid w:val="00A3074C"/>
    <w:rsid w:val="00A313AE"/>
    <w:rsid w:val="00A31772"/>
    <w:rsid w:val="00A335A5"/>
    <w:rsid w:val="00A33B2F"/>
    <w:rsid w:val="00A35990"/>
    <w:rsid w:val="00A3688D"/>
    <w:rsid w:val="00A370FB"/>
    <w:rsid w:val="00A4016E"/>
    <w:rsid w:val="00A431F9"/>
    <w:rsid w:val="00A45CB4"/>
    <w:rsid w:val="00A45FBB"/>
    <w:rsid w:val="00A46775"/>
    <w:rsid w:val="00A47766"/>
    <w:rsid w:val="00A52DC5"/>
    <w:rsid w:val="00A52E03"/>
    <w:rsid w:val="00A53D88"/>
    <w:rsid w:val="00A54A96"/>
    <w:rsid w:val="00A54D8D"/>
    <w:rsid w:val="00A5624A"/>
    <w:rsid w:val="00A608DA"/>
    <w:rsid w:val="00A60BA5"/>
    <w:rsid w:val="00A61AA4"/>
    <w:rsid w:val="00A62D48"/>
    <w:rsid w:val="00A63377"/>
    <w:rsid w:val="00A63585"/>
    <w:rsid w:val="00A648F2"/>
    <w:rsid w:val="00A64AD0"/>
    <w:rsid w:val="00A656B1"/>
    <w:rsid w:val="00A666D2"/>
    <w:rsid w:val="00A66F3B"/>
    <w:rsid w:val="00A70385"/>
    <w:rsid w:val="00A71103"/>
    <w:rsid w:val="00A7174E"/>
    <w:rsid w:val="00A71E8A"/>
    <w:rsid w:val="00A72938"/>
    <w:rsid w:val="00A74EA9"/>
    <w:rsid w:val="00A8057D"/>
    <w:rsid w:val="00A82190"/>
    <w:rsid w:val="00A82FEC"/>
    <w:rsid w:val="00A84673"/>
    <w:rsid w:val="00A84C6F"/>
    <w:rsid w:val="00A84CF2"/>
    <w:rsid w:val="00A84E18"/>
    <w:rsid w:val="00A86848"/>
    <w:rsid w:val="00A86F71"/>
    <w:rsid w:val="00A87308"/>
    <w:rsid w:val="00A87B2F"/>
    <w:rsid w:val="00A87E83"/>
    <w:rsid w:val="00A9212C"/>
    <w:rsid w:val="00A94F54"/>
    <w:rsid w:val="00A9609F"/>
    <w:rsid w:val="00A964D7"/>
    <w:rsid w:val="00AA0F7C"/>
    <w:rsid w:val="00AA0F87"/>
    <w:rsid w:val="00AA26DD"/>
    <w:rsid w:val="00AA37D7"/>
    <w:rsid w:val="00AA386A"/>
    <w:rsid w:val="00AA4042"/>
    <w:rsid w:val="00AA5D9E"/>
    <w:rsid w:val="00AA6D0B"/>
    <w:rsid w:val="00AB25C2"/>
    <w:rsid w:val="00AB2763"/>
    <w:rsid w:val="00AB29F0"/>
    <w:rsid w:val="00AB44ED"/>
    <w:rsid w:val="00AB4B78"/>
    <w:rsid w:val="00AB7123"/>
    <w:rsid w:val="00AC0183"/>
    <w:rsid w:val="00AC029E"/>
    <w:rsid w:val="00AC208C"/>
    <w:rsid w:val="00AC26E6"/>
    <w:rsid w:val="00AC462D"/>
    <w:rsid w:val="00AC4E54"/>
    <w:rsid w:val="00AC6D3C"/>
    <w:rsid w:val="00AC765E"/>
    <w:rsid w:val="00AD000B"/>
    <w:rsid w:val="00AD0137"/>
    <w:rsid w:val="00AD0C26"/>
    <w:rsid w:val="00AD3152"/>
    <w:rsid w:val="00AD353A"/>
    <w:rsid w:val="00AD43B5"/>
    <w:rsid w:val="00AD5D30"/>
    <w:rsid w:val="00AD5D43"/>
    <w:rsid w:val="00AD5DC8"/>
    <w:rsid w:val="00AD61D4"/>
    <w:rsid w:val="00AD6869"/>
    <w:rsid w:val="00AD6E53"/>
    <w:rsid w:val="00AD77E3"/>
    <w:rsid w:val="00AE0B33"/>
    <w:rsid w:val="00AE15F9"/>
    <w:rsid w:val="00AE1A5D"/>
    <w:rsid w:val="00AE1EEA"/>
    <w:rsid w:val="00AE26B4"/>
    <w:rsid w:val="00AE2C28"/>
    <w:rsid w:val="00AE2DD6"/>
    <w:rsid w:val="00AE4CF2"/>
    <w:rsid w:val="00AE7AAB"/>
    <w:rsid w:val="00AF12BE"/>
    <w:rsid w:val="00AF1B26"/>
    <w:rsid w:val="00AF226F"/>
    <w:rsid w:val="00AF5ABC"/>
    <w:rsid w:val="00B0048A"/>
    <w:rsid w:val="00B01CE9"/>
    <w:rsid w:val="00B01EAC"/>
    <w:rsid w:val="00B023F3"/>
    <w:rsid w:val="00B02EB9"/>
    <w:rsid w:val="00B034CC"/>
    <w:rsid w:val="00B03867"/>
    <w:rsid w:val="00B04CA5"/>
    <w:rsid w:val="00B04FA9"/>
    <w:rsid w:val="00B07652"/>
    <w:rsid w:val="00B10704"/>
    <w:rsid w:val="00B10985"/>
    <w:rsid w:val="00B1144D"/>
    <w:rsid w:val="00B1186D"/>
    <w:rsid w:val="00B11B0C"/>
    <w:rsid w:val="00B12CEF"/>
    <w:rsid w:val="00B13BB4"/>
    <w:rsid w:val="00B14778"/>
    <w:rsid w:val="00B14933"/>
    <w:rsid w:val="00B159CD"/>
    <w:rsid w:val="00B15E7E"/>
    <w:rsid w:val="00B1626E"/>
    <w:rsid w:val="00B16289"/>
    <w:rsid w:val="00B166C0"/>
    <w:rsid w:val="00B167F6"/>
    <w:rsid w:val="00B22CFC"/>
    <w:rsid w:val="00B23161"/>
    <w:rsid w:val="00B243CF"/>
    <w:rsid w:val="00B24A3A"/>
    <w:rsid w:val="00B250FE"/>
    <w:rsid w:val="00B25F5C"/>
    <w:rsid w:val="00B26BE9"/>
    <w:rsid w:val="00B279E3"/>
    <w:rsid w:val="00B31CC3"/>
    <w:rsid w:val="00B32E07"/>
    <w:rsid w:val="00B3429C"/>
    <w:rsid w:val="00B342DE"/>
    <w:rsid w:val="00B34DF1"/>
    <w:rsid w:val="00B36842"/>
    <w:rsid w:val="00B36A93"/>
    <w:rsid w:val="00B36AA8"/>
    <w:rsid w:val="00B36AA9"/>
    <w:rsid w:val="00B37432"/>
    <w:rsid w:val="00B4180A"/>
    <w:rsid w:val="00B41A06"/>
    <w:rsid w:val="00B430DE"/>
    <w:rsid w:val="00B43835"/>
    <w:rsid w:val="00B44471"/>
    <w:rsid w:val="00B454BC"/>
    <w:rsid w:val="00B45B70"/>
    <w:rsid w:val="00B47A2A"/>
    <w:rsid w:val="00B47E42"/>
    <w:rsid w:val="00B5061F"/>
    <w:rsid w:val="00B508D5"/>
    <w:rsid w:val="00B5126F"/>
    <w:rsid w:val="00B5437A"/>
    <w:rsid w:val="00B547E0"/>
    <w:rsid w:val="00B551BD"/>
    <w:rsid w:val="00B56680"/>
    <w:rsid w:val="00B574B1"/>
    <w:rsid w:val="00B6027B"/>
    <w:rsid w:val="00B62424"/>
    <w:rsid w:val="00B6276C"/>
    <w:rsid w:val="00B62AD9"/>
    <w:rsid w:val="00B64E0D"/>
    <w:rsid w:val="00B65F4A"/>
    <w:rsid w:val="00B66BE7"/>
    <w:rsid w:val="00B66CAB"/>
    <w:rsid w:val="00B711A9"/>
    <w:rsid w:val="00B71F7C"/>
    <w:rsid w:val="00B73A4A"/>
    <w:rsid w:val="00B75722"/>
    <w:rsid w:val="00B75F01"/>
    <w:rsid w:val="00B77896"/>
    <w:rsid w:val="00B803F4"/>
    <w:rsid w:val="00B81090"/>
    <w:rsid w:val="00B82370"/>
    <w:rsid w:val="00B83136"/>
    <w:rsid w:val="00B85B5F"/>
    <w:rsid w:val="00B85C76"/>
    <w:rsid w:val="00B86886"/>
    <w:rsid w:val="00B8746C"/>
    <w:rsid w:val="00B903D4"/>
    <w:rsid w:val="00B921E6"/>
    <w:rsid w:val="00B92607"/>
    <w:rsid w:val="00B93411"/>
    <w:rsid w:val="00B9408B"/>
    <w:rsid w:val="00B940DE"/>
    <w:rsid w:val="00B96857"/>
    <w:rsid w:val="00BA08F1"/>
    <w:rsid w:val="00BA15D6"/>
    <w:rsid w:val="00BA1F4A"/>
    <w:rsid w:val="00BA30C1"/>
    <w:rsid w:val="00BA508B"/>
    <w:rsid w:val="00BA552D"/>
    <w:rsid w:val="00BB047B"/>
    <w:rsid w:val="00BB0A0A"/>
    <w:rsid w:val="00BB211A"/>
    <w:rsid w:val="00BB29C5"/>
    <w:rsid w:val="00BB2DB2"/>
    <w:rsid w:val="00BB33E7"/>
    <w:rsid w:val="00BB3EC7"/>
    <w:rsid w:val="00BB4295"/>
    <w:rsid w:val="00BB42C3"/>
    <w:rsid w:val="00BB43B8"/>
    <w:rsid w:val="00BB596E"/>
    <w:rsid w:val="00BB5C2A"/>
    <w:rsid w:val="00BB609B"/>
    <w:rsid w:val="00BB7265"/>
    <w:rsid w:val="00BB7F91"/>
    <w:rsid w:val="00BC0C2B"/>
    <w:rsid w:val="00BC10E6"/>
    <w:rsid w:val="00BC1AF0"/>
    <w:rsid w:val="00BC3273"/>
    <w:rsid w:val="00BC524E"/>
    <w:rsid w:val="00BC55DF"/>
    <w:rsid w:val="00BC5D6C"/>
    <w:rsid w:val="00BC7EA5"/>
    <w:rsid w:val="00BD0B3C"/>
    <w:rsid w:val="00BD113C"/>
    <w:rsid w:val="00BD1795"/>
    <w:rsid w:val="00BD197F"/>
    <w:rsid w:val="00BD26AD"/>
    <w:rsid w:val="00BD30D8"/>
    <w:rsid w:val="00BD3CD4"/>
    <w:rsid w:val="00BD3D23"/>
    <w:rsid w:val="00BD3FD6"/>
    <w:rsid w:val="00BD442F"/>
    <w:rsid w:val="00BD6793"/>
    <w:rsid w:val="00BD70BA"/>
    <w:rsid w:val="00BD7BB0"/>
    <w:rsid w:val="00BE1782"/>
    <w:rsid w:val="00BE275A"/>
    <w:rsid w:val="00BE283F"/>
    <w:rsid w:val="00BE36FB"/>
    <w:rsid w:val="00BE5E82"/>
    <w:rsid w:val="00BE6EC3"/>
    <w:rsid w:val="00BE7AAE"/>
    <w:rsid w:val="00BE7B02"/>
    <w:rsid w:val="00BF0498"/>
    <w:rsid w:val="00BF27F3"/>
    <w:rsid w:val="00BF2D12"/>
    <w:rsid w:val="00BF45D2"/>
    <w:rsid w:val="00BF5131"/>
    <w:rsid w:val="00BF61F3"/>
    <w:rsid w:val="00BF730A"/>
    <w:rsid w:val="00C023F3"/>
    <w:rsid w:val="00C026D6"/>
    <w:rsid w:val="00C041DA"/>
    <w:rsid w:val="00C04CBE"/>
    <w:rsid w:val="00C05552"/>
    <w:rsid w:val="00C05F49"/>
    <w:rsid w:val="00C11A4C"/>
    <w:rsid w:val="00C11CB5"/>
    <w:rsid w:val="00C126CC"/>
    <w:rsid w:val="00C12F99"/>
    <w:rsid w:val="00C15A7F"/>
    <w:rsid w:val="00C15EA2"/>
    <w:rsid w:val="00C16DCD"/>
    <w:rsid w:val="00C17BDC"/>
    <w:rsid w:val="00C20231"/>
    <w:rsid w:val="00C20CBE"/>
    <w:rsid w:val="00C20EF1"/>
    <w:rsid w:val="00C21086"/>
    <w:rsid w:val="00C2112D"/>
    <w:rsid w:val="00C22E24"/>
    <w:rsid w:val="00C236FB"/>
    <w:rsid w:val="00C23E40"/>
    <w:rsid w:val="00C24064"/>
    <w:rsid w:val="00C24B06"/>
    <w:rsid w:val="00C26611"/>
    <w:rsid w:val="00C26975"/>
    <w:rsid w:val="00C26B6C"/>
    <w:rsid w:val="00C27226"/>
    <w:rsid w:val="00C3038C"/>
    <w:rsid w:val="00C3254B"/>
    <w:rsid w:val="00C3440D"/>
    <w:rsid w:val="00C34A80"/>
    <w:rsid w:val="00C3559C"/>
    <w:rsid w:val="00C35A78"/>
    <w:rsid w:val="00C407A0"/>
    <w:rsid w:val="00C41F41"/>
    <w:rsid w:val="00C42683"/>
    <w:rsid w:val="00C42BEC"/>
    <w:rsid w:val="00C51136"/>
    <w:rsid w:val="00C515E0"/>
    <w:rsid w:val="00C5284B"/>
    <w:rsid w:val="00C5296D"/>
    <w:rsid w:val="00C55B8B"/>
    <w:rsid w:val="00C55C6A"/>
    <w:rsid w:val="00C55CA6"/>
    <w:rsid w:val="00C56346"/>
    <w:rsid w:val="00C56F82"/>
    <w:rsid w:val="00C57546"/>
    <w:rsid w:val="00C5765D"/>
    <w:rsid w:val="00C57B36"/>
    <w:rsid w:val="00C57DDE"/>
    <w:rsid w:val="00C601A2"/>
    <w:rsid w:val="00C60A9B"/>
    <w:rsid w:val="00C61FBC"/>
    <w:rsid w:val="00C63326"/>
    <w:rsid w:val="00C64625"/>
    <w:rsid w:val="00C64F61"/>
    <w:rsid w:val="00C6554C"/>
    <w:rsid w:val="00C66592"/>
    <w:rsid w:val="00C66980"/>
    <w:rsid w:val="00C70CF6"/>
    <w:rsid w:val="00C7215B"/>
    <w:rsid w:val="00C744A6"/>
    <w:rsid w:val="00C751E8"/>
    <w:rsid w:val="00C75DB6"/>
    <w:rsid w:val="00C76E07"/>
    <w:rsid w:val="00C7798C"/>
    <w:rsid w:val="00C814C0"/>
    <w:rsid w:val="00C82615"/>
    <w:rsid w:val="00C82B1E"/>
    <w:rsid w:val="00C8301E"/>
    <w:rsid w:val="00C83656"/>
    <w:rsid w:val="00C842BE"/>
    <w:rsid w:val="00C865A6"/>
    <w:rsid w:val="00C87B61"/>
    <w:rsid w:val="00C91374"/>
    <w:rsid w:val="00C91DDC"/>
    <w:rsid w:val="00C92745"/>
    <w:rsid w:val="00C92DE1"/>
    <w:rsid w:val="00C9387F"/>
    <w:rsid w:val="00C94CC6"/>
    <w:rsid w:val="00C950FE"/>
    <w:rsid w:val="00C97575"/>
    <w:rsid w:val="00CA087C"/>
    <w:rsid w:val="00CA5945"/>
    <w:rsid w:val="00CA6C1A"/>
    <w:rsid w:val="00CA6ECF"/>
    <w:rsid w:val="00CA715C"/>
    <w:rsid w:val="00CA773A"/>
    <w:rsid w:val="00CB1761"/>
    <w:rsid w:val="00CB1CE7"/>
    <w:rsid w:val="00CB26A1"/>
    <w:rsid w:val="00CB3560"/>
    <w:rsid w:val="00CB4B98"/>
    <w:rsid w:val="00CB567C"/>
    <w:rsid w:val="00CC0271"/>
    <w:rsid w:val="00CC091D"/>
    <w:rsid w:val="00CC1BCE"/>
    <w:rsid w:val="00CC1EDE"/>
    <w:rsid w:val="00CC229E"/>
    <w:rsid w:val="00CC29B7"/>
    <w:rsid w:val="00CC3477"/>
    <w:rsid w:val="00CC4345"/>
    <w:rsid w:val="00CC58C2"/>
    <w:rsid w:val="00CC650E"/>
    <w:rsid w:val="00CC73A0"/>
    <w:rsid w:val="00CD0C6C"/>
    <w:rsid w:val="00CD0F06"/>
    <w:rsid w:val="00CD10D1"/>
    <w:rsid w:val="00CD1A45"/>
    <w:rsid w:val="00CD25F4"/>
    <w:rsid w:val="00CD29AA"/>
    <w:rsid w:val="00CD2C8E"/>
    <w:rsid w:val="00CD2DF9"/>
    <w:rsid w:val="00CD3639"/>
    <w:rsid w:val="00CD42F8"/>
    <w:rsid w:val="00CD4D91"/>
    <w:rsid w:val="00CD50E2"/>
    <w:rsid w:val="00CD5B3B"/>
    <w:rsid w:val="00CD5BFA"/>
    <w:rsid w:val="00CD68D2"/>
    <w:rsid w:val="00CD799F"/>
    <w:rsid w:val="00CE05BC"/>
    <w:rsid w:val="00CE1C38"/>
    <w:rsid w:val="00CE22F3"/>
    <w:rsid w:val="00CE274E"/>
    <w:rsid w:val="00CE3426"/>
    <w:rsid w:val="00CE3570"/>
    <w:rsid w:val="00CE36BF"/>
    <w:rsid w:val="00CE3E34"/>
    <w:rsid w:val="00CE4340"/>
    <w:rsid w:val="00CE4879"/>
    <w:rsid w:val="00CE6A3E"/>
    <w:rsid w:val="00CE6F30"/>
    <w:rsid w:val="00CE71B8"/>
    <w:rsid w:val="00CE7A09"/>
    <w:rsid w:val="00CF03A9"/>
    <w:rsid w:val="00CF17D0"/>
    <w:rsid w:val="00CF1D94"/>
    <w:rsid w:val="00CF1DBC"/>
    <w:rsid w:val="00CF1DED"/>
    <w:rsid w:val="00CF2EEF"/>
    <w:rsid w:val="00CF3508"/>
    <w:rsid w:val="00CF3909"/>
    <w:rsid w:val="00CF4917"/>
    <w:rsid w:val="00CF4E38"/>
    <w:rsid w:val="00D0201C"/>
    <w:rsid w:val="00D0243A"/>
    <w:rsid w:val="00D02FDB"/>
    <w:rsid w:val="00D04053"/>
    <w:rsid w:val="00D0408D"/>
    <w:rsid w:val="00D040A5"/>
    <w:rsid w:val="00D066B5"/>
    <w:rsid w:val="00D06E9C"/>
    <w:rsid w:val="00D078D7"/>
    <w:rsid w:val="00D111AB"/>
    <w:rsid w:val="00D11E6A"/>
    <w:rsid w:val="00D15481"/>
    <w:rsid w:val="00D172FF"/>
    <w:rsid w:val="00D218F3"/>
    <w:rsid w:val="00D224FD"/>
    <w:rsid w:val="00D22A06"/>
    <w:rsid w:val="00D255A5"/>
    <w:rsid w:val="00D25761"/>
    <w:rsid w:val="00D2678B"/>
    <w:rsid w:val="00D26A6F"/>
    <w:rsid w:val="00D26B09"/>
    <w:rsid w:val="00D27104"/>
    <w:rsid w:val="00D27882"/>
    <w:rsid w:val="00D30065"/>
    <w:rsid w:val="00D30956"/>
    <w:rsid w:val="00D32E7F"/>
    <w:rsid w:val="00D34342"/>
    <w:rsid w:val="00D36AA2"/>
    <w:rsid w:val="00D37235"/>
    <w:rsid w:val="00D41554"/>
    <w:rsid w:val="00D41ED4"/>
    <w:rsid w:val="00D42D61"/>
    <w:rsid w:val="00D435D5"/>
    <w:rsid w:val="00D44463"/>
    <w:rsid w:val="00D450F8"/>
    <w:rsid w:val="00D50011"/>
    <w:rsid w:val="00D535AA"/>
    <w:rsid w:val="00D53B37"/>
    <w:rsid w:val="00D54A5B"/>
    <w:rsid w:val="00D54C9E"/>
    <w:rsid w:val="00D55778"/>
    <w:rsid w:val="00D57078"/>
    <w:rsid w:val="00D57695"/>
    <w:rsid w:val="00D6086B"/>
    <w:rsid w:val="00D60E4D"/>
    <w:rsid w:val="00D628E8"/>
    <w:rsid w:val="00D667CC"/>
    <w:rsid w:val="00D7077C"/>
    <w:rsid w:val="00D70792"/>
    <w:rsid w:val="00D70985"/>
    <w:rsid w:val="00D70FB3"/>
    <w:rsid w:val="00D716D7"/>
    <w:rsid w:val="00D72CC5"/>
    <w:rsid w:val="00D73350"/>
    <w:rsid w:val="00D7353D"/>
    <w:rsid w:val="00D7366C"/>
    <w:rsid w:val="00D74832"/>
    <w:rsid w:val="00D75DB1"/>
    <w:rsid w:val="00D75F84"/>
    <w:rsid w:val="00D76EFB"/>
    <w:rsid w:val="00D773BF"/>
    <w:rsid w:val="00D77473"/>
    <w:rsid w:val="00D774AB"/>
    <w:rsid w:val="00D805DD"/>
    <w:rsid w:val="00D80B2E"/>
    <w:rsid w:val="00D80DE0"/>
    <w:rsid w:val="00D8145D"/>
    <w:rsid w:val="00D84A32"/>
    <w:rsid w:val="00D8533C"/>
    <w:rsid w:val="00D85B53"/>
    <w:rsid w:val="00D85D9E"/>
    <w:rsid w:val="00D86F1D"/>
    <w:rsid w:val="00D86FAC"/>
    <w:rsid w:val="00D87E3A"/>
    <w:rsid w:val="00D905A8"/>
    <w:rsid w:val="00D90BF5"/>
    <w:rsid w:val="00D910B8"/>
    <w:rsid w:val="00D92911"/>
    <w:rsid w:val="00D92C75"/>
    <w:rsid w:val="00D93698"/>
    <w:rsid w:val="00D936D3"/>
    <w:rsid w:val="00D9424C"/>
    <w:rsid w:val="00D94868"/>
    <w:rsid w:val="00D94B9C"/>
    <w:rsid w:val="00D96A31"/>
    <w:rsid w:val="00D978C1"/>
    <w:rsid w:val="00DA232C"/>
    <w:rsid w:val="00DA3A1E"/>
    <w:rsid w:val="00DA3DEF"/>
    <w:rsid w:val="00DA5E8F"/>
    <w:rsid w:val="00DA79AE"/>
    <w:rsid w:val="00DA7BB5"/>
    <w:rsid w:val="00DA7E6B"/>
    <w:rsid w:val="00DB0398"/>
    <w:rsid w:val="00DB048B"/>
    <w:rsid w:val="00DB0F0D"/>
    <w:rsid w:val="00DB1005"/>
    <w:rsid w:val="00DB1A34"/>
    <w:rsid w:val="00DB24F6"/>
    <w:rsid w:val="00DB251E"/>
    <w:rsid w:val="00DB3332"/>
    <w:rsid w:val="00DB4310"/>
    <w:rsid w:val="00DB5160"/>
    <w:rsid w:val="00DB55F0"/>
    <w:rsid w:val="00DB66B4"/>
    <w:rsid w:val="00DB68F6"/>
    <w:rsid w:val="00DB72A9"/>
    <w:rsid w:val="00DC0205"/>
    <w:rsid w:val="00DC15EF"/>
    <w:rsid w:val="00DC22B3"/>
    <w:rsid w:val="00DC2B0F"/>
    <w:rsid w:val="00DC2FA7"/>
    <w:rsid w:val="00DC4B4F"/>
    <w:rsid w:val="00DC5CF7"/>
    <w:rsid w:val="00DC6199"/>
    <w:rsid w:val="00DC61A3"/>
    <w:rsid w:val="00DC6C52"/>
    <w:rsid w:val="00DC6D9F"/>
    <w:rsid w:val="00DC703E"/>
    <w:rsid w:val="00DD2014"/>
    <w:rsid w:val="00DD24D2"/>
    <w:rsid w:val="00DD3A05"/>
    <w:rsid w:val="00DD6DB6"/>
    <w:rsid w:val="00DD749D"/>
    <w:rsid w:val="00DE1E9C"/>
    <w:rsid w:val="00DE34F7"/>
    <w:rsid w:val="00DE42AA"/>
    <w:rsid w:val="00DE70E6"/>
    <w:rsid w:val="00DF10FC"/>
    <w:rsid w:val="00DF166B"/>
    <w:rsid w:val="00DF2713"/>
    <w:rsid w:val="00DF294B"/>
    <w:rsid w:val="00DF42F3"/>
    <w:rsid w:val="00DF4CEF"/>
    <w:rsid w:val="00DF52AB"/>
    <w:rsid w:val="00DF542F"/>
    <w:rsid w:val="00DF5C20"/>
    <w:rsid w:val="00DF6915"/>
    <w:rsid w:val="00E00A8C"/>
    <w:rsid w:val="00E00B22"/>
    <w:rsid w:val="00E00D98"/>
    <w:rsid w:val="00E03E18"/>
    <w:rsid w:val="00E0472D"/>
    <w:rsid w:val="00E0743E"/>
    <w:rsid w:val="00E07EF6"/>
    <w:rsid w:val="00E115F5"/>
    <w:rsid w:val="00E11A1E"/>
    <w:rsid w:val="00E11C61"/>
    <w:rsid w:val="00E1480A"/>
    <w:rsid w:val="00E148FA"/>
    <w:rsid w:val="00E14B1C"/>
    <w:rsid w:val="00E17C1A"/>
    <w:rsid w:val="00E20AA5"/>
    <w:rsid w:val="00E21D65"/>
    <w:rsid w:val="00E231D7"/>
    <w:rsid w:val="00E24251"/>
    <w:rsid w:val="00E261D4"/>
    <w:rsid w:val="00E27964"/>
    <w:rsid w:val="00E318BF"/>
    <w:rsid w:val="00E31B17"/>
    <w:rsid w:val="00E32EE7"/>
    <w:rsid w:val="00E33E91"/>
    <w:rsid w:val="00E355B9"/>
    <w:rsid w:val="00E35FCB"/>
    <w:rsid w:val="00E373D7"/>
    <w:rsid w:val="00E41BA7"/>
    <w:rsid w:val="00E43C61"/>
    <w:rsid w:val="00E44526"/>
    <w:rsid w:val="00E44E65"/>
    <w:rsid w:val="00E44F06"/>
    <w:rsid w:val="00E453F5"/>
    <w:rsid w:val="00E53CED"/>
    <w:rsid w:val="00E55CDF"/>
    <w:rsid w:val="00E562FC"/>
    <w:rsid w:val="00E5637C"/>
    <w:rsid w:val="00E56F43"/>
    <w:rsid w:val="00E57422"/>
    <w:rsid w:val="00E60877"/>
    <w:rsid w:val="00E60988"/>
    <w:rsid w:val="00E6120F"/>
    <w:rsid w:val="00E62E09"/>
    <w:rsid w:val="00E63D27"/>
    <w:rsid w:val="00E64402"/>
    <w:rsid w:val="00E65F73"/>
    <w:rsid w:val="00E67703"/>
    <w:rsid w:val="00E7077E"/>
    <w:rsid w:val="00E70B3D"/>
    <w:rsid w:val="00E716FA"/>
    <w:rsid w:val="00E71DE2"/>
    <w:rsid w:val="00E747DA"/>
    <w:rsid w:val="00E74D8B"/>
    <w:rsid w:val="00E7664D"/>
    <w:rsid w:val="00E7777C"/>
    <w:rsid w:val="00E77A40"/>
    <w:rsid w:val="00E77BA5"/>
    <w:rsid w:val="00E8247D"/>
    <w:rsid w:val="00E835BF"/>
    <w:rsid w:val="00E84055"/>
    <w:rsid w:val="00E84EA3"/>
    <w:rsid w:val="00E857E4"/>
    <w:rsid w:val="00E93665"/>
    <w:rsid w:val="00E93666"/>
    <w:rsid w:val="00E95191"/>
    <w:rsid w:val="00E959F1"/>
    <w:rsid w:val="00E95B90"/>
    <w:rsid w:val="00E96B05"/>
    <w:rsid w:val="00EA0DBE"/>
    <w:rsid w:val="00EA0F6C"/>
    <w:rsid w:val="00EA1010"/>
    <w:rsid w:val="00EA258F"/>
    <w:rsid w:val="00EA2FFE"/>
    <w:rsid w:val="00EA4109"/>
    <w:rsid w:val="00EA5BFA"/>
    <w:rsid w:val="00EA6B84"/>
    <w:rsid w:val="00EA6DF0"/>
    <w:rsid w:val="00EA6FD4"/>
    <w:rsid w:val="00EA772B"/>
    <w:rsid w:val="00EB33C6"/>
    <w:rsid w:val="00EB3C55"/>
    <w:rsid w:val="00EB46A6"/>
    <w:rsid w:val="00EB49EE"/>
    <w:rsid w:val="00EB4FE8"/>
    <w:rsid w:val="00EC06DD"/>
    <w:rsid w:val="00EC0C82"/>
    <w:rsid w:val="00EC25F2"/>
    <w:rsid w:val="00EC28D1"/>
    <w:rsid w:val="00EC5DB7"/>
    <w:rsid w:val="00EC7006"/>
    <w:rsid w:val="00EC745B"/>
    <w:rsid w:val="00EC74D4"/>
    <w:rsid w:val="00ED21DE"/>
    <w:rsid w:val="00ED3343"/>
    <w:rsid w:val="00ED3B39"/>
    <w:rsid w:val="00ED5D06"/>
    <w:rsid w:val="00ED6230"/>
    <w:rsid w:val="00ED67CF"/>
    <w:rsid w:val="00ED7D8A"/>
    <w:rsid w:val="00EE17AE"/>
    <w:rsid w:val="00EE2CEE"/>
    <w:rsid w:val="00EE46C5"/>
    <w:rsid w:val="00EE4E19"/>
    <w:rsid w:val="00EE5035"/>
    <w:rsid w:val="00EE5146"/>
    <w:rsid w:val="00EE6773"/>
    <w:rsid w:val="00EE6E4E"/>
    <w:rsid w:val="00EE70DD"/>
    <w:rsid w:val="00EE73B1"/>
    <w:rsid w:val="00EF03A7"/>
    <w:rsid w:val="00EF065E"/>
    <w:rsid w:val="00EF17EC"/>
    <w:rsid w:val="00EF20AA"/>
    <w:rsid w:val="00EF496C"/>
    <w:rsid w:val="00EF4B2B"/>
    <w:rsid w:val="00EF64BB"/>
    <w:rsid w:val="00EF66D2"/>
    <w:rsid w:val="00EF79EE"/>
    <w:rsid w:val="00F0362C"/>
    <w:rsid w:val="00F048E4"/>
    <w:rsid w:val="00F049AB"/>
    <w:rsid w:val="00F058A2"/>
    <w:rsid w:val="00F0666D"/>
    <w:rsid w:val="00F06E7D"/>
    <w:rsid w:val="00F0709A"/>
    <w:rsid w:val="00F073B9"/>
    <w:rsid w:val="00F07674"/>
    <w:rsid w:val="00F109DC"/>
    <w:rsid w:val="00F13853"/>
    <w:rsid w:val="00F13D7F"/>
    <w:rsid w:val="00F13F33"/>
    <w:rsid w:val="00F15152"/>
    <w:rsid w:val="00F159CB"/>
    <w:rsid w:val="00F165EC"/>
    <w:rsid w:val="00F16641"/>
    <w:rsid w:val="00F20669"/>
    <w:rsid w:val="00F20B3D"/>
    <w:rsid w:val="00F20FDD"/>
    <w:rsid w:val="00F219A3"/>
    <w:rsid w:val="00F22F69"/>
    <w:rsid w:val="00F234D9"/>
    <w:rsid w:val="00F25ACA"/>
    <w:rsid w:val="00F26D38"/>
    <w:rsid w:val="00F273FD"/>
    <w:rsid w:val="00F303E3"/>
    <w:rsid w:val="00F33216"/>
    <w:rsid w:val="00F3326D"/>
    <w:rsid w:val="00F34917"/>
    <w:rsid w:val="00F34B1E"/>
    <w:rsid w:val="00F357C7"/>
    <w:rsid w:val="00F35AF9"/>
    <w:rsid w:val="00F36735"/>
    <w:rsid w:val="00F40296"/>
    <w:rsid w:val="00F402D6"/>
    <w:rsid w:val="00F41303"/>
    <w:rsid w:val="00F4433B"/>
    <w:rsid w:val="00F45873"/>
    <w:rsid w:val="00F45CC2"/>
    <w:rsid w:val="00F512A3"/>
    <w:rsid w:val="00F51E27"/>
    <w:rsid w:val="00F5291C"/>
    <w:rsid w:val="00F53189"/>
    <w:rsid w:val="00F538B8"/>
    <w:rsid w:val="00F54440"/>
    <w:rsid w:val="00F5473C"/>
    <w:rsid w:val="00F5478A"/>
    <w:rsid w:val="00F5536C"/>
    <w:rsid w:val="00F60156"/>
    <w:rsid w:val="00F60380"/>
    <w:rsid w:val="00F60986"/>
    <w:rsid w:val="00F61295"/>
    <w:rsid w:val="00F614DC"/>
    <w:rsid w:val="00F621AE"/>
    <w:rsid w:val="00F6226B"/>
    <w:rsid w:val="00F62B5E"/>
    <w:rsid w:val="00F63CDB"/>
    <w:rsid w:val="00F659E6"/>
    <w:rsid w:val="00F67C11"/>
    <w:rsid w:val="00F67D20"/>
    <w:rsid w:val="00F70873"/>
    <w:rsid w:val="00F720E8"/>
    <w:rsid w:val="00F72978"/>
    <w:rsid w:val="00F73040"/>
    <w:rsid w:val="00F737A1"/>
    <w:rsid w:val="00F7543A"/>
    <w:rsid w:val="00F757A6"/>
    <w:rsid w:val="00F757F8"/>
    <w:rsid w:val="00F77807"/>
    <w:rsid w:val="00F8068A"/>
    <w:rsid w:val="00F818DE"/>
    <w:rsid w:val="00F826B6"/>
    <w:rsid w:val="00F838E1"/>
    <w:rsid w:val="00F84600"/>
    <w:rsid w:val="00F854E2"/>
    <w:rsid w:val="00F8647B"/>
    <w:rsid w:val="00F9024B"/>
    <w:rsid w:val="00F91C32"/>
    <w:rsid w:val="00F91D2E"/>
    <w:rsid w:val="00F91D62"/>
    <w:rsid w:val="00F92525"/>
    <w:rsid w:val="00F935E7"/>
    <w:rsid w:val="00F93695"/>
    <w:rsid w:val="00F9428A"/>
    <w:rsid w:val="00F945DD"/>
    <w:rsid w:val="00F94B5C"/>
    <w:rsid w:val="00F953D0"/>
    <w:rsid w:val="00F957B7"/>
    <w:rsid w:val="00F95E60"/>
    <w:rsid w:val="00F965EA"/>
    <w:rsid w:val="00F9760D"/>
    <w:rsid w:val="00FA04C6"/>
    <w:rsid w:val="00FA0AA2"/>
    <w:rsid w:val="00FA11D0"/>
    <w:rsid w:val="00FA1BD1"/>
    <w:rsid w:val="00FA2146"/>
    <w:rsid w:val="00FA2160"/>
    <w:rsid w:val="00FA2519"/>
    <w:rsid w:val="00FA2912"/>
    <w:rsid w:val="00FA2C5B"/>
    <w:rsid w:val="00FA349F"/>
    <w:rsid w:val="00FA3D40"/>
    <w:rsid w:val="00FA4665"/>
    <w:rsid w:val="00FA4BA3"/>
    <w:rsid w:val="00FA5597"/>
    <w:rsid w:val="00FA5913"/>
    <w:rsid w:val="00FA633A"/>
    <w:rsid w:val="00FB054A"/>
    <w:rsid w:val="00FB1167"/>
    <w:rsid w:val="00FB1413"/>
    <w:rsid w:val="00FB16E9"/>
    <w:rsid w:val="00FB25FD"/>
    <w:rsid w:val="00FB2803"/>
    <w:rsid w:val="00FB395F"/>
    <w:rsid w:val="00FB3E3C"/>
    <w:rsid w:val="00FB4E0D"/>
    <w:rsid w:val="00FB5B55"/>
    <w:rsid w:val="00FB5C40"/>
    <w:rsid w:val="00FB6D27"/>
    <w:rsid w:val="00FB7D04"/>
    <w:rsid w:val="00FB7EF4"/>
    <w:rsid w:val="00FB7FF8"/>
    <w:rsid w:val="00FC054A"/>
    <w:rsid w:val="00FC21AC"/>
    <w:rsid w:val="00FC2E87"/>
    <w:rsid w:val="00FC325C"/>
    <w:rsid w:val="00FC3B8C"/>
    <w:rsid w:val="00FC4284"/>
    <w:rsid w:val="00FC48D2"/>
    <w:rsid w:val="00FC5368"/>
    <w:rsid w:val="00FC7F42"/>
    <w:rsid w:val="00FD0390"/>
    <w:rsid w:val="00FD0CA5"/>
    <w:rsid w:val="00FD18B6"/>
    <w:rsid w:val="00FD5807"/>
    <w:rsid w:val="00FD6456"/>
    <w:rsid w:val="00FD6F12"/>
    <w:rsid w:val="00FE0A73"/>
    <w:rsid w:val="00FE1142"/>
    <w:rsid w:val="00FE1975"/>
    <w:rsid w:val="00FE2A0F"/>
    <w:rsid w:val="00FE2AE6"/>
    <w:rsid w:val="00FE2F2C"/>
    <w:rsid w:val="00FE3721"/>
    <w:rsid w:val="00FE3E5C"/>
    <w:rsid w:val="00FE419C"/>
    <w:rsid w:val="00FE559C"/>
    <w:rsid w:val="00FE5BE9"/>
    <w:rsid w:val="00FE607F"/>
    <w:rsid w:val="00FE671A"/>
    <w:rsid w:val="00FE698B"/>
    <w:rsid w:val="00FF000B"/>
    <w:rsid w:val="00FF1B50"/>
    <w:rsid w:val="00FF282D"/>
    <w:rsid w:val="00FF4BDB"/>
    <w:rsid w:val="00FF5880"/>
    <w:rsid w:val="00FF623D"/>
    <w:rsid w:val="00FF65BB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1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6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B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customStyle="1" w:styleId="Default">
    <w:name w:val="Default"/>
    <w:rsid w:val="00B15E7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19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FE419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tm7">
    <w:name w:val="tm7"/>
    <w:basedOn w:val="DefaultParagraphFont"/>
    <w:rsid w:val="000827ED"/>
  </w:style>
  <w:style w:type="paragraph" w:customStyle="1" w:styleId="yiv5849065157gmail-msobodytext">
    <w:name w:val="yiv5849065157gmail-msobodytext"/>
    <w:basedOn w:val="Normal"/>
    <w:rsid w:val="006E606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B6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excerpt">
    <w:name w:val="excerpt"/>
    <w:basedOn w:val="Normal"/>
    <w:rsid w:val="00E318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6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imes-dropcap">
    <w:name w:val="times-dropcap"/>
    <w:basedOn w:val="DefaultParagraphFont"/>
    <w:rsid w:val="00A62D48"/>
  </w:style>
  <w:style w:type="paragraph" w:customStyle="1" w:styleId="sapou">
    <w:name w:val="sapou"/>
    <w:basedOn w:val="Normal"/>
    <w:rsid w:val="006D2F9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post-title">
    <w:name w:val="post-title"/>
    <w:basedOn w:val="DefaultParagraphFont"/>
    <w:rsid w:val="00174F84"/>
  </w:style>
  <w:style w:type="paragraph" w:styleId="ListParagraph">
    <w:name w:val="List Paragraph"/>
    <w:basedOn w:val="Normal"/>
    <w:uiPriority w:val="34"/>
    <w:qFormat/>
    <w:rsid w:val="00DF271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main">
    <w:name w:val="main"/>
    <w:basedOn w:val="DefaultParagraphFont"/>
    <w:rsid w:val="00932F9E"/>
  </w:style>
  <w:style w:type="paragraph" w:customStyle="1" w:styleId="par">
    <w:name w:val="par"/>
    <w:basedOn w:val="Normal"/>
    <w:rsid w:val="007F175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velte-wfruyi">
    <w:name w:val="svelte-wfruyi"/>
    <w:basedOn w:val="Normal"/>
    <w:rsid w:val="00FE372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text-success">
    <w:name w:val="text-success"/>
    <w:basedOn w:val="DefaultParagraphFont"/>
    <w:rsid w:val="008A05CA"/>
  </w:style>
  <w:style w:type="character" w:customStyle="1" w:styleId="marcaj">
    <w:name w:val="marcaj"/>
    <w:basedOn w:val="DefaultParagraphFont"/>
    <w:rsid w:val="00C51136"/>
  </w:style>
  <w:style w:type="paragraph" w:customStyle="1" w:styleId="amp-wp-7d27179">
    <w:name w:val="amp-wp-7d27179"/>
    <w:basedOn w:val="Normal"/>
    <w:rsid w:val="00972EA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td-post-date">
    <w:name w:val="td-post-date"/>
    <w:basedOn w:val="DefaultParagraphFont"/>
    <w:rsid w:val="008C0C97"/>
  </w:style>
  <w:style w:type="character" w:customStyle="1" w:styleId="wall-street">
    <w:name w:val="wall-street"/>
    <w:basedOn w:val="DefaultParagraphFont"/>
    <w:rsid w:val="001300A6"/>
  </w:style>
  <w:style w:type="character" w:customStyle="1" w:styleId="screen-reader-text">
    <w:name w:val="screen-reader-text"/>
    <w:basedOn w:val="DefaultParagraphFont"/>
    <w:rsid w:val="00035AE5"/>
  </w:style>
  <w:style w:type="character" w:customStyle="1" w:styleId="posted-on">
    <w:name w:val="posted-on"/>
    <w:basedOn w:val="DefaultParagraphFont"/>
    <w:rsid w:val="00471301"/>
  </w:style>
  <w:style w:type="character" w:customStyle="1" w:styleId="author">
    <w:name w:val="author"/>
    <w:basedOn w:val="DefaultParagraphFont"/>
    <w:rsid w:val="00471301"/>
  </w:style>
  <w:style w:type="paragraph" w:customStyle="1" w:styleId="etpbtitlemetacontainer">
    <w:name w:val="et_pb_title_meta_container"/>
    <w:basedOn w:val="Normal"/>
    <w:rsid w:val="0092098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published">
    <w:name w:val="published"/>
    <w:basedOn w:val="DefaultParagraphFont"/>
    <w:rsid w:val="00920986"/>
  </w:style>
  <w:style w:type="paragraph" w:customStyle="1" w:styleId="body">
    <w:name w:val="body"/>
    <w:basedOn w:val="Normal"/>
    <w:rsid w:val="005E53A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td-adspot-title">
    <w:name w:val="td-adspot-title"/>
    <w:basedOn w:val="DefaultParagraphFont"/>
    <w:rsid w:val="00AC6D3C"/>
  </w:style>
  <w:style w:type="paragraph" w:customStyle="1" w:styleId="xwestern">
    <w:name w:val="x_western"/>
    <w:basedOn w:val="Normal"/>
    <w:rsid w:val="006B293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mvp-post-cat">
    <w:name w:val="mvp-post-cat"/>
    <w:basedOn w:val="DefaultParagraphFont"/>
    <w:rsid w:val="00B66BE7"/>
  </w:style>
  <w:style w:type="character" w:customStyle="1" w:styleId="apple-converted-space">
    <w:name w:val="apple-converted-space"/>
    <w:basedOn w:val="DefaultParagraphFont"/>
    <w:rsid w:val="00964B30"/>
  </w:style>
  <w:style w:type="character" w:customStyle="1" w:styleId="bumpedfont15">
    <w:name w:val="bumpedfont15"/>
    <w:basedOn w:val="DefaultParagraphFont"/>
    <w:rsid w:val="004B7771"/>
  </w:style>
  <w:style w:type="character" w:customStyle="1" w:styleId="Heading6Char">
    <w:name w:val="Heading 6 Char"/>
    <w:basedOn w:val="DefaultParagraphFont"/>
    <w:link w:val="Heading6"/>
    <w:uiPriority w:val="9"/>
    <w:semiHidden/>
    <w:rsid w:val="0073462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grey">
    <w:name w:val="grey"/>
    <w:basedOn w:val="DefaultParagraphFont"/>
    <w:rsid w:val="00F945DD"/>
  </w:style>
  <w:style w:type="character" w:styleId="FollowedHyperlink">
    <w:name w:val="FollowedHyperlink"/>
    <w:basedOn w:val="DefaultParagraphFont"/>
    <w:uiPriority w:val="99"/>
    <w:semiHidden/>
    <w:unhideWhenUsed/>
    <w:rsid w:val="00A313AE"/>
    <w:rPr>
      <w:color w:val="800080" w:themeColor="followedHyperlink"/>
      <w:u w:val="single"/>
    </w:rPr>
  </w:style>
  <w:style w:type="character" w:customStyle="1" w:styleId="muxgbd">
    <w:name w:val="muxgbd"/>
    <w:basedOn w:val="DefaultParagraphFont"/>
    <w:rsid w:val="00DF542F"/>
  </w:style>
  <w:style w:type="paragraph" w:customStyle="1" w:styleId="has-drop-cap">
    <w:name w:val="has-drop-cap"/>
    <w:basedOn w:val="Normal"/>
    <w:rsid w:val="00971D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style-scope">
    <w:name w:val="style-scope"/>
    <w:basedOn w:val="DefaultParagraphFont"/>
    <w:rsid w:val="00EA1010"/>
  </w:style>
  <w:style w:type="character" w:customStyle="1" w:styleId="xcontentpasted0">
    <w:name w:val="x_contentpasted0"/>
    <w:basedOn w:val="DefaultParagraphFont"/>
    <w:rsid w:val="00B04FA9"/>
  </w:style>
  <w:style w:type="paragraph" w:customStyle="1" w:styleId="western">
    <w:name w:val="western"/>
    <w:basedOn w:val="Normal"/>
    <w:rsid w:val="00CF350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pg-1ff1">
    <w:name w:val="pg-1ff1"/>
    <w:basedOn w:val="DefaultParagraphFont"/>
    <w:rsid w:val="00731D63"/>
  </w:style>
  <w:style w:type="paragraph" w:customStyle="1" w:styleId="firstparagraph">
    <w:name w:val="first_paragraph"/>
    <w:basedOn w:val="Normal"/>
    <w:rsid w:val="005607F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articolintro">
    <w:name w:val="articol__intro"/>
    <w:basedOn w:val="Normal"/>
    <w:rsid w:val="00AB276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post-meta">
    <w:name w:val="post-meta"/>
    <w:basedOn w:val="Normal"/>
    <w:rsid w:val="00DD24D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post-meta-author">
    <w:name w:val="post-meta-author"/>
    <w:basedOn w:val="DefaultParagraphFont"/>
    <w:rsid w:val="00DD24D2"/>
  </w:style>
  <w:style w:type="character" w:customStyle="1" w:styleId="post-cats">
    <w:name w:val="post-cats"/>
    <w:basedOn w:val="DefaultParagraphFont"/>
    <w:rsid w:val="00DD24D2"/>
  </w:style>
  <w:style w:type="character" w:customStyle="1" w:styleId="tie-date">
    <w:name w:val="tie-date"/>
    <w:basedOn w:val="DefaultParagraphFont"/>
    <w:rsid w:val="00DD24D2"/>
  </w:style>
  <w:style w:type="character" w:customStyle="1" w:styleId="post-comments">
    <w:name w:val="post-comments"/>
    <w:basedOn w:val="DefaultParagraphFont"/>
    <w:rsid w:val="00DD24D2"/>
  </w:style>
  <w:style w:type="character" w:customStyle="1" w:styleId="dsq-postid">
    <w:name w:val="dsq-postid"/>
    <w:basedOn w:val="DefaultParagraphFont"/>
    <w:rsid w:val="00DD24D2"/>
  </w:style>
  <w:style w:type="paragraph" w:customStyle="1" w:styleId="s11">
    <w:name w:val="s11"/>
    <w:basedOn w:val="Normal"/>
    <w:rsid w:val="00F737A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lead">
    <w:name w:val="lead"/>
    <w:basedOn w:val="Normal"/>
    <w:rsid w:val="0007271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portus-main-article-meta">
    <w:name w:val="portus-main-article-meta"/>
    <w:basedOn w:val="DefaultParagraphFont"/>
    <w:rsid w:val="00307AD2"/>
  </w:style>
  <w:style w:type="character" w:customStyle="1" w:styleId="item-meta-i">
    <w:name w:val="item-meta-i"/>
    <w:basedOn w:val="DefaultParagraphFont"/>
    <w:rsid w:val="00307AD2"/>
  </w:style>
  <w:style w:type="paragraph" w:customStyle="1" w:styleId="p1">
    <w:name w:val="p1"/>
    <w:basedOn w:val="Normal"/>
    <w:rsid w:val="002F6BB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s1">
    <w:name w:val="s1"/>
    <w:basedOn w:val="DefaultParagraphFont"/>
    <w:rsid w:val="002F6BBE"/>
  </w:style>
  <w:style w:type="character" w:customStyle="1" w:styleId="social-text">
    <w:name w:val="social-text"/>
    <w:basedOn w:val="DefaultParagraphFont"/>
    <w:rsid w:val="00081EB1"/>
  </w:style>
  <w:style w:type="character" w:customStyle="1" w:styleId="social-text-com">
    <w:name w:val="social-text-com"/>
    <w:basedOn w:val="DefaultParagraphFont"/>
    <w:rsid w:val="00081EB1"/>
  </w:style>
  <w:style w:type="character" w:customStyle="1" w:styleId="mvp-post-date">
    <w:name w:val="mvp-post-date"/>
    <w:basedOn w:val="DefaultParagraphFont"/>
    <w:rsid w:val="002476CC"/>
  </w:style>
  <w:style w:type="character" w:customStyle="1" w:styleId="author-name">
    <w:name w:val="author-name"/>
    <w:basedOn w:val="DefaultParagraphFont"/>
    <w:rsid w:val="002476CC"/>
  </w:style>
  <w:style w:type="character" w:customStyle="1" w:styleId="at4-visually-hidden">
    <w:name w:val="at4-visually-hidden"/>
    <w:basedOn w:val="DefaultParagraphFont"/>
    <w:rsid w:val="00507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1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6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B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customStyle="1" w:styleId="Default">
    <w:name w:val="Default"/>
    <w:rsid w:val="00B15E7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19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FE419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tm7">
    <w:name w:val="tm7"/>
    <w:basedOn w:val="DefaultParagraphFont"/>
    <w:rsid w:val="000827ED"/>
  </w:style>
  <w:style w:type="paragraph" w:customStyle="1" w:styleId="yiv5849065157gmail-msobodytext">
    <w:name w:val="yiv5849065157gmail-msobodytext"/>
    <w:basedOn w:val="Normal"/>
    <w:rsid w:val="006E606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B6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excerpt">
    <w:name w:val="excerpt"/>
    <w:basedOn w:val="Normal"/>
    <w:rsid w:val="00E318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6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imes-dropcap">
    <w:name w:val="times-dropcap"/>
    <w:basedOn w:val="DefaultParagraphFont"/>
    <w:rsid w:val="00A62D48"/>
  </w:style>
  <w:style w:type="paragraph" w:customStyle="1" w:styleId="sapou">
    <w:name w:val="sapou"/>
    <w:basedOn w:val="Normal"/>
    <w:rsid w:val="006D2F9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post-title">
    <w:name w:val="post-title"/>
    <w:basedOn w:val="DefaultParagraphFont"/>
    <w:rsid w:val="00174F84"/>
  </w:style>
  <w:style w:type="paragraph" w:styleId="ListParagraph">
    <w:name w:val="List Paragraph"/>
    <w:basedOn w:val="Normal"/>
    <w:uiPriority w:val="34"/>
    <w:qFormat/>
    <w:rsid w:val="00DF271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main">
    <w:name w:val="main"/>
    <w:basedOn w:val="DefaultParagraphFont"/>
    <w:rsid w:val="00932F9E"/>
  </w:style>
  <w:style w:type="paragraph" w:customStyle="1" w:styleId="par">
    <w:name w:val="par"/>
    <w:basedOn w:val="Normal"/>
    <w:rsid w:val="007F175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velte-wfruyi">
    <w:name w:val="svelte-wfruyi"/>
    <w:basedOn w:val="Normal"/>
    <w:rsid w:val="00FE372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text-success">
    <w:name w:val="text-success"/>
    <w:basedOn w:val="DefaultParagraphFont"/>
    <w:rsid w:val="008A05CA"/>
  </w:style>
  <w:style w:type="character" w:customStyle="1" w:styleId="marcaj">
    <w:name w:val="marcaj"/>
    <w:basedOn w:val="DefaultParagraphFont"/>
    <w:rsid w:val="00C51136"/>
  </w:style>
  <w:style w:type="paragraph" w:customStyle="1" w:styleId="amp-wp-7d27179">
    <w:name w:val="amp-wp-7d27179"/>
    <w:basedOn w:val="Normal"/>
    <w:rsid w:val="00972EA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td-post-date">
    <w:name w:val="td-post-date"/>
    <w:basedOn w:val="DefaultParagraphFont"/>
    <w:rsid w:val="008C0C97"/>
  </w:style>
  <w:style w:type="character" w:customStyle="1" w:styleId="wall-street">
    <w:name w:val="wall-street"/>
    <w:basedOn w:val="DefaultParagraphFont"/>
    <w:rsid w:val="001300A6"/>
  </w:style>
  <w:style w:type="character" w:customStyle="1" w:styleId="screen-reader-text">
    <w:name w:val="screen-reader-text"/>
    <w:basedOn w:val="DefaultParagraphFont"/>
    <w:rsid w:val="00035AE5"/>
  </w:style>
  <w:style w:type="character" w:customStyle="1" w:styleId="posted-on">
    <w:name w:val="posted-on"/>
    <w:basedOn w:val="DefaultParagraphFont"/>
    <w:rsid w:val="00471301"/>
  </w:style>
  <w:style w:type="character" w:customStyle="1" w:styleId="author">
    <w:name w:val="author"/>
    <w:basedOn w:val="DefaultParagraphFont"/>
    <w:rsid w:val="00471301"/>
  </w:style>
  <w:style w:type="paragraph" w:customStyle="1" w:styleId="etpbtitlemetacontainer">
    <w:name w:val="et_pb_title_meta_container"/>
    <w:basedOn w:val="Normal"/>
    <w:rsid w:val="0092098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published">
    <w:name w:val="published"/>
    <w:basedOn w:val="DefaultParagraphFont"/>
    <w:rsid w:val="00920986"/>
  </w:style>
  <w:style w:type="paragraph" w:customStyle="1" w:styleId="body">
    <w:name w:val="body"/>
    <w:basedOn w:val="Normal"/>
    <w:rsid w:val="005E53A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td-adspot-title">
    <w:name w:val="td-adspot-title"/>
    <w:basedOn w:val="DefaultParagraphFont"/>
    <w:rsid w:val="00AC6D3C"/>
  </w:style>
  <w:style w:type="paragraph" w:customStyle="1" w:styleId="xwestern">
    <w:name w:val="x_western"/>
    <w:basedOn w:val="Normal"/>
    <w:rsid w:val="006B293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mvp-post-cat">
    <w:name w:val="mvp-post-cat"/>
    <w:basedOn w:val="DefaultParagraphFont"/>
    <w:rsid w:val="00B66BE7"/>
  </w:style>
  <w:style w:type="character" w:customStyle="1" w:styleId="apple-converted-space">
    <w:name w:val="apple-converted-space"/>
    <w:basedOn w:val="DefaultParagraphFont"/>
    <w:rsid w:val="00964B30"/>
  </w:style>
  <w:style w:type="character" w:customStyle="1" w:styleId="bumpedfont15">
    <w:name w:val="bumpedfont15"/>
    <w:basedOn w:val="DefaultParagraphFont"/>
    <w:rsid w:val="004B7771"/>
  </w:style>
  <w:style w:type="character" w:customStyle="1" w:styleId="Heading6Char">
    <w:name w:val="Heading 6 Char"/>
    <w:basedOn w:val="DefaultParagraphFont"/>
    <w:link w:val="Heading6"/>
    <w:uiPriority w:val="9"/>
    <w:semiHidden/>
    <w:rsid w:val="0073462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grey">
    <w:name w:val="grey"/>
    <w:basedOn w:val="DefaultParagraphFont"/>
    <w:rsid w:val="00F945DD"/>
  </w:style>
  <w:style w:type="character" w:styleId="FollowedHyperlink">
    <w:name w:val="FollowedHyperlink"/>
    <w:basedOn w:val="DefaultParagraphFont"/>
    <w:uiPriority w:val="99"/>
    <w:semiHidden/>
    <w:unhideWhenUsed/>
    <w:rsid w:val="00A313AE"/>
    <w:rPr>
      <w:color w:val="800080" w:themeColor="followedHyperlink"/>
      <w:u w:val="single"/>
    </w:rPr>
  </w:style>
  <w:style w:type="character" w:customStyle="1" w:styleId="muxgbd">
    <w:name w:val="muxgbd"/>
    <w:basedOn w:val="DefaultParagraphFont"/>
    <w:rsid w:val="00DF542F"/>
  </w:style>
  <w:style w:type="paragraph" w:customStyle="1" w:styleId="has-drop-cap">
    <w:name w:val="has-drop-cap"/>
    <w:basedOn w:val="Normal"/>
    <w:rsid w:val="00971D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style-scope">
    <w:name w:val="style-scope"/>
    <w:basedOn w:val="DefaultParagraphFont"/>
    <w:rsid w:val="00EA1010"/>
  </w:style>
  <w:style w:type="character" w:customStyle="1" w:styleId="xcontentpasted0">
    <w:name w:val="x_contentpasted0"/>
    <w:basedOn w:val="DefaultParagraphFont"/>
    <w:rsid w:val="00B04FA9"/>
  </w:style>
  <w:style w:type="paragraph" w:customStyle="1" w:styleId="western">
    <w:name w:val="western"/>
    <w:basedOn w:val="Normal"/>
    <w:rsid w:val="00CF350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pg-1ff1">
    <w:name w:val="pg-1ff1"/>
    <w:basedOn w:val="DefaultParagraphFont"/>
    <w:rsid w:val="00731D63"/>
  </w:style>
  <w:style w:type="paragraph" w:customStyle="1" w:styleId="firstparagraph">
    <w:name w:val="first_paragraph"/>
    <w:basedOn w:val="Normal"/>
    <w:rsid w:val="005607F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articolintro">
    <w:name w:val="articol__intro"/>
    <w:basedOn w:val="Normal"/>
    <w:rsid w:val="00AB276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post-meta">
    <w:name w:val="post-meta"/>
    <w:basedOn w:val="Normal"/>
    <w:rsid w:val="00DD24D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post-meta-author">
    <w:name w:val="post-meta-author"/>
    <w:basedOn w:val="DefaultParagraphFont"/>
    <w:rsid w:val="00DD24D2"/>
  </w:style>
  <w:style w:type="character" w:customStyle="1" w:styleId="post-cats">
    <w:name w:val="post-cats"/>
    <w:basedOn w:val="DefaultParagraphFont"/>
    <w:rsid w:val="00DD24D2"/>
  </w:style>
  <w:style w:type="character" w:customStyle="1" w:styleId="tie-date">
    <w:name w:val="tie-date"/>
    <w:basedOn w:val="DefaultParagraphFont"/>
    <w:rsid w:val="00DD24D2"/>
  </w:style>
  <w:style w:type="character" w:customStyle="1" w:styleId="post-comments">
    <w:name w:val="post-comments"/>
    <w:basedOn w:val="DefaultParagraphFont"/>
    <w:rsid w:val="00DD24D2"/>
  </w:style>
  <w:style w:type="character" w:customStyle="1" w:styleId="dsq-postid">
    <w:name w:val="dsq-postid"/>
    <w:basedOn w:val="DefaultParagraphFont"/>
    <w:rsid w:val="00DD24D2"/>
  </w:style>
  <w:style w:type="paragraph" w:customStyle="1" w:styleId="s11">
    <w:name w:val="s11"/>
    <w:basedOn w:val="Normal"/>
    <w:rsid w:val="00F737A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lead">
    <w:name w:val="lead"/>
    <w:basedOn w:val="Normal"/>
    <w:rsid w:val="0007271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portus-main-article-meta">
    <w:name w:val="portus-main-article-meta"/>
    <w:basedOn w:val="DefaultParagraphFont"/>
    <w:rsid w:val="00307AD2"/>
  </w:style>
  <w:style w:type="character" w:customStyle="1" w:styleId="item-meta-i">
    <w:name w:val="item-meta-i"/>
    <w:basedOn w:val="DefaultParagraphFont"/>
    <w:rsid w:val="00307AD2"/>
  </w:style>
  <w:style w:type="paragraph" w:customStyle="1" w:styleId="p1">
    <w:name w:val="p1"/>
    <w:basedOn w:val="Normal"/>
    <w:rsid w:val="002F6BB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s1">
    <w:name w:val="s1"/>
    <w:basedOn w:val="DefaultParagraphFont"/>
    <w:rsid w:val="002F6BBE"/>
  </w:style>
  <w:style w:type="character" w:customStyle="1" w:styleId="social-text">
    <w:name w:val="social-text"/>
    <w:basedOn w:val="DefaultParagraphFont"/>
    <w:rsid w:val="00081EB1"/>
  </w:style>
  <w:style w:type="character" w:customStyle="1" w:styleId="social-text-com">
    <w:name w:val="social-text-com"/>
    <w:basedOn w:val="DefaultParagraphFont"/>
    <w:rsid w:val="00081EB1"/>
  </w:style>
  <w:style w:type="character" w:customStyle="1" w:styleId="mvp-post-date">
    <w:name w:val="mvp-post-date"/>
    <w:basedOn w:val="DefaultParagraphFont"/>
    <w:rsid w:val="002476CC"/>
  </w:style>
  <w:style w:type="character" w:customStyle="1" w:styleId="author-name">
    <w:name w:val="author-name"/>
    <w:basedOn w:val="DefaultParagraphFont"/>
    <w:rsid w:val="002476CC"/>
  </w:style>
  <w:style w:type="character" w:customStyle="1" w:styleId="at4-visually-hidden">
    <w:name w:val="at4-visually-hidden"/>
    <w:basedOn w:val="DefaultParagraphFont"/>
    <w:rsid w:val="00507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2961">
              <w:marLeft w:val="0"/>
              <w:marRight w:val="0"/>
              <w:marTop w:val="300"/>
              <w:marBottom w:val="0"/>
              <w:divBdr>
                <w:top w:val="single" w:sz="6" w:space="23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4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1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2B3A41"/>
                        <w:right w:val="none" w:sz="0" w:space="0" w:color="auto"/>
                      </w:divBdr>
                      <w:divsChild>
                        <w:div w:id="90060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0842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260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42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037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11" w:color="E20000"/>
            <w:bottom w:val="none" w:sz="0" w:space="0" w:color="auto"/>
            <w:right w:val="none" w:sz="0" w:space="0" w:color="auto"/>
          </w:divBdr>
          <w:divsChild>
            <w:div w:id="9363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895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7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0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ECECEC"/>
                <w:right w:val="none" w:sz="0" w:space="0" w:color="auto"/>
              </w:divBdr>
              <w:divsChild>
                <w:div w:id="6530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72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4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1366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F1F1F1"/>
          </w:divBdr>
        </w:div>
      </w:divsChild>
    </w:div>
    <w:div w:id="340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554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5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6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419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014577"/>
            <w:bottom w:val="none" w:sz="0" w:space="0" w:color="auto"/>
            <w:right w:val="none" w:sz="0" w:space="0" w:color="auto"/>
          </w:divBdr>
        </w:div>
        <w:div w:id="8511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67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70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891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65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97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264">
          <w:marLeft w:val="1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8874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92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3821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316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F1F1F1"/>
          </w:divBdr>
        </w:div>
      </w:divsChild>
    </w:div>
    <w:div w:id="628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6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2398">
          <w:marLeft w:val="0"/>
          <w:marRight w:val="315"/>
          <w:marTop w:val="13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9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12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071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59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0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6954">
                      <w:marLeft w:val="420"/>
                      <w:marRight w:val="420"/>
                      <w:marTop w:val="42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08556">
                      <w:marLeft w:val="0"/>
                      <w:marRight w:val="0"/>
                      <w:marTop w:val="42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7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185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5704">
          <w:blockQuote w:val="1"/>
          <w:marLeft w:val="0"/>
          <w:marRight w:val="300"/>
          <w:marTop w:val="150"/>
          <w:marBottom w:val="150"/>
          <w:divBdr>
            <w:top w:val="none" w:sz="0" w:space="8" w:color="auto"/>
            <w:left w:val="single" w:sz="12" w:space="8" w:color="000000"/>
            <w:bottom w:val="none" w:sz="0" w:space="8" w:color="auto"/>
            <w:right w:val="none" w:sz="0" w:space="8" w:color="auto"/>
          </w:divBdr>
        </w:div>
      </w:divsChild>
    </w:div>
    <w:div w:id="993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167">
              <w:marLeft w:val="0"/>
              <w:marRight w:val="0"/>
              <w:marTop w:val="300"/>
              <w:marBottom w:val="0"/>
              <w:divBdr>
                <w:top w:val="single" w:sz="6" w:space="23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7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46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310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7873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0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8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98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3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9161">
                  <w:marLeft w:val="-3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145">
                  <w:marLeft w:val="-3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08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8473">
                  <w:marLeft w:val="-3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8536">
                  <w:marLeft w:val="-3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544">
                  <w:marLeft w:val="-3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162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12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4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8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0972">
              <w:marLeft w:val="-3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1257">
              <w:marLeft w:val="-3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4381">
              <w:marLeft w:val="-3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191">
              <w:marLeft w:val="-3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4458">
              <w:marLeft w:val="-3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9185">
              <w:marLeft w:val="-3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4836">
              <w:marLeft w:val="-3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90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8175">
              <w:marLeft w:val="-3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8593">
              <w:marLeft w:val="-3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406">
              <w:marLeft w:val="-3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1517">
              <w:marLeft w:val="-3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4086">
              <w:marLeft w:val="-3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8898">
              <w:marLeft w:val="-3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99455">
              <w:marLeft w:val="-3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1570">
              <w:marLeft w:val="-3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7316">
              <w:marLeft w:val="-3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2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71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CCCCCC"/>
            <w:bottom w:val="none" w:sz="0" w:space="0" w:color="auto"/>
            <w:right w:val="none" w:sz="0" w:space="15" w:color="auto"/>
          </w:divBdr>
        </w:div>
      </w:divsChild>
    </w:div>
    <w:div w:id="1484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1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88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091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167453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9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3301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4355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49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7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1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3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0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42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6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6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0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6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5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5732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3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28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5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810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577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59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29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66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99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3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4432">
          <w:blockQuote w:val="1"/>
          <w:marLeft w:val="0"/>
          <w:marRight w:val="0"/>
          <w:marTop w:val="300"/>
          <w:marBottom w:val="450"/>
          <w:divBdr>
            <w:top w:val="none" w:sz="0" w:space="0" w:color="2EA3F2"/>
            <w:left w:val="single" w:sz="36" w:space="15" w:color="2EA3F2"/>
            <w:bottom w:val="none" w:sz="0" w:space="0" w:color="2EA3F2"/>
            <w:right w:val="none" w:sz="0" w:space="0" w:color="2EA3F2"/>
          </w:divBdr>
        </w:div>
      </w:divsChild>
    </w:div>
    <w:div w:id="1939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18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9485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4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463275">
          <w:marLeft w:val="0"/>
          <w:marRight w:val="-5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1964">
              <w:marLeft w:val="0"/>
              <w:marRight w:val="5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2423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9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6883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9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5038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7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37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4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04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8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66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6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8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2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1739">
          <w:blockQuote w:val="1"/>
          <w:marLeft w:val="0"/>
          <w:marRight w:val="0"/>
          <w:marTop w:val="300"/>
          <w:marBottom w:val="450"/>
          <w:divBdr>
            <w:top w:val="none" w:sz="0" w:space="0" w:color="2EA3F2"/>
            <w:left w:val="single" w:sz="36" w:space="15" w:color="2EA3F2"/>
            <w:bottom w:val="none" w:sz="0" w:space="0" w:color="2EA3F2"/>
            <w:right w:val="none" w:sz="0" w:space="0" w:color="2EA3F2"/>
          </w:divBdr>
        </w:div>
      </w:divsChild>
    </w:div>
    <w:div w:id="2105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84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23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65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4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8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ss.media@anofm.gov.ro" TargetMode="External"/><Relationship Id="rId1" Type="http://schemas.openxmlformats.org/officeDocument/2006/relationships/hyperlink" Target="mailto:anofm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62F37-EB84-4B4C-8C1E-127B1D76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13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5944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Nita</cp:lastModifiedBy>
  <cp:revision>7</cp:revision>
  <cp:lastPrinted>2022-12-09T14:36:00Z</cp:lastPrinted>
  <dcterms:created xsi:type="dcterms:W3CDTF">2022-12-09T13:56:00Z</dcterms:created>
  <dcterms:modified xsi:type="dcterms:W3CDTF">2022-12-09T14:36:00Z</dcterms:modified>
</cp:coreProperties>
</file>