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2838" w14:textId="77777777" w:rsidR="00F04DD2" w:rsidRPr="00F04DD2" w:rsidRDefault="00F04DD2" w:rsidP="00857CB3">
      <w:pPr>
        <w:ind w:left="6300"/>
        <w:jc w:val="center"/>
      </w:pPr>
    </w:p>
    <w:p w14:paraId="0D82A7B1" w14:textId="77777777" w:rsidR="00F0371C" w:rsidRPr="00D7521B" w:rsidRDefault="00F0371C" w:rsidP="00F0371C"/>
    <w:p w14:paraId="6867DF61" w14:textId="77777777" w:rsidR="00F0371C" w:rsidRPr="00D7521B" w:rsidRDefault="00F0371C" w:rsidP="00F0371C">
      <w:pPr>
        <w:jc w:val="right"/>
      </w:pPr>
      <w:proofErr w:type="spellStart"/>
      <w:r w:rsidRPr="00D7521B">
        <w:t>Anexa</w:t>
      </w:r>
      <w:proofErr w:type="spellEnd"/>
      <w:r w:rsidRPr="00D7521B">
        <w:t xml:space="preserve"> 3</w:t>
      </w:r>
    </w:p>
    <w:p w14:paraId="73F18146" w14:textId="77777777" w:rsidR="00F0371C" w:rsidRPr="00D7521B" w:rsidRDefault="00F0371C" w:rsidP="00F0371C"/>
    <w:p w14:paraId="12F94FFF" w14:textId="77777777" w:rsidR="00F0371C" w:rsidRPr="00F0371C" w:rsidRDefault="00F0371C" w:rsidP="00F0371C">
      <w:pPr>
        <w:ind w:left="0"/>
        <w:jc w:val="center"/>
        <w:rPr>
          <w:b/>
        </w:rPr>
      </w:pPr>
      <w:proofErr w:type="spellStart"/>
      <w:r w:rsidRPr="00F0371C">
        <w:rPr>
          <w:b/>
        </w:rPr>
        <w:t>Declaratie</w:t>
      </w:r>
      <w:proofErr w:type="spellEnd"/>
    </w:p>
    <w:p w14:paraId="017E9CF7" w14:textId="77777777" w:rsidR="00F0371C" w:rsidRPr="00D7521B" w:rsidRDefault="00F0371C" w:rsidP="00F0371C"/>
    <w:p w14:paraId="71587377" w14:textId="77777777" w:rsidR="00F0371C" w:rsidRDefault="00F0371C" w:rsidP="00F0371C">
      <w:pPr>
        <w:pStyle w:val="ListParagraph"/>
        <w:numPr>
          <w:ilvl w:val="0"/>
          <w:numId w:val="5"/>
        </w:numPr>
      </w:pPr>
      <w:r w:rsidRPr="00D7521B">
        <w:t>DATE PERSONALE</w:t>
      </w:r>
    </w:p>
    <w:p w14:paraId="69527DDC" w14:textId="77777777" w:rsidR="00F0371C" w:rsidRPr="00D7521B" w:rsidRDefault="00F0371C" w:rsidP="00F0371C">
      <w:pPr>
        <w:pStyle w:val="ListParagraph"/>
      </w:pPr>
    </w:p>
    <w:p w14:paraId="1CB36061" w14:textId="77777777" w:rsidR="00F0371C" w:rsidRDefault="00F0371C" w:rsidP="00F0371C">
      <w:pPr>
        <w:ind w:left="0"/>
      </w:pPr>
      <w:proofErr w:type="spellStart"/>
      <w:r w:rsidRPr="00D7521B">
        <w:t>Nume</w:t>
      </w:r>
      <w:proofErr w:type="spellEnd"/>
      <w:r>
        <w:t xml:space="preserve"> ______________________________</w:t>
      </w:r>
      <w:r w:rsidR="009033CB">
        <w:t>___</w:t>
      </w:r>
    </w:p>
    <w:p w14:paraId="28851B98" w14:textId="77777777" w:rsidR="00F0371C" w:rsidRDefault="00F0371C" w:rsidP="00F0371C">
      <w:pPr>
        <w:ind w:left="0"/>
      </w:pPr>
      <w:proofErr w:type="spellStart"/>
      <w:proofErr w:type="gramStart"/>
      <w:r>
        <w:t>Pre</w:t>
      </w:r>
      <w:r w:rsidRPr="00D7521B">
        <w:t>nume</w:t>
      </w:r>
      <w:proofErr w:type="spellEnd"/>
      <w:r w:rsidRPr="00D7521B">
        <w:t xml:space="preserve"> </w:t>
      </w:r>
      <w:r>
        <w:t xml:space="preserve"> _</w:t>
      </w:r>
      <w:proofErr w:type="gramEnd"/>
      <w:r>
        <w:t>_____________________________</w:t>
      </w:r>
    </w:p>
    <w:p w14:paraId="15804C18" w14:textId="77777777" w:rsidR="00F0371C" w:rsidRDefault="00F0371C" w:rsidP="00F0371C">
      <w:pPr>
        <w:ind w:left="0"/>
      </w:pPr>
      <w:r>
        <w:t xml:space="preserve">Nr. </w:t>
      </w:r>
      <w:proofErr w:type="spellStart"/>
      <w:proofErr w:type="gramStart"/>
      <w:r>
        <w:t>t</w:t>
      </w:r>
      <w:r w:rsidRPr="00D7521B">
        <w:t>elefon</w:t>
      </w:r>
      <w:proofErr w:type="spellEnd"/>
      <w:r w:rsidRPr="00D7521B">
        <w:t xml:space="preserve"> </w:t>
      </w:r>
      <w:r w:rsidR="009033CB">
        <w:t xml:space="preserve"> _</w:t>
      </w:r>
      <w:proofErr w:type="gramEnd"/>
      <w:r w:rsidR="009033CB">
        <w:t>___________________________</w:t>
      </w:r>
    </w:p>
    <w:p w14:paraId="75F3FF32" w14:textId="77777777" w:rsidR="00F0371C" w:rsidRDefault="00F0371C" w:rsidP="00F0371C">
      <w:pPr>
        <w:ind w:left="0"/>
      </w:pPr>
      <w:proofErr w:type="gramStart"/>
      <w:r w:rsidRPr="00D7521B">
        <w:t xml:space="preserve">E-mail </w:t>
      </w:r>
      <w:r>
        <w:t xml:space="preserve"> _</w:t>
      </w:r>
      <w:proofErr w:type="gramEnd"/>
      <w:r>
        <w:t>_____________________________</w:t>
      </w:r>
      <w:r w:rsidR="009033CB">
        <w:t>__</w:t>
      </w:r>
    </w:p>
    <w:p w14:paraId="2C921022" w14:textId="77777777" w:rsidR="00F0371C" w:rsidRPr="00D7521B" w:rsidRDefault="00F0371C" w:rsidP="00F0371C">
      <w:pPr>
        <w:ind w:left="0"/>
      </w:pPr>
    </w:p>
    <w:p w14:paraId="7A81C2A3" w14:textId="77777777" w:rsidR="00F0371C" w:rsidRDefault="00F0371C" w:rsidP="00F0371C">
      <w:pPr>
        <w:pStyle w:val="ListParagraph"/>
        <w:numPr>
          <w:ilvl w:val="0"/>
          <w:numId w:val="5"/>
        </w:numPr>
      </w:pPr>
      <w:r w:rsidRPr="00D7521B">
        <w:t>DISPONIBILITATE DE A EFECTUA DEPLASARI TN TARA</w:t>
      </w:r>
    </w:p>
    <w:p w14:paraId="5F14E2B2" w14:textId="77777777" w:rsidR="00F0371C" w:rsidRPr="00D7521B" w:rsidRDefault="00F0371C" w:rsidP="00F0371C">
      <w:pPr>
        <w:ind w:left="0"/>
      </w:pPr>
      <w:r w:rsidRPr="00D7521B">
        <w:t>Da</w:t>
      </w:r>
    </w:p>
    <w:p w14:paraId="3F49ADB1" w14:textId="77777777" w:rsidR="00F0371C" w:rsidRPr="00D7521B" w:rsidRDefault="00F0371C" w:rsidP="00F0371C">
      <w:pPr>
        <w:ind w:left="0"/>
      </w:pPr>
      <w:r w:rsidRPr="00D7521B">
        <w:t>Nu</w:t>
      </w:r>
    </w:p>
    <w:p w14:paraId="08992FC7" w14:textId="77777777" w:rsidR="00F0371C" w:rsidRPr="00D7521B" w:rsidRDefault="00F0371C" w:rsidP="00F0371C">
      <w:pPr>
        <w:ind w:left="0"/>
      </w:pPr>
    </w:p>
    <w:p w14:paraId="77CA9BEA" w14:textId="77777777" w:rsidR="00F0371C" w:rsidRPr="00D7521B" w:rsidRDefault="00F0371C" w:rsidP="00F0371C">
      <w:pPr>
        <w:pStyle w:val="ListParagraph"/>
        <w:numPr>
          <w:ilvl w:val="0"/>
          <w:numId w:val="5"/>
        </w:numPr>
      </w:pPr>
      <w:r w:rsidRPr="00D7521B">
        <w:t>DISPONIBILITATE</w:t>
      </w:r>
    </w:p>
    <w:p w14:paraId="32CC49CF" w14:textId="77777777" w:rsidR="00F0371C" w:rsidRPr="00D7521B" w:rsidRDefault="00F0371C" w:rsidP="00F0371C">
      <w:pPr>
        <w:ind w:left="0"/>
      </w:pPr>
      <w:proofErr w:type="gramStart"/>
      <w:r>
        <w:t>Sunt  apt</w:t>
      </w:r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disponibil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lucrez</w:t>
      </w:r>
      <w:proofErr w:type="spellEnd"/>
      <w:r>
        <w:t xml:space="preserve"> ca Expert </w:t>
      </w:r>
      <w:r w:rsidRPr="00D7521B">
        <w:t>extern</w:t>
      </w:r>
      <w:r>
        <w:t xml:space="preserve"> </w:t>
      </w:r>
      <w:r w:rsidRPr="00D7521B">
        <w:t xml:space="preserve">in  </w:t>
      </w:r>
      <w:proofErr w:type="spellStart"/>
      <w:r w:rsidRPr="00D7521B">
        <w:t>perioada</w:t>
      </w:r>
      <w:proofErr w:type="spellEnd"/>
      <w:r w:rsidRPr="00D7521B">
        <w:t xml:space="preserve">  </w:t>
      </w:r>
      <w:r>
        <w:t xml:space="preserve">........................................ </w:t>
      </w:r>
      <w:proofErr w:type="gramStart"/>
      <w:r>
        <w:t>i</w:t>
      </w:r>
      <w:r w:rsidRPr="00D7521B">
        <w:t xml:space="preserve">n  </w:t>
      </w:r>
      <w:proofErr w:type="spellStart"/>
      <w:r w:rsidRPr="00D7521B">
        <w:t>limita</w:t>
      </w:r>
      <w:proofErr w:type="spellEnd"/>
      <w:proofErr w:type="gramEnd"/>
      <w:r w:rsidRPr="00D7521B">
        <w:t xml:space="preserve"> </w:t>
      </w:r>
      <w:proofErr w:type="spellStart"/>
      <w:r w:rsidRPr="00D7521B">
        <w:t>numarului</w:t>
      </w:r>
      <w:proofErr w:type="spellEnd"/>
      <w:r w:rsidRPr="00D7521B">
        <w:t xml:space="preserve"> de </w:t>
      </w:r>
      <w:r>
        <w:t>......... ore/</w:t>
      </w:r>
      <w:r w:rsidRPr="00D7521B">
        <w:t xml:space="preserve">zi conform </w:t>
      </w:r>
      <w:proofErr w:type="spellStart"/>
      <w:r w:rsidRPr="00D7521B">
        <w:t>Contractului</w:t>
      </w:r>
      <w:proofErr w:type="spellEnd"/>
      <w:r w:rsidRPr="00D7521B">
        <w:t xml:space="preserve"> Indiv</w:t>
      </w:r>
      <w:r>
        <w:t xml:space="preserve">idual de Munca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semnat</w:t>
      </w:r>
      <w:proofErr w:type="spellEnd"/>
      <w:r w:rsidRPr="00D7521B">
        <w:t xml:space="preserve"> </w:t>
      </w:r>
      <w:proofErr w:type="spellStart"/>
      <w:r>
        <w:t>i</w:t>
      </w:r>
      <w:r w:rsidRPr="00D7521B">
        <w:t>ntre</w:t>
      </w:r>
      <w:proofErr w:type="spellEnd"/>
      <w:r w:rsidRPr="00D7521B">
        <w:t xml:space="preserve"> parti</w:t>
      </w:r>
      <w:r>
        <w:t>.</w:t>
      </w:r>
    </w:p>
    <w:p w14:paraId="62384FF5" w14:textId="77777777" w:rsidR="00F0371C" w:rsidRDefault="00F0371C" w:rsidP="00F0371C">
      <w:pPr>
        <w:ind w:left="0"/>
      </w:pPr>
      <w:r w:rsidRPr="00D7521B">
        <w:t xml:space="preserve">Da </w:t>
      </w:r>
    </w:p>
    <w:p w14:paraId="256047F7" w14:textId="77777777" w:rsidR="00F0371C" w:rsidRPr="00D7521B" w:rsidRDefault="00F0371C" w:rsidP="00F0371C">
      <w:pPr>
        <w:ind w:left="0"/>
      </w:pPr>
      <w:r w:rsidRPr="00D7521B">
        <w:t>Nu</w:t>
      </w:r>
    </w:p>
    <w:p w14:paraId="79B5A006" w14:textId="77777777" w:rsidR="00F0371C" w:rsidRPr="00D7521B" w:rsidRDefault="00F0371C" w:rsidP="00F0371C">
      <w:pPr>
        <w:ind w:left="0"/>
      </w:pPr>
    </w:p>
    <w:p w14:paraId="47C90974" w14:textId="77777777" w:rsidR="00F0371C" w:rsidRDefault="00F0371C" w:rsidP="00F0371C">
      <w:pPr>
        <w:ind w:left="0"/>
      </w:pPr>
      <w:r w:rsidRPr="00D7521B">
        <w:t xml:space="preserve">Data </w:t>
      </w:r>
      <w:proofErr w:type="spellStart"/>
      <w:r w:rsidRPr="00D7521B">
        <w:t>completarii</w:t>
      </w:r>
      <w:proofErr w:type="spellEnd"/>
      <w:r w:rsidRPr="00D7521B">
        <w:t xml:space="preserve">,     </w:t>
      </w:r>
    </w:p>
    <w:p w14:paraId="067C89FA" w14:textId="77777777" w:rsidR="00F0371C" w:rsidRDefault="00F0371C" w:rsidP="00F0371C">
      <w:pPr>
        <w:ind w:left="0"/>
      </w:pPr>
      <w:r>
        <w:t>__________________</w:t>
      </w:r>
      <w:r w:rsidRPr="00D7521B">
        <w:t xml:space="preserve">                                                                               </w:t>
      </w:r>
      <w:proofErr w:type="spellStart"/>
      <w:r w:rsidRPr="00D7521B">
        <w:t>Semnatura</w:t>
      </w:r>
      <w:proofErr w:type="spellEnd"/>
      <w:r w:rsidRPr="00D7521B">
        <w:t>,</w:t>
      </w:r>
    </w:p>
    <w:p w14:paraId="72C5DF55" w14:textId="77777777" w:rsidR="00F0371C" w:rsidRPr="00D7521B" w:rsidRDefault="00F0371C" w:rsidP="00F0371C">
      <w:pPr>
        <w:ind w:left="0"/>
        <w:jc w:val="right"/>
      </w:pPr>
      <w:r>
        <w:t>________________________</w:t>
      </w:r>
    </w:p>
    <w:p w14:paraId="2C15C3D4" w14:textId="77777777" w:rsidR="00F0371C" w:rsidRPr="00D7521B" w:rsidRDefault="00F0371C" w:rsidP="00F0371C"/>
    <w:p w14:paraId="5A0670E8" w14:textId="77777777" w:rsidR="00F0371C" w:rsidRPr="00D7521B" w:rsidRDefault="00F0371C" w:rsidP="00F0371C"/>
    <w:p w14:paraId="44266CC4" w14:textId="77777777" w:rsidR="00F0371C" w:rsidRPr="00D7521B" w:rsidRDefault="00F0371C" w:rsidP="00F0371C"/>
    <w:p w14:paraId="1127780B" w14:textId="77777777" w:rsidR="00691824" w:rsidRDefault="00691824" w:rsidP="00F04DD2">
      <w:pPr>
        <w:ind w:left="6300"/>
        <w:jc w:val="center"/>
      </w:pPr>
    </w:p>
    <w:sectPr w:rsidR="00691824" w:rsidSect="00857CB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180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D885" w14:textId="77777777" w:rsidR="009F0F24" w:rsidRDefault="009F0F24" w:rsidP="00CD5B3B">
      <w:r>
        <w:separator/>
      </w:r>
    </w:p>
  </w:endnote>
  <w:endnote w:type="continuationSeparator" w:id="0">
    <w:p w14:paraId="60849B1F" w14:textId="77777777" w:rsidR="009F0F24" w:rsidRDefault="009F0F2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E327" w14:textId="77777777" w:rsidR="00BE7B02" w:rsidRPr="00443AE8" w:rsidRDefault="00BE7B02" w:rsidP="00D44463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AGENŢIA </w:t>
    </w:r>
    <w:r w:rsidR="0052112B" w:rsidRPr="0052112B">
      <w:rPr>
        <w:sz w:val="14"/>
        <w:szCs w:val="14"/>
        <w:highlight w:val="yellow"/>
        <w:lang w:val="ro-RO"/>
      </w:rPr>
      <w:t>JUDEŢ</w:t>
    </w:r>
    <w:r w:rsidR="00310217">
      <w:rPr>
        <w:sz w:val="14"/>
        <w:szCs w:val="14"/>
        <w:highlight w:val="yellow"/>
        <w:lang w:val="ro-RO"/>
      </w:rPr>
      <w:t>EANĂ</w:t>
    </w:r>
    <w:r w:rsidR="0052112B" w:rsidRPr="0052112B">
      <w:rPr>
        <w:sz w:val="14"/>
        <w:szCs w:val="14"/>
        <w:highlight w:val="yellow"/>
        <w:lang w:val="ro-RO"/>
      </w:rPr>
      <w:t xml:space="preserve">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BE7B02">
      <w:rPr>
        <w:sz w:val="14"/>
        <w:szCs w:val="14"/>
        <w:lang w:val="ro-RO"/>
      </w:rPr>
      <w:fldChar w:fldCharType="begin"/>
    </w:r>
    <w:r w:rsidRPr="00BE7B02">
      <w:rPr>
        <w:sz w:val="14"/>
        <w:szCs w:val="14"/>
        <w:lang w:val="ro-RO"/>
      </w:rPr>
      <w:instrText>PAGE   \* MERGEFORMAT</w:instrText>
    </w:r>
    <w:r w:rsidRPr="00BE7B02">
      <w:rPr>
        <w:sz w:val="14"/>
        <w:szCs w:val="14"/>
        <w:lang w:val="ro-RO"/>
      </w:rPr>
      <w:fldChar w:fldCharType="separate"/>
    </w:r>
    <w:r w:rsidR="00F0371C">
      <w:rPr>
        <w:noProof/>
        <w:sz w:val="14"/>
        <w:szCs w:val="14"/>
        <w:lang w:val="ro-RO"/>
      </w:rPr>
      <w:t>2</w:t>
    </w:r>
    <w:r w:rsidRPr="00BE7B02">
      <w:rPr>
        <w:sz w:val="14"/>
        <w:szCs w:val="14"/>
        <w:lang w:val="ro-RO"/>
      </w:rPr>
      <w:fldChar w:fldCharType="end"/>
    </w:r>
  </w:p>
  <w:p w14:paraId="69E12EA0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Operator de date cu caracter personal nr. </w:t>
    </w:r>
    <w:r w:rsidR="00310217">
      <w:rPr>
        <w:sz w:val="14"/>
        <w:szCs w:val="14"/>
        <w:highlight w:val="yellow"/>
        <w:lang w:val="ro-RO"/>
      </w:rPr>
      <w:t>.......</w:t>
    </w:r>
  </w:p>
  <w:p w14:paraId="7EC699B2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>Str</w:t>
    </w:r>
    <w:r w:rsidR="0052112B" w:rsidRPr="0052112B">
      <w:rPr>
        <w:sz w:val="14"/>
        <w:szCs w:val="14"/>
        <w:highlight w:val="yellow"/>
        <w:lang w:val="ro-RO"/>
      </w:rPr>
      <w:t>...................., nr. ..........</w:t>
    </w:r>
    <w:r w:rsidRPr="0052112B">
      <w:rPr>
        <w:sz w:val="14"/>
        <w:szCs w:val="14"/>
        <w:highlight w:val="yellow"/>
        <w:lang w:val="ro-RO"/>
      </w:rPr>
      <w:t xml:space="preserve">, </w:t>
    </w:r>
    <w:r w:rsidR="0052112B" w:rsidRPr="0052112B">
      <w:rPr>
        <w:sz w:val="14"/>
        <w:szCs w:val="14"/>
        <w:highlight w:val="yellow"/>
        <w:lang w:val="ro-RO"/>
      </w:rPr>
      <w:t>ORAŞ</w:t>
    </w:r>
  </w:p>
  <w:p w14:paraId="24033F3F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Tel.: </w:t>
    </w:r>
    <w:r w:rsidR="0052112B" w:rsidRPr="0052112B">
      <w:rPr>
        <w:sz w:val="14"/>
        <w:szCs w:val="14"/>
        <w:highlight w:val="yellow"/>
        <w:lang w:val="ro-RO"/>
      </w:rPr>
      <w:t>........................</w:t>
    </w:r>
    <w:r w:rsidRPr="0052112B">
      <w:rPr>
        <w:sz w:val="14"/>
        <w:szCs w:val="14"/>
        <w:highlight w:val="yellow"/>
        <w:lang w:val="ro-RO"/>
      </w:rPr>
      <w:t xml:space="preserve">; Fax: </w:t>
    </w:r>
    <w:r w:rsidR="0052112B" w:rsidRPr="0052112B">
      <w:rPr>
        <w:sz w:val="14"/>
        <w:szCs w:val="14"/>
        <w:highlight w:val="yellow"/>
        <w:lang w:val="ro-RO"/>
      </w:rPr>
      <w:t>...........................</w:t>
    </w:r>
  </w:p>
  <w:p w14:paraId="2B9E17D9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e-mail: </w:t>
    </w:r>
    <w:r w:rsidR="0052112B" w:rsidRPr="0052112B">
      <w:rPr>
        <w:sz w:val="14"/>
        <w:szCs w:val="14"/>
        <w:highlight w:val="yellow"/>
        <w:lang w:val="ro-RO"/>
      </w:rPr>
      <w:t>.........................</w:t>
    </w:r>
  </w:p>
  <w:p w14:paraId="6B05B001" w14:textId="77777777" w:rsidR="002C59E9" w:rsidRPr="00BE7B02" w:rsidRDefault="00BE7B02" w:rsidP="00D44463">
    <w:pPr>
      <w:pStyle w:val="Footer"/>
      <w:spacing w:after="0" w:line="240" w:lineRule="auto"/>
      <w:ind w:left="0"/>
    </w:pPr>
    <w:r w:rsidRPr="0052112B">
      <w:rPr>
        <w:sz w:val="14"/>
        <w:szCs w:val="14"/>
        <w:highlight w:val="yellow"/>
        <w:lang w:val="ro-RO"/>
      </w:rPr>
      <w:t>www.</w:t>
    </w:r>
    <w:r w:rsidR="0052112B" w:rsidRPr="0052112B">
      <w:rPr>
        <w:sz w:val="14"/>
        <w:szCs w:val="14"/>
        <w:highlight w:val="yellow"/>
        <w:lang w:val="ro-RO"/>
      </w:rPr>
      <w:t>.................</w:t>
    </w:r>
    <w:r w:rsidRPr="0052112B">
      <w:rPr>
        <w:sz w:val="14"/>
        <w:szCs w:val="14"/>
        <w:highlight w:val="yellow"/>
        <w:lang w:val="ro-RO"/>
      </w:rPr>
      <w:t xml:space="preserve">; </w:t>
    </w:r>
    <w:r w:rsidRPr="0052112B">
      <w:rPr>
        <w:sz w:val="14"/>
        <w:highlight w:val="yellow"/>
      </w:rPr>
      <w:t>www.facebook.com/</w:t>
    </w:r>
    <w:r w:rsidR="0052112B" w:rsidRPr="0052112B">
      <w:rPr>
        <w:sz w:val="14"/>
        <w:highlight w:val="yellow"/>
      </w:rPr>
      <w:t>....................</w:t>
    </w:r>
    <w:r w:rsidRPr="0052112B">
      <w:rPr>
        <w:sz w:val="14"/>
        <w:highlight w:val="yellow"/>
      </w:rPr>
      <w:t>;</w:t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9C58" w14:textId="77777777" w:rsidR="00FC2E87" w:rsidRPr="0081443D" w:rsidRDefault="005E25E4" w:rsidP="0007474B">
    <w:pPr>
      <w:pStyle w:val="Footer"/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w:drawing>
        <wp:anchor distT="0" distB="0" distL="114300" distR="114300" simplePos="0" relativeHeight="251660800" behindDoc="1" locked="0" layoutInCell="1" allowOverlap="1" wp14:anchorId="75078539" wp14:editId="3C8ED6AA">
          <wp:simplePos x="0" y="0"/>
          <wp:positionH relativeFrom="column">
            <wp:posOffset>-487680</wp:posOffset>
          </wp:positionH>
          <wp:positionV relativeFrom="paragraph">
            <wp:posOffset>12700</wp:posOffset>
          </wp:positionV>
          <wp:extent cx="438785" cy="6464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E87" w:rsidRPr="0081443D">
      <w:rPr>
        <w:sz w:val="14"/>
        <w:szCs w:val="14"/>
        <w:lang w:val="ro-RO"/>
      </w:rPr>
      <w:t xml:space="preserve">AGENŢIA </w:t>
    </w:r>
    <w:r w:rsidR="0052112B" w:rsidRPr="0081443D">
      <w:rPr>
        <w:sz w:val="14"/>
        <w:szCs w:val="14"/>
        <w:lang w:val="ro-RO"/>
      </w:rPr>
      <w:t>JUDEŢEANĂ</w:t>
    </w:r>
    <w:r w:rsidR="00B92151">
      <w:rPr>
        <w:sz w:val="14"/>
        <w:szCs w:val="14"/>
        <w:lang w:val="ro-RO"/>
      </w:rPr>
      <w:t xml:space="preserve"> PENTRU OCUPAREA FORŢEI DE MUNCĂ</w:t>
    </w:r>
    <w:r w:rsidR="0081443D" w:rsidRPr="0081443D">
      <w:rPr>
        <w:sz w:val="14"/>
        <w:szCs w:val="14"/>
        <w:lang w:val="ro-RO"/>
      </w:rPr>
      <w:t xml:space="preserve"> CLUJ</w:t>
    </w:r>
  </w:p>
  <w:p w14:paraId="265E9DD5" w14:textId="77777777" w:rsidR="004510F7" w:rsidRPr="0081443D" w:rsidRDefault="004510F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Operator de date cu caracter personal nr. </w:t>
    </w:r>
    <w:r w:rsidR="0081443D" w:rsidRPr="0081443D">
      <w:rPr>
        <w:sz w:val="14"/>
        <w:szCs w:val="14"/>
        <w:lang w:val="ro-RO"/>
      </w:rPr>
      <w:t>566</w:t>
    </w:r>
  </w:p>
  <w:p w14:paraId="16D9C142" w14:textId="77777777" w:rsidR="00FC2E87" w:rsidRPr="0081443D" w:rsidRDefault="00FC2E8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Str</w:t>
    </w:r>
    <w:r w:rsidR="0052112B" w:rsidRPr="0081443D">
      <w:rPr>
        <w:sz w:val="14"/>
        <w:szCs w:val="14"/>
        <w:lang w:val="ro-RO"/>
      </w:rPr>
      <w:t>.</w:t>
    </w:r>
    <w:r w:rsidR="0081443D" w:rsidRPr="0081443D">
      <w:rPr>
        <w:sz w:val="14"/>
        <w:szCs w:val="14"/>
        <w:lang w:val="ro-RO"/>
      </w:rPr>
      <w:t xml:space="preserve"> George Coșbuc</w:t>
    </w:r>
    <w:r w:rsidRPr="0081443D">
      <w:rPr>
        <w:sz w:val="14"/>
        <w:szCs w:val="14"/>
        <w:lang w:val="ro-RO"/>
      </w:rPr>
      <w:t>, nr</w:t>
    </w:r>
    <w:r w:rsidR="0081443D" w:rsidRPr="0081443D">
      <w:rPr>
        <w:sz w:val="14"/>
        <w:szCs w:val="14"/>
        <w:lang w:val="ro-RO"/>
      </w:rPr>
      <w:t>. 2</w:t>
    </w:r>
    <w:r w:rsidR="0052112B" w:rsidRPr="0081443D">
      <w:rPr>
        <w:sz w:val="14"/>
        <w:szCs w:val="14"/>
        <w:lang w:val="ro-RO"/>
      </w:rPr>
      <w:t xml:space="preserve">, </w:t>
    </w:r>
    <w:r w:rsidR="0081443D" w:rsidRPr="0081443D">
      <w:rPr>
        <w:sz w:val="14"/>
        <w:szCs w:val="14"/>
        <w:lang w:val="ro-RO"/>
      </w:rPr>
      <w:t>Cluj-Napoca</w:t>
    </w:r>
    <w:r w:rsidR="0052112B" w:rsidRPr="0081443D">
      <w:rPr>
        <w:sz w:val="14"/>
        <w:szCs w:val="14"/>
        <w:lang w:val="ro-RO"/>
      </w:rPr>
      <w:t xml:space="preserve"> </w:t>
    </w:r>
  </w:p>
  <w:p w14:paraId="3AD7C264" w14:textId="77777777" w:rsidR="00FC2E87" w:rsidRPr="0081443D" w:rsidRDefault="0081443D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Tel.: +40.264.590227</w:t>
    </w:r>
    <w:r w:rsidR="00FC2E87" w:rsidRPr="0081443D">
      <w:rPr>
        <w:sz w:val="14"/>
        <w:szCs w:val="14"/>
        <w:lang w:val="ro-RO"/>
      </w:rPr>
      <w:t>; Fax</w:t>
    </w:r>
    <w:r w:rsidR="0052112B" w:rsidRPr="0081443D">
      <w:rPr>
        <w:sz w:val="14"/>
        <w:szCs w:val="14"/>
      </w:rPr>
      <w:t>:</w:t>
    </w:r>
    <w:r w:rsidRPr="0081443D">
      <w:rPr>
        <w:sz w:val="14"/>
        <w:szCs w:val="14"/>
        <w:lang w:val="ro-RO"/>
      </w:rPr>
      <w:t xml:space="preserve"> +40.264.595214</w:t>
    </w:r>
  </w:p>
  <w:p w14:paraId="02493FC3" w14:textId="77777777" w:rsidR="00FC2E87" w:rsidRPr="0081443D" w:rsidRDefault="004510F7" w:rsidP="005E25E4">
    <w:pPr>
      <w:pStyle w:val="Footer"/>
      <w:tabs>
        <w:tab w:val="clear" w:pos="4320"/>
        <w:tab w:val="clear" w:pos="8640"/>
        <w:tab w:val="left" w:pos="5445"/>
      </w:tabs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e-mail: </w:t>
    </w:r>
    <w:hyperlink r:id="rId2" w:history="1">
      <w:r w:rsidR="0081443D" w:rsidRPr="0081443D">
        <w:rPr>
          <w:rStyle w:val="Hyperlink"/>
          <w:sz w:val="14"/>
          <w:szCs w:val="14"/>
          <w:lang w:val="ro-RO"/>
        </w:rPr>
        <w:t>ajofm@cj.anofm.ro</w:t>
      </w:r>
    </w:hyperlink>
    <w:r w:rsidR="0081443D" w:rsidRPr="0081443D">
      <w:rPr>
        <w:sz w:val="14"/>
        <w:szCs w:val="14"/>
        <w:lang w:val="ro-RO"/>
      </w:rPr>
      <w:t>;</w:t>
    </w:r>
    <w:r w:rsidR="005E25E4">
      <w:rPr>
        <w:sz w:val="14"/>
        <w:szCs w:val="14"/>
        <w:lang w:val="ro-RO"/>
      </w:rPr>
      <w:tab/>
    </w:r>
  </w:p>
  <w:p w14:paraId="4F1FCF9D" w14:textId="77777777" w:rsidR="00427C17" w:rsidRDefault="0081443D" w:rsidP="0007474B">
    <w:pPr>
      <w:pStyle w:val="Footer"/>
      <w:spacing w:after="0" w:line="240" w:lineRule="auto"/>
      <w:ind w:left="0"/>
    </w:pPr>
    <w:r w:rsidRPr="0081443D">
      <w:rPr>
        <w:sz w:val="14"/>
        <w:szCs w:val="14"/>
        <w:lang w:val="ro-RO"/>
      </w:rPr>
      <w:t>www.ajofmcj.ro</w:t>
    </w:r>
    <w:r w:rsidR="004510F7" w:rsidRPr="0081443D">
      <w:rPr>
        <w:sz w:val="14"/>
        <w:szCs w:val="14"/>
        <w:lang w:val="ro-RO"/>
      </w:rPr>
      <w:t>;</w:t>
    </w:r>
    <w:r w:rsidR="004510F7" w:rsidRPr="0081443D">
      <w:rPr>
        <w:b/>
        <w:sz w:val="14"/>
        <w:szCs w:val="14"/>
        <w:lang w:val="ro-RO"/>
      </w:rPr>
      <w:t xml:space="preserve"> </w:t>
    </w:r>
    <w:r w:rsidR="004510F7" w:rsidRPr="0081443D">
      <w:rPr>
        <w:sz w:val="14"/>
      </w:rPr>
      <w:t>www.facebook.com/</w:t>
    </w:r>
    <w:r w:rsidRPr="0081443D">
      <w:rPr>
        <w:sz w:val="14"/>
      </w:rPr>
      <w:t>ajofmcluj/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F37F" w14:textId="77777777" w:rsidR="009F0F24" w:rsidRDefault="009F0F24" w:rsidP="00CD5B3B">
      <w:r>
        <w:separator/>
      </w:r>
    </w:p>
  </w:footnote>
  <w:footnote w:type="continuationSeparator" w:id="0">
    <w:p w14:paraId="7F60A4EC" w14:textId="77777777" w:rsidR="009F0F24" w:rsidRDefault="009F0F2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1DDFE881" w14:textId="77777777" w:rsidTr="00DC08D4">
      <w:tc>
        <w:tcPr>
          <w:tcW w:w="5103" w:type="dxa"/>
          <w:shd w:val="clear" w:color="auto" w:fill="auto"/>
        </w:tcPr>
        <w:p w14:paraId="5F92CD6E" w14:textId="77777777" w:rsidR="00DC08D4" w:rsidRPr="00CD5B3B" w:rsidRDefault="0081443D" w:rsidP="00011077">
          <w:pPr>
            <w:pStyle w:val="MediumGrid21"/>
          </w:pPr>
          <w:r w:rsidRPr="006631F1">
            <w:rPr>
              <w:noProof/>
              <w:sz w:val="22"/>
              <w:szCs w:val="22"/>
            </w:rPr>
            <w:drawing>
              <wp:inline distT="0" distB="0" distL="0" distR="0" wp14:anchorId="782A4949" wp14:editId="094A80D1">
                <wp:extent cx="1914525" cy="457200"/>
                <wp:effectExtent l="0" t="0" r="0" b="0"/>
                <wp:docPr id="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E753C9" w14:textId="77777777"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E562FC" w:rsidRPr="0081443D" w14:paraId="106EFB6A" w14:textId="77777777" w:rsidTr="007C72C4">
      <w:tc>
        <w:tcPr>
          <w:tcW w:w="8465" w:type="dxa"/>
          <w:shd w:val="clear" w:color="auto" w:fill="auto"/>
        </w:tcPr>
        <w:p w14:paraId="693FF519" w14:textId="45510791" w:rsidR="00E562FC" w:rsidRPr="0081443D" w:rsidRDefault="007C72C4" w:rsidP="00FF0974">
          <w:pPr>
            <w:pStyle w:val="MediumGrid21"/>
            <w:rPr>
              <w:lang w:val="ro-RO"/>
            </w:rPr>
          </w:pPr>
          <w:r w:rsidRPr="0081443D">
            <w:rPr>
              <w:noProof/>
              <w:sz w:val="22"/>
              <w:szCs w:val="22"/>
              <w:lang w:val="ro-RO" w:eastAsia="ro-RO"/>
            </w:rPr>
            <w:t xml:space="preserve">            </w:t>
          </w:r>
          <w:r w:rsidR="00A14331">
            <w:rPr>
              <w:noProof/>
            </w:rPr>
            <w:drawing>
              <wp:inline distT="0" distB="0" distL="0" distR="0" wp14:anchorId="531D6E75" wp14:editId="2B235858">
                <wp:extent cx="3048000" cy="981075"/>
                <wp:effectExtent l="0" t="0" r="0" b="9525"/>
                <wp:docPr id="6" name="Picture 6" descr="Description: 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shd w:val="clear" w:color="auto" w:fill="auto"/>
          <w:vAlign w:val="center"/>
        </w:tcPr>
        <w:p w14:paraId="55AAB1AC" w14:textId="66769617" w:rsidR="00E562FC" w:rsidRPr="0081443D" w:rsidRDefault="00A14331" w:rsidP="00E562FC">
          <w:pPr>
            <w:pStyle w:val="MediumGrid21"/>
            <w:jc w:val="right"/>
          </w:pPr>
          <w:r w:rsidRPr="0081443D"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3A79D81D" wp14:editId="790413A1">
                <wp:simplePos x="0" y="0"/>
                <wp:positionH relativeFrom="margin">
                  <wp:posOffset>-15240</wp:posOffset>
                </wp:positionH>
                <wp:positionV relativeFrom="paragraph">
                  <wp:posOffset>146685</wp:posOffset>
                </wp:positionV>
                <wp:extent cx="1119505" cy="539750"/>
                <wp:effectExtent l="0" t="0" r="4445" b="0"/>
                <wp:wrapNone/>
                <wp:docPr id="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50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AFC284" w14:textId="63F91A66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33A0"/>
    <w:multiLevelType w:val="hybridMultilevel"/>
    <w:tmpl w:val="C746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766"/>
    <w:multiLevelType w:val="hybridMultilevel"/>
    <w:tmpl w:val="6FF6B6C2"/>
    <w:lvl w:ilvl="0" w:tplc="A0AEB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8F7822"/>
    <w:multiLevelType w:val="hybridMultilevel"/>
    <w:tmpl w:val="12C44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33E8"/>
    <w:multiLevelType w:val="hybridMultilevel"/>
    <w:tmpl w:val="0922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651EA2"/>
    <w:multiLevelType w:val="hybridMultilevel"/>
    <w:tmpl w:val="F718D67C"/>
    <w:lvl w:ilvl="0" w:tplc="2CC29200"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22"/>
    <w:rsid w:val="00006A20"/>
    <w:rsid w:val="00011077"/>
    <w:rsid w:val="000270BE"/>
    <w:rsid w:val="000373AF"/>
    <w:rsid w:val="00042E51"/>
    <w:rsid w:val="00066ACE"/>
    <w:rsid w:val="0007334F"/>
    <w:rsid w:val="0007474B"/>
    <w:rsid w:val="000832EB"/>
    <w:rsid w:val="00090A67"/>
    <w:rsid w:val="00091E34"/>
    <w:rsid w:val="000F6043"/>
    <w:rsid w:val="000F688A"/>
    <w:rsid w:val="00100F36"/>
    <w:rsid w:val="00117926"/>
    <w:rsid w:val="0012212A"/>
    <w:rsid w:val="0018229C"/>
    <w:rsid w:val="00182EC2"/>
    <w:rsid w:val="001C5C68"/>
    <w:rsid w:val="001D07E4"/>
    <w:rsid w:val="0021532B"/>
    <w:rsid w:val="002617DC"/>
    <w:rsid w:val="002673A1"/>
    <w:rsid w:val="002A5742"/>
    <w:rsid w:val="002C48F1"/>
    <w:rsid w:val="002C59E9"/>
    <w:rsid w:val="002E22A9"/>
    <w:rsid w:val="003070E3"/>
    <w:rsid w:val="00310217"/>
    <w:rsid w:val="00312D0C"/>
    <w:rsid w:val="003134B0"/>
    <w:rsid w:val="00390AEC"/>
    <w:rsid w:val="00395093"/>
    <w:rsid w:val="00414A93"/>
    <w:rsid w:val="00427C17"/>
    <w:rsid w:val="00440B22"/>
    <w:rsid w:val="00441E15"/>
    <w:rsid w:val="00443AE8"/>
    <w:rsid w:val="004510F7"/>
    <w:rsid w:val="00451AD0"/>
    <w:rsid w:val="004714D6"/>
    <w:rsid w:val="00493AD5"/>
    <w:rsid w:val="004D5F89"/>
    <w:rsid w:val="004E3CBB"/>
    <w:rsid w:val="00511D6E"/>
    <w:rsid w:val="0051391D"/>
    <w:rsid w:val="0052112B"/>
    <w:rsid w:val="005378E9"/>
    <w:rsid w:val="0057501B"/>
    <w:rsid w:val="005A0010"/>
    <w:rsid w:val="005A36DF"/>
    <w:rsid w:val="005B0684"/>
    <w:rsid w:val="005E25E4"/>
    <w:rsid w:val="005E6FFA"/>
    <w:rsid w:val="006076F8"/>
    <w:rsid w:val="006579C6"/>
    <w:rsid w:val="006631F1"/>
    <w:rsid w:val="00681A8A"/>
    <w:rsid w:val="00691824"/>
    <w:rsid w:val="006A263E"/>
    <w:rsid w:val="006B528B"/>
    <w:rsid w:val="006E1F27"/>
    <w:rsid w:val="006E5514"/>
    <w:rsid w:val="00704391"/>
    <w:rsid w:val="00722BEC"/>
    <w:rsid w:val="007322B0"/>
    <w:rsid w:val="00766E0E"/>
    <w:rsid w:val="00773930"/>
    <w:rsid w:val="007914E2"/>
    <w:rsid w:val="007B005F"/>
    <w:rsid w:val="007B31C4"/>
    <w:rsid w:val="007C1EDA"/>
    <w:rsid w:val="007C72C4"/>
    <w:rsid w:val="0081443D"/>
    <w:rsid w:val="0084537C"/>
    <w:rsid w:val="00846443"/>
    <w:rsid w:val="00857CB3"/>
    <w:rsid w:val="00872110"/>
    <w:rsid w:val="00887484"/>
    <w:rsid w:val="00896CE2"/>
    <w:rsid w:val="008A0FDC"/>
    <w:rsid w:val="008A2960"/>
    <w:rsid w:val="008A2AC0"/>
    <w:rsid w:val="008B0BFA"/>
    <w:rsid w:val="008C4503"/>
    <w:rsid w:val="008F4048"/>
    <w:rsid w:val="009033CB"/>
    <w:rsid w:val="00904EDE"/>
    <w:rsid w:val="00915096"/>
    <w:rsid w:val="009312CC"/>
    <w:rsid w:val="0094445F"/>
    <w:rsid w:val="00944611"/>
    <w:rsid w:val="009933E6"/>
    <w:rsid w:val="00994BF1"/>
    <w:rsid w:val="009F0F24"/>
    <w:rsid w:val="00A14331"/>
    <w:rsid w:val="00A15A38"/>
    <w:rsid w:val="00A568EB"/>
    <w:rsid w:val="00AB41E4"/>
    <w:rsid w:val="00AE26B4"/>
    <w:rsid w:val="00B13BB4"/>
    <w:rsid w:val="00B149C9"/>
    <w:rsid w:val="00B44471"/>
    <w:rsid w:val="00B521F2"/>
    <w:rsid w:val="00B53453"/>
    <w:rsid w:val="00B92151"/>
    <w:rsid w:val="00BA184B"/>
    <w:rsid w:val="00BB0881"/>
    <w:rsid w:val="00BE283F"/>
    <w:rsid w:val="00BE7B02"/>
    <w:rsid w:val="00C05F49"/>
    <w:rsid w:val="00C20EF1"/>
    <w:rsid w:val="00C37670"/>
    <w:rsid w:val="00C539DE"/>
    <w:rsid w:val="00C6554C"/>
    <w:rsid w:val="00C92DE1"/>
    <w:rsid w:val="00C94CC6"/>
    <w:rsid w:val="00CB567C"/>
    <w:rsid w:val="00CD0C6C"/>
    <w:rsid w:val="00CD0F06"/>
    <w:rsid w:val="00CD5B3B"/>
    <w:rsid w:val="00CF61BC"/>
    <w:rsid w:val="00D06E9C"/>
    <w:rsid w:val="00D44463"/>
    <w:rsid w:val="00D64D23"/>
    <w:rsid w:val="00D86F1D"/>
    <w:rsid w:val="00D96A31"/>
    <w:rsid w:val="00DC08D4"/>
    <w:rsid w:val="00DF42F3"/>
    <w:rsid w:val="00E562FC"/>
    <w:rsid w:val="00EA0F6C"/>
    <w:rsid w:val="00EE3339"/>
    <w:rsid w:val="00F0371C"/>
    <w:rsid w:val="00F04DD2"/>
    <w:rsid w:val="00F20FDD"/>
    <w:rsid w:val="00F659E6"/>
    <w:rsid w:val="00F67D20"/>
    <w:rsid w:val="00F77807"/>
    <w:rsid w:val="00FB6D27"/>
    <w:rsid w:val="00FC2E87"/>
    <w:rsid w:val="00FC4284"/>
    <w:rsid w:val="00FE0A73"/>
    <w:rsid w:val="00FE2F2C"/>
    <w:rsid w:val="00FF0974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F32757"/>
  <w14:defaultImageDpi w14:val="300"/>
  <w15:docId w15:val="{8D57E4C7-DC0A-4FFD-BAAE-99C385B3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C37670"/>
    <w:pPr>
      <w:spacing w:line="48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C3767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C3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@cj.anofm.r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~1.TUS\AppData\Local\Temp\notesF5764C\Ante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E8CF-6CBB-471C-BD12-7889ED84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2018.dotx</Template>
  <TotalTime>113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</CharactersWithSpaces>
  <SharedDoc>false</SharedDoc>
  <HLinks>
    <vt:vector size="6" baseType="variant">
      <vt:variant>
        <vt:i4>4980810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Tusa</dc:creator>
  <cp:lastModifiedBy>Ajofmcj</cp:lastModifiedBy>
  <cp:revision>24</cp:revision>
  <cp:lastPrinted>2018-06-26T10:20:00Z</cp:lastPrinted>
  <dcterms:created xsi:type="dcterms:W3CDTF">2018-03-20T09:18:00Z</dcterms:created>
  <dcterms:modified xsi:type="dcterms:W3CDTF">2021-06-09T11:04:00Z</dcterms:modified>
</cp:coreProperties>
</file>