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6BE4" w14:textId="77777777" w:rsidR="00916120" w:rsidRDefault="00916120" w:rsidP="00916120">
      <w:pPr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</w:rPr>
      </w:pPr>
    </w:p>
    <w:p w14:paraId="2A8FE518" w14:textId="77777777" w:rsidR="00273B1C" w:rsidRDefault="00273B1C" w:rsidP="00916120">
      <w:pPr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</w:rPr>
      </w:pPr>
    </w:p>
    <w:p w14:paraId="6D548655" w14:textId="77777777" w:rsidR="00916120" w:rsidRPr="00916120" w:rsidRDefault="00273B1C" w:rsidP="00916120">
      <w:pPr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Anexa 2 (la formularul de i</w:t>
      </w:r>
      <w:r w:rsidR="00916120" w:rsidRPr="00916120">
        <w:rPr>
          <w:rFonts w:ascii="Times New Roman" w:eastAsia="Times New Roman" w:hAnsi="Times New Roman"/>
          <w:sz w:val="24"/>
          <w:szCs w:val="24"/>
        </w:rPr>
        <w:t>nscriere)</w:t>
      </w:r>
    </w:p>
    <w:p w14:paraId="5EB2690E" w14:textId="77777777" w:rsidR="00916120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14:paraId="7D7539CA" w14:textId="77777777" w:rsidR="009063FD" w:rsidRPr="00916120" w:rsidRDefault="009063FD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14:paraId="1536F651" w14:textId="77777777" w:rsidR="00916120" w:rsidRPr="00916120" w:rsidRDefault="00916120" w:rsidP="00916120">
      <w:pPr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916120">
        <w:rPr>
          <w:rFonts w:ascii="Times New Roman" w:eastAsia="Times New Roman" w:hAnsi="Times New Roman"/>
          <w:sz w:val="24"/>
          <w:szCs w:val="24"/>
        </w:rPr>
        <w:t>ACORD</w:t>
      </w:r>
    </w:p>
    <w:p w14:paraId="789445AF" w14:textId="77777777" w:rsidR="00916120" w:rsidRPr="00916120" w:rsidRDefault="00916120" w:rsidP="00916120">
      <w:pPr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916120">
        <w:rPr>
          <w:rFonts w:ascii="Times New Roman" w:eastAsia="Times New Roman" w:hAnsi="Times New Roman"/>
          <w:sz w:val="24"/>
          <w:szCs w:val="24"/>
        </w:rPr>
        <w:t>privind prelucrarea datelor cu caracter personal</w:t>
      </w:r>
    </w:p>
    <w:p w14:paraId="6B42369E" w14:textId="77777777" w:rsidR="00916120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14:paraId="663648E7" w14:textId="77777777" w:rsidR="00916120" w:rsidRPr="00916120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14:paraId="4B97A959" w14:textId="77777777" w:rsidR="00273B1C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916120">
        <w:rPr>
          <w:rFonts w:ascii="Times New Roman" w:eastAsia="Times New Roman" w:hAnsi="Times New Roman"/>
          <w:sz w:val="24"/>
          <w:szCs w:val="24"/>
        </w:rPr>
        <w:t>Subsemn</w:t>
      </w:r>
      <w:r>
        <w:rPr>
          <w:rFonts w:ascii="Times New Roman" w:eastAsia="Times New Roman" w:hAnsi="Times New Roman"/>
          <w:sz w:val="24"/>
          <w:szCs w:val="24"/>
        </w:rPr>
        <w:t>atul(a) _____________________________________________</w:t>
      </w:r>
    </w:p>
    <w:p w14:paraId="14489699" w14:textId="77777777" w:rsidR="00916120" w:rsidRPr="00916120" w:rsidRDefault="009063FD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Cl </w:t>
      </w:r>
      <w:r w:rsidR="00916120" w:rsidRPr="00916120">
        <w:rPr>
          <w:rFonts w:ascii="Times New Roman" w:eastAsia="Times New Roman" w:hAnsi="Times New Roman"/>
          <w:sz w:val="24"/>
          <w:szCs w:val="24"/>
        </w:rPr>
        <w:t>(</w:t>
      </w:r>
      <w:proofErr w:type="gramStart"/>
      <w:r w:rsidR="00916120" w:rsidRPr="00916120">
        <w:rPr>
          <w:rFonts w:ascii="Times New Roman" w:eastAsia="Times New Roman" w:hAnsi="Times New Roman"/>
          <w:sz w:val="24"/>
          <w:szCs w:val="24"/>
        </w:rPr>
        <w:t>Bl )</w:t>
      </w:r>
      <w:proofErr w:type="gramEnd"/>
      <w:r w:rsidR="00916120">
        <w:rPr>
          <w:rFonts w:ascii="Times New Roman" w:eastAsia="Times New Roman" w:hAnsi="Times New Roman"/>
          <w:sz w:val="24"/>
          <w:szCs w:val="24"/>
        </w:rPr>
        <w:t xml:space="preserve"> ______________ , </w:t>
      </w:r>
      <w:r w:rsidR="00916120" w:rsidRPr="00916120">
        <w:rPr>
          <w:rFonts w:ascii="Times New Roman" w:eastAsia="Times New Roman" w:hAnsi="Times New Roman"/>
          <w:sz w:val="24"/>
          <w:szCs w:val="24"/>
        </w:rPr>
        <w:t>seria</w:t>
      </w:r>
      <w:r w:rsidR="00916120">
        <w:rPr>
          <w:rFonts w:ascii="Times New Roman" w:eastAsia="Times New Roman" w:hAnsi="Times New Roman"/>
          <w:sz w:val="24"/>
          <w:szCs w:val="24"/>
        </w:rPr>
        <w:t xml:space="preserve"> _____________, </w:t>
      </w:r>
      <w:r w:rsidR="00916120" w:rsidRPr="00916120">
        <w:rPr>
          <w:rFonts w:ascii="Times New Roman" w:eastAsia="Times New Roman" w:hAnsi="Times New Roman"/>
          <w:sz w:val="24"/>
          <w:szCs w:val="24"/>
        </w:rPr>
        <w:t xml:space="preserve">numarul </w:t>
      </w:r>
      <w:r w:rsidR="00916120">
        <w:rPr>
          <w:rFonts w:ascii="Times New Roman" w:eastAsia="Times New Roman" w:hAnsi="Times New Roman"/>
          <w:sz w:val="24"/>
          <w:szCs w:val="24"/>
        </w:rPr>
        <w:t xml:space="preserve">________________, </w:t>
      </w:r>
      <w:r w:rsidR="00916120" w:rsidRPr="00916120">
        <w:rPr>
          <w:rFonts w:ascii="Times New Roman" w:eastAsia="Times New Roman" w:hAnsi="Times New Roman"/>
          <w:sz w:val="24"/>
          <w:szCs w:val="24"/>
        </w:rPr>
        <w:t xml:space="preserve">eliberat la data de </w:t>
      </w:r>
      <w:r w:rsidR="00916120">
        <w:rPr>
          <w:rFonts w:ascii="Times New Roman" w:eastAsia="Times New Roman" w:hAnsi="Times New Roman"/>
          <w:sz w:val="24"/>
          <w:szCs w:val="24"/>
        </w:rPr>
        <w:t xml:space="preserve">_____________________ </w:t>
      </w:r>
      <w:r w:rsidR="00916120" w:rsidRPr="00916120">
        <w:rPr>
          <w:rFonts w:ascii="Times New Roman" w:eastAsia="Times New Roman" w:hAnsi="Times New Roman"/>
          <w:sz w:val="24"/>
          <w:szCs w:val="24"/>
        </w:rPr>
        <w:t>de</w:t>
      </w:r>
      <w:r w:rsidR="00916120">
        <w:rPr>
          <w:rFonts w:ascii="Times New Roman" w:eastAsia="Times New Roman" w:hAnsi="Times New Roman"/>
          <w:sz w:val="24"/>
          <w:szCs w:val="24"/>
        </w:rPr>
        <w:t xml:space="preserve"> ___________________</w:t>
      </w:r>
    </w:p>
    <w:p w14:paraId="3FC62833" w14:textId="77777777" w:rsidR="00916120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14:paraId="30010458" w14:textId="77777777" w:rsidR="00916120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916120">
        <w:rPr>
          <w:rFonts w:ascii="Times New Roman" w:eastAsia="Times New Roman" w:hAnsi="Times New Roman"/>
          <w:sz w:val="24"/>
          <w:szCs w:val="24"/>
        </w:rPr>
        <w:t>Adresa de domicil</w:t>
      </w:r>
      <w:r>
        <w:rPr>
          <w:rFonts w:ascii="Times New Roman" w:eastAsia="Times New Roman" w:hAnsi="Times New Roman"/>
          <w:sz w:val="24"/>
          <w:szCs w:val="24"/>
        </w:rPr>
        <w:t>iu ______________________________</w:t>
      </w:r>
      <w:r w:rsidR="00273B1C">
        <w:rPr>
          <w:rFonts w:ascii="Times New Roman" w:eastAsia="Times New Roman" w:hAnsi="Times New Roman"/>
          <w:sz w:val="24"/>
          <w:szCs w:val="24"/>
        </w:rPr>
        <w:t>_____________________________</w:t>
      </w:r>
      <w:proofErr w:type="gramStart"/>
      <w:r w:rsidR="00273B1C">
        <w:rPr>
          <w:rFonts w:ascii="Times New Roman" w:eastAsia="Times New Roman" w:hAnsi="Times New Roman"/>
          <w:sz w:val="24"/>
          <w:szCs w:val="24"/>
        </w:rPr>
        <w:t>_ ,</w:t>
      </w:r>
      <w:proofErr w:type="gramEnd"/>
    </w:p>
    <w:p w14:paraId="32107950" w14:textId="77777777" w:rsidR="00916120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14:paraId="3D0AC7A2" w14:textId="77777777" w:rsidR="00916120" w:rsidRPr="00916120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14:paraId="619955F6" w14:textId="77777777" w:rsidR="00916120" w:rsidRPr="00916120" w:rsidRDefault="00916120" w:rsidP="00916120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16120">
        <w:rPr>
          <w:rFonts w:ascii="Times New Roman" w:eastAsia="Times New Roman" w:hAnsi="Times New Roman"/>
          <w:sz w:val="24"/>
          <w:szCs w:val="24"/>
        </w:rPr>
        <w:t>Candidat la concursul din data de 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 i</w:t>
      </w:r>
      <w:r w:rsidRPr="00916120">
        <w:rPr>
          <w:rFonts w:ascii="Times New Roman" w:eastAsia="Times New Roman" w:hAnsi="Times New Roman"/>
          <w:sz w:val="24"/>
          <w:szCs w:val="24"/>
        </w:rPr>
        <w:t>n vederea ocuparii postului vacant 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16120">
        <w:rPr>
          <w:rFonts w:ascii="Times New Roman" w:eastAsia="Times New Roman" w:hAnsi="Times New Roman"/>
          <w:sz w:val="24"/>
          <w:szCs w:val="24"/>
        </w:rPr>
        <w:t>...............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 i</w:t>
      </w:r>
      <w:r w:rsidRPr="00916120"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 xml:space="preserve"> cadrul Proiectului "INTESPO - I</w:t>
      </w:r>
      <w:r w:rsidRPr="00916120">
        <w:rPr>
          <w:rFonts w:ascii="Times New Roman" w:eastAsia="Times New Roman" w:hAnsi="Times New Roman"/>
          <w:sz w:val="24"/>
          <w:szCs w:val="24"/>
        </w:rPr>
        <w:t>nregistrarea Tinerilor in Evidentele Servciului Public de Ocupare"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916120">
        <w:rPr>
          <w:rFonts w:ascii="Times New Roman" w:eastAsia="Times New Roman" w:hAnsi="Times New Roman"/>
          <w:sz w:val="24"/>
          <w:szCs w:val="24"/>
        </w:rPr>
        <w:t xml:space="preserve"> prin acest acord imi exprim in mod expres consimtamantul ca Birou Resurse Umane, </w:t>
      </w:r>
      <w:r>
        <w:rPr>
          <w:rFonts w:ascii="Times New Roman" w:eastAsia="Times New Roman" w:hAnsi="Times New Roman"/>
          <w:sz w:val="24"/>
          <w:szCs w:val="24"/>
        </w:rPr>
        <w:t xml:space="preserve">Salarizare, </w:t>
      </w:r>
      <w:r w:rsidRPr="00916120">
        <w:rPr>
          <w:rFonts w:ascii="Times New Roman" w:eastAsia="Times New Roman" w:hAnsi="Times New Roman"/>
          <w:sz w:val="24"/>
          <w:szCs w:val="24"/>
        </w:rPr>
        <w:t>Comunicare</w:t>
      </w:r>
      <w:r>
        <w:rPr>
          <w:rFonts w:ascii="Times New Roman" w:eastAsia="Times New Roman" w:hAnsi="Times New Roman"/>
          <w:sz w:val="24"/>
          <w:szCs w:val="24"/>
        </w:rPr>
        <w:t xml:space="preserve"> si Secretariatul Consiliului Consultativ</w:t>
      </w:r>
      <w:r w:rsidRPr="00916120">
        <w:rPr>
          <w:rFonts w:ascii="Times New Roman" w:eastAsia="Times New Roman" w:hAnsi="Times New Roman"/>
          <w:sz w:val="24"/>
          <w:szCs w:val="24"/>
        </w:rPr>
        <w:t xml:space="preserve"> din cadrul Agentiei Judetene pe</w:t>
      </w:r>
      <w:r>
        <w:rPr>
          <w:rFonts w:ascii="Times New Roman" w:eastAsia="Times New Roman" w:hAnsi="Times New Roman"/>
          <w:sz w:val="24"/>
          <w:szCs w:val="24"/>
        </w:rPr>
        <w:t>ntru Ocuparea Fortei de Munca Cluj</w:t>
      </w:r>
      <w:r w:rsidRPr="00916120">
        <w:rPr>
          <w:rFonts w:ascii="Times New Roman" w:eastAsia="Times New Roman" w:hAnsi="Times New Roman"/>
          <w:sz w:val="24"/>
          <w:szCs w:val="24"/>
        </w:rPr>
        <w:t xml:space="preserve"> sa prelucreze datele mele cu caracter personal, care sunt oferite de catre mine, precum 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916120">
        <w:rPr>
          <w:rFonts w:ascii="Times New Roman" w:eastAsia="Times New Roman" w:hAnsi="Times New Roman"/>
          <w:sz w:val="24"/>
          <w:szCs w:val="24"/>
        </w:rPr>
        <w:t xml:space="preserve">i sa colecteze </w:t>
      </w:r>
      <w:r>
        <w:rPr>
          <w:rFonts w:ascii="Times New Roman" w:eastAsia="Times New Roman" w:hAnsi="Times New Roman"/>
          <w:sz w:val="24"/>
          <w:szCs w:val="24"/>
        </w:rPr>
        <w:t>si sa prelucreze datele mel</w:t>
      </w:r>
      <w:r w:rsidRPr="00916120">
        <w:rPr>
          <w:rFonts w:ascii="Times New Roman" w:eastAsia="Times New Roman" w:hAnsi="Times New Roman"/>
          <w:sz w:val="24"/>
          <w:szCs w:val="24"/>
        </w:rPr>
        <w:t>e pe durata desfa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916120">
        <w:rPr>
          <w:rFonts w:ascii="Times New Roman" w:eastAsia="Times New Roman" w:hAnsi="Times New Roman"/>
          <w:sz w:val="24"/>
          <w:szCs w:val="24"/>
        </w:rPr>
        <w:t>urarii procesului de select</w:t>
      </w:r>
      <w:r>
        <w:rPr>
          <w:rFonts w:ascii="Times New Roman" w:eastAsia="Times New Roman" w:hAnsi="Times New Roman"/>
          <w:sz w:val="24"/>
          <w:szCs w:val="24"/>
        </w:rPr>
        <w:t>ie si a raporturilor de munca (in situatia i</w:t>
      </w:r>
      <w:r w:rsidRPr="00916120">
        <w:rPr>
          <w:rFonts w:ascii="Times New Roman" w:eastAsia="Times New Roman" w:hAnsi="Times New Roman"/>
          <w:sz w:val="24"/>
          <w:szCs w:val="24"/>
        </w:rPr>
        <w:t>n care sunt declarat admis la concursul din data de ........................) in conditiile prevazute de Regulamen</w:t>
      </w:r>
      <w:r>
        <w:rPr>
          <w:rFonts w:ascii="Times New Roman" w:eastAsia="Times New Roman" w:hAnsi="Times New Roman"/>
          <w:sz w:val="24"/>
          <w:szCs w:val="24"/>
        </w:rPr>
        <w:t>tul (UE) 2016/679 privind protect</w:t>
      </w:r>
      <w:r w:rsidRPr="00916120">
        <w:rPr>
          <w:rFonts w:ascii="Times New Roman" w:eastAsia="Times New Roman" w:hAnsi="Times New Roman"/>
          <w:sz w:val="24"/>
          <w:szCs w:val="24"/>
        </w:rPr>
        <w:t>ia persoanelor fizice in ceea ce privete prelucrarea datelor cu caracter personal.</w:t>
      </w:r>
    </w:p>
    <w:p w14:paraId="52839C7A" w14:textId="77777777" w:rsidR="00916120" w:rsidRPr="00916120" w:rsidRDefault="00916120" w:rsidP="00916120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1E16D38E" w14:textId="77777777" w:rsidR="00916120" w:rsidRPr="00916120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14:paraId="6CBEC341" w14:textId="77777777" w:rsidR="00916120" w:rsidRPr="00916120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916120">
        <w:rPr>
          <w:rFonts w:ascii="Times New Roman" w:eastAsia="Times New Roman" w:hAnsi="Times New Roman"/>
          <w:sz w:val="24"/>
          <w:szCs w:val="24"/>
        </w:rPr>
        <w:t xml:space="preserve">Data completarii,     </w:t>
      </w:r>
    </w:p>
    <w:p w14:paraId="6D557831" w14:textId="77777777" w:rsidR="00916120" w:rsidRPr="00916120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916120">
        <w:rPr>
          <w:rFonts w:ascii="Times New Roman" w:eastAsia="Times New Roman" w:hAnsi="Times New Roman"/>
          <w:sz w:val="24"/>
          <w:szCs w:val="24"/>
        </w:rPr>
        <w:t>__________________                                                                               Semnatura,</w:t>
      </w:r>
    </w:p>
    <w:p w14:paraId="02F0D914" w14:textId="77777777" w:rsidR="00916120" w:rsidRPr="00916120" w:rsidRDefault="00916120" w:rsidP="00916120">
      <w:pPr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</w:rPr>
      </w:pPr>
      <w:r w:rsidRPr="00916120">
        <w:rPr>
          <w:rFonts w:ascii="Times New Roman" w:eastAsia="Times New Roman" w:hAnsi="Times New Roman"/>
          <w:sz w:val="24"/>
          <w:szCs w:val="24"/>
        </w:rPr>
        <w:t>________________________</w:t>
      </w:r>
    </w:p>
    <w:p w14:paraId="6CC48FAE" w14:textId="77777777" w:rsidR="00916120" w:rsidRPr="00916120" w:rsidRDefault="00916120" w:rsidP="00916120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14:paraId="4BC907FD" w14:textId="77777777" w:rsidR="00691824" w:rsidRPr="00916120" w:rsidRDefault="00691824" w:rsidP="00916120"/>
    <w:sectPr w:rsidR="00691824" w:rsidRPr="00916120" w:rsidSect="00857CB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560" w:bottom="1702" w:left="1800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2B9B" w14:textId="77777777" w:rsidR="00183971" w:rsidRDefault="00183971" w:rsidP="00CD5B3B">
      <w:r>
        <w:separator/>
      </w:r>
    </w:p>
  </w:endnote>
  <w:endnote w:type="continuationSeparator" w:id="0">
    <w:p w14:paraId="13EA77CD" w14:textId="77777777" w:rsidR="00183971" w:rsidRDefault="0018397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B33E" w14:textId="77777777" w:rsidR="00BE7B02" w:rsidRPr="00443AE8" w:rsidRDefault="00BE7B02" w:rsidP="00D44463">
    <w:pPr>
      <w:pStyle w:val="Footer"/>
      <w:spacing w:after="0" w:line="240" w:lineRule="auto"/>
      <w:ind w:left="0"/>
      <w:rPr>
        <w:sz w:val="16"/>
        <w:szCs w:val="14"/>
        <w:lang w:val="ro-RO"/>
      </w:rPr>
    </w:pPr>
    <w:r w:rsidRPr="0052112B">
      <w:rPr>
        <w:sz w:val="14"/>
        <w:szCs w:val="14"/>
        <w:highlight w:val="yellow"/>
        <w:lang w:val="ro-RO"/>
      </w:rPr>
      <w:t xml:space="preserve">AGENŢIA </w:t>
    </w:r>
    <w:r w:rsidR="0052112B" w:rsidRPr="0052112B">
      <w:rPr>
        <w:sz w:val="14"/>
        <w:szCs w:val="14"/>
        <w:highlight w:val="yellow"/>
        <w:lang w:val="ro-RO"/>
      </w:rPr>
      <w:t>JUDEŢ</w:t>
    </w:r>
    <w:r w:rsidR="00310217">
      <w:rPr>
        <w:sz w:val="14"/>
        <w:szCs w:val="14"/>
        <w:highlight w:val="yellow"/>
        <w:lang w:val="ro-RO"/>
      </w:rPr>
      <w:t>EANĂ</w:t>
    </w:r>
    <w:r w:rsidR="0052112B" w:rsidRPr="0052112B">
      <w:rPr>
        <w:sz w:val="14"/>
        <w:szCs w:val="14"/>
        <w:highlight w:val="yellow"/>
        <w:lang w:val="ro-RO"/>
      </w:rPr>
      <w:t xml:space="preserve"> PENTRU OCUPAREA FORŢEI DE MUNCĂ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BE7B02">
      <w:rPr>
        <w:sz w:val="14"/>
        <w:szCs w:val="14"/>
        <w:lang w:val="ro-RO"/>
      </w:rPr>
      <w:fldChar w:fldCharType="begin"/>
    </w:r>
    <w:r w:rsidRPr="00BE7B02">
      <w:rPr>
        <w:sz w:val="14"/>
        <w:szCs w:val="14"/>
        <w:lang w:val="ro-RO"/>
      </w:rPr>
      <w:instrText>PAGE   \* MERGEFORMAT</w:instrText>
    </w:r>
    <w:r w:rsidRPr="00BE7B02">
      <w:rPr>
        <w:sz w:val="14"/>
        <w:szCs w:val="14"/>
        <w:lang w:val="ro-RO"/>
      </w:rPr>
      <w:fldChar w:fldCharType="separate"/>
    </w:r>
    <w:r w:rsidR="00F0371C">
      <w:rPr>
        <w:noProof/>
        <w:sz w:val="14"/>
        <w:szCs w:val="14"/>
        <w:lang w:val="ro-RO"/>
      </w:rPr>
      <w:t>2</w:t>
    </w:r>
    <w:r w:rsidRPr="00BE7B02">
      <w:rPr>
        <w:sz w:val="14"/>
        <w:szCs w:val="14"/>
        <w:lang w:val="ro-RO"/>
      </w:rPr>
      <w:fldChar w:fldCharType="end"/>
    </w:r>
  </w:p>
  <w:p w14:paraId="4A8B1A81" w14:textId="77777777" w:rsidR="00BE7B02" w:rsidRPr="0052112B" w:rsidRDefault="00BE7B02" w:rsidP="00D44463">
    <w:pPr>
      <w:pStyle w:val="Footer"/>
      <w:spacing w:after="0" w:line="240" w:lineRule="auto"/>
      <w:ind w:left="0"/>
      <w:rPr>
        <w:sz w:val="14"/>
        <w:szCs w:val="14"/>
        <w:highlight w:val="yellow"/>
        <w:lang w:val="ro-RO"/>
      </w:rPr>
    </w:pPr>
    <w:r w:rsidRPr="0052112B">
      <w:rPr>
        <w:sz w:val="14"/>
        <w:szCs w:val="14"/>
        <w:highlight w:val="yellow"/>
        <w:lang w:val="ro-RO"/>
      </w:rPr>
      <w:t xml:space="preserve">Operator de date cu caracter personal nr. </w:t>
    </w:r>
    <w:r w:rsidR="00310217">
      <w:rPr>
        <w:sz w:val="14"/>
        <w:szCs w:val="14"/>
        <w:highlight w:val="yellow"/>
        <w:lang w:val="ro-RO"/>
      </w:rPr>
      <w:t>.......</w:t>
    </w:r>
  </w:p>
  <w:p w14:paraId="55849D8E" w14:textId="77777777" w:rsidR="00BE7B02" w:rsidRPr="0052112B" w:rsidRDefault="00BE7B02" w:rsidP="00D44463">
    <w:pPr>
      <w:pStyle w:val="Footer"/>
      <w:spacing w:after="0" w:line="240" w:lineRule="auto"/>
      <w:ind w:left="0"/>
      <w:rPr>
        <w:sz w:val="14"/>
        <w:szCs w:val="14"/>
        <w:highlight w:val="yellow"/>
        <w:lang w:val="ro-RO"/>
      </w:rPr>
    </w:pPr>
    <w:r w:rsidRPr="0052112B">
      <w:rPr>
        <w:sz w:val="14"/>
        <w:szCs w:val="14"/>
        <w:highlight w:val="yellow"/>
        <w:lang w:val="ro-RO"/>
      </w:rPr>
      <w:t>Str</w:t>
    </w:r>
    <w:r w:rsidR="0052112B" w:rsidRPr="0052112B">
      <w:rPr>
        <w:sz w:val="14"/>
        <w:szCs w:val="14"/>
        <w:highlight w:val="yellow"/>
        <w:lang w:val="ro-RO"/>
      </w:rPr>
      <w:t>...................., nr. ..........</w:t>
    </w:r>
    <w:r w:rsidRPr="0052112B">
      <w:rPr>
        <w:sz w:val="14"/>
        <w:szCs w:val="14"/>
        <w:highlight w:val="yellow"/>
        <w:lang w:val="ro-RO"/>
      </w:rPr>
      <w:t xml:space="preserve">, </w:t>
    </w:r>
    <w:r w:rsidR="0052112B" w:rsidRPr="0052112B">
      <w:rPr>
        <w:sz w:val="14"/>
        <w:szCs w:val="14"/>
        <w:highlight w:val="yellow"/>
        <w:lang w:val="ro-RO"/>
      </w:rPr>
      <w:t>ORAŞ</w:t>
    </w:r>
  </w:p>
  <w:p w14:paraId="5B9D307E" w14:textId="77777777" w:rsidR="00BE7B02" w:rsidRPr="0052112B" w:rsidRDefault="00BE7B02" w:rsidP="00D44463">
    <w:pPr>
      <w:pStyle w:val="Footer"/>
      <w:spacing w:after="0" w:line="240" w:lineRule="auto"/>
      <w:ind w:left="0"/>
      <w:rPr>
        <w:sz w:val="14"/>
        <w:szCs w:val="14"/>
        <w:highlight w:val="yellow"/>
        <w:lang w:val="ro-RO"/>
      </w:rPr>
    </w:pPr>
    <w:r w:rsidRPr="0052112B">
      <w:rPr>
        <w:sz w:val="14"/>
        <w:szCs w:val="14"/>
        <w:highlight w:val="yellow"/>
        <w:lang w:val="ro-RO"/>
      </w:rPr>
      <w:t xml:space="preserve">Tel.: </w:t>
    </w:r>
    <w:r w:rsidR="0052112B" w:rsidRPr="0052112B">
      <w:rPr>
        <w:sz w:val="14"/>
        <w:szCs w:val="14"/>
        <w:highlight w:val="yellow"/>
        <w:lang w:val="ro-RO"/>
      </w:rPr>
      <w:t>........................</w:t>
    </w:r>
    <w:r w:rsidRPr="0052112B">
      <w:rPr>
        <w:sz w:val="14"/>
        <w:szCs w:val="14"/>
        <w:highlight w:val="yellow"/>
        <w:lang w:val="ro-RO"/>
      </w:rPr>
      <w:t xml:space="preserve">; Fax: </w:t>
    </w:r>
    <w:r w:rsidR="0052112B" w:rsidRPr="0052112B">
      <w:rPr>
        <w:sz w:val="14"/>
        <w:szCs w:val="14"/>
        <w:highlight w:val="yellow"/>
        <w:lang w:val="ro-RO"/>
      </w:rPr>
      <w:t>...........................</w:t>
    </w:r>
  </w:p>
  <w:p w14:paraId="385A3ECB" w14:textId="77777777" w:rsidR="00BE7B02" w:rsidRPr="0052112B" w:rsidRDefault="00BE7B02" w:rsidP="00D44463">
    <w:pPr>
      <w:pStyle w:val="Footer"/>
      <w:spacing w:after="0" w:line="240" w:lineRule="auto"/>
      <w:ind w:left="0"/>
      <w:rPr>
        <w:sz w:val="14"/>
        <w:szCs w:val="14"/>
        <w:highlight w:val="yellow"/>
        <w:lang w:val="ro-RO"/>
      </w:rPr>
    </w:pPr>
    <w:r w:rsidRPr="0052112B">
      <w:rPr>
        <w:sz w:val="14"/>
        <w:szCs w:val="14"/>
        <w:highlight w:val="yellow"/>
        <w:lang w:val="ro-RO"/>
      </w:rPr>
      <w:t xml:space="preserve">e-mail: </w:t>
    </w:r>
    <w:r w:rsidR="0052112B" w:rsidRPr="0052112B">
      <w:rPr>
        <w:sz w:val="14"/>
        <w:szCs w:val="14"/>
        <w:highlight w:val="yellow"/>
        <w:lang w:val="ro-RO"/>
      </w:rPr>
      <w:t>.........................</w:t>
    </w:r>
  </w:p>
  <w:p w14:paraId="7927D699" w14:textId="77777777" w:rsidR="002C59E9" w:rsidRPr="00BE7B02" w:rsidRDefault="00BE7B02" w:rsidP="00D44463">
    <w:pPr>
      <w:pStyle w:val="Footer"/>
      <w:spacing w:after="0" w:line="240" w:lineRule="auto"/>
      <w:ind w:left="0"/>
    </w:pPr>
    <w:r w:rsidRPr="0052112B">
      <w:rPr>
        <w:sz w:val="14"/>
        <w:szCs w:val="14"/>
        <w:highlight w:val="yellow"/>
        <w:lang w:val="ro-RO"/>
      </w:rPr>
      <w:t>www.</w:t>
    </w:r>
    <w:r w:rsidR="0052112B" w:rsidRPr="0052112B">
      <w:rPr>
        <w:sz w:val="14"/>
        <w:szCs w:val="14"/>
        <w:highlight w:val="yellow"/>
        <w:lang w:val="ro-RO"/>
      </w:rPr>
      <w:t>.................</w:t>
    </w:r>
    <w:r w:rsidRPr="0052112B">
      <w:rPr>
        <w:sz w:val="14"/>
        <w:szCs w:val="14"/>
        <w:highlight w:val="yellow"/>
        <w:lang w:val="ro-RO"/>
      </w:rPr>
      <w:t xml:space="preserve">; </w:t>
    </w:r>
    <w:r w:rsidRPr="0052112B">
      <w:rPr>
        <w:sz w:val="14"/>
        <w:highlight w:val="yellow"/>
      </w:rPr>
      <w:t>www.facebook.com/</w:t>
    </w:r>
    <w:r w:rsidR="0052112B" w:rsidRPr="0052112B">
      <w:rPr>
        <w:sz w:val="14"/>
        <w:highlight w:val="yellow"/>
      </w:rPr>
      <w:t>....................</w:t>
    </w:r>
    <w:r w:rsidRPr="0052112B">
      <w:rPr>
        <w:sz w:val="14"/>
        <w:highlight w:val="yellow"/>
      </w:rPr>
      <w:t>;</w:t>
    </w: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B950" w14:textId="77777777" w:rsidR="00FC2E87" w:rsidRPr="0081443D" w:rsidRDefault="005E25E4" w:rsidP="0007474B">
    <w:pPr>
      <w:pStyle w:val="Footer"/>
      <w:spacing w:after="0" w:line="240" w:lineRule="auto"/>
      <w:ind w:left="0"/>
      <w:rPr>
        <w:sz w:val="16"/>
        <w:szCs w:val="14"/>
        <w:lang w:val="ro-RO"/>
      </w:rPr>
    </w:pPr>
    <w:r>
      <w:rPr>
        <w:noProof/>
        <w:sz w:val="14"/>
        <w:szCs w:val="14"/>
      </w:rPr>
      <w:drawing>
        <wp:anchor distT="0" distB="0" distL="114300" distR="114300" simplePos="0" relativeHeight="251660800" behindDoc="1" locked="0" layoutInCell="1" allowOverlap="1" wp14:anchorId="3D187304" wp14:editId="6E0147ED">
          <wp:simplePos x="0" y="0"/>
          <wp:positionH relativeFrom="column">
            <wp:posOffset>-487680</wp:posOffset>
          </wp:positionH>
          <wp:positionV relativeFrom="paragraph">
            <wp:posOffset>12700</wp:posOffset>
          </wp:positionV>
          <wp:extent cx="438785" cy="64643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2E87" w:rsidRPr="0081443D">
      <w:rPr>
        <w:sz w:val="14"/>
        <w:szCs w:val="14"/>
        <w:lang w:val="ro-RO"/>
      </w:rPr>
      <w:t xml:space="preserve">AGENŢIA </w:t>
    </w:r>
    <w:r w:rsidR="0052112B" w:rsidRPr="0081443D">
      <w:rPr>
        <w:sz w:val="14"/>
        <w:szCs w:val="14"/>
        <w:lang w:val="ro-RO"/>
      </w:rPr>
      <w:t>JUDEŢEANĂ</w:t>
    </w:r>
    <w:r w:rsidR="00B92151">
      <w:rPr>
        <w:sz w:val="14"/>
        <w:szCs w:val="14"/>
        <w:lang w:val="ro-RO"/>
      </w:rPr>
      <w:t xml:space="preserve"> PENTRU OCUPAREA FORŢEI DE MUNCĂ</w:t>
    </w:r>
    <w:r w:rsidR="0081443D" w:rsidRPr="0081443D">
      <w:rPr>
        <w:sz w:val="14"/>
        <w:szCs w:val="14"/>
        <w:lang w:val="ro-RO"/>
      </w:rPr>
      <w:t xml:space="preserve"> CLUJ</w:t>
    </w:r>
  </w:p>
  <w:p w14:paraId="1D6B1233" w14:textId="77777777" w:rsidR="004510F7" w:rsidRPr="0081443D" w:rsidRDefault="004510F7" w:rsidP="0007474B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 xml:space="preserve">Operator de date cu caracter personal nr. </w:t>
    </w:r>
    <w:r w:rsidR="0081443D" w:rsidRPr="0081443D">
      <w:rPr>
        <w:sz w:val="14"/>
        <w:szCs w:val="14"/>
        <w:lang w:val="ro-RO"/>
      </w:rPr>
      <w:t>566</w:t>
    </w:r>
  </w:p>
  <w:p w14:paraId="2FA5E3BA" w14:textId="77777777" w:rsidR="00FC2E87" w:rsidRPr="0081443D" w:rsidRDefault="00FC2E87" w:rsidP="0007474B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>Str</w:t>
    </w:r>
    <w:r w:rsidR="0052112B" w:rsidRPr="0081443D">
      <w:rPr>
        <w:sz w:val="14"/>
        <w:szCs w:val="14"/>
        <w:lang w:val="ro-RO"/>
      </w:rPr>
      <w:t>.</w:t>
    </w:r>
    <w:r w:rsidR="0081443D" w:rsidRPr="0081443D">
      <w:rPr>
        <w:sz w:val="14"/>
        <w:szCs w:val="14"/>
        <w:lang w:val="ro-RO"/>
      </w:rPr>
      <w:t xml:space="preserve"> George Coșbuc</w:t>
    </w:r>
    <w:r w:rsidRPr="0081443D">
      <w:rPr>
        <w:sz w:val="14"/>
        <w:szCs w:val="14"/>
        <w:lang w:val="ro-RO"/>
      </w:rPr>
      <w:t>, nr</w:t>
    </w:r>
    <w:r w:rsidR="0081443D" w:rsidRPr="0081443D">
      <w:rPr>
        <w:sz w:val="14"/>
        <w:szCs w:val="14"/>
        <w:lang w:val="ro-RO"/>
      </w:rPr>
      <w:t>. 2</w:t>
    </w:r>
    <w:r w:rsidR="0052112B" w:rsidRPr="0081443D">
      <w:rPr>
        <w:sz w:val="14"/>
        <w:szCs w:val="14"/>
        <w:lang w:val="ro-RO"/>
      </w:rPr>
      <w:t xml:space="preserve">, </w:t>
    </w:r>
    <w:r w:rsidR="0081443D" w:rsidRPr="0081443D">
      <w:rPr>
        <w:sz w:val="14"/>
        <w:szCs w:val="14"/>
        <w:lang w:val="ro-RO"/>
      </w:rPr>
      <w:t>Cluj-Napoca</w:t>
    </w:r>
    <w:r w:rsidR="0052112B" w:rsidRPr="0081443D">
      <w:rPr>
        <w:sz w:val="14"/>
        <w:szCs w:val="14"/>
        <w:lang w:val="ro-RO"/>
      </w:rPr>
      <w:t xml:space="preserve"> </w:t>
    </w:r>
  </w:p>
  <w:p w14:paraId="0A1E2F10" w14:textId="77777777" w:rsidR="00FC2E87" w:rsidRPr="0081443D" w:rsidRDefault="0081443D" w:rsidP="0007474B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>Tel.: +40.264.590227</w:t>
    </w:r>
    <w:r w:rsidR="00FC2E87" w:rsidRPr="0081443D">
      <w:rPr>
        <w:sz w:val="14"/>
        <w:szCs w:val="14"/>
        <w:lang w:val="ro-RO"/>
      </w:rPr>
      <w:t>; Fax</w:t>
    </w:r>
    <w:r w:rsidR="0052112B" w:rsidRPr="0081443D">
      <w:rPr>
        <w:sz w:val="14"/>
        <w:szCs w:val="14"/>
      </w:rPr>
      <w:t>:</w:t>
    </w:r>
    <w:r w:rsidRPr="0081443D">
      <w:rPr>
        <w:sz w:val="14"/>
        <w:szCs w:val="14"/>
        <w:lang w:val="ro-RO"/>
      </w:rPr>
      <w:t xml:space="preserve"> +40.264.595214</w:t>
    </w:r>
  </w:p>
  <w:p w14:paraId="43004025" w14:textId="77777777" w:rsidR="00FC2E87" w:rsidRPr="0081443D" w:rsidRDefault="004510F7" w:rsidP="005E25E4">
    <w:pPr>
      <w:pStyle w:val="Footer"/>
      <w:tabs>
        <w:tab w:val="clear" w:pos="4320"/>
        <w:tab w:val="clear" w:pos="8640"/>
        <w:tab w:val="left" w:pos="5445"/>
      </w:tabs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 xml:space="preserve">e-mail: </w:t>
    </w:r>
    <w:hyperlink r:id="rId2" w:history="1">
      <w:r w:rsidR="0081443D" w:rsidRPr="0081443D">
        <w:rPr>
          <w:rStyle w:val="Hyperlink"/>
          <w:sz w:val="14"/>
          <w:szCs w:val="14"/>
          <w:lang w:val="ro-RO"/>
        </w:rPr>
        <w:t>ajofm@cj.anofm.ro</w:t>
      </w:r>
    </w:hyperlink>
    <w:r w:rsidR="0081443D" w:rsidRPr="0081443D">
      <w:rPr>
        <w:sz w:val="14"/>
        <w:szCs w:val="14"/>
        <w:lang w:val="ro-RO"/>
      </w:rPr>
      <w:t>;</w:t>
    </w:r>
    <w:r w:rsidR="005E25E4">
      <w:rPr>
        <w:sz w:val="14"/>
        <w:szCs w:val="14"/>
        <w:lang w:val="ro-RO"/>
      </w:rPr>
      <w:tab/>
    </w:r>
  </w:p>
  <w:p w14:paraId="7BA9A248" w14:textId="77777777" w:rsidR="00427C17" w:rsidRDefault="0081443D" w:rsidP="0007474B">
    <w:pPr>
      <w:pStyle w:val="Footer"/>
      <w:spacing w:after="0" w:line="240" w:lineRule="auto"/>
      <w:ind w:left="0"/>
    </w:pPr>
    <w:r w:rsidRPr="0081443D">
      <w:rPr>
        <w:sz w:val="14"/>
        <w:szCs w:val="14"/>
        <w:lang w:val="ro-RO"/>
      </w:rPr>
      <w:t>www.ajofmcj.ro</w:t>
    </w:r>
    <w:r w:rsidR="004510F7" w:rsidRPr="0081443D">
      <w:rPr>
        <w:sz w:val="14"/>
        <w:szCs w:val="14"/>
        <w:lang w:val="ro-RO"/>
      </w:rPr>
      <w:t>;</w:t>
    </w:r>
    <w:r w:rsidR="004510F7" w:rsidRPr="0081443D">
      <w:rPr>
        <w:b/>
        <w:sz w:val="14"/>
        <w:szCs w:val="14"/>
        <w:lang w:val="ro-RO"/>
      </w:rPr>
      <w:t xml:space="preserve"> </w:t>
    </w:r>
    <w:r w:rsidR="004510F7" w:rsidRPr="0081443D">
      <w:rPr>
        <w:sz w:val="14"/>
      </w:rPr>
      <w:t>www.facebook.com/</w:t>
    </w:r>
    <w:r w:rsidRPr="0081443D">
      <w:rPr>
        <w:sz w:val="14"/>
      </w:rPr>
      <w:t>ajofmcluj/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568A" w14:textId="77777777" w:rsidR="00183971" w:rsidRDefault="00183971" w:rsidP="00CD5B3B">
      <w:r>
        <w:separator/>
      </w:r>
    </w:p>
  </w:footnote>
  <w:footnote w:type="continuationSeparator" w:id="0">
    <w:p w14:paraId="11752668" w14:textId="77777777" w:rsidR="00183971" w:rsidRDefault="0018397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14:paraId="382B9D9B" w14:textId="77777777" w:rsidTr="00DC08D4">
      <w:tc>
        <w:tcPr>
          <w:tcW w:w="5103" w:type="dxa"/>
          <w:shd w:val="clear" w:color="auto" w:fill="auto"/>
        </w:tcPr>
        <w:p w14:paraId="721C0653" w14:textId="77777777" w:rsidR="00DC08D4" w:rsidRPr="00CD5B3B" w:rsidRDefault="0081443D" w:rsidP="00011077">
          <w:pPr>
            <w:pStyle w:val="MediumGrid21"/>
          </w:pPr>
          <w:r w:rsidRPr="006631F1">
            <w:rPr>
              <w:noProof/>
              <w:sz w:val="22"/>
              <w:szCs w:val="22"/>
            </w:rPr>
            <w:drawing>
              <wp:inline distT="0" distB="0" distL="0" distR="0" wp14:anchorId="600EEDA3" wp14:editId="37BF6380">
                <wp:extent cx="1914525" cy="457200"/>
                <wp:effectExtent l="0" t="0" r="0" b="0"/>
                <wp:docPr id="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4A1C18" w14:textId="77777777"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65"/>
      <w:gridCol w:w="2308"/>
    </w:tblGrid>
    <w:tr w:rsidR="00E562FC" w:rsidRPr="0081443D" w14:paraId="171CF34B" w14:textId="77777777" w:rsidTr="007C72C4">
      <w:tc>
        <w:tcPr>
          <w:tcW w:w="8465" w:type="dxa"/>
          <w:shd w:val="clear" w:color="auto" w:fill="auto"/>
        </w:tcPr>
        <w:p w14:paraId="7CB9F1A5" w14:textId="24AE8240" w:rsidR="00E562FC" w:rsidRPr="0081443D" w:rsidRDefault="007C72C4" w:rsidP="00FF0974">
          <w:pPr>
            <w:pStyle w:val="MediumGrid21"/>
            <w:rPr>
              <w:lang w:val="ro-RO"/>
            </w:rPr>
          </w:pPr>
          <w:r w:rsidRPr="0081443D">
            <w:rPr>
              <w:noProof/>
              <w:sz w:val="22"/>
              <w:szCs w:val="22"/>
              <w:lang w:val="ro-RO" w:eastAsia="ro-RO"/>
            </w:rPr>
            <w:t xml:space="preserve">            </w:t>
          </w:r>
          <w:r w:rsidR="00420306">
            <w:rPr>
              <w:noProof/>
            </w:rPr>
            <w:drawing>
              <wp:inline distT="0" distB="0" distL="0" distR="0" wp14:anchorId="659E38E6" wp14:editId="5DC9E04B">
                <wp:extent cx="3048000" cy="981075"/>
                <wp:effectExtent l="0" t="0" r="0" b="9525"/>
                <wp:docPr id="6" name="Picture 6" descr="Description: 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8" w:type="dxa"/>
          <w:shd w:val="clear" w:color="auto" w:fill="auto"/>
          <w:vAlign w:val="center"/>
        </w:tcPr>
        <w:p w14:paraId="04785336" w14:textId="78D394D8" w:rsidR="00E562FC" w:rsidRPr="0081443D" w:rsidRDefault="00420306" w:rsidP="00E562FC">
          <w:pPr>
            <w:pStyle w:val="MediumGrid21"/>
            <w:jc w:val="right"/>
          </w:pPr>
          <w:r w:rsidRPr="0081443D"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5B357533" wp14:editId="51A506D1">
                <wp:simplePos x="0" y="0"/>
                <wp:positionH relativeFrom="margin">
                  <wp:posOffset>51435</wp:posOffset>
                </wp:positionH>
                <wp:positionV relativeFrom="paragraph">
                  <wp:posOffset>-146050</wp:posOffset>
                </wp:positionV>
                <wp:extent cx="1119505" cy="539750"/>
                <wp:effectExtent l="0" t="0" r="4445" b="0"/>
                <wp:wrapNone/>
                <wp:docPr id="5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950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AE5252" w14:textId="6DAF4AC0"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33A0"/>
    <w:multiLevelType w:val="hybridMultilevel"/>
    <w:tmpl w:val="C7466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3766"/>
    <w:multiLevelType w:val="hybridMultilevel"/>
    <w:tmpl w:val="6FF6B6C2"/>
    <w:lvl w:ilvl="0" w:tplc="A0AEBF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8F7822"/>
    <w:multiLevelType w:val="hybridMultilevel"/>
    <w:tmpl w:val="12C44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833E8"/>
    <w:multiLevelType w:val="hybridMultilevel"/>
    <w:tmpl w:val="0922B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651EA2"/>
    <w:multiLevelType w:val="hybridMultilevel"/>
    <w:tmpl w:val="F718D67C"/>
    <w:lvl w:ilvl="0" w:tplc="2CC29200">
      <w:numFmt w:val="bullet"/>
      <w:lvlText w:val="-"/>
      <w:lvlJc w:val="left"/>
      <w:pPr>
        <w:ind w:left="720" w:hanging="360"/>
      </w:pPr>
      <w:rPr>
        <w:rFonts w:ascii="Trebuchet MS" w:eastAsia="MS Mincho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B22"/>
    <w:rsid w:val="00006A20"/>
    <w:rsid w:val="00011077"/>
    <w:rsid w:val="000270BE"/>
    <w:rsid w:val="000373AF"/>
    <w:rsid w:val="00042E51"/>
    <w:rsid w:val="00066ACE"/>
    <w:rsid w:val="0007334F"/>
    <w:rsid w:val="0007474B"/>
    <w:rsid w:val="000832EB"/>
    <w:rsid w:val="00090A67"/>
    <w:rsid w:val="00091E34"/>
    <w:rsid w:val="000F6043"/>
    <w:rsid w:val="000F688A"/>
    <w:rsid w:val="00100F36"/>
    <w:rsid w:val="00117926"/>
    <w:rsid w:val="0012212A"/>
    <w:rsid w:val="0018229C"/>
    <w:rsid w:val="00182EC2"/>
    <w:rsid w:val="00183971"/>
    <w:rsid w:val="001C5C68"/>
    <w:rsid w:val="001D07E4"/>
    <w:rsid w:val="0021532B"/>
    <w:rsid w:val="002617DC"/>
    <w:rsid w:val="002673A1"/>
    <w:rsid w:val="00273B1C"/>
    <w:rsid w:val="002A5742"/>
    <w:rsid w:val="002C48F1"/>
    <w:rsid w:val="002C59E9"/>
    <w:rsid w:val="002E22A9"/>
    <w:rsid w:val="003070E3"/>
    <w:rsid w:val="00310217"/>
    <w:rsid w:val="00312D0C"/>
    <w:rsid w:val="003134B0"/>
    <w:rsid w:val="00390AEC"/>
    <w:rsid w:val="00395093"/>
    <w:rsid w:val="00414A93"/>
    <w:rsid w:val="00420306"/>
    <w:rsid w:val="00427C17"/>
    <w:rsid w:val="00440B22"/>
    <w:rsid w:val="00441E15"/>
    <w:rsid w:val="00443AE8"/>
    <w:rsid w:val="004510F7"/>
    <w:rsid w:val="00451AD0"/>
    <w:rsid w:val="004714D6"/>
    <w:rsid w:val="00493AD5"/>
    <w:rsid w:val="004D5F89"/>
    <w:rsid w:val="004E3CBB"/>
    <w:rsid w:val="00511D6E"/>
    <w:rsid w:val="0051391D"/>
    <w:rsid w:val="0052112B"/>
    <w:rsid w:val="005378E9"/>
    <w:rsid w:val="0057501B"/>
    <w:rsid w:val="005A0010"/>
    <w:rsid w:val="005A36DF"/>
    <w:rsid w:val="005B0684"/>
    <w:rsid w:val="005E25E4"/>
    <w:rsid w:val="005E6FFA"/>
    <w:rsid w:val="006076F8"/>
    <w:rsid w:val="006579C6"/>
    <w:rsid w:val="006631F1"/>
    <w:rsid w:val="00681A8A"/>
    <w:rsid w:val="00691824"/>
    <w:rsid w:val="006A263E"/>
    <w:rsid w:val="006B528B"/>
    <w:rsid w:val="006E1F27"/>
    <w:rsid w:val="006E5514"/>
    <w:rsid w:val="00704391"/>
    <w:rsid w:val="00722BEC"/>
    <w:rsid w:val="007322B0"/>
    <w:rsid w:val="00766E0E"/>
    <w:rsid w:val="00773930"/>
    <w:rsid w:val="007914E2"/>
    <w:rsid w:val="007B005F"/>
    <w:rsid w:val="007B31C4"/>
    <w:rsid w:val="007C1EDA"/>
    <w:rsid w:val="007C72C4"/>
    <w:rsid w:val="0081443D"/>
    <w:rsid w:val="0084537C"/>
    <w:rsid w:val="00846443"/>
    <w:rsid w:val="00857CB3"/>
    <w:rsid w:val="00872110"/>
    <w:rsid w:val="00887484"/>
    <w:rsid w:val="00896CE2"/>
    <w:rsid w:val="008A0FDC"/>
    <w:rsid w:val="008A2960"/>
    <w:rsid w:val="008A2AC0"/>
    <w:rsid w:val="008B0BFA"/>
    <w:rsid w:val="008C4503"/>
    <w:rsid w:val="008F4048"/>
    <w:rsid w:val="009033CB"/>
    <w:rsid w:val="00904EDE"/>
    <w:rsid w:val="009063FD"/>
    <w:rsid w:val="00915096"/>
    <w:rsid w:val="00916120"/>
    <w:rsid w:val="009312CC"/>
    <w:rsid w:val="0094445F"/>
    <w:rsid w:val="00944611"/>
    <w:rsid w:val="009933E6"/>
    <w:rsid w:val="00994BF1"/>
    <w:rsid w:val="009F0F24"/>
    <w:rsid w:val="00A15A38"/>
    <w:rsid w:val="00A568EB"/>
    <w:rsid w:val="00AB41E4"/>
    <w:rsid w:val="00AE26B4"/>
    <w:rsid w:val="00B13BB4"/>
    <w:rsid w:val="00B149C9"/>
    <w:rsid w:val="00B44471"/>
    <w:rsid w:val="00B521F2"/>
    <w:rsid w:val="00B53453"/>
    <w:rsid w:val="00B92151"/>
    <w:rsid w:val="00BA184B"/>
    <w:rsid w:val="00BB0881"/>
    <w:rsid w:val="00BE283F"/>
    <w:rsid w:val="00BE7B02"/>
    <w:rsid w:val="00C05F49"/>
    <w:rsid w:val="00C20EF1"/>
    <w:rsid w:val="00C37670"/>
    <w:rsid w:val="00C539DE"/>
    <w:rsid w:val="00C6554C"/>
    <w:rsid w:val="00C92DE1"/>
    <w:rsid w:val="00C94CC6"/>
    <w:rsid w:val="00CB567C"/>
    <w:rsid w:val="00CD0C6C"/>
    <w:rsid w:val="00CD0F06"/>
    <w:rsid w:val="00CD5B3B"/>
    <w:rsid w:val="00CF61BC"/>
    <w:rsid w:val="00D06E9C"/>
    <w:rsid w:val="00D44463"/>
    <w:rsid w:val="00D64D23"/>
    <w:rsid w:val="00D86F1D"/>
    <w:rsid w:val="00D96A31"/>
    <w:rsid w:val="00DC08D4"/>
    <w:rsid w:val="00DF42F3"/>
    <w:rsid w:val="00E562FC"/>
    <w:rsid w:val="00EA0F6C"/>
    <w:rsid w:val="00EE3339"/>
    <w:rsid w:val="00F0371C"/>
    <w:rsid w:val="00F04DD2"/>
    <w:rsid w:val="00F20FDD"/>
    <w:rsid w:val="00F659E6"/>
    <w:rsid w:val="00F67D20"/>
    <w:rsid w:val="00F77807"/>
    <w:rsid w:val="00FB6D27"/>
    <w:rsid w:val="00FC2E87"/>
    <w:rsid w:val="00FC4284"/>
    <w:rsid w:val="00FE0A73"/>
    <w:rsid w:val="00FE2F2C"/>
    <w:rsid w:val="00FF0974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D8F8DC"/>
  <w14:defaultImageDpi w14:val="300"/>
  <w15:docId w15:val="{8D57E4C7-DC0A-4FFD-BAAE-99C385B3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C37670"/>
    <w:pPr>
      <w:spacing w:line="48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C37670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C37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@cj.anofm.ro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~1.TUS\AppData\Local\Temp\notesF5764C\Antet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FF7E2-C4E6-4829-99F4-1899A4CB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2018.dotx</Template>
  <TotalTime>119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1467</CharactersWithSpaces>
  <SharedDoc>false</SharedDoc>
  <HLinks>
    <vt:vector size="6" baseType="variant">
      <vt:variant>
        <vt:i4>4980810</vt:i4>
      </vt:variant>
      <vt:variant>
        <vt:i4>3</vt:i4>
      </vt:variant>
      <vt:variant>
        <vt:i4>0</vt:i4>
      </vt:variant>
      <vt:variant>
        <vt:i4>5</vt:i4>
      </vt:variant>
      <vt:variant>
        <vt:lpwstr>mailto:.................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Tusa</dc:creator>
  <cp:lastModifiedBy>Ajofmcj</cp:lastModifiedBy>
  <cp:revision>27</cp:revision>
  <cp:lastPrinted>2018-06-26T10:20:00Z</cp:lastPrinted>
  <dcterms:created xsi:type="dcterms:W3CDTF">2018-03-20T09:18:00Z</dcterms:created>
  <dcterms:modified xsi:type="dcterms:W3CDTF">2021-06-09T11:03:00Z</dcterms:modified>
</cp:coreProperties>
</file>