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A6" w:rsidRPr="00A4337B" w:rsidRDefault="00B930A6" w:rsidP="00CB1434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:rsidR="00B930A6" w:rsidRPr="00C7311E" w:rsidRDefault="00B930A6" w:rsidP="00A4337B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sz w:val="20"/>
          <w:szCs w:val="20"/>
          <w:lang w:eastAsia="en-US"/>
        </w:rPr>
      </w:pPr>
      <w:r w:rsidRPr="00C7311E">
        <w:rPr>
          <w:sz w:val="20"/>
          <w:szCs w:val="20"/>
          <w:lang w:eastAsia="en-US"/>
        </w:rPr>
        <w:t xml:space="preserve">Proiect cofinanţat din Fondul Social European prin Programul Operaţional Capital Uman 2014 - 2020 </w:t>
      </w:r>
    </w:p>
    <w:p w:rsidR="00B930A6" w:rsidRPr="00C7311E" w:rsidRDefault="00B930A6" w:rsidP="00A4337B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i/>
          <w:iCs/>
          <w:sz w:val="20"/>
          <w:szCs w:val="20"/>
          <w:lang w:eastAsia="en-US"/>
        </w:rPr>
      </w:pPr>
      <w:r w:rsidRPr="00C7311E">
        <w:rPr>
          <w:i/>
          <w:iCs/>
          <w:sz w:val="20"/>
          <w:szCs w:val="20"/>
          <w:lang w:eastAsia="en-US"/>
        </w:rPr>
        <w:t>Axa prioritară 4: Incluziunea socială și combaterea sărăciei</w:t>
      </w:r>
    </w:p>
    <w:p w:rsidR="00B930A6" w:rsidRPr="00C7311E" w:rsidRDefault="00B930A6" w:rsidP="00A4337B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i/>
          <w:iCs/>
          <w:sz w:val="20"/>
          <w:szCs w:val="20"/>
          <w:lang w:eastAsia="en-US"/>
        </w:rPr>
      </w:pPr>
      <w:r w:rsidRPr="00C7311E">
        <w:rPr>
          <w:i/>
          <w:iCs/>
          <w:sz w:val="20"/>
          <w:szCs w:val="20"/>
          <w:lang w:eastAsia="en-US"/>
        </w:rPr>
        <w:t>Obiectiv Specific (O.S.) 4.16: Consolidarea capacității întreprinderilor de economie socială de a funcționa într-o manieră auto-sustenabilă</w:t>
      </w:r>
    </w:p>
    <w:p w:rsidR="00B930A6" w:rsidRPr="00C7311E" w:rsidRDefault="00B930A6" w:rsidP="00A4337B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sz w:val="20"/>
          <w:szCs w:val="20"/>
          <w:lang w:eastAsia="en-US"/>
        </w:rPr>
      </w:pPr>
      <w:r w:rsidRPr="00C7311E">
        <w:rPr>
          <w:sz w:val="20"/>
          <w:szCs w:val="20"/>
          <w:lang w:eastAsia="en-US"/>
        </w:rPr>
        <w:t xml:space="preserve">Titlul proiectului: </w:t>
      </w:r>
      <w:r w:rsidRPr="00FF150B">
        <w:rPr>
          <w:sz w:val="20"/>
          <w:szCs w:val="20"/>
          <w:lang w:eastAsia="en-US"/>
        </w:rPr>
        <w:t>“</w:t>
      </w:r>
      <w:r w:rsidRPr="00C7311E">
        <w:rPr>
          <w:b/>
          <w:bCs/>
          <w:i/>
          <w:iCs/>
          <w:sz w:val="20"/>
          <w:szCs w:val="20"/>
          <w:lang w:eastAsia="en-US"/>
        </w:rPr>
        <w:t>ARGUS – sprijinirea infiintarii si dezvoltarii de intreprinderi sociale in regiunile Nord-Vest, Vest si Centru</w:t>
      </w:r>
      <w:r w:rsidRPr="00C7311E">
        <w:rPr>
          <w:sz w:val="20"/>
          <w:szCs w:val="20"/>
          <w:lang w:eastAsia="en-US"/>
        </w:rPr>
        <w:t>”</w:t>
      </w:r>
    </w:p>
    <w:p w:rsidR="00B930A6" w:rsidRPr="00C7311E" w:rsidRDefault="00B930A6" w:rsidP="00A4337B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both"/>
        <w:rPr>
          <w:rFonts w:cs="Times New Roman"/>
          <w:i/>
          <w:iCs/>
          <w:sz w:val="20"/>
          <w:szCs w:val="20"/>
          <w:lang w:eastAsia="en-US"/>
        </w:rPr>
      </w:pPr>
      <w:r w:rsidRPr="00C7311E">
        <w:rPr>
          <w:sz w:val="20"/>
          <w:szCs w:val="20"/>
          <w:lang w:eastAsia="en-US"/>
        </w:rPr>
        <w:t xml:space="preserve">Contract </w:t>
      </w:r>
      <w:r w:rsidRPr="00C7311E">
        <w:rPr>
          <w:b/>
          <w:bCs/>
          <w:sz w:val="20"/>
          <w:szCs w:val="20"/>
          <w:lang w:eastAsia="en-US"/>
        </w:rPr>
        <w:t>POCU/449/4/16/128025</w:t>
      </w:r>
      <w:r w:rsidRPr="00C7311E">
        <w:rPr>
          <w:sz w:val="20"/>
          <w:szCs w:val="20"/>
          <w:lang w:eastAsia="en-US"/>
        </w:rPr>
        <w:t xml:space="preserve"> nr. 12889/30.08.2019</w:t>
      </w:r>
    </w:p>
    <w:p w:rsidR="00B930A6" w:rsidRDefault="00B930A6" w:rsidP="00C7311E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26 noiembrie </w:t>
      </w:r>
      <w:r w:rsidRPr="00E23744">
        <w:rPr>
          <w:sz w:val="20"/>
          <w:szCs w:val="20"/>
        </w:rPr>
        <w:t xml:space="preserve">2019 </w:t>
      </w:r>
    </w:p>
    <w:p w:rsidR="00B930A6" w:rsidRPr="00E23744" w:rsidRDefault="00B930A6" w:rsidP="00C7311E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right"/>
        <w:rPr>
          <w:rFonts w:cs="Times New Roman"/>
          <w:sz w:val="20"/>
          <w:szCs w:val="20"/>
        </w:rPr>
      </w:pPr>
    </w:p>
    <w:p w:rsidR="00B930A6" w:rsidRPr="00C7311E" w:rsidRDefault="00B930A6" w:rsidP="00CB1434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center"/>
        <w:rPr>
          <w:b/>
          <w:bCs/>
          <w:sz w:val="48"/>
          <w:szCs w:val="48"/>
        </w:rPr>
      </w:pPr>
      <w:r w:rsidRPr="00C7311E">
        <w:rPr>
          <w:b/>
          <w:bCs/>
          <w:sz w:val="48"/>
          <w:szCs w:val="48"/>
        </w:rPr>
        <w:t>ANUNT</w:t>
      </w:r>
    </w:p>
    <w:p w:rsidR="00B930A6" w:rsidRPr="00C7311E" w:rsidRDefault="00B930A6" w:rsidP="00CB1434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259"/>
        <w:jc w:val="center"/>
        <w:rPr>
          <w:rFonts w:cs="Times New Roman"/>
          <w:b/>
          <w:bCs/>
          <w:sz w:val="24"/>
          <w:szCs w:val="24"/>
        </w:rPr>
      </w:pPr>
    </w:p>
    <w:p w:rsidR="00B930A6" w:rsidRDefault="00B930A6" w:rsidP="00FC3674">
      <w:pPr>
        <w:spacing w:after="0" w:line="240" w:lineRule="auto"/>
        <w:ind w:firstLine="708"/>
        <w:jc w:val="both"/>
        <w:rPr>
          <w:rFonts w:cs="Times New Roman"/>
        </w:rPr>
      </w:pPr>
      <w:r w:rsidRPr="00FC3674">
        <w:rPr>
          <w:b/>
          <w:bCs/>
        </w:rPr>
        <w:t>Societatea Nationala  de Cruce Rosie din Romania</w:t>
      </w:r>
      <w:r w:rsidRPr="00FC3674">
        <w:t xml:space="preserve">, în calitate de solicitant  și partenerul </w:t>
      </w:r>
      <w:r w:rsidRPr="00FC3674">
        <w:rPr>
          <w:b/>
          <w:bCs/>
        </w:rPr>
        <w:t>Asociatia pentru Dezvoltare Comunitara si Servicii Sociale</w:t>
      </w:r>
      <w:r w:rsidRPr="00FC3674">
        <w:t xml:space="preserve">implementeaza proiectul cu titlul </w:t>
      </w:r>
      <w:r w:rsidRPr="00FF150B">
        <w:rPr>
          <w:lang w:eastAsia="en-US"/>
        </w:rPr>
        <w:t>“</w:t>
      </w:r>
      <w:r w:rsidRPr="00FC3674">
        <w:rPr>
          <w:b/>
          <w:bCs/>
          <w:i/>
          <w:iCs/>
          <w:lang w:eastAsia="en-US"/>
        </w:rPr>
        <w:t>ARGUS – sprijinirea infiintarii si dezvoltarii de intreprinderi sociale in regiunile Nord-Vest, Vest si Centru</w:t>
      </w:r>
      <w:r w:rsidRPr="00FC3674">
        <w:rPr>
          <w:lang w:eastAsia="en-US"/>
        </w:rPr>
        <w:t>”</w:t>
      </w:r>
      <w:r w:rsidRPr="00FC3674">
        <w:t>, cu codul SMIS 2014+ 128025, proiect cofinanțat prin Axa prioritară 4. Incluziune sociala si combaterea saraciei, Obiectiv tematic 9: Promovarea incluziunii sociale, combaterea saraciei si a oricarei forme de discriminare, Prioritatea de investititii 9v: Promovarea anteprenoriatului social si a integrarii vocationale in intreprinderile sociale si economia sociala si solidara pentru a facilita accesul la ocuparea fortei de munca, O. S. 4.16: Consolidarea capacitatii intreprinderilor de economie sociala de a functiona intr-o maniera auto-sustenabila.</w:t>
      </w:r>
      <w:r w:rsidRPr="00FC3674">
        <w:rPr>
          <w:b/>
          <w:bCs/>
        </w:rPr>
        <w:t xml:space="preserve">Proiectul </w:t>
      </w:r>
      <w:r w:rsidRPr="00FF150B">
        <w:rPr>
          <w:lang w:val="it-IT" w:eastAsia="en-US"/>
        </w:rPr>
        <w:t>“</w:t>
      </w:r>
      <w:r w:rsidRPr="00FC3674">
        <w:rPr>
          <w:b/>
          <w:bCs/>
          <w:i/>
          <w:iCs/>
          <w:lang w:eastAsia="en-US"/>
        </w:rPr>
        <w:t>ARGUS – sprijinirea infiintarii si dezvoltarii de intreprinderi sociale in regiunile Nord-Vest, Vest si Centru</w:t>
      </w:r>
      <w:r w:rsidRPr="00FC3674">
        <w:rPr>
          <w:lang w:eastAsia="en-US"/>
        </w:rPr>
        <w:t>”</w:t>
      </w:r>
      <w:r w:rsidRPr="00FC3674">
        <w:t xml:space="preserve">se derulează în perioada 02 septembrie 2019 – 31 august 2022 și are ca obiectiv general </w:t>
      </w:r>
      <w:r w:rsidRPr="00FC3674">
        <w:rPr>
          <w:rFonts w:cs="Times New Roman"/>
          <w:lang w:eastAsia="en-US"/>
        </w:rPr>
        <w:t xml:space="preserve">dezvoltarea si consolidarea, in mediul urban si rural, a 21 de structuri de economie sociala capabile sa se auto-sustina, in cadrul carora se vor crea 105 locuri de munca, in vederea combaterii saraciei prin integrarea pe piata muncii a persoanelor din grupurile vulnerabile si dezvoltarea serviciilor locale. Prin proiect se urmareste astfel stimularea si incurajarea spiritului antreprenorial, dar si dezvoltarea economiei sociale in regiunile </w:t>
      </w:r>
      <w:r w:rsidRPr="00FC3674">
        <w:rPr>
          <w:b/>
          <w:bCs/>
          <w:i/>
          <w:iCs/>
          <w:lang w:eastAsia="en-US"/>
        </w:rPr>
        <w:t>Nord-Vest, Vest si Centru</w:t>
      </w:r>
      <w:r w:rsidRPr="00FC3674">
        <w:rPr>
          <w:rFonts w:cs="Times New Roman"/>
          <w:lang w:eastAsia="en-US"/>
        </w:rPr>
        <w:t xml:space="preserve">. </w:t>
      </w:r>
      <w:r w:rsidRPr="00FC3674">
        <w:rPr>
          <w:b/>
          <w:bCs/>
        </w:rPr>
        <w:t>Valoarea proiectului</w:t>
      </w:r>
      <w:r w:rsidRPr="00FC3674">
        <w:t xml:space="preserve"> este de 13.791.287,89 lei, 100% finantare nerambursabila prin </w:t>
      </w:r>
      <w:r w:rsidRPr="00FC3674">
        <w:rPr>
          <w:lang w:eastAsia="en-US"/>
        </w:rPr>
        <w:t>Programul Operaţional Capital Uman 2014 - 2020</w:t>
      </w:r>
      <w:r w:rsidRPr="00FC3674">
        <w:t xml:space="preserve">. </w:t>
      </w:r>
    </w:p>
    <w:p w:rsidR="00B930A6" w:rsidRDefault="00B930A6" w:rsidP="00FC3674">
      <w:pPr>
        <w:ind w:right="72" w:firstLine="708"/>
        <w:jc w:val="both"/>
        <w:rPr>
          <w:rFonts w:cs="Times New Roman"/>
        </w:rPr>
      </w:pPr>
      <w:r w:rsidRPr="00BD0CBE">
        <w:t xml:space="preserve">Grupul tinta este format din </w:t>
      </w:r>
      <w:r w:rsidRPr="00BD0CBE">
        <w:rPr>
          <w:b/>
          <w:bCs/>
        </w:rPr>
        <w:t xml:space="preserve">101 persoane care doresc sa infiinteze intreprinderi sociale </w:t>
      </w:r>
      <w:r w:rsidRPr="00BD0CBE">
        <w:t xml:space="preserve"> si care indeplinesc cumulativ urmatoarele conditii:au varsta </w:t>
      </w:r>
      <w:r w:rsidRPr="00BD0CBE">
        <w:rPr>
          <w:b/>
          <w:bCs/>
        </w:rPr>
        <w:t>peste 18 ani</w:t>
      </w:r>
      <w:r w:rsidRPr="00BD0CBE">
        <w:t xml:space="preserve">;au </w:t>
      </w:r>
      <w:r w:rsidRPr="00BD0CBE">
        <w:rPr>
          <w:b/>
          <w:bCs/>
        </w:rPr>
        <w:t>studii medii/universitare/postuniversitare</w:t>
      </w:r>
      <w:r w:rsidRPr="00BD0CBE">
        <w:t>;</w:t>
      </w:r>
      <w:r w:rsidRPr="00BD0CBE">
        <w:rPr>
          <w:b/>
          <w:bCs/>
        </w:rPr>
        <w:t>au sau nu au un loc de munca</w:t>
      </w:r>
      <w:r w:rsidRPr="00BD0CBE">
        <w:t xml:space="preserve">; au domiciliul/resedinta in regiunile vizate de proiect, si anume:  </w:t>
      </w:r>
      <w:r w:rsidRPr="00F77356">
        <w:rPr>
          <w:b/>
          <w:bCs/>
        </w:rPr>
        <w:t>Nord-Vest</w:t>
      </w:r>
      <w:r w:rsidRPr="00F77356">
        <w:t xml:space="preserve"> (judetele: </w:t>
      </w:r>
      <w:r w:rsidRPr="00F77356">
        <w:rPr>
          <w:b/>
          <w:bCs/>
        </w:rPr>
        <w:t>Bihor, Bistrita-Nasaud, Cluj, Maramures, Salaj și Satu Mare</w:t>
      </w:r>
      <w:r w:rsidRPr="00F77356">
        <w:t xml:space="preserve">); </w:t>
      </w:r>
      <w:r w:rsidRPr="00F77356">
        <w:rPr>
          <w:b/>
          <w:bCs/>
        </w:rPr>
        <w:t>Vest</w:t>
      </w:r>
      <w:r w:rsidRPr="00F77356">
        <w:t xml:space="preserve"> (judetele: </w:t>
      </w:r>
      <w:r w:rsidRPr="00F77356">
        <w:rPr>
          <w:b/>
          <w:bCs/>
        </w:rPr>
        <w:t>Arad, Caras-Severin, Hunedoara și Timis</w:t>
      </w:r>
      <w:r w:rsidRPr="00F77356">
        <w:t xml:space="preserve">); </w:t>
      </w:r>
      <w:r w:rsidRPr="00F77356">
        <w:rPr>
          <w:b/>
          <w:bCs/>
        </w:rPr>
        <w:t>Centru</w:t>
      </w:r>
      <w:r w:rsidRPr="00F77356">
        <w:t xml:space="preserve"> ( judetele: </w:t>
      </w:r>
      <w:r w:rsidRPr="00F77356">
        <w:rPr>
          <w:b/>
          <w:bCs/>
        </w:rPr>
        <w:t>Alba, Brasov, Covasna, Harghita, Mures si Sibiu</w:t>
      </w:r>
      <w:r w:rsidRPr="00F77356">
        <w:t>)</w:t>
      </w:r>
      <w:r>
        <w:t xml:space="preserve">; </w:t>
      </w:r>
      <w:r w:rsidRPr="00BD0CBE">
        <w:rPr>
          <w:b/>
          <w:bCs/>
        </w:rPr>
        <w:t>au capacitatea legala de a inființa o intreprindere de economie sociala</w:t>
      </w:r>
      <w:r w:rsidRPr="00BD0CBE">
        <w:t xml:space="preserve"> conform Legii 219/2015;</w:t>
      </w:r>
      <w:r w:rsidRPr="00BD0CBE">
        <w:rPr>
          <w:b/>
          <w:bCs/>
        </w:rPr>
        <w:t>intenționeaza sainfiinteze o intreprindere sociala in regiunile mentionate</w:t>
      </w:r>
      <w:r w:rsidRPr="00BD0CBE">
        <w:t xml:space="preserve">;prin ideea de afacere pe care doresc sa o puna in practica </w:t>
      </w:r>
      <w:r w:rsidRPr="00BD0CBE">
        <w:rPr>
          <w:b/>
          <w:bCs/>
        </w:rPr>
        <w:t>vor crea 5 noi locuri de munca</w:t>
      </w:r>
      <w:r w:rsidRPr="00BD0CBE">
        <w:t xml:space="preserve">.Cine </w:t>
      </w:r>
      <w:r w:rsidRPr="00BD0CBE">
        <w:rPr>
          <w:b/>
          <w:bCs/>
        </w:rPr>
        <w:t xml:space="preserve">NU </w:t>
      </w:r>
      <w:r w:rsidRPr="00BD0CBE">
        <w:t xml:space="preserve">poate face parte din grupul tinta al proiectului: </w:t>
      </w:r>
      <w:r>
        <w:t>t</w:t>
      </w:r>
      <w:r w:rsidRPr="00BD0CBE">
        <w:t xml:space="preserve">inerii NEETs (care nu urmează nicio forma de invatamant si nici nu au un loc de munca) cu varsta intre </w:t>
      </w:r>
      <w:r w:rsidRPr="00BD0CBE">
        <w:rPr>
          <w:b/>
          <w:bCs/>
        </w:rPr>
        <w:t>16 - 24 ani</w:t>
      </w:r>
      <w:r w:rsidRPr="00BD0CBE">
        <w:t>;</w:t>
      </w:r>
      <w:r>
        <w:t xml:space="preserve"> p</w:t>
      </w:r>
      <w:r w:rsidRPr="00BD0CBE">
        <w:t xml:space="preserve">ersoanele care fac parte din echipa de proiect, asociatii sau angajatii din cadrul beneficiarului sau partenerilor sai din proiect. </w:t>
      </w:r>
    </w:p>
    <w:p w:rsidR="00B930A6" w:rsidRPr="00FC3674" w:rsidRDefault="00B930A6" w:rsidP="00B10159">
      <w:pPr>
        <w:ind w:firstLine="708"/>
        <w:jc w:val="both"/>
        <w:rPr>
          <w:rFonts w:cs="Times New Roman"/>
          <w:b/>
          <w:bCs/>
          <w:color w:val="002060"/>
        </w:rPr>
      </w:pPr>
      <w:r>
        <w:t xml:space="preserve">Persoanele interesate si care indeplinesc cerintele de eligibilitate vor consulta </w:t>
      </w:r>
      <w:r w:rsidRPr="00B10159">
        <w:rPr>
          <w:b/>
          <w:bCs/>
          <w:color w:val="0070C0"/>
        </w:rPr>
        <w:t xml:space="preserve">Metodologia de recrutare, înregistrare și selecție a grupului țintă </w:t>
      </w:r>
      <w:r w:rsidRPr="00B10159">
        <w:rPr>
          <w:color w:val="000000"/>
        </w:rPr>
        <w:t>(disponibila pe site-ul proiectului</w:t>
      </w:r>
      <w:hyperlink r:id="rId7" w:history="1">
        <w:r w:rsidRPr="00CD29EF">
          <w:rPr>
            <w:rStyle w:val="Hyperlink"/>
            <w:b/>
            <w:bCs/>
          </w:rPr>
          <w:t>www.argus-proiect.ro</w:t>
        </w:r>
      </w:hyperlink>
      <w:r w:rsidRPr="00B10159">
        <w:rPr>
          <w:color w:val="000000"/>
        </w:rPr>
        <w:t xml:space="preserve">,la sectiunea </w:t>
      </w:r>
      <w:r w:rsidRPr="00B10159">
        <w:rPr>
          <w:b/>
          <w:bCs/>
          <w:color w:val="0070C0"/>
        </w:rPr>
        <w:t>Metodologie Inscriere</w:t>
      </w:r>
      <w:r w:rsidRPr="00B10159">
        <w:rPr>
          <w:color w:val="000000"/>
        </w:rPr>
        <w:t xml:space="preserve">si se pot inscrie pana la data de 12.12.2019, ora 16.00 pentru verificarea eligibilitatii si continuarea procesului de selectie prin transmiterea electronica a documentatiilor de la sectiunea </w:t>
      </w:r>
      <w:r w:rsidRPr="00B10159">
        <w:rPr>
          <w:b/>
          <w:bCs/>
          <w:color w:val="0070C0"/>
        </w:rPr>
        <w:t>INREGISTREAZA-TE!</w:t>
      </w:r>
      <w:r w:rsidRPr="00B10159">
        <w:rPr>
          <w:color w:val="000000"/>
        </w:rPr>
        <w:t>, de pe site-ul proiectului</w:t>
      </w:r>
      <w:hyperlink r:id="rId8" w:history="1">
        <w:r w:rsidRPr="00CD29EF">
          <w:rPr>
            <w:rStyle w:val="Hyperlink"/>
            <w:b/>
            <w:bCs/>
          </w:rPr>
          <w:t>www.argus-proiect.ro</w:t>
        </w:r>
      </w:hyperlink>
      <w:r>
        <w:rPr>
          <w:b/>
          <w:bCs/>
          <w:color w:val="002060"/>
        </w:rPr>
        <w:t>).</w:t>
      </w:r>
    </w:p>
    <w:p w:rsidR="00B930A6" w:rsidRPr="00FF150B" w:rsidRDefault="00B930A6" w:rsidP="00B10159">
      <w:pPr>
        <w:spacing w:after="0" w:line="240" w:lineRule="auto"/>
        <w:jc w:val="both"/>
        <w:rPr>
          <w:lang w:val="it-IT"/>
        </w:rPr>
      </w:pPr>
      <w:r>
        <w:rPr>
          <w:rFonts w:cs="Times New Roman"/>
        </w:rPr>
        <w:tab/>
      </w:r>
      <w:r>
        <w:t xml:space="preserve">In vederea informarii detaliate cu privire la sprijinul oferit pentru infiintarea de intreprinderi sociale prin participarea la activitatile proiectului in data de 03decembrie 2019 se vaderula in </w:t>
      </w:r>
      <w:r w:rsidRPr="00787C2E">
        <w:rPr>
          <w:b/>
          <w:bCs/>
        </w:rPr>
        <w:t xml:space="preserve">Municipiul </w:t>
      </w:r>
      <w:r>
        <w:rPr>
          <w:b/>
          <w:bCs/>
        </w:rPr>
        <w:t>Cluj Napoca</w:t>
      </w:r>
      <w:r>
        <w:t xml:space="preserve">, in cadrul salii de conferinte a </w:t>
      </w:r>
      <w:r w:rsidRPr="00F705F7">
        <w:rPr>
          <w:b/>
          <w:bCs/>
        </w:rPr>
        <w:t>Intensa Training &amp; Events -  Strada București 74, Cluj-Napoca</w:t>
      </w:r>
      <w:r>
        <w:rPr>
          <w:b/>
          <w:bCs/>
        </w:rPr>
        <w:t>,</w:t>
      </w:r>
      <w:r>
        <w:t>un</w:t>
      </w:r>
      <w:r w:rsidRPr="00FF150B">
        <w:rPr>
          <w:b/>
          <w:bCs/>
          <w:lang w:val="it-IT"/>
        </w:rPr>
        <w:t>eveniment de informare a publicului</w:t>
      </w:r>
      <w:r w:rsidRPr="00FF150B">
        <w:rPr>
          <w:lang w:val="it-IT"/>
        </w:rPr>
        <w:t xml:space="preserve">prin care se vorpromovaoportunitatileoferiteprinproiectsiconditiile de participare (inclusivmetodologia de selectie a grupuluitinta), darsiprincipiiledezvoltariidurabile, al egalitatii de sansesinediscriminarii, utilizarea TIC sicontributia la dezvoltarea de competentedigitale (temeorizontale). </w:t>
      </w:r>
    </w:p>
    <w:p w:rsidR="00B930A6" w:rsidRDefault="00B930A6" w:rsidP="00FC3674">
      <w:pPr>
        <w:spacing w:after="0" w:line="240" w:lineRule="auto"/>
        <w:jc w:val="both"/>
        <w:rPr>
          <w:rFonts w:cs="Times New Roman"/>
        </w:rPr>
      </w:pPr>
    </w:p>
    <w:p w:rsidR="00B930A6" w:rsidRPr="00E23744" w:rsidRDefault="00B930A6" w:rsidP="00787C2E">
      <w:pPr>
        <w:spacing w:after="0" w:line="240" w:lineRule="auto"/>
        <w:ind w:firstLine="708"/>
        <w:jc w:val="both"/>
      </w:pPr>
      <w:r w:rsidRPr="00E23744">
        <w:t>Pentru informații suplimentare nu ezitați s</w:t>
      </w:r>
      <w:r>
        <w:t>a ne contactat</w:t>
      </w:r>
      <w:r w:rsidRPr="00E23744">
        <w:t>i la:</w:t>
      </w:r>
    </w:p>
    <w:p w:rsidR="00B930A6" w:rsidRDefault="00B930A6" w:rsidP="00FC3674">
      <w:pPr>
        <w:spacing w:after="0" w:line="240" w:lineRule="auto"/>
        <w:jc w:val="both"/>
        <w:rPr>
          <w:rFonts w:cs="Times New Roman"/>
        </w:rPr>
      </w:pPr>
    </w:p>
    <w:p w:rsidR="00B930A6" w:rsidRDefault="00B930A6" w:rsidP="00787C2E">
      <w:pPr>
        <w:spacing w:after="0" w:line="240" w:lineRule="auto"/>
        <w:ind w:firstLine="708"/>
        <w:jc w:val="both"/>
        <w:rPr>
          <w:rFonts w:cs="Times New Roman"/>
        </w:rPr>
      </w:pPr>
      <w:r w:rsidRPr="00737F41">
        <w:rPr>
          <w:i/>
          <w:iCs/>
        </w:rPr>
        <w:t>Expert Responsabil Informare Grup Tinta</w:t>
      </w:r>
      <w:r w:rsidRPr="00787C2E">
        <w:rPr>
          <w:b/>
          <w:bCs/>
        </w:rPr>
        <w:t>Regiunea</w:t>
      </w:r>
      <w:r>
        <w:rPr>
          <w:b/>
          <w:bCs/>
        </w:rPr>
        <w:t>Nord-Vest</w:t>
      </w:r>
      <w:r w:rsidRPr="00F77356">
        <w:t xml:space="preserve"> ( judetele: </w:t>
      </w:r>
      <w:r w:rsidRPr="00F705F7">
        <w:t>Bihor, Bistrita-Nasaud, Cluj, Maramures, Satu-Mare și Salaj</w:t>
      </w:r>
      <w:r w:rsidRPr="00787C2E">
        <w:t>):</w:t>
      </w:r>
      <w:r>
        <w:t xml:space="preserve">Vladut MIHALACHE, </w:t>
      </w:r>
      <w:r>
        <w:rPr>
          <w:rStyle w:val="Hyperlink"/>
        </w:rPr>
        <w:t>vladut.mihalache@crucearosie.ro</w:t>
      </w:r>
      <w:bookmarkStart w:id="0" w:name="_GoBack"/>
      <w:bookmarkEnd w:id="0"/>
    </w:p>
    <w:p w:rsidR="00B930A6" w:rsidRPr="00E23744" w:rsidRDefault="00B930A6" w:rsidP="00FC3674">
      <w:pPr>
        <w:spacing w:after="0" w:line="240" w:lineRule="auto"/>
        <w:jc w:val="both"/>
        <w:rPr>
          <w:rFonts w:cs="Times New Roman"/>
        </w:rPr>
      </w:pPr>
    </w:p>
    <w:p w:rsidR="00B930A6" w:rsidRPr="00E23744" w:rsidRDefault="00B930A6" w:rsidP="00C7311E">
      <w:pPr>
        <w:spacing w:after="0" w:line="240" w:lineRule="auto"/>
        <w:jc w:val="both"/>
        <w:rPr>
          <w:rFonts w:cs="Times New Roman"/>
          <w:i/>
          <w:iCs/>
        </w:rPr>
      </w:pPr>
      <w:r w:rsidRPr="00E23744">
        <w:rPr>
          <w:b/>
          <w:bCs/>
        </w:rPr>
        <w:t>S</w:t>
      </w:r>
      <w:r w:rsidRPr="00E23744">
        <w:rPr>
          <w:b/>
          <w:bCs/>
          <w:i/>
          <w:iCs/>
        </w:rPr>
        <w:t>ocietatea Naţională de Cruce Roşie din România</w:t>
      </w:r>
      <w:r w:rsidRPr="00E23744">
        <w:rPr>
          <w:i/>
          <w:iCs/>
        </w:rPr>
        <w:t xml:space="preserve">. str. </w:t>
      </w:r>
      <w:r w:rsidRPr="00E23744">
        <w:rPr>
          <w:i/>
          <w:iCs/>
          <w:bdr w:val="none" w:sz="0" w:space="0" w:color="auto" w:frame="1"/>
        </w:rPr>
        <w:t>Str. Biserica Amzei nr.29, sector 1, Bucuresti</w:t>
      </w:r>
    </w:p>
    <w:p w:rsidR="00B930A6" w:rsidRPr="00E23744" w:rsidRDefault="00B930A6" w:rsidP="00C731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23744">
        <w:rPr>
          <w:i/>
          <w:iCs/>
        </w:rPr>
        <w:t>Tel: +40 21 317 60 06, Fax: +40 21 312 84 52, E-mail:</w:t>
      </w:r>
      <w:r w:rsidRPr="00E23744">
        <w:rPr>
          <w:rStyle w:val="apple-converted-space"/>
          <w:rFonts w:cs="Times New Roman"/>
          <w:i/>
          <w:iCs/>
        </w:rPr>
        <w:t> </w:t>
      </w:r>
      <w:hyperlink r:id="rId9" w:history="1">
        <w:r w:rsidRPr="00CD29EF">
          <w:rPr>
            <w:rStyle w:val="Hyperlink"/>
            <w:rFonts w:cs="Times New Roman"/>
            <w:i/>
            <w:iCs/>
            <w:bdr w:val="none" w:sz="0" w:space="0" w:color="auto" w:frame="1"/>
          </w:rPr>
          <w:t>argus@crucearosie.ro</w:t>
        </w:r>
      </w:hyperlink>
      <w:r w:rsidRPr="00E23744">
        <w:rPr>
          <w:i/>
          <w:iCs/>
        </w:rPr>
        <w:t xml:space="preserve">, </w:t>
      </w:r>
      <w:hyperlink r:id="rId10" w:history="1">
        <w:r w:rsidRPr="00E23744">
          <w:rPr>
            <w:rStyle w:val="Hyperlink"/>
            <w:rFonts w:cs="Times New Roman"/>
            <w:i/>
            <w:iCs/>
          </w:rPr>
          <w:t>www.crucearosie.ro</w:t>
        </w:r>
      </w:hyperlink>
      <w:r w:rsidRPr="00E23744">
        <w:rPr>
          <w:rFonts w:cs="Times New Roman"/>
        </w:rPr>
        <w:tab/>
      </w:r>
    </w:p>
    <w:p w:rsidR="00B930A6" w:rsidRPr="00C7311E" w:rsidRDefault="00B930A6" w:rsidP="00C7311E">
      <w:pPr>
        <w:spacing w:after="0"/>
        <w:jc w:val="both"/>
        <w:rPr>
          <w:rFonts w:cs="Times New Roman"/>
          <w:sz w:val="24"/>
          <w:szCs w:val="24"/>
        </w:rPr>
      </w:pPr>
    </w:p>
    <w:sectPr w:rsidR="00B930A6" w:rsidRPr="00C7311E" w:rsidSect="00322989">
      <w:headerReference w:type="default" r:id="rId11"/>
      <w:footerReference w:type="default" r:id="rId12"/>
      <w:pgSz w:w="11906" w:h="16838"/>
      <w:pgMar w:top="109" w:right="1417" w:bottom="1417" w:left="1417" w:header="13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A6" w:rsidRDefault="00B930A6" w:rsidP="001D37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930A6" w:rsidRDefault="00B930A6" w:rsidP="001D37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6" w:rsidRDefault="00B930A6" w:rsidP="00D527DF">
    <w:pPr>
      <w:pStyle w:val="Footer"/>
      <w:tabs>
        <w:tab w:val="clear" w:pos="4536"/>
        <w:tab w:val="center" w:pos="8364"/>
      </w:tabs>
      <w:jc w:val="center"/>
      <w:rPr>
        <w:rFonts w:cs="Times New Roman"/>
      </w:rPr>
    </w:pPr>
    <w:r w:rsidRPr="00D14CF1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3.5pt;height:69pt;visibility:visible">
          <v:imagedata r:id="rId1" o:title=""/>
        </v:shape>
      </w:pict>
    </w:r>
    <w:fldSimple w:instr=" PAGE   \* MERGEFORMAT ">
      <w:r>
        <w:rPr>
          <w:noProof/>
        </w:rPr>
        <w:t>1</w:t>
      </w:r>
    </w:fldSimple>
  </w:p>
  <w:p w:rsidR="00B930A6" w:rsidRPr="00CD69C9" w:rsidRDefault="00B930A6" w:rsidP="00CD69C9">
    <w:pPr>
      <w:pStyle w:val="Footer"/>
      <w:tabs>
        <w:tab w:val="left" w:pos="4269"/>
      </w:tabs>
      <w:rPr>
        <w:rFonts w:ascii="Trebuchet MS" w:hAnsi="Trebuchet MS" w:cs="Trebuchet MS"/>
        <w:color w:val="00206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A6" w:rsidRDefault="00B930A6" w:rsidP="001D37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930A6" w:rsidRDefault="00B930A6" w:rsidP="001D37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6" w:rsidRDefault="00B930A6" w:rsidP="00CD69C9">
    <w:pPr>
      <w:pStyle w:val="Header"/>
      <w:tabs>
        <w:tab w:val="right" w:pos="10206"/>
      </w:tabs>
      <w:ind w:right="-846" w:hanging="1134"/>
      <w:jc w:val="center"/>
      <w:rPr>
        <w:rFonts w:cs="Times New Roman"/>
      </w:rPr>
    </w:pPr>
    <w:r w:rsidRPr="00D14CF1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274.5pt;height:5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C7E"/>
    <w:multiLevelType w:val="hybridMultilevel"/>
    <w:tmpl w:val="3732E5A2"/>
    <w:lvl w:ilvl="0" w:tplc="791E12CE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1F16EE2"/>
    <w:multiLevelType w:val="hybridMultilevel"/>
    <w:tmpl w:val="99D28E94"/>
    <w:lvl w:ilvl="0" w:tplc="57AA730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AA4688"/>
    <w:multiLevelType w:val="hybridMultilevel"/>
    <w:tmpl w:val="25487E6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BF1B26"/>
    <w:multiLevelType w:val="hybridMultilevel"/>
    <w:tmpl w:val="AF46A48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6C99"/>
    <w:multiLevelType w:val="hybridMultilevel"/>
    <w:tmpl w:val="33A22766"/>
    <w:lvl w:ilvl="0" w:tplc="2C6444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A5733B"/>
    <w:multiLevelType w:val="hybridMultilevel"/>
    <w:tmpl w:val="00E0CAD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A806AB"/>
    <w:multiLevelType w:val="multilevel"/>
    <w:tmpl w:val="D6C0FCD4"/>
    <w:lvl w:ilvl="0">
      <w:start w:val="2"/>
      <w:numFmt w:val="decimal"/>
      <w:lvlText w:val="%1."/>
      <w:lvlJc w:val="left"/>
      <w:pPr>
        <w:ind w:left="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2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296835F6"/>
    <w:multiLevelType w:val="hybridMultilevel"/>
    <w:tmpl w:val="C3B0DEC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2103"/>
    <w:multiLevelType w:val="hybridMultilevel"/>
    <w:tmpl w:val="340E8CB0"/>
    <w:lvl w:ilvl="0" w:tplc="35127A32">
      <w:numFmt w:val="bullet"/>
      <w:lvlText w:val=""/>
      <w:lvlJc w:val="left"/>
      <w:pPr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8A1A7B"/>
    <w:multiLevelType w:val="hybridMultilevel"/>
    <w:tmpl w:val="477852D6"/>
    <w:lvl w:ilvl="0" w:tplc="791E12CE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081793"/>
    <w:multiLevelType w:val="hybridMultilevel"/>
    <w:tmpl w:val="1286E98A"/>
    <w:lvl w:ilvl="0" w:tplc="032629CC">
      <w:numFmt w:val="bullet"/>
      <w:lvlText w:val="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A5240F"/>
    <w:multiLevelType w:val="hybridMultilevel"/>
    <w:tmpl w:val="23ACF2C4"/>
    <w:lvl w:ilvl="0" w:tplc="106C7FE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48AD"/>
    <w:multiLevelType w:val="hybridMultilevel"/>
    <w:tmpl w:val="CD30633E"/>
    <w:lvl w:ilvl="0" w:tplc="DA4AD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AEA45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E94E1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D30B7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5D21B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4983B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B8848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80C35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554FB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4123222D"/>
    <w:multiLevelType w:val="hybridMultilevel"/>
    <w:tmpl w:val="C194FA6E"/>
    <w:lvl w:ilvl="0" w:tplc="F258BB12">
      <w:start w:val="12"/>
      <w:numFmt w:val="decimal"/>
      <w:lvlText w:val="%1."/>
      <w:lvlJc w:val="left"/>
      <w:pPr>
        <w:ind w:left="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56A4934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E3ED81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CF940816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B4A04E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7DF83562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82427F08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BCED992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2AEEAD2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4">
    <w:nsid w:val="420922B7"/>
    <w:multiLevelType w:val="hybridMultilevel"/>
    <w:tmpl w:val="CB5C43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E54BB"/>
    <w:multiLevelType w:val="hybridMultilevel"/>
    <w:tmpl w:val="C802985A"/>
    <w:lvl w:ilvl="0" w:tplc="1DF0D1D4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1D48CA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034BDE4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8AA45B9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1C4F49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E3A4CD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532E79E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DD66E3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5E52EAF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6">
    <w:nsid w:val="4DF74736"/>
    <w:multiLevelType w:val="hybridMultilevel"/>
    <w:tmpl w:val="711E2F8E"/>
    <w:lvl w:ilvl="0" w:tplc="791E12CE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015F61"/>
    <w:multiLevelType w:val="hybridMultilevel"/>
    <w:tmpl w:val="CE4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6071ADE"/>
    <w:multiLevelType w:val="hybridMultilevel"/>
    <w:tmpl w:val="CA26CF8A"/>
    <w:lvl w:ilvl="0" w:tplc="35127A32">
      <w:numFmt w:val="bullet"/>
      <w:lvlText w:val=""/>
      <w:lvlJc w:val="left"/>
      <w:pPr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4E3403"/>
    <w:multiLevelType w:val="hybridMultilevel"/>
    <w:tmpl w:val="6E0C372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208BC"/>
    <w:multiLevelType w:val="hybridMultilevel"/>
    <w:tmpl w:val="DB6AFA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E5F1B"/>
    <w:multiLevelType w:val="hybridMultilevel"/>
    <w:tmpl w:val="9A985D4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E8456B9"/>
    <w:multiLevelType w:val="multilevel"/>
    <w:tmpl w:val="A46E7AB8"/>
    <w:lvl w:ilvl="0">
      <w:start w:val="15"/>
      <w:numFmt w:val="decimal"/>
      <w:lvlText w:val="%1."/>
      <w:lvlJc w:val="left"/>
      <w:pPr>
        <w:ind w:left="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8"/>
  </w:num>
  <w:num w:numId="5">
    <w:abstractNumId w:val="6"/>
  </w:num>
  <w:num w:numId="6">
    <w:abstractNumId w:val="15"/>
  </w:num>
  <w:num w:numId="7">
    <w:abstractNumId w:val="13"/>
  </w:num>
  <w:num w:numId="8">
    <w:abstractNumId w:val="22"/>
  </w:num>
  <w:num w:numId="9">
    <w:abstractNumId w:val="11"/>
  </w:num>
  <w:num w:numId="10">
    <w:abstractNumId w:val="14"/>
  </w:num>
  <w:num w:numId="11">
    <w:abstractNumId w:val="20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3"/>
  </w:num>
  <w:num w:numId="17">
    <w:abstractNumId w:val="10"/>
  </w:num>
  <w:num w:numId="18">
    <w:abstractNumId w:val="21"/>
  </w:num>
  <w:num w:numId="19">
    <w:abstractNumId w:val="1"/>
  </w:num>
  <w:num w:numId="20">
    <w:abstractNumId w:val="17"/>
  </w:num>
  <w:num w:numId="21">
    <w:abstractNumId w:val="12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801"/>
    <w:rsid w:val="00000129"/>
    <w:rsid w:val="00000297"/>
    <w:rsid w:val="000007C9"/>
    <w:rsid w:val="000028EC"/>
    <w:rsid w:val="00003046"/>
    <w:rsid w:val="00003989"/>
    <w:rsid w:val="00004306"/>
    <w:rsid w:val="00005035"/>
    <w:rsid w:val="00007B1F"/>
    <w:rsid w:val="00010591"/>
    <w:rsid w:val="00010A7C"/>
    <w:rsid w:val="00011362"/>
    <w:rsid w:val="0001180C"/>
    <w:rsid w:val="00011C20"/>
    <w:rsid w:val="00013C1D"/>
    <w:rsid w:val="00014C42"/>
    <w:rsid w:val="00015168"/>
    <w:rsid w:val="000151E5"/>
    <w:rsid w:val="00015288"/>
    <w:rsid w:val="00016D99"/>
    <w:rsid w:val="00016F0D"/>
    <w:rsid w:val="000177C0"/>
    <w:rsid w:val="000209FA"/>
    <w:rsid w:val="00020DC1"/>
    <w:rsid w:val="0002143B"/>
    <w:rsid w:val="000216C4"/>
    <w:rsid w:val="00021836"/>
    <w:rsid w:val="000219D2"/>
    <w:rsid w:val="00021C97"/>
    <w:rsid w:val="00021CA4"/>
    <w:rsid w:val="000229D2"/>
    <w:rsid w:val="00023645"/>
    <w:rsid w:val="000244DB"/>
    <w:rsid w:val="0002466A"/>
    <w:rsid w:val="00026C78"/>
    <w:rsid w:val="000272EF"/>
    <w:rsid w:val="00027356"/>
    <w:rsid w:val="000278B2"/>
    <w:rsid w:val="00030597"/>
    <w:rsid w:val="000305A7"/>
    <w:rsid w:val="000316E6"/>
    <w:rsid w:val="00032104"/>
    <w:rsid w:val="00032255"/>
    <w:rsid w:val="00032598"/>
    <w:rsid w:val="000326AF"/>
    <w:rsid w:val="00032B0A"/>
    <w:rsid w:val="00032DF0"/>
    <w:rsid w:val="000333FB"/>
    <w:rsid w:val="000348EE"/>
    <w:rsid w:val="00034C9E"/>
    <w:rsid w:val="00034D95"/>
    <w:rsid w:val="00034EC3"/>
    <w:rsid w:val="00034F7B"/>
    <w:rsid w:val="00036460"/>
    <w:rsid w:val="00036AB7"/>
    <w:rsid w:val="00037BFF"/>
    <w:rsid w:val="0004046E"/>
    <w:rsid w:val="00040767"/>
    <w:rsid w:val="00040B2A"/>
    <w:rsid w:val="000410E4"/>
    <w:rsid w:val="00041E24"/>
    <w:rsid w:val="00042128"/>
    <w:rsid w:val="0004286C"/>
    <w:rsid w:val="00043594"/>
    <w:rsid w:val="0004400D"/>
    <w:rsid w:val="00045AC5"/>
    <w:rsid w:val="00045F6A"/>
    <w:rsid w:val="00046909"/>
    <w:rsid w:val="0005008B"/>
    <w:rsid w:val="000500F9"/>
    <w:rsid w:val="000507AA"/>
    <w:rsid w:val="00051BCE"/>
    <w:rsid w:val="000523F8"/>
    <w:rsid w:val="00053A99"/>
    <w:rsid w:val="0005437B"/>
    <w:rsid w:val="0005494E"/>
    <w:rsid w:val="00054CEC"/>
    <w:rsid w:val="00055BF6"/>
    <w:rsid w:val="00055F5D"/>
    <w:rsid w:val="00056E29"/>
    <w:rsid w:val="00057420"/>
    <w:rsid w:val="000600AF"/>
    <w:rsid w:val="00061B74"/>
    <w:rsid w:val="00063A03"/>
    <w:rsid w:val="00063D0C"/>
    <w:rsid w:val="00064E29"/>
    <w:rsid w:val="00065027"/>
    <w:rsid w:val="0006591F"/>
    <w:rsid w:val="00066A04"/>
    <w:rsid w:val="00066B12"/>
    <w:rsid w:val="00066CAD"/>
    <w:rsid w:val="0006737D"/>
    <w:rsid w:val="0006754B"/>
    <w:rsid w:val="0007128C"/>
    <w:rsid w:val="00071D91"/>
    <w:rsid w:val="0007381F"/>
    <w:rsid w:val="0007460C"/>
    <w:rsid w:val="00076FEE"/>
    <w:rsid w:val="00080E36"/>
    <w:rsid w:val="00082422"/>
    <w:rsid w:val="000829D1"/>
    <w:rsid w:val="000831BB"/>
    <w:rsid w:val="00083BE8"/>
    <w:rsid w:val="00084086"/>
    <w:rsid w:val="00084646"/>
    <w:rsid w:val="00084E6B"/>
    <w:rsid w:val="00085095"/>
    <w:rsid w:val="00085D60"/>
    <w:rsid w:val="00087B3F"/>
    <w:rsid w:val="0009121F"/>
    <w:rsid w:val="00092222"/>
    <w:rsid w:val="00092EBA"/>
    <w:rsid w:val="000930E3"/>
    <w:rsid w:val="00093D97"/>
    <w:rsid w:val="00093DE8"/>
    <w:rsid w:val="000941E9"/>
    <w:rsid w:val="000947E0"/>
    <w:rsid w:val="00095F03"/>
    <w:rsid w:val="00096AF6"/>
    <w:rsid w:val="00096B28"/>
    <w:rsid w:val="0009733F"/>
    <w:rsid w:val="000974DB"/>
    <w:rsid w:val="00097C19"/>
    <w:rsid w:val="000A0623"/>
    <w:rsid w:val="000A09E7"/>
    <w:rsid w:val="000A135E"/>
    <w:rsid w:val="000A16D7"/>
    <w:rsid w:val="000A17F1"/>
    <w:rsid w:val="000A2B75"/>
    <w:rsid w:val="000A314D"/>
    <w:rsid w:val="000A41F7"/>
    <w:rsid w:val="000A4BF5"/>
    <w:rsid w:val="000A4FCF"/>
    <w:rsid w:val="000A5749"/>
    <w:rsid w:val="000A57B0"/>
    <w:rsid w:val="000A5896"/>
    <w:rsid w:val="000A5E34"/>
    <w:rsid w:val="000A6651"/>
    <w:rsid w:val="000A72BD"/>
    <w:rsid w:val="000B1B66"/>
    <w:rsid w:val="000B1EE7"/>
    <w:rsid w:val="000B2AA9"/>
    <w:rsid w:val="000B2F8C"/>
    <w:rsid w:val="000B3644"/>
    <w:rsid w:val="000B3A3F"/>
    <w:rsid w:val="000B3B15"/>
    <w:rsid w:val="000B44A2"/>
    <w:rsid w:val="000B488F"/>
    <w:rsid w:val="000B4B71"/>
    <w:rsid w:val="000B5474"/>
    <w:rsid w:val="000B5B38"/>
    <w:rsid w:val="000B5C24"/>
    <w:rsid w:val="000B5CD3"/>
    <w:rsid w:val="000B5E89"/>
    <w:rsid w:val="000B678E"/>
    <w:rsid w:val="000B71E9"/>
    <w:rsid w:val="000C01BE"/>
    <w:rsid w:val="000C06E0"/>
    <w:rsid w:val="000C076F"/>
    <w:rsid w:val="000C0A42"/>
    <w:rsid w:val="000C2D1D"/>
    <w:rsid w:val="000C30F9"/>
    <w:rsid w:val="000C3149"/>
    <w:rsid w:val="000C6708"/>
    <w:rsid w:val="000C7434"/>
    <w:rsid w:val="000D05C4"/>
    <w:rsid w:val="000D10D7"/>
    <w:rsid w:val="000D21BC"/>
    <w:rsid w:val="000D2303"/>
    <w:rsid w:val="000D4145"/>
    <w:rsid w:val="000D4937"/>
    <w:rsid w:val="000D6FAD"/>
    <w:rsid w:val="000D6FD9"/>
    <w:rsid w:val="000D771F"/>
    <w:rsid w:val="000D7EC3"/>
    <w:rsid w:val="000D7EEF"/>
    <w:rsid w:val="000E0904"/>
    <w:rsid w:val="000E0AED"/>
    <w:rsid w:val="000E1968"/>
    <w:rsid w:val="000E2AF8"/>
    <w:rsid w:val="000E3020"/>
    <w:rsid w:val="000E3026"/>
    <w:rsid w:val="000E419F"/>
    <w:rsid w:val="000E451D"/>
    <w:rsid w:val="000E517B"/>
    <w:rsid w:val="000E54F3"/>
    <w:rsid w:val="000E586A"/>
    <w:rsid w:val="000E5B6C"/>
    <w:rsid w:val="000E5DFA"/>
    <w:rsid w:val="000E641A"/>
    <w:rsid w:val="000E66DB"/>
    <w:rsid w:val="000E78D3"/>
    <w:rsid w:val="000E7EA1"/>
    <w:rsid w:val="000F0596"/>
    <w:rsid w:val="000F06B1"/>
    <w:rsid w:val="000F09D6"/>
    <w:rsid w:val="000F0A11"/>
    <w:rsid w:val="000F0B25"/>
    <w:rsid w:val="000F13DF"/>
    <w:rsid w:val="000F30FB"/>
    <w:rsid w:val="000F3837"/>
    <w:rsid w:val="000F5006"/>
    <w:rsid w:val="000F6501"/>
    <w:rsid w:val="000F6FE1"/>
    <w:rsid w:val="00100274"/>
    <w:rsid w:val="00100B84"/>
    <w:rsid w:val="00100FD0"/>
    <w:rsid w:val="00100FEF"/>
    <w:rsid w:val="0010214C"/>
    <w:rsid w:val="00102B16"/>
    <w:rsid w:val="00103F3A"/>
    <w:rsid w:val="00105322"/>
    <w:rsid w:val="00106CEC"/>
    <w:rsid w:val="00106E73"/>
    <w:rsid w:val="00106E7A"/>
    <w:rsid w:val="0011085C"/>
    <w:rsid w:val="00111C11"/>
    <w:rsid w:val="0011243A"/>
    <w:rsid w:val="001129E5"/>
    <w:rsid w:val="001133BF"/>
    <w:rsid w:val="00114339"/>
    <w:rsid w:val="001146F5"/>
    <w:rsid w:val="00114756"/>
    <w:rsid w:val="0011476C"/>
    <w:rsid w:val="00116DF5"/>
    <w:rsid w:val="00116E37"/>
    <w:rsid w:val="001207CB"/>
    <w:rsid w:val="001213D1"/>
    <w:rsid w:val="00121A5E"/>
    <w:rsid w:val="00122081"/>
    <w:rsid w:val="00123180"/>
    <w:rsid w:val="001235F0"/>
    <w:rsid w:val="00123702"/>
    <w:rsid w:val="001245A9"/>
    <w:rsid w:val="00124D97"/>
    <w:rsid w:val="0012620A"/>
    <w:rsid w:val="0012646F"/>
    <w:rsid w:val="00126C4E"/>
    <w:rsid w:val="001308CD"/>
    <w:rsid w:val="001319AB"/>
    <w:rsid w:val="0013323D"/>
    <w:rsid w:val="00133D76"/>
    <w:rsid w:val="001349E0"/>
    <w:rsid w:val="001361DA"/>
    <w:rsid w:val="00136647"/>
    <w:rsid w:val="00136B99"/>
    <w:rsid w:val="00137637"/>
    <w:rsid w:val="00137D11"/>
    <w:rsid w:val="0014144A"/>
    <w:rsid w:val="001415A9"/>
    <w:rsid w:val="001420AF"/>
    <w:rsid w:val="00143450"/>
    <w:rsid w:val="001436FC"/>
    <w:rsid w:val="00143BB7"/>
    <w:rsid w:val="00144143"/>
    <w:rsid w:val="0014499B"/>
    <w:rsid w:val="001451E8"/>
    <w:rsid w:val="001453A7"/>
    <w:rsid w:val="00146251"/>
    <w:rsid w:val="00146713"/>
    <w:rsid w:val="001472B9"/>
    <w:rsid w:val="001478CA"/>
    <w:rsid w:val="001508D9"/>
    <w:rsid w:val="00151936"/>
    <w:rsid w:val="001521C8"/>
    <w:rsid w:val="00153058"/>
    <w:rsid w:val="00153A61"/>
    <w:rsid w:val="00153A66"/>
    <w:rsid w:val="00154396"/>
    <w:rsid w:val="001553B9"/>
    <w:rsid w:val="001566B4"/>
    <w:rsid w:val="00156DA4"/>
    <w:rsid w:val="00157D21"/>
    <w:rsid w:val="00160AE9"/>
    <w:rsid w:val="00160D2C"/>
    <w:rsid w:val="001611B9"/>
    <w:rsid w:val="00162381"/>
    <w:rsid w:val="00162726"/>
    <w:rsid w:val="00162CF8"/>
    <w:rsid w:val="00162D51"/>
    <w:rsid w:val="001632A8"/>
    <w:rsid w:val="00163962"/>
    <w:rsid w:val="00164E31"/>
    <w:rsid w:val="00164ED6"/>
    <w:rsid w:val="00165EEC"/>
    <w:rsid w:val="00166A05"/>
    <w:rsid w:val="001674BD"/>
    <w:rsid w:val="001713FB"/>
    <w:rsid w:val="00171932"/>
    <w:rsid w:val="00171D03"/>
    <w:rsid w:val="001724B7"/>
    <w:rsid w:val="00172800"/>
    <w:rsid w:val="00172C57"/>
    <w:rsid w:val="00173D87"/>
    <w:rsid w:val="001743DC"/>
    <w:rsid w:val="001747DF"/>
    <w:rsid w:val="001748EB"/>
    <w:rsid w:val="0017531E"/>
    <w:rsid w:val="00176CF6"/>
    <w:rsid w:val="00177C87"/>
    <w:rsid w:val="00183265"/>
    <w:rsid w:val="00183EFF"/>
    <w:rsid w:val="00185DF5"/>
    <w:rsid w:val="0018708E"/>
    <w:rsid w:val="00187FAA"/>
    <w:rsid w:val="00190F02"/>
    <w:rsid w:val="00192DC0"/>
    <w:rsid w:val="00194971"/>
    <w:rsid w:val="00195461"/>
    <w:rsid w:val="00197488"/>
    <w:rsid w:val="001974B4"/>
    <w:rsid w:val="00197BBF"/>
    <w:rsid w:val="001A0E46"/>
    <w:rsid w:val="001A23FA"/>
    <w:rsid w:val="001A2A25"/>
    <w:rsid w:val="001A2AD8"/>
    <w:rsid w:val="001A369A"/>
    <w:rsid w:val="001A3EBC"/>
    <w:rsid w:val="001A3F9F"/>
    <w:rsid w:val="001A562B"/>
    <w:rsid w:val="001A5E0F"/>
    <w:rsid w:val="001A61D7"/>
    <w:rsid w:val="001A78C7"/>
    <w:rsid w:val="001B0285"/>
    <w:rsid w:val="001B0ED9"/>
    <w:rsid w:val="001B1CDF"/>
    <w:rsid w:val="001B2740"/>
    <w:rsid w:val="001B3161"/>
    <w:rsid w:val="001B3EF0"/>
    <w:rsid w:val="001B4688"/>
    <w:rsid w:val="001B52BA"/>
    <w:rsid w:val="001B60D1"/>
    <w:rsid w:val="001B65D9"/>
    <w:rsid w:val="001B67E8"/>
    <w:rsid w:val="001B696D"/>
    <w:rsid w:val="001B7A47"/>
    <w:rsid w:val="001C0CCA"/>
    <w:rsid w:val="001C2176"/>
    <w:rsid w:val="001C2659"/>
    <w:rsid w:val="001C2A29"/>
    <w:rsid w:val="001C34B3"/>
    <w:rsid w:val="001C38AA"/>
    <w:rsid w:val="001C3BE5"/>
    <w:rsid w:val="001C3C78"/>
    <w:rsid w:val="001C4E40"/>
    <w:rsid w:val="001C62F0"/>
    <w:rsid w:val="001C6418"/>
    <w:rsid w:val="001C6939"/>
    <w:rsid w:val="001C74A6"/>
    <w:rsid w:val="001D012B"/>
    <w:rsid w:val="001D10CD"/>
    <w:rsid w:val="001D1DB7"/>
    <w:rsid w:val="001D2663"/>
    <w:rsid w:val="001D37F0"/>
    <w:rsid w:val="001D5FA5"/>
    <w:rsid w:val="001D6246"/>
    <w:rsid w:val="001D6DD8"/>
    <w:rsid w:val="001D7B8A"/>
    <w:rsid w:val="001E0054"/>
    <w:rsid w:val="001E0531"/>
    <w:rsid w:val="001E07BD"/>
    <w:rsid w:val="001E1D5A"/>
    <w:rsid w:val="001E2196"/>
    <w:rsid w:val="001E2722"/>
    <w:rsid w:val="001E2D8C"/>
    <w:rsid w:val="001E3827"/>
    <w:rsid w:val="001E4768"/>
    <w:rsid w:val="001E6074"/>
    <w:rsid w:val="001E6401"/>
    <w:rsid w:val="001E7C1B"/>
    <w:rsid w:val="001F03B7"/>
    <w:rsid w:val="001F03C7"/>
    <w:rsid w:val="001F0CC2"/>
    <w:rsid w:val="001F1E35"/>
    <w:rsid w:val="001F210F"/>
    <w:rsid w:val="001F21B9"/>
    <w:rsid w:val="001F3ADA"/>
    <w:rsid w:val="001F3D17"/>
    <w:rsid w:val="001F428A"/>
    <w:rsid w:val="001F449D"/>
    <w:rsid w:val="001F4C36"/>
    <w:rsid w:val="001F641E"/>
    <w:rsid w:val="001F64ED"/>
    <w:rsid w:val="001F6D46"/>
    <w:rsid w:val="001F713F"/>
    <w:rsid w:val="001F7C68"/>
    <w:rsid w:val="001F7E60"/>
    <w:rsid w:val="00200681"/>
    <w:rsid w:val="002010B1"/>
    <w:rsid w:val="00201998"/>
    <w:rsid w:val="002019E6"/>
    <w:rsid w:val="00201F47"/>
    <w:rsid w:val="0020299D"/>
    <w:rsid w:val="00203B17"/>
    <w:rsid w:val="00203F8E"/>
    <w:rsid w:val="00204035"/>
    <w:rsid w:val="002043B5"/>
    <w:rsid w:val="00204550"/>
    <w:rsid w:val="002045A0"/>
    <w:rsid w:val="00205EF2"/>
    <w:rsid w:val="0020717B"/>
    <w:rsid w:val="0021207E"/>
    <w:rsid w:val="00212BA3"/>
    <w:rsid w:val="00212D7E"/>
    <w:rsid w:val="0021351B"/>
    <w:rsid w:val="00215ACE"/>
    <w:rsid w:val="0021678D"/>
    <w:rsid w:val="00217028"/>
    <w:rsid w:val="002170FB"/>
    <w:rsid w:val="002200DE"/>
    <w:rsid w:val="0022174A"/>
    <w:rsid w:val="00222C3B"/>
    <w:rsid w:val="0022367D"/>
    <w:rsid w:val="00223710"/>
    <w:rsid w:val="0022414A"/>
    <w:rsid w:val="00226357"/>
    <w:rsid w:val="00226A2F"/>
    <w:rsid w:val="0022779B"/>
    <w:rsid w:val="002302DE"/>
    <w:rsid w:val="00232417"/>
    <w:rsid w:val="00232AB0"/>
    <w:rsid w:val="002338A9"/>
    <w:rsid w:val="00233EDE"/>
    <w:rsid w:val="00233F78"/>
    <w:rsid w:val="00234629"/>
    <w:rsid w:val="002368A9"/>
    <w:rsid w:val="002375DD"/>
    <w:rsid w:val="002376F4"/>
    <w:rsid w:val="0024046C"/>
    <w:rsid w:val="00240B05"/>
    <w:rsid w:val="00240E5C"/>
    <w:rsid w:val="00241408"/>
    <w:rsid w:val="00242251"/>
    <w:rsid w:val="00242E83"/>
    <w:rsid w:val="00243271"/>
    <w:rsid w:val="00246802"/>
    <w:rsid w:val="002469B8"/>
    <w:rsid w:val="00246D41"/>
    <w:rsid w:val="00246F0B"/>
    <w:rsid w:val="002505C8"/>
    <w:rsid w:val="0025197A"/>
    <w:rsid w:val="00252961"/>
    <w:rsid w:val="002538B7"/>
    <w:rsid w:val="00253F8A"/>
    <w:rsid w:val="0025465B"/>
    <w:rsid w:val="00255867"/>
    <w:rsid w:val="0025670C"/>
    <w:rsid w:val="00257EC7"/>
    <w:rsid w:val="00260BA5"/>
    <w:rsid w:val="002614E7"/>
    <w:rsid w:val="00261705"/>
    <w:rsid w:val="00261DFB"/>
    <w:rsid w:val="00261E93"/>
    <w:rsid w:val="00262B32"/>
    <w:rsid w:val="002642AF"/>
    <w:rsid w:val="00265186"/>
    <w:rsid w:val="002655E3"/>
    <w:rsid w:val="00265B7C"/>
    <w:rsid w:val="002660D7"/>
    <w:rsid w:val="002671D2"/>
    <w:rsid w:val="002674D7"/>
    <w:rsid w:val="00272759"/>
    <w:rsid w:val="00273609"/>
    <w:rsid w:val="002736E5"/>
    <w:rsid w:val="002747F4"/>
    <w:rsid w:val="0027529F"/>
    <w:rsid w:val="00280987"/>
    <w:rsid w:val="00281609"/>
    <w:rsid w:val="00284A3D"/>
    <w:rsid w:val="00285D7C"/>
    <w:rsid w:val="00285ECE"/>
    <w:rsid w:val="00285EFB"/>
    <w:rsid w:val="00286A52"/>
    <w:rsid w:val="002874BF"/>
    <w:rsid w:val="002875E8"/>
    <w:rsid w:val="00287EA9"/>
    <w:rsid w:val="00290E49"/>
    <w:rsid w:val="00293E86"/>
    <w:rsid w:val="00294094"/>
    <w:rsid w:val="00294877"/>
    <w:rsid w:val="00294F57"/>
    <w:rsid w:val="0029547B"/>
    <w:rsid w:val="002961B2"/>
    <w:rsid w:val="00296301"/>
    <w:rsid w:val="00296459"/>
    <w:rsid w:val="002966CA"/>
    <w:rsid w:val="002971EC"/>
    <w:rsid w:val="002A15AE"/>
    <w:rsid w:val="002A241D"/>
    <w:rsid w:val="002A28EE"/>
    <w:rsid w:val="002A29FC"/>
    <w:rsid w:val="002A36BE"/>
    <w:rsid w:val="002A4A2A"/>
    <w:rsid w:val="002A5564"/>
    <w:rsid w:val="002A6840"/>
    <w:rsid w:val="002A6D93"/>
    <w:rsid w:val="002A756B"/>
    <w:rsid w:val="002A76F3"/>
    <w:rsid w:val="002B27C2"/>
    <w:rsid w:val="002B2820"/>
    <w:rsid w:val="002B31F0"/>
    <w:rsid w:val="002B3C61"/>
    <w:rsid w:val="002B4563"/>
    <w:rsid w:val="002B5B64"/>
    <w:rsid w:val="002B5F75"/>
    <w:rsid w:val="002B5F8F"/>
    <w:rsid w:val="002B77D2"/>
    <w:rsid w:val="002B79C0"/>
    <w:rsid w:val="002B7EAD"/>
    <w:rsid w:val="002C01D4"/>
    <w:rsid w:val="002C0B64"/>
    <w:rsid w:val="002C2BA5"/>
    <w:rsid w:val="002C30D8"/>
    <w:rsid w:val="002C43D6"/>
    <w:rsid w:val="002C4A7D"/>
    <w:rsid w:val="002C6101"/>
    <w:rsid w:val="002D0BE8"/>
    <w:rsid w:val="002D181B"/>
    <w:rsid w:val="002D4018"/>
    <w:rsid w:val="002D4740"/>
    <w:rsid w:val="002D4CF7"/>
    <w:rsid w:val="002D58A9"/>
    <w:rsid w:val="002D59FC"/>
    <w:rsid w:val="002D5C47"/>
    <w:rsid w:val="002D5D54"/>
    <w:rsid w:val="002D5E9F"/>
    <w:rsid w:val="002D70A2"/>
    <w:rsid w:val="002D7E5A"/>
    <w:rsid w:val="002E03C5"/>
    <w:rsid w:val="002E0A9D"/>
    <w:rsid w:val="002E0BA0"/>
    <w:rsid w:val="002E133F"/>
    <w:rsid w:val="002E65D6"/>
    <w:rsid w:val="002E7285"/>
    <w:rsid w:val="002E737C"/>
    <w:rsid w:val="002E7893"/>
    <w:rsid w:val="002E7EA0"/>
    <w:rsid w:val="002E7EFC"/>
    <w:rsid w:val="002F0E0A"/>
    <w:rsid w:val="002F1818"/>
    <w:rsid w:val="002F1D0F"/>
    <w:rsid w:val="002F2196"/>
    <w:rsid w:val="002F273B"/>
    <w:rsid w:val="002F2F81"/>
    <w:rsid w:val="002F33EA"/>
    <w:rsid w:val="002F426D"/>
    <w:rsid w:val="002F5C40"/>
    <w:rsid w:val="002F5C9C"/>
    <w:rsid w:val="002F5FF0"/>
    <w:rsid w:val="002F713E"/>
    <w:rsid w:val="002F7D7F"/>
    <w:rsid w:val="003003F7"/>
    <w:rsid w:val="0030119D"/>
    <w:rsid w:val="00303B70"/>
    <w:rsid w:val="00303BF3"/>
    <w:rsid w:val="003048EC"/>
    <w:rsid w:val="00305734"/>
    <w:rsid w:val="00305DB6"/>
    <w:rsid w:val="0030617A"/>
    <w:rsid w:val="0030634E"/>
    <w:rsid w:val="00307932"/>
    <w:rsid w:val="003079EC"/>
    <w:rsid w:val="00310DD5"/>
    <w:rsid w:val="00310FEC"/>
    <w:rsid w:val="0031136E"/>
    <w:rsid w:val="003151AA"/>
    <w:rsid w:val="0031520B"/>
    <w:rsid w:val="00316130"/>
    <w:rsid w:val="00316139"/>
    <w:rsid w:val="00316415"/>
    <w:rsid w:val="00320721"/>
    <w:rsid w:val="00320C7E"/>
    <w:rsid w:val="00320D0F"/>
    <w:rsid w:val="0032144D"/>
    <w:rsid w:val="00322216"/>
    <w:rsid w:val="00322989"/>
    <w:rsid w:val="00323580"/>
    <w:rsid w:val="00323FF6"/>
    <w:rsid w:val="00324D4E"/>
    <w:rsid w:val="00325E23"/>
    <w:rsid w:val="00330348"/>
    <w:rsid w:val="0033136F"/>
    <w:rsid w:val="003314D1"/>
    <w:rsid w:val="0033306B"/>
    <w:rsid w:val="003337D8"/>
    <w:rsid w:val="00333D53"/>
    <w:rsid w:val="00334088"/>
    <w:rsid w:val="00334354"/>
    <w:rsid w:val="00334A8F"/>
    <w:rsid w:val="00335353"/>
    <w:rsid w:val="00337320"/>
    <w:rsid w:val="0033752E"/>
    <w:rsid w:val="0033790A"/>
    <w:rsid w:val="00337CC4"/>
    <w:rsid w:val="003413F7"/>
    <w:rsid w:val="00343795"/>
    <w:rsid w:val="003439AC"/>
    <w:rsid w:val="0034484A"/>
    <w:rsid w:val="00344E4B"/>
    <w:rsid w:val="00347467"/>
    <w:rsid w:val="003476D8"/>
    <w:rsid w:val="00350DDE"/>
    <w:rsid w:val="00351673"/>
    <w:rsid w:val="003517E2"/>
    <w:rsid w:val="003525A9"/>
    <w:rsid w:val="00354D81"/>
    <w:rsid w:val="00354FD0"/>
    <w:rsid w:val="003560C4"/>
    <w:rsid w:val="003564C8"/>
    <w:rsid w:val="00356DD7"/>
    <w:rsid w:val="00356E90"/>
    <w:rsid w:val="003571AE"/>
    <w:rsid w:val="00360C71"/>
    <w:rsid w:val="00360F6A"/>
    <w:rsid w:val="003611B3"/>
    <w:rsid w:val="00361592"/>
    <w:rsid w:val="00362C76"/>
    <w:rsid w:val="00363572"/>
    <w:rsid w:val="0036384F"/>
    <w:rsid w:val="00363D62"/>
    <w:rsid w:val="0036461F"/>
    <w:rsid w:val="00366C86"/>
    <w:rsid w:val="00366FF3"/>
    <w:rsid w:val="00367B86"/>
    <w:rsid w:val="003700CC"/>
    <w:rsid w:val="003702B0"/>
    <w:rsid w:val="003705AE"/>
    <w:rsid w:val="0037133F"/>
    <w:rsid w:val="003724FC"/>
    <w:rsid w:val="003724FF"/>
    <w:rsid w:val="00372908"/>
    <w:rsid w:val="003739C4"/>
    <w:rsid w:val="0037454E"/>
    <w:rsid w:val="00374724"/>
    <w:rsid w:val="00374763"/>
    <w:rsid w:val="00374AC4"/>
    <w:rsid w:val="00374FC6"/>
    <w:rsid w:val="003752DB"/>
    <w:rsid w:val="003756E3"/>
    <w:rsid w:val="00375CC6"/>
    <w:rsid w:val="0037617C"/>
    <w:rsid w:val="003762E8"/>
    <w:rsid w:val="0038131B"/>
    <w:rsid w:val="00381ECC"/>
    <w:rsid w:val="003835CB"/>
    <w:rsid w:val="0038452C"/>
    <w:rsid w:val="00384C2F"/>
    <w:rsid w:val="0038545D"/>
    <w:rsid w:val="003874C4"/>
    <w:rsid w:val="00387D29"/>
    <w:rsid w:val="0039007C"/>
    <w:rsid w:val="00390CFB"/>
    <w:rsid w:val="00391B36"/>
    <w:rsid w:val="00393CDD"/>
    <w:rsid w:val="003946F3"/>
    <w:rsid w:val="003962E4"/>
    <w:rsid w:val="0039665C"/>
    <w:rsid w:val="003A04D2"/>
    <w:rsid w:val="003A0BCC"/>
    <w:rsid w:val="003A1FF3"/>
    <w:rsid w:val="003A3246"/>
    <w:rsid w:val="003A3634"/>
    <w:rsid w:val="003A3740"/>
    <w:rsid w:val="003A3DBB"/>
    <w:rsid w:val="003A62B6"/>
    <w:rsid w:val="003A6C13"/>
    <w:rsid w:val="003B172F"/>
    <w:rsid w:val="003B2818"/>
    <w:rsid w:val="003B34CE"/>
    <w:rsid w:val="003B4066"/>
    <w:rsid w:val="003B473C"/>
    <w:rsid w:val="003B69C2"/>
    <w:rsid w:val="003B75C8"/>
    <w:rsid w:val="003C0E3D"/>
    <w:rsid w:val="003C2AEC"/>
    <w:rsid w:val="003C3777"/>
    <w:rsid w:val="003C37FF"/>
    <w:rsid w:val="003C6574"/>
    <w:rsid w:val="003C66AE"/>
    <w:rsid w:val="003C6AE2"/>
    <w:rsid w:val="003C7A29"/>
    <w:rsid w:val="003D018A"/>
    <w:rsid w:val="003D03AA"/>
    <w:rsid w:val="003D40C4"/>
    <w:rsid w:val="003D6109"/>
    <w:rsid w:val="003D64CD"/>
    <w:rsid w:val="003D6734"/>
    <w:rsid w:val="003D791A"/>
    <w:rsid w:val="003E0C62"/>
    <w:rsid w:val="003E40BB"/>
    <w:rsid w:val="003E410B"/>
    <w:rsid w:val="003E447F"/>
    <w:rsid w:val="003E4FCC"/>
    <w:rsid w:val="003E59E2"/>
    <w:rsid w:val="003E69F3"/>
    <w:rsid w:val="003E7325"/>
    <w:rsid w:val="003F0B6C"/>
    <w:rsid w:val="003F1F2A"/>
    <w:rsid w:val="003F242C"/>
    <w:rsid w:val="003F337D"/>
    <w:rsid w:val="003F3EBB"/>
    <w:rsid w:val="003F4BB3"/>
    <w:rsid w:val="003F626C"/>
    <w:rsid w:val="003F63A9"/>
    <w:rsid w:val="00400245"/>
    <w:rsid w:val="00400343"/>
    <w:rsid w:val="00400909"/>
    <w:rsid w:val="00400982"/>
    <w:rsid w:val="00400AAC"/>
    <w:rsid w:val="004022DA"/>
    <w:rsid w:val="00402AA1"/>
    <w:rsid w:val="00402DAC"/>
    <w:rsid w:val="00403029"/>
    <w:rsid w:val="004032E2"/>
    <w:rsid w:val="004037F6"/>
    <w:rsid w:val="00403864"/>
    <w:rsid w:val="004041E2"/>
    <w:rsid w:val="004044CB"/>
    <w:rsid w:val="00404FD2"/>
    <w:rsid w:val="0040517D"/>
    <w:rsid w:val="0040535A"/>
    <w:rsid w:val="0040627F"/>
    <w:rsid w:val="00406592"/>
    <w:rsid w:val="00407A24"/>
    <w:rsid w:val="004119C1"/>
    <w:rsid w:val="00411F90"/>
    <w:rsid w:val="00412D86"/>
    <w:rsid w:val="0041445E"/>
    <w:rsid w:val="004149EE"/>
    <w:rsid w:val="00415483"/>
    <w:rsid w:val="00415A86"/>
    <w:rsid w:val="00415C0F"/>
    <w:rsid w:val="004169FD"/>
    <w:rsid w:val="0041748B"/>
    <w:rsid w:val="00417DB2"/>
    <w:rsid w:val="00420FC4"/>
    <w:rsid w:val="00422541"/>
    <w:rsid w:val="00423AAB"/>
    <w:rsid w:val="00423C27"/>
    <w:rsid w:val="00423DA4"/>
    <w:rsid w:val="004248F1"/>
    <w:rsid w:val="0042563B"/>
    <w:rsid w:val="0042635A"/>
    <w:rsid w:val="00427C18"/>
    <w:rsid w:val="00431224"/>
    <w:rsid w:val="00433A81"/>
    <w:rsid w:val="00434241"/>
    <w:rsid w:val="0043429F"/>
    <w:rsid w:val="004353B0"/>
    <w:rsid w:val="004355FF"/>
    <w:rsid w:val="00436A07"/>
    <w:rsid w:val="004401AC"/>
    <w:rsid w:val="004401F4"/>
    <w:rsid w:val="00440913"/>
    <w:rsid w:val="00440D41"/>
    <w:rsid w:val="00441495"/>
    <w:rsid w:val="00441FA2"/>
    <w:rsid w:val="004420DD"/>
    <w:rsid w:val="004426A2"/>
    <w:rsid w:val="00443A6F"/>
    <w:rsid w:val="00444985"/>
    <w:rsid w:val="00444A89"/>
    <w:rsid w:val="00446A44"/>
    <w:rsid w:val="00447554"/>
    <w:rsid w:val="004475F0"/>
    <w:rsid w:val="004522BF"/>
    <w:rsid w:val="004525FE"/>
    <w:rsid w:val="004529CF"/>
    <w:rsid w:val="00454062"/>
    <w:rsid w:val="00455690"/>
    <w:rsid w:val="004568FB"/>
    <w:rsid w:val="004577CD"/>
    <w:rsid w:val="00460D5C"/>
    <w:rsid w:val="00462A3B"/>
    <w:rsid w:val="00462E04"/>
    <w:rsid w:val="00462F69"/>
    <w:rsid w:val="0046313E"/>
    <w:rsid w:val="00464C87"/>
    <w:rsid w:val="00465318"/>
    <w:rsid w:val="0046620B"/>
    <w:rsid w:val="00470114"/>
    <w:rsid w:val="00470A00"/>
    <w:rsid w:val="00472508"/>
    <w:rsid w:val="00472745"/>
    <w:rsid w:val="00472F2B"/>
    <w:rsid w:val="00473C44"/>
    <w:rsid w:val="00473D74"/>
    <w:rsid w:val="00473E12"/>
    <w:rsid w:val="00473F0D"/>
    <w:rsid w:val="004744CD"/>
    <w:rsid w:val="00475832"/>
    <w:rsid w:val="004812D5"/>
    <w:rsid w:val="00481956"/>
    <w:rsid w:val="00483589"/>
    <w:rsid w:val="00483A7A"/>
    <w:rsid w:val="004849AE"/>
    <w:rsid w:val="00484C69"/>
    <w:rsid w:val="00484CFB"/>
    <w:rsid w:val="00485E5B"/>
    <w:rsid w:val="004862CC"/>
    <w:rsid w:val="004862DB"/>
    <w:rsid w:val="0048704A"/>
    <w:rsid w:val="00491E13"/>
    <w:rsid w:val="00491F3F"/>
    <w:rsid w:val="00492E10"/>
    <w:rsid w:val="00493053"/>
    <w:rsid w:val="00493DB8"/>
    <w:rsid w:val="00494627"/>
    <w:rsid w:val="004950F9"/>
    <w:rsid w:val="0049564D"/>
    <w:rsid w:val="00495B0C"/>
    <w:rsid w:val="00496E78"/>
    <w:rsid w:val="004972E5"/>
    <w:rsid w:val="00497ECB"/>
    <w:rsid w:val="004A05E5"/>
    <w:rsid w:val="004A120F"/>
    <w:rsid w:val="004A1412"/>
    <w:rsid w:val="004A227D"/>
    <w:rsid w:val="004A30DC"/>
    <w:rsid w:val="004A35CB"/>
    <w:rsid w:val="004A3D37"/>
    <w:rsid w:val="004A3E68"/>
    <w:rsid w:val="004A4240"/>
    <w:rsid w:val="004A46F6"/>
    <w:rsid w:val="004A4BB2"/>
    <w:rsid w:val="004A5887"/>
    <w:rsid w:val="004A58A4"/>
    <w:rsid w:val="004A5F45"/>
    <w:rsid w:val="004A7FFA"/>
    <w:rsid w:val="004B08AF"/>
    <w:rsid w:val="004B1AC8"/>
    <w:rsid w:val="004B276A"/>
    <w:rsid w:val="004B2C61"/>
    <w:rsid w:val="004B4494"/>
    <w:rsid w:val="004B55A6"/>
    <w:rsid w:val="004B70E7"/>
    <w:rsid w:val="004B72F4"/>
    <w:rsid w:val="004B783F"/>
    <w:rsid w:val="004C07CD"/>
    <w:rsid w:val="004C09AA"/>
    <w:rsid w:val="004C1BA2"/>
    <w:rsid w:val="004C2967"/>
    <w:rsid w:val="004C2BC5"/>
    <w:rsid w:val="004C2D5B"/>
    <w:rsid w:val="004C2EF3"/>
    <w:rsid w:val="004C34BB"/>
    <w:rsid w:val="004C3644"/>
    <w:rsid w:val="004C4C87"/>
    <w:rsid w:val="004C557C"/>
    <w:rsid w:val="004C5DF5"/>
    <w:rsid w:val="004C6556"/>
    <w:rsid w:val="004C7FCD"/>
    <w:rsid w:val="004D099F"/>
    <w:rsid w:val="004D0A84"/>
    <w:rsid w:val="004D0E17"/>
    <w:rsid w:val="004D2101"/>
    <w:rsid w:val="004D227B"/>
    <w:rsid w:val="004D267F"/>
    <w:rsid w:val="004D2DF3"/>
    <w:rsid w:val="004D2F84"/>
    <w:rsid w:val="004D3474"/>
    <w:rsid w:val="004D3AFA"/>
    <w:rsid w:val="004D3C04"/>
    <w:rsid w:val="004D4E5A"/>
    <w:rsid w:val="004D6461"/>
    <w:rsid w:val="004E07BA"/>
    <w:rsid w:val="004E0E36"/>
    <w:rsid w:val="004E119B"/>
    <w:rsid w:val="004E1CF1"/>
    <w:rsid w:val="004E24ED"/>
    <w:rsid w:val="004E2776"/>
    <w:rsid w:val="004E2EA8"/>
    <w:rsid w:val="004E3749"/>
    <w:rsid w:val="004E426C"/>
    <w:rsid w:val="004E6B42"/>
    <w:rsid w:val="004F0357"/>
    <w:rsid w:val="004F05A3"/>
    <w:rsid w:val="004F1444"/>
    <w:rsid w:val="004F2A41"/>
    <w:rsid w:val="004F3B8F"/>
    <w:rsid w:val="004F3CAF"/>
    <w:rsid w:val="004F4CA5"/>
    <w:rsid w:val="004F4D3E"/>
    <w:rsid w:val="004F4D48"/>
    <w:rsid w:val="004F7070"/>
    <w:rsid w:val="004F764F"/>
    <w:rsid w:val="00500F57"/>
    <w:rsid w:val="005012C9"/>
    <w:rsid w:val="0050185D"/>
    <w:rsid w:val="005018C2"/>
    <w:rsid w:val="0050296E"/>
    <w:rsid w:val="00502FA7"/>
    <w:rsid w:val="005035DC"/>
    <w:rsid w:val="00503BCD"/>
    <w:rsid w:val="00504578"/>
    <w:rsid w:val="00504F73"/>
    <w:rsid w:val="00506DF0"/>
    <w:rsid w:val="00507025"/>
    <w:rsid w:val="005101A6"/>
    <w:rsid w:val="0051061F"/>
    <w:rsid w:val="00510659"/>
    <w:rsid w:val="00511006"/>
    <w:rsid w:val="005121C3"/>
    <w:rsid w:val="005131BA"/>
    <w:rsid w:val="005132AE"/>
    <w:rsid w:val="005140BE"/>
    <w:rsid w:val="0051494A"/>
    <w:rsid w:val="00514B71"/>
    <w:rsid w:val="005150A9"/>
    <w:rsid w:val="00515B9A"/>
    <w:rsid w:val="005162DF"/>
    <w:rsid w:val="005166F2"/>
    <w:rsid w:val="00516EFF"/>
    <w:rsid w:val="00517207"/>
    <w:rsid w:val="00520713"/>
    <w:rsid w:val="005213CA"/>
    <w:rsid w:val="005239AF"/>
    <w:rsid w:val="0052425E"/>
    <w:rsid w:val="00526CF5"/>
    <w:rsid w:val="005300F6"/>
    <w:rsid w:val="00530A42"/>
    <w:rsid w:val="0053202D"/>
    <w:rsid w:val="00535BF7"/>
    <w:rsid w:val="005373D4"/>
    <w:rsid w:val="005376C3"/>
    <w:rsid w:val="00537EB4"/>
    <w:rsid w:val="00541B47"/>
    <w:rsid w:val="00542491"/>
    <w:rsid w:val="00542BF6"/>
    <w:rsid w:val="005442CA"/>
    <w:rsid w:val="00544743"/>
    <w:rsid w:val="00544D53"/>
    <w:rsid w:val="005460CC"/>
    <w:rsid w:val="00546574"/>
    <w:rsid w:val="00546BF3"/>
    <w:rsid w:val="005473BC"/>
    <w:rsid w:val="00550271"/>
    <w:rsid w:val="00551D3C"/>
    <w:rsid w:val="00552253"/>
    <w:rsid w:val="00552647"/>
    <w:rsid w:val="0055308E"/>
    <w:rsid w:val="00553BCC"/>
    <w:rsid w:val="00554104"/>
    <w:rsid w:val="0055420A"/>
    <w:rsid w:val="00556091"/>
    <w:rsid w:val="00556B10"/>
    <w:rsid w:val="00557980"/>
    <w:rsid w:val="00560122"/>
    <w:rsid w:val="0056044C"/>
    <w:rsid w:val="00560C7A"/>
    <w:rsid w:val="0056427C"/>
    <w:rsid w:val="00564D8A"/>
    <w:rsid w:val="00565062"/>
    <w:rsid w:val="0056532B"/>
    <w:rsid w:val="005657D8"/>
    <w:rsid w:val="00565C2C"/>
    <w:rsid w:val="00567714"/>
    <w:rsid w:val="00567796"/>
    <w:rsid w:val="00567EF8"/>
    <w:rsid w:val="00570474"/>
    <w:rsid w:val="005708A6"/>
    <w:rsid w:val="0057147E"/>
    <w:rsid w:val="00573768"/>
    <w:rsid w:val="005753CA"/>
    <w:rsid w:val="00575CFC"/>
    <w:rsid w:val="00576C43"/>
    <w:rsid w:val="00577048"/>
    <w:rsid w:val="0057785A"/>
    <w:rsid w:val="00577B96"/>
    <w:rsid w:val="00577BEB"/>
    <w:rsid w:val="005804B7"/>
    <w:rsid w:val="00581592"/>
    <w:rsid w:val="00581FFB"/>
    <w:rsid w:val="00582860"/>
    <w:rsid w:val="005830DE"/>
    <w:rsid w:val="0058362C"/>
    <w:rsid w:val="0058544A"/>
    <w:rsid w:val="00586272"/>
    <w:rsid w:val="005862CA"/>
    <w:rsid w:val="00590178"/>
    <w:rsid w:val="005904EA"/>
    <w:rsid w:val="005913BE"/>
    <w:rsid w:val="00591D1E"/>
    <w:rsid w:val="00591E89"/>
    <w:rsid w:val="005921A9"/>
    <w:rsid w:val="00592935"/>
    <w:rsid w:val="00594C01"/>
    <w:rsid w:val="00594FDB"/>
    <w:rsid w:val="00597040"/>
    <w:rsid w:val="005970EC"/>
    <w:rsid w:val="005974CE"/>
    <w:rsid w:val="00597916"/>
    <w:rsid w:val="005A01B5"/>
    <w:rsid w:val="005A0DAD"/>
    <w:rsid w:val="005A1EE4"/>
    <w:rsid w:val="005A36E4"/>
    <w:rsid w:val="005A4534"/>
    <w:rsid w:val="005A48A8"/>
    <w:rsid w:val="005A78F2"/>
    <w:rsid w:val="005A7972"/>
    <w:rsid w:val="005B1A11"/>
    <w:rsid w:val="005B1AF2"/>
    <w:rsid w:val="005B24D7"/>
    <w:rsid w:val="005B369B"/>
    <w:rsid w:val="005B4331"/>
    <w:rsid w:val="005B4CDA"/>
    <w:rsid w:val="005B572C"/>
    <w:rsid w:val="005B576F"/>
    <w:rsid w:val="005B584D"/>
    <w:rsid w:val="005B5D99"/>
    <w:rsid w:val="005B632E"/>
    <w:rsid w:val="005B6F39"/>
    <w:rsid w:val="005B7C52"/>
    <w:rsid w:val="005C008F"/>
    <w:rsid w:val="005C011D"/>
    <w:rsid w:val="005C0502"/>
    <w:rsid w:val="005C304B"/>
    <w:rsid w:val="005C3465"/>
    <w:rsid w:val="005C4529"/>
    <w:rsid w:val="005C627E"/>
    <w:rsid w:val="005C6E61"/>
    <w:rsid w:val="005C6F14"/>
    <w:rsid w:val="005C71F8"/>
    <w:rsid w:val="005C733A"/>
    <w:rsid w:val="005C7A05"/>
    <w:rsid w:val="005C7AAA"/>
    <w:rsid w:val="005D0144"/>
    <w:rsid w:val="005D18DA"/>
    <w:rsid w:val="005D1AD6"/>
    <w:rsid w:val="005D2120"/>
    <w:rsid w:val="005D44C9"/>
    <w:rsid w:val="005D4897"/>
    <w:rsid w:val="005D6517"/>
    <w:rsid w:val="005D6BFA"/>
    <w:rsid w:val="005D7BAE"/>
    <w:rsid w:val="005E0745"/>
    <w:rsid w:val="005E091C"/>
    <w:rsid w:val="005E0D0C"/>
    <w:rsid w:val="005E12D2"/>
    <w:rsid w:val="005E14C2"/>
    <w:rsid w:val="005E15B4"/>
    <w:rsid w:val="005E1BCE"/>
    <w:rsid w:val="005E1D55"/>
    <w:rsid w:val="005E1E24"/>
    <w:rsid w:val="005E22B4"/>
    <w:rsid w:val="005E2316"/>
    <w:rsid w:val="005E2766"/>
    <w:rsid w:val="005E3B14"/>
    <w:rsid w:val="005E4121"/>
    <w:rsid w:val="005E6272"/>
    <w:rsid w:val="005E6A18"/>
    <w:rsid w:val="005E6F18"/>
    <w:rsid w:val="005E73DB"/>
    <w:rsid w:val="005F0414"/>
    <w:rsid w:val="005F5DFE"/>
    <w:rsid w:val="005F5EB4"/>
    <w:rsid w:val="005F68FF"/>
    <w:rsid w:val="005F7F8C"/>
    <w:rsid w:val="00600EA3"/>
    <w:rsid w:val="00603E4B"/>
    <w:rsid w:val="00604953"/>
    <w:rsid w:val="006100B9"/>
    <w:rsid w:val="006118BD"/>
    <w:rsid w:val="0061350B"/>
    <w:rsid w:val="00613B3C"/>
    <w:rsid w:val="00613F01"/>
    <w:rsid w:val="00614FA6"/>
    <w:rsid w:val="00615271"/>
    <w:rsid w:val="00615FCA"/>
    <w:rsid w:val="0061695C"/>
    <w:rsid w:val="00616BE8"/>
    <w:rsid w:val="00617118"/>
    <w:rsid w:val="00617FF7"/>
    <w:rsid w:val="006203BF"/>
    <w:rsid w:val="00621861"/>
    <w:rsid w:val="00621BC9"/>
    <w:rsid w:val="00621DFD"/>
    <w:rsid w:val="006223FE"/>
    <w:rsid w:val="00622A45"/>
    <w:rsid w:val="00622E4F"/>
    <w:rsid w:val="00624468"/>
    <w:rsid w:val="00624725"/>
    <w:rsid w:val="0062537A"/>
    <w:rsid w:val="006257EC"/>
    <w:rsid w:val="00625CF8"/>
    <w:rsid w:val="006261E3"/>
    <w:rsid w:val="006262C0"/>
    <w:rsid w:val="00626FC8"/>
    <w:rsid w:val="00627EA8"/>
    <w:rsid w:val="00630BD5"/>
    <w:rsid w:val="006310DB"/>
    <w:rsid w:val="00631372"/>
    <w:rsid w:val="00631AE0"/>
    <w:rsid w:val="00632C8B"/>
    <w:rsid w:val="00634C0B"/>
    <w:rsid w:val="00634EE2"/>
    <w:rsid w:val="00635C67"/>
    <w:rsid w:val="00635E64"/>
    <w:rsid w:val="00636D88"/>
    <w:rsid w:val="006371F0"/>
    <w:rsid w:val="0063741F"/>
    <w:rsid w:val="006412F3"/>
    <w:rsid w:val="00641962"/>
    <w:rsid w:val="006419D7"/>
    <w:rsid w:val="00642C54"/>
    <w:rsid w:val="00642DA8"/>
    <w:rsid w:val="00643A1A"/>
    <w:rsid w:val="006449EC"/>
    <w:rsid w:val="00644AE0"/>
    <w:rsid w:val="00644CE7"/>
    <w:rsid w:val="00644FCC"/>
    <w:rsid w:val="00645D7C"/>
    <w:rsid w:val="00647685"/>
    <w:rsid w:val="006477D0"/>
    <w:rsid w:val="00650DF2"/>
    <w:rsid w:val="00651A20"/>
    <w:rsid w:val="00651EDF"/>
    <w:rsid w:val="0065212E"/>
    <w:rsid w:val="00652184"/>
    <w:rsid w:val="0065243D"/>
    <w:rsid w:val="006524AB"/>
    <w:rsid w:val="00652738"/>
    <w:rsid w:val="00652A5F"/>
    <w:rsid w:val="00652C08"/>
    <w:rsid w:val="0065373F"/>
    <w:rsid w:val="0065387A"/>
    <w:rsid w:val="00654862"/>
    <w:rsid w:val="00654B75"/>
    <w:rsid w:val="00655630"/>
    <w:rsid w:val="006560A7"/>
    <w:rsid w:val="00656504"/>
    <w:rsid w:val="00656DFF"/>
    <w:rsid w:val="00656EC3"/>
    <w:rsid w:val="00657503"/>
    <w:rsid w:val="00657773"/>
    <w:rsid w:val="00660664"/>
    <w:rsid w:val="00661898"/>
    <w:rsid w:val="00662A36"/>
    <w:rsid w:val="00663145"/>
    <w:rsid w:val="00663563"/>
    <w:rsid w:val="0066365C"/>
    <w:rsid w:val="006646F9"/>
    <w:rsid w:val="00665105"/>
    <w:rsid w:val="00665D3B"/>
    <w:rsid w:val="00665FBA"/>
    <w:rsid w:val="00666707"/>
    <w:rsid w:val="006677AA"/>
    <w:rsid w:val="00667C4E"/>
    <w:rsid w:val="006713B4"/>
    <w:rsid w:val="00671DDB"/>
    <w:rsid w:val="00672BFD"/>
    <w:rsid w:val="006734F7"/>
    <w:rsid w:val="0067441A"/>
    <w:rsid w:val="006753A8"/>
    <w:rsid w:val="006768D0"/>
    <w:rsid w:val="006776C8"/>
    <w:rsid w:val="0068100D"/>
    <w:rsid w:val="00681094"/>
    <w:rsid w:val="00681893"/>
    <w:rsid w:val="00681ED4"/>
    <w:rsid w:val="0068224E"/>
    <w:rsid w:val="0068275E"/>
    <w:rsid w:val="006828EB"/>
    <w:rsid w:val="00684797"/>
    <w:rsid w:val="006848E2"/>
    <w:rsid w:val="00690227"/>
    <w:rsid w:val="0069043B"/>
    <w:rsid w:val="0069055A"/>
    <w:rsid w:val="00691763"/>
    <w:rsid w:val="00691A90"/>
    <w:rsid w:val="00691B51"/>
    <w:rsid w:val="006934B2"/>
    <w:rsid w:val="00694F09"/>
    <w:rsid w:val="006964BE"/>
    <w:rsid w:val="00697B5E"/>
    <w:rsid w:val="00697FFD"/>
    <w:rsid w:val="006A04D6"/>
    <w:rsid w:val="006A1EB6"/>
    <w:rsid w:val="006A21BA"/>
    <w:rsid w:val="006A2B12"/>
    <w:rsid w:val="006A6CFC"/>
    <w:rsid w:val="006A7391"/>
    <w:rsid w:val="006A7851"/>
    <w:rsid w:val="006A7C60"/>
    <w:rsid w:val="006B0B97"/>
    <w:rsid w:val="006B196D"/>
    <w:rsid w:val="006B1D99"/>
    <w:rsid w:val="006B21ED"/>
    <w:rsid w:val="006B3BCD"/>
    <w:rsid w:val="006B7AAC"/>
    <w:rsid w:val="006B7BEB"/>
    <w:rsid w:val="006C0891"/>
    <w:rsid w:val="006C16B5"/>
    <w:rsid w:val="006C17D1"/>
    <w:rsid w:val="006C1FB5"/>
    <w:rsid w:val="006C2A36"/>
    <w:rsid w:val="006C2B27"/>
    <w:rsid w:val="006C2C4A"/>
    <w:rsid w:val="006C2EE6"/>
    <w:rsid w:val="006C4CD1"/>
    <w:rsid w:val="006C56F0"/>
    <w:rsid w:val="006D09B8"/>
    <w:rsid w:val="006D0C75"/>
    <w:rsid w:val="006D1F97"/>
    <w:rsid w:val="006D2FCC"/>
    <w:rsid w:val="006D393A"/>
    <w:rsid w:val="006D3F14"/>
    <w:rsid w:val="006D4518"/>
    <w:rsid w:val="006D592D"/>
    <w:rsid w:val="006D60B6"/>
    <w:rsid w:val="006D6172"/>
    <w:rsid w:val="006D6930"/>
    <w:rsid w:val="006D6B2B"/>
    <w:rsid w:val="006D6C0B"/>
    <w:rsid w:val="006D6FB1"/>
    <w:rsid w:val="006D7711"/>
    <w:rsid w:val="006E0F2E"/>
    <w:rsid w:val="006E1D96"/>
    <w:rsid w:val="006E3525"/>
    <w:rsid w:val="006E3F23"/>
    <w:rsid w:val="006E48D9"/>
    <w:rsid w:val="006E6844"/>
    <w:rsid w:val="006E6993"/>
    <w:rsid w:val="006E78F8"/>
    <w:rsid w:val="006E7E6A"/>
    <w:rsid w:val="006F0C47"/>
    <w:rsid w:val="006F0D50"/>
    <w:rsid w:val="006F1A86"/>
    <w:rsid w:val="006F22A4"/>
    <w:rsid w:val="006F2CC1"/>
    <w:rsid w:val="006F2E9D"/>
    <w:rsid w:val="006F32C4"/>
    <w:rsid w:val="006F403C"/>
    <w:rsid w:val="006F4944"/>
    <w:rsid w:val="006F4A9B"/>
    <w:rsid w:val="006F58A0"/>
    <w:rsid w:val="006F6D8C"/>
    <w:rsid w:val="006F7101"/>
    <w:rsid w:val="006F7692"/>
    <w:rsid w:val="00700681"/>
    <w:rsid w:val="00701B96"/>
    <w:rsid w:val="00702247"/>
    <w:rsid w:val="00702A0C"/>
    <w:rsid w:val="00703384"/>
    <w:rsid w:val="0070378B"/>
    <w:rsid w:val="007037DF"/>
    <w:rsid w:val="00703AFF"/>
    <w:rsid w:val="00703CA7"/>
    <w:rsid w:val="00704320"/>
    <w:rsid w:val="0070564E"/>
    <w:rsid w:val="00706C43"/>
    <w:rsid w:val="00707C7D"/>
    <w:rsid w:val="00714ADA"/>
    <w:rsid w:val="00715B16"/>
    <w:rsid w:val="00716055"/>
    <w:rsid w:val="0071625F"/>
    <w:rsid w:val="0071680A"/>
    <w:rsid w:val="00717361"/>
    <w:rsid w:val="007173F7"/>
    <w:rsid w:val="00717EFD"/>
    <w:rsid w:val="00720104"/>
    <w:rsid w:val="00720EF6"/>
    <w:rsid w:val="00721086"/>
    <w:rsid w:val="00721C0C"/>
    <w:rsid w:val="0072209D"/>
    <w:rsid w:val="00722768"/>
    <w:rsid w:val="0072387B"/>
    <w:rsid w:val="00723A85"/>
    <w:rsid w:val="00725947"/>
    <w:rsid w:val="00726298"/>
    <w:rsid w:val="00727E12"/>
    <w:rsid w:val="00730163"/>
    <w:rsid w:val="00730556"/>
    <w:rsid w:val="00732016"/>
    <w:rsid w:val="00733BA3"/>
    <w:rsid w:val="0073593E"/>
    <w:rsid w:val="007366F9"/>
    <w:rsid w:val="0073671F"/>
    <w:rsid w:val="00736EBE"/>
    <w:rsid w:val="00737F41"/>
    <w:rsid w:val="0074038B"/>
    <w:rsid w:val="00740DE8"/>
    <w:rsid w:val="00740DF1"/>
    <w:rsid w:val="0074100E"/>
    <w:rsid w:val="007418B6"/>
    <w:rsid w:val="0074201C"/>
    <w:rsid w:val="007423B3"/>
    <w:rsid w:val="00742B3D"/>
    <w:rsid w:val="00744197"/>
    <w:rsid w:val="0074469C"/>
    <w:rsid w:val="0074471C"/>
    <w:rsid w:val="00750396"/>
    <w:rsid w:val="0075122D"/>
    <w:rsid w:val="007514E8"/>
    <w:rsid w:val="00751DDE"/>
    <w:rsid w:val="00752300"/>
    <w:rsid w:val="007529BB"/>
    <w:rsid w:val="00753B43"/>
    <w:rsid w:val="00753FE2"/>
    <w:rsid w:val="00754C2B"/>
    <w:rsid w:val="00754CE0"/>
    <w:rsid w:val="00754EA8"/>
    <w:rsid w:val="00754F4D"/>
    <w:rsid w:val="00756665"/>
    <w:rsid w:val="007571BD"/>
    <w:rsid w:val="007602B1"/>
    <w:rsid w:val="00760CF0"/>
    <w:rsid w:val="0076203E"/>
    <w:rsid w:val="007620BE"/>
    <w:rsid w:val="007629F1"/>
    <w:rsid w:val="00763C78"/>
    <w:rsid w:val="0076459D"/>
    <w:rsid w:val="0076464B"/>
    <w:rsid w:val="00764CF6"/>
    <w:rsid w:val="0076579C"/>
    <w:rsid w:val="00766ABF"/>
    <w:rsid w:val="007678B1"/>
    <w:rsid w:val="00767A93"/>
    <w:rsid w:val="0077012B"/>
    <w:rsid w:val="00770E2D"/>
    <w:rsid w:val="00772879"/>
    <w:rsid w:val="007732CF"/>
    <w:rsid w:val="00775CD8"/>
    <w:rsid w:val="0077683D"/>
    <w:rsid w:val="0077743A"/>
    <w:rsid w:val="00777A09"/>
    <w:rsid w:val="00777E12"/>
    <w:rsid w:val="00780032"/>
    <w:rsid w:val="00780924"/>
    <w:rsid w:val="007812B8"/>
    <w:rsid w:val="00781598"/>
    <w:rsid w:val="00783419"/>
    <w:rsid w:val="007850CF"/>
    <w:rsid w:val="00785AF8"/>
    <w:rsid w:val="007860D0"/>
    <w:rsid w:val="007870CD"/>
    <w:rsid w:val="0078751A"/>
    <w:rsid w:val="00787C2E"/>
    <w:rsid w:val="00790C90"/>
    <w:rsid w:val="00790D15"/>
    <w:rsid w:val="00790EDC"/>
    <w:rsid w:val="00791334"/>
    <w:rsid w:val="00792CDF"/>
    <w:rsid w:val="00792D64"/>
    <w:rsid w:val="00793883"/>
    <w:rsid w:val="00793FA7"/>
    <w:rsid w:val="00794230"/>
    <w:rsid w:val="00794C0B"/>
    <w:rsid w:val="00795055"/>
    <w:rsid w:val="00796492"/>
    <w:rsid w:val="00797000"/>
    <w:rsid w:val="00797075"/>
    <w:rsid w:val="00797921"/>
    <w:rsid w:val="007A02F1"/>
    <w:rsid w:val="007A0A49"/>
    <w:rsid w:val="007A0C88"/>
    <w:rsid w:val="007A0D27"/>
    <w:rsid w:val="007A0D33"/>
    <w:rsid w:val="007A2006"/>
    <w:rsid w:val="007A351B"/>
    <w:rsid w:val="007A3D33"/>
    <w:rsid w:val="007A48E6"/>
    <w:rsid w:val="007A4F26"/>
    <w:rsid w:val="007A68C5"/>
    <w:rsid w:val="007A6925"/>
    <w:rsid w:val="007A6B15"/>
    <w:rsid w:val="007A7131"/>
    <w:rsid w:val="007B1EC8"/>
    <w:rsid w:val="007B3733"/>
    <w:rsid w:val="007B47BF"/>
    <w:rsid w:val="007B556C"/>
    <w:rsid w:val="007B5E30"/>
    <w:rsid w:val="007B60C8"/>
    <w:rsid w:val="007B6E6C"/>
    <w:rsid w:val="007B7117"/>
    <w:rsid w:val="007B7956"/>
    <w:rsid w:val="007C0104"/>
    <w:rsid w:val="007C09A3"/>
    <w:rsid w:val="007C13D4"/>
    <w:rsid w:val="007C1CCC"/>
    <w:rsid w:val="007C28BA"/>
    <w:rsid w:val="007C2A0D"/>
    <w:rsid w:val="007C3AAC"/>
    <w:rsid w:val="007C49EA"/>
    <w:rsid w:val="007C4C0C"/>
    <w:rsid w:val="007C5755"/>
    <w:rsid w:val="007C7782"/>
    <w:rsid w:val="007C7A12"/>
    <w:rsid w:val="007C7D92"/>
    <w:rsid w:val="007D16B7"/>
    <w:rsid w:val="007D17DC"/>
    <w:rsid w:val="007D2129"/>
    <w:rsid w:val="007D284C"/>
    <w:rsid w:val="007D2A85"/>
    <w:rsid w:val="007D2E43"/>
    <w:rsid w:val="007D2E8B"/>
    <w:rsid w:val="007D474F"/>
    <w:rsid w:val="007D538E"/>
    <w:rsid w:val="007D5B88"/>
    <w:rsid w:val="007D6448"/>
    <w:rsid w:val="007D66FD"/>
    <w:rsid w:val="007D7697"/>
    <w:rsid w:val="007D7966"/>
    <w:rsid w:val="007D7B83"/>
    <w:rsid w:val="007E0485"/>
    <w:rsid w:val="007E0B8A"/>
    <w:rsid w:val="007E0F91"/>
    <w:rsid w:val="007E1EB3"/>
    <w:rsid w:val="007E286B"/>
    <w:rsid w:val="007E4111"/>
    <w:rsid w:val="007E6115"/>
    <w:rsid w:val="007E635F"/>
    <w:rsid w:val="007F0998"/>
    <w:rsid w:val="007F33AC"/>
    <w:rsid w:val="007F404F"/>
    <w:rsid w:val="007F44B0"/>
    <w:rsid w:val="007F4E10"/>
    <w:rsid w:val="007F4E5F"/>
    <w:rsid w:val="007F62C8"/>
    <w:rsid w:val="007F67C4"/>
    <w:rsid w:val="007F794F"/>
    <w:rsid w:val="008007D3"/>
    <w:rsid w:val="00801174"/>
    <w:rsid w:val="00803B90"/>
    <w:rsid w:val="00804C35"/>
    <w:rsid w:val="00805579"/>
    <w:rsid w:val="008059C1"/>
    <w:rsid w:val="00806114"/>
    <w:rsid w:val="008064D6"/>
    <w:rsid w:val="008076D1"/>
    <w:rsid w:val="008079AD"/>
    <w:rsid w:val="00810706"/>
    <w:rsid w:val="008108DE"/>
    <w:rsid w:val="00810D87"/>
    <w:rsid w:val="00810DE4"/>
    <w:rsid w:val="00811AFF"/>
    <w:rsid w:val="00812985"/>
    <w:rsid w:val="00812F6F"/>
    <w:rsid w:val="00812FEB"/>
    <w:rsid w:val="008138B3"/>
    <w:rsid w:val="00813F55"/>
    <w:rsid w:val="0081407C"/>
    <w:rsid w:val="00814A79"/>
    <w:rsid w:val="008156AB"/>
    <w:rsid w:val="00815ED3"/>
    <w:rsid w:val="008168DF"/>
    <w:rsid w:val="008168F5"/>
    <w:rsid w:val="00816C4E"/>
    <w:rsid w:val="00817327"/>
    <w:rsid w:val="008201DF"/>
    <w:rsid w:val="00820E9E"/>
    <w:rsid w:val="008210D1"/>
    <w:rsid w:val="00822535"/>
    <w:rsid w:val="008236CB"/>
    <w:rsid w:val="00823C61"/>
    <w:rsid w:val="008244D5"/>
    <w:rsid w:val="008252EB"/>
    <w:rsid w:val="0082582F"/>
    <w:rsid w:val="0082586A"/>
    <w:rsid w:val="008259A8"/>
    <w:rsid w:val="008259F2"/>
    <w:rsid w:val="008267BF"/>
    <w:rsid w:val="00826806"/>
    <w:rsid w:val="008272FB"/>
    <w:rsid w:val="00827D98"/>
    <w:rsid w:val="0083069A"/>
    <w:rsid w:val="00832403"/>
    <w:rsid w:val="0083366D"/>
    <w:rsid w:val="008342C8"/>
    <w:rsid w:val="008343DD"/>
    <w:rsid w:val="00836625"/>
    <w:rsid w:val="0083685F"/>
    <w:rsid w:val="00837630"/>
    <w:rsid w:val="008379E9"/>
    <w:rsid w:val="00841A85"/>
    <w:rsid w:val="0084237E"/>
    <w:rsid w:val="00842A9B"/>
    <w:rsid w:val="00844222"/>
    <w:rsid w:val="008444D3"/>
    <w:rsid w:val="008447FA"/>
    <w:rsid w:val="0085049A"/>
    <w:rsid w:val="00851077"/>
    <w:rsid w:val="00851728"/>
    <w:rsid w:val="00851BF8"/>
    <w:rsid w:val="0085211E"/>
    <w:rsid w:val="0085284C"/>
    <w:rsid w:val="008532A7"/>
    <w:rsid w:val="008540EC"/>
    <w:rsid w:val="00854119"/>
    <w:rsid w:val="00855640"/>
    <w:rsid w:val="00856FC3"/>
    <w:rsid w:val="0085714D"/>
    <w:rsid w:val="00857E67"/>
    <w:rsid w:val="00860A3C"/>
    <w:rsid w:val="0086127D"/>
    <w:rsid w:val="00861653"/>
    <w:rsid w:val="00861ECC"/>
    <w:rsid w:val="008621D9"/>
    <w:rsid w:val="00865729"/>
    <w:rsid w:val="008658B9"/>
    <w:rsid w:val="00866827"/>
    <w:rsid w:val="00867017"/>
    <w:rsid w:val="008673CF"/>
    <w:rsid w:val="00870374"/>
    <w:rsid w:val="00870988"/>
    <w:rsid w:val="00870F8E"/>
    <w:rsid w:val="00871B52"/>
    <w:rsid w:val="00871C0D"/>
    <w:rsid w:val="00872E9C"/>
    <w:rsid w:val="008737FE"/>
    <w:rsid w:val="00873856"/>
    <w:rsid w:val="00874E96"/>
    <w:rsid w:val="0087510B"/>
    <w:rsid w:val="00875FFA"/>
    <w:rsid w:val="00876851"/>
    <w:rsid w:val="008777E9"/>
    <w:rsid w:val="00880607"/>
    <w:rsid w:val="00881D3A"/>
    <w:rsid w:val="00881DF2"/>
    <w:rsid w:val="008821B0"/>
    <w:rsid w:val="00882EE7"/>
    <w:rsid w:val="008832AD"/>
    <w:rsid w:val="008832C2"/>
    <w:rsid w:val="008838C0"/>
    <w:rsid w:val="00883DFC"/>
    <w:rsid w:val="00884B18"/>
    <w:rsid w:val="00886650"/>
    <w:rsid w:val="008869CB"/>
    <w:rsid w:val="00890395"/>
    <w:rsid w:val="00890C3D"/>
    <w:rsid w:val="008913E6"/>
    <w:rsid w:val="00891AF6"/>
    <w:rsid w:val="00891B9D"/>
    <w:rsid w:val="00891DF1"/>
    <w:rsid w:val="00892AC0"/>
    <w:rsid w:val="00893B3A"/>
    <w:rsid w:val="008951AF"/>
    <w:rsid w:val="00895456"/>
    <w:rsid w:val="008956C9"/>
    <w:rsid w:val="00896370"/>
    <w:rsid w:val="008968EC"/>
    <w:rsid w:val="00897D2C"/>
    <w:rsid w:val="008A0D9B"/>
    <w:rsid w:val="008A14BA"/>
    <w:rsid w:val="008A1644"/>
    <w:rsid w:val="008A2663"/>
    <w:rsid w:val="008A3440"/>
    <w:rsid w:val="008A3897"/>
    <w:rsid w:val="008A39E3"/>
    <w:rsid w:val="008A3E91"/>
    <w:rsid w:val="008A4443"/>
    <w:rsid w:val="008A4BE0"/>
    <w:rsid w:val="008A5764"/>
    <w:rsid w:val="008A5F8B"/>
    <w:rsid w:val="008A79D5"/>
    <w:rsid w:val="008A7CA2"/>
    <w:rsid w:val="008B0D04"/>
    <w:rsid w:val="008B206D"/>
    <w:rsid w:val="008B2121"/>
    <w:rsid w:val="008B25D4"/>
    <w:rsid w:val="008B2A80"/>
    <w:rsid w:val="008B2CB2"/>
    <w:rsid w:val="008B2F16"/>
    <w:rsid w:val="008B5569"/>
    <w:rsid w:val="008B56F4"/>
    <w:rsid w:val="008C065D"/>
    <w:rsid w:val="008C0B16"/>
    <w:rsid w:val="008C0E09"/>
    <w:rsid w:val="008C0EFA"/>
    <w:rsid w:val="008C140D"/>
    <w:rsid w:val="008C1A4E"/>
    <w:rsid w:val="008C1AE1"/>
    <w:rsid w:val="008C2AAC"/>
    <w:rsid w:val="008C3580"/>
    <w:rsid w:val="008C3635"/>
    <w:rsid w:val="008C3FAA"/>
    <w:rsid w:val="008C45D3"/>
    <w:rsid w:val="008C4803"/>
    <w:rsid w:val="008C570B"/>
    <w:rsid w:val="008C6799"/>
    <w:rsid w:val="008C6946"/>
    <w:rsid w:val="008C6978"/>
    <w:rsid w:val="008C7C8D"/>
    <w:rsid w:val="008D01DE"/>
    <w:rsid w:val="008D06F9"/>
    <w:rsid w:val="008D2A9B"/>
    <w:rsid w:val="008D3298"/>
    <w:rsid w:val="008D4144"/>
    <w:rsid w:val="008D4476"/>
    <w:rsid w:val="008D51E9"/>
    <w:rsid w:val="008D7037"/>
    <w:rsid w:val="008D77DB"/>
    <w:rsid w:val="008E0AA7"/>
    <w:rsid w:val="008E0DE0"/>
    <w:rsid w:val="008E11E7"/>
    <w:rsid w:val="008E2658"/>
    <w:rsid w:val="008E2D51"/>
    <w:rsid w:val="008E2E24"/>
    <w:rsid w:val="008E2EA9"/>
    <w:rsid w:val="008E507C"/>
    <w:rsid w:val="008E536E"/>
    <w:rsid w:val="008E5F3A"/>
    <w:rsid w:val="008E60F5"/>
    <w:rsid w:val="008E7192"/>
    <w:rsid w:val="008E771B"/>
    <w:rsid w:val="008E7A6F"/>
    <w:rsid w:val="008F0B17"/>
    <w:rsid w:val="008F1016"/>
    <w:rsid w:val="008F1680"/>
    <w:rsid w:val="008F1DC6"/>
    <w:rsid w:val="008F563B"/>
    <w:rsid w:val="008F5E16"/>
    <w:rsid w:val="008F5E7B"/>
    <w:rsid w:val="008F7216"/>
    <w:rsid w:val="008F729F"/>
    <w:rsid w:val="00902F7A"/>
    <w:rsid w:val="00903041"/>
    <w:rsid w:val="00906AEC"/>
    <w:rsid w:val="00907C75"/>
    <w:rsid w:val="00910062"/>
    <w:rsid w:val="009103E2"/>
    <w:rsid w:val="00910ABE"/>
    <w:rsid w:val="00910DC1"/>
    <w:rsid w:val="00912E3F"/>
    <w:rsid w:val="00914201"/>
    <w:rsid w:val="00914259"/>
    <w:rsid w:val="00914767"/>
    <w:rsid w:val="00914C0B"/>
    <w:rsid w:val="00915FAA"/>
    <w:rsid w:val="00916DD5"/>
    <w:rsid w:val="00917904"/>
    <w:rsid w:val="00917FBF"/>
    <w:rsid w:val="00920825"/>
    <w:rsid w:val="00920AEE"/>
    <w:rsid w:val="00921536"/>
    <w:rsid w:val="00922867"/>
    <w:rsid w:val="0092371E"/>
    <w:rsid w:val="0092544E"/>
    <w:rsid w:val="00925B2A"/>
    <w:rsid w:val="00927354"/>
    <w:rsid w:val="00927CD2"/>
    <w:rsid w:val="009318F2"/>
    <w:rsid w:val="009320DF"/>
    <w:rsid w:val="009328AD"/>
    <w:rsid w:val="00933C56"/>
    <w:rsid w:val="00934A07"/>
    <w:rsid w:val="00934EFC"/>
    <w:rsid w:val="00935C9C"/>
    <w:rsid w:val="009362B5"/>
    <w:rsid w:val="0093699B"/>
    <w:rsid w:val="00936F44"/>
    <w:rsid w:val="009379F0"/>
    <w:rsid w:val="00937B09"/>
    <w:rsid w:val="009421B8"/>
    <w:rsid w:val="00942C01"/>
    <w:rsid w:val="0094303E"/>
    <w:rsid w:val="00944B43"/>
    <w:rsid w:val="00944C81"/>
    <w:rsid w:val="009457BA"/>
    <w:rsid w:val="00945D0B"/>
    <w:rsid w:val="00946461"/>
    <w:rsid w:val="009470DF"/>
    <w:rsid w:val="00947DDF"/>
    <w:rsid w:val="00947F03"/>
    <w:rsid w:val="009503EF"/>
    <w:rsid w:val="00950D67"/>
    <w:rsid w:val="009518DF"/>
    <w:rsid w:val="00952628"/>
    <w:rsid w:val="00952957"/>
    <w:rsid w:val="00953913"/>
    <w:rsid w:val="00953FCE"/>
    <w:rsid w:val="009555C3"/>
    <w:rsid w:val="00955765"/>
    <w:rsid w:val="00957881"/>
    <w:rsid w:val="00957BD7"/>
    <w:rsid w:val="00960D41"/>
    <w:rsid w:val="00962404"/>
    <w:rsid w:val="00962930"/>
    <w:rsid w:val="0096294E"/>
    <w:rsid w:val="009637C0"/>
    <w:rsid w:val="009646E1"/>
    <w:rsid w:val="00965696"/>
    <w:rsid w:val="00965BBD"/>
    <w:rsid w:val="009718E1"/>
    <w:rsid w:val="009732A2"/>
    <w:rsid w:val="009736B6"/>
    <w:rsid w:val="00974258"/>
    <w:rsid w:val="00975765"/>
    <w:rsid w:val="00975C82"/>
    <w:rsid w:val="00976800"/>
    <w:rsid w:val="009768CB"/>
    <w:rsid w:val="00977BB1"/>
    <w:rsid w:val="0098150E"/>
    <w:rsid w:val="00981C48"/>
    <w:rsid w:val="00982050"/>
    <w:rsid w:val="00982AB5"/>
    <w:rsid w:val="009830AC"/>
    <w:rsid w:val="00983DCE"/>
    <w:rsid w:val="00986DA1"/>
    <w:rsid w:val="009879DB"/>
    <w:rsid w:val="00987E7D"/>
    <w:rsid w:val="00990F78"/>
    <w:rsid w:val="00991178"/>
    <w:rsid w:val="00991796"/>
    <w:rsid w:val="00991C57"/>
    <w:rsid w:val="00992DB0"/>
    <w:rsid w:val="0099338F"/>
    <w:rsid w:val="009937DA"/>
    <w:rsid w:val="00994AA2"/>
    <w:rsid w:val="00994D9E"/>
    <w:rsid w:val="00995835"/>
    <w:rsid w:val="009964B3"/>
    <w:rsid w:val="00996DDF"/>
    <w:rsid w:val="00997261"/>
    <w:rsid w:val="009973DD"/>
    <w:rsid w:val="009A0480"/>
    <w:rsid w:val="009A07E1"/>
    <w:rsid w:val="009A0B77"/>
    <w:rsid w:val="009A16E2"/>
    <w:rsid w:val="009A1F1F"/>
    <w:rsid w:val="009A2C44"/>
    <w:rsid w:val="009A3131"/>
    <w:rsid w:val="009A32A0"/>
    <w:rsid w:val="009A36C9"/>
    <w:rsid w:val="009A57F6"/>
    <w:rsid w:val="009A7156"/>
    <w:rsid w:val="009A73E3"/>
    <w:rsid w:val="009B077C"/>
    <w:rsid w:val="009B0C75"/>
    <w:rsid w:val="009B1B85"/>
    <w:rsid w:val="009B2154"/>
    <w:rsid w:val="009B2E21"/>
    <w:rsid w:val="009B533C"/>
    <w:rsid w:val="009B55C7"/>
    <w:rsid w:val="009B5672"/>
    <w:rsid w:val="009B628C"/>
    <w:rsid w:val="009B6ECF"/>
    <w:rsid w:val="009B76F6"/>
    <w:rsid w:val="009C02CC"/>
    <w:rsid w:val="009C0E77"/>
    <w:rsid w:val="009C297C"/>
    <w:rsid w:val="009C3386"/>
    <w:rsid w:val="009C3523"/>
    <w:rsid w:val="009C3DE8"/>
    <w:rsid w:val="009C43D5"/>
    <w:rsid w:val="009C47F0"/>
    <w:rsid w:val="009C4898"/>
    <w:rsid w:val="009C5070"/>
    <w:rsid w:val="009C556D"/>
    <w:rsid w:val="009C5BB0"/>
    <w:rsid w:val="009C6148"/>
    <w:rsid w:val="009C6E12"/>
    <w:rsid w:val="009C761B"/>
    <w:rsid w:val="009D0EBF"/>
    <w:rsid w:val="009D1B09"/>
    <w:rsid w:val="009D1BBB"/>
    <w:rsid w:val="009D2867"/>
    <w:rsid w:val="009D2ED3"/>
    <w:rsid w:val="009D2EE9"/>
    <w:rsid w:val="009D3BA3"/>
    <w:rsid w:val="009D3F9F"/>
    <w:rsid w:val="009D4B23"/>
    <w:rsid w:val="009D4F43"/>
    <w:rsid w:val="009D551F"/>
    <w:rsid w:val="009D7167"/>
    <w:rsid w:val="009E0B40"/>
    <w:rsid w:val="009E112C"/>
    <w:rsid w:val="009E1E6B"/>
    <w:rsid w:val="009E307C"/>
    <w:rsid w:val="009E3A5B"/>
    <w:rsid w:val="009E4DDA"/>
    <w:rsid w:val="009E58E3"/>
    <w:rsid w:val="009E6D7B"/>
    <w:rsid w:val="009E7FD6"/>
    <w:rsid w:val="009F080C"/>
    <w:rsid w:val="009F0E17"/>
    <w:rsid w:val="009F18B3"/>
    <w:rsid w:val="009F1A96"/>
    <w:rsid w:val="009F207C"/>
    <w:rsid w:val="009F2592"/>
    <w:rsid w:val="009F2777"/>
    <w:rsid w:val="009F2E4A"/>
    <w:rsid w:val="009F762D"/>
    <w:rsid w:val="00A0231C"/>
    <w:rsid w:val="00A04B10"/>
    <w:rsid w:val="00A05E62"/>
    <w:rsid w:val="00A069B8"/>
    <w:rsid w:val="00A07CC0"/>
    <w:rsid w:val="00A1182A"/>
    <w:rsid w:val="00A1193C"/>
    <w:rsid w:val="00A13910"/>
    <w:rsid w:val="00A1457A"/>
    <w:rsid w:val="00A145B7"/>
    <w:rsid w:val="00A14FA1"/>
    <w:rsid w:val="00A15394"/>
    <w:rsid w:val="00A15683"/>
    <w:rsid w:val="00A17485"/>
    <w:rsid w:val="00A2014B"/>
    <w:rsid w:val="00A20FB1"/>
    <w:rsid w:val="00A23108"/>
    <w:rsid w:val="00A2440F"/>
    <w:rsid w:val="00A24439"/>
    <w:rsid w:val="00A24B0E"/>
    <w:rsid w:val="00A250D0"/>
    <w:rsid w:val="00A2722C"/>
    <w:rsid w:val="00A27EA9"/>
    <w:rsid w:val="00A307C5"/>
    <w:rsid w:val="00A30DAD"/>
    <w:rsid w:val="00A30F10"/>
    <w:rsid w:val="00A30F60"/>
    <w:rsid w:val="00A31370"/>
    <w:rsid w:val="00A34E73"/>
    <w:rsid w:val="00A34FDB"/>
    <w:rsid w:val="00A35D17"/>
    <w:rsid w:val="00A36566"/>
    <w:rsid w:val="00A3729A"/>
    <w:rsid w:val="00A37633"/>
    <w:rsid w:val="00A37F62"/>
    <w:rsid w:val="00A40011"/>
    <w:rsid w:val="00A41B50"/>
    <w:rsid w:val="00A43259"/>
    <w:rsid w:val="00A4337B"/>
    <w:rsid w:val="00A436F1"/>
    <w:rsid w:val="00A43AB7"/>
    <w:rsid w:val="00A448A8"/>
    <w:rsid w:val="00A45D69"/>
    <w:rsid w:val="00A47088"/>
    <w:rsid w:val="00A471BE"/>
    <w:rsid w:val="00A50AFA"/>
    <w:rsid w:val="00A50C1B"/>
    <w:rsid w:val="00A50F50"/>
    <w:rsid w:val="00A511DE"/>
    <w:rsid w:val="00A51698"/>
    <w:rsid w:val="00A52E82"/>
    <w:rsid w:val="00A540AA"/>
    <w:rsid w:val="00A546DB"/>
    <w:rsid w:val="00A5511A"/>
    <w:rsid w:val="00A551F3"/>
    <w:rsid w:val="00A552BE"/>
    <w:rsid w:val="00A554DD"/>
    <w:rsid w:val="00A5695E"/>
    <w:rsid w:val="00A5723D"/>
    <w:rsid w:val="00A66928"/>
    <w:rsid w:val="00A671D8"/>
    <w:rsid w:val="00A67DC6"/>
    <w:rsid w:val="00A72333"/>
    <w:rsid w:val="00A727C4"/>
    <w:rsid w:val="00A728D6"/>
    <w:rsid w:val="00A7294E"/>
    <w:rsid w:val="00A7346F"/>
    <w:rsid w:val="00A73DBD"/>
    <w:rsid w:val="00A74987"/>
    <w:rsid w:val="00A757E4"/>
    <w:rsid w:val="00A77186"/>
    <w:rsid w:val="00A7741F"/>
    <w:rsid w:val="00A80BC3"/>
    <w:rsid w:val="00A81598"/>
    <w:rsid w:val="00A82030"/>
    <w:rsid w:val="00A825ED"/>
    <w:rsid w:val="00A838D8"/>
    <w:rsid w:val="00A85B95"/>
    <w:rsid w:val="00A85C84"/>
    <w:rsid w:val="00A87306"/>
    <w:rsid w:val="00A909DD"/>
    <w:rsid w:val="00A92E08"/>
    <w:rsid w:val="00A93E64"/>
    <w:rsid w:val="00A9425C"/>
    <w:rsid w:val="00A94623"/>
    <w:rsid w:val="00A94B7B"/>
    <w:rsid w:val="00A95622"/>
    <w:rsid w:val="00A9562C"/>
    <w:rsid w:val="00A95CB7"/>
    <w:rsid w:val="00A95F20"/>
    <w:rsid w:val="00A966A8"/>
    <w:rsid w:val="00A9688D"/>
    <w:rsid w:val="00A97576"/>
    <w:rsid w:val="00AA15CD"/>
    <w:rsid w:val="00AA18EB"/>
    <w:rsid w:val="00AA37CE"/>
    <w:rsid w:val="00AA3A5A"/>
    <w:rsid w:val="00AA4176"/>
    <w:rsid w:val="00AA5C3F"/>
    <w:rsid w:val="00AA6174"/>
    <w:rsid w:val="00AA69BC"/>
    <w:rsid w:val="00AA69EE"/>
    <w:rsid w:val="00AA78B0"/>
    <w:rsid w:val="00AA7C5D"/>
    <w:rsid w:val="00AB0CD3"/>
    <w:rsid w:val="00AB1957"/>
    <w:rsid w:val="00AB2A76"/>
    <w:rsid w:val="00AB4DD2"/>
    <w:rsid w:val="00AB4EA3"/>
    <w:rsid w:val="00AC0244"/>
    <w:rsid w:val="00AC0449"/>
    <w:rsid w:val="00AC06AA"/>
    <w:rsid w:val="00AC1164"/>
    <w:rsid w:val="00AC1286"/>
    <w:rsid w:val="00AC1AD9"/>
    <w:rsid w:val="00AC212A"/>
    <w:rsid w:val="00AC300B"/>
    <w:rsid w:val="00AC34E7"/>
    <w:rsid w:val="00AC51DF"/>
    <w:rsid w:val="00AC595F"/>
    <w:rsid w:val="00AC7AD6"/>
    <w:rsid w:val="00AD0896"/>
    <w:rsid w:val="00AD1729"/>
    <w:rsid w:val="00AD1C3C"/>
    <w:rsid w:val="00AD24C4"/>
    <w:rsid w:val="00AD25CD"/>
    <w:rsid w:val="00AD2E53"/>
    <w:rsid w:val="00AD3143"/>
    <w:rsid w:val="00AD49E8"/>
    <w:rsid w:val="00AD533C"/>
    <w:rsid w:val="00AD53DF"/>
    <w:rsid w:val="00AD5923"/>
    <w:rsid w:val="00AD5C46"/>
    <w:rsid w:val="00AD61E0"/>
    <w:rsid w:val="00AD65E7"/>
    <w:rsid w:val="00AD7DAB"/>
    <w:rsid w:val="00AE0044"/>
    <w:rsid w:val="00AE0252"/>
    <w:rsid w:val="00AE043A"/>
    <w:rsid w:val="00AE05D2"/>
    <w:rsid w:val="00AE1BA0"/>
    <w:rsid w:val="00AE35A0"/>
    <w:rsid w:val="00AE470A"/>
    <w:rsid w:val="00AE47CA"/>
    <w:rsid w:val="00AE4A25"/>
    <w:rsid w:val="00AE54FD"/>
    <w:rsid w:val="00AE6371"/>
    <w:rsid w:val="00AE7204"/>
    <w:rsid w:val="00AF10F6"/>
    <w:rsid w:val="00AF359A"/>
    <w:rsid w:val="00AF39B7"/>
    <w:rsid w:val="00AF519A"/>
    <w:rsid w:val="00AF556F"/>
    <w:rsid w:val="00AF5E94"/>
    <w:rsid w:val="00AF7E3A"/>
    <w:rsid w:val="00B011A2"/>
    <w:rsid w:val="00B01C47"/>
    <w:rsid w:val="00B0207B"/>
    <w:rsid w:val="00B041D2"/>
    <w:rsid w:val="00B0472D"/>
    <w:rsid w:val="00B04C82"/>
    <w:rsid w:val="00B04D55"/>
    <w:rsid w:val="00B05462"/>
    <w:rsid w:val="00B056D2"/>
    <w:rsid w:val="00B05A8B"/>
    <w:rsid w:val="00B05AE0"/>
    <w:rsid w:val="00B064C0"/>
    <w:rsid w:val="00B068CE"/>
    <w:rsid w:val="00B06F1B"/>
    <w:rsid w:val="00B10159"/>
    <w:rsid w:val="00B12C94"/>
    <w:rsid w:val="00B1390B"/>
    <w:rsid w:val="00B14D07"/>
    <w:rsid w:val="00B14F37"/>
    <w:rsid w:val="00B15024"/>
    <w:rsid w:val="00B15313"/>
    <w:rsid w:val="00B17CCF"/>
    <w:rsid w:val="00B212A3"/>
    <w:rsid w:val="00B21B43"/>
    <w:rsid w:val="00B227AE"/>
    <w:rsid w:val="00B2303C"/>
    <w:rsid w:val="00B23717"/>
    <w:rsid w:val="00B23C28"/>
    <w:rsid w:val="00B240F4"/>
    <w:rsid w:val="00B24173"/>
    <w:rsid w:val="00B24620"/>
    <w:rsid w:val="00B25A77"/>
    <w:rsid w:val="00B2612A"/>
    <w:rsid w:val="00B2637B"/>
    <w:rsid w:val="00B266C2"/>
    <w:rsid w:val="00B26C03"/>
    <w:rsid w:val="00B30B49"/>
    <w:rsid w:val="00B3160C"/>
    <w:rsid w:val="00B31FB3"/>
    <w:rsid w:val="00B32200"/>
    <w:rsid w:val="00B34940"/>
    <w:rsid w:val="00B34EAB"/>
    <w:rsid w:val="00B34EB8"/>
    <w:rsid w:val="00B3506A"/>
    <w:rsid w:val="00B36BBB"/>
    <w:rsid w:val="00B37BD6"/>
    <w:rsid w:val="00B40936"/>
    <w:rsid w:val="00B410E6"/>
    <w:rsid w:val="00B41405"/>
    <w:rsid w:val="00B41626"/>
    <w:rsid w:val="00B41672"/>
    <w:rsid w:val="00B416EA"/>
    <w:rsid w:val="00B41EE0"/>
    <w:rsid w:val="00B42EAF"/>
    <w:rsid w:val="00B435B9"/>
    <w:rsid w:val="00B43A15"/>
    <w:rsid w:val="00B43F65"/>
    <w:rsid w:val="00B44F0C"/>
    <w:rsid w:val="00B45211"/>
    <w:rsid w:val="00B47B3B"/>
    <w:rsid w:val="00B47D74"/>
    <w:rsid w:val="00B50A98"/>
    <w:rsid w:val="00B51A9C"/>
    <w:rsid w:val="00B51DD8"/>
    <w:rsid w:val="00B51E9D"/>
    <w:rsid w:val="00B52CE1"/>
    <w:rsid w:val="00B53840"/>
    <w:rsid w:val="00B53903"/>
    <w:rsid w:val="00B5394D"/>
    <w:rsid w:val="00B548A4"/>
    <w:rsid w:val="00B54A7F"/>
    <w:rsid w:val="00B54E13"/>
    <w:rsid w:val="00B56537"/>
    <w:rsid w:val="00B56FC8"/>
    <w:rsid w:val="00B57600"/>
    <w:rsid w:val="00B60A9B"/>
    <w:rsid w:val="00B62396"/>
    <w:rsid w:val="00B64ACC"/>
    <w:rsid w:val="00B665E3"/>
    <w:rsid w:val="00B67907"/>
    <w:rsid w:val="00B67BF8"/>
    <w:rsid w:val="00B702FA"/>
    <w:rsid w:val="00B710A6"/>
    <w:rsid w:val="00B71379"/>
    <w:rsid w:val="00B71817"/>
    <w:rsid w:val="00B72AA0"/>
    <w:rsid w:val="00B72F39"/>
    <w:rsid w:val="00B7309A"/>
    <w:rsid w:val="00B73202"/>
    <w:rsid w:val="00B73EF7"/>
    <w:rsid w:val="00B74DE5"/>
    <w:rsid w:val="00B75D51"/>
    <w:rsid w:val="00B76286"/>
    <w:rsid w:val="00B764BA"/>
    <w:rsid w:val="00B764C1"/>
    <w:rsid w:val="00B8010B"/>
    <w:rsid w:val="00B802AE"/>
    <w:rsid w:val="00B806A3"/>
    <w:rsid w:val="00B80CD8"/>
    <w:rsid w:val="00B81B79"/>
    <w:rsid w:val="00B81C42"/>
    <w:rsid w:val="00B8437A"/>
    <w:rsid w:val="00B843A3"/>
    <w:rsid w:val="00B84F12"/>
    <w:rsid w:val="00B85C5E"/>
    <w:rsid w:val="00B86B9F"/>
    <w:rsid w:val="00B874AE"/>
    <w:rsid w:val="00B87B27"/>
    <w:rsid w:val="00B90391"/>
    <w:rsid w:val="00B90B6B"/>
    <w:rsid w:val="00B90F53"/>
    <w:rsid w:val="00B91681"/>
    <w:rsid w:val="00B930A6"/>
    <w:rsid w:val="00B93768"/>
    <w:rsid w:val="00B93F06"/>
    <w:rsid w:val="00B9434D"/>
    <w:rsid w:val="00B965EF"/>
    <w:rsid w:val="00B96CBE"/>
    <w:rsid w:val="00B96FB1"/>
    <w:rsid w:val="00B97B97"/>
    <w:rsid w:val="00BA0CC1"/>
    <w:rsid w:val="00BA131C"/>
    <w:rsid w:val="00BA1746"/>
    <w:rsid w:val="00BA1C49"/>
    <w:rsid w:val="00BA27D6"/>
    <w:rsid w:val="00BA2CA8"/>
    <w:rsid w:val="00BA32E6"/>
    <w:rsid w:val="00BA3FD4"/>
    <w:rsid w:val="00BA5096"/>
    <w:rsid w:val="00BA5686"/>
    <w:rsid w:val="00BA5A30"/>
    <w:rsid w:val="00BA5F77"/>
    <w:rsid w:val="00BA6119"/>
    <w:rsid w:val="00BA6F22"/>
    <w:rsid w:val="00BA6F35"/>
    <w:rsid w:val="00BA7708"/>
    <w:rsid w:val="00BA7DF7"/>
    <w:rsid w:val="00BA7E41"/>
    <w:rsid w:val="00BB0A68"/>
    <w:rsid w:val="00BB0ADA"/>
    <w:rsid w:val="00BB170C"/>
    <w:rsid w:val="00BB1B2F"/>
    <w:rsid w:val="00BB28F7"/>
    <w:rsid w:val="00BB332F"/>
    <w:rsid w:val="00BB3812"/>
    <w:rsid w:val="00BB4969"/>
    <w:rsid w:val="00BB49F9"/>
    <w:rsid w:val="00BB530A"/>
    <w:rsid w:val="00BB6167"/>
    <w:rsid w:val="00BB63A0"/>
    <w:rsid w:val="00BB76A5"/>
    <w:rsid w:val="00BC0568"/>
    <w:rsid w:val="00BC1696"/>
    <w:rsid w:val="00BC2094"/>
    <w:rsid w:val="00BC2D20"/>
    <w:rsid w:val="00BC303E"/>
    <w:rsid w:val="00BC3850"/>
    <w:rsid w:val="00BC424B"/>
    <w:rsid w:val="00BC426B"/>
    <w:rsid w:val="00BC6564"/>
    <w:rsid w:val="00BD0CBE"/>
    <w:rsid w:val="00BD1959"/>
    <w:rsid w:val="00BD1B14"/>
    <w:rsid w:val="00BD275C"/>
    <w:rsid w:val="00BD2E44"/>
    <w:rsid w:val="00BD3682"/>
    <w:rsid w:val="00BD3AC7"/>
    <w:rsid w:val="00BD3ECE"/>
    <w:rsid w:val="00BD48B4"/>
    <w:rsid w:val="00BD4D01"/>
    <w:rsid w:val="00BD599C"/>
    <w:rsid w:val="00BD5A9B"/>
    <w:rsid w:val="00BD5E9C"/>
    <w:rsid w:val="00BD6004"/>
    <w:rsid w:val="00BD74F9"/>
    <w:rsid w:val="00BD7BA5"/>
    <w:rsid w:val="00BE154A"/>
    <w:rsid w:val="00BE184A"/>
    <w:rsid w:val="00BE1C0D"/>
    <w:rsid w:val="00BE1EF1"/>
    <w:rsid w:val="00BE21B3"/>
    <w:rsid w:val="00BE4685"/>
    <w:rsid w:val="00BE48E6"/>
    <w:rsid w:val="00BE49B1"/>
    <w:rsid w:val="00BE4AF7"/>
    <w:rsid w:val="00BE6173"/>
    <w:rsid w:val="00BE6AF6"/>
    <w:rsid w:val="00BE77E2"/>
    <w:rsid w:val="00BF00E0"/>
    <w:rsid w:val="00BF0BC8"/>
    <w:rsid w:val="00BF16F7"/>
    <w:rsid w:val="00BF1780"/>
    <w:rsid w:val="00BF1805"/>
    <w:rsid w:val="00BF19A9"/>
    <w:rsid w:val="00BF1FCC"/>
    <w:rsid w:val="00BF2173"/>
    <w:rsid w:val="00BF2C7F"/>
    <w:rsid w:val="00BF2F33"/>
    <w:rsid w:val="00BF354F"/>
    <w:rsid w:val="00BF3B83"/>
    <w:rsid w:val="00BF4496"/>
    <w:rsid w:val="00BF53D6"/>
    <w:rsid w:val="00BF608F"/>
    <w:rsid w:val="00BF641F"/>
    <w:rsid w:val="00BF65AB"/>
    <w:rsid w:val="00BF72AC"/>
    <w:rsid w:val="00BF75E1"/>
    <w:rsid w:val="00BF7BEC"/>
    <w:rsid w:val="00C00439"/>
    <w:rsid w:val="00C01505"/>
    <w:rsid w:val="00C020D3"/>
    <w:rsid w:val="00C0288A"/>
    <w:rsid w:val="00C02A86"/>
    <w:rsid w:val="00C04248"/>
    <w:rsid w:val="00C04801"/>
    <w:rsid w:val="00C049BE"/>
    <w:rsid w:val="00C0536B"/>
    <w:rsid w:val="00C05400"/>
    <w:rsid w:val="00C06C92"/>
    <w:rsid w:val="00C1035B"/>
    <w:rsid w:val="00C104DA"/>
    <w:rsid w:val="00C111E5"/>
    <w:rsid w:val="00C113B6"/>
    <w:rsid w:val="00C11CE2"/>
    <w:rsid w:val="00C12106"/>
    <w:rsid w:val="00C12BF1"/>
    <w:rsid w:val="00C13472"/>
    <w:rsid w:val="00C145BD"/>
    <w:rsid w:val="00C14C9E"/>
    <w:rsid w:val="00C15772"/>
    <w:rsid w:val="00C1705D"/>
    <w:rsid w:val="00C20CE3"/>
    <w:rsid w:val="00C219FC"/>
    <w:rsid w:val="00C21F75"/>
    <w:rsid w:val="00C21FE9"/>
    <w:rsid w:val="00C220B9"/>
    <w:rsid w:val="00C2262E"/>
    <w:rsid w:val="00C23700"/>
    <w:rsid w:val="00C253AE"/>
    <w:rsid w:val="00C25564"/>
    <w:rsid w:val="00C2583E"/>
    <w:rsid w:val="00C258A0"/>
    <w:rsid w:val="00C25BFB"/>
    <w:rsid w:val="00C2660B"/>
    <w:rsid w:val="00C2749C"/>
    <w:rsid w:val="00C2756A"/>
    <w:rsid w:val="00C304C3"/>
    <w:rsid w:val="00C30F65"/>
    <w:rsid w:val="00C312C1"/>
    <w:rsid w:val="00C321CF"/>
    <w:rsid w:val="00C32467"/>
    <w:rsid w:val="00C32569"/>
    <w:rsid w:val="00C3266C"/>
    <w:rsid w:val="00C33184"/>
    <w:rsid w:val="00C33B10"/>
    <w:rsid w:val="00C34793"/>
    <w:rsid w:val="00C34A56"/>
    <w:rsid w:val="00C35D9B"/>
    <w:rsid w:val="00C36B14"/>
    <w:rsid w:val="00C36D06"/>
    <w:rsid w:val="00C36EC6"/>
    <w:rsid w:val="00C373F3"/>
    <w:rsid w:val="00C40FAB"/>
    <w:rsid w:val="00C417A8"/>
    <w:rsid w:val="00C4214C"/>
    <w:rsid w:val="00C42440"/>
    <w:rsid w:val="00C44508"/>
    <w:rsid w:val="00C45078"/>
    <w:rsid w:val="00C4600A"/>
    <w:rsid w:val="00C52E36"/>
    <w:rsid w:val="00C52FF3"/>
    <w:rsid w:val="00C53928"/>
    <w:rsid w:val="00C53A3C"/>
    <w:rsid w:val="00C53A54"/>
    <w:rsid w:val="00C546AF"/>
    <w:rsid w:val="00C547BF"/>
    <w:rsid w:val="00C54991"/>
    <w:rsid w:val="00C549D1"/>
    <w:rsid w:val="00C54DA1"/>
    <w:rsid w:val="00C54DB0"/>
    <w:rsid w:val="00C554BA"/>
    <w:rsid w:val="00C6106B"/>
    <w:rsid w:val="00C64733"/>
    <w:rsid w:val="00C649D9"/>
    <w:rsid w:val="00C6532B"/>
    <w:rsid w:val="00C65AD2"/>
    <w:rsid w:val="00C66207"/>
    <w:rsid w:val="00C67611"/>
    <w:rsid w:val="00C67DB5"/>
    <w:rsid w:val="00C70B0C"/>
    <w:rsid w:val="00C70D1A"/>
    <w:rsid w:val="00C7225D"/>
    <w:rsid w:val="00C727BD"/>
    <w:rsid w:val="00C72D62"/>
    <w:rsid w:val="00C7311E"/>
    <w:rsid w:val="00C74C55"/>
    <w:rsid w:val="00C75296"/>
    <w:rsid w:val="00C76C57"/>
    <w:rsid w:val="00C7750B"/>
    <w:rsid w:val="00C77902"/>
    <w:rsid w:val="00C779BC"/>
    <w:rsid w:val="00C77CA9"/>
    <w:rsid w:val="00C805C4"/>
    <w:rsid w:val="00C8078E"/>
    <w:rsid w:val="00C80CBF"/>
    <w:rsid w:val="00C81CF7"/>
    <w:rsid w:val="00C8242A"/>
    <w:rsid w:val="00C8283E"/>
    <w:rsid w:val="00C82948"/>
    <w:rsid w:val="00C82D4A"/>
    <w:rsid w:val="00C8415C"/>
    <w:rsid w:val="00C84BB1"/>
    <w:rsid w:val="00C84EE3"/>
    <w:rsid w:val="00C85177"/>
    <w:rsid w:val="00C862A0"/>
    <w:rsid w:val="00C86650"/>
    <w:rsid w:val="00C867A3"/>
    <w:rsid w:val="00C8795C"/>
    <w:rsid w:val="00C87FE8"/>
    <w:rsid w:val="00C90D35"/>
    <w:rsid w:val="00C91011"/>
    <w:rsid w:val="00C91423"/>
    <w:rsid w:val="00C91793"/>
    <w:rsid w:val="00C95771"/>
    <w:rsid w:val="00C96EA7"/>
    <w:rsid w:val="00C97B1E"/>
    <w:rsid w:val="00CA00DD"/>
    <w:rsid w:val="00CA0647"/>
    <w:rsid w:val="00CA07C6"/>
    <w:rsid w:val="00CA1BE6"/>
    <w:rsid w:val="00CA20F0"/>
    <w:rsid w:val="00CA2BBD"/>
    <w:rsid w:val="00CA2C05"/>
    <w:rsid w:val="00CA3602"/>
    <w:rsid w:val="00CA41E4"/>
    <w:rsid w:val="00CA4F97"/>
    <w:rsid w:val="00CA51B7"/>
    <w:rsid w:val="00CA5503"/>
    <w:rsid w:val="00CA5BDB"/>
    <w:rsid w:val="00CA79FF"/>
    <w:rsid w:val="00CB08A0"/>
    <w:rsid w:val="00CB0970"/>
    <w:rsid w:val="00CB0C29"/>
    <w:rsid w:val="00CB1434"/>
    <w:rsid w:val="00CB14FA"/>
    <w:rsid w:val="00CB1C1F"/>
    <w:rsid w:val="00CB2090"/>
    <w:rsid w:val="00CB2259"/>
    <w:rsid w:val="00CB257E"/>
    <w:rsid w:val="00CB2DE1"/>
    <w:rsid w:val="00CB398D"/>
    <w:rsid w:val="00CB3C6A"/>
    <w:rsid w:val="00CB59D5"/>
    <w:rsid w:val="00CB5E84"/>
    <w:rsid w:val="00CC08A7"/>
    <w:rsid w:val="00CC0C87"/>
    <w:rsid w:val="00CC1022"/>
    <w:rsid w:val="00CC13EC"/>
    <w:rsid w:val="00CC3535"/>
    <w:rsid w:val="00CC378B"/>
    <w:rsid w:val="00CC3B9A"/>
    <w:rsid w:val="00CC3D8B"/>
    <w:rsid w:val="00CC4BD5"/>
    <w:rsid w:val="00CC5262"/>
    <w:rsid w:val="00CC52F5"/>
    <w:rsid w:val="00CC5954"/>
    <w:rsid w:val="00CC6841"/>
    <w:rsid w:val="00CC7698"/>
    <w:rsid w:val="00CC7CAD"/>
    <w:rsid w:val="00CD1884"/>
    <w:rsid w:val="00CD197E"/>
    <w:rsid w:val="00CD2138"/>
    <w:rsid w:val="00CD229C"/>
    <w:rsid w:val="00CD22A6"/>
    <w:rsid w:val="00CD25A8"/>
    <w:rsid w:val="00CD29EF"/>
    <w:rsid w:val="00CD2FF8"/>
    <w:rsid w:val="00CD379D"/>
    <w:rsid w:val="00CD4C68"/>
    <w:rsid w:val="00CD5B42"/>
    <w:rsid w:val="00CD5E8C"/>
    <w:rsid w:val="00CD620E"/>
    <w:rsid w:val="00CD69C9"/>
    <w:rsid w:val="00CE0092"/>
    <w:rsid w:val="00CE0138"/>
    <w:rsid w:val="00CE1C22"/>
    <w:rsid w:val="00CE2924"/>
    <w:rsid w:val="00CE2977"/>
    <w:rsid w:val="00CE3F49"/>
    <w:rsid w:val="00CE4BEE"/>
    <w:rsid w:val="00CE56F0"/>
    <w:rsid w:val="00CE61A0"/>
    <w:rsid w:val="00CE72D3"/>
    <w:rsid w:val="00CE7A19"/>
    <w:rsid w:val="00CF04AB"/>
    <w:rsid w:val="00CF18EA"/>
    <w:rsid w:val="00CF1E25"/>
    <w:rsid w:val="00CF2F85"/>
    <w:rsid w:val="00CF3160"/>
    <w:rsid w:val="00CF34AE"/>
    <w:rsid w:val="00CF60F5"/>
    <w:rsid w:val="00CF6D9E"/>
    <w:rsid w:val="00CF738B"/>
    <w:rsid w:val="00D0065A"/>
    <w:rsid w:val="00D007BA"/>
    <w:rsid w:val="00D03437"/>
    <w:rsid w:val="00D0369A"/>
    <w:rsid w:val="00D0389C"/>
    <w:rsid w:val="00D03CCE"/>
    <w:rsid w:val="00D04D18"/>
    <w:rsid w:val="00D04F02"/>
    <w:rsid w:val="00D068E4"/>
    <w:rsid w:val="00D06DE5"/>
    <w:rsid w:val="00D1161E"/>
    <w:rsid w:val="00D117A8"/>
    <w:rsid w:val="00D11CB6"/>
    <w:rsid w:val="00D1472F"/>
    <w:rsid w:val="00D14CF1"/>
    <w:rsid w:val="00D14F3B"/>
    <w:rsid w:val="00D16AD4"/>
    <w:rsid w:val="00D17126"/>
    <w:rsid w:val="00D17658"/>
    <w:rsid w:val="00D17A25"/>
    <w:rsid w:val="00D2028E"/>
    <w:rsid w:val="00D208A2"/>
    <w:rsid w:val="00D20AD8"/>
    <w:rsid w:val="00D21042"/>
    <w:rsid w:val="00D21078"/>
    <w:rsid w:val="00D21E88"/>
    <w:rsid w:val="00D21FFC"/>
    <w:rsid w:val="00D22467"/>
    <w:rsid w:val="00D22B2B"/>
    <w:rsid w:val="00D23131"/>
    <w:rsid w:val="00D232A6"/>
    <w:rsid w:val="00D2331C"/>
    <w:rsid w:val="00D23F82"/>
    <w:rsid w:val="00D2403D"/>
    <w:rsid w:val="00D24516"/>
    <w:rsid w:val="00D24A09"/>
    <w:rsid w:val="00D254DF"/>
    <w:rsid w:val="00D25832"/>
    <w:rsid w:val="00D2697E"/>
    <w:rsid w:val="00D274D0"/>
    <w:rsid w:val="00D3073E"/>
    <w:rsid w:val="00D3292D"/>
    <w:rsid w:val="00D32E69"/>
    <w:rsid w:val="00D34CEE"/>
    <w:rsid w:val="00D3565C"/>
    <w:rsid w:val="00D35B01"/>
    <w:rsid w:val="00D36876"/>
    <w:rsid w:val="00D40664"/>
    <w:rsid w:val="00D406DA"/>
    <w:rsid w:val="00D40B9B"/>
    <w:rsid w:val="00D42A7A"/>
    <w:rsid w:val="00D4363D"/>
    <w:rsid w:val="00D4374F"/>
    <w:rsid w:val="00D43B68"/>
    <w:rsid w:val="00D43ECE"/>
    <w:rsid w:val="00D44E9E"/>
    <w:rsid w:val="00D45683"/>
    <w:rsid w:val="00D45DDB"/>
    <w:rsid w:val="00D46703"/>
    <w:rsid w:val="00D468A2"/>
    <w:rsid w:val="00D46B04"/>
    <w:rsid w:val="00D473E4"/>
    <w:rsid w:val="00D47599"/>
    <w:rsid w:val="00D47954"/>
    <w:rsid w:val="00D479A9"/>
    <w:rsid w:val="00D47A35"/>
    <w:rsid w:val="00D5031B"/>
    <w:rsid w:val="00D504D3"/>
    <w:rsid w:val="00D50C83"/>
    <w:rsid w:val="00D50EEB"/>
    <w:rsid w:val="00D5171C"/>
    <w:rsid w:val="00D527DF"/>
    <w:rsid w:val="00D530A5"/>
    <w:rsid w:val="00D5460D"/>
    <w:rsid w:val="00D5516C"/>
    <w:rsid w:val="00D561AA"/>
    <w:rsid w:val="00D5724A"/>
    <w:rsid w:val="00D572A2"/>
    <w:rsid w:val="00D601F7"/>
    <w:rsid w:val="00D60C18"/>
    <w:rsid w:val="00D6297C"/>
    <w:rsid w:val="00D645E7"/>
    <w:rsid w:val="00D651D9"/>
    <w:rsid w:val="00D652C6"/>
    <w:rsid w:val="00D66684"/>
    <w:rsid w:val="00D7098C"/>
    <w:rsid w:val="00D717F7"/>
    <w:rsid w:val="00D71C94"/>
    <w:rsid w:val="00D71F0E"/>
    <w:rsid w:val="00D7378F"/>
    <w:rsid w:val="00D737BE"/>
    <w:rsid w:val="00D74772"/>
    <w:rsid w:val="00D757E7"/>
    <w:rsid w:val="00D763AC"/>
    <w:rsid w:val="00D7663D"/>
    <w:rsid w:val="00D76984"/>
    <w:rsid w:val="00D76FC4"/>
    <w:rsid w:val="00D80DE0"/>
    <w:rsid w:val="00D81361"/>
    <w:rsid w:val="00D819B5"/>
    <w:rsid w:val="00D82B1D"/>
    <w:rsid w:val="00D84A37"/>
    <w:rsid w:val="00D85171"/>
    <w:rsid w:val="00D85552"/>
    <w:rsid w:val="00D90B75"/>
    <w:rsid w:val="00D91A7B"/>
    <w:rsid w:val="00D927BE"/>
    <w:rsid w:val="00D9393A"/>
    <w:rsid w:val="00D955C0"/>
    <w:rsid w:val="00D95CDF"/>
    <w:rsid w:val="00D96A7E"/>
    <w:rsid w:val="00D96D7F"/>
    <w:rsid w:val="00DA076A"/>
    <w:rsid w:val="00DA094B"/>
    <w:rsid w:val="00DA306B"/>
    <w:rsid w:val="00DA453A"/>
    <w:rsid w:val="00DA5319"/>
    <w:rsid w:val="00DA53A6"/>
    <w:rsid w:val="00DA56F0"/>
    <w:rsid w:val="00DA694D"/>
    <w:rsid w:val="00DA6FF0"/>
    <w:rsid w:val="00DA6FFB"/>
    <w:rsid w:val="00DA7250"/>
    <w:rsid w:val="00DA7600"/>
    <w:rsid w:val="00DB0021"/>
    <w:rsid w:val="00DB107B"/>
    <w:rsid w:val="00DB14DD"/>
    <w:rsid w:val="00DB14F2"/>
    <w:rsid w:val="00DB31DE"/>
    <w:rsid w:val="00DB3201"/>
    <w:rsid w:val="00DB4F00"/>
    <w:rsid w:val="00DB51AD"/>
    <w:rsid w:val="00DB6789"/>
    <w:rsid w:val="00DB68DF"/>
    <w:rsid w:val="00DB6CA8"/>
    <w:rsid w:val="00DC0394"/>
    <w:rsid w:val="00DC097D"/>
    <w:rsid w:val="00DC1CC6"/>
    <w:rsid w:val="00DC2E09"/>
    <w:rsid w:val="00DC44B1"/>
    <w:rsid w:val="00DC47AC"/>
    <w:rsid w:val="00DC52FA"/>
    <w:rsid w:val="00DC5DC7"/>
    <w:rsid w:val="00DC6535"/>
    <w:rsid w:val="00DD0830"/>
    <w:rsid w:val="00DD1907"/>
    <w:rsid w:val="00DD2F5C"/>
    <w:rsid w:val="00DD516F"/>
    <w:rsid w:val="00DD5579"/>
    <w:rsid w:val="00DD66C3"/>
    <w:rsid w:val="00DD693A"/>
    <w:rsid w:val="00DE0300"/>
    <w:rsid w:val="00DE098B"/>
    <w:rsid w:val="00DE2B4D"/>
    <w:rsid w:val="00DE308E"/>
    <w:rsid w:val="00DE3BF0"/>
    <w:rsid w:val="00DE4957"/>
    <w:rsid w:val="00DE545D"/>
    <w:rsid w:val="00DE596E"/>
    <w:rsid w:val="00DE7D06"/>
    <w:rsid w:val="00DF0352"/>
    <w:rsid w:val="00DF0D44"/>
    <w:rsid w:val="00DF2F69"/>
    <w:rsid w:val="00DF441D"/>
    <w:rsid w:val="00DF6863"/>
    <w:rsid w:val="00DF76F2"/>
    <w:rsid w:val="00E00403"/>
    <w:rsid w:val="00E01F01"/>
    <w:rsid w:val="00E02CCF"/>
    <w:rsid w:val="00E02E61"/>
    <w:rsid w:val="00E0474A"/>
    <w:rsid w:val="00E04805"/>
    <w:rsid w:val="00E06A86"/>
    <w:rsid w:val="00E06AF4"/>
    <w:rsid w:val="00E06EEF"/>
    <w:rsid w:val="00E109D3"/>
    <w:rsid w:val="00E1175E"/>
    <w:rsid w:val="00E119C1"/>
    <w:rsid w:val="00E12A5F"/>
    <w:rsid w:val="00E12AF3"/>
    <w:rsid w:val="00E13047"/>
    <w:rsid w:val="00E14E77"/>
    <w:rsid w:val="00E14EC3"/>
    <w:rsid w:val="00E15030"/>
    <w:rsid w:val="00E16918"/>
    <w:rsid w:val="00E17982"/>
    <w:rsid w:val="00E17F91"/>
    <w:rsid w:val="00E2087E"/>
    <w:rsid w:val="00E215EB"/>
    <w:rsid w:val="00E2181D"/>
    <w:rsid w:val="00E23744"/>
    <w:rsid w:val="00E249D2"/>
    <w:rsid w:val="00E25A2C"/>
    <w:rsid w:val="00E26242"/>
    <w:rsid w:val="00E26EAF"/>
    <w:rsid w:val="00E274D7"/>
    <w:rsid w:val="00E31540"/>
    <w:rsid w:val="00E33463"/>
    <w:rsid w:val="00E34C55"/>
    <w:rsid w:val="00E35C65"/>
    <w:rsid w:val="00E36556"/>
    <w:rsid w:val="00E36B1F"/>
    <w:rsid w:val="00E37B4D"/>
    <w:rsid w:val="00E414CF"/>
    <w:rsid w:val="00E41DC4"/>
    <w:rsid w:val="00E42666"/>
    <w:rsid w:val="00E42EB4"/>
    <w:rsid w:val="00E437AC"/>
    <w:rsid w:val="00E43CA8"/>
    <w:rsid w:val="00E4646D"/>
    <w:rsid w:val="00E47064"/>
    <w:rsid w:val="00E47DC1"/>
    <w:rsid w:val="00E50885"/>
    <w:rsid w:val="00E508E4"/>
    <w:rsid w:val="00E51572"/>
    <w:rsid w:val="00E51589"/>
    <w:rsid w:val="00E51EE8"/>
    <w:rsid w:val="00E52672"/>
    <w:rsid w:val="00E54860"/>
    <w:rsid w:val="00E54EA5"/>
    <w:rsid w:val="00E555EF"/>
    <w:rsid w:val="00E56B8C"/>
    <w:rsid w:val="00E571B7"/>
    <w:rsid w:val="00E61324"/>
    <w:rsid w:val="00E61581"/>
    <w:rsid w:val="00E615D6"/>
    <w:rsid w:val="00E61F29"/>
    <w:rsid w:val="00E63F73"/>
    <w:rsid w:val="00E662B1"/>
    <w:rsid w:val="00E669EC"/>
    <w:rsid w:val="00E67062"/>
    <w:rsid w:val="00E673C0"/>
    <w:rsid w:val="00E6742F"/>
    <w:rsid w:val="00E67D22"/>
    <w:rsid w:val="00E67E0A"/>
    <w:rsid w:val="00E7077C"/>
    <w:rsid w:val="00E70882"/>
    <w:rsid w:val="00E717C0"/>
    <w:rsid w:val="00E724CF"/>
    <w:rsid w:val="00E72E03"/>
    <w:rsid w:val="00E73A55"/>
    <w:rsid w:val="00E74A52"/>
    <w:rsid w:val="00E74A6F"/>
    <w:rsid w:val="00E7618E"/>
    <w:rsid w:val="00E763D8"/>
    <w:rsid w:val="00E765A2"/>
    <w:rsid w:val="00E80268"/>
    <w:rsid w:val="00E8054C"/>
    <w:rsid w:val="00E80C7E"/>
    <w:rsid w:val="00E81326"/>
    <w:rsid w:val="00E837A3"/>
    <w:rsid w:val="00E84952"/>
    <w:rsid w:val="00E850E0"/>
    <w:rsid w:val="00E86A91"/>
    <w:rsid w:val="00E87BA3"/>
    <w:rsid w:val="00E903E9"/>
    <w:rsid w:val="00E90EB4"/>
    <w:rsid w:val="00E9105C"/>
    <w:rsid w:val="00E92232"/>
    <w:rsid w:val="00E925F3"/>
    <w:rsid w:val="00E92A16"/>
    <w:rsid w:val="00E94347"/>
    <w:rsid w:val="00E94CBB"/>
    <w:rsid w:val="00E96BAC"/>
    <w:rsid w:val="00E97997"/>
    <w:rsid w:val="00EA187D"/>
    <w:rsid w:val="00EA18B5"/>
    <w:rsid w:val="00EA1E53"/>
    <w:rsid w:val="00EA2E0E"/>
    <w:rsid w:val="00EA3275"/>
    <w:rsid w:val="00EA3725"/>
    <w:rsid w:val="00EA39C3"/>
    <w:rsid w:val="00EA3D11"/>
    <w:rsid w:val="00EA4123"/>
    <w:rsid w:val="00EA4B98"/>
    <w:rsid w:val="00EA50F4"/>
    <w:rsid w:val="00EA65D0"/>
    <w:rsid w:val="00EA6866"/>
    <w:rsid w:val="00EA718B"/>
    <w:rsid w:val="00EA72AA"/>
    <w:rsid w:val="00EA7F9A"/>
    <w:rsid w:val="00EB0249"/>
    <w:rsid w:val="00EB04AC"/>
    <w:rsid w:val="00EB0E11"/>
    <w:rsid w:val="00EB1927"/>
    <w:rsid w:val="00EB326F"/>
    <w:rsid w:val="00EB3303"/>
    <w:rsid w:val="00EB3662"/>
    <w:rsid w:val="00EB468C"/>
    <w:rsid w:val="00EB4960"/>
    <w:rsid w:val="00EB61BA"/>
    <w:rsid w:val="00EB6516"/>
    <w:rsid w:val="00EB683E"/>
    <w:rsid w:val="00EB69B6"/>
    <w:rsid w:val="00EB6A2B"/>
    <w:rsid w:val="00EB6B90"/>
    <w:rsid w:val="00EC0A91"/>
    <w:rsid w:val="00EC0FAF"/>
    <w:rsid w:val="00EC15B3"/>
    <w:rsid w:val="00EC1A0D"/>
    <w:rsid w:val="00EC2141"/>
    <w:rsid w:val="00EC287E"/>
    <w:rsid w:val="00EC2EBF"/>
    <w:rsid w:val="00EC570F"/>
    <w:rsid w:val="00EC5E31"/>
    <w:rsid w:val="00EC64EE"/>
    <w:rsid w:val="00EC71C8"/>
    <w:rsid w:val="00EC7D79"/>
    <w:rsid w:val="00ED07D4"/>
    <w:rsid w:val="00ED1121"/>
    <w:rsid w:val="00ED12CE"/>
    <w:rsid w:val="00ED2C03"/>
    <w:rsid w:val="00ED36CD"/>
    <w:rsid w:val="00ED3DC8"/>
    <w:rsid w:val="00ED4072"/>
    <w:rsid w:val="00ED4E52"/>
    <w:rsid w:val="00ED6B68"/>
    <w:rsid w:val="00ED7656"/>
    <w:rsid w:val="00ED7951"/>
    <w:rsid w:val="00EE0D32"/>
    <w:rsid w:val="00EE0DC9"/>
    <w:rsid w:val="00EE156F"/>
    <w:rsid w:val="00EE17BD"/>
    <w:rsid w:val="00EE1DF6"/>
    <w:rsid w:val="00EE2286"/>
    <w:rsid w:val="00EE3E2A"/>
    <w:rsid w:val="00EE4A53"/>
    <w:rsid w:val="00EE6525"/>
    <w:rsid w:val="00EE676A"/>
    <w:rsid w:val="00EE7D6A"/>
    <w:rsid w:val="00EF074D"/>
    <w:rsid w:val="00EF103B"/>
    <w:rsid w:val="00EF1044"/>
    <w:rsid w:val="00EF142C"/>
    <w:rsid w:val="00EF2583"/>
    <w:rsid w:val="00EF2A2F"/>
    <w:rsid w:val="00EF3062"/>
    <w:rsid w:val="00EF57B4"/>
    <w:rsid w:val="00EF5B69"/>
    <w:rsid w:val="00EF690D"/>
    <w:rsid w:val="00EF6E52"/>
    <w:rsid w:val="00EF70A5"/>
    <w:rsid w:val="00EF75A3"/>
    <w:rsid w:val="00EF778D"/>
    <w:rsid w:val="00EF78D0"/>
    <w:rsid w:val="00F00249"/>
    <w:rsid w:val="00F0031D"/>
    <w:rsid w:val="00F018D3"/>
    <w:rsid w:val="00F01B00"/>
    <w:rsid w:val="00F01B9E"/>
    <w:rsid w:val="00F01CB6"/>
    <w:rsid w:val="00F03EE3"/>
    <w:rsid w:val="00F06B2C"/>
    <w:rsid w:val="00F070BE"/>
    <w:rsid w:val="00F10F49"/>
    <w:rsid w:val="00F12615"/>
    <w:rsid w:val="00F12C11"/>
    <w:rsid w:val="00F12CBD"/>
    <w:rsid w:val="00F13391"/>
    <w:rsid w:val="00F1352C"/>
    <w:rsid w:val="00F139E4"/>
    <w:rsid w:val="00F13C88"/>
    <w:rsid w:val="00F142AA"/>
    <w:rsid w:val="00F14823"/>
    <w:rsid w:val="00F14BC2"/>
    <w:rsid w:val="00F158B1"/>
    <w:rsid w:val="00F15F14"/>
    <w:rsid w:val="00F161FC"/>
    <w:rsid w:val="00F17F67"/>
    <w:rsid w:val="00F2149D"/>
    <w:rsid w:val="00F220D2"/>
    <w:rsid w:val="00F232A9"/>
    <w:rsid w:val="00F23626"/>
    <w:rsid w:val="00F23A97"/>
    <w:rsid w:val="00F246F5"/>
    <w:rsid w:val="00F26312"/>
    <w:rsid w:val="00F26370"/>
    <w:rsid w:val="00F26527"/>
    <w:rsid w:val="00F272AB"/>
    <w:rsid w:val="00F308BE"/>
    <w:rsid w:val="00F30ADA"/>
    <w:rsid w:val="00F3100B"/>
    <w:rsid w:val="00F31349"/>
    <w:rsid w:val="00F331A0"/>
    <w:rsid w:val="00F3337B"/>
    <w:rsid w:val="00F3382F"/>
    <w:rsid w:val="00F34745"/>
    <w:rsid w:val="00F34CCE"/>
    <w:rsid w:val="00F364C6"/>
    <w:rsid w:val="00F36B02"/>
    <w:rsid w:val="00F374F1"/>
    <w:rsid w:val="00F37887"/>
    <w:rsid w:val="00F37EB1"/>
    <w:rsid w:val="00F41B51"/>
    <w:rsid w:val="00F4279B"/>
    <w:rsid w:val="00F42AF6"/>
    <w:rsid w:val="00F43361"/>
    <w:rsid w:val="00F433FE"/>
    <w:rsid w:val="00F44388"/>
    <w:rsid w:val="00F4645C"/>
    <w:rsid w:val="00F465B6"/>
    <w:rsid w:val="00F474F5"/>
    <w:rsid w:val="00F4768C"/>
    <w:rsid w:val="00F47B15"/>
    <w:rsid w:val="00F5145B"/>
    <w:rsid w:val="00F525E6"/>
    <w:rsid w:val="00F52F24"/>
    <w:rsid w:val="00F5433B"/>
    <w:rsid w:val="00F5486C"/>
    <w:rsid w:val="00F54FBC"/>
    <w:rsid w:val="00F55867"/>
    <w:rsid w:val="00F560D0"/>
    <w:rsid w:val="00F56822"/>
    <w:rsid w:val="00F56C03"/>
    <w:rsid w:val="00F57A27"/>
    <w:rsid w:val="00F60A28"/>
    <w:rsid w:val="00F60C4A"/>
    <w:rsid w:val="00F60E06"/>
    <w:rsid w:val="00F648B1"/>
    <w:rsid w:val="00F64C01"/>
    <w:rsid w:val="00F64C3B"/>
    <w:rsid w:val="00F64C8B"/>
    <w:rsid w:val="00F65310"/>
    <w:rsid w:val="00F66ADC"/>
    <w:rsid w:val="00F66B38"/>
    <w:rsid w:val="00F67255"/>
    <w:rsid w:val="00F6739D"/>
    <w:rsid w:val="00F70265"/>
    <w:rsid w:val="00F70407"/>
    <w:rsid w:val="00F705F7"/>
    <w:rsid w:val="00F719C9"/>
    <w:rsid w:val="00F71DBE"/>
    <w:rsid w:val="00F72D90"/>
    <w:rsid w:val="00F74C18"/>
    <w:rsid w:val="00F76B91"/>
    <w:rsid w:val="00F77356"/>
    <w:rsid w:val="00F77625"/>
    <w:rsid w:val="00F82626"/>
    <w:rsid w:val="00F8262E"/>
    <w:rsid w:val="00F83929"/>
    <w:rsid w:val="00F85015"/>
    <w:rsid w:val="00F85586"/>
    <w:rsid w:val="00F9037B"/>
    <w:rsid w:val="00F903B4"/>
    <w:rsid w:val="00F91D82"/>
    <w:rsid w:val="00F92BD7"/>
    <w:rsid w:val="00F950F1"/>
    <w:rsid w:val="00F9569B"/>
    <w:rsid w:val="00F96504"/>
    <w:rsid w:val="00F97715"/>
    <w:rsid w:val="00FA0096"/>
    <w:rsid w:val="00FA0168"/>
    <w:rsid w:val="00FA0B16"/>
    <w:rsid w:val="00FA10B9"/>
    <w:rsid w:val="00FA10E9"/>
    <w:rsid w:val="00FA1393"/>
    <w:rsid w:val="00FA1B04"/>
    <w:rsid w:val="00FA4E1C"/>
    <w:rsid w:val="00FA54AC"/>
    <w:rsid w:val="00FA5ED3"/>
    <w:rsid w:val="00FA6FD8"/>
    <w:rsid w:val="00FB0B99"/>
    <w:rsid w:val="00FB1643"/>
    <w:rsid w:val="00FB1880"/>
    <w:rsid w:val="00FB1ED4"/>
    <w:rsid w:val="00FB20FB"/>
    <w:rsid w:val="00FB23F8"/>
    <w:rsid w:val="00FB3128"/>
    <w:rsid w:val="00FB36A0"/>
    <w:rsid w:val="00FB5CC9"/>
    <w:rsid w:val="00FB637E"/>
    <w:rsid w:val="00FB77CD"/>
    <w:rsid w:val="00FC16EF"/>
    <w:rsid w:val="00FC17E6"/>
    <w:rsid w:val="00FC1E19"/>
    <w:rsid w:val="00FC1E47"/>
    <w:rsid w:val="00FC25CF"/>
    <w:rsid w:val="00FC2E03"/>
    <w:rsid w:val="00FC3674"/>
    <w:rsid w:val="00FC3DAA"/>
    <w:rsid w:val="00FC3E3E"/>
    <w:rsid w:val="00FC4279"/>
    <w:rsid w:val="00FC52DE"/>
    <w:rsid w:val="00FC7EBA"/>
    <w:rsid w:val="00FC7FCB"/>
    <w:rsid w:val="00FD011F"/>
    <w:rsid w:val="00FD0365"/>
    <w:rsid w:val="00FD08D8"/>
    <w:rsid w:val="00FD08E0"/>
    <w:rsid w:val="00FD0B40"/>
    <w:rsid w:val="00FD1479"/>
    <w:rsid w:val="00FD1AF9"/>
    <w:rsid w:val="00FD1F42"/>
    <w:rsid w:val="00FD3344"/>
    <w:rsid w:val="00FD337F"/>
    <w:rsid w:val="00FD3AE4"/>
    <w:rsid w:val="00FD3AF4"/>
    <w:rsid w:val="00FD44DF"/>
    <w:rsid w:val="00FD56BD"/>
    <w:rsid w:val="00FD5A8F"/>
    <w:rsid w:val="00FD6A7E"/>
    <w:rsid w:val="00FD6E37"/>
    <w:rsid w:val="00FD6F89"/>
    <w:rsid w:val="00FD7A01"/>
    <w:rsid w:val="00FE0915"/>
    <w:rsid w:val="00FE1232"/>
    <w:rsid w:val="00FE1508"/>
    <w:rsid w:val="00FE1842"/>
    <w:rsid w:val="00FE1B6B"/>
    <w:rsid w:val="00FE1D5C"/>
    <w:rsid w:val="00FE255C"/>
    <w:rsid w:val="00FE25FE"/>
    <w:rsid w:val="00FE3A17"/>
    <w:rsid w:val="00FE60D4"/>
    <w:rsid w:val="00FE6BC4"/>
    <w:rsid w:val="00FE791E"/>
    <w:rsid w:val="00FE7B7C"/>
    <w:rsid w:val="00FE7C84"/>
    <w:rsid w:val="00FE7F6D"/>
    <w:rsid w:val="00FF0600"/>
    <w:rsid w:val="00FF0C25"/>
    <w:rsid w:val="00FF150B"/>
    <w:rsid w:val="00FF28C1"/>
    <w:rsid w:val="00FF2B6A"/>
    <w:rsid w:val="00FF2D92"/>
    <w:rsid w:val="00FF2DCE"/>
    <w:rsid w:val="00FF6F2D"/>
    <w:rsid w:val="00FF7705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04801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1CB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2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62F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62F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1CB6"/>
    <w:rPr>
      <w:rFonts w:ascii="Cambria" w:hAnsi="Cambria" w:cs="Cambria"/>
      <w:b/>
      <w:bCs/>
      <w:color w:val="365F91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224E"/>
    <w:rPr>
      <w:rFonts w:ascii="Cambria" w:hAnsi="Cambria" w:cs="Cambria"/>
      <w:b/>
      <w:bCs/>
      <w:color w:val="4F81BD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62F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62F0"/>
    <w:rPr>
      <w:rFonts w:ascii="Cambria" w:hAnsi="Cambria" w:cs="Cambria"/>
      <w:b/>
      <w:bCs/>
      <w:i/>
      <w:iCs/>
      <w:color w:val="4F81BD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99"/>
    <w:qFormat/>
    <w:rsid w:val="001D37F0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basedOn w:val="DefaultParagraphFont"/>
    <w:link w:val="ListParagraph"/>
    <w:uiPriority w:val="99"/>
    <w:locked/>
    <w:rsid w:val="001D37F0"/>
  </w:style>
  <w:style w:type="paragraph" w:styleId="Header">
    <w:name w:val="header"/>
    <w:basedOn w:val="Normal"/>
    <w:link w:val="HeaderChar"/>
    <w:uiPriority w:val="99"/>
    <w:rsid w:val="001D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37F0"/>
    <w:rPr>
      <w:rFonts w:ascii="Calibri" w:hAnsi="Calibri" w:cs="Calibri"/>
      <w:lang w:eastAsia="ro-RO"/>
    </w:rPr>
  </w:style>
  <w:style w:type="paragraph" w:styleId="Footer">
    <w:name w:val="footer"/>
    <w:basedOn w:val="Normal"/>
    <w:link w:val="FooterChar"/>
    <w:uiPriority w:val="99"/>
    <w:rsid w:val="001D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37F0"/>
    <w:rPr>
      <w:rFonts w:ascii="Calibri" w:hAnsi="Calibri" w:cs="Calibri"/>
      <w:lang w:eastAsia="ro-RO"/>
    </w:rPr>
  </w:style>
  <w:style w:type="character" w:styleId="FootnoteReference">
    <w:name w:val="footnote reference"/>
    <w:aliases w:val="BVI fnr,Footnote symbol"/>
    <w:basedOn w:val="DefaultParagraphFont"/>
    <w:uiPriority w:val="99"/>
    <w:semiHidden/>
    <w:rsid w:val="00FE25FE"/>
    <w:rPr>
      <w:vertAlign w:val="superscript"/>
    </w:rPr>
  </w:style>
  <w:style w:type="paragraph" w:customStyle="1" w:styleId="Text1">
    <w:name w:val="Text 1"/>
    <w:basedOn w:val="Normal"/>
    <w:link w:val="Text1Char"/>
    <w:uiPriority w:val="99"/>
    <w:rsid w:val="00136B99"/>
    <w:pPr>
      <w:spacing w:before="60" w:after="60" w:line="240" w:lineRule="auto"/>
      <w:ind w:left="85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Text1Char">
    <w:name w:val="Text 1 Char"/>
    <w:link w:val="Text1"/>
    <w:uiPriority w:val="99"/>
    <w:locked/>
    <w:rsid w:val="00136B99"/>
    <w:rPr>
      <w:rFonts w:ascii="Times New Roman" w:hAnsi="Times New Roman" w:cs="Times New Roman"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uiPriority w:val="99"/>
    <w:rsid w:val="00136B99"/>
    <w:pPr>
      <w:keepNext/>
      <w:tabs>
        <w:tab w:val="left" w:pos="850"/>
      </w:tabs>
      <w:spacing w:before="60" w:after="60" w:line="240" w:lineRule="auto"/>
      <w:ind w:left="850" w:hanging="850"/>
      <w:outlineLvl w:val="1"/>
    </w:pPr>
    <w:rPr>
      <w:rFonts w:ascii="Times New Roman" w:hAnsi="Times New Roman" w:cs="Times New Roman"/>
      <w:b/>
      <w:bCs/>
      <w:sz w:val="24"/>
      <w:szCs w:val="24"/>
      <w:lang w:val="en-GB" w:eastAsia="en-US"/>
    </w:rPr>
  </w:style>
  <w:style w:type="paragraph" w:customStyle="1" w:styleId="ManualHeading3">
    <w:name w:val="Manual Heading 3"/>
    <w:basedOn w:val="Normal"/>
    <w:next w:val="Text1"/>
    <w:uiPriority w:val="99"/>
    <w:rsid w:val="00136B99"/>
    <w:pPr>
      <w:keepNext/>
      <w:tabs>
        <w:tab w:val="left" w:pos="850"/>
      </w:tabs>
      <w:spacing w:before="60" w:after="60" w:line="240" w:lineRule="auto"/>
      <w:ind w:left="850" w:hanging="850"/>
      <w:outlineLvl w:val="2"/>
    </w:pPr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136B99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S,fn,Footnote,stile 1,Footnote1,Footnote2,Footnote3,Footnote4,Footnote5,Footnote6,Footnote7,Footnote8,Footnote9,Footnote10,Footnote11"/>
    <w:basedOn w:val="Normal"/>
    <w:link w:val="FootnoteTextChar1"/>
    <w:uiPriority w:val="99"/>
    <w:semiHidden/>
    <w:rsid w:val="00136B99"/>
    <w:pPr>
      <w:spacing w:after="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Footnote Char,stile 1 Char,Footnote1 Char,Footnote2 Char,Footnote3 Char,Footnote4 Char,Footnote5 Char,Footnote6 Char,Footnote7 Char"/>
    <w:basedOn w:val="DefaultParagraphFont"/>
    <w:link w:val="FootnoteText"/>
    <w:uiPriority w:val="99"/>
    <w:semiHidden/>
    <w:rsid w:val="00AF0DF6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Podrozdział Char1,Footnote Text Char Char Char1,Fußnote Char1,single space Char1,FOOTNOTES Char1,fn Char1,Footnote Char1,stile 1 Char1,Footnote1 Char1,Footnote2 Char1,Footnote3 Char1,Footnote4 Char1,Footnote5 Char1,Footnote6 Char1"/>
    <w:basedOn w:val="DefaultParagraphFont"/>
    <w:link w:val="FootnoteText"/>
    <w:uiPriority w:val="99"/>
    <w:semiHidden/>
    <w:locked/>
    <w:rsid w:val="00136B99"/>
    <w:rPr>
      <w:rFonts w:ascii="Calibri" w:eastAsia="Times New Roman" w:hAnsi="Calibri" w:cs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97A"/>
    <w:rPr>
      <w:rFonts w:ascii="Tahoma" w:hAnsi="Tahoma" w:cs="Tahoma"/>
      <w:sz w:val="16"/>
      <w:szCs w:val="16"/>
      <w:lang w:eastAsia="ro-RO"/>
    </w:rPr>
  </w:style>
  <w:style w:type="paragraph" w:styleId="BodyText">
    <w:name w:val="Body Text"/>
    <w:basedOn w:val="Normal"/>
    <w:link w:val="BodyTextChar"/>
    <w:uiPriority w:val="99"/>
    <w:semiHidden/>
    <w:rsid w:val="00322989"/>
    <w:pPr>
      <w:suppressAutoHyphens/>
      <w:spacing w:after="120" w:line="240" w:lineRule="auto"/>
    </w:pPr>
    <w:rPr>
      <w:rFonts w:ascii="Arial Narrow" w:eastAsia="Calibri" w:hAnsi="Arial Narrow" w:cs="Arial Narrow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989"/>
    <w:rPr>
      <w:rFonts w:ascii="Arial Narrow" w:eastAsia="Times New Roman" w:hAnsi="Arial Narrow" w:cs="Arial Narrow"/>
      <w:lang w:eastAsia="ar-SA" w:bidi="ar-SA"/>
    </w:rPr>
  </w:style>
  <w:style w:type="character" w:styleId="FollowedHyperlink">
    <w:name w:val="FollowedHyperlink"/>
    <w:basedOn w:val="DefaultParagraphFont"/>
    <w:uiPriority w:val="99"/>
    <w:semiHidden/>
    <w:rsid w:val="0069055A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69055A"/>
    <w:pPr>
      <w:ind w:left="220"/>
    </w:pPr>
    <w:rPr>
      <w:rFonts w:eastAsia="Calibri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631372"/>
    <w:pPr>
      <w:tabs>
        <w:tab w:val="left" w:pos="440"/>
        <w:tab w:val="right" w:leader="dot" w:pos="9062"/>
      </w:tabs>
    </w:pPr>
    <w:rPr>
      <w:rFonts w:ascii="Trebuchet MS" w:eastAsia="Calibri" w:hAnsi="Trebuchet MS" w:cs="Trebuchet MS"/>
      <w:noProof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F68FF"/>
    <w:pPr>
      <w:spacing w:before="240" w:after="0" w:line="240" w:lineRule="auto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F68FF"/>
    <w:rPr>
      <w:rFonts w:ascii="Times New Roman" w:hAnsi="Times New Roman" w:cs="Times New Roman"/>
      <w:b/>
      <w:bCs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F903B4"/>
    <w:pPr>
      <w:outlineLvl w:val="9"/>
    </w:pPr>
    <w:rPr>
      <w:lang w:val="en-US" w:eastAsia="en-US"/>
    </w:rPr>
  </w:style>
  <w:style w:type="table" w:customStyle="1" w:styleId="TableGrid">
    <w:name w:val="TableGrid"/>
    <w:uiPriority w:val="99"/>
    <w:rsid w:val="00E72E03"/>
    <w:rPr>
      <w:rFonts w:eastAsia="Times New Roman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2170FB"/>
    <w:pPr>
      <w:spacing w:after="100"/>
      <w:ind w:left="440"/>
    </w:pPr>
  </w:style>
  <w:style w:type="paragraph" w:customStyle="1" w:styleId="Default">
    <w:name w:val="Default"/>
    <w:uiPriority w:val="99"/>
    <w:rsid w:val="00A4708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1C62F0"/>
    <w:rPr>
      <w:b/>
      <w:bCs/>
    </w:rPr>
  </w:style>
  <w:style w:type="character" w:customStyle="1" w:styleId="apple-converted-space">
    <w:name w:val="apple-converted-space"/>
    <w:uiPriority w:val="99"/>
    <w:rsid w:val="00C73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us-proie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gus-proiect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rucearosi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gus@crucearosie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739</Words>
  <Characters>4287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PC3</cp:lastModifiedBy>
  <cp:revision>5</cp:revision>
  <cp:lastPrinted>2019-10-16T09:13:00Z</cp:lastPrinted>
  <dcterms:created xsi:type="dcterms:W3CDTF">2019-11-12T06:08:00Z</dcterms:created>
  <dcterms:modified xsi:type="dcterms:W3CDTF">2019-11-26T07:19:00Z</dcterms:modified>
</cp:coreProperties>
</file>