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E85A3F">
        <w:rPr>
          <w:lang w:val="ro-RO"/>
        </w:rPr>
        <w:t>5697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bookmarkStart w:id="0" w:name="_GoBack"/>
      <w:r w:rsidR="003C4668">
        <w:rPr>
          <w:lang w:val="ro-RO"/>
        </w:rPr>
        <w:t>1</w:t>
      </w:r>
      <w:r w:rsidR="00E85A3F">
        <w:rPr>
          <w:lang w:val="ro-RO"/>
        </w:rPr>
        <w:t>7</w:t>
      </w:r>
      <w:r w:rsidR="00103DE2">
        <w:rPr>
          <w:lang w:val="ro-RO"/>
        </w:rPr>
        <w:t>.</w:t>
      </w:r>
      <w:r w:rsidR="003C4668">
        <w:rPr>
          <w:lang w:val="ro-RO"/>
        </w:rPr>
        <w:t>0</w:t>
      </w:r>
      <w:r w:rsidR="009E484B">
        <w:rPr>
          <w:lang w:val="ro-RO"/>
        </w:rPr>
        <w:t>4</w:t>
      </w:r>
      <w:r w:rsidR="00EF0D23">
        <w:rPr>
          <w:lang w:val="ro-RO"/>
        </w:rPr>
        <w:t>.201</w:t>
      </w:r>
      <w:r w:rsidR="003C4668">
        <w:rPr>
          <w:lang w:val="ro-RO"/>
        </w:rPr>
        <w:t>9</w:t>
      </w:r>
      <w:bookmarkEnd w:id="0"/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9A628A" w:rsidRDefault="009A628A" w:rsidP="00157747">
      <w:pPr>
        <w:spacing w:after="0" w:line="360" w:lineRule="auto"/>
        <w:ind w:left="1530" w:firstLine="9"/>
        <w:rPr>
          <w:rFonts w:eastAsia="Times New Roman"/>
          <w:sz w:val="24"/>
          <w:szCs w:val="24"/>
        </w:rPr>
      </w:pPr>
    </w:p>
    <w:p w:rsidR="00411D91" w:rsidRDefault="002D5471" w:rsidP="00495228">
      <w:pPr>
        <w:spacing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3C4668">
        <w:rPr>
          <w:lang w:val="ro-RO"/>
        </w:rPr>
        <w:t>1</w:t>
      </w:r>
      <w:r w:rsidR="009E484B">
        <w:rPr>
          <w:lang w:val="ro-RO"/>
        </w:rPr>
        <w:t>5</w:t>
      </w:r>
      <w:r w:rsidR="009B77A7">
        <w:rPr>
          <w:lang w:val="ro-RO"/>
        </w:rPr>
        <w:t>.</w:t>
      </w:r>
      <w:r w:rsidR="003C4668">
        <w:rPr>
          <w:lang w:val="ro-RO"/>
        </w:rPr>
        <w:t>0</w:t>
      </w:r>
      <w:r w:rsidR="009E484B">
        <w:rPr>
          <w:lang w:val="ro-RO"/>
        </w:rPr>
        <w:t>4</w:t>
      </w:r>
      <w:r w:rsidR="00EF0D23">
        <w:rPr>
          <w:lang w:val="ro-RO"/>
        </w:rPr>
        <w:t>.201</w:t>
      </w:r>
      <w:r w:rsidR="003C4668">
        <w:rPr>
          <w:lang w:val="ro-RO"/>
        </w:rPr>
        <w:t>9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744F8D" w:rsidRPr="00744F8D" w:rsidTr="002755DC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Uşor ocupabil</w:t>
            </w:r>
          </w:p>
        </w:tc>
      </w:tr>
      <w:tr w:rsidR="002755DC" w:rsidRPr="00744F8D" w:rsidTr="002755DC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2755DC" w:rsidRPr="00744F8D" w:rsidTr="002755DC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2755DC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2755DC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9E484B">
        <w:rPr>
          <w:lang w:val="ro-RO"/>
        </w:rPr>
        <w:t>7</w:t>
      </w:r>
      <w:r>
        <w:rPr>
          <w:lang w:val="ro-RO"/>
        </w:rPr>
        <w:t xml:space="preserve"> persoane.</w:t>
      </w:r>
    </w:p>
    <w:p w:rsidR="009A628A" w:rsidRDefault="009A628A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744F8D" w:rsidRPr="00744F8D" w:rsidTr="002755DC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744F8D" w:rsidRPr="00744F8D" w:rsidTr="002755DC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ESTELNIC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9E484B">
        <w:rPr>
          <w:lang w:val="ro-RO"/>
        </w:rPr>
        <w:t>6</w:t>
      </w:r>
      <w:r>
        <w:rPr>
          <w:lang w:val="ro-RO"/>
        </w:rPr>
        <w:t xml:space="preserve"> persoane.</w:t>
      </w:r>
    </w:p>
    <w:p w:rsidR="007D7928" w:rsidRDefault="007D7928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2209"/>
        <w:gridCol w:w="917"/>
        <w:gridCol w:w="806"/>
        <w:gridCol w:w="783"/>
        <w:gridCol w:w="879"/>
        <w:gridCol w:w="933"/>
        <w:gridCol w:w="819"/>
        <w:gridCol w:w="933"/>
        <w:gridCol w:w="1237"/>
        <w:gridCol w:w="798"/>
      </w:tblGrid>
      <w:tr w:rsidR="00744F8D" w:rsidRPr="00744F8D" w:rsidTr="002755DC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744F8D" w:rsidRPr="00744F8D" w:rsidTr="002755DC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F8D" w:rsidRPr="00744F8D" w:rsidTr="002755DC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199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8B706D">
        <w:rPr>
          <w:lang w:val="ro-RO"/>
        </w:rPr>
        <w:t>199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9A628A" w:rsidRDefault="009A628A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2209"/>
        <w:gridCol w:w="917"/>
        <w:gridCol w:w="806"/>
        <w:gridCol w:w="783"/>
        <w:gridCol w:w="879"/>
        <w:gridCol w:w="933"/>
        <w:gridCol w:w="819"/>
        <w:gridCol w:w="933"/>
        <w:gridCol w:w="1237"/>
        <w:gridCol w:w="798"/>
      </w:tblGrid>
      <w:tr w:rsidR="00744F8D" w:rsidRPr="00744F8D" w:rsidTr="002755DC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744F8D" w:rsidRPr="00744F8D" w:rsidTr="002755DC">
        <w:trPr>
          <w:trHeight w:val="990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744F8D" w:rsidRPr="00744F8D" w:rsidTr="002755DC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744F8D" w:rsidRPr="00744F8D" w:rsidTr="002755DC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297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B706D">
        <w:rPr>
          <w:lang w:val="ro-RO"/>
        </w:rPr>
        <w:t>297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842792">
        <w:rPr>
          <w:lang w:val="ro-RO"/>
        </w:rPr>
        <w:t>5</w:t>
      </w:r>
      <w:r w:rsidR="008B706D">
        <w:rPr>
          <w:lang w:val="ro-RO"/>
        </w:rPr>
        <w:t>09</w:t>
      </w:r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7941F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56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A0" w:rsidRDefault="00C835A0" w:rsidP="00CD5B3B">
      <w:r>
        <w:separator/>
      </w:r>
    </w:p>
  </w:endnote>
  <w:endnote w:type="continuationSeparator" w:id="0">
    <w:p w:rsidR="00C835A0" w:rsidRDefault="00C835A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8D" w:rsidRPr="00443AE8" w:rsidRDefault="00744F8D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8B9C1D" wp14:editId="59F0EC29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F8D" w:rsidRDefault="00744F8D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9354CA" wp14:editId="5528C251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6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" stroked="f">
              <v:textbox inset="0,0,0,0">
                <w:txbxContent>
                  <w:p w:rsidR="00744F8D" w:rsidRDefault="00744F8D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9354CA" wp14:editId="5528C251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744F8D" w:rsidRPr="00443AE8" w:rsidRDefault="00744F8D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744F8D" w:rsidRPr="006938B9" w:rsidRDefault="00744F8D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744F8D" w:rsidRDefault="00744F8D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744F8D" w:rsidRPr="00B63D83" w:rsidRDefault="00744F8D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744F8D" w:rsidRPr="00041FC2" w:rsidRDefault="00C835A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hyperlink r:id="rId4" w:history="1">
      <w:r w:rsidR="00744F8D" w:rsidRPr="00041FC2">
        <w:rPr>
          <w:rStyle w:val="Hyperlink"/>
          <w:b/>
          <w:sz w:val="14"/>
          <w:szCs w:val="14"/>
        </w:rPr>
        <w:t>www.covasna.anofm.ro</w:t>
      </w:r>
    </w:hyperlink>
    <w:r w:rsidR="00744F8D" w:rsidRPr="00041FC2">
      <w:rPr>
        <w:rStyle w:val="Hyperlink"/>
        <w:b/>
        <w:sz w:val="14"/>
        <w:szCs w:val="14"/>
      </w:rPr>
      <w:t xml:space="preserve"> ;</w:t>
    </w:r>
    <w:r w:rsidR="00744F8D" w:rsidRPr="00041FC2">
      <w:rPr>
        <w:rStyle w:val="Hyperlink"/>
        <w:sz w:val="14"/>
        <w:szCs w:val="14"/>
      </w:rPr>
      <w:t xml:space="preserve"> </w:t>
    </w:r>
    <w:hyperlink r:id="rId5" w:history="1">
      <w:r w:rsidR="00744F8D"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8D" w:rsidRPr="00443AE8" w:rsidRDefault="00744F8D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AB154A" wp14:editId="775C7698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F8D" w:rsidRDefault="00744F8D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2DF7DC" wp14:editId="1A8AA15E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7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Dfdzqo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744F8D" w:rsidRDefault="00744F8D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2DF7DC" wp14:editId="1A8AA15E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744F8D" w:rsidRPr="00443AE8" w:rsidRDefault="00744F8D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744F8D" w:rsidRPr="006938B9" w:rsidRDefault="00744F8D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744F8D" w:rsidRDefault="00744F8D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744F8D" w:rsidRPr="00B63D83" w:rsidRDefault="00744F8D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744F8D" w:rsidRPr="00041FC2" w:rsidRDefault="00C835A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hyperlink r:id="rId4" w:history="1">
      <w:r w:rsidR="00744F8D" w:rsidRPr="00041FC2">
        <w:rPr>
          <w:color w:val="0000FF"/>
          <w:sz w:val="14"/>
          <w:szCs w:val="14"/>
          <w:u w:val="single"/>
          <w:lang w:val="ro-RO" w:eastAsia="x-none"/>
        </w:rPr>
        <w:t>www.covasna.anofm.ro</w:t>
      </w:r>
    </w:hyperlink>
    <w:r w:rsidR="00744F8D" w:rsidRPr="00041FC2">
      <w:rPr>
        <w:sz w:val="14"/>
        <w:szCs w:val="14"/>
        <w:lang w:val="ro-RO" w:eastAsia="x-none"/>
      </w:rPr>
      <w:t xml:space="preserve"> ;</w:t>
    </w:r>
    <w:r w:rsidR="00744F8D" w:rsidRPr="00041FC2">
      <w:rPr>
        <w:b/>
        <w:sz w:val="14"/>
        <w:szCs w:val="14"/>
        <w:lang w:val="ro-RO" w:eastAsia="x-none"/>
      </w:rPr>
      <w:t xml:space="preserve"> </w:t>
    </w:r>
    <w:hyperlink r:id="rId5" w:history="1">
      <w:r w:rsidR="00744F8D"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A0" w:rsidRDefault="00C835A0" w:rsidP="00CD5B3B">
      <w:r>
        <w:separator/>
      </w:r>
    </w:p>
  </w:footnote>
  <w:footnote w:type="continuationSeparator" w:id="0">
    <w:p w:rsidR="00C835A0" w:rsidRDefault="00C835A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44F8D" w:rsidTr="000270BE">
      <w:tc>
        <w:tcPr>
          <w:tcW w:w="5103" w:type="dxa"/>
          <w:shd w:val="clear" w:color="auto" w:fill="auto"/>
        </w:tcPr>
        <w:p w:rsidR="00744F8D" w:rsidRPr="00CD5B3B" w:rsidRDefault="00744F8D" w:rsidP="000270BE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4BE7AA5C" wp14:editId="117F6D35">
                <wp:simplePos x="0" y="0"/>
                <wp:positionH relativeFrom="column">
                  <wp:posOffset>2988945</wp:posOffset>
                </wp:positionH>
                <wp:positionV relativeFrom="paragraph">
                  <wp:posOffset>76200</wp:posOffset>
                </wp:positionV>
                <wp:extent cx="1098550" cy="530860"/>
                <wp:effectExtent l="0" t="0" r="6350" b="2540"/>
                <wp:wrapNone/>
                <wp:docPr id="11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44F8D" w:rsidRDefault="00744F8D" w:rsidP="000270BE">
          <w:pPr>
            <w:pStyle w:val="MediumGrid21"/>
            <w:jc w:val="right"/>
          </w:pPr>
        </w:p>
      </w:tc>
    </w:tr>
  </w:tbl>
  <w:p w:rsidR="00744F8D" w:rsidRPr="00CD5B3B" w:rsidRDefault="00744F8D" w:rsidP="000270BE">
    <w:pPr>
      <w:pStyle w:val="Antet"/>
      <w:ind w:left="-567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08D3F4D" wp14:editId="25C25DE4">
          <wp:simplePos x="0" y="0"/>
          <wp:positionH relativeFrom="column">
            <wp:posOffset>5466282</wp:posOffset>
          </wp:positionH>
          <wp:positionV relativeFrom="paragraph">
            <wp:posOffset>-67945</wp:posOffset>
          </wp:positionV>
          <wp:extent cx="1219200" cy="916940"/>
          <wp:effectExtent l="0" t="0" r="0" b="0"/>
          <wp:wrapNone/>
          <wp:docPr id="12" name="Imagine 12" descr="logo_centenar_ROMA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C98C367" wp14:editId="7B8D1C82">
          <wp:simplePos x="0" y="0"/>
          <wp:positionH relativeFrom="column">
            <wp:posOffset>325755</wp:posOffset>
          </wp:positionH>
          <wp:positionV relativeFrom="paragraph">
            <wp:posOffset>1905</wp:posOffset>
          </wp:positionV>
          <wp:extent cx="2800350" cy="915948"/>
          <wp:effectExtent l="0" t="0" r="0" b="0"/>
          <wp:wrapNone/>
          <wp:docPr id="1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1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3"/>
      <w:gridCol w:w="2520"/>
    </w:tblGrid>
    <w:tr w:rsidR="00744F8D" w:rsidTr="00C6554C">
      <w:tc>
        <w:tcPr>
          <w:tcW w:w="8647" w:type="dxa"/>
          <w:shd w:val="clear" w:color="auto" w:fill="auto"/>
        </w:tcPr>
        <w:p w:rsidR="00744F8D" w:rsidRPr="00B44471" w:rsidRDefault="00744F8D" w:rsidP="0065703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AA0C2D4" wp14:editId="545F0200">
                <wp:simplePos x="0" y="0"/>
                <wp:positionH relativeFrom="column">
                  <wp:posOffset>3556000</wp:posOffset>
                </wp:positionH>
                <wp:positionV relativeFrom="paragraph">
                  <wp:posOffset>337820</wp:posOffset>
                </wp:positionV>
                <wp:extent cx="1098550" cy="530860"/>
                <wp:effectExtent l="0" t="0" r="6350" b="2540"/>
                <wp:wrapNone/>
                <wp:docPr id="14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2"/>
              <w:szCs w:val="22"/>
            </w:rPr>
            <w:drawing>
              <wp:inline distT="0" distB="0" distL="0" distR="0" wp14:anchorId="5BDCA2AC" wp14:editId="3A59972C">
                <wp:extent cx="3048000" cy="996950"/>
                <wp:effectExtent l="0" t="0" r="0" b="0"/>
                <wp:docPr id="15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744F8D" w:rsidRDefault="00744F8D" w:rsidP="00E562FC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75AF6446" wp14:editId="6ABA3427">
                <wp:extent cx="1600200" cy="695325"/>
                <wp:effectExtent l="0" t="0" r="0" b="9525"/>
                <wp:docPr id="2018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44F8D" w:rsidRDefault="00744F8D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8167C"/>
    <w:rsid w:val="000832AD"/>
    <w:rsid w:val="000832EB"/>
    <w:rsid w:val="000910AE"/>
    <w:rsid w:val="000937D2"/>
    <w:rsid w:val="000B16E5"/>
    <w:rsid w:val="000B7160"/>
    <w:rsid w:val="000C652E"/>
    <w:rsid w:val="000D5D87"/>
    <w:rsid w:val="000E0E78"/>
    <w:rsid w:val="000E7FCA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6A0B"/>
    <w:rsid w:val="001A4778"/>
    <w:rsid w:val="001A5040"/>
    <w:rsid w:val="001B72CE"/>
    <w:rsid w:val="001C4F17"/>
    <w:rsid w:val="001D217D"/>
    <w:rsid w:val="001D55A8"/>
    <w:rsid w:val="001F74C0"/>
    <w:rsid w:val="0021532B"/>
    <w:rsid w:val="00216731"/>
    <w:rsid w:val="00217B1D"/>
    <w:rsid w:val="00224A66"/>
    <w:rsid w:val="002436EC"/>
    <w:rsid w:val="002457B9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57D9"/>
    <w:rsid w:val="00342E79"/>
    <w:rsid w:val="003460D7"/>
    <w:rsid w:val="003875FA"/>
    <w:rsid w:val="00395093"/>
    <w:rsid w:val="003A57BD"/>
    <w:rsid w:val="003C2330"/>
    <w:rsid w:val="003C4668"/>
    <w:rsid w:val="003C4AE8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D5"/>
    <w:rsid w:val="00495228"/>
    <w:rsid w:val="004A05C5"/>
    <w:rsid w:val="004A3C92"/>
    <w:rsid w:val="004A655F"/>
    <w:rsid w:val="004C3E23"/>
    <w:rsid w:val="004C5008"/>
    <w:rsid w:val="004D3710"/>
    <w:rsid w:val="004D5F89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355E"/>
    <w:rsid w:val="005E13B7"/>
    <w:rsid w:val="005E6FFA"/>
    <w:rsid w:val="005F72E7"/>
    <w:rsid w:val="00603734"/>
    <w:rsid w:val="00613469"/>
    <w:rsid w:val="00634551"/>
    <w:rsid w:val="00642419"/>
    <w:rsid w:val="00646C19"/>
    <w:rsid w:val="0065703F"/>
    <w:rsid w:val="006579C6"/>
    <w:rsid w:val="0068795F"/>
    <w:rsid w:val="006921A7"/>
    <w:rsid w:val="006A263E"/>
    <w:rsid w:val="006A586C"/>
    <w:rsid w:val="006B528B"/>
    <w:rsid w:val="006E1F27"/>
    <w:rsid w:val="006E3E59"/>
    <w:rsid w:val="006E5D45"/>
    <w:rsid w:val="006F1721"/>
    <w:rsid w:val="007061F1"/>
    <w:rsid w:val="00710792"/>
    <w:rsid w:val="00717087"/>
    <w:rsid w:val="007226C5"/>
    <w:rsid w:val="00722BEC"/>
    <w:rsid w:val="00730C14"/>
    <w:rsid w:val="007322B0"/>
    <w:rsid w:val="00741017"/>
    <w:rsid w:val="00744F8D"/>
    <w:rsid w:val="007661C8"/>
    <w:rsid w:val="00766E0E"/>
    <w:rsid w:val="007745F9"/>
    <w:rsid w:val="007825D3"/>
    <w:rsid w:val="007914E2"/>
    <w:rsid w:val="007941F5"/>
    <w:rsid w:val="00794996"/>
    <w:rsid w:val="00794FE5"/>
    <w:rsid w:val="00797BBA"/>
    <w:rsid w:val="007B005F"/>
    <w:rsid w:val="007B5631"/>
    <w:rsid w:val="007C4744"/>
    <w:rsid w:val="007D7928"/>
    <w:rsid w:val="007E02DC"/>
    <w:rsid w:val="007E1A8C"/>
    <w:rsid w:val="007F2C49"/>
    <w:rsid w:val="008002C9"/>
    <w:rsid w:val="00800EE2"/>
    <w:rsid w:val="00806283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6CE2"/>
    <w:rsid w:val="008A0FDC"/>
    <w:rsid w:val="008A2AC0"/>
    <w:rsid w:val="008B21E2"/>
    <w:rsid w:val="008B295F"/>
    <w:rsid w:val="008B6E2B"/>
    <w:rsid w:val="008B706D"/>
    <w:rsid w:val="008C13FC"/>
    <w:rsid w:val="008C4503"/>
    <w:rsid w:val="008D0955"/>
    <w:rsid w:val="008F1A55"/>
    <w:rsid w:val="00904EDE"/>
    <w:rsid w:val="00915096"/>
    <w:rsid w:val="00920AAC"/>
    <w:rsid w:val="009312CC"/>
    <w:rsid w:val="00933290"/>
    <w:rsid w:val="00944611"/>
    <w:rsid w:val="00957432"/>
    <w:rsid w:val="009753A3"/>
    <w:rsid w:val="009818CA"/>
    <w:rsid w:val="00981C8F"/>
    <w:rsid w:val="009A628A"/>
    <w:rsid w:val="009B77A7"/>
    <w:rsid w:val="009B7CDA"/>
    <w:rsid w:val="009C2C6C"/>
    <w:rsid w:val="009E484B"/>
    <w:rsid w:val="00A011CE"/>
    <w:rsid w:val="00A05507"/>
    <w:rsid w:val="00A11FD8"/>
    <w:rsid w:val="00A14CFD"/>
    <w:rsid w:val="00A27E4E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26B4"/>
    <w:rsid w:val="00AE2EF1"/>
    <w:rsid w:val="00AE475E"/>
    <w:rsid w:val="00AF0C13"/>
    <w:rsid w:val="00AF50D7"/>
    <w:rsid w:val="00AF7510"/>
    <w:rsid w:val="00B0425B"/>
    <w:rsid w:val="00B06E05"/>
    <w:rsid w:val="00B13BB4"/>
    <w:rsid w:val="00B14467"/>
    <w:rsid w:val="00B44471"/>
    <w:rsid w:val="00B6313D"/>
    <w:rsid w:val="00B70A61"/>
    <w:rsid w:val="00B86308"/>
    <w:rsid w:val="00B95F25"/>
    <w:rsid w:val="00BA700F"/>
    <w:rsid w:val="00BC3865"/>
    <w:rsid w:val="00BD59C7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333BB"/>
    <w:rsid w:val="00C44D5A"/>
    <w:rsid w:val="00C6554C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B567C"/>
    <w:rsid w:val="00CC021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D2C26"/>
    <w:rsid w:val="00DE7374"/>
    <w:rsid w:val="00DF42F3"/>
    <w:rsid w:val="00DF4F7D"/>
    <w:rsid w:val="00E042BA"/>
    <w:rsid w:val="00E060FE"/>
    <w:rsid w:val="00E13F00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720C"/>
    <w:rsid w:val="00ED03CA"/>
    <w:rsid w:val="00EF0D23"/>
    <w:rsid w:val="00F01C48"/>
    <w:rsid w:val="00F02CF8"/>
    <w:rsid w:val="00F20FDD"/>
    <w:rsid w:val="00F21721"/>
    <w:rsid w:val="00F22143"/>
    <w:rsid w:val="00F234A2"/>
    <w:rsid w:val="00F31AD8"/>
    <w:rsid w:val="00F4426C"/>
    <w:rsid w:val="00F44E26"/>
    <w:rsid w:val="00F4588D"/>
    <w:rsid w:val="00F45D82"/>
    <w:rsid w:val="00F63B76"/>
    <w:rsid w:val="00F659E6"/>
    <w:rsid w:val="00F67D20"/>
    <w:rsid w:val="00F77807"/>
    <w:rsid w:val="00FB6D27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covasna.anofm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covasna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24FC-3CDB-42CF-9D9E-415ECD70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201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3392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5</cp:revision>
  <cp:lastPrinted>2019-04-16T07:11:00Z</cp:lastPrinted>
  <dcterms:created xsi:type="dcterms:W3CDTF">2019-04-16T09:09:00Z</dcterms:created>
  <dcterms:modified xsi:type="dcterms:W3CDTF">2019-04-18T08:32:00Z</dcterms:modified>
</cp:coreProperties>
</file>