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3B" w:rsidRPr="00F01C48" w:rsidRDefault="007B005F" w:rsidP="006579C6">
      <w:pPr>
        <w:ind w:left="1134"/>
        <w:jc w:val="right"/>
        <w:rPr>
          <w:lang w:val="ro-RO"/>
        </w:rPr>
      </w:pPr>
      <w:r w:rsidRPr="00F01C48">
        <w:rPr>
          <w:lang w:val="ro-RO"/>
        </w:rPr>
        <w:t>Nr.</w:t>
      </w:r>
      <w:r w:rsidR="00133B40" w:rsidRPr="00F01C48">
        <w:rPr>
          <w:lang w:val="ro-RO"/>
        </w:rPr>
        <w:t xml:space="preserve"> </w:t>
      </w:r>
      <w:r w:rsidR="002436EC">
        <w:rPr>
          <w:lang w:val="ro-RO"/>
        </w:rPr>
        <w:t>_</w:t>
      </w:r>
      <w:r w:rsidR="00E85A3F">
        <w:rPr>
          <w:lang w:val="ro-RO"/>
        </w:rPr>
        <w:t>69</w:t>
      </w:r>
      <w:r w:rsidR="00C547DE">
        <w:rPr>
          <w:lang w:val="ro-RO"/>
        </w:rPr>
        <w:t>18</w:t>
      </w:r>
      <w:r w:rsidR="005A66F5">
        <w:rPr>
          <w:lang w:val="ro-RO"/>
        </w:rPr>
        <w:t>_</w:t>
      </w:r>
      <w:r w:rsidR="0008167C" w:rsidRPr="00F01C48">
        <w:rPr>
          <w:lang w:val="ro-RO"/>
        </w:rPr>
        <w:t>/</w:t>
      </w:r>
      <w:r w:rsidR="00EF0D23">
        <w:rPr>
          <w:lang w:val="ro-RO"/>
        </w:rPr>
        <w:t>AJOFM CV</w:t>
      </w:r>
      <w:r w:rsidR="00603734" w:rsidRPr="00F01C48">
        <w:rPr>
          <w:lang w:val="ro-RO"/>
        </w:rPr>
        <w:t>/</w:t>
      </w:r>
      <w:r w:rsidR="00C547DE">
        <w:rPr>
          <w:lang w:val="ro-RO"/>
        </w:rPr>
        <w:t>09</w:t>
      </w:r>
      <w:r w:rsidR="00103DE2">
        <w:rPr>
          <w:lang w:val="ro-RO"/>
        </w:rPr>
        <w:t>.</w:t>
      </w:r>
      <w:r w:rsidR="003C4668">
        <w:rPr>
          <w:lang w:val="ro-RO"/>
        </w:rPr>
        <w:t>0</w:t>
      </w:r>
      <w:r w:rsidR="00C547DE">
        <w:rPr>
          <w:lang w:val="ro-RO"/>
        </w:rPr>
        <w:t>5</w:t>
      </w:r>
      <w:r w:rsidR="00EF0D23">
        <w:rPr>
          <w:lang w:val="ro-RO"/>
        </w:rPr>
        <w:t>.201</w:t>
      </w:r>
      <w:r w:rsidR="003C4668">
        <w:rPr>
          <w:lang w:val="ro-RO"/>
        </w:rPr>
        <w:t>9</w:t>
      </w:r>
      <w:r w:rsidR="0007486F" w:rsidRPr="00F01C48">
        <w:rPr>
          <w:lang w:val="ro-RO"/>
        </w:rPr>
        <w:t>.</w:t>
      </w:r>
    </w:p>
    <w:p w:rsidR="009A628A" w:rsidRDefault="009A628A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  <w:lang w:val="ro-RO"/>
        </w:rPr>
      </w:pPr>
    </w:p>
    <w:p w:rsidR="00157747" w:rsidRPr="00411D91" w:rsidRDefault="00411D91" w:rsidP="00411D91">
      <w:pPr>
        <w:spacing w:after="0" w:line="360" w:lineRule="auto"/>
        <w:ind w:left="0"/>
        <w:jc w:val="center"/>
        <w:rPr>
          <w:rFonts w:eastAsia="Times New Roman"/>
          <w:sz w:val="28"/>
          <w:szCs w:val="28"/>
        </w:rPr>
      </w:pPr>
      <w:r w:rsidRPr="00411D91">
        <w:rPr>
          <w:rFonts w:eastAsia="Times New Roman"/>
          <w:sz w:val="28"/>
          <w:szCs w:val="28"/>
          <w:lang w:val="ro-RO"/>
        </w:rPr>
        <w:t>COMUNICAT</w:t>
      </w:r>
    </w:p>
    <w:p w:rsidR="00411D91" w:rsidRDefault="002D5471" w:rsidP="007B2994">
      <w:pPr>
        <w:spacing w:before="240" w:after="0"/>
        <w:ind w:left="720" w:firstLine="720"/>
        <w:rPr>
          <w:lang w:val="ro-RO"/>
        </w:rPr>
      </w:pPr>
      <w:r>
        <w:rPr>
          <w:rFonts w:eastAsia="Times New Roman"/>
          <w:sz w:val="24"/>
          <w:szCs w:val="24"/>
        </w:rPr>
        <w:t>In următoarele</w:t>
      </w:r>
      <w:r w:rsidR="00157747">
        <w:rPr>
          <w:rFonts w:eastAsia="Times New Roman"/>
          <w:sz w:val="24"/>
          <w:szCs w:val="24"/>
        </w:rPr>
        <w:t xml:space="preserve"> </w:t>
      </w:r>
      <w:r w:rsidR="00411D91">
        <w:rPr>
          <w:rFonts w:eastAsia="Times New Roman"/>
          <w:sz w:val="24"/>
          <w:szCs w:val="24"/>
        </w:rPr>
        <w:t xml:space="preserve">vă prezentăm </w:t>
      </w:r>
      <w:r w:rsidR="00F21721">
        <w:rPr>
          <w:lang w:val="ro-RO"/>
        </w:rPr>
        <w:t>Situaţia tinerilor NEETs la data de:</w:t>
      </w:r>
      <w:r w:rsidR="00F44E26">
        <w:rPr>
          <w:lang w:val="ro-RO"/>
        </w:rPr>
        <w:t xml:space="preserve"> </w:t>
      </w:r>
      <w:r w:rsidR="00C547DE">
        <w:rPr>
          <w:lang w:val="ro-RO"/>
        </w:rPr>
        <w:t>09</w:t>
      </w:r>
      <w:r w:rsidR="009B77A7">
        <w:rPr>
          <w:lang w:val="ro-RO"/>
        </w:rPr>
        <w:t>.</w:t>
      </w:r>
      <w:r w:rsidR="003C4668">
        <w:rPr>
          <w:lang w:val="ro-RO"/>
        </w:rPr>
        <w:t>0</w:t>
      </w:r>
      <w:r w:rsidR="00C547DE">
        <w:rPr>
          <w:lang w:val="ro-RO"/>
        </w:rPr>
        <w:t>5</w:t>
      </w:r>
      <w:r w:rsidR="00EF0D23">
        <w:rPr>
          <w:lang w:val="ro-RO"/>
        </w:rPr>
        <w:t>.201</w:t>
      </w:r>
      <w:r w:rsidR="003C4668">
        <w:rPr>
          <w:lang w:val="ro-RO"/>
        </w:rPr>
        <w:t>9</w:t>
      </w:r>
      <w:r w:rsidR="003C2330">
        <w:rPr>
          <w:lang w:val="ro-RO"/>
        </w:rPr>
        <w:tab/>
      </w:r>
      <w:r w:rsidR="00EF0D23">
        <w:rPr>
          <w:lang w:val="ro-RO"/>
        </w:rPr>
        <w:t xml:space="preserve"> </w:t>
      </w:r>
    </w:p>
    <w:p w:rsidR="00F21721" w:rsidRDefault="00F21721" w:rsidP="003E69E8">
      <w:pPr>
        <w:spacing w:after="0"/>
        <w:ind w:left="0" w:firstLine="720"/>
        <w:rPr>
          <w:lang w:val="ro-RO"/>
        </w:rPr>
      </w:pPr>
      <w:r>
        <w:rPr>
          <w:lang w:val="ro-RO"/>
        </w:rPr>
        <w:t xml:space="preserve"> în funcţie de gradul de ocupabilitate</w:t>
      </w:r>
      <w:r w:rsidR="00411D91">
        <w:rPr>
          <w:lang w:val="ro-RO"/>
        </w:rPr>
        <w:t xml:space="preserve"> a tinerilor</w:t>
      </w:r>
      <w:r>
        <w:rPr>
          <w:lang w:val="ro-RO"/>
        </w:rPr>
        <w:t>:</w:t>
      </w:r>
    </w:p>
    <w:p w:rsidR="009A628A" w:rsidRDefault="009A628A" w:rsidP="003E69E8">
      <w:pPr>
        <w:spacing w:after="0"/>
        <w:ind w:left="0" w:firstLine="72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8"/>
        <w:gridCol w:w="930"/>
        <w:gridCol w:w="817"/>
        <w:gridCol w:w="793"/>
        <w:gridCol w:w="891"/>
        <w:gridCol w:w="946"/>
        <w:gridCol w:w="831"/>
        <w:gridCol w:w="946"/>
        <w:gridCol w:w="1256"/>
        <w:gridCol w:w="809"/>
      </w:tblGrid>
      <w:tr w:rsidR="00744F8D" w:rsidRPr="00744F8D" w:rsidTr="00A32296">
        <w:trPr>
          <w:trHeight w:val="345"/>
        </w:trPr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8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Uşor ocupabil</w:t>
            </w:r>
          </w:p>
        </w:tc>
      </w:tr>
      <w:tr w:rsidR="002755DC" w:rsidRPr="00744F8D" w:rsidTr="00A32296">
        <w:trPr>
          <w:trHeight w:val="1005"/>
        </w:trPr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2755DC" w:rsidRPr="00744F8D" w:rsidTr="00A32296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2755DC" w:rsidRPr="00744F8D" w:rsidTr="00A32296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A32296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44F8D" w:rsidRPr="00744F8D" w:rsidRDefault="00A3229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A32296">
        <w:rPr>
          <w:lang w:val="ro-RO"/>
        </w:rPr>
        <w:t>2</w:t>
      </w:r>
      <w:r>
        <w:rPr>
          <w:lang w:val="ro-RO"/>
        </w:rPr>
        <w:t xml:space="preserve"> persoane.</w:t>
      </w:r>
    </w:p>
    <w:p w:rsidR="009A628A" w:rsidRDefault="009A628A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088"/>
        <w:gridCol w:w="930"/>
        <w:gridCol w:w="817"/>
        <w:gridCol w:w="793"/>
        <w:gridCol w:w="891"/>
        <w:gridCol w:w="946"/>
        <w:gridCol w:w="831"/>
        <w:gridCol w:w="946"/>
        <w:gridCol w:w="1256"/>
        <w:gridCol w:w="809"/>
      </w:tblGrid>
      <w:tr w:rsidR="00744F8D" w:rsidRPr="00744F8D" w:rsidTr="00B172A6">
        <w:trPr>
          <w:trHeight w:val="345"/>
        </w:trPr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8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Mediu ocupabil</w:t>
            </w:r>
          </w:p>
        </w:tc>
      </w:tr>
      <w:tr w:rsidR="00744F8D" w:rsidRPr="00744F8D" w:rsidTr="00B172A6">
        <w:trPr>
          <w:trHeight w:val="1005"/>
        </w:trPr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44F8D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744F8D" w:rsidRPr="00744F8D" w:rsidTr="00B172A6">
        <w:trPr>
          <w:trHeight w:val="300"/>
        </w:trPr>
        <w:tc>
          <w:tcPr>
            <w:tcW w:w="2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B172A6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B172A6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ESTELNIC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744F8D" w:rsidRPr="00744F8D" w:rsidTr="00B172A6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4F8D" w:rsidRPr="00744F8D" w:rsidRDefault="00744F8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B172A6" w:rsidRPr="00744F8D" w:rsidTr="00B172A6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172A6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172A6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GHIDFALAU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B172A6" w:rsidRPr="00744F8D" w:rsidTr="00B172A6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172A6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172A6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B172A6" w:rsidRPr="00744F8D" w:rsidTr="00B172A6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172A6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B172A6" w:rsidRPr="00744F8D" w:rsidTr="00B172A6">
        <w:trPr>
          <w:trHeight w:val="300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4F8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B172A6" w:rsidRPr="00744F8D" w:rsidTr="00B172A6">
        <w:trPr>
          <w:trHeight w:val="315"/>
        </w:trPr>
        <w:tc>
          <w:tcPr>
            <w:tcW w:w="2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172A6" w:rsidRPr="00744F8D" w:rsidRDefault="00B172A6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4F8D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B172A6" w:rsidRPr="00744F8D" w:rsidRDefault="00BE260D" w:rsidP="00744F8D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</w:tr>
    </w:tbl>
    <w:p w:rsidR="00F21721" w:rsidRDefault="00272D89" w:rsidP="00F21721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B172A6">
        <w:rPr>
          <w:lang w:val="ro-RO"/>
        </w:rPr>
        <w:t>15</w:t>
      </w:r>
      <w:r>
        <w:rPr>
          <w:lang w:val="ro-RO"/>
        </w:rPr>
        <w:t xml:space="preserve"> persoane.</w:t>
      </w:r>
    </w:p>
    <w:p w:rsidR="007D7928" w:rsidRDefault="007D7928" w:rsidP="00F21721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"/>
        <w:gridCol w:w="2246"/>
        <w:gridCol w:w="903"/>
        <w:gridCol w:w="793"/>
        <w:gridCol w:w="770"/>
        <w:gridCol w:w="864"/>
        <w:gridCol w:w="918"/>
        <w:gridCol w:w="806"/>
        <w:gridCol w:w="918"/>
        <w:gridCol w:w="1219"/>
        <w:gridCol w:w="783"/>
      </w:tblGrid>
      <w:tr w:rsidR="007B2994" w:rsidRPr="007B2994" w:rsidTr="007B2994">
        <w:trPr>
          <w:trHeight w:val="345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3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Greu ocupabil</w:t>
            </w:r>
          </w:p>
        </w:tc>
      </w:tr>
      <w:tr w:rsidR="007B2994" w:rsidRPr="007B2994" w:rsidTr="007B2994">
        <w:trPr>
          <w:trHeight w:val="1005"/>
        </w:trPr>
        <w:tc>
          <w:tcPr>
            <w:tcW w:w="2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BRATEŞ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CERNAT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LEMNIA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POIAN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RECI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VALEA MARE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B2994" w:rsidRPr="007B2994" w:rsidTr="007B2994">
        <w:trPr>
          <w:trHeight w:val="300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15"/>
        </w:trPr>
        <w:tc>
          <w:tcPr>
            <w:tcW w:w="2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113</w:t>
            </w:r>
          </w:p>
        </w:tc>
      </w:tr>
    </w:tbl>
    <w:p w:rsidR="00F21721" w:rsidRDefault="00272D89" w:rsidP="00272D89">
      <w:pPr>
        <w:ind w:left="0"/>
        <w:rPr>
          <w:lang w:val="ro-RO"/>
        </w:rPr>
      </w:pPr>
      <w:r>
        <w:rPr>
          <w:lang w:val="ro-RO"/>
        </w:rPr>
        <w:tab/>
        <w:t xml:space="preserve">TOTAL: </w:t>
      </w:r>
      <w:r w:rsidR="008B706D">
        <w:rPr>
          <w:lang w:val="ro-RO"/>
        </w:rPr>
        <w:t>1</w:t>
      </w:r>
      <w:r w:rsidR="007B2994">
        <w:rPr>
          <w:lang w:val="ro-RO"/>
        </w:rPr>
        <w:t>13</w:t>
      </w:r>
      <w:r w:rsidR="00A14CFD">
        <w:rPr>
          <w:lang w:val="ro-RO"/>
        </w:rPr>
        <w:t xml:space="preserve"> </w:t>
      </w:r>
      <w:r>
        <w:rPr>
          <w:lang w:val="ro-RO"/>
        </w:rPr>
        <w:t>persoane</w:t>
      </w:r>
      <w:r w:rsidR="00F45D82">
        <w:rPr>
          <w:lang w:val="ro-RO"/>
        </w:rPr>
        <w:t>.</w:t>
      </w:r>
    </w:p>
    <w:p w:rsidR="009A628A" w:rsidRDefault="009A628A" w:rsidP="00272D89">
      <w:pPr>
        <w:ind w:left="0"/>
        <w:rPr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"/>
        <w:gridCol w:w="2246"/>
        <w:gridCol w:w="872"/>
        <w:gridCol w:w="777"/>
        <w:gridCol w:w="777"/>
        <w:gridCol w:w="882"/>
        <w:gridCol w:w="878"/>
        <w:gridCol w:w="795"/>
        <w:gridCol w:w="1062"/>
        <w:gridCol w:w="1154"/>
        <w:gridCol w:w="809"/>
      </w:tblGrid>
      <w:tr w:rsidR="007B2994" w:rsidRPr="007B2994" w:rsidTr="00F47E90">
        <w:trPr>
          <w:trHeight w:val="345"/>
        </w:trPr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Nr. Crt.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753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Foarte greu ocupabil</w:t>
            </w:r>
          </w:p>
        </w:tc>
      </w:tr>
      <w:tr w:rsidR="007B2994" w:rsidRPr="007B2994" w:rsidTr="00F47E90">
        <w:trPr>
          <w:trHeight w:val="1005"/>
        </w:trPr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U.A.T.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Bărbaţi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Femei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Rromi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Şomeri de lungă durată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Studii &lt;8clase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Studii 8clase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Studii &gt;8clase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Studii superioare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eastAsia="Times New Roman" w:cs="Calibri"/>
                <w:color w:val="000000"/>
              </w:rPr>
            </w:pPr>
            <w:r w:rsidRPr="007B2994">
              <w:rPr>
                <w:rFonts w:eastAsia="Times New Roman" w:cs="Calibri"/>
                <w:color w:val="000000"/>
              </w:rPr>
              <w:t>Total NEETs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ARCUŞ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BARAOLT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BARCANI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BĂŢANI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BELIN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BODOC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BOROŞNEU MARE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BRĂDUŢ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BREŢCU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COMANDĂU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COVASNA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DOBÂRLĂU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GHELINŢA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GHIDFALĂU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HĂGHIG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ILIENI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ÎNTORSURA BUZĂULUI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OZUN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SÂNZIENI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SFÂNTU GHEORGHE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TÂRGU SECUIESC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VÂLCELE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VALEA CRIŞULUI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VÂRGHIŞ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ZĂBALA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B2994" w:rsidRPr="007B2994" w:rsidTr="007B2994">
        <w:trPr>
          <w:trHeight w:val="300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ZAGON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B2994" w:rsidRPr="007B2994" w:rsidTr="007B2994">
        <w:trPr>
          <w:trHeight w:val="315"/>
        </w:trPr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B299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Total general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195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215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7B2994" w:rsidRPr="007B2994" w:rsidRDefault="007B2994" w:rsidP="007B2994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2994">
              <w:rPr>
                <w:rFonts w:ascii="Calibri" w:eastAsia="Times New Roman" w:hAnsi="Calibri" w:cs="Calibri"/>
                <w:b/>
                <w:bCs/>
                <w:color w:val="000000"/>
              </w:rPr>
              <w:t>256</w:t>
            </w:r>
          </w:p>
        </w:tc>
      </w:tr>
    </w:tbl>
    <w:p w:rsidR="00F21721" w:rsidRDefault="00F45D82" w:rsidP="00495228">
      <w:pPr>
        <w:spacing w:after="0"/>
        <w:ind w:left="0"/>
        <w:jc w:val="left"/>
        <w:rPr>
          <w:lang w:val="ro-RO"/>
        </w:rPr>
      </w:pPr>
      <w:r>
        <w:rPr>
          <w:lang w:val="ro-RO"/>
        </w:rPr>
        <w:tab/>
        <w:t xml:space="preserve">TOTAL: </w:t>
      </w:r>
      <w:r w:rsidR="008B706D">
        <w:rPr>
          <w:lang w:val="ro-RO"/>
        </w:rPr>
        <w:t>2</w:t>
      </w:r>
      <w:r w:rsidR="007B2994">
        <w:rPr>
          <w:lang w:val="ro-RO"/>
        </w:rPr>
        <w:t>56</w:t>
      </w:r>
      <w:r w:rsidR="00E71905">
        <w:rPr>
          <w:lang w:val="ro-RO"/>
        </w:rPr>
        <w:t xml:space="preserve"> </w:t>
      </w:r>
      <w:r>
        <w:rPr>
          <w:lang w:val="ro-RO"/>
        </w:rPr>
        <w:t xml:space="preserve">persoane. </w:t>
      </w:r>
    </w:p>
    <w:p w:rsidR="002755DC" w:rsidRDefault="002755DC" w:rsidP="00495228">
      <w:pPr>
        <w:spacing w:after="0"/>
        <w:rPr>
          <w:lang w:val="ro-RO"/>
        </w:rPr>
      </w:pPr>
    </w:p>
    <w:p w:rsidR="00F21721" w:rsidRDefault="00F22143" w:rsidP="00495228">
      <w:pPr>
        <w:spacing w:after="0"/>
        <w:rPr>
          <w:lang w:val="ro-RO"/>
        </w:rPr>
      </w:pPr>
      <w:r>
        <w:rPr>
          <w:lang w:val="ro-RO"/>
        </w:rPr>
        <w:t xml:space="preserve">In total </w:t>
      </w:r>
      <w:r w:rsidR="00273D90">
        <w:rPr>
          <w:lang w:val="ro-RO"/>
        </w:rPr>
        <w:t xml:space="preserve"> </w:t>
      </w:r>
      <w:r w:rsidR="00F47E90">
        <w:rPr>
          <w:lang w:val="ro-RO"/>
        </w:rPr>
        <w:t>386</w:t>
      </w:r>
      <w:bookmarkStart w:id="0" w:name="_GoBack"/>
      <w:bookmarkEnd w:id="0"/>
      <w:r>
        <w:rPr>
          <w:lang w:val="ro-RO"/>
        </w:rPr>
        <w:t xml:space="preserve">  NEETs profilati.</w:t>
      </w:r>
      <w:r w:rsidR="008002C9" w:rsidRPr="008002C9">
        <w:rPr>
          <w:lang w:val="ro-RO"/>
        </w:rPr>
        <w:t xml:space="preserve"> </w:t>
      </w:r>
    </w:p>
    <w:p w:rsidR="007D7928" w:rsidRPr="00F21721" w:rsidRDefault="007D7928" w:rsidP="00F21721">
      <w:pPr>
        <w:rPr>
          <w:lang w:val="ro-RO"/>
        </w:rPr>
      </w:pPr>
    </w:p>
    <w:p w:rsidR="00157747" w:rsidRDefault="005B22EE" w:rsidP="00157747">
      <w:pPr>
        <w:tabs>
          <w:tab w:val="left" w:pos="1440"/>
        </w:tabs>
        <w:ind w:left="0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F21721">
        <w:rPr>
          <w:lang w:val="ro-RO"/>
        </w:rPr>
        <w:t>Director</w:t>
      </w:r>
      <w:r w:rsidR="00157747">
        <w:rPr>
          <w:lang w:val="ro-RO"/>
        </w:rPr>
        <w:t xml:space="preserve"> executiv</w:t>
      </w:r>
      <w:r w:rsidR="00F21721">
        <w:rPr>
          <w:lang w:val="ro-RO"/>
        </w:rPr>
        <w:t>,</w:t>
      </w:r>
      <w:r>
        <w:rPr>
          <w:lang w:val="ro-RO"/>
        </w:rPr>
        <w:t xml:space="preserve"> </w:t>
      </w:r>
      <w:r w:rsidR="00F21721">
        <w:rPr>
          <w:lang w:val="ro-RO"/>
        </w:rPr>
        <w:t xml:space="preserve">                                                              Întocmit,</w:t>
      </w:r>
    </w:p>
    <w:p w:rsidR="00495228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  <w:t>Kelemen Tibor</w:t>
      </w:r>
      <w:r>
        <w:rPr>
          <w:lang w:val="ro-RO"/>
        </w:rPr>
        <w:tab/>
        <w:t>Sándor Attila</w:t>
      </w:r>
    </w:p>
    <w:p w:rsidR="00157747" w:rsidRPr="00157747" w:rsidRDefault="00157747" w:rsidP="00495228">
      <w:pPr>
        <w:tabs>
          <w:tab w:val="left" w:pos="2150"/>
          <w:tab w:val="left" w:pos="7850"/>
        </w:tabs>
        <w:rPr>
          <w:lang w:val="ro-RO"/>
        </w:rPr>
      </w:pPr>
      <w:r>
        <w:rPr>
          <w:lang w:val="ro-RO"/>
        </w:rPr>
        <w:tab/>
      </w:r>
      <w:r w:rsidR="00495228">
        <w:rPr>
          <w:lang w:val="ro-RO"/>
        </w:rPr>
        <w:tab/>
        <w:t xml:space="preserve">   </w:t>
      </w:r>
      <w:r>
        <w:rPr>
          <w:lang w:val="ro-RO"/>
        </w:rPr>
        <w:t>inspector</w:t>
      </w:r>
    </w:p>
    <w:sectPr w:rsidR="00157747" w:rsidRPr="00157747" w:rsidSect="007941F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994" w:right="560" w:bottom="1350" w:left="709" w:header="567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4F" w:rsidRDefault="00B6144F" w:rsidP="00CD5B3B">
      <w:r>
        <w:separator/>
      </w:r>
    </w:p>
  </w:endnote>
  <w:endnote w:type="continuationSeparator" w:id="0">
    <w:p w:rsidR="00B6144F" w:rsidRDefault="00B6144F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94" w:rsidRPr="00443AE8" w:rsidRDefault="007B2994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8B9C1D" wp14:editId="59F0EC29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994" w:rsidRDefault="007B2994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9354CA" wp14:editId="5528C251">
                                <wp:extent cx="635000" cy="406400"/>
                                <wp:effectExtent l="0" t="0" r="0" b="0"/>
                                <wp:docPr id="17" name="I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6" type="#_x0000_t202" style="position:absolute;left:0;text-align:left;margin-left:2.15pt;margin-top:3.85pt;width:50.25pt;height:33.4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" stroked="f">
              <v:textbox inset="0,0,0,0">
                <w:txbxContent>
                  <w:p w:rsidR="00744F8D" w:rsidRDefault="00744F8D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9354CA" wp14:editId="5528C251">
                          <wp:extent cx="635000" cy="406400"/>
                          <wp:effectExtent l="0" t="0" r="0" b="0"/>
                          <wp:docPr id="17" name="I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7B2994" w:rsidRPr="00443AE8" w:rsidRDefault="007B2994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7B2994" w:rsidRPr="006938B9" w:rsidRDefault="007B2994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7B2994" w:rsidRDefault="007B2994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7B2994" w:rsidRPr="00B63D83" w:rsidRDefault="007B2994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7B2994" w:rsidRPr="00041FC2" w:rsidRDefault="007B2994" w:rsidP="00041FC2">
    <w:pPr>
      <w:pStyle w:val="Subsol"/>
      <w:spacing w:after="0" w:line="240" w:lineRule="auto"/>
      <w:ind w:left="1134"/>
      <w:rPr>
        <w:rStyle w:val="Hyperlink"/>
        <w:sz w:val="14"/>
        <w:szCs w:val="14"/>
      </w:rPr>
    </w:pPr>
    <w:hyperlink r:id="rId4" w:history="1">
      <w:r w:rsidRPr="00041FC2">
        <w:rPr>
          <w:rStyle w:val="Hyperlink"/>
          <w:b/>
          <w:sz w:val="14"/>
          <w:szCs w:val="14"/>
        </w:rPr>
        <w:t>www.covasna.anofm.ro</w:t>
      </w:r>
    </w:hyperlink>
    <w:r w:rsidRPr="00041FC2">
      <w:rPr>
        <w:rStyle w:val="Hyperlink"/>
        <w:b/>
        <w:sz w:val="14"/>
        <w:szCs w:val="14"/>
      </w:rPr>
      <w:t xml:space="preserve"> ;</w:t>
    </w:r>
    <w:r w:rsidRPr="00041FC2">
      <w:rPr>
        <w:rStyle w:val="Hyperlink"/>
        <w:sz w:val="14"/>
        <w:szCs w:val="14"/>
      </w:rPr>
      <w:t xml:space="preserve"> </w:t>
    </w:r>
    <w:hyperlink r:id="rId5" w:history="1">
      <w:r w:rsidRPr="00041FC2">
        <w:rPr>
          <w:rStyle w:val="Hyperlink"/>
          <w:b/>
          <w:sz w:val="14"/>
          <w:szCs w:val="14"/>
        </w:rPr>
        <w:t>www.facebook.com/agentie covasna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94" w:rsidRPr="00443AE8" w:rsidRDefault="007B2994" w:rsidP="00EF0D23">
    <w:pPr>
      <w:pStyle w:val="Subsol"/>
      <w:spacing w:after="0" w:line="240" w:lineRule="auto"/>
      <w:ind w:left="1134"/>
      <w:rPr>
        <w:sz w:val="16"/>
        <w:szCs w:val="14"/>
        <w:lang w:val="ro-RO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AB154A" wp14:editId="775C7698">
              <wp:simplePos x="0" y="0"/>
              <wp:positionH relativeFrom="column">
                <wp:posOffset>27305</wp:posOffset>
              </wp:positionH>
              <wp:positionV relativeFrom="paragraph">
                <wp:posOffset>48895</wp:posOffset>
              </wp:positionV>
              <wp:extent cx="638175" cy="424815"/>
              <wp:effectExtent l="0" t="1270" r="1270" b="254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994" w:rsidRDefault="007B2994" w:rsidP="00EF0D23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2DF7DC" wp14:editId="1A8AA15E">
                                <wp:extent cx="635000" cy="406400"/>
                                <wp:effectExtent l="0" t="0" r="0" b="0"/>
                                <wp:docPr id="18" name="Imagin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0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7" type="#_x0000_t202" style="position:absolute;left:0;text-align:left;margin-left:2.15pt;margin-top:3.85pt;width:50.25pt;height:33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" stroked="f">
              <v:textbox inset="0,0,0,0">
                <w:txbxContent>
                  <w:p w:rsidR="00744F8D" w:rsidRDefault="00744F8D" w:rsidP="00EF0D23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2DF7DC" wp14:editId="1A8AA15E">
                          <wp:extent cx="635000" cy="406400"/>
                          <wp:effectExtent l="0" t="0" r="0" b="0"/>
                          <wp:docPr id="18" name="Imagin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0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3AE8">
      <w:rPr>
        <w:sz w:val="14"/>
        <w:szCs w:val="14"/>
        <w:lang w:val="ro-RO"/>
      </w:rPr>
      <w:t xml:space="preserve">AGENŢIA </w:t>
    </w:r>
    <w:r>
      <w:rPr>
        <w:sz w:val="14"/>
        <w:szCs w:val="14"/>
        <w:lang w:val="ro-RO"/>
      </w:rPr>
      <w:t xml:space="preserve">JUDEŢEANĂ </w:t>
    </w:r>
    <w:r w:rsidRPr="00443AE8">
      <w:rPr>
        <w:sz w:val="14"/>
        <w:szCs w:val="14"/>
        <w:lang w:val="ro-RO"/>
      </w:rPr>
      <w:t>PENTRU OCUPAREA FORŢEI DE MUNCĂ</w:t>
    </w:r>
    <w:r>
      <w:rPr>
        <w:sz w:val="14"/>
        <w:szCs w:val="14"/>
        <w:lang w:val="ro-RO"/>
      </w:rPr>
      <w:t xml:space="preserve"> COVASNA</w:t>
    </w:r>
  </w:p>
  <w:p w:rsidR="007B2994" w:rsidRPr="00443AE8" w:rsidRDefault="007B2994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 w:rsidRPr="00443AE8">
      <w:rPr>
        <w:sz w:val="14"/>
        <w:szCs w:val="14"/>
        <w:lang w:val="ro-RO"/>
      </w:rPr>
      <w:t>Operator de d</w:t>
    </w:r>
    <w:r>
      <w:rPr>
        <w:sz w:val="14"/>
        <w:szCs w:val="14"/>
        <w:lang w:val="ro-RO"/>
      </w:rPr>
      <w:t>ate cu caracter personal nr. 560</w:t>
    </w:r>
  </w:p>
  <w:p w:rsidR="007B2994" w:rsidRPr="006938B9" w:rsidRDefault="007B2994" w:rsidP="00EF0D23">
    <w:pPr>
      <w:pStyle w:val="Subsol"/>
      <w:tabs>
        <w:tab w:val="clear" w:pos="4320"/>
        <w:tab w:val="clear" w:pos="8640"/>
        <w:tab w:val="left" w:pos="9210"/>
      </w:tabs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>B-dul Gen. Grigore Bălan nr.14, Sfântu Gheorghe</w:t>
    </w:r>
    <w:r>
      <w:rPr>
        <w:sz w:val="14"/>
        <w:szCs w:val="14"/>
        <w:lang w:val="ro-RO"/>
      </w:rPr>
      <w:tab/>
    </w:r>
  </w:p>
  <w:p w:rsidR="007B2994" w:rsidRDefault="007B2994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Tel.: +4 </w:t>
    </w:r>
    <w:r w:rsidRPr="00EE2AD5">
      <w:rPr>
        <w:sz w:val="14"/>
        <w:szCs w:val="14"/>
        <w:lang w:val="ro-RO"/>
      </w:rPr>
      <w:t>02</w:t>
    </w:r>
    <w:r>
      <w:rPr>
        <w:sz w:val="14"/>
        <w:szCs w:val="14"/>
        <w:lang w:val="ro-RO"/>
      </w:rPr>
      <w:t xml:space="preserve">67 312157; </w:t>
    </w:r>
    <w:r>
      <w:rPr>
        <w:sz w:val="14"/>
        <w:szCs w:val="14"/>
      </w:rPr>
      <w:t>Fax</w:t>
    </w:r>
    <w:r>
      <w:rPr>
        <w:sz w:val="14"/>
        <w:szCs w:val="14"/>
        <w:lang w:val="ro-RO"/>
      </w:rPr>
      <w:t>: 0267 312157</w:t>
    </w:r>
    <w:r>
      <w:rPr>
        <w:sz w:val="14"/>
        <w:szCs w:val="14"/>
      </w:rPr>
      <w:t xml:space="preserve">; </w:t>
    </w:r>
    <w:r>
      <w:rPr>
        <w:sz w:val="14"/>
        <w:szCs w:val="14"/>
        <w:lang w:val="ro-RO"/>
      </w:rPr>
      <w:t>0267 317045</w:t>
    </w:r>
  </w:p>
  <w:p w:rsidR="007B2994" w:rsidRPr="00B63D83" w:rsidRDefault="007B2994" w:rsidP="00EF0D23">
    <w:pPr>
      <w:pStyle w:val="Subsol"/>
      <w:spacing w:after="0" w:line="240" w:lineRule="auto"/>
      <w:ind w:left="1134"/>
      <w:rPr>
        <w:sz w:val="14"/>
        <w:szCs w:val="14"/>
        <w:lang w:val="ro-RO"/>
      </w:rPr>
    </w:pPr>
    <w:r>
      <w:rPr>
        <w:sz w:val="14"/>
        <w:szCs w:val="14"/>
        <w:lang w:val="ro-RO"/>
      </w:rPr>
      <w:t xml:space="preserve">e-mail: </w:t>
    </w:r>
    <w:hyperlink r:id="rId3" w:history="1">
      <w:r w:rsidRPr="001545C8">
        <w:rPr>
          <w:rStyle w:val="Hyperlink"/>
          <w:sz w:val="14"/>
          <w:szCs w:val="14"/>
          <w:lang w:val="ro-RO"/>
        </w:rPr>
        <w:t>ajofm@cv.anofm.ro</w:t>
      </w:r>
    </w:hyperlink>
    <w:r w:rsidRPr="008E3DA6">
      <w:rPr>
        <w:sz w:val="14"/>
        <w:szCs w:val="14"/>
        <w:lang w:val="ro-RO"/>
      </w:rPr>
      <w:t xml:space="preserve">; </w:t>
    </w:r>
  </w:p>
  <w:p w:rsidR="007B2994" w:rsidRPr="00041FC2" w:rsidRDefault="007B2994" w:rsidP="00EF0D23">
    <w:pPr>
      <w:pStyle w:val="Subsol"/>
      <w:spacing w:after="0" w:line="240" w:lineRule="auto"/>
      <w:ind w:left="1134"/>
      <w:rPr>
        <w:b/>
        <w:sz w:val="14"/>
        <w:szCs w:val="14"/>
        <w:lang w:val="ro-RO"/>
      </w:rPr>
    </w:pPr>
    <w:hyperlink r:id="rId4" w:history="1">
      <w:r w:rsidRPr="00041FC2">
        <w:rPr>
          <w:color w:val="0000FF"/>
          <w:sz w:val="14"/>
          <w:szCs w:val="14"/>
          <w:u w:val="single"/>
          <w:lang w:val="ro-RO" w:eastAsia="x-none"/>
        </w:rPr>
        <w:t>www.covasna.anofm.ro</w:t>
      </w:r>
    </w:hyperlink>
    <w:r w:rsidRPr="00041FC2">
      <w:rPr>
        <w:sz w:val="14"/>
        <w:szCs w:val="14"/>
        <w:lang w:val="ro-RO" w:eastAsia="x-none"/>
      </w:rPr>
      <w:t xml:space="preserve"> ;</w:t>
    </w:r>
    <w:r w:rsidRPr="00041FC2">
      <w:rPr>
        <w:b/>
        <w:sz w:val="14"/>
        <w:szCs w:val="14"/>
        <w:lang w:val="ro-RO" w:eastAsia="x-none"/>
      </w:rPr>
      <w:t xml:space="preserve"> </w:t>
    </w:r>
    <w:hyperlink r:id="rId5" w:history="1">
      <w:r w:rsidRPr="00041FC2">
        <w:rPr>
          <w:color w:val="0000FF"/>
          <w:sz w:val="14"/>
          <w:szCs w:val="24"/>
          <w:u w:val="single"/>
          <w:lang w:val="ro-RO" w:eastAsia="x-none"/>
        </w:rPr>
        <w:t>www.facebook.com/agentie covasna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4F" w:rsidRDefault="00B6144F" w:rsidP="00CD5B3B">
      <w:r>
        <w:separator/>
      </w:r>
    </w:p>
  </w:footnote>
  <w:footnote w:type="continuationSeparator" w:id="0">
    <w:p w:rsidR="00B6144F" w:rsidRDefault="00B6144F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="1134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B2994" w:rsidTr="000270BE">
      <w:tc>
        <w:tcPr>
          <w:tcW w:w="5103" w:type="dxa"/>
          <w:shd w:val="clear" w:color="auto" w:fill="auto"/>
        </w:tcPr>
        <w:p w:rsidR="007B2994" w:rsidRPr="00CD5B3B" w:rsidRDefault="007B2994" w:rsidP="000270BE">
          <w:pPr>
            <w:pStyle w:val="MediumGrid21"/>
          </w:pPr>
          <w:r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4BE7AA5C" wp14:editId="117F6D35">
                <wp:simplePos x="0" y="0"/>
                <wp:positionH relativeFrom="column">
                  <wp:posOffset>2988945</wp:posOffset>
                </wp:positionH>
                <wp:positionV relativeFrom="paragraph">
                  <wp:posOffset>76200</wp:posOffset>
                </wp:positionV>
                <wp:extent cx="1098550" cy="530860"/>
                <wp:effectExtent l="0" t="0" r="6350" b="2540"/>
                <wp:wrapNone/>
                <wp:docPr id="11" name="Imagin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530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B2994" w:rsidRDefault="007B2994" w:rsidP="000270BE">
          <w:pPr>
            <w:pStyle w:val="MediumGrid21"/>
            <w:jc w:val="right"/>
          </w:pPr>
        </w:p>
      </w:tc>
    </w:tr>
  </w:tbl>
  <w:p w:rsidR="007B2994" w:rsidRPr="00CD5B3B" w:rsidRDefault="007B2994" w:rsidP="000270BE">
    <w:pPr>
      <w:pStyle w:val="Antet"/>
      <w:ind w:left="-567"/>
    </w:pPr>
    <w:r>
      <w:rPr>
        <w:noProof/>
      </w:rPr>
      <w:drawing>
        <wp:anchor distT="0" distB="0" distL="114300" distR="114300" simplePos="0" relativeHeight="251664896" behindDoc="0" locked="0" layoutInCell="1" allowOverlap="1" wp14:anchorId="608D3F4D" wp14:editId="25C25DE4">
          <wp:simplePos x="0" y="0"/>
          <wp:positionH relativeFrom="column">
            <wp:posOffset>5466282</wp:posOffset>
          </wp:positionH>
          <wp:positionV relativeFrom="paragraph">
            <wp:posOffset>-67945</wp:posOffset>
          </wp:positionV>
          <wp:extent cx="1219200" cy="916940"/>
          <wp:effectExtent l="0" t="0" r="0" b="0"/>
          <wp:wrapNone/>
          <wp:docPr id="12" name="Imagine 12" descr="logo_centenar_ROMA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enar_ROMANI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C98C367" wp14:editId="7B8D1C82">
          <wp:simplePos x="0" y="0"/>
          <wp:positionH relativeFrom="column">
            <wp:posOffset>325755</wp:posOffset>
          </wp:positionH>
          <wp:positionV relativeFrom="paragraph">
            <wp:posOffset>1905</wp:posOffset>
          </wp:positionV>
          <wp:extent cx="2800350" cy="915948"/>
          <wp:effectExtent l="0" t="0" r="0" b="0"/>
          <wp:wrapNone/>
          <wp:docPr id="13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15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53"/>
      <w:gridCol w:w="2520"/>
    </w:tblGrid>
    <w:tr w:rsidR="007B2994" w:rsidTr="00C6554C">
      <w:tc>
        <w:tcPr>
          <w:tcW w:w="8647" w:type="dxa"/>
          <w:shd w:val="clear" w:color="auto" w:fill="auto"/>
        </w:tcPr>
        <w:p w:rsidR="007B2994" w:rsidRPr="00B44471" w:rsidRDefault="007B2994" w:rsidP="0065703F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AA0C2D4" wp14:editId="545F0200">
                <wp:simplePos x="0" y="0"/>
                <wp:positionH relativeFrom="column">
                  <wp:posOffset>3556000</wp:posOffset>
                </wp:positionH>
                <wp:positionV relativeFrom="paragraph">
                  <wp:posOffset>337820</wp:posOffset>
                </wp:positionV>
                <wp:extent cx="1098550" cy="530860"/>
                <wp:effectExtent l="0" t="0" r="6350" b="2540"/>
                <wp:wrapNone/>
                <wp:docPr id="14" name="Imagin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530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2"/>
              <w:szCs w:val="22"/>
            </w:rPr>
            <w:drawing>
              <wp:inline distT="0" distB="0" distL="0" distR="0" wp14:anchorId="5BDCA2AC" wp14:editId="3A59972C">
                <wp:extent cx="3048000" cy="996950"/>
                <wp:effectExtent l="0" t="0" r="0" b="0"/>
                <wp:docPr id="15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7B2994" w:rsidRDefault="007B2994" w:rsidP="00E562FC">
          <w:pPr>
            <w:pStyle w:val="MediumGrid21"/>
            <w:jc w:val="right"/>
          </w:pPr>
          <w:r>
            <w:rPr>
              <w:noProof/>
            </w:rPr>
            <w:drawing>
              <wp:inline distT="0" distB="0" distL="0" distR="0" wp14:anchorId="75AF6446" wp14:editId="6ABA3427">
                <wp:extent cx="1600200" cy="695325"/>
                <wp:effectExtent l="0" t="0" r="0" b="9525"/>
                <wp:docPr id="2018" name="Imagine 2" descr="Logo-PresRO2019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8" name="Imagine 2" descr="Logo-PresRO2019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B2994" w:rsidRDefault="007B2994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4B9"/>
    <w:multiLevelType w:val="hybridMultilevel"/>
    <w:tmpl w:val="68666DEA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6DAD5E3E"/>
    <w:multiLevelType w:val="hybridMultilevel"/>
    <w:tmpl w:val="7F823210"/>
    <w:lvl w:ilvl="0" w:tplc="C76AE80A">
      <w:numFmt w:val="bullet"/>
      <w:lvlText w:val="-"/>
      <w:lvlJc w:val="left"/>
      <w:pPr>
        <w:ind w:left="2345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D"/>
    <w:rsid w:val="00013261"/>
    <w:rsid w:val="00020288"/>
    <w:rsid w:val="000270BE"/>
    <w:rsid w:val="00037080"/>
    <w:rsid w:val="000373AF"/>
    <w:rsid w:val="000410CD"/>
    <w:rsid w:val="00041FC2"/>
    <w:rsid w:val="00042E51"/>
    <w:rsid w:val="00045F04"/>
    <w:rsid w:val="0004652E"/>
    <w:rsid w:val="00047F0F"/>
    <w:rsid w:val="00054A23"/>
    <w:rsid w:val="0007486F"/>
    <w:rsid w:val="00075D17"/>
    <w:rsid w:val="0008167C"/>
    <w:rsid w:val="000832AD"/>
    <w:rsid w:val="000832EB"/>
    <w:rsid w:val="000910AE"/>
    <w:rsid w:val="000937D2"/>
    <w:rsid w:val="000B16E5"/>
    <w:rsid w:val="000B7160"/>
    <w:rsid w:val="000C652E"/>
    <w:rsid w:val="000D5D87"/>
    <w:rsid w:val="000E0E78"/>
    <w:rsid w:val="000E7FCA"/>
    <w:rsid w:val="000F64DA"/>
    <w:rsid w:val="000F688A"/>
    <w:rsid w:val="00100F36"/>
    <w:rsid w:val="00103DE2"/>
    <w:rsid w:val="00120B55"/>
    <w:rsid w:val="00124FF3"/>
    <w:rsid w:val="001306B5"/>
    <w:rsid w:val="00133B40"/>
    <w:rsid w:val="0014799F"/>
    <w:rsid w:val="00151FA5"/>
    <w:rsid w:val="00157747"/>
    <w:rsid w:val="00160238"/>
    <w:rsid w:val="00166055"/>
    <w:rsid w:val="00181DE7"/>
    <w:rsid w:val="00186A0B"/>
    <w:rsid w:val="001A4778"/>
    <w:rsid w:val="001A5040"/>
    <w:rsid w:val="001B72CE"/>
    <w:rsid w:val="001C4F17"/>
    <w:rsid w:val="001D217D"/>
    <w:rsid w:val="001D55A8"/>
    <w:rsid w:val="001F74C0"/>
    <w:rsid w:val="0021532B"/>
    <w:rsid w:val="00216731"/>
    <w:rsid w:val="00217B1D"/>
    <w:rsid w:val="00224A66"/>
    <w:rsid w:val="002436EC"/>
    <w:rsid w:val="002457B9"/>
    <w:rsid w:val="002673A1"/>
    <w:rsid w:val="00272D89"/>
    <w:rsid w:val="00273D90"/>
    <w:rsid w:val="002755DC"/>
    <w:rsid w:val="00277F38"/>
    <w:rsid w:val="002805A7"/>
    <w:rsid w:val="002877F2"/>
    <w:rsid w:val="002A5742"/>
    <w:rsid w:val="002B2A40"/>
    <w:rsid w:val="002B4E02"/>
    <w:rsid w:val="002C59E9"/>
    <w:rsid w:val="002D1D90"/>
    <w:rsid w:val="002D29B8"/>
    <w:rsid w:val="002D5471"/>
    <w:rsid w:val="002F4F7D"/>
    <w:rsid w:val="00303024"/>
    <w:rsid w:val="00303078"/>
    <w:rsid w:val="003070E3"/>
    <w:rsid w:val="003134B0"/>
    <w:rsid w:val="003219CE"/>
    <w:rsid w:val="003236D4"/>
    <w:rsid w:val="00325A6B"/>
    <w:rsid w:val="003357D9"/>
    <w:rsid w:val="00342E79"/>
    <w:rsid w:val="003460D7"/>
    <w:rsid w:val="003875FA"/>
    <w:rsid w:val="00395093"/>
    <w:rsid w:val="003A57BD"/>
    <w:rsid w:val="003C2330"/>
    <w:rsid w:val="003C4668"/>
    <w:rsid w:val="003C4AE8"/>
    <w:rsid w:val="003D50EC"/>
    <w:rsid w:val="003E3B60"/>
    <w:rsid w:val="003E69E8"/>
    <w:rsid w:val="0040039A"/>
    <w:rsid w:val="0040697E"/>
    <w:rsid w:val="00411D91"/>
    <w:rsid w:val="00420732"/>
    <w:rsid w:val="00427C17"/>
    <w:rsid w:val="00441E15"/>
    <w:rsid w:val="00443AE8"/>
    <w:rsid w:val="004510F7"/>
    <w:rsid w:val="00451AD0"/>
    <w:rsid w:val="00453FFE"/>
    <w:rsid w:val="004621BC"/>
    <w:rsid w:val="004651EE"/>
    <w:rsid w:val="004714D6"/>
    <w:rsid w:val="00476868"/>
    <w:rsid w:val="004839EA"/>
    <w:rsid w:val="00487FA3"/>
    <w:rsid w:val="00493AD5"/>
    <w:rsid w:val="00495228"/>
    <w:rsid w:val="004A05C5"/>
    <w:rsid w:val="004A3C92"/>
    <w:rsid w:val="004A655F"/>
    <w:rsid w:val="004C3E23"/>
    <w:rsid w:val="004C5008"/>
    <w:rsid w:val="004D3710"/>
    <w:rsid w:val="004D5F89"/>
    <w:rsid w:val="004E3CBB"/>
    <w:rsid w:val="004E79B1"/>
    <w:rsid w:val="004F2330"/>
    <w:rsid w:val="00504662"/>
    <w:rsid w:val="00511D6E"/>
    <w:rsid w:val="0051391D"/>
    <w:rsid w:val="00530379"/>
    <w:rsid w:val="005343B1"/>
    <w:rsid w:val="0054160F"/>
    <w:rsid w:val="00547401"/>
    <w:rsid w:val="00572421"/>
    <w:rsid w:val="0057501B"/>
    <w:rsid w:val="00582A1F"/>
    <w:rsid w:val="005855F1"/>
    <w:rsid w:val="00594624"/>
    <w:rsid w:val="005A66F5"/>
    <w:rsid w:val="005B0684"/>
    <w:rsid w:val="005B22EE"/>
    <w:rsid w:val="005B2C71"/>
    <w:rsid w:val="005C355E"/>
    <w:rsid w:val="005E13B7"/>
    <w:rsid w:val="005E6FFA"/>
    <w:rsid w:val="005F72E7"/>
    <w:rsid w:val="00603734"/>
    <w:rsid w:val="00613469"/>
    <w:rsid w:val="00634551"/>
    <w:rsid w:val="00642419"/>
    <w:rsid w:val="00646C19"/>
    <w:rsid w:val="0065703F"/>
    <w:rsid w:val="006579C6"/>
    <w:rsid w:val="0068795F"/>
    <w:rsid w:val="006921A7"/>
    <w:rsid w:val="006A263E"/>
    <w:rsid w:val="006A586C"/>
    <w:rsid w:val="006B528B"/>
    <w:rsid w:val="006E1F27"/>
    <w:rsid w:val="006E3E59"/>
    <w:rsid w:val="006E5D45"/>
    <w:rsid w:val="006F1721"/>
    <w:rsid w:val="007061F1"/>
    <w:rsid w:val="00710792"/>
    <w:rsid w:val="00717087"/>
    <w:rsid w:val="007226C5"/>
    <w:rsid w:val="00722BEC"/>
    <w:rsid w:val="00730C14"/>
    <w:rsid w:val="007322B0"/>
    <w:rsid w:val="00741017"/>
    <w:rsid w:val="00744F8D"/>
    <w:rsid w:val="007661C8"/>
    <w:rsid w:val="00766E0E"/>
    <w:rsid w:val="007745F9"/>
    <w:rsid w:val="007825D3"/>
    <w:rsid w:val="007914E2"/>
    <w:rsid w:val="007941F5"/>
    <w:rsid w:val="00794996"/>
    <w:rsid w:val="00794FE5"/>
    <w:rsid w:val="00797BBA"/>
    <w:rsid w:val="007B005F"/>
    <w:rsid w:val="007B2994"/>
    <w:rsid w:val="007B5631"/>
    <w:rsid w:val="007C4744"/>
    <w:rsid w:val="007D7928"/>
    <w:rsid w:val="007E02DC"/>
    <w:rsid w:val="007E1A8C"/>
    <w:rsid w:val="007F2C49"/>
    <w:rsid w:val="008002C9"/>
    <w:rsid w:val="00800EE2"/>
    <w:rsid w:val="00806283"/>
    <w:rsid w:val="00817CA1"/>
    <w:rsid w:val="008319CF"/>
    <w:rsid w:val="00842792"/>
    <w:rsid w:val="00846443"/>
    <w:rsid w:val="00846A36"/>
    <w:rsid w:val="00854B49"/>
    <w:rsid w:val="0085654A"/>
    <w:rsid w:val="00872110"/>
    <w:rsid w:val="00885A98"/>
    <w:rsid w:val="00887484"/>
    <w:rsid w:val="00896CE2"/>
    <w:rsid w:val="008A0FDC"/>
    <w:rsid w:val="008A2AC0"/>
    <w:rsid w:val="008B21E2"/>
    <w:rsid w:val="008B295F"/>
    <w:rsid w:val="008B6E2B"/>
    <w:rsid w:val="008B706D"/>
    <w:rsid w:val="008C13FC"/>
    <w:rsid w:val="008C4503"/>
    <w:rsid w:val="008D0955"/>
    <w:rsid w:val="008F1A55"/>
    <w:rsid w:val="00904EDE"/>
    <w:rsid w:val="00915096"/>
    <w:rsid w:val="00920AAC"/>
    <w:rsid w:val="009312CC"/>
    <w:rsid w:val="00933290"/>
    <w:rsid w:val="00944611"/>
    <w:rsid w:val="00957432"/>
    <w:rsid w:val="009753A3"/>
    <w:rsid w:val="009818CA"/>
    <w:rsid w:val="00981C8F"/>
    <w:rsid w:val="009A628A"/>
    <w:rsid w:val="009B77A7"/>
    <w:rsid w:val="009B7CDA"/>
    <w:rsid w:val="009C2C6C"/>
    <w:rsid w:val="009E484B"/>
    <w:rsid w:val="00A011CE"/>
    <w:rsid w:val="00A05507"/>
    <w:rsid w:val="00A11FD8"/>
    <w:rsid w:val="00A14CFD"/>
    <w:rsid w:val="00A27E4E"/>
    <w:rsid w:val="00A32296"/>
    <w:rsid w:val="00A350D2"/>
    <w:rsid w:val="00A37526"/>
    <w:rsid w:val="00A37868"/>
    <w:rsid w:val="00A44AA1"/>
    <w:rsid w:val="00A51F05"/>
    <w:rsid w:val="00A525A3"/>
    <w:rsid w:val="00A62A71"/>
    <w:rsid w:val="00A965F6"/>
    <w:rsid w:val="00AA1694"/>
    <w:rsid w:val="00AC2DF5"/>
    <w:rsid w:val="00AC3456"/>
    <w:rsid w:val="00AC3ED2"/>
    <w:rsid w:val="00AE26B4"/>
    <w:rsid w:val="00AE2EF1"/>
    <w:rsid w:val="00AE475E"/>
    <w:rsid w:val="00AF0C13"/>
    <w:rsid w:val="00AF50D7"/>
    <w:rsid w:val="00AF7510"/>
    <w:rsid w:val="00B0425B"/>
    <w:rsid w:val="00B06E05"/>
    <w:rsid w:val="00B13BB4"/>
    <w:rsid w:val="00B14467"/>
    <w:rsid w:val="00B172A6"/>
    <w:rsid w:val="00B44471"/>
    <w:rsid w:val="00B6144F"/>
    <w:rsid w:val="00B6313D"/>
    <w:rsid w:val="00B70A61"/>
    <w:rsid w:val="00B86308"/>
    <w:rsid w:val="00B95F25"/>
    <w:rsid w:val="00BA700F"/>
    <w:rsid w:val="00BC3865"/>
    <w:rsid w:val="00BD59C7"/>
    <w:rsid w:val="00BE260D"/>
    <w:rsid w:val="00BE283F"/>
    <w:rsid w:val="00BE78E5"/>
    <w:rsid w:val="00BE7B02"/>
    <w:rsid w:val="00BF0900"/>
    <w:rsid w:val="00BF4B63"/>
    <w:rsid w:val="00C00517"/>
    <w:rsid w:val="00C04A79"/>
    <w:rsid w:val="00C05F49"/>
    <w:rsid w:val="00C20EF1"/>
    <w:rsid w:val="00C333BB"/>
    <w:rsid w:val="00C44D5A"/>
    <w:rsid w:val="00C547DE"/>
    <w:rsid w:val="00C6554C"/>
    <w:rsid w:val="00C7441F"/>
    <w:rsid w:val="00C76B03"/>
    <w:rsid w:val="00C835A0"/>
    <w:rsid w:val="00C8390A"/>
    <w:rsid w:val="00C841A8"/>
    <w:rsid w:val="00C92DE1"/>
    <w:rsid w:val="00C930AA"/>
    <w:rsid w:val="00C94CC6"/>
    <w:rsid w:val="00CA1CA5"/>
    <w:rsid w:val="00CB567C"/>
    <w:rsid w:val="00CC0210"/>
    <w:rsid w:val="00CC65B6"/>
    <w:rsid w:val="00CD0C6C"/>
    <w:rsid w:val="00CD0F06"/>
    <w:rsid w:val="00CD1068"/>
    <w:rsid w:val="00CD23B9"/>
    <w:rsid w:val="00CD25A0"/>
    <w:rsid w:val="00CD5B3B"/>
    <w:rsid w:val="00CE21F3"/>
    <w:rsid w:val="00CE4EA3"/>
    <w:rsid w:val="00CF5F4E"/>
    <w:rsid w:val="00D06E9C"/>
    <w:rsid w:val="00D13307"/>
    <w:rsid w:val="00D26713"/>
    <w:rsid w:val="00D55FF1"/>
    <w:rsid w:val="00D67A6B"/>
    <w:rsid w:val="00D86F1D"/>
    <w:rsid w:val="00D94461"/>
    <w:rsid w:val="00D96A31"/>
    <w:rsid w:val="00DA318F"/>
    <w:rsid w:val="00DD2C26"/>
    <w:rsid w:val="00DE7374"/>
    <w:rsid w:val="00DF42F3"/>
    <w:rsid w:val="00DF4F7D"/>
    <w:rsid w:val="00E042BA"/>
    <w:rsid w:val="00E060FE"/>
    <w:rsid w:val="00E13F00"/>
    <w:rsid w:val="00E31DE6"/>
    <w:rsid w:val="00E3630F"/>
    <w:rsid w:val="00E42AE1"/>
    <w:rsid w:val="00E562FC"/>
    <w:rsid w:val="00E71905"/>
    <w:rsid w:val="00E833AB"/>
    <w:rsid w:val="00E842EE"/>
    <w:rsid w:val="00E85A3F"/>
    <w:rsid w:val="00E93E51"/>
    <w:rsid w:val="00E93E9E"/>
    <w:rsid w:val="00EA0F6C"/>
    <w:rsid w:val="00EB720C"/>
    <w:rsid w:val="00ED03CA"/>
    <w:rsid w:val="00EF0D23"/>
    <w:rsid w:val="00F01C48"/>
    <w:rsid w:val="00F02CF8"/>
    <w:rsid w:val="00F20FDD"/>
    <w:rsid w:val="00F21721"/>
    <w:rsid w:val="00F22143"/>
    <w:rsid w:val="00F234A2"/>
    <w:rsid w:val="00F31AD8"/>
    <w:rsid w:val="00F4426C"/>
    <w:rsid w:val="00F44E26"/>
    <w:rsid w:val="00F4588D"/>
    <w:rsid w:val="00F45D82"/>
    <w:rsid w:val="00F47E90"/>
    <w:rsid w:val="00F63B76"/>
    <w:rsid w:val="00F659E6"/>
    <w:rsid w:val="00F67D20"/>
    <w:rsid w:val="00F77807"/>
    <w:rsid w:val="00FB6D27"/>
    <w:rsid w:val="00FC2E87"/>
    <w:rsid w:val="00FC4284"/>
    <w:rsid w:val="00FD246E"/>
    <w:rsid w:val="00FE0A73"/>
    <w:rsid w:val="00FE2F2C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f">
    <w:name w:val="List Paragraph"/>
    <w:basedOn w:val="Normal"/>
    <w:uiPriority w:val="72"/>
    <w:qFormat/>
    <w:rsid w:val="00F0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40.wmf"/><Relationship Id="rId1" Type="http://schemas.openxmlformats.org/officeDocument/2006/relationships/image" Target="media/image4.wmf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covasna.anofm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jofm@cv.anofm.ro" TargetMode="External"/><Relationship Id="rId2" Type="http://schemas.openxmlformats.org/officeDocument/2006/relationships/image" Target="media/image40.wmf"/><Relationship Id="rId1" Type="http://schemas.openxmlformats.org/officeDocument/2006/relationships/image" Target="media/image4.wmf"/><Relationship Id="rId5" Type="http://schemas.openxmlformats.org/officeDocument/2006/relationships/hyperlink" Target="http://www.facebook.com/agentie%20covasna" TargetMode="External"/><Relationship Id="rId4" Type="http://schemas.openxmlformats.org/officeDocument/2006/relationships/hyperlink" Target="http://www.covasna.anofm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tin.georgescu\Documents\ANOFM\_Corespondenta\X_SABLOANE\ANOFM%20nr%20%5bdata%5d%20-%20AJOFM_xx%20AMOFM%20CRFPA%20CNFPPP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2A0D6-3175-4144-BDDC-76434A7A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nr [data] - AJOFM_xx AMOFM CRFPA CNFPPP.dotx</Template>
  <TotalTime>316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ANOFM nr [data] - AJOFM_xx AMOFM CRFPA CNFPPP</vt:lpstr>
      <vt:lpstr/>
    </vt:vector>
  </TitlesOfParts>
  <Company>Hewlett-Packard Company</Company>
  <LinksUpToDate>false</LinksUpToDate>
  <CharactersWithSpaces>3183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ANOFM nr [data] - AJOFM_xx AMOFM CRFPA CNFPPP</dc:title>
  <dc:creator>Constantin Georgescu</dc:creator>
  <cp:lastModifiedBy>Attila Sandor</cp:lastModifiedBy>
  <cp:revision>5</cp:revision>
  <cp:lastPrinted>2019-04-16T07:11:00Z</cp:lastPrinted>
  <dcterms:created xsi:type="dcterms:W3CDTF">2019-05-09T06:30:00Z</dcterms:created>
  <dcterms:modified xsi:type="dcterms:W3CDTF">2019-05-09T12:06:00Z</dcterms:modified>
</cp:coreProperties>
</file>