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EE8" w:rsidRDefault="005E6EE8" w:rsidP="005E6EE8"/>
    <w:p w:rsidR="005E6EE8" w:rsidRPr="005E6EE8" w:rsidRDefault="005E6EE8" w:rsidP="005E6EE8"/>
    <w:p w:rsidR="005E6EE8" w:rsidRPr="005E6EE8" w:rsidRDefault="005E6EE8" w:rsidP="005E6EE8">
      <w:bookmarkStart w:id="0" w:name="_GoBack"/>
      <w:bookmarkEnd w:id="0"/>
    </w:p>
    <w:p w:rsidR="005E6EE8" w:rsidRPr="005E6EE8" w:rsidRDefault="005E6EE8" w:rsidP="005E6EE8"/>
    <w:p w:rsidR="005E6EE8" w:rsidRPr="005E6EE8" w:rsidRDefault="005E6EE8" w:rsidP="005E6EE8"/>
    <w:p w:rsidR="00246957" w:rsidRDefault="007B383A" w:rsidP="007B383A">
      <w:pPr>
        <w:ind w:left="0"/>
      </w:pPr>
      <w:r>
        <w:t>DO</w:t>
      </w:r>
      <w:r w:rsidR="007F762E">
        <w:t>A</w:t>
      </w:r>
      <w:r>
        <w:t>MN</w:t>
      </w:r>
      <w:r w:rsidR="007F762E">
        <w:t xml:space="preserve">EI </w:t>
      </w:r>
      <w:r>
        <w:t xml:space="preserve"> DIRECTOR EXECUTIV</w:t>
      </w:r>
      <w:r w:rsidR="007F762E">
        <w:t xml:space="preserve"> </w:t>
      </w:r>
    </w:p>
    <w:p w:rsidR="007B383A" w:rsidRDefault="007F762E" w:rsidP="007B383A">
      <w:pPr>
        <w:ind w:left="0"/>
      </w:pPr>
      <w:r>
        <w:t xml:space="preserve"> AGENȚI</w:t>
      </w:r>
      <w:r w:rsidR="00246957">
        <w:t>A</w:t>
      </w:r>
      <w:r>
        <w:t xml:space="preserve"> JUDEȚEN</w:t>
      </w:r>
      <w:r w:rsidR="00246957">
        <w:t xml:space="preserve">Ă </w:t>
      </w:r>
      <w:r>
        <w:t xml:space="preserve"> PENTRU OCUPAREA FORȚEI DE MUNCĂ VASLUI</w:t>
      </w:r>
    </w:p>
    <w:p w:rsidR="007B383A" w:rsidRDefault="007B383A" w:rsidP="007B383A">
      <w:pPr>
        <w:ind w:left="0"/>
      </w:pPr>
    </w:p>
    <w:p w:rsidR="007B383A" w:rsidRDefault="007B383A" w:rsidP="007B383A">
      <w:pPr>
        <w:ind w:left="0"/>
      </w:pPr>
    </w:p>
    <w:p w:rsidR="00716A91" w:rsidRDefault="007B383A" w:rsidP="007F762E">
      <w:pPr>
        <w:ind w:left="0"/>
        <w:jc w:val="left"/>
      </w:pPr>
      <w:r>
        <w:t xml:space="preserve"> Subsemnat(ul/a)........................................................................................... domiciliat(a) în ......................................... str. ............................................... ………………………………………………, nr. .... bl. ........, ap ....., tel. .........................., având funcția publică de execuție de (denumire, clasa,</w:t>
      </w:r>
      <w:r w:rsidR="007F762E">
        <w:t xml:space="preserve"> grad profesional,</w:t>
      </w:r>
      <w:r>
        <w:t xml:space="preserve"> </w:t>
      </w:r>
      <w:r w:rsidR="007F762E">
        <w:t>gradația</w:t>
      </w:r>
      <w:r>
        <w:t>) ............................................................................................., în cadrul (instituției/autorității centrale/locale) ………………………………............................... ……………………………………………………………, la Compartimentul ..........................................., ……………………………………………………………… având în vedere anunțul privind ocuparea unui post de ......................................................</w:t>
      </w:r>
      <w:r w:rsidR="007F762E">
        <w:t>...........</w:t>
      </w:r>
      <w:r>
        <w:t>,</w:t>
      </w:r>
      <w:r w:rsidR="007F762E">
        <w:t xml:space="preserve">    </w:t>
      </w:r>
      <w:r>
        <w:t xml:space="preserve"> afișat pe pagina de internet a instituției dumneavoastră, vă rog să aprobați transferul meu la cerere în cadrul</w:t>
      </w:r>
      <w:r w:rsidR="007F762E">
        <w:t xml:space="preserve"> Agenției Județene pentru Ocuparea Forței de Muncă Vaslui</w:t>
      </w:r>
      <w:r>
        <w:t>,la</w:t>
      </w:r>
      <w:r w:rsidR="00716A91">
        <w:t xml:space="preserve"> </w:t>
      </w:r>
      <w:r>
        <w:t>Compartimentul</w:t>
      </w:r>
      <w:r w:rsidR="007F762E">
        <w:t xml:space="preserve"> _______________________________.</w:t>
      </w:r>
    </w:p>
    <w:p w:rsidR="007B383A" w:rsidRDefault="007B383A" w:rsidP="007B383A">
      <w:pPr>
        <w:ind w:left="0"/>
      </w:pPr>
      <w:r>
        <w:t xml:space="preserve"> Anexez prezentei C.V.-ul meu în format european. </w:t>
      </w:r>
    </w:p>
    <w:p w:rsidR="007F762E" w:rsidRPr="00793592" w:rsidRDefault="007F762E" w:rsidP="007F762E">
      <w:pPr>
        <w:numPr>
          <w:ilvl w:val="0"/>
          <w:numId w:val="1"/>
        </w:numPr>
        <w:spacing w:line="360" w:lineRule="auto"/>
        <w:rPr>
          <w:rFonts w:eastAsia="Times New Roman" w:cs="Arial"/>
          <w:sz w:val="24"/>
          <w:szCs w:val="24"/>
          <w:lang w:val="ro-RO" w:eastAsia="ro-RO"/>
        </w:rPr>
      </w:pPr>
      <w:r>
        <w:t>Copie diplome  de studii;</w:t>
      </w:r>
    </w:p>
    <w:p w:rsidR="007F762E" w:rsidRDefault="007F762E" w:rsidP="007F762E">
      <w:pPr>
        <w:numPr>
          <w:ilvl w:val="0"/>
          <w:numId w:val="1"/>
        </w:numPr>
        <w:spacing w:line="360" w:lineRule="auto"/>
        <w:rPr>
          <w:rFonts w:eastAsia="Times New Roman" w:cs="Arial"/>
          <w:sz w:val="24"/>
          <w:szCs w:val="24"/>
          <w:lang w:val="ro-RO" w:eastAsia="ro-RO"/>
        </w:rPr>
      </w:pPr>
      <w:r>
        <w:t>Adeverință care să ateste vechimea în specialitatea studiilor necesare funcției publice;</w:t>
      </w:r>
    </w:p>
    <w:p w:rsidR="007F762E" w:rsidRDefault="007F762E" w:rsidP="007F762E">
      <w:pPr>
        <w:numPr>
          <w:ilvl w:val="0"/>
          <w:numId w:val="1"/>
        </w:numPr>
        <w:spacing w:line="360" w:lineRule="auto"/>
        <w:rPr>
          <w:rFonts w:eastAsia="Times New Roman" w:cs="Arial"/>
          <w:sz w:val="24"/>
          <w:szCs w:val="24"/>
          <w:lang w:val="ro-RO" w:eastAsia="ro-RO"/>
        </w:rPr>
      </w:pPr>
      <w:r>
        <w:rPr>
          <w:rFonts w:eastAsia="Times New Roman" w:cs="Arial"/>
          <w:sz w:val="24"/>
          <w:szCs w:val="24"/>
          <w:lang w:val="ro-RO" w:eastAsia="ro-RO"/>
        </w:rPr>
        <w:t>Copie a actului administrativ din care să reiasă funcţia publică ocupată de candidat(respectiv consilier juridic, clasa I, grad profesional superior) şi instituţia angajatoare (sau după caz, adeverinţă);</w:t>
      </w:r>
    </w:p>
    <w:p w:rsidR="007F762E" w:rsidRDefault="007F762E" w:rsidP="007F762E">
      <w:pPr>
        <w:numPr>
          <w:ilvl w:val="0"/>
          <w:numId w:val="1"/>
        </w:numPr>
        <w:spacing w:line="360" w:lineRule="auto"/>
        <w:rPr>
          <w:rFonts w:eastAsia="Times New Roman" w:cs="Arial"/>
          <w:sz w:val="24"/>
          <w:szCs w:val="24"/>
          <w:lang w:val="ro-RO" w:eastAsia="ro-RO"/>
        </w:rPr>
      </w:pPr>
      <w:r>
        <w:rPr>
          <w:rFonts w:eastAsia="Times New Roman" w:cs="Arial"/>
          <w:sz w:val="24"/>
          <w:szCs w:val="24"/>
          <w:lang w:val="ro-RO" w:eastAsia="ro-RO"/>
        </w:rPr>
        <w:t>Copia actului de identitate.</w:t>
      </w:r>
    </w:p>
    <w:p w:rsidR="007B383A" w:rsidRDefault="007B383A" w:rsidP="007B383A">
      <w:pPr>
        <w:ind w:left="0"/>
      </w:pPr>
    </w:p>
    <w:p w:rsidR="007B383A" w:rsidRDefault="007B383A" w:rsidP="007B383A">
      <w:pPr>
        <w:ind w:left="0"/>
      </w:pPr>
      <w:r>
        <w:t xml:space="preserve">Data_________________________ </w:t>
      </w:r>
    </w:p>
    <w:p w:rsidR="007B383A" w:rsidRDefault="007B383A" w:rsidP="007B383A">
      <w:pPr>
        <w:ind w:left="0"/>
      </w:pPr>
      <w:r>
        <w:t xml:space="preserve">Nume/prenume ______________________ </w:t>
      </w:r>
    </w:p>
    <w:p w:rsidR="007B383A" w:rsidRDefault="007B383A" w:rsidP="007B383A">
      <w:pPr>
        <w:ind w:left="0"/>
      </w:pPr>
      <w:r>
        <w:t>Semnătura ___________________</w:t>
      </w:r>
    </w:p>
    <w:p w:rsidR="007B383A" w:rsidRPr="007B383A" w:rsidRDefault="007B383A" w:rsidP="007B383A">
      <w:pPr>
        <w:jc w:val="center"/>
      </w:pPr>
    </w:p>
    <w:sectPr w:rsidR="007B383A" w:rsidRPr="007B383A" w:rsidSect="0081589B">
      <w:headerReference w:type="default" r:id="rId9"/>
      <w:footerReference w:type="default" r:id="rId10"/>
      <w:headerReference w:type="first" r:id="rId11"/>
      <w:pgSz w:w="11900" w:h="16840"/>
      <w:pgMar w:top="4" w:right="560" w:bottom="1702" w:left="2268" w:header="567" w:footer="36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073E" w:rsidRDefault="0041073E" w:rsidP="00CD5B3B">
      <w:r>
        <w:separator/>
      </w:r>
    </w:p>
  </w:endnote>
  <w:endnote w:type="continuationSeparator" w:id="0">
    <w:p w:rsidR="0041073E" w:rsidRDefault="0041073E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9E9" w:rsidRDefault="002C59E9" w:rsidP="007B383A">
    <w:pPr>
      <w:pStyle w:val="Footer"/>
    </w:pPr>
  </w:p>
  <w:p w:rsidR="007B383A" w:rsidRDefault="007B383A" w:rsidP="007B383A">
    <w:pPr>
      <w:pStyle w:val="Footer"/>
    </w:pPr>
  </w:p>
  <w:p w:rsidR="007B383A" w:rsidRPr="007B383A" w:rsidRDefault="007B383A" w:rsidP="007B383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073E" w:rsidRDefault="0041073E" w:rsidP="00CD5B3B">
      <w:r>
        <w:separator/>
      </w:r>
    </w:p>
  </w:footnote>
  <w:footnote w:type="continuationSeparator" w:id="0">
    <w:p w:rsidR="0041073E" w:rsidRDefault="0041073E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9214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  <w:gridCol w:w="4111"/>
    </w:tblGrid>
    <w:tr w:rsidR="007322B0" w:rsidTr="00011077">
      <w:tc>
        <w:tcPr>
          <w:tcW w:w="5103" w:type="dxa"/>
          <w:shd w:val="clear" w:color="auto" w:fill="auto"/>
        </w:tcPr>
        <w:p w:rsidR="007322B0" w:rsidRPr="00CD5B3B" w:rsidRDefault="007322B0" w:rsidP="00011077">
          <w:pPr>
            <w:pStyle w:val="MediumGrid21"/>
          </w:pPr>
        </w:p>
      </w:tc>
      <w:tc>
        <w:tcPr>
          <w:tcW w:w="4111" w:type="dxa"/>
          <w:shd w:val="clear" w:color="auto" w:fill="auto"/>
          <w:vAlign w:val="center"/>
        </w:tcPr>
        <w:p w:rsidR="007322B0" w:rsidRDefault="007322B0" w:rsidP="00011077">
          <w:pPr>
            <w:pStyle w:val="MediumGrid21"/>
            <w:jc w:val="right"/>
          </w:pPr>
        </w:p>
      </w:tc>
    </w:tr>
  </w:tbl>
  <w:p w:rsidR="00766E0E" w:rsidRPr="00CD5B3B" w:rsidRDefault="00766E0E" w:rsidP="00011077">
    <w:pPr>
      <w:pStyle w:val="Header"/>
      <w:ind w:left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3" w:type="dxa"/>
      <w:tblInd w:w="-170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647"/>
      <w:gridCol w:w="2126"/>
    </w:tblGrid>
    <w:tr w:rsidR="00E562FC" w:rsidTr="0007474B">
      <w:tc>
        <w:tcPr>
          <w:tcW w:w="8647" w:type="dxa"/>
          <w:shd w:val="clear" w:color="auto" w:fill="auto"/>
        </w:tcPr>
        <w:p w:rsidR="00E562FC" w:rsidRPr="00B44471" w:rsidRDefault="00E562FC" w:rsidP="0081589B">
          <w:pPr>
            <w:pStyle w:val="MediumGrid21"/>
            <w:rPr>
              <w:lang w:val="ro-RO"/>
            </w:rPr>
          </w:pPr>
        </w:p>
      </w:tc>
      <w:tc>
        <w:tcPr>
          <w:tcW w:w="2126" w:type="dxa"/>
          <w:shd w:val="clear" w:color="auto" w:fill="auto"/>
          <w:vAlign w:val="center"/>
        </w:tcPr>
        <w:p w:rsidR="00E562FC" w:rsidRDefault="00E562FC" w:rsidP="00E562FC">
          <w:pPr>
            <w:pStyle w:val="MediumGrid21"/>
            <w:jc w:val="right"/>
          </w:pPr>
        </w:p>
      </w:tc>
    </w:tr>
  </w:tbl>
  <w:p w:rsidR="00E562FC" w:rsidRPr="0081589B" w:rsidRDefault="00E562FC" w:rsidP="0081589B">
    <w:pPr>
      <w:pStyle w:val="Header"/>
      <w:ind w:left="0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635BF"/>
    <w:multiLevelType w:val="hybridMultilevel"/>
    <w:tmpl w:val="8AEE2E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F81E5B"/>
    <w:multiLevelType w:val="hybridMultilevel"/>
    <w:tmpl w:val="09D4713C"/>
    <w:lvl w:ilvl="0" w:tplc="687CBDAC">
      <w:start w:val="1"/>
      <w:numFmt w:val="bullet"/>
      <w:lvlText w:val="-"/>
      <w:lvlJc w:val="left"/>
      <w:pPr>
        <w:ind w:left="2061" w:hanging="360"/>
      </w:pPr>
      <w:rPr>
        <w:rFonts w:ascii="Trebuchet MS" w:eastAsia="Times New Roman" w:hAnsi="Trebuchet MS" w:cs="Arial" w:hint="default"/>
      </w:rPr>
    </w:lvl>
    <w:lvl w:ilvl="1" w:tplc="04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C09"/>
    <w:rsid w:val="00011077"/>
    <w:rsid w:val="000270BE"/>
    <w:rsid w:val="000373AF"/>
    <w:rsid w:val="00042E51"/>
    <w:rsid w:val="0007474B"/>
    <w:rsid w:val="000832EB"/>
    <w:rsid w:val="000F688A"/>
    <w:rsid w:val="00100F36"/>
    <w:rsid w:val="001155D5"/>
    <w:rsid w:val="001C0CA2"/>
    <w:rsid w:val="001C58DE"/>
    <w:rsid w:val="00203C09"/>
    <w:rsid w:val="0021532B"/>
    <w:rsid w:val="00246957"/>
    <w:rsid w:val="002673A1"/>
    <w:rsid w:val="002A5742"/>
    <w:rsid w:val="002C59E9"/>
    <w:rsid w:val="002D089A"/>
    <w:rsid w:val="003070E3"/>
    <w:rsid w:val="003134B0"/>
    <w:rsid w:val="00395093"/>
    <w:rsid w:val="003D5A60"/>
    <w:rsid w:val="0041073E"/>
    <w:rsid w:val="0042709F"/>
    <w:rsid w:val="00427C17"/>
    <w:rsid w:val="00441E15"/>
    <w:rsid w:val="00443AE8"/>
    <w:rsid w:val="004510F7"/>
    <w:rsid w:val="00451AD0"/>
    <w:rsid w:val="004714D6"/>
    <w:rsid w:val="00493AD5"/>
    <w:rsid w:val="004D5F89"/>
    <w:rsid w:val="004E3CBB"/>
    <w:rsid w:val="00511D6E"/>
    <w:rsid w:val="0051391D"/>
    <w:rsid w:val="00531FAF"/>
    <w:rsid w:val="0057501B"/>
    <w:rsid w:val="005A0010"/>
    <w:rsid w:val="005A36DF"/>
    <w:rsid w:val="005B0684"/>
    <w:rsid w:val="005E6EE8"/>
    <w:rsid w:val="005E6FFA"/>
    <w:rsid w:val="0064262B"/>
    <w:rsid w:val="006579C6"/>
    <w:rsid w:val="006A263E"/>
    <w:rsid w:val="006A4546"/>
    <w:rsid w:val="006B528B"/>
    <w:rsid w:val="006E1F27"/>
    <w:rsid w:val="006E53DD"/>
    <w:rsid w:val="00716A91"/>
    <w:rsid w:val="00722BEC"/>
    <w:rsid w:val="007322B0"/>
    <w:rsid w:val="00766E0E"/>
    <w:rsid w:val="007914E2"/>
    <w:rsid w:val="00793592"/>
    <w:rsid w:val="007B005F"/>
    <w:rsid w:val="007B383A"/>
    <w:rsid w:val="007C0721"/>
    <w:rsid w:val="007C1EDA"/>
    <w:rsid w:val="007F762E"/>
    <w:rsid w:val="0080611A"/>
    <w:rsid w:val="0081302F"/>
    <w:rsid w:val="0081589B"/>
    <w:rsid w:val="00846443"/>
    <w:rsid w:val="00857906"/>
    <w:rsid w:val="00872110"/>
    <w:rsid w:val="00887484"/>
    <w:rsid w:val="00893450"/>
    <w:rsid w:val="00896CE2"/>
    <w:rsid w:val="008A0FDC"/>
    <w:rsid w:val="008A2AC0"/>
    <w:rsid w:val="008C4503"/>
    <w:rsid w:val="00904EDE"/>
    <w:rsid w:val="00915096"/>
    <w:rsid w:val="009312CC"/>
    <w:rsid w:val="00931B51"/>
    <w:rsid w:val="00944611"/>
    <w:rsid w:val="009508C1"/>
    <w:rsid w:val="00A40B8A"/>
    <w:rsid w:val="00A46A62"/>
    <w:rsid w:val="00A84CF2"/>
    <w:rsid w:val="00AD4EB3"/>
    <w:rsid w:val="00AE26B4"/>
    <w:rsid w:val="00B13BB4"/>
    <w:rsid w:val="00B44471"/>
    <w:rsid w:val="00BC5C36"/>
    <w:rsid w:val="00BE283F"/>
    <w:rsid w:val="00BE7B02"/>
    <w:rsid w:val="00C05F49"/>
    <w:rsid w:val="00C20EF1"/>
    <w:rsid w:val="00C6554C"/>
    <w:rsid w:val="00C92DE1"/>
    <w:rsid w:val="00C94CC6"/>
    <w:rsid w:val="00CB567C"/>
    <w:rsid w:val="00CB59C7"/>
    <w:rsid w:val="00CD0C6C"/>
    <w:rsid w:val="00CD0F06"/>
    <w:rsid w:val="00CD5B3B"/>
    <w:rsid w:val="00CE6B99"/>
    <w:rsid w:val="00D040A5"/>
    <w:rsid w:val="00D06E9C"/>
    <w:rsid w:val="00D44463"/>
    <w:rsid w:val="00D44A80"/>
    <w:rsid w:val="00D54689"/>
    <w:rsid w:val="00D83D1A"/>
    <w:rsid w:val="00D86F1D"/>
    <w:rsid w:val="00D96A31"/>
    <w:rsid w:val="00DF42F3"/>
    <w:rsid w:val="00E14744"/>
    <w:rsid w:val="00E20DE0"/>
    <w:rsid w:val="00E562FC"/>
    <w:rsid w:val="00E66A25"/>
    <w:rsid w:val="00EA0F6C"/>
    <w:rsid w:val="00EC698D"/>
    <w:rsid w:val="00F07C3C"/>
    <w:rsid w:val="00F20FDD"/>
    <w:rsid w:val="00F54EDC"/>
    <w:rsid w:val="00F659E6"/>
    <w:rsid w:val="00F67D20"/>
    <w:rsid w:val="00F77807"/>
    <w:rsid w:val="00F779CF"/>
    <w:rsid w:val="00FB6D27"/>
    <w:rsid w:val="00FC2E87"/>
    <w:rsid w:val="00FC4284"/>
    <w:rsid w:val="00FE0A73"/>
    <w:rsid w:val="00FE2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54689"/>
    <w:pPr>
      <w:spacing w:before="100" w:beforeAutospacing="1" w:after="100" w:afterAutospacing="1" w:line="240" w:lineRule="auto"/>
      <w:ind w:left="0"/>
      <w:jc w:val="left"/>
    </w:pPr>
    <w:rPr>
      <w:rFonts w:ascii="Times New Roman" w:eastAsiaTheme="minorEastAsia" w:hAnsi="Times New Roman"/>
      <w:sz w:val="24"/>
      <w:szCs w:val="24"/>
    </w:rPr>
  </w:style>
  <w:style w:type="table" w:customStyle="1" w:styleId="TableGrid1">
    <w:name w:val="Table Grid1"/>
    <w:basedOn w:val="TableNormal"/>
    <w:next w:val="TableGrid"/>
    <w:rsid w:val="007B383A"/>
    <w:rPr>
      <w:rFonts w:ascii="Times New Roman" w:eastAsia="SimSun" w:hAnsi="Times New Roman"/>
      <w:lang w:val="ro-RO" w:eastAsia="ro-R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54689"/>
    <w:pPr>
      <w:spacing w:before="100" w:beforeAutospacing="1" w:after="100" w:afterAutospacing="1" w:line="240" w:lineRule="auto"/>
      <w:ind w:left="0"/>
      <w:jc w:val="left"/>
    </w:pPr>
    <w:rPr>
      <w:rFonts w:ascii="Times New Roman" w:eastAsiaTheme="minorEastAsia" w:hAnsi="Times New Roman"/>
      <w:sz w:val="24"/>
      <w:szCs w:val="24"/>
    </w:rPr>
  </w:style>
  <w:style w:type="table" w:customStyle="1" w:styleId="TableGrid1">
    <w:name w:val="Table Grid1"/>
    <w:basedOn w:val="TableNormal"/>
    <w:next w:val="TableGrid"/>
    <w:rsid w:val="007B383A"/>
    <w:rPr>
      <w:rFonts w:ascii="Times New Roman" w:eastAsia="SimSun" w:hAnsi="Times New Roman"/>
      <w:lang w:val="ro-RO" w:eastAsia="ro-R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2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rina.scarlat\Desktop\model%20adresa%20iulie%202019%20nou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D5EC11-634B-44E0-9A7A-CBE2E5979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 adresa iulie 2019 nou.dotx</Template>
  <TotalTime>105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1627</CharactersWithSpaces>
  <SharedDoc>false</SharedDoc>
  <HLinks>
    <vt:vector size="6" baseType="variant">
      <vt:variant>
        <vt:i4>1048612</vt:i4>
      </vt:variant>
      <vt:variant>
        <vt:i4>3</vt:i4>
      </vt:variant>
      <vt:variant>
        <vt:i4>0</vt:i4>
      </vt:variant>
      <vt:variant>
        <vt:i4>5</vt:i4>
      </vt:variant>
      <vt:variant>
        <vt:lpwstr>mailto:anofm@anofm.ro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Corina Scarlat</dc:creator>
  <cp:lastModifiedBy>Margareta Feodot</cp:lastModifiedBy>
  <cp:revision>26</cp:revision>
  <cp:lastPrinted>2014-07-31T12:55:00Z</cp:lastPrinted>
  <dcterms:created xsi:type="dcterms:W3CDTF">2019-07-01T10:15:00Z</dcterms:created>
  <dcterms:modified xsi:type="dcterms:W3CDTF">2019-07-09T10:00:00Z</dcterms:modified>
</cp:coreProperties>
</file>