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504662">
        <w:rPr>
          <w:lang w:val="ro-RO"/>
        </w:rPr>
        <w:t>3</w:t>
      </w:r>
      <w:r w:rsidR="00476868">
        <w:rPr>
          <w:lang w:val="ro-RO"/>
        </w:rPr>
        <w:t>571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3C4668">
        <w:rPr>
          <w:lang w:val="ro-RO"/>
        </w:rPr>
        <w:t>1</w:t>
      </w:r>
      <w:r w:rsidR="000E7FCA">
        <w:rPr>
          <w:lang w:val="ro-RO"/>
        </w:rPr>
        <w:t>1</w:t>
      </w:r>
      <w:r w:rsidR="00103DE2">
        <w:rPr>
          <w:lang w:val="ro-RO"/>
        </w:rPr>
        <w:t>.</w:t>
      </w:r>
      <w:r w:rsidR="003C4668">
        <w:rPr>
          <w:lang w:val="ro-RO"/>
        </w:rPr>
        <w:t>0</w:t>
      </w:r>
      <w:r w:rsidR="00504662">
        <w:rPr>
          <w:lang w:val="ro-RO"/>
        </w:rPr>
        <w:t>3</w:t>
      </w:r>
      <w:r w:rsidR="00EF0D23">
        <w:rPr>
          <w:lang w:val="ro-RO"/>
        </w:rPr>
        <w:t>.201</w:t>
      </w:r>
      <w:r w:rsidR="003C4668">
        <w:rPr>
          <w:lang w:val="ro-RO"/>
        </w:rPr>
        <w:t>9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157747" w:rsidRDefault="00157747" w:rsidP="00157747">
      <w:pPr>
        <w:spacing w:after="0" w:line="360" w:lineRule="auto"/>
        <w:ind w:left="1530" w:firstLine="9"/>
        <w:rPr>
          <w:rFonts w:eastAsia="Times New Roman"/>
          <w:sz w:val="24"/>
          <w:szCs w:val="24"/>
        </w:rPr>
      </w:pPr>
    </w:p>
    <w:p w:rsidR="009A628A" w:rsidRDefault="009A628A" w:rsidP="00157747">
      <w:pPr>
        <w:spacing w:after="0" w:line="360" w:lineRule="auto"/>
        <w:ind w:left="1530" w:firstLine="9"/>
        <w:rPr>
          <w:rFonts w:eastAsia="Times New Roman"/>
          <w:sz w:val="24"/>
          <w:szCs w:val="24"/>
        </w:rPr>
      </w:pPr>
    </w:p>
    <w:p w:rsidR="00411D91" w:rsidRDefault="002D5471" w:rsidP="00495228">
      <w:pPr>
        <w:spacing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3C4668">
        <w:rPr>
          <w:lang w:val="ro-RO"/>
        </w:rPr>
        <w:t>1</w:t>
      </w:r>
      <w:r w:rsidR="000E7FCA">
        <w:rPr>
          <w:lang w:val="ro-RO"/>
        </w:rPr>
        <w:t>1</w:t>
      </w:r>
      <w:r w:rsidR="009B77A7">
        <w:rPr>
          <w:lang w:val="ro-RO"/>
        </w:rPr>
        <w:t>.</w:t>
      </w:r>
      <w:r w:rsidR="003C4668">
        <w:rPr>
          <w:lang w:val="ro-RO"/>
        </w:rPr>
        <w:t>0</w:t>
      </w:r>
      <w:r w:rsidR="00504662">
        <w:rPr>
          <w:lang w:val="ro-RO"/>
        </w:rPr>
        <w:t>3</w:t>
      </w:r>
      <w:r w:rsidR="00EF0D23">
        <w:rPr>
          <w:lang w:val="ro-RO"/>
        </w:rPr>
        <w:t>.201</w:t>
      </w:r>
      <w:r w:rsidR="003C4668">
        <w:rPr>
          <w:lang w:val="ro-RO"/>
        </w:rPr>
        <w:t>9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842792" w:rsidRPr="00842792" w:rsidTr="00842792">
        <w:trPr>
          <w:trHeight w:val="345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5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Uşor ocupabil</w:t>
            </w:r>
          </w:p>
        </w:tc>
      </w:tr>
      <w:tr w:rsidR="00842792" w:rsidRPr="00842792" w:rsidTr="00842792">
        <w:trPr>
          <w:trHeight w:val="1005"/>
        </w:trPr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15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CD1068">
        <w:rPr>
          <w:lang w:val="ro-RO"/>
        </w:rPr>
        <w:t>14</w:t>
      </w:r>
      <w:r>
        <w:rPr>
          <w:lang w:val="ro-RO"/>
        </w:rPr>
        <w:t xml:space="preserve"> persoane.</w:t>
      </w:r>
    </w:p>
    <w:p w:rsidR="009A628A" w:rsidRDefault="009A628A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842792" w:rsidRPr="00842792" w:rsidTr="00842792">
        <w:trPr>
          <w:trHeight w:val="345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5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842792" w:rsidRPr="00842792" w:rsidTr="00842792">
        <w:trPr>
          <w:trHeight w:val="1005"/>
        </w:trPr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842792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POIAN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15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1A4778">
        <w:rPr>
          <w:lang w:val="ro-RO"/>
        </w:rPr>
        <w:t>1</w:t>
      </w:r>
      <w:r w:rsidR="00842792">
        <w:rPr>
          <w:lang w:val="ro-RO"/>
        </w:rPr>
        <w:t>4</w:t>
      </w:r>
      <w:r>
        <w:rPr>
          <w:lang w:val="ro-RO"/>
        </w:rPr>
        <w:t xml:space="preserve"> persoane.</w:t>
      </w:r>
    </w:p>
    <w:p w:rsidR="007D7928" w:rsidRDefault="007D7928" w:rsidP="00F21721">
      <w:pPr>
        <w:ind w:left="0"/>
        <w:rPr>
          <w:lang w:val="ro-RO"/>
        </w:rPr>
      </w:pPr>
    </w:p>
    <w:p w:rsidR="009A628A" w:rsidRDefault="009A628A" w:rsidP="00F21721">
      <w:pPr>
        <w:ind w:left="0"/>
        <w:rPr>
          <w:lang w:val="ro-RO"/>
        </w:rPr>
      </w:pPr>
    </w:p>
    <w:p w:rsidR="007D7928" w:rsidRDefault="007D7928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246"/>
        <w:gridCol w:w="894"/>
        <w:gridCol w:w="826"/>
        <w:gridCol w:w="816"/>
        <w:gridCol w:w="909"/>
        <w:gridCol w:w="909"/>
        <w:gridCol w:w="809"/>
        <w:gridCol w:w="909"/>
        <w:gridCol w:w="1208"/>
        <w:gridCol w:w="775"/>
      </w:tblGrid>
      <w:tr w:rsidR="00842792" w:rsidRPr="00842792" w:rsidTr="00842792">
        <w:trPr>
          <w:trHeight w:val="345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Nr. Crt.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75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Greu ocupabil</w:t>
            </w:r>
          </w:p>
        </w:tc>
      </w:tr>
      <w:tr w:rsidR="00842792" w:rsidRPr="00842792" w:rsidTr="00842792">
        <w:trPr>
          <w:trHeight w:val="990"/>
        </w:trPr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U.A.T.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Bărbaţi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Femei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Rromi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Şomeri de lungă durată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Studii 8clase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Studii &gt;8clase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Studii superioare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Total NEETs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POIAN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15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212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40697E">
        <w:rPr>
          <w:lang w:val="ro-RO"/>
        </w:rPr>
        <w:t>2</w:t>
      </w:r>
      <w:r w:rsidR="00842792">
        <w:rPr>
          <w:lang w:val="ro-RO"/>
        </w:rPr>
        <w:t>1</w:t>
      </w:r>
      <w:r w:rsidR="0040697E">
        <w:rPr>
          <w:lang w:val="ro-RO"/>
        </w:rPr>
        <w:t>2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9A628A" w:rsidRDefault="009A628A" w:rsidP="00272D89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2246"/>
        <w:gridCol w:w="894"/>
        <w:gridCol w:w="826"/>
        <w:gridCol w:w="816"/>
        <w:gridCol w:w="909"/>
        <w:gridCol w:w="909"/>
        <w:gridCol w:w="809"/>
        <w:gridCol w:w="909"/>
        <w:gridCol w:w="1208"/>
        <w:gridCol w:w="775"/>
      </w:tblGrid>
      <w:tr w:rsidR="00842792" w:rsidRPr="00842792" w:rsidTr="00842792">
        <w:trPr>
          <w:trHeight w:val="345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Nr. Crt.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75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Foarte greu ocupabil</w:t>
            </w:r>
          </w:p>
        </w:tc>
      </w:tr>
      <w:tr w:rsidR="00842792" w:rsidRPr="00842792" w:rsidTr="00842792">
        <w:trPr>
          <w:trHeight w:val="990"/>
        </w:trPr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U.A.T.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Bărbaţi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Femei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Rromi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Şomeri de lungă durată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Studii 8clase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Studii &gt;8clase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Studii superioare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color w:val="000000"/>
              </w:rPr>
              <w:t>Total NEETs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42792" w:rsidRPr="00842792" w:rsidTr="00842792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42792" w:rsidRPr="00842792" w:rsidTr="00842792">
        <w:trPr>
          <w:trHeight w:val="315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79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221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211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42792" w:rsidRPr="00842792" w:rsidRDefault="00842792" w:rsidP="0084279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792">
              <w:rPr>
                <w:rFonts w:ascii="Calibri" w:eastAsia="Times New Roman" w:hAnsi="Calibri" w:cs="Calibri"/>
                <w:b/>
                <w:bCs/>
                <w:color w:val="000000"/>
              </w:rPr>
              <w:t>307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40697E">
        <w:rPr>
          <w:lang w:val="ro-RO"/>
        </w:rPr>
        <w:t>30</w:t>
      </w:r>
      <w:r w:rsidR="00842792">
        <w:rPr>
          <w:lang w:val="ro-RO"/>
        </w:rPr>
        <w:t>7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842792">
        <w:rPr>
          <w:lang w:val="ro-RO"/>
        </w:rPr>
        <w:t>547</w:t>
      </w:r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</w:t>
      </w:r>
      <w:bookmarkStart w:id="0" w:name="_GoBack"/>
      <w:bookmarkEnd w:id="0"/>
      <w:r>
        <w:rPr>
          <w:lang w:val="ro-RO"/>
        </w:rPr>
        <w:t>or</w:t>
      </w:r>
    </w:p>
    <w:sectPr w:rsidR="00157747" w:rsidRPr="00157747" w:rsidSect="007941F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56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17" w:rsidRDefault="00C00517" w:rsidP="00CD5B3B">
      <w:r>
        <w:separator/>
      </w:r>
    </w:p>
  </w:endnote>
  <w:endnote w:type="continuationSeparator" w:id="0">
    <w:p w:rsidR="00C00517" w:rsidRDefault="00C0051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68" w:rsidRPr="00443AE8" w:rsidRDefault="00476868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8B9C1D" wp14:editId="59F0EC29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868" w:rsidRDefault="00476868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9354CA" wp14:editId="5528C251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6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" stroked="f">
              <v:textbox inset="0,0,0,0">
                <w:txbxContent>
                  <w:p w:rsidR="00303078" w:rsidRDefault="00303078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9354CA" wp14:editId="5528C251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476868" w:rsidRPr="00443AE8" w:rsidRDefault="00476868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476868" w:rsidRPr="006938B9" w:rsidRDefault="00476868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476868" w:rsidRDefault="00476868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476868" w:rsidRPr="00B63D83" w:rsidRDefault="00476868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476868" w:rsidRPr="00041FC2" w:rsidRDefault="00476868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hyperlink r:id="rId4" w:history="1">
      <w:r w:rsidRPr="00041FC2">
        <w:rPr>
          <w:rStyle w:val="Hyperlink"/>
          <w:b/>
          <w:sz w:val="14"/>
          <w:szCs w:val="14"/>
        </w:rPr>
        <w:t>www.covasna.anofm.ro</w:t>
      </w:r>
    </w:hyperlink>
    <w:r w:rsidRPr="00041FC2">
      <w:rPr>
        <w:rStyle w:val="Hyperlink"/>
        <w:b/>
        <w:sz w:val="14"/>
        <w:szCs w:val="14"/>
      </w:rPr>
      <w:t xml:space="preserve"> ;</w:t>
    </w:r>
    <w:r w:rsidRPr="00041FC2">
      <w:rPr>
        <w:rStyle w:val="Hyperlink"/>
        <w:sz w:val="14"/>
        <w:szCs w:val="14"/>
      </w:rPr>
      <w:t xml:space="preserve"> </w:t>
    </w:r>
    <w:hyperlink r:id="rId5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68" w:rsidRPr="00443AE8" w:rsidRDefault="00476868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AB154A" wp14:editId="775C7698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868" w:rsidRDefault="00476868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2DF7DC" wp14:editId="1A8AA15E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7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Dfdzqo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303078" w:rsidRDefault="00303078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2DF7DC" wp14:editId="1A8AA15E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476868" w:rsidRPr="00443AE8" w:rsidRDefault="00476868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476868" w:rsidRPr="006938B9" w:rsidRDefault="00476868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476868" w:rsidRDefault="00476868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476868" w:rsidRPr="00B63D83" w:rsidRDefault="00476868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476868" w:rsidRPr="00041FC2" w:rsidRDefault="00476868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hyperlink r:id="rId4" w:history="1">
      <w:r w:rsidRPr="00041FC2">
        <w:rPr>
          <w:color w:val="0000FF"/>
          <w:sz w:val="14"/>
          <w:szCs w:val="14"/>
          <w:u w:val="single"/>
          <w:lang w:val="ro-RO" w:eastAsia="x-none"/>
        </w:rPr>
        <w:t>www.covasna.anofm.ro</w:t>
      </w:r>
    </w:hyperlink>
    <w:r w:rsidRPr="00041FC2">
      <w:rPr>
        <w:sz w:val="14"/>
        <w:szCs w:val="14"/>
        <w:lang w:val="ro-RO" w:eastAsia="x-none"/>
      </w:rPr>
      <w:t xml:space="preserve"> ;</w:t>
    </w:r>
    <w:r w:rsidRPr="00041FC2">
      <w:rPr>
        <w:b/>
        <w:sz w:val="14"/>
        <w:szCs w:val="14"/>
        <w:lang w:val="ro-RO" w:eastAsia="x-none"/>
      </w:rPr>
      <w:t xml:space="preserve"> </w:t>
    </w:r>
    <w:hyperlink r:id="rId5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17" w:rsidRDefault="00C00517" w:rsidP="00CD5B3B">
      <w:r>
        <w:separator/>
      </w:r>
    </w:p>
  </w:footnote>
  <w:footnote w:type="continuationSeparator" w:id="0">
    <w:p w:rsidR="00C00517" w:rsidRDefault="00C0051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76868" w:rsidTr="000270BE">
      <w:tc>
        <w:tcPr>
          <w:tcW w:w="5103" w:type="dxa"/>
          <w:shd w:val="clear" w:color="auto" w:fill="auto"/>
        </w:tcPr>
        <w:p w:rsidR="00476868" w:rsidRPr="00CD5B3B" w:rsidRDefault="00476868" w:rsidP="000270BE">
          <w:pPr>
            <w:pStyle w:val="MediumGrid21"/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4BE7AA5C" wp14:editId="117F6D35">
                <wp:simplePos x="0" y="0"/>
                <wp:positionH relativeFrom="column">
                  <wp:posOffset>2988945</wp:posOffset>
                </wp:positionH>
                <wp:positionV relativeFrom="paragraph">
                  <wp:posOffset>76200</wp:posOffset>
                </wp:positionV>
                <wp:extent cx="1098550" cy="530860"/>
                <wp:effectExtent l="0" t="0" r="6350" b="2540"/>
                <wp:wrapNone/>
                <wp:docPr id="11" name="Imagin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30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76868" w:rsidRDefault="00476868" w:rsidP="000270BE">
          <w:pPr>
            <w:pStyle w:val="MediumGrid21"/>
            <w:jc w:val="right"/>
          </w:pPr>
        </w:p>
      </w:tc>
    </w:tr>
  </w:tbl>
  <w:p w:rsidR="00476868" w:rsidRPr="00CD5B3B" w:rsidRDefault="00476868" w:rsidP="000270BE">
    <w:pPr>
      <w:pStyle w:val="Antet"/>
      <w:ind w:left="-567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08D3F4D" wp14:editId="25C25DE4">
          <wp:simplePos x="0" y="0"/>
          <wp:positionH relativeFrom="column">
            <wp:posOffset>5466282</wp:posOffset>
          </wp:positionH>
          <wp:positionV relativeFrom="paragraph">
            <wp:posOffset>-67945</wp:posOffset>
          </wp:positionV>
          <wp:extent cx="1219200" cy="916940"/>
          <wp:effectExtent l="0" t="0" r="0" b="0"/>
          <wp:wrapNone/>
          <wp:docPr id="12" name="Imagine 12" descr="logo_centenar_ROMA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_ROMANI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C98C367" wp14:editId="7B8D1C82">
          <wp:simplePos x="0" y="0"/>
          <wp:positionH relativeFrom="column">
            <wp:posOffset>325755</wp:posOffset>
          </wp:positionH>
          <wp:positionV relativeFrom="paragraph">
            <wp:posOffset>1905</wp:posOffset>
          </wp:positionV>
          <wp:extent cx="2800350" cy="915948"/>
          <wp:effectExtent l="0" t="0" r="0" b="0"/>
          <wp:wrapNone/>
          <wp:docPr id="13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1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53"/>
      <w:gridCol w:w="2520"/>
    </w:tblGrid>
    <w:tr w:rsidR="00476868" w:rsidTr="00C6554C">
      <w:tc>
        <w:tcPr>
          <w:tcW w:w="8647" w:type="dxa"/>
          <w:shd w:val="clear" w:color="auto" w:fill="auto"/>
        </w:tcPr>
        <w:p w:rsidR="00476868" w:rsidRPr="00B44471" w:rsidRDefault="00476868" w:rsidP="0065703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AA0C2D4" wp14:editId="545F0200">
                <wp:simplePos x="0" y="0"/>
                <wp:positionH relativeFrom="column">
                  <wp:posOffset>3556000</wp:posOffset>
                </wp:positionH>
                <wp:positionV relativeFrom="paragraph">
                  <wp:posOffset>337820</wp:posOffset>
                </wp:positionV>
                <wp:extent cx="1098550" cy="530860"/>
                <wp:effectExtent l="0" t="0" r="6350" b="2540"/>
                <wp:wrapNone/>
                <wp:docPr id="14" name="Imagin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30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2"/>
              <w:szCs w:val="22"/>
            </w:rPr>
            <w:drawing>
              <wp:inline distT="0" distB="0" distL="0" distR="0" wp14:anchorId="5BDCA2AC" wp14:editId="3A59972C">
                <wp:extent cx="3048000" cy="996950"/>
                <wp:effectExtent l="0" t="0" r="0" b="0"/>
                <wp:docPr id="15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476868" w:rsidRDefault="00476868" w:rsidP="00E562FC">
          <w:pPr>
            <w:pStyle w:val="MediumGrid21"/>
            <w:jc w:val="right"/>
          </w:pPr>
          <w:r>
            <w:rPr>
              <w:noProof/>
            </w:rPr>
            <w:drawing>
              <wp:inline distT="0" distB="0" distL="0" distR="0" wp14:anchorId="75AF6446" wp14:editId="6ABA3427">
                <wp:extent cx="1600200" cy="695325"/>
                <wp:effectExtent l="0" t="0" r="0" b="9525"/>
                <wp:docPr id="2018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76868" w:rsidRDefault="00476868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8167C"/>
    <w:rsid w:val="000832AD"/>
    <w:rsid w:val="000832EB"/>
    <w:rsid w:val="000910AE"/>
    <w:rsid w:val="000937D2"/>
    <w:rsid w:val="000B16E5"/>
    <w:rsid w:val="000B7160"/>
    <w:rsid w:val="000C652E"/>
    <w:rsid w:val="000D5D87"/>
    <w:rsid w:val="000E0E78"/>
    <w:rsid w:val="000E7FCA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6A0B"/>
    <w:rsid w:val="001A4778"/>
    <w:rsid w:val="001A5040"/>
    <w:rsid w:val="001B72CE"/>
    <w:rsid w:val="001C4F17"/>
    <w:rsid w:val="001D55A8"/>
    <w:rsid w:val="001F74C0"/>
    <w:rsid w:val="0021532B"/>
    <w:rsid w:val="00216731"/>
    <w:rsid w:val="00217B1D"/>
    <w:rsid w:val="00224A66"/>
    <w:rsid w:val="002436EC"/>
    <w:rsid w:val="002457B9"/>
    <w:rsid w:val="002673A1"/>
    <w:rsid w:val="00272D89"/>
    <w:rsid w:val="00273D90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357D9"/>
    <w:rsid w:val="00342E79"/>
    <w:rsid w:val="003460D7"/>
    <w:rsid w:val="003875FA"/>
    <w:rsid w:val="00395093"/>
    <w:rsid w:val="003A57BD"/>
    <w:rsid w:val="003C2330"/>
    <w:rsid w:val="003C4668"/>
    <w:rsid w:val="003C4AE8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7FA3"/>
    <w:rsid w:val="00493AD5"/>
    <w:rsid w:val="00495228"/>
    <w:rsid w:val="004A05C5"/>
    <w:rsid w:val="004A3C92"/>
    <w:rsid w:val="004A655F"/>
    <w:rsid w:val="004C3E23"/>
    <w:rsid w:val="004C5008"/>
    <w:rsid w:val="004D3710"/>
    <w:rsid w:val="004D5F89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355E"/>
    <w:rsid w:val="005E13B7"/>
    <w:rsid w:val="005E6FFA"/>
    <w:rsid w:val="005F72E7"/>
    <w:rsid w:val="00603734"/>
    <w:rsid w:val="00613469"/>
    <w:rsid w:val="00634551"/>
    <w:rsid w:val="00642419"/>
    <w:rsid w:val="00646C19"/>
    <w:rsid w:val="0065703F"/>
    <w:rsid w:val="006579C6"/>
    <w:rsid w:val="0068795F"/>
    <w:rsid w:val="006921A7"/>
    <w:rsid w:val="006A263E"/>
    <w:rsid w:val="006A586C"/>
    <w:rsid w:val="006B528B"/>
    <w:rsid w:val="006E1F27"/>
    <w:rsid w:val="006E3E59"/>
    <w:rsid w:val="006F1721"/>
    <w:rsid w:val="007061F1"/>
    <w:rsid w:val="00710792"/>
    <w:rsid w:val="00717087"/>
    <w:rsid w:val="007226C5"/>
    <w:rsid w:val="00722BEC"/>
    <w:rsid w:val="00730C14"/>
    <w:rsid w:val="007322B0"/>
    <w:rsid w:val="00741017"/>
    <w:rsid w:val="007661C8"/>
    <w:rsid w:val="00766E0E"/>
    <w:rsid w:val="007745F9"/>
    <w:rsid w:val="007825D3"/>
    <w:rsid w:val="007914E2"/>
    <w:rsid w:val="007941F5"/>
    <w:rsid w:val="00794996"/>
    <w:rsid w:val="00794FE5"/>
    <w:rsid w:val="00797BBA"/>
    <w:rsid w:val="007B005F"/>
    <w:rsid w:val="007B5631"/>
    <w:rsid w:val="007C4744"/>
    <w:rsid w:val="007D7928"/>
    <w:rsid w:val="007E02DC"/>
    <w:rsid w:val="007E1A8C"/>
    <w:rsid w:val="007F2C49"/>
    <w:rsid w:val="008002C9"/>
    <w:rsid w:val="00806283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6CE2"/>
    <w:rsid w:val="008A0FDC"/>
    <w:rsid w:val="008A2AC0"/>
    <w:rsid w:val="008B295F"/>
    <w:rsid w:val="008B6E2B"/>
    <w:rsid w:val="008C13FC"/>
    <w:rsid w:val="008C4503"/>
    <w:rsid w:val="008D0955"/>
    <w:rsid w:val="008F1A55"/>
    <w:rsid w:val="00904EDE"/>
    <w:rsid w:val="00915096"/>
    <w:rsid w:val="00920AAC"/>
    <w:rsid w:val="009312CC"/>
    <w:rsid w:val="00933290"/>
    <w:rsid w:val="00944611"/>
    <w:rsid w:val="00957432"/>
    <w:rsid w:val="009753A3"/>
    <w:rsid w:val="009818CA"/>
    <w:rsid w:val="00981C8F"/>
    <w:rsid w:val="009A628A"/>
    <w:rsid w:val="009B77A7"/>
    <w:rsid w:val="009B7CDA"/>
    <w:rsid w:val="009C2C6C"/>
    <w:rsid w:val="00A011CE"/>
    <w:rsid w:val="00A05507"/>
    <w:rsid w:val="00A11FD8"/>
    <w:rsid w:val="00A14CFD"/>
    <w:rsid w:val="00A27E4E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C2DF5"/>
    <w:rsid w:val="00AC3456"/>
    <w:rsid w:val="00AC3ED2"/>
    <w:rsid w:val="00AE26B4"/>
    <w:rsid w:val="00AE2EF1"/>
    <w:rsid w:val="00AE475E"/>
    <w:rsid w:val="00AF0C13"/>
    <w:rsid w:val="00AF50D7"/>
    <w:rsid w:val="00AF7510"/>
    <w:rsid w:val="00B0425B"/>
    <w:rsid w:val="00B06E05"/>
    <w:rsid w:val="00B13BB4"/>
    <w:rsid w:val="00B14467"/>
    <w:rsid w:val="00B44471"/>
    <w:rsid w:val="00B6313D"/>
    <w:rsid w:val="00B70A61"/>
    <w:rsid w:val="00B86308"/>
    <w:rsid w:val="00B95F25"/>
    <w:rsid w:val="00BA700F"/>
    <w:rsid w:val="00BC3865"/>
    <w:rsid w:val="00BD59C7"/>
    <w:rsid w:val="00BE283F"/>
    <w:rsid w:val="00BE78E5"/>
    <w:rsid w:val="00BE7B02"/>
    <w:rsid w:val="00BF0900"/>
    <w:rsid w:val="00BF4B63"/>
    <w:rsid w:val="00C00517"/>
    <w:rsid w:val="00C04A79"/>
    <w:rsid w:val="00C05F49"/>
    <w:rsid w:val="00C20EF1"/>
    <w:rsid w:val="00C333BB"/>
    <w:rsid w:val="00C44D5A"/>
    <w:rsid w:val="00C6554C"/>
    <w:rsid w:val="00C7441F"/>
    <w:rsid w:val="00C76B03"/>
    <w:rsid w:val="00C8390A"/>
    <w:rsid w:val="00C841A8"/>
    <w:rsid w:val="00C92DE1"/>
    <w:rsid w:val="00C930AA"/>
    <w:rsid w:val="00C94CC6"/>
    <w:rsid w:val="00CA1CA5"/>
    <w:rsid w:val="00CB567C"/>
    <w:rsid w:val="00CC021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D2C26"/>
    <w:rsid w:val="00DE7374"/>
    <w:rsid w:val="00DF42F3"/>
    <w:rsid w:val="00DF4F7D"/>
    <w:rsid w:val="00E042BA"/>
    <w:rsid w:val="00E060FE"/>
    <w:rsid w:val="00E13F00"/>
    <w:rsid w:val="00E3630F"/>
    <w:rsid w:val="00E42AE1"/>
    <w:rsid w:val="00E562FC"/>
    <w:rsid w:val="00E71905"/>
    <w:rsid w:val="00E833AB"/>
    <w:rsid w:val="00E842EE"/>
    <w:rsid w:val="00E93E51"/>
    <w:rsid w:val="00E93E9E"/>
    <w:rsid w:val="00EA0F6C"/>
    <w:rsid w:val="00EB720C"/>
    <w:rsid w:val="00ED03CA"/>
    <w:rsid w:val="00EF0D23"/>
    <w:rsid w:val="00F01C48"/>
    <w:rsid w:val="00F02CF8"/>
    <w:rsid w:val="00F20FDD"/>
    <w:rsid w:val="00F21721"/>
    <w:rsid w:val="00F22143"/>
    <w:rsid w:val="00F234A2"/>
    <w:rsid w:val="00F31AD8"/>
    <w:rsid w:val="00F4426C"/>
    <w:rsid w:val="00F44E26"/>
    <w:rsid w:val="00F4588D"/>
    <w:rsid w:val="00F45D82"/>
    <w:rsid w:val="00F63B76"/>
    <w:rsid w:val="00F659E6"/>
    <w:rsid w:val="00F67D20"/>
    <w:rsid w:val="00F77807"/>
    <w:rsid w:val="00FB6D27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40.wmf"/><Relationship Id="rId1" Type="http://schemas.openxmlformats.org/officeDocument/2006/relationships/image" Target="media/image4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covasna.anofm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40.wmf"/><Relationship Id="rId1" Type="http://schemas.openxmlformats.org/officeDocument/2006/relationships/image" Target="media/image4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covasna.anof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1981-63D5-4AED-B51D-7567B1BC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92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3627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4</cp:revision>
  <cp:lastPrinted>2018-06-13T10:46:00Z</cp:lastPrinted>
  <dcterms:created xsi:type="dcterms:W3CDTF">2019-03-14T08:10:00Z</dcterms:created>
  <dcterms:modified xsi:type="dcterms:W3CDTF">2019-03-14T09:42:00Z</dcterms:modified>
</cp:coreProperties>
</file>