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74" w:rsidRDefault="005D0250" w:rsidP="00C50EDD">
      <w:pPr>
        <w:spacing w:line="240" w:lineRule="auto"/>
        <w:ind w:left="0"/>
        <w:jc w:val="right"/>
        <w:rPr>
          <w:b/>
        </w:rPr>
      </w:pPr>
      <w:r>
        <w:rPr>
          <w:b/>
        </w:rPr>
        <w:t>21</w:t>
      </w:r>
      <w:r w:rsidR="00E073CE">
        <w:rPr>
          <w:b/>
        </w:rPr>
        <w:t xml:space="preserve"> </w:t>
      </w:r>
      <w:r w:rsidR="0083532E">
        <w:rPr>
          <w:b/>
        </w:rPr>
        <w:t>Decembrie</w:t>
      </w:r>
      <w:r w:rsidR="00694874">
        <w:rPr>
          <w:b/>
        </w:rPr>
        <w:t xml:space="preserve"> 2018</w:t>
      </w:r>
    </w:p>
    <w:p w:rsidR="00C50EDD" w:rsidRDefault="00C50EDD" w:rsidP="00C50EDD">
      <w:pPr>
        <w:spacing w:line="240" w:lineRule="auto"/>
        <w:ind w:left="0"/>
        <w:jc w:val="right"/>
        <w:rPr>
          <w:b/>
        </w:rPr>
      </w:pPr>
    </w:p>
    <w:p w:rsidR="00694874" w:rsidRPr="00917588" w:rsidRDefault="0083532E" w:rsidP="00C50EDD">
      <w:pPr>
        <w:spacing w:line="240" w:lineRule="auto"/>
        <w:ind w:left="0"/>
        <w:rPr>
          <w:b/>
        </w:rPr>
      </w:pPr>
      <w:r>
        <w:rPr>
          <w:b/>
        </w:rPr>
        <w:t>4,45</w:t>
      </w:r>
      <w:r w:rsidR="005F157A">
        <w:rPr>
          <w:b/>
        </w:rPr>
        <w:t>%</w:t>
      </w:r>
      <w:r w:rsidR="00E073CE">
        <w:rPr>
          <w:b/>
          <w:lang w:val="ro-RO"/>
        </w:rPr>
        <w:t xml:space="preserve"> </w:t>
      </w:r>
      <w:r w:rsidR="005F157A">
        <w:rPr>
          <w:b/>
        </w:rPr>
        <w:t xml:space="preserve"> </w:t>
      </w:r>
      <w:r w:rsidR="00694874" w:rsidRPr="00917588">
        <w:rPr>
          <w:b/>
        </w:rPr>
        <w:t>-  rata şomajului înregistrat în evidenţele AJOFM</w:t>
      </w:r>
      <w:r w:rsidR="00055F3C">
        <w:rPr>
          <w:b/>
        </w:rPr>
        <w:t xml:space="preserve"> </w:t>
      </w:r>
      <w:r w:rsidR="00E073CE">
        <w:rPr>
          <w:b/>
        </w:rPr>
        <w:t xml:space="preserve">Sălaj </w:t>
      </w:r>
      <w:r w:rsidR="00694874" w:rsidRPr="00917588">
        <w:rPr>
          <w:b/>
        </w:rPr>
        <w:t>în luna</w:t>
      </w:r>
      <w:r w:rsidR="005F157A">
        <w:rPr>
          <w:b/>
        </w:rPr>
        <w:t xml:space="preserve"> </w:t>
      </w:r>
      <w:r>
        <w:rPr>
          <w:b/>
        </w:rPr>
        <w:t>noiem</w:t>
      </w:r>
      <w:r w:rsidR="00E073CE">
        <w:rPr>
          <w:b/>
        </w:rPr>
        <w:t>brie</w:t>
      </w:r>
      <w:r w:rsidR="00694874" w:rsidRPr="00917588">
        <w:rPr>
          <w:b/>
        </w:rPr>
        <w:t xml:space="preserve"> 2018</w:t>
      </w:r>
    </w:p>
    <w:p w:rsidR="00694874" w:rsidRDefault="00694874" w:rsidP="00C50EDD">
      <w:pPr>
        <w:spacing w:line="240" w:lineRule="auto"/>
        <w:ind w:left="0"/>
      </w:pPr>
    </w:p>
    <w:p w:rsidR="00694874" w:rsidRDefault="00694874" w:rsidP="00C50EDD">
      <w:pPr>
        <w:spacing w:line="240" w:lineRule="auto"/>
        <w:ind w:left="0"/>
      </w:pPr>
      <w:r>
        <w:t>La sfârșitul lunii</w:t>
      </w:r>
      <w:r w:rsidR="005F157A">
        <w:t xml:space="preserve"> </w:t>
      </w:r>
      <w:r w:rsidR="0083532E">
        <w:t>noiembrie</w:t>
      </w:r>
      <w:r w:rsidR="00E073CE">
        <w:t>,</w:t>
      </w:r>
      <w:r w:rsidRPr="00633517">
        <w:t xml:space="preserve"> </w:t>
      </w:r>
      <w:r>
        <w:t xml:space="preserve">în evidențele </w:t>
      </w:r>
      <w:r w:rsidRPr="00A75C51">
        <w:t>Agenției Județene pentru Ocuparea Forței de Muncă</w:t>
      </w:r>
      <w:r>
        <w:t xml:space="preserve"> </w:t>
      </w:r>
      <w:r w:rsidR="00E073CE">
        <w:t xml:space="preserve">Sălaj </w:t>
      </w:r>
      <w:r w:rsidR="00055F3C">
        <w:t>e</w:t>
      </w:r>
      <w:r>
        <w:t>rau înregistrați</w:t>
      </w:r>
      <w:r w:rsidR="00055F3C">
        <w:t xml:space="preserve"> </w:t>
      </w:r>
      <w:r w:rsidR="00E073CE">
        <w:t>45</w:t>
      </w:r>
      <w:r w:rsidR="0083532E">
        <w:t>7</w:t>
      </w:r>
      <w:r w:rsidR="00EF7F6F">
        <w:t>5</w:t>
      </w:r>
      <w:r w:rsidR="00E073CE">
        <w:t xml:space="preserve"> </w:t>
      </w:r>
      <w:r>
        <w:t xml:space="preserve">șomeri (din care </w:t>
      </w:r>
      <w:r w:rsidR="0083532E">
        <w:t>1862</w:t>
      </w:r>
      <w:r>
        <w:t xml:space="preserve"> femei), rata </w:t>
      </w:r>
      <w:r>
        <w:rPr>
          <w:lang w:val="ro-RO"/>
        </w:rPr>
        <w:t>ș</w:t>
      </w:r>
      <w:r>
        <w:t>omajului fiind de</w:t>
      </w:r>
      <w:r w:rsidR="00055F3C">
        <w:t xml:space="preserve"> </w:t>
      </w:r>
      <w:r w:rsidR="00E073CE">
        <w:t>4,</w:t>
      </w:r>
      <w:r w:rsidR="0083532E">
        <w:t>45</w:t>
      </w:r>
      <w:r w:rsidR="005F157A">
        <w:t>%</w:t>
      </w:r>
      <w:r w:rsidR="00E073CE">
        <w:t>.</w:t>
      </w:r>
      <w:r>
        <w:t xml:space="preserve"> </w:t>
      </w:r>
    </w:p>
    <w:p w:rsidR="00694874" w:rsidRDefault="00694874" w:rsidP="00C50EDD">
      <w:pPr>
        <w:spacing w:line="240" w:lineRule="auto"/>
        <w:ind w:left="0"/>
      </w:pPr>
      <w:r>
        <w:t>Comparativ cu luna precedentă, când rata șomajului a fost de</w:t>
      </w:r>
      <w:r w:rsidR="00E073CE">
        <w:t xml:space="preserve"> 4,</w:t>
      </w:r>
      <w:r w:rsidR="008B1B68">
        <w:t>39</w:t>
      </w:r>
      <w:r w:rsidR="00E073CE">
        <w:t>%</w:t>
      </w:r>
      <w:r>
        <w:t xml:space="preserve">, în această lună acest indicator a înregistrat o </w:t>
      </w:r>
      <w:r w:rsidR="00A05954">
        <w:t>cre</w:t>
      </w:r>
      <w:r w:rsidR="00A05954">
        <w:rPr>
          <w:lang w:val="ro-RO"/>
        </w:rPr>
        <w:t>ştere</w:t>
      </w:r>
      <w:r w:rsidR="00E073CE">
        <w:t xml:space="preserve"> </w:t>
      </w:r>
      <w:r>
        <w:t xml:space="preserve"> cu </w:t>
      </w:r>
      <w:r w:rsidR="00E073CE">
        <w:t xml:space="preserve"> 0,</w:t>
      </w:r>
      <w:r w:rsidR="003A19D0">
        <w:t>0</w:t>
      </w:r>
      <w:r w:rsidR="0083532E">
        <w:t>6</w:t>
      </w:r>
      <w:r>
        <w:t>pp.</w:t>
      </w:r>
    </w:p>
    <w:p w:rsidR="00694874" w:rsidRPr="00694874" w:rsidRDefault="00694874" w:rsidP="00C50EDD">
      <w:pPr>
        <w:spacing w:line="240" w:lineRule="auto"/>
        <w:ind w:left="0"/>
        <w:rPr>
          <w:lang w:val="ro-RO"/>
        </w:rPr>
      </w:pPr>
      <w:r>
        <w:t xml:space="preserve">Din totalul de </w:t>
      </w:r>
      <w:r w:rsidR="00E073CE">
        <w:t>45</w:t>
      </w:r>
      <w:r w:rsidR="0083532E">
        <w:t>7</w:t>
      </w:r>
      <w:r w:rsidR="00EF7F6F">
        <w:t>5</w:t>
      </w:r>
      <w:r>
        <w:t xml:space="preserve"> persoane înregistrate în evidențele AJOFM</w:t>
      </w:r>
      <w:r w:rsidR="00E073CE">
        <w:t xml:space="preserve"> Sălaj</w:t>
      </w:r>
      <w:r>
        <w:t>,</w:t>
      </w:r>
      <w:r w:rsidR="00E073CE">
        <w:t xml:space="preserve"> </w:t>
      </w:r>
      <w:r w:rsidR="0083532E">
        <w:t>81</w:t>
      </w:r>
      <w:r w:rsidR="00EF7F6F">
        <w:t>5</w:t>
      </w:r>
      <w:r w:rsidR="00E073CE">
        <w:t xml:space="preserve"> </w:t>
      </w:r>
      <w:r>
        <w:t>erau beneficiari de indemniz</w:t>
      </w:r>
      <w:r w:rsidR="00E073CE">
        <w:t>a</w:t>
      </w:r>
      <w:r>
        <w:rPr>
          <w:lang w:val="ro-RO"/>
        </w:rPr>
        <w:t xml:space="preserve">ţie de şomaj, </w:t>
      </w:r>
      <w:r>
        <w:t xml:space="preserve">iar </w:t>
      </w:r>
      <w:r w:rsidR="006A0FB5">
        <w:t>3</w:t>
      </w:r>
      <w:r w:rsidR="0083532E">
        <w:t>760</w:t>
      </w:r>
      <w:r w:rsidR="006A0FB5">
        <w:t xml:space="preserve"> </w:t>
      </w:r>
      <w:r>
        <w:t xml:space="preserve">erau șomeri neindemnizați. În ceea ce privește mediul de rezidență,  </w:t>
      </w:r>
      <w:r w:rsidR="008B1B68">
        <w:t xml:space="preserve">3725 </w:t>
      </w:r>
      <w:r>
        <w:t xml:space="preserve">șomeri provin din mediul rural </w:t>
      </w:r>
      <w:r>
        <w:rPr>
          <w:lang w:val="ro-RO"/>
        </w:rPr>
        <w:t xml:space="preserve">și </w:t>
      </w:r>
      <w:r w:rsidR="008B1B68">
        <w:rPr>
          <w:lang w:val="ro-RO"/>
        </w:rPr>
        <w:t>850</w:t>
      </w:r>
      <w:r>
        <w:rPr>
          <w:lang w:val="ro-RO"/>
        </w:rPr>
        <w:t xml:space="preserve"> sunt din mediul urban.</w:t>
      </w:r>
    </w:p>
    <w:p w:rsidR="00694874" w:rsidRPr="00984AE0" w:rsidRDefault="00694874" w:rsidP="00C50EDD">
      <w:pPr>
        <w:spacing w:line="240" w:lineRule="auto"/>
        <w:ind w:left="0"/>
      </w:pPr>
      <w:r w:rsidRPr="00984AE0">
        <w:rPr>
          <w:rStyle w:val="CommentReference"/>
          <w:sz w:val="22"/>
          <w:szCs w:val="22"/>
          <w:lang w:val="ro-RO"/>
        </w:rPr>
        <w:t>Structura șomajului pe grupe de vârste se prezintă sugestiv astfel</w:t>
      </w:r>
      <w:r w:rsidRPr="00984AE0">
        <w:rPr>
          <w:rStyle w:val="CommentReference"/>
          <w:sz w:val="22"/>
          <w:szCs w:val="22"/>
        </w:rPr>
        <w:t>:</w:t>
      </w:r>
    </w:p>
    <w:tbl>
      <w:tblPr>
        <w:tblStyle w:val="TableGrid"/>
        <w:tblpPr w:leftFromText="180" w:rightFromText="180" w:vertAnchor="text" w:horzAnchor="margin" w:tblpX="108" w:tblpY="66"/>
        <w:tblW w:w="3078" w:type="dxa"/>
        <w:tblLook w:val="04A0" w:firstRow="1" w:lastRow="0" w:firstColumn="1" w:lastColumn="0" w:noHBand="0" w:noVBand="1"/>
      </w:tblPr>
      <w:tblGrid>
        <w:gridCol w:w="1458"/>
        <w:gridCol w:w="1620"/>
      </w:tblGrid>
      <w:tr w:rsidR="00694874" w:rsidTr="00AD31B1">
        <w:trPr>
          <w:trHeight w:val="527"/>
        </w:trPr>
        <w:tc>
          <w:tcPr>
            <w:tcW w:w="1458" w:type="dxa"/>
            <w:vAlign w:val="center"/>
          </w:tcPr>
          <w:p w:rsidR="00694874" w:rsidRPr="00EE4A7B" w:rsidRDefault="00144132" w:rsidP="00C50EDD">
            <w:pPr>
              <w:spacing w:line="240" w:lineRule="auto"/>
              <w:ind w:left="0"/>
              <w:jc w:val="center"/>
              <w:rPr>
                <w:lang w:val="ro-RO"/>
              </w:rPr>
            </w:pPr>
            <w:r>
              <w:t>G</w:t>
            </w:r>
            <w:r w:rsidR="00694874">
              <w:t>rupa de v</w:t>
            </w:r>
            <w:r w:rsidR="00694874">
              <w:rPr>
                <w:lang w:val="ro-RO"/>
              </w:rPr>
              <w:t>ârstă</w:t>
            </w:r>
          </w:p>
        </w:tc>
        <w:tc>
          <w:tcPr>
            <w:tcW w:w="1620" w:type="dxa"/>
            <w:vAlign w:val="center"/>
          </w:tcPr>
          <w:p w:rsidR="00694874" w:rsidRDefault="00694874" w:rsidP="00C50EDD">
            <w:pPr>
              <w:spacing w:line="240" w:lineRule="auto"/>
              <w:ind w:left="0"/>
              <w:jc w:val="center"/>
            </w:pPr>
            <w:r>
              <w:t>Stoc la finele lunii</w:t>
            </w:r>
          </w:p>
        </w:tc>
      </w:tr>
      <w:tr w:rsidR="00694874" w:rsidTr="00AD31B1">
        <w:trPr>
          <w:trHeight w:val="257"/>
        </w:trPr>
        <w:tc>
          <w:tcPr>
            <w:tcW w:w="1458" w:type="dxa"/>
            <w:vAlign w:val="center"/>
          </w:tcPr>
          <w:p w:rsidR="00694874" w:rsidRDefault="00694874" w:rsidP="00C50EDD">
            <w:pPr>
              <w:spacing w:line="240" w:lineRule="auto"/>
              <w:ind w:left="0"/>
              <w:jc w:val="center"/>
            </w:pPr>
            <w:r>
              <w:t>Total</w:t>
            </w:r>
          </w:p>
        </w:tc>
        <w:tc>
          <w:tcPr>
            <w:tcW w:w="1620" w:type="dxa"/>
            <w:vAlign w:val="center"/>
          </w:tcPr>
          <w:p w:rsidR="00694874" w:rsidRDefault="006A0FB5" w:rsidP="00C50EDD">
            <w:pPr>
              <w:spacing w:line="240" w:lineRule="auto"/>
              <w:ind w:left="0"/>
              <w:jc w:val="center"/>
            </w:pPr>
            <w:r>
              <w:t>45</w:t>
            </w:r>
            <w:r w:rsidR="0083532E">
              <w:t>7</w:t>
            </w:r>
            <w:r>
              <w:t>5</w:t>
            </w:r>
          </w:p>
        </w:tc>
      </w:tr>
      <w:tr w:rsidR="00694874" w:rsidTr="00AD31B1">
        <w:trPr>
          <w:trHeight w:val="352"/>
        </w:trPr>
        <w:tc>
          <w:tcPr>
            <w:tcW w:w="1458" w:type="dxa"/>
            <w:vAlign w:val="center"/>
          </w:tcPr>
          <w:p w:rsidR="00694874" w:rsidRDefault="00694874" w:rsidP="00C50EDD">
            <w:pPr>
              <w:spacing w:line="240" w:lineRule="auto"/>
              <w:ind w:left="0"/>
              <w:jc w:val="center"/>
            </w:pPr>
            <w:r>
              <w:t>&lt; 25 ani</w:t>
            </w:r>
          </w:p>
        </w:tc>
        <w:tc>
          <w:tcPr>
            <w:tcW w:w="1620" w:type="dxa"/>
            <w:vAlign w:val="center"/>
          </w:tcPr>
          <w:p w:rsidR="00694874" w:rsidRDefault="0083532E" w:rsidP="00C50EDD">
            <w:pPr>
              <w:spacing w:line="240" w:lineRule="auto"/>
              <w:ind w:left="0"/>
              <w:jc w:val="center"/>
            </w:pPr>
            <w:r>
              <w:t>738</w:t>
            </w:r>
          </w:p>
        </w:tc>
      </w:tr>
      <w:tr w:rsidR="00694874" w:rsidTr="00AD31B1">
        <w:trPr>
          <w:trHeight w:val="212"/>
        </w:trPr>
        <w:tc>
          <w:tcPr>
            <w:tcW w:w="1458" w:type="dxa"/>
            <w:vAlign w:val="center"/>
          </w:tcPr>
          <w:p w:rsidR="00694874" w:rsidRDefault="00694874" w:rsidP="00C50EDD">
            <w:pPr>
              <w:spacing w:line="240" w:lineRule="auto"/>
              <w:ind w:left="0"/>
              <w:jc w:val="center"/>
            </w:pPr>
            <w:r>
              <w:t>între 25-29</w:t>
            </w:r>
          </w:p>
        </w:tc>
        <w:tc>
          <w:tcPr>
            <w:tcW w:w="1620" w:type="dxa"/>
            <w:vAlign w:val="center"/>
          </w:tcPr>
          <w:p w:rsidR="00694874" w:rsidRDefault="0083532E" w:rsidP="00C50EDD">
            <w:pPr>
              <w:spacing w:line="240" w:lineRule="auto"/>
              <w:ind w:left="0"/>
              <w:jc w:val="center"/>
            </w:pPr>
            <w:r>
              <w:t>371</w:t>
            </w:r>
          </w:p>
        </w:tc>
      </w:tr>
      <w:tr w:rsidR="00694874" w:rsidTr="00AD31B1">
        <w:trPr>
          <w:trHeight w:val="158"/>
        </w:trPr>
        <w:tc>
          <w:tcPr>
            <w:tcW w:w="1458" w:type="dxa"/>
            <w:vAlign w:val="center"/>
          </w:tcPr>
          <w:p w:rsidR="00694874" w:rsidRDefault="00694874" w:rsidP="00C50EDD">
            <w:pPr>
              <w:spacing w:line="240" w:lineRule="auto"/>
              <w:ind w:left="0"/>
              <w:jc w:val="center"/>
            </w:pPr>
            <w:r>
              <w:t>între 30-39</w:t>
            </w:r>
          </w:p>
        </w:tc>
        <w:tc>
          <w:tcPr>
            <w:tcW w:w="1620" w:type="dxa"/>
            <w:vAlign w:val="center"/>
          </w:tcPr>
          <w:p w:rsidR="00694874" w:rsidRDefault="0083532E" w:rsidP="00C50EDD">
            <w:pPr>
              <w:spacing w:line="240" w:lineRule="auto"/>
              <w:ind w:left="0"/>
              <w:jc w:val="center"/>
            </w:pPr>
            <w:r>
              <w:t>930</w:t>
            </w:r>
          </w:p>
        </w:tc>
      </w:tr>
      <w:tr w:rsidR="00694874" w:rsidTr="00AD31B1">
        <w:trPr>
          <w:trHeight w:val="352"/>
        </w:trPr>
        <w:tc>
          <w:tcPr>
            <w:tcW w:w="1458" w:type="dxa"/>
            <w:vAlign w:val="center"/>
          </w:tcPr>
          <w:p w:rsidR="00694874" w:rsidRDefault="00694874" w:rsidP="00C50EDD">
            <w:pPr>
              <w:spacing w:line="240" w:lineRule="auto"/>
              <w:ind w:left="0"/>
              <w:jc w:val="center"/>
            </w:pPr>
            <w:r>
              <w:t>între 40-49</w:t>
            </w:r>
          </w:p>
        </w:tc>
        <w:tc>
          <w:tcPr>
            <w:tcW w:w="1620" w:type="dxa"/>
            <w:vAlign w:val="center"/>
          </w:tcPr>
          <w:p w:rsidR="0083532E" w:rsidRDefault="0083532E" w:rsidP="00C50EDD">
            <w:pPr>
              <w:spacing w:line="240" w:lineRule="auto"/>
              <w:ind w:left="0"/>
            </w:pPr>
            <w:r>
              <w:t xml:space="preserve">      1130</w:t>
            </w:r>
          </w:p>
        </w:tc>
      </w:tr>
      <w:tr w:rsidR="00694874" w:rsidTr="00AD31B1">
        <w:trPr>
          <w:trHeight w:val="212"/>
        </w:trPr>
        <w:tc>
          <w:tcPr>
            <w:tcW w:w="1458" w:type="dxa"/>
            <w:vAlign w:val="center"/>
          </w:tcPr>
          <w:p w:rsidR="00694874" w:rsidRDefault="00694874" w:rsidP="00C50EDD">
            <w:pPr>
              <w:spacing w:line="240" w:lineRule="auto"/>
              <w:ind w:left="0"/>
              <w:jc w:val="center"/>
            </w:pPr>
            <w:r>
              <w:t>între 50-55</w:t>
            </w:r>
          </w:p>
        </w:tc>
        <w:tc>
          <w:tcPr>
            <w:tcW w:w="1620" w:type="dxa"/>
            <w:vAlign w:val="center"/>
          </w:tcPr>
          <w:p w:rsidR="00694874" w:rsidRDefault="0083532E" w:rsidP="00C50EDD">
            <w:pPr>
              <w:spacing w:line="240" w:lineRule="auto"/>
              <w:ind w:left="0"/>
              <w:jc w:val="center"/>
            </w:pPr>
            <w:r>
              <w:t>724</w:t>
            </w:r>
          </w:p>
        </w:tc>
      </w:tr>
      <w:tr w:rsidR="00694874" w:rsidTr="00AD31B1">
        <w:trPr>
          <w:trHeight w:val="140"/>
        </w:trPr>
        <w:tc>
          <w:tcPr>
            <w:tcW w:w="1458" w:type="dxa"/>
            <w:vAlign w:val="center"/>
          </w:tcPr>
          <w:p w:rsidR="00694874" w:rsidRDefault="00694874" w:rsidP="00C50EDD">
            <w:pPr>
              <w:spacing w:line="240" w:lineRule="auto"/>
              <w:ind w:left="0"/>
              <w:jc w:val="center"/>
            </w:pPr>
            <w:r>
              <w:t>peste 55 ani</w:t>
            </w:r>
          </w:p>
        </w:tc>
        <w:tc>
          <w:tcPr>
            <w:tcW w:w="1620" w:type="dxa"/>
            <w:vAlign w:val="center"/>
          </w:tcPr>
          <w:p w:rsidR="00694874" w:rsidRDefault="0083532E" w:rsidP="00C50EDD">
            <w:pPr>
              <w:spacing w:line="240" w:lineRule="auto"/>
              <w:ind w:left="0"/>
              <w:jc w:val="center"/>
            </w:pPr>
            <w:r>
              <w:t>682</w:t>
            </w:r>
          </w:p>
        </w:tc>
      </w:tr>
    </w:tbl>
    <w:p w:rsidR="00694874" w:rsidRDefault="00694874" w:rsidP="00C50ED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noProof/>
        </w:rPr>
        <w:drawing>
          <wp:inline distT="0" distB="0" distL="0" distR="0" wp14:anchorId="59860B98" wp14:editId="0677BB43">
            <wp:extent cx="3436518" cy="2276475"/>
            <wp:effectExtent l="0" t="0" r="12065" b="9525"/>
            <wp:docPr id="230" name="Object 230" descr="Structura şomerilor pe categorii de vârstă" title="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94874" w:rsidRDefault="00694874" w:rsidP="00C50ED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</w:p>
    <w:p w:rsidR="0083532E" w:rsidRDefault="0083532E" w:rsidP="00C50ED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</w:p>
    <w:p w:rsidR="00694874" w:rsidRDefault="00694874" w:rsidP="00C50ED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rFonts w:cs="Arial"/>
          <w:color w:val="000000"/>
          <w:lang w:val="ro-RO"/>
        </w:rPr>
        <w:t>Ș</w:t>
      </w:r>
      <w:r w:rsidRPr="00870AB4">
        <w:rPr>
          <w:rFonts w:cs="Arial"/>
          <w:color w:val="000000"/>
          <w:lang w:val="ro-RO"/>
        </w:rPr>
        <w:t xml:space="preserve">omerii </w:t>
      </w:r>
      <w:r>
        <w:rPr>
          <w:rFonts w:cs="Arial"/>
          <w:color w:val="000000"/>
          <w:lang w:val="ro-RO"/>
        </w:rPr>
        <w:t xml:space="preserve">cu </w:t>
      </w:r>
      <w:r w:rsidR="006A0FB5">
        <w:rPr>
          <w:rFonts w:cs="Arial"/>
          <w:color w:val="000000"/>
          <w:lang w:val="ro-RO"/>
        </w:rPr>
        <w:t>studii primare</w:t>
      </w:r>
      <w:r w:rsidRPr="00870AB4">
        <w:rPr>
          <w:rFonts w:cs="Arial"/>
          <w:color w:val="000000"/>
          <w:lang w:val="ro-RO"/>
        </w:rPr>
        <w:t xml:space="preserve"> </w:t>
      </w:r>
      <w:r w:rsidR="00216E78">
        <w:rPr>
          <w:rFonts w:cs="Arial"/>
          <w:color w:val="000000"/>
          <w:lang w:val="ro-RO"/>
        </w:rPr>
        <w:t xml:space="preserve">sau fără studii </w:t>
      </w:r>
      <w:r w:rsidRPr="00870AB4">
        <w:rPr>
          <w:rFonts w:cs="Arial"/>
          <w:color w:val="000000"/>
          <w:lang w:val="ro-RO"/>
        </w:rPr>
        <w:t>au ponderea cea mai mare în totalul şomerilor înregistraţi în</w:t>
      </w:r>
      <w:r w:rsidR="006A0FB5">
        <w:rPr>
          <w:rFonts w:cs="Arial"/>
          <w:color w:val="000000"/>
          <w:lang w:val="ro-RO"/>
        </w:rPr>
        <w:t xml:space="preserve"> evidenţele AJOFM Sălaj</w:t>
      </w:r>
      <w:r>
        <w:rPr>
          <w:rFonts w:cs="Arial"/>
          <w:color w:val="000000"/>
          <w:lang w:val="ro-RO"/>
        </w:rPr>
        <w:t xml:space="preserve"> (</w:t>
      </w:r>
      <w:r w:rsidR="006A0FB5">
        <w:rPr>
          <w:rFonts w:cs="Arial"/>
          <w:color w:val="000000"/>
          <w:lang w:val="ro-RO"/>
        </w:rPr>
        <w:t>45</w:t>
      </w:r>
      <w:r w:rsidRPr="00870AB4">
        <w:rPr>
          <w:rFonts w:cs="Arial"/>
          <w:color w:val="000000"/>
          <w:lang w:val="ro-RO"/>
        </w:rPr>
        <w:t>%)</w:t>
      </w:r>
      <w:r>
        <w:rPr>
          <w:rFonts w:cs="Arial"/>
          <w:color w:val="000000"/>
          <w:lang w:val="ro-RO"/>
        </w:rPr>
        <w:t xml:space="preserve">, urmat de cei </w:t>
      </w:r>
      <w:r w:rsidRPr="00870AB4">
        <w:rPr>
          <w:rFonts w:cs="Arial"/>
          <w:color w:val="000000"/>
          <w:lang w:val="ro-RO"/>
        </w:rPr>
        <w:t xml:space="preserve">cu </w:t>
      </w:r>
      <w:r w:rsidR="006A0FB5">
        <w:rPr>
          <w:rFonts w:cs="Arial"/>
          <w:color w:val="000000"/>
          <w:lang w:val="ro-RO"/>
        </w:rPr>
        <w:t>studii gimnaziale</w:t>
      </w:r>
      <w:r>
        <w:rPr>
          <w:rFonts w:cs="Arial"/>
          <w:color w:val="000000"/>
          <w:lang w:val="ro-RO"/>
        </w:rPr>
        <w:t xml:space="preserve"> (</w:t>
      </w:r>
      <w:r w:rsidR="006A0FB5">
        <w:rPr>
          <w:rFonts w:cs="Arial"/>
          <w:color w:val="000000"/>
          <w:lang w:val="ro-RO"/>
        </w:rPr>
        <w:t>25</w:t>
      </w:r>
      <w:r w:rsidRPr="00870AB4">
        <w:rPr>
          <w:rFonts w:cs="Arial"/>
          <w:color w:val="000000"/>
          <w:lang w:val="ro-RO"/>
        </w:rPr>
        <w:t>%</w:t>
      </w:r>
      <w:r>
        <w:rPr>
          <w:rFonts w:cs="Arial"/>
          <w:color w:val="000000"/>
          <w:lang w:val="ro-RO"/>
        </w:rPr>
        <w:t xml:space="preserve">), iar </w:t>
      </w:r>
      <w:r w:rsidR="006A0FB5">
        <w:rPr>
          <w:rFonts w:cs="Arial"/>
          <w:color w:val="000000"/>
          <w:lang w:val="ro-RO"/>
        </w:rPr>
        <w:t>1</w:t>
      </w:r>
      <w:r w:rsidR="0083532E">
        <w:rPr>
          <w:rFonts w:cs="Arial"/>
          <w:color w:val="000000"/>
          <w:lang w:val="ro-RO"/>
        </w:rPr>
        <w:t>1</w:t>
      </w:r>
      <w:r w:rsidR="006A0FB5">
        <w:rPr>
          <w:rFonts w:cs="Arial"/>
          <w:color w:val="000000"/>
          <w:lang w:val="ro-RO"/>
        </w:rPr>
        <w:t xml:space="preserve">% au absolvit </w:t>
      </w:r>
      <w:r w:rsidR="00216E78">
        <w:rPr>
          <w:rFonts w:cs="Arial"/>
          <w:color w:val="000000"/>
          <w:lang w:val="ro-RO"/>
        </w:rPr>
        <w:t>învăţământ profesional.</w:t>
      </w:r>
      <w:r w:rsidR="006A0FB5">
        <w:rPr>
          <w:rFonts w:cs="Arial"/>
          <w:color w:val="000000"/>
          <w:lang w:val="ro-RO"/>
        </w:rPr>
        <w:t xml:space="preserve"> Șomerii cu nivel de pregătire liceal şi postliceal </w:t>
      </w:r>
      <w:r>
        <w:rPr>
          <w:rFonts w:cs="Arial"/>
          <w:color w:val="000000"/>
          <w:lang w:val="ro-RO"/>
        </w:rPr>
        <w:t xml:space="preserve">reprezintă </w:t>
      </w:r>
      <w:r w:rsidR="0083532E">
        <w:rPr>
          <w:rFonts w:cs="Arial"/>
          <w:color w:val="000000"/>
          <w:lang w:val="ro-RO"/>
        </w:rPr>
        <w:t>15</w:t>
      </w:r>
      <w:r>
        <w:rPr>
          <w:rFonts w:cs="Arial"/>
          <w:color w:val="000000"/>
          <w:lang w:val="ro-RO"/>
        </w:rPr>
        <w:t xml:space="preserve">% din totalul șomerilor înregistrați, iar cei cu studii superioare sunt </w:t>
      </w:r>
      <w:r w:rsidR="0083532E">
        <w:rPr>
          <w:rFonts w:cs="Arial"/>
          <w:color w:val="000000"/>
          <w:lang w:val="ro-RO"/>
        </w:rPr>
        <w:t>4</w:t>
      </w:r>
      <w:r w:rsidR="003A19D0">
        <w:rPr>
          <w:rFonts w:cs="Arial"/>
          <w:color w:val="000000"/>
          <w:lang w:val="ro-RO"/>
        </w:rPr>
        <w:t>%.</w:t>
      </w:r>
    </w:p>
    <w:p w:rsidR="00694874" w:rsidRDefault="00694874" w:rsidP="00C50EDD">
      <w:pPr>
        <w:tabs>
          <w:tab w:val="left" w:pos="4230"/>
        </w:tabs>
        <w:spacing w:line="240" w:lineRule="auto"/>
        <w:ind w:left="0"/>
      </w:pPr>
      <w:r>
        <w:rPr>
          <w:rFonts w:cs="Arial"/>
          <w:color w:val="000000"/>
          <w:lang w:val="ro-RO"/>
        </w:rPr>
        <w:t xml:space="preserve">Structura </w:t>
      </w:r>
      <w:r w:rsidRPr="00252165">
        <w:rPr>
          <w:rFonts w:cs="Arial"/>
          <w:color w:val="000000"/>
          <w:lang w:val="ro-RO"/>
        </w:rPr>
        <w:t xml:space="preserve">șomerilor înregistrați </w:t>
      </w:r>
      <w:r>
        <w:rPr>
          <w:rFonts w:cs="Arial"/>
          <w:color w:val="000000"/>
          <w:lang w:val="ro-RO"/>
        </w:rPr>
        <w:t xml:space="preserve">pe nivel </w:t>
      </w:r>
      <w:r w:rsidRPr="00252165">
        <w:rPr>
          <w:rFonts w:cs="Arial"/>
          <w:color w:val="000000"/>
          <w:lang w:val="ro-RO"/>
        </w:rPr>
        <w:t>de ocupabili</w:t>
      </w:r>
      <w:r>
        <w:rPr>
          <w:rFonts w:cs="Arial"/>
          <w:color w:val="000000"/>
          <w:lang w:val="ro-RO"/>
        </w:rPr>
        <w:t>tate, stabilit prin pr</w:t>
      </w:r>
      <w:r w:rsidR="00216E78">
        <w:rPr>
          <w:rFonts w:cs="Arial"/>
          <w:color w:val="000000"/>
          <w:lang w:val="ro-RO"/>
        </w:rPr>
        <w:t>ofilare, se prezintă astfel: 29</w:t>
      </w:r>
      <w:r w:rsidR="0083532E">
        <w:rPr>
          <w:rFonts w:cs="Arial"/>
          <w:color w:val="000000"/>
          <w:lang w:val="ro-RO"/>
        </w:rPr>
        <w:t>90</w:t>
      </w:r>
      <w:r>
        <w:rPr>
          <w:rFonts w:cs="Arial"/>
          <w:color w:val="000000"/>
          <w:lang w:val="ro-RO"/>
        </w:rPr>
        <w:t xml:space="preserve"> persoane foarte greu ocupabile, </w:t>
      </w:r>
      <w:r w:rsidR="00216E78">
        <w:rPr>
          <w:rFonts w:cs="Arial"/>
          <w:color w:val="000000"/>
          <w:lang w:val="ro-RO"/>
        </w:rPr>
        <w:t>8</w:t>
      </w:r>
      <w:r w:rsidR="0083532E">
        <w:rPr>
          <w:rFonts w:cs="Arial"/>
          <w:color w:val="000000"/>
          <w:lang w:val="ro-RO"/>
        </w:rPr>
        <w:t>90</w:t>
      </w:r>
      <w:r w:rsidR="00216E78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 xml:space="preserve">greu ocupabile, </w:t>
      </w:r>
      <w:r w:rsidR="0083532E">
        <w:rPr>
          <w:rFonts w:cs="Arial"/>
          <w:color w:val="000000"/>
          <w:lang w:val="ro-RO"/>
        </w:rPr>
        <w:t>407</w:t>
      </w:r>
      <w:r w:rsidR="00216E78">
        <w:rPr>
          <w:rFonts w:cs="Arial"/>
          <w:color w:val="000000"/>
          <w:lang w:val="ro-RO"/>
        </w:rPr>
        <w:t xml:space="preserve"> mediu ocupabile, iar </w:t>
      </w:r>
      <w:r w:rsidR="0083532E">
        <w:rPr>
          <w:rFonts w:cs="Arial"/>
          <w:color w:val="000000"/>
          <w:lang w:val="ro-RO"/>
        </w:rPr>
        <w:t>28</w:t>
      </w:r>
      <w:r w:rsidR="003A19D0">
        <w:rPr>
          <w:rFonts w:cs="Arial"/>
          <w:color w:val="000000"/>
          <w:lang w:val="ro-RO"/>
        </w:rPr>
        <w:t>8</w:t>
      </w:r>
      <w:r w:rsidR="00216E78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 xml:space="preserve">sunt persoane ușor ocupabile. Încadrarea  </w:t>
      </w:r>
      <w:r>
        <w:t>într-o categorie de ocupabilitate se realizează ca urmare a activităţii de profilare a persoanelor înreg</w:t>
      </w:r>
      <w:bookmarkStart w:id="0" w:name="_GoBack"/>
      <w:bookmarkEnd w:id="0"/>
      <w:r>
        <w:t>istrate în evidenţele noastre. Informaţii detaliate despre structura şomajului la nivelul ju</w:t>
      </w:r>
      <w:r w:rsidR="00216E78">
        <w:t>d</w:t>
      </w:r>
      <w:r>
        <w:t xml:space="preserve">eţului </w:t>
      </w:r>
      <w:r w:rsidR="00216E78">
        <w:t>Sălaj</w:t>
      </w:r>
      <w:r>
        <w:t xml:space="preserve"> sunt afi</w:t>
      </w:r>
      <w:r>
        <w:rPr>
          <w:lang w:val="ro-RO"/>
        </w:rPr>
        <w:t>ş</w:t>
      </w:r>
      <w:r>
        <w:t xml:space="preserve">ate pe pagina de internet a AJOFM </w:t>
      </w:r>
      <w:r w:rsidR="00216E78">
        <w:t>Sălaj</w:t>
      </w:r>
      <w:r>
        <w:t xml:space="preserve"> la adresa www</w:t>
      </w:r>
      <w:r w:rsidR="00216E78">
        <w:t>.salaj</w:t>
      </w:r>
      <w:r>
        <w:t>.anofm.ro.</w:t>
      </w:r>
    </w:p>
    <w:p w:rsidR="0083532E" w:rsidRDefault="0083532E" w:rsidP="00C50EDD">
      <w:pPr>
        <w:spacing w:line="240" w:lineRule="auto"/>
        <w:ind w:left="0"/>
        <w:rPr>
          <w:b/>
        </w:rPr>
      </w:pPr>
    </w:p>
    <w:p w:rsidR="00E562FC" w:rsidRDefault="00694874" w:rsidP="00C50EDD">
      <w:pPr>
        <w:spacing w:line="240" w:lineRule="auto"/>
        <w:ind w:left="0"/>
        <w:rPr>
          <w:b/>
        </w:rPr>
      </w:pPr>
      <w:r>
        <w:rPr>
          <w:b/>
        </w:rPr>
        <w:t>Agenția Județeană pe</w:t>
      </w:r>
      <w:r w:rsidR="00216E78">
        <w:rPr>
          <w:b/>
        </w:rPr>
        <w:t>ntru Ocuparea Forței de Muncă Sălaj</w:t>
      </w:r>
    </w:p>
    <w:sectPr w:rsidR="00E562FC" w:rsidSect="00315253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894" w:right="561" w:bottom="1350" w:left="226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CDE" w:rsidRDefault="006C1CDE" w:rsidP="00CD5B3B">
      <w:r>
        <w:separator/>
      </w:r>
    </w:p>
  </w:endnote>
  <w:endnote w:type="continuationSeparator" w:id="0">
    <w:p w:rsidR="006C1CDE" w:rsidRDefault="006C1CDE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132" w:rsidRPr="00443AE8" w:rsidRDefault="00144132" w:rsidP="00144132">
    <w:pPr>
      <w:pStyle w:val="Footer"/>
      <w:spacing w:after="0" w:line="240" w:lineRule="auto"/>
      <w:ind w:left="0"/>
      <w:rPr>
        <w:sz w:val="16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JUDEȚEANĂ</w:t>
    </w:r>
    <w:r w:rsidRPr="00443AE8">
      <w:rPr>
        <w:sz w:val="14"/>
        <w:szCs w:val="14"/>
        <w:lang w:val="ro-RO"/>
      </w:rPr>
      <w:t xml:space="preserve"> PENTRU OCUPAREA FORŢEI DE MUNCĂ</w:t>
    </w:r>
  </w:p>
  <w:p w:rsidR="00144132" w:rsidRDefault="00144132" w:rsidP="00144132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 xml:space="preserve">Operator de date cu caracter personal nr. </w:t>
    </w:r>
  </w:p>
  <w:p w:rsidR="00144132" w:rsidRPr="00B63D83" w:rsidRDefault="00144132" w:rsidP="00144132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B63D83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.........., nr. .............</w:t>
    </w:r>
    <w:r w:rsidRPr="00B63D83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............</w:t>
    </w:r>
  </w:p>
  <w:p w:rsidR="00144132" w:rsidRDefault="00144132" w:rsidP="00144132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>Tel.: .....................</w:t>
    </w:r>
  </w:p>
  <w:p w:rsidR="00144132" w:rsidRPr="00B63D83" w:rsidRDefault="00144132" w:rsidP="00144132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>e-mail: ............................</w:t>
    </w:r>
  </w:p>
  <w:p w:rsidR="00144132" w:rsidRDefault="00144132" w:rsidP="00144132">
    <w:pPr>
      <w:pStyle w:val="Footer"/>
      <w:spacing w:after="0" w:line="240" w:lineRule="auto"/>
      <w:ind w:left="0"/>
    </w:pPr>
    <w:r w:rsidRPr="00BE7B02">
      <w:rPr>
        <w:sz w:val="14"/>
        <w:szCs w:val="14"/>
        <w:lang w:val="ro-RO"/>
      </w:rPr>
      <w:t>www.</w:t>
    </w:r>
    <w:r>
      <w:rPr>
        <w:sz w:val="14"/>
        <w:szCs w:val="14"/>
        <w:lang w:val="ro-RO"/>
      </w:rPr>
      <w:t>...................</w:t>
    </w:r>
    <w:r w:rsidRPr="00BE7B02">
      <w:rPr>
        <w:sz w:val="14"/>
        <w:szCs w:val="14"/>
        <w:lang w:val="ro-RO"/>
      </w:rPr>
      <w:t>;</w:t>
    </w:r>
    <w:r>
      <w:rPr>
        <w:b/>
        <w:sz w:val="14"/>
        <w:szCs w:val="14"/>
        <w:lang w:val="ro-RO"/>
      </w:rPr>
      <w:t xml:space="preserve"> </w:t>
    </w:r>
  </w:p>
  <w:p w:rsidR="002C59E9" w:rsidRPr="00BE7B02" w:rsidRDefault="002C59E9" w:rsidP="00D9133B">
    <w:pPr>
      <w:pStyle w:val="Footer"/>
      <w:spacing w:after="0" w:line="240" w:lineRule="auto"/>
      <w:ind w:left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942" w:rsidRPr="00BD5839" w:rsidRDefault="008F4942" w:rsidP="008F4942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BD5839">
      <w:rPr>
        <w:sz w:val="14"/>
        <w:szCs w:val="14"/>
        <w:lang w:val="ro-RO"/>
      </w:rPr>
      <w:t>AGENŢIA JUDEŢEANĂ  PENTRU OCUPAREA FORŢEI DE MUNCĂ SĂLAJ</w:t>
    </w:r>
  </w:p>
  <w:p w:rsidR="008F4942" w:rsidRPr="00BD5839" w:rsidRDefault="008F4942" w:rsidP="008F4942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BD5839">
      <w:rPr>
        <w:sz w:val="14"/>
        <w:szCs w:val="14"/>
        <w:lang w:val="ro-RO"/>
      </w:rPr>
      <w:t>Operator de date cu caracter personal nr. 570</w:t>
    </w:r>
  </w:p>
  <w:p w:rsidR="008F4942" w:rsidRPr="00BD5839" w:rsidRDefault="008F4942" w:rsidP="008F4942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BD5839">
      <w:rPr>
        <w:sz w:val="14"/>
        <w:szCs w:val="14"/>
        <w:lang w:val="ro-RO"/>
      </w:rPr>
      <w:t>Str. T.Vladimirescu nr.8, Bl. P40, Zalău</w:t>
    </w:r>
  </w:p>
  <w:p w:rsidR="008F4942" w:rsidRPr="00BD5839" w:rsidRDefault="008F4942" w:rsidP="008F4942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BD5839">
      <w:rPr>
        <w:sz w:val="14"/>
        <w:szCs w:val="14"/>
        <w:lang w:val="ro-RO"/>
      </w:rPr>
      <w:t>Tel.: +4 0260612463; Fax:+4 0372871075</w:t>
    </w:r>
  </w:p>
  <w:p w:rsidR="008F4942" w:rsidRPr="00BD5839" w:rsidRDefault="008F4942" w:rsidP="008F4942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BD5839">
      <w:rPr>
        <w:sz w:val="14"/>
        <w:szCs w:val="14"/>
        <w:lang w:val="ro-RO"/>
      </w:rPr>
      <w:t xml:space="preserve">e-mail: </w:t>
    </w:r>
    <w:hyperlink r:id="rId1" w:history="1">
      <w:r w:rsidRPr="00BD5839">
        <w:rPr>
          <w:color w:val="0000FF"/>
          <w:sz w:val="14"/>
          <w:szCs w:val="14"/>
          <w:u w:val="single"/>
          <w:lang w:val="ro-RO"/>
        </w:rPr>
        <w:t>ajofm@sj.anofm.ro</w:t>
      </w:r>
    </w:hyperlink>
  </w:p>
  <w:p w:rsidR="008F4942" w:rsidRPr="00BD5839" w:rsidRDefault="008F4942" w:rsidP="008F4942">
    <w:pPr>
      <w:tabs>
        <w:tab w:val="center" w:pos="4320"/>
        <w:tab w:val="right" w:pos="8640"/>
      </w:tabs>
      <w:spacing w:after="0" w:line="240" w:lineRule="auto"/>
      <w:ind w:left="0"/>
    </w:pPr>
    <w:r w:rsidRPr="00BD5839">
      <w:rPr>
        <w:sz w:val="14"/>
        <w:szCs w:val="14"/>
        <w:lang w:val="ro-RO"/>
      </w:rPr>
      <w:t>www.salaj.anofm.ro</w:t>
    </w:r>
    <w:r w:rsidRPr="00BD5839">
      <w:rPr>
        <w:b/>
        <w:sz w:val="14"/>
        <w:szCs w:val="14"/>
        <w:lang w:val="ro-RO"/>
      </w:rPr>
      <w:t xml:space="preserve"> </w:t>
    </w:r>
  </w:p>
  <w:p w:rsidR="008F4942" w:rsidRPr="00BD5839" w:rsidRDefault="008F4942" w:rsidP="008F4942">
    <w:pPr>
      <w:pStyle w:val="Footer"/>
    </w:pPr>
  </w:p>
  <w:p w:rsidR="00427C17" w:rsidRPr="008F4942" w:rsidRDefault="00427C17" w:rsidP="008F49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CDE" w:rsidRDefault="006C1CDE" w:rsidP="00CD5B3B">
      <w:r>
        <w:separator/>
      </w:r>
    </w:p>
  </w:footnote>
  <w:footnote w:type="continuationSeparator" w:id="0">
    <w:p w:rsidR="006C1CDE" w:rsidRDefault="006C1CDE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2443F6">
      <w:tc>
        <w:tcPr>
          <w:tcW w:w="5103" w:type="dxa"/>
          <w:shd w:val="clear" w:color="auto" w:fill="auto"/>
        </w:tcPr>
        <w:p w:rsidR="007322B0" w:rsidRPr="00CD5B3B" w:rsidRDefault="00665534" w:rsidP="002443F6">
          <w:pPr>
            <w:pStyle w:val="MediumGrid21"/>
          </w:pPr>
          <w:r>
            <w:rPr>
              <w:noProof/>
              <w:sz w:val="22"/>
              <w:szCs w:val="22"/>
            </w:rPr>
            <w:drawing>
              <wp:inline distT="0" distB="0" distL="0" distR="0" wp14:anchorId="1F5DB4BA" wp14:editId="68EAFEFC">
                <wp:extent cx="1911350" cy="457200"/>
                <wp:effectExtent l="0" t="0" r="0" b="0"/>
                <wp:docPr id="2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2443F6">
          <w:pPr>
            <w:pStyle w:val="MediumGrid21"/>
            <w:jc w:val="right"/>
          </w:pPr>
        </w:p>
      </w:tc>
    </w:tr>
  </w:tbl>
  <w:p w:rsidR="00766E0E" w:rsidRPr="00CD5B3B" w:rsidRDefault="00766E0E" w:rsidP="000270BE">
    <w:pPr>
      <w:pStyle w:val="Header"/>
      <w:ind w:left="-56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65"/>
      <w:gridCol w:w="2308"/>
    </w:tblGrid>
    <w:tr w:rsidR="00315253" w:rsidTr="00327803">
      <w:tc>
        <w:tcPr>
          <w:tcW w:w="8465" w:type="dxa"/>
          <w:shd w:val="clear" w:color="auto" w:fill="auto"/>
        </w:tcPr>
        <w:p w:rsidR="00315253" w:rsidRPr="00B44471" w:rsidRDefault="00315253" w:rsidP="0032780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A450B53" wp14:editId="65D039B4">
                <wp:simplePos x="0" y="0"/>
                <wp:positionH relativeFrom="column">
                  <wp:posOffset>3884930</wp:posOffset>
                </wp:positionH>
                <wp:positionV relativeFrom="paragraph">
                  <wp:posOffset>227965</wp:posOffset>
                </wp:positionV>
                <wp:extent cx="904240" cy="436880"/>
                <wp:effectExtent l="0" t="0" r="0" b="1270"/>
                <wp:wrapNone/>
                <wp:docPr id="10" name="Picture 10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0042A455" wp14:editId="17A7009C">
                <wp:extent cx="3076575" cy="1009650"/>
                <wp:effectExtent l="0" t="0" r="9525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65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2"/>
              <w:szCs w:val="22"/>
              <w:lang w:val="ro-RO" w:eastAsia="ro-RO"/>
            </w:rPr>
            <w:t xml:space="preserve">            </w:t>
          </w:r>
        </w:p>
      </w:tc>
      <w:tc>
        <w:tcPr>
          <w:tcW w:w="2308" w:type="dxa"/>
          <w:shd w:val="clear" w:color="auto" w:fill="auto"/>
          <w:vAlign w:val="center"/>
        </w:tcPr>
        <w:p w:rsidR="00315253" w:rsidRDefault="00315253" w:rsidP="00327803">
          <w:pPr>
            <w:pStyle w:val="MediumGrid21"/>
            <w:jc w:val="right"/>
          </w:pPr>
          <w:r>
            <w:rPr>
              <w:noProof/>
            </w:rPr>
            <w:drawing>
              <wp:inline distT="0" distB="0" distL="0" distR="0" wp14:anchorId="7CCF2F32" wp14:editId="33528729">
                <wp:extent cx="1200150" cy="895350"/>
                <wp:effectExtent l="0" t="0" r="0" b="0"/>
                <wp:docPr id="8" name="Picture 8" descr="logo_centenar_ROMANIA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logo_centenar_ROMANI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694874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29AD"/>
    <w:multiLevelType w:val="hybridMultilevel"/>
    <w:tmpl w:val="6F662EAA"/>
    <w:lvl w:ilvl="0" w:tplc="CC86C03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781" w:hanging="360"/>
      </w:pPr>
    </w:lvl>
    <w:lvl w:ilvl="2" w:tplc="0418001B" w:tentative="1">
      <w:start w:val="1"/>
      <w:numFmt w:val="lowerRoman"/>
      <w:lvlText w:val="%3."/>
      <w:lvlJc w:val="right"/>
      <w:pPr>
        <w:ind w:left="3501" w:hanging="180"/>
      </w:pPr>
    </w:lvl>
    <w:lvl w:ilvl="3" w:tplc="0418000F" w:tentative="1">
      <w:start w:val="1"/>
      <w:numFmt w:val="decimal"/>
      <w:lvlText w:val="%4."/>
      <w:lvlJc w:val="left"/>
      <w:pPr>
        <w:ind w:left="4221" w:hanging="360"/>
      </w:pPr>
    </w:lvl>
    <w:lvl w:ilvl="4" w:tplc="04180019" w:tentative="1">
      <w:start w:val="1"/>
      <w:numFmt w:val="lowerLetter"/>
      <w:lvlText w:val="%5."/>
      <w:lvlJc w:val="left"/>
      <w:pPr>
        <w:ind w:left="4941" w:hanging="360"/>
      </w:pPr>
    </w:lvl>
    <w:lvl w:ilvl="5" w:tplc="0418001B" w:tentative="1">
      <w:start w:val="1"/>
      <w:numFmt w:val="lowerRoman"/>
      <w:lvlText w:val="%6."/>
      <w:lvlJc w:val="right"/>
      <w:pPr>
        <w:ind w:left="5661" w:hanging="180"/>
      </w:pPr>
    </w:lvl>
    <w:lvl w:ilvl="6" w:tplc="0418000F" w:tentative="1">
      <w:start w:val="1"/>
      <w:numFmt w:val="decimal"/>
      <w:lvlText w:val="%7."/>
      <w:lvlJc w:val="left"/>
      <w:pPr>
        <w:ind w:left="6381" w:hanging="360"/>
      </w:pPr>
    </w:lvl>
    <w:lvl w:ilvl="7" w:tplc="04180019" w:tentative="1">
      <w:start w:val="1"/>
      <w:numFmt w:val="lowerLetter"/>
      <w:lvlText w:val="%8."/>
      <w:lvlJc w:val="left"/>
      <w:pPr>
        <w:ind w:left="7101" w:hanging="360"/>
      </w:pPr>
    </w:lvl>
    <w:lvl w:ilvl="8" w:tplc="0418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04"/>
    <w:rsid w:val="000214E1"/>
    <w:rsid w:val="000270BE"/>
    <w:rsid w:val="000373AF"/>
    <w:rsid w:val="00040C01"/>
    <w:rsid w:val="00042E51"/>
    <w:rsid w:val="00055F3C"/>
    <w:rsid w:val="0007486F"/>
    <w:rsid w:val="0008167C"/>
    <w:rsid w:val="000832EB"/>
    <w:rsid w:val="000A118C"/>
    <w:rsid w:val="000F688A"/>
    <w:rsid w:val="00100F36"/>
    <w:rsid w:val="00100FE7"/>
    <w:rsid w:val="00123D7A"/>
    <w:rsid w:val="00133B40"/>
    <w:rsid w:val="00144132"/>
    <w:rsid w:val="0014610F"/>
    <w:rsid w:val="00156C64"/>
    <w:rsid w:val="0016785B"/>
    <w:rsid w:val="001A2D68"/>
    <w:rsid w:val="001A4C80"/>
    <w:rsid w:val="001B08AD"/>
    <w:rsid w:val="0021532B"/>
    <w:rsid w:val="00216E78"/>
    <w:rsid w:val="00230122"/>
    <w:rsid w:val="00234B08"/>
    <w:rsid w:val="002443F6"/>
    <w:rsid w:val="002577BF"/>
    <w:rsid w:val="002673A1"/>
    <w:rsid w:val="002705F2"/>
    <w:rsid w:val="00296222"/>
    <w:rsid w:val="002A5742"/>
    <w:rsid w:val="002C3EDE"/>
    <w:rsid w:val="002C59E9"/>
    <w:rsid w:val="002D140D"/>
    <w:rsid w:val="002E0016"/>
    <w:rsid w:val="003070E3"/>
    <w:rsid w:val="003134B0"/>
    <w:rsid w:val="00315253"/>
    <w:rsid w:val="00334E82"/>
    <w:rsid w:val="00353EA6"/>
    <w:rsid w:val="0039197A"/>
    <w:rsid w:val="00395093"/>
    <w:rsid w:val="003A19D0"/>
    <w:rsid w:val="003C68DA"/>
    <w:rsid w:val="00411CA1"/>
    <w:rsid w:val="00427C17"/>
    <w:rsid w:val="00433A73"/>
    <w:rsid w:val="00441E15"/>
    <w:rsid w:val="00443AE8"/>
    <w:rsid w:val="004510F7"/>
    <w:rsid w:val="00451AD0"/>
    <w:rsid w:val="004714D6"/>
    <w:rsid w:val="00493AD5"/>
    <w:rsid w:val="004C4EE5"/>
    <w:rsid w:val="004D3710"/>
    <w:rsid w:val="004D5F89"/>
    <w:rsid w:val="004E3CBB"/>
    <w:rsid w:val="004E79B1"/>
    <w:rsid w:val="004F2330"/>
    <w:rsid w:val="00511D6E"/>
    <w:rsid w:val="0051391D"/>
    <w:rsid w:val="005460D6"/>
    <w:rsid w:val="0057501B"/>
    <w:rsid w:val="00583B80"/>
    <w:rsid w:val="005A3738"/>
    <w:rsid w:val="005B0684"/>
    <w:rsid w:val="005D0250"/>
    <w:rsid w:val="005D5DBF"/>
    <w:rsid w:val="005E6FFA"/>
    <w:rsid w:val="005F157A"/>
    <w:rsid w:val="005F5A69"/>
    <w:rsid w:val="00603734"/>
    <w:rsid w:val="006110EE"/>
    <w:rsid w:val="00620DEF"/>
    <w:rsid w:val="00645209"/>
    <w:rsid w:val="006579C6"/>
    <w:rsid w:val="00665534"/>
    <w:rsid w:val="00694874"/>
    <w:rsid w:val="006A0FB5"/>
    <w:rsid w:val="006A263E"/>
    <w:rsid w:val="006B090A"/>
    <w:rsid w:val="006B528B"/>
    <w:rsid w:val="006B6E54"/>
    <w:rsid w:val="006B7D99"/>
    <w:rsid w:val="006C1CDE"/>
    <w:rsid w:val="006E1F27"/>
    <w:rsid w:val="007025DE"/>
    <w:rsid w:val="00722BEC"/>
    <w:rsid w:val="007322B0"/>
    <w:rsid w:val="00764F59"/>
    <w:rsid w:val="00766E0E"/>
    <w:rsid w:val="007914E2"/>
    <w:rsid w:val="007B005F"/>
    <w:rsid w:val="007B5631"/>
    <w:rsid w:val="007C1D45"/>
    <w:rsid w:val="007E02DC"/>
    <w:rsid w:val="007E60B7"/>
    <w:rsid w:val="007F2C49"/>
    <w:rsid w:val="00830FD8"/>
    <w:rsid w:val="0083532E"/>
    <w:rsid w:val="00846443"/>
    <w:rsid w:val="00872110"/>
    <w:rsid w:val="00887484"/>
    <w:rsid w:val="00896CE2"/>
    <w:rsid w:val="008A0FDC"/>
    <w:rsid w:val="008A2AC0"/>
    <w:rsid w:val="008B1B68"/>
    <w:rsid w:val="008C4503"/>
    <w:rsid w:val="008D7180"/>
    <w:rsid w:val="008E1197"/>
    <w:rsid w:val="008F3FB6"/>
    <w:rsid w:val="008F4942"/>
    <w:rsid w:val="00902DE0"/>
    <w:rsid w:val="00904EDE"/>
    <w:rsid w:val="00912025"/>
    <w:rsid w:val="00914590"/>
    <w:rsid w:val="00915096"/>
    <w:rsid w:val="009225CC"/>
    <w:rsid w:val="009312CC"/>
    <w:rsid w:val="00944611"/>
    <w:rsid w:val="00961F59"/>
    <w:rsid w:val="009753A3"/>
    <w:rsid w:val="009E3BDD"/>
    <w:rsid w:val="009E653E"/>
    <w:rsid w:val="009F0596"/>
    <w:rsid w:val="00A05954"/>
    <w:rsid w:val="00A21B29"/>
    <w:rsid w:val="00A2780C"/>
    <w:rsid w:val="00A51AC6"/>
    <w:rsid w:val="00A87944"/>
    <w:rsid w:val="00AB067C"/>
    <w:rsid w:val="00AD7057"/>
    <w:rsid w:val="00AE26B4"/>
    <w:rsid w:val="00AE2EF1"/>
    <w:rsid w:val="00AE3CC6"/>
    <w:rsid w:val="00B13BB4"/>
    <w:rsid w:val="00B44471"/>
    <w:rsid w:val="00B56690"/>
    <w:rsid w:val="00BB1D5D"/>
    <w:rsid w:val="00BE283F"/>
    <w:rsid w:val="00BE7B02"/>
    <w:rsid w:val="00BF4B63"/>
    <w:rsid w:val="00C05F49"/>
    <w:rsid w:val="00C20EF1"/>
    <w:rsid w:val="00C50EDD"/>
    <w:rsid w:val="00C6554C"/>
    <w:rsid w:val="00C8390A"/>
    <w:rsid w:val="00C92DE1"/>
    <w:rsid w:val="00C94CC6"/>
    <w:rsid w:val="00CB567C"/>
    <w:rsid w:val="00CD0C6C"/>
    <w:rsid w:val="00CD0F06"/>
    <w:rsid w:val="00CD5B3B"/>
    <w:rsid w:val="00CE1E48"/>
    <w:rsid w:val="00CE573C"/>
    <w:rsid w:val="00CF2978"/>
    <w:rsid w:val="00D06E9C"/>
    <w:rsid w:val="00D15490"/>
    <w:rsid w:val="00D363AF"/>
    <w:rsid w:val="00D500FC"/>
    <w:rsid w:val="00D616AF"/>
    <w:rsid w:val="00D821C5"/>
    <w:rsid w:val="00D86F1D"/>
    <w:rsid w:val="00D87414"/>
    <w:rsid w:val="00D9133B"/>
    <w:rsid w:val="00D96A31"/>
    <w:rsid w:val="00DB10EE"/>
    <w:rsid w:val="00DB456B"/>
    <w:rsid w:val="00DE7043"/>
    <w:rsid w:val="00DF21B3"/>
    <w:rsid w:val="00DF42F3"/>
    <w:rsid w:val="00E073CE"/>
    <w:rsid w:val="00E42AE1"/>
    <w:rsid w:val="00E562FC"/>
    <w:rsid w:val="00E8094E"/>
    <w:rsid w:val="00EA0F6C"/>
    <w:rsid w:val="00ED180D"/>
    <w:rsid w:val="00EF6B5A"/>
    <w:rsid w:val="00EF7F6F"/>
    <w:rsid w:val="00F20FDD"/>
    <w:rsid w:val="00F4588D"/>
    <w:rsid w:val="00F5020D"/>
    <w:rsid w:val="00F659E6"/>
    <w:rsid w:val="00F67D20"/>
    <w:rsid w:val="00F77807"/>
    <w:rsid w:val="00F81A04"/>
    <w:rsid w:val="00FB6D27"/>
    <w:rsid w:val="00FC2E87"/>
    <w:rsid w:val="00FC4284"/>
    <w:rsid w:val="00FC7F14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913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9487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913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9487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sj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comunicat%20somaj%20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06005221932115"/>
          <c:y val="0.22709163346613545"/>
          <c:w val="0.35770234986945171"/>
          <c:h val="0.55378486055776888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  <c:explosion val="45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o-RO"/>
                      <a:t>2</a:t>
                    </a:r>
                    <a:r>
                      <a:rPr lang="en-US"/>
                      <a:t>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o-RO"/>
                      <a:t>1</a:t>
                    </a:r>
                    <a:r>
                      <a:rPr lang="en-US"/>
                      <a:t>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%" sourceLinked="0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  <c:pt idx="4">
                  <c:v>20</c:v>
                </c:pt>
                <c:pt idx="5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3629242819843344"/>
          <c:y val="0.22310756972111553"/>
          <c:w val="0.25326370757180156"/>
          <c:h val="0.55378486055776888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86782-1AF8-4293-9812-3A427404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comunicat somaj </Template>
  <TotalTime>45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ANOFM nr [data] - subiect</vt:lpstr>
    </vt:vector>
  </TitlesOfParts>
  <Company>Hewlett-Packard Company</Company>
  <LinksUpToDate>false</LinksUpToDate>
  <CharactersWithSpaces>1853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Florica Breban</cp:lastModifiedBy>
  <cp:revision>9</cp:revision>
  <cp:lastPrinted>2018-12-11T11:22:00Z</cp:lastPrinted>
  <dcterms:created xsi:type="dcterms:W3CDTF">2018-12-11T11:22:00Z</dcterms:created>
  <dcterms:modified xsi:type="dcterms:W3CDTF">2018-12-27T08:49:00Z</dcterms:modified>
</cp:coreProperties>
</file>