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8A4408">
        <w:rPr>
          <w:lang w:val="ro-RO"/>
        </w:rPr>
        <w:t>6059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5C1FD6">
        <w:rPr>
          <w:lang w:val="ro-RO"/>
        </w:rPr>
        <w:t>1</w:t>
      </w:r>
      <w:r w:rsidR="008A4408">
        <w:rPr>
          <w:lang w:val="ro-RO"/>
        </w:rPr>
        <w:t>5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8A4408">
        <w:rPr>
          <w:lang w:val="ro-RO"/>
        </w:rPr>
        <w:t>5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5C1FD6">
        <w:rPr>
          <w:lang w:val="ro-RO"/>
        </w:rPr>
        <w:t>1</w:t>
      </w:r>
      <w:r w:rsidR="008A4408">
        <w:rPr>
          <w:lang w:val="ro-RO"/>
        </w:rPr>
        <w:t>5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8A4408">
        <w:rPr>
          <w:lang w:val="ro-RO"/>
        </w:rPr>
        <w:t>5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394DD0" w:rsidRPr="00394DD0" w:rsidTr="00394DD0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394DD0" w:rsidRPr="00394DD0" w:rsidTr="00394DD0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94DD0" w:rsidRPr="00394DD0" w:rsidTr="00394DD0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394DD0">
        <w:rPr>
          <w:lang w:val="ro-RO"/>
        </w:rPr>
        <w:t>7</w:t>
      </w:r>
      <w:r w:rsidR="00CC64C0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2246"/>
        <w:gridCol w:w="893"/>
        <w:gridCol w:w="788"/>
        <w:gridCol w:w="772"/>
        <w:gridCol w:w="877"/>
        <w:gridCol w:w="909"/>
        <w:gridCol w:w="798"/>
        <w:gridCol w:w="909"/>
        <w:gridCol w:w="1204"/>
        <w:gridCol w:w="776"/>
      </w:tblGrid>
      <w:tr w:rsidR="00394DD0" w:rsidRPr="00394DD0" w:rsidTr="00394DD0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394DD0" w:rsidRPr="00394DD0" w:rsidTr="00394DD0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181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394DD0">
        <w:rPr>
          <w:lang w:val="ro-RO"/>
        </w:rPr>
        <w:t>81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2246"/>
        <w:gridCol w:w="893"/>
        <w:gridCol w:w="788"/>
        <w:gridCol w:w="772"/>
        <w:gridCol w:w="877"/>
        <w:gridCol w:w="909"/>
        <w:gridCol w:w="798"/>
        <w:gridCol w:w="909"/>
        <w:gridCol w:w="1204"/>
        <w:gridCol w:w="776"/>
      </w:tblGrid>
      <w:tr w:rsidR="00394DD0" w:rsidRPr="00394DD0" w:rsidTr="00394DD0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394DD0" w:rsidRPr="00394DD0" w:rsidTr="00394DD0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125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394DD0">
        <w:rPr>
          <w:lang w:val="ro-RO"/>
        </w:rPr>
        <w:t>25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2246"/>
        <w:gridCol w:w="893"/>
        <w:gridCol w:w="788"/>
        <w:gridCol w:w="772"/>
        <w:gridCol w:w="877"/>
        <w:gridCol w:w="909"/>
        <w:gridCol w:w="798"/>
        <w:gridCol w:w="909"/>
        <w:gridCol w:w="1204"/>
        <w:gridCol w:w="776"/>
      </w:tblGrid>
      <w:tr w:rsidR="00394DD0" w:rsidRPr="00394DD0" w:rsidTr="00394DD0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10"/>
            <w:r w:rsidRPr="00394DD0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394DD0" w:rsidRPr="00394DD0" w:rsidTr="00394DD0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4DD0">
              <w:rPr>
                <w:rFonts w:eastAsia="Times New Roman" w:cs="Calibri"/>
                <w:color w:val="000000"/>
              </w:rPr>
              <w:t>Total NEETs</w:t>
            </w:r>
          </w:p>
        </w:tc>
      </w:tr>
      <w:bookmarkEnd w:id="0"/>
      <w:tr w:rsidR="00394DD0" w:rsidRPr="00394DD0" w:rsidTr="00394DD0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94DD0" w:rsidRPr="00394DD0" w:rsidTr="00394DD0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4D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DD0" w:rsidRPr="00394DD0" w:rsidRDefault="00394DD0" w:rsidP="00394DD0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4DD0">
              <w:rPr>
                <w:rFonts w:ascii="Calibri" w:eastAsia="Times New Roman" w:hAnsi="Calibri" w:cs="Calibri"/>
                <w:b/>
                <w:bCs/>
                <w:color w:val="000000"/>
              </w:rPr>
              <w:t>121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677A53">
        <w:rPr>
          <w:lang w:val="ro-RO"/>
        </w:rPr>
        <w:t>2</w:t>
      </w:r>
      <w:r w:rsidR="00394DD0">
        <w:rPr>
          <w:lang w:val="ro-RO"/>
        </w:rPr>
        <w:t>1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3A3D83">
        <w:rPr>
          <w:lang w:val="ro-RO"/>
        </w:rPr>
        <w:t>4</w:t>
      </w:r>
      <w:r w:rsidR="00677A53">
        <w:rPr>
          <w:lang w:val="ro-RO"/>
        </w:rPr>
        <w:t>3</w:t>
      </w:r>
      <w:r w:rsidR="00394DD0">
        <w:rPr>
          <w:lang w:val="ro-RO"/>
        </w:rPr>
        <w:t>4</w:t>
      </w:r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70" w:rsidRDefault="00777170" w:rsidP="00CD5B3B">
      <w:r>
        <w:separator/>
      </w:r>
    </w:p>
  </w:endnote>
  <w:endnote w:type="continuationSeparator" w:id="0">
    <w:p w:rsidR="00777170" w:rsidRDefault="0077717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4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4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70" w:rsidRDefault="00777170" w:rsidP="00CD5B3B">
      <w:r>
        <w:separator/>
      </w:r>
    </w:p>
  </w:footnote>
  <w:footnote w:type="continuationSeparator" w:id="0">
    <w:p w:rsidR="00777170" w:rsidRDefault="0077717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CC64C0" w:rsidTr="000270BE">
      <w:tc>
        <w:tcPr>
          <w:tcW w:w="5103" w:type="dxa"/>
          <w:shd w:val="clear" w:color="auto" w:fill="auto"/>
        </w:tcPr>
        <w:p w:rsidR="00CC64C0" w:rsidRPr="00CD5B3B" w:rsidRDefault="00CC64C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CC64C0" w:rsidRDefault="00CC64C0" w:rsidP="000270BE">
          <w:pPr>
            <w:pStyle w:val="MediumGrid21"/>
            <w:jc w:val="right"/>
          </w:pPr>
        </w:p>
      </w:tc>
    </w:tr>
  </w:tbl>
  <w:p w:rsidR="00CC64C0" w:rsidRPr="00CD5B3B" w:rsidRDefault="00CC64C0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4C0" w:rsidRDefault="00CC64C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CC64C0" w:rsidRDefault="00CC64C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CC64C0" w:rsidTr="00C6554C">
      <w:tc>
        <w:tcPr>
          <w:tcW w:w="8647" w:type="dxa"/>
          <w:shd w:val="clear" w:color="auto" w:fill="auto"/>
        </w:tcPr>
        <w:p w:rsidR="00CC64C0" w:rsidRPr="00B44471" w:rsidRDefault="00CC64C0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CC64C0" w:rsidRDefault="00CC64C0" w:rsidP="00E562FC">
          <w:pPr>
            <w:pStyle w:val="MediumGrid21"/>
            <w:jc w:val="right"/>
          </w:pPr>
        </w:p>
      </w:tc>
    </w:tr>
  </w:tbl>
  <w:p w:rsidR="00CC64C0" w:rsidRDefault="00CC64C0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4DD0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1FD6"/>
    <w:rsid w:val="005C355E"/>
    <w:rsid w:val="005C654F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5796"/>
    <w:rsid w:val="0065703F"/>
    <w:rsid w:val="006579C6"/>
    <w:rsid w:val="00657CD2"/>
    <w:rsid w:val="00667095"/>
    <w:rsid w:val="00677A53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661C8"/>
    <w:rsid w:val="00766E0E"/>
    <w:rsid w:val="007745F9"/>
    <w:rsid w:val="00777170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A4408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53D2"/>
    <w:rsid w:val="00946299"/>
    <w:rsid w:val="00957432"/>
    <w:rsid w:val="009753A3"/>
    <w:rsid w:val="009818CA"/>
    <w:rsid w:val="00981C8F"/>
    <w:rsid w:val="009922BF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C2DF5"/>
    <w:rsid w:val="00AC3456"/>
    <w:rsid w:val="00AC3ED2"/>
    <w:rsid w:val="00AE0930"/>
    <w:rsid w:val="00AE26B4"/>
    <w:rsid w:val="00AE2EF1"/>
    <w:rsid w:val="00AE475E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27D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B4FE4"/>
    <w:rsid w:val="00CB567C"/>
    <w:rsid w:val="00CC0210"/>
    <w:rsid w:val="00CC64C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20B14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EF5100"/>
    <w:rsid w:val="00F01C48"/>
    <w:rsid w:val="00F02CF8"/>
    <w:rsid w:val="00F20FDD"/>
    <w:rsid w:val="00F21721"/>
    <w:rsid w:val="00F22143"/>
    <w:rsid w:val="00F234A2"/>
    <w:rsid w:val="00F31AD8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7807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F71D-F8CB-4887-9BCB-2021E1DF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281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3654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6</cp:revision>
  <cp:lastPrinted>2020-02-17T06:41:00Z</cp:lastPrinted>
  <dcterms:created xsi:type="dcterms:W3CDTF">2020-04-14T06:36:00Z</dcterms:created>
  <dcterms:modified xsi:type="dcterms:W3CDTF">2020-05-18T10:23:00Z</dcterms:modified>
</cp:coreProperties>
</file>