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B827D1">
        <w:rPr>
          <w:lang w:val="ro-RO"/>
        </w:rPr>
        <w:t>4946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5C1FD6">
        <w:rPr>
          <w:lang w:val="ro-RO"/>
        </w:rPr>
        <w:t>1</w:t>
      </w:r>
      <w:r w:rsidR="00B827D1">
        <w:rPr>
          <w:lang w:val="ro-RO"/>
        </w:rPr>
        <w:t>4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B827D1">
        <w:rPr>
          <w:lang w:val="ro-RO"/>
        </w:rPr>
        <w:t>4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5C1FD6">
        <w:rPr>
          <w:lang w:val="ro-RO"/>
        </w:rPr>
        <w:t>1</w:t>
      </w:r>
      <w:r w:rsidR="00B827D1">
        <w:rPr>
          <w:lang w:val="ro-RO"/>
        </w:rPr>
        <w:t>4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B827D1">
        <w:rPr>
          <w:lang w:val="ro-RO"/>
        </w:rPr>
        <w:t>4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69"/>
        <w:gridCol w:w="930"/>
        <w:gridCol w:w="817"/>
        <w:gridCol w:w="793"/>
        <w:gridCol w:w="911"/>
        <w:gridCol w:w="946"/>
        <w:gridCol w:w="830"/>
        <w:gridCol w:w="946"/>
        <w:gridCol w:w="1256"/>
        <w:gridCol w:w="809"/>
      </w:tblGrid>
      <w:tr w:rsidR="00CC64C0" w:rsidRPr="00CC64C0" w:rsidTr="00CC64C0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CC64C0" w:rsidRPr="00CC64C0" w:rsidTr="00CC64C0">
        <w:trPr>
          <w:trHeight w:val="990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CC64C0" w:rsidRPr="00CC64C0" w:rsidTr="00CC64C0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C64C0" w:rsidRPr="00CC64C0" w:rsidTr="00CC64C0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74404F">
        <w:rPr>
          <w:lang w:val="ro-RO"/>
        </w:rPr>
        <w:t>1</w:t>
      </w:r>
      <w:r w:rsidR="00CC64C0">
        <w:rPr>
          <w:lang w:val="ro-RO"/>
        </w:rPr>
        <w:t xml:space="preserve">3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2246"/>
        <w:gridCol w:w="898"/>
        <w:gridCol w:w="789"/>
        <w:gridCol w:w="765"/>
        <w:gridCol w:w="860"/>
        <w:gridCol w:w="913"/>
        <w:gridCol w:w="802"/>
        <w:gridCol w:w="914"/>
        <w:gridCol w:w="1214"/>
        <w:gridCol w:w="779"/>
      </w:tblGrid>
      <w:tr w:rsidR="00CC64C0" w:rsidRPr="00CC64C0" w:rsidTr="00CC64C0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3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CC64C0" w:rsidRPr="00CC64C0" w:rsidTr="00CC64C0">
        <w:trPr>
          <w:trHeight w:val="67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CC64C0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C64C0" w:rsidRPr="00CC64C0" w:rsidTr="00CC64C0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64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C64C0" w:rsidRPr="00CC64C0" w:rsidTr="00CC64C0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C64C0" w:rsidRPr="00CC64C0" w:rsidRDefault="00CC64C0" w:rsidP="00CC64C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4C0">
              <w:rPr>
                <w:rFonts w:ascii="Calibri" w:eastAsia="Times New Roman" w:hAnsi="Calibri" w:cs="Calibri"/>
                <w:b/>
                <w:bCs/>
                <w:color w:val="000000"/>
              </w:rPr>
              <w:t>163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74404F">
        <w:rPr>
          <w:lang w:val="ro-RO"/>
        </w:rPr>
        <w:t>6</w:t>
      </w:r>
      <w:r w:rsidR="00CC64C0">
        <w:rPr>
          <w:lang w:val="ro-RO"/>
        </w:rPr>
        <w:t>3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2246"/>
        <w:gridCol w:w="897"/>
        <w:gridCol w:w="781"/>
        <w:gridCol w:w="781"/>
        <w:gridCol w:w="897"/>
        <w:gridCol w:w="903"/>
        <w:gridCol w:w="790"/>
        <w:gridCol w:w="904"/>
        <w:gridCol w:w="1204"/>
        <w:gridCol w:w="784"/>
      </w:tblGrid>
      <w:tr w:rsidR="00677A53" w:rsidRPr="00677A53" w:rsidTr="00677A53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10"/>
            <w:r w:rsidRPr="00677A5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677A53" w:rsidRPr="00677A53" w:rsidTr="00677A53">
        <w:trPr>
          <w:trHeight w:val="67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Total NEETs</w:t>
            </w:r>
          </w:p>
        </w:tc>
      </w:tr>
      <w:bookmarkEnd w:id="0"/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77A53" w:rsidRPr="00677A53" w:rsidTr="00677A53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131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74404F">
        <w:rPr>
          <w:lang w:val="ro-RO"/>
        </w:rPr>
        <w:t>3</w:t>
      </w:r>
      <w:r w:rsidR="00677A53">
        <w:rPr>
          <w:lang w:val="ro-RO"/>
        </w:rPr>
        <w:t>1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2246"/>
        <w:gridCol w:w="897"/>
        <w:gridCol w:w="781"/>
        <w:gridCol w:w="781"/>
        <w:gridCol w:w="897"/>
        <w:gridCol w:w="903"/>
        <w:gridCol w:w="790"/>
        <w:gridCol w:w="904"/>
        <w:gridCol w:w="1204"/>
        <w:gridCol w:w="784"/>
      </w:tblGrid>
      <w:tr w:rsidR="00677A53" w:rsidRPr="00677A53" w:rsidTr="00677A53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677A53" w:rsidRPr="00677A53" w:rsidTr="00677A53">
        <w:trPr>
          <w:trHeight w:val="67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677A53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A5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77A53" w:rsidRPr="00677A53" w:rsidTr="00677A53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77A53" w:rsidRPr="00677A53" w:rsidRDefault="00677A53" w:rsidP="00677A5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A53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677A53">
        <w:rPr>
          <w:lang w:val="ro-RO"/>
        </w:rPr>
        <w:t>23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</w:t>
      </w:r>
      <w:r w:rsidR="00677A53">
        <w:rPr>
          <w:lang w:val="ro-RO"/>
        </w:rPr>
        <w:t>3</w:t>
      </w:r>
      <w:r w:rsidR="0074404F">
        <w:rPr>
          <w:lang w:val="ro-RO"/>
        </w:rPr>
        <w:t>1</w:t>
      </w:r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00" w:rsidRDefault="00EF5100" w:rsidP="00CD5B3B">
      <w:r>
        <w:separator/>
      </w:r>
    </w:p>
  </w:endnote>
  <w:endnote w:type="continuationSeparator" w:id="0">
    <w:p w:rsidR="00EF5100" w:rsidRDefault="00EF510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3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00" w:rsidRDefault="00EF5100" w:rsidP="00CD5B3B">
      <w:r>
        <w:separator/>
      </w:r>
    </w:p>
  </w:footnote>
  <w:footnote w:type="continuationSeparator" w:id="0">
    <w:p w:rsidR="00EF5100" w:rsidRDefault="00EF510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6299"/>
    <w:rsid w:val="00957432"/>
    <w:rsid w:val="009753A3"/>
    <w:rsid w:val="009818CA"/>
    <w:rsid w:val="00981C8F"/>
    <w:rsid w:val="009922BF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0930"/>
    <w:rsid w:val="00AE26B4"/>
    <w:rsid w:val="00AE2EF1"/>
    <w:rsid w:val="00AE475E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231B-D231-4477-95F3-12B89A13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221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3772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4</cp:revision>
  <cp:lastPrinted>2020-02-17T06:41:00Z</cp:lastPrinted>
  <dcterms:created xsi:type="dcterms:W3CDTF">2020-04-14T06:36:00Z</dcterms:created>
  <dcterms:modified xsi:type="dcterms:W3CDTF">2020-04-17T09:19:00Z</dcterms:modified>
</cp:coreProperties>
</file>