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254906">
        <w:rPr>
          <w:lang w:val="ro-RO"/>
        </w:rPr>
        <w:t>10212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486413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254906">
        <w:rPr>
          <w:lang w:val="ro-RO"/>
        </w:rPr>
        <w:t>8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5B12EA" w:rsidRDefault="005B12E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5B12EA" w:rsidRPr="00411D91" w:rsidRDefault="005B12E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486413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254906">
        <w:rPr>
          <w:lang w:val="ro-RO"/>
        </w:rPr>
        <w:t>8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5B12EA" w:rsidRPr="005B12EA" w:rsidTr="005B12EA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7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5B12EA" w:rsidRPr="005B12EA" w:rsidTr="005B12EA">
        <w:trPr>
          <w:trHeight w:val="100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5B12EA" w:rsidRPr="005B12EA" w:rsidTr="005B12EA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5B12EA">
        <w:rPr>
          <w:lang w:val="ro-RO"/>
        </w:rPr>
        <w:t>79</w:t>
      </w:r>
      <w:r w:rsidR="00CC64C0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p w:rsidR="005B12EA" w:rsidRDefault="005B12EA" w:rsidP="00AE0930">
      <w:pPr>
        <w:spacing w:after="0"/>
        <w:ind w:left="0"/>
        <w:rPr>
          <w:lang w:val="ro-RO"/>
        </w:rPr>
      </w:pPr>
    </w:p>
    <w:p w:rsidR="005B12EA" w:rsidRDefault="005B12EA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2246"/>
        <w:gridCol w:w="898"/>
        <w:gridCol w:w="789"/>
        <w:gridCol w:w="765"/>
        <w:gridCol w:w="859"/>
        <w:gridCol w:w="913"/>
        <w:gridCol w:w="801"/>
        <w:gridCol w:w="913"/>
        <w:gridCol w:w="1212"/>
        <w:gridCol w:w="778"/>
      </w:tblGrid>
      <w:tr w:rsidR="005B12EA" w:rsidRPr="005B12EA" w:rsidTr="005B12EA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3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5B12EA" w:rsidRPr="005B12EA" w:rsidTr="005B12EA">
        <w:trPr>
          <w:trHeight w:val="100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DALNIC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ESTELNIC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MALNAŞ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MERENI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B12EA" w:rsidRPr="005B12EA" w:rsidTr="005B12EA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256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228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332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484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5B12EA">
        <w:rPr>
          <w:lang w:val="ro-RO"/>
        </w:rPr>
        <w:t>484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p w:rsidR="005B12EA" w:rsidRDefault="005B12EA" w:rsidP="00F21721">
      <w:pPr>
        <w:ind w:left="0"/>
        <w:rPr>
          <w:lang w:val="ro-RO"/>
        </w:rPr>
      </w:pPr>
    </w:p>
    <w:p w:rsidR="005B12EA" w:rsidRDefault="005B12EA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"/>
        <w:gridCol w:w="2246"/>
        <w:gridCol w:w="885"/>
        <w:gridCol w:w="799"/>
        <w:gridCol w:w="778"/>
        <w:gridCol w:w="898"/>
        <w:gridCol w:w="900"/>
        <w:gridCol w:w="797"/>
        <w:gridCol w:w="901"/>
        <w:gridCol w:w="1200"/>
        <w:gridCol w:w="773"/>
      </w:tblGrid>
      <w:tr w:rsidR="005B12EA" w:rsidRPr="005B12EA" w:rsidTr="005B12EA">
        <w:trPr>
          <w:trHeight w:val="34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72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5B12EA" w:rsidRPr="005B12EA" w:rsidTr="005B12EA">
        <w:trPr>
          <w:trHeight w:val="100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3" w:type="dxa"/>
            </w:tcMar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12EA" w:rsidRPr="005B12EA" w:rsidTr="005B12EA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116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AE70A3">
        <w:rPr>
          <w:lang w:val="ro-RO"/>
        </w:rPr>
        <w:t>1</w:t>
      </w:r>
      <w:r w:rsidR="005B12EA">
        <w:rPr>
          <w:lang w:val="ro-RO"/>
        </w:rPr>
        <w:t>6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p w:rsidR="005B12EA" w:rsidRDefault="005B12EA" w:rsidP="00272D89">
      <w:pPr>
        <w:ind w:left="0"/>
        <w:rPr>
          <w:lang w:val="ro-RO"/>
        </w:rPr>
      </w:pPr>
    </w:p>
    <w:p w:rsidR="005B12EA" w:rsidRDefault="005B12EA" w:rsidP="00272D89">
      <w:pPr>
        <w:ind w:left="0"/>
        <w:rPr>
          <w:lang w:val="ro-RO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529"/>
        <w:gridCol w:w="2113"/>
        <w:gridCol w:w="906"/>
        <w:gridCol w:w="819"/>
        <w:gridCol w:w="799"/>
        <w:gridCol w:w="918"/>
        <w:gridCol w:w="921"/>
        <w:gridCol w:w="818"/>
        <w:gridCol w:w="921"/>
        <w:gridCol w:w="1221"/>
        <w:gridCol w:w="789"/>
      </w:tblGrid>
      <w:tr w:rsidR="005B12EA" w:rsidRPr="005B12EA" w:rsidTr="005B12EA">
        <w:trPr>
          <w:trHeight w:val="345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5B12EA" w:rsidRPr="005B12EA" w:rsidTr="005B12EA">
        <w:trPr>
          <w:trHeight w:val="1005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5B12EA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B12EA" w:rsidRPr="005B12EA" w:rsidTr="005B12EA">
        <w:trPr>
          <w:trHeight w:val="31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2E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2EA" w:rsidRPr="005B12EA" w:rsidRDefault="005B12EA" w:rsidP="005B12EA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2EA">
              <w:rPr>
                <w:rFonts w:ascii="Calibri" w:eastAsia="Times New Roman" w:hAnsi="Calibri" w:cs="Calibri"/>
                <w:b/>
                <w:bCs/>
                <w:color w:val="000000"/>
              </w:rPr>
              <w:t>119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5B12EA">
        <w:rPr>
          <w:lang w:val="ro-RO"/>
        </w:rPr>
        <w:t>19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5B12EA">
        <w:rPr>
          <w:lang w:val="ro-RO"/>
        </w:rPr>
        <w:t>798</w:t>
      </w:r>
      <w:bookmarkStart w:id="0" w:name="_GoBack"/>
      <w:bookmarkEnd w:id="0"/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CB" w:rsidRDefault="00F761CB" w:rsidP="00CD5B3B">
      <w:r>
        <w:separator/>
      </w:r>
    </w:p>
  </w:endnote>
  <w:endnote w:type="continuationSeparator" w:id="0">
    <w:p w:rsidR="00F761CB" w:rsidRDefault="00F761C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3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CB" w:rsidRDefault="00F761CB" w:rsidP="00CD5B3B">
      <w:r>
        <w:separator/>
      </w:r>
    </w:p>
  </w:footnote>
  <w:footnote w:type="continuationSeparator" w:id="0">
    <w:p w:rsidR="00F761CB" w:rsidRDefault="00F761C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CC64C0" w:rsidTr="000270BE">
      <w:tc>
        <w:tcPr>
          <w:tcW w:w="5103" w:type="dxa"/>
          <w:shd w:val="clear" w:color="auto" w:fill="auto"/>
        </w:tcPr>
        <w:p w:rsidR="00CC64C0" w:rsidRPr="00CD5B3B" w:rsidRDefault="00CC64C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CC64C0" w:rsidRDefault="00CC64C0" w:rsidP="000270BE">
          <w:pPr>
            <w:pStyle w:val="MediumGrid21"/>
            <w:jc w:val="right"/>
          </w:pPr>
        </w:p>
      </w:tc>
    </w:tr>
  </w:tbl>
  <w:p w:rsidR="00CC64C0" w:rsidRPr="00CD5B3B" w:rsidRDefault="00CC64C0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4C0" w:rsidRDefault="00CC64C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CC64C0" w:rsidRDefault="00CC64C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CC64C0" w:rsidTr="00C6554C">
      <w:tc>
        <w:tcPr>
          <w:tcW w:w="8647" w:type="dxa"/>
          <w:shd w:val="clear" w:color="auto" w:fill="auto"/>
        </w:tcPr>
        <w:p w:rsidR="00CC64C0" w:rsidRPr="00B44471" w:rsidRDefault="00CC64C0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CC64C0" w:rsidRDefault="00CC64C0" w:rsidP="00E562FC">
          <w:pPr>
            <w:pStyle w:val="MediumGrid21"/>
            <w:jc w:val="right"/>
          </w:pPr>
        </w:p>
      </w:tc>
    </w:tr>
  </w:tbl>
  <w:p w:rsidR="00CC64C0" w:rsidRDefault="00CC64C0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49DC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54906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4100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4DD0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6413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094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12EA"/>
    <w:rsid w:val="005B22EE"/>
    <w:rsid w:val="005B2C71"/>
    <w:rsid w:val="005C1FD6"/>
    <w:rsid w:val="005C355E"/>
    <w:rsid w:val="005C654F"/>
    <w:rsid w:val="005E0B87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5796"/>
    <w:rsid w:val="0065703F"/>
    <w:rsid w:val="006579C6"/>
    <w:rsid w:val="00657CD2"/>
    <w:rsid w:val="00667095"/>
    <w:rsid w:val="00677A53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661C8"/>
    <w:rsid w:val="00766E0E"/>
    <w:rsid w:val="007745F9"/>
    <w:rsid w:val="00777170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A350E"/>
    <w:rsid w:val="008A4408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53D2"/>
    <w:rsid w:val="00946299"/>
    <w:rsid w:val="00957432"/>
    <w:rsid w:val="009753A3"/>
    <w:rsid w:val="009818CA"/>
    <w:rsid w:val="00981C8F"/>
    <w:rsid w:val="009922BF"/>
    <w:rsid w:val="0099618D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B349E"/>
    <w:rsid w:val="00AC2DF5"/>
    <w:rsid w:val="00AC3456"/>
    <w:rsid w:val="00AC3ED2"/>
    <w:rsid w:val="00AE0930"/>
    <w:rsid w:val="00AE26B4"/>
    <w:rsid w:val="00AE2EF1"/>
    <w:rsid w:val="00AE475E"/>
    <w:rsid w:val="00AE70A3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27D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0A7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A6919"/>
    <w:rsid w:val="00CB4FE4"/>
    <w:rsid w:val="00CB567C"/>
    <w:rsid w:val="00CC0210"/>
    <w:rsid w:val="00CC64C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20B14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EF5100"/>
    <w:rsid w:val="00F01C48"/>
    <w:rsid w:val="00F02CF8"/>
    <w:rsid w:val="00F20FDD"/>
    <w:rsid w:val="00F21721"/>
    <w:rsid w:val="00F22143"/>
    <w:rsid w:val="00F234A2"/>
    <w:rsid w:val="00F31AD8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61CB"/>
    <w:rsid w:val="00F77807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5147-0B9E-4BF7-9712-DC5C1E0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446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4059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4</cp:revision>
  <cp:lastPrinted>2020-02-17T06:41:00Z</cp:lastPrinted>
  <dcterms:created xsi:type="dcterms:W3CDTF">2020-08-14T05:33:00Z</dcterms:created>
  <dcterms:modified xsi:type="dcterms:W3CDTF">2020-08-14T13:16:00Z</dcterms:modified>
</cp:coreProperties>
</file>