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486413">
        <w:rPr>
          <w:lang w:val="ro-RO"/>
        </w:rPr>
        <w:t>8851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486413">
        <w:rPr>
          <w:lang w:val="ro-RO"/>
        </w:rPr>
        <w:t>10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486413">
        <w:rPr>
          <w:lang w:val="ro-RO"/>
        </w:rPr>
        <w:t>7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486413">
        <w:rPr>
          <w:lang w:val="ro-RO"/>
        </w:rPr>
        <w:t>10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486413">
        <w:rPr>
          <w:lang w:val="ro-RO"/>
        </w:rPr>
        <w:t>7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2"/>
        <w:gridCol w:w="937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AE70A3" w:rsidRPr="00AE70A3" w:rsidTr="00AE70A3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8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AE70A3" w:rsidRPr="00AE70A3" w:rsidTr="00AE70A3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E70A3" w:rsidRPr="00AE70A3" w:rsidTr="00AE70A3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Total general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AB349E">
        <w:rPr>
          <w:lang w:val="ro-RO"/>
        </w:rPr>
        <w:t>1</w:t>
      </w:r>
      <w:r w:rsidR="00AE70A3">
        <w:rPr>
          <w:lang w:val="ro-RO"/>
        </w:rPr>
        <w:t>5</w:t>
      </w:r>
      <w:r w:rsidR="00CC64C0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AE0930">
      <w:pPr>
        <w:spacing w:after="0"/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2246"/>
        <w:gridCol w:w="921"/>
        <w:gridCol w:w="784"/>
        <w:gridCol w:w="765"/>
        <w:gridCol w:w="874"/>
        <w:gridCol w:w="907"/>
        <w:gridCol w:w="796"/>
        <w:gridCol w:w="907"/>
        <w:gridCol w:w="1211"/>
        <w:gridCol w:w="775"/>
      </w:tblGrid>
      <w:tr w:rsidR="00AE70A3" w:rsidRPr="00AE70A3" w:rsidTr="00AE70A3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8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AE70A3" w:rsidRPr="00AE70A3" w:rsidTr="00AE70A3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MALNAŞ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152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246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AB349E">
        <w:rPr>
          <w:lang w:val="ro-RO"/>
        </w:rPr>
        <w:t>2</w:t>
      </w:r>
      <w:r w:rsidR="00AE70A3">
        <w:rPr>
          <w:lang w:val="ro-RO"/>
        </w:rPr>
        <w:t>46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2246"/>
        <w:gridCol w:w="921"/>
        <w:gridCol w:w="784"/>
        <w:gridCol w:w="765"/>
        <w:gridCol w:w="874"/>
        <w:gridCol w:w="907"/>
        <w:gridCol w:w="796"/>
        <w:gridCol w:w="907"/>
        <w:gridCol w:w="1211"/>
        <w:gridCol w:w="775"/>
      </w:tblGrid>
      <w:tr w:rsidR="00AE70A3" w:rsidRPr="00AE70A3" w:rsidTr="00AE70A3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8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AE70A3" w:rsidRPr="00AE70A3" w:rsidTr="00AE70A3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0A3">
              <w:rPr>
                <w:rFonts w:ascii="Calibri" w:eastAsia="Times New Roman" w:hAnsi="Calibri" w:cs="Calibri"/>
                <w:b/>
                <w:bCs/>
                <w:color w:val="000000"/>
              </w:rPr>
              <w:t>118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</w:t>
      </w:r>
      <w:r w:rsidR="00AE70A3">
        <w:rPr>
          <w:lang w:val="ro-RO"/>
        </w:rPr>
        <w:t>18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360B99" w:rsidRDefault="00360B99" w:rsidP="00272D89">
      <w:pPr>
        <w:ind w:left="0"/>
        <w:rPr>
          <w:lang w:val="ro-RO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534"/>
        <w:gridCol w:w="2079"/>
        <w:gridCol w:w="944"/>
        <w:gridCol w:w="807"/>
        <w:gridCol w:w="787"/>
        <w:gridCol w:w="896"/>
        <w:gridCol w:w="930"/>
        <w:gridCol w:w="817"/>
        <w:gridCol w:w="930"/>
        <w:gridCol w:w="1234"/>
        <w:gridCol w:w="796"/>
      </w:tblGrid>
      <w:tr w:rsidR="00AE70A3" w:rsidRPr="00AE70A3" w:rsidTr="00AE70A3">
        <w:trPr>
          <w:trHeight w:val="345"/>
        </w:trPr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90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AE70A3" w:rsidRPr="00AE70A3" w:rsidTr="00AE70A3">
        <w:trPr>
          <w:trHeight w:val="1005"/>
        </w:trPr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E70A3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AE70A3" w:rsidRPr="00AE70A3" w:rsidTr="00AE70A3">
        <w:trPr>
          <w:trHeight w:val="30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15"/>
        </w:trPr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E70A3" w:rsidRPr="00AE70A3" w:rsidTr="00AE70A3">
        <w:trPr>
          <w:trHeight w:val="315"/>
        </w:trPr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Total general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0A3" w:rsidRPr="00AE70A3" w:rsidRDefault="00AE70A3" w:rsidP="00AE70A3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70A3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677A53">
        <w:rPr>
          <w:lang w:val="ro-RO"/>
        </w:rPr>
        <w:t>2</w:t>
      </w:r>
      <w:r w:rsidR="00AB349E">
        <w:rPr>
          <w:lang w:val="ro-RO"/>
        </w:rPr>
        <w:t>0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3A3D83">
        <w:rPr>
          <w:lang w:val="ro-RO"/>
        </w:rPr>
        <w:t>4</w:t>
      </w:r>
      <w:r w:rsidR="00AE70A3">
        <w:rPr>
          <w:lang w:val="ro-RO"/>
        </w:rPr>
        <w:t>99</w:t>
      </w:r>
      <w:bookmarkStart w:id="0" w:name="_GoBack"/>
      <w:bookmarkEnd w:id="0"/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94" w:rsidRDefault="004E3094" w:rsidP="00CD5B3B">
      <w:r>
        <w:separator/>
      </w:r>
    </w:p>
  </w:endnote>
  <w:endnote w:type="continuationSeparator" w:id="0">
    <w:p w:rsidR="004E3094" w:rsidRDefault="004E309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3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94" w:rsidRDefault="004E3094" w:rsidP="00CD5B3B">
      <w:r>
        <w:separator/>
      </w:r>
    </w:p>
  </w:footnote>
  <w:footnote w:type="continuationSeparator" w:id="0">
    <w:p w:rsidR="004E3094" w:rsidRDefault="004E309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CC64C0" w:rsidTr="000270BE">
      <w:tc>
        <w:tcPr>
          <w:tcW w:w="5103" w:type="dxa"/>
          <w:shd w:val="clear" w:color="auto" w:fill="auto"/>
        </w:tcPr>
        <w:p w:rsidR="00CC64C0" w:rsidRPr="00CD5B3B" w:rsidRDefault="00CC64C0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CC64C0" w:rsidRDefault="00CC64C0" w:rsidP="000270BE">
          <w:pPr>
            <w:pStyle w:val="MediumGrid21"/>
            <w:jc w:val="right"/>
          </w:pPr>
        </w:p>
      </w:tc>
    </w:tr>
  </w:tbl>
  <w:p w:rsidR="00CC64C0" w:rsidRPr="00CD5B3B" w:rsidRDefault="00CC64C0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64C0" w:rsidRDefault="00CC64C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CC64C0" w:rsidRDefault="00CC64C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CC64C0" w:rsidTr="00C6554C">
      <w:tc>
        <w:tcPr>
          <w:tcW w:w="8647" w:type="dxa"/>
          <w:shd w:val="clear" w:color="auto" w:fill="auto"/>
        </w:tcPr>
        <w:p w:rsidR="00CC64C0" w:rsidRPr="00B44471" w:rsidRDefault="00CC64C0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CC64C0" w:rsidRDefault="00CC64C0" w:rsidP="00E562FC">
          <w:pPr>
            <w:pStyle w:val="MediumGrid21"/>
            <w:jc w:val="right"/>
          </w:pPr>
        </w:p>
      </w:tc>
    </w:tr>
  </w:tbl>
  <w:p w:rsidR="00CC64C0" w:rsidRDefault="00CC64C0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49DC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5A6B"/>
    <w:rsid w:val="00333A37"/>
    <w:rsid w:val="003357D9"/>
    <w:rsid w:val="00342E79"/>
    <w:rsid w:val="003460D7"/>
    <w:rsid w:val="00353735"/>
    <w:rsid w:val="0035727A"/>
    <w:rsid w:val="00360B99"/>
    <w:rsid w:val="00386927"/>
    <w:rsid w:val="003875FA"/>
    <w:rsid w:val="00394DD0"/>
    <w:rsid w:val="00395093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6413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094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1FD6"/>
    <w:rsid w:val="005C355E"/>
    <w:rsid w:val="005C654F"/>
    <w:rsid w:val="005E0B87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5796"/>
    <w:rsid w:val="0065703F"/>
    <w:rsid w:val="006579C6"/>
    <w:rsid w:val="00657CD2"/>
    <w:rsid w:val="00667095"/>
    <w:rsid w:val="00677A53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04F"/>
    <w:rsid w:val="00744F8D"/>
    <w:rsid w:val="007661C8"/>
    <w:rsid w:val="00766E0E"/>
    <w:rsid w:val="007745F9"/>
    <w:rsid w:val="00777170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A350E"/>
    <w:rsid w:val="008A4408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53D2"/>
    <w:rsid w:val="00946299"/>
    <w:rsid w:val="00957432"/>
    <w:rsid w:val="009753A3"/>
    <w:rsid w:val="009818CA"/>
    <w:rsid w:val="00981C8F"/>
    <w:rsid w:val="009922BF"/>
    <w:rsid w:val="0099618D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B349E"/>
    <w:rsid w:val="00AC2DF5"/>
    <w:rsid w:val="00AC3456"/>
    <w:rsid w:val="00AC3ED2"/>
    <w:rsid w:val="00AE0930"/>
    <w:rsid w:val="00AE26B4"/>
    <w:rsid w:val="00AE2EF1"/>
    <w:rsid w:val="00AE475E"/>
    <w:rsid w:val="00AE70A3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27D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0A7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A6919"/>
    <w:rsid w:val="00CB4FE4"/>
    <w:rsid w:val="00CB567C"/>
    <w:rsid w:val="00CC0210"/>
    <w:rsid w:val="00CC64C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C4C4B"/>
    <w:rsid w:val="00DD2C26"/>
    <w:rsid w:val="00DE7374"/>
    <w:rsid w:val="00DF42F3"/>
    <w:rsid w:val="00DF4F7D"/>
    <w:rsid w:val="00E042BA"/>
    <w:rsid w:val="00E060FE"/>
    <w:rsid w:val="00E13F00"/>
    <w:rsid w:val="00E20B14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EF5100"/>
    <w:rsid w:val="00F01C48"/>
    <w:rsid w:val="00F02CF8"/>
    <w:rsid w:val="00F20FDD"/>
    <w:rsid w:val="00F21721"/>
    <w:rsid w:val="00F22143"/>
    <w:rsid w:val="00F234A2"/>
    <w:rsid w:val="00F31AD8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7807"/>
    <w:rsid w:val="00FB4D4F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166C-4B74-4AF9-9DC1-F97E0619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547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3792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7</cp:revision>
  <cp:lastPrinted>2020-02-17T06:41:00Z</cp:lastPrinted>
  <dcterms:created xsi:type="dcterms:W3CDTF">2020-06-10T13:10:00Z</dcterms:created>
  <dcterms:modified xsi:type="dcterms:W3CDTF">2020-07-15T11:34:00Z</dcterms:modified>
</cp:coreProperties>
</file>