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353735">
        <w:rPr>
          <w:lang w:val="ro-RO"/>
        </w:rPr>
        <w:t>3580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5C1FD6">
        <w:rPr>
          <w:lang w:val="ro-RO"/>
        </w:rPr>
        <w:t>10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353735">
        <w:rPr>
          <w:lang w:val="ro-RO"/>
        </w:rPr>
        <w:t>3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Pr="00411D91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411D91" w:rsidRDefault="002D5471" w:rsidP="007B2994">
      <w:pPr>
        <w:spacing w:before="240"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5C1FD6">
        <w:rPr>
          <w:lang w:val="ro-RO"/>
        </w:rPr>
        <w:t>10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353735">
        <w:rPr>
          <w:lang w:val="ro-RO"/>
        </w:rPr>
        <w:t>3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9"/>
        <w:gridCol w:w="930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74404F" w:rsidRPr="0074404F" w:rsidTr="0074404F">
        <w:trPr>
          <w:trHeight w:val="34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0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Usor ocupabil</w:t>
            </w:r>
          </w:p>
        </w:tc>
      </w:tr>
      <w:tr w:rsidR="0074404F" w:rsidRPr="0074404F" w:rsidTr="0074404F">
        <w:trPr>
          <w:trHeight w:val="1005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4404F" w:rsidRPr="0074404F" w:rsidTr="0074404F">
        <w:trPr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74404F">
        <w:rPr>
          <w:lang w:val="ro-RO"/>
        </w:rPr>
        <w:t>14</w:t>
      </w:r>
      <w:r>
        <w:rPr>
          <w:lang w:val="ro-RO"/>
        </w:rPr>
        <w:t xml:space="preserve"> persoane.</w:t>
      </w:r>
    </w:p>
    <w:p w:rsidR="00360B99" w:rsidRDefault="00360B99" w:rsidP="00AE0930">
      <w:pPr>
        <w:spacing w:after="0"/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2251"/>
        <w:gridCol w:w="894"/>
        <w:gridCol w:w="789"/>
        <w:gridCol w:w="767"/>
        <w:gridCol w:w="870"/>
        <w:gridCol w:w="908"/>
        <w:gridCol w:w="797"/>
        <w:gridCol w:w="908"/>
        <w:gridCol w:w="1203"/>
        <w:gridCol w:w="776"/>
      </w:tblGrid>
      <w:tr w:rsidR="0074404F" w:rsidRPr="0074404F" w:rsidTr="0074404F">
        <w:trPr>
          <w:trHeight w:val="34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0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74404F" w:rsidRPr="0074404F" w:rsidTr="0074404F">
        <w:trPr>
          <w:trHeight w:val="1005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BIXAD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CHICHIŞ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ESTELNIC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404F" w:rsidRPr="0074404F" w:rsidTr="0074404F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160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74404F">
        <w:rPr>
          <w:lang w:val="ro-RO"/>
        </w:rPr>
        <w:t>60</w:t>
      </w:r>
      <w:r w:rsidR="009922BF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2246"/>
        <w:gridCol w:w="897"/>
        <w:gridCol w:w="788"/>
        <w:gridCol w:w="765"/>
        <w:gridCol w:w="859"/>
        <w:gridCol w:w="912"/>
        <w:gridCol w:w="801"/>
        <w:gridCol w:w="912"/>
        <w:gridCol w:w="1211"/>
        <w:gridCol w:w="778"/>
      </w:tblGrid>
      <w:tr w:rsidR="0074404F" w:rsidRPr="0074404F" w:rsidTr="0074404F">
        <w:trPr>
          <w:trHeight w:val="34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3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74404F" w:rsidRPr="0074404F" w:rsidTr="0074404F">
        <w:trPr>
          <w:trHeight w:val="100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LEMNIA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404F" w:rsidRPr="0074404F" w:rsidTr="0074404F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404F" w:rsidRPr="0074404F" w:rsidTr="0074404F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137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4022D">
        <w:rPr>
          <w:lang w:val="ro-RO"/>
        </w:rPr>
        <w:t>1</w:t>
      </w:r>
      <w:r w:rsidR="0074404F">
        <w:rPr>
          <w:lang w:val="ro-RO"/>
        </w:rPr>
        <w:t>37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360B99" w:rsidRDefault="00360B99" w:rsidP="00272D89">
      <w:pPr>
        <w:ind w:left="0"/>
        <w:rPr>
          <w:lang w:val="ro-RO"/>
        </w:rPr>
      </w:pP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526"/>
        <w:gridCol w:w="2265"/>
        <w:gridCol w:w="898"/>
        <w:gridCol w:w="793"/>
        <w:gridCol w:w="772"/>
        <w:gridCol w:w="876"/>
        <w:gridCol w:w="914"/>
        <w:gridCol w:w="803"/>
        <w:gridCol w:w="914"/>
        <w:gridCol w:w="1210"/>
        <w:gridCol w:w="783"/>
      </w:tblGrid>
      <w:tr w:rsidR="0074404F" w:rsidRPr="0074404F" w:rsidTr="0074404F">
        <w:trPr>
          <w:trHeight w:val="345"/>
        </w:trPr>
        <w:tc>
          <w:tcPr>
            <w:tcW w:w="3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7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74404F" w:rsidRPr="0074404F" w:rsidTr="0074404F">
        <w:trPr>
          <w:trHeight w:val="1005"/>
        </w:trPr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04F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404F" w:rsidRPr="0074404F" w:rsidTr="0074404F">
        <w:trPr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04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4404F" w:rsidRPr="0074404F" w:rsidRDefault="0074404F" w:rsidP="0074404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04F">
              <w:rPr>
                <w:rFonts w:ascii="Calibri" w:eastAsia="Times New Roman" w:hAnsi="Calibri" w:cs="Calibri"/>
                <w:b/>
                <w:bCs/>
                <w:color w:val="000000"/>
              </w:rPr>
              <w:t>130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B4022D">
        <w:rPr>
          <w:lang w:val="ro-RO"/>
        </w:rPr>
        <w:t>3</w:t>
      </w:r>
      <w:r w:rsidR="0074404F">
        <w:rPr>
          <w:lang w:val="ro-RO"/>
        </w:rPr>
        <w:t>0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3A3D83">
        <w:rPr>
          <w:lang w:val="ro-RO"/>
        </w:rPr>
        <w:t>4</w:t>
      </w:r>
      <w:r w:rsidR="0074404F">
        <w:rPr>
          <w:lang w:val="ro-RO"/>
        </w:rPr>
        <w:t>41</w:t>
      </w:r>
      <w:bookmarkStart w:id="0" w:name="_GoBack"/>
      <w:bookmarkEnd w:id="0"/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C21F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426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7A" w:rsidRDefault="0035727A" w:rsidP="00CD5B3B">
      <w:r>
        <w:separator/>
      </w:r>
    </w:p>
  </w:endnote>
  <w:endnote w:type="continuationSeparator" w:id="0">
    <w:p w:rsidR="0035727A" w:rsidRDefault="0035727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D6" w:rsidRPr="00443AE8" w:rsidRDefault="005C1FD6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D6B9FC" wp14:editId="04A9E5CC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FD6" w:rsidRDefault="005C1FD6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D0453" wp14:editId="11DBDC44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7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r2MOj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5C1FD6" w:rsidRDefault="005C1FD6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3D0453" wp14:editId="11DBDC44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5C1FD6" w:rsidRPr="00443AE8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5C1FD6" w:rsidRPr="006938B9" w:rsidRDefault="005C1FD6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5C1FD6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5C1FD6" w:rsidRPr="00B63D83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5C1FD6" w:rsidRPr="00041FC2" w:rsidRDefault="005C1FD6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7327B2">
      <w:rPr>
        <w:rStyle w:val="Hyperlink"/>
        <w:b/>
        <w:color w:val="0070C0"/>
        <w:sz w:val="14"/>
        <w:szCs w:val="14"/>
      </w:rPr>
      <w:t xml:space="preserve"> </w:t>
    </w:r>
    <w:r w:rsidRPr="00041FC2">
      <w:rPr>
        <w:rStyle w:val="Hyperlink"/>
        <w:b/>
        <w:sz w:val="14"/>
        <w:szCs w:val="14"/>
      </w:rPr>
      <w:t>;</w:t>
    </w:r>
    <w:r w:rsidRPr="00041FC2">
      <w:rPr>
        <w:rStyle w:val="Hyperlink"/>
        <w:sz w:val="14"/>
        <w:szCs w:val="14"/>
      </w:rPr>
      <w:t xml:space="preserve"> </w:t>
    </w:r>
    <w:hyperlink r:id="rId3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D6" w:rsidRPr="00443AE8" w:rsidRDefault="005C1FD6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15CE2A" wp14:editId="6392F1BB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FD6" w:rsidRDefault="005C1FD6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55D5E" wp14:editId="260BCE58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8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lfcMQ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5C1FD6" w:rsidRDefault="005C1FD6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55D5E" wp14:editId="260BCE58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5C1FD6" w:rsidRPr="00443AE8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5C1FD6" w:rsidRPr="006938B9" w:rsidRDefault="005C1FD6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5C1FD6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5C1FD6" w:rsidRPr="00B63D83" w:rsidRDefault="005C1FD6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5C1FD6" w:rsidRPr="00041FC2" w:rsidRDefault="005C1FD6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7A" w:rsidRDefault="0035727A" w:rsidP="00CD5B3B">
      <w:r>
        <w:separator/>
      </w:r>
    </w:p>
  </w:footnote>
  <w:footnote w:type="continuationSeparator" w:id="0">
    <w:p w:rsidR="0035727A" w:rsidRDefault="0035727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5C1FD6" w:rsidTr="000270BE">
      <w:tc>
        <w:tcPr>
          <w:tcW w:w="5103" w:type="dxa"/>
          <w:shd w:val="clear" w:color="auto" w:fill="auto"/>
        </w:tcPr>
        <w:p w:rsidR="005C1FD6" w:rsidRPr="00CD5B3B" w:rsidRDefault="005C1FD6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5C1FD6" w:rsidRDefault="005C1FD6" w:rsidP="000270BE">
          <w:pPr>
            <w:pStyle w:val="MediumGrid21"/>
            <w:jc w:val="right"/>
          </w:pPr>
        </w:p>
      </w:tc>
    </w:tr>
  </w:tbl>
  <w:p w:rsidR="005C1FD6" w:rsidRPr="00CD5B3B" w:rsidRDefault="00B4022D" w:rsidP="000270BE">
    <w:pPr>
      <w:pStyle w:val="Ante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6A9D54" wp14:editId="6422601A">
              <wp:simplePos x="0" y="0"/>
              <wp:positionH relativeFrom="column">
                <wp:posOffset>209743</wp:posOffset>
              </wp:positionH>
              <wp:positionV relativeFrom="paragraph">
                <wp:posOffset>-39922</wp:posOffset>
              </wp:positionV>
              <wp:extent cx="3093058" cy="985962"/>
              <wp:effectExtent l="0" t="0" r="0" b="508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58" cy="985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022D" w:rsidRDefault="00B4022D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9A5BF" wp14:editId="21384857">
                                <wp:extent cx="2647950" cy="850900"/>
                                <wp:effectExtent l="0" t="0" r="0" b="6350"/>
                                <wp:docPr id="4" name="Imagine 4" descr="Description: logo-MMPS-2019 cu coroana CMYK ro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logo-MMPS-2019 cu coroana CMYK ro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16.5pt;margin-top:-3.15pt;width:243.55pt;height:7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" fillcolor="white [3201]" stroked="f" strokeweight=".5pt">
              <v:textbox>
                <w:txbxContent>
                  <w:p w:rsidR="00B4022D" w:rsidRDefault="00B4022D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59A5BF" wp14:editId="21384857">
                          <wp:extent cx="2647950" cy="850900"/>
                          <wp:effectExtent l="0" t="0" r="0" b="6350"/>
                          <wp:docPr id="4" name="Imagine 4" descr="Description: logo-MMPS-2019 cu coroana CMYK ro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logo-MMPS-2019 cu coroana CMYK ro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95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5C1FD6" w:rsidTr="00C6554C">
      <w:tc>
        <w:tcPr>
          <w:tcW w:w="8647" w:type="dxa"/>
          <w:shd w:val="clear" w:color="auto" w:fill="auto"/>
        </w:tcPr>
        <w:p w:rsidR="005C1FD6" w:rsidRPr="00B44471" w:rsidRDefault="005C1FD6" w:rsidP="0065703F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5C1FD6" w:rsidRDefault="005C1FD6" w:rsidP="00E562FC">
          <w:pPr>
            <w:pStyle w:val="MediumGrid21"/>
            <w:jc w:val="right"/>
          </w:pPr>
        </w:p>
      </w:tc>
    </w:tr>
  </w:tbl>
  <w:p w:rsidR="005C1FD6" w:rsidRDefault="005C1FD6" w:rsidP="00E562FC">
    <w:pPr>
      <w:pStyle w:val="Antet"/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2742D" wp14:editId="218F81BF">
          <wp:simplePos x="0" y="0"/>
          <wp:positionH relativeFrom="column">
            <wp:posOffset>5499735</wp:posOffset>
          </wp:positionH>
          <wp:positionV relativeFrom="paragraph">
            <wp:posOffset>6985</wp:posOffset>
          </wp:positionV>
          <wp:extent cx="1098550" cy="530860"/>
          <wp:effectExtent l="0" t="0" r="6350" b="2540"/>
          <wp:wrapNone/>
          <wp:docPr id="14" name="Imagin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6A7D5" wp14:editId="43D16B7F">
          <wp:extent cx="2647950" cy="850900"/>
          <wp:effectExtent l="0" t="0" r="0" b="6350"/>
          <wp:docPr id="1" name="Imagine 1" descr="Description: 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1532C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75D17"/>
    <w:rsid w:val="0008167C"/>
    <w:rsid w:val="000832AD"/>
    <w:rsid w:val="000832EB"/>
    <w:rsid w:val="000910AE"/>
    <w:rsid w:val="000937D2"/>
    <w:rsid w:val="000A5BFC"/>
    <w:rsid w:val="000B16E5"/>
    <w:rsid w:val="000B7160"/>
    <w:rsid w:val="000C652E"/>
    <w:rsid w:val="000D48B7"/>
    <w:rsid w:val="000D5D87"/>
    <w:rsid w:val="000E0E78"/>
    <w:rsid w:val="000E7FCA"/>
    <w:rsid w:val="000F16B6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27C4"/>
    <w:rsid w:val="00186A0B"/>
    <w:rsid w:val="001A4778"/>
    <w:rsid w:val="001A5040"/>
    <w:rsid w:val="001B1B55"/>
    <w:rsid w:val="001B72CE"/>
    <w:rsid w:val="001C4F17"/>
    <w:rsid w:val="001D217D"/>
    <w:rsid w:val="001D55A8"/>
    <w:rsid w:val="001F74C0"/>
    <w:rsid w:val="0021532B"/>
    <w:rsid w:val="00215E6A"/>
    <w:rsid w:val="00216731"/>
    <w:rsid w:val="00217B1D"/>
    <w:rsid w:val="00224A66"/>
    <w:rsid w:val="002436EC"/>
    <w:rsid w:val="002457B9"/>
    <w:rsid w:val="00262501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5A6B"/>
    <w:rsid w:val="00333A37"/>
    <w:rsid w:val="003357D9"/>
    <w:rsid w:val="00342E79"/>
    <w:rsid w:val="003460D7"/>
    <w:rsid w:val="00353735"/>
    <w:rsid w:val="0035727A"/>
    <w:rsid w:val="00360B99"/>
    <w:rsid w:val="00386927"/>
    <w:rsid w:val="003875FA"/>
    <w:rsid w:val="00395093"/>
    <w:rsid w:val="003A2BE8"/>
    <w:rsid w:val="003A3D83"/>
    <w:rsid w:val="003A57BD"/>
    <w:rsid w:val="003B22D0"/>
    <w:rsid w:val="003C2330"/>
    <w:rsid w:val="003C4668"/>
    <w:rsid w:val="003C4AE8"/>
    <w:rsid w:val="003D342C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7FA3"/>
    <w:rsid w:val="00493A08"/>
    <w:rsid w:val="00493AD5"/>
    <w:rsid w:val="00495228"/>
    <w:rsid w:val="004A05C5"/>
    <w:rsid w:val="004A3C92"/>
    <w:rsid w:val="004A655F"/>
    <w:rsid w:val="004C3E23"/>
    <w:rsid w:val="004C5008"/>
    <w:rsid w:val="004C742F"/>
    <w:rsid w:val="004D3710"/>
    <w:rsid w:val="004D5F89"/>
    <w:rsid w:val="004D7A91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22EE"/>
    <w:rsid w:val="005B2C71"/>
    <w:rsid w:val="005C1FD6"/>
    <w:rsid w:val="005C355E"/>
    <w:rsid w:val="005C654F"/>
    <w:rsid w:val="005E13B7"/>
    <w:rsid w:val="005E6FFA"/>
    <w:rsid w:val="005F72E7"/>
    <w:rsid w:val="00603734"/>
    <w:rsid w:val="00613469"/>
    <w:rsid w:val="00621033"/>
    <w:rsid w:val="00634551"/>
    <w:rsid w:val="00642419"/>
    <w:rsid w:val="00646C19"/>
    <w:rsid w:val="0065703F"/>
    <w:rsid w:val="006579C6"/>
    <w:rsid w:val="00657CD2"/>
    <w:rsid w:val="00667095"/>
    <w:rsid w:val="0068795F"/>
    <w:rsid w:val="006879B3"/>
    <w:rsid w:val="00690E6C"/>
    <w:rsid w:val="006921A7"/>
    <w:rsid w:val="006A263E"/>
    <w:rsid w:val="006A586C"/>
    <w:rsid w:val="006B528B"/>
    <w:rsid w:val="006E1F27"/>
    <w:rsid w:val="006E3E59"/>
    <w:rsid w:val="006E5D45"/>
    <w:rsid w:val="006F1721"/>
    <w:rsid w:val="006F46CA"/>
    <w:rsid w:val="007061F1"/>
    <w:rsid w:val="00710792"/>
    <w:rsid w:val="00717087"/>
    <w:rsid w:val="007226C5"/>
    <w:rsid w:val="00722BEC"/>
    <w:rsid w:val="00730C14"/>
    <w:rsid w:val="007322B0"/>
    <w:rsid w:val="007327B2"/>
    <w:rsid w:val="00741017"/>
    <w:rsid w:val="0074404F"/>
    <w:rsid w:val="00744F8D"/>
    <w:rsid w:val="007661C8"/>
    <w:rsid w:val="00766E0E"/>
    <w:rsid w:val="007745F9"/>
    <w:rsid w:val="007825D3"/>
    <w:rsid w:val="00790A0A"/>
    <w:rsid w:val="007914E2"/>
    <w:rsid w:val="007941F5"/>
    <w:rsid w:val="00794996"/>
    <w:rsid w:val="00794FE5"/>
    <w:rsid w:val="00797BBA"/>
    <w:rsid w:val="007B005F"/>
    <w:rsid w:val="007B2994"/>
    <w:rsid w:val="007B5631"/>
    <w:rsid w:val="007C4744"/>
    <w:rsid w:val="007D3899"/>
    <w:rsid w:val="007D7928"/>
    <w:rsid w:val="007E02DC"/>
    <w:rsid w:val="007E1A8C"/>
    <w:rsid w:val="007F2C49"/>
    <w:rsid w:val="007F65EF"/>
    <w:rsid w:val="008002C9"/>
    <w:rsid w:val="00800EE2"/>
    <w:rsid w:val="00803FE3"/>
    <w:rsid w:val="00806283"/>
    <w:rsid w:val="008075C7"/>
    <w:rsid w:val="00812724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58C5"/>
    <w:rsid w:val="00896CE2"/>
    <w:rsid w:val="008A0FDC"/>
    <w:rsid w:val="008A2AC0"/>
    <w:rsid w:val="008B04A4"/>
    <w:rsid w:val="008B21E2"/>
    <w:rsid w:val="008B295F"/>
    <w:rsid w:val="008B6E2B"/>
    <w:rsid w:val="008B706D"/>
    <w:rsid w:val="008C13FC"/>
    <w:rsid w:val="008C4503"/>
    <w:rsid w:val="008D0955"/>
    <w:rsid w:val="008D39A1"/>
    <w:rsid w:val="008E19D9"/>
    <w:rsid w:val="008F1A55"/>
    <w:rsid w:val="00904EDE"/>
    <w:rsid w:val="00915096"/>
    <w:rsid w:val="00920AAC"/>
    <w:rsid w:val="009235EE"/>
    <w:rsid w:val="00927205"/>
    <w:rsid w:val="009312CC"/>
    <w:rsid w:val="00933290"/>
    <w:rsid w:val="00944611"/>
    <w:rsid w:val="00946299"/>
    <w:rsid w:val="00957432"/>
    <w:rsid w:val="009753A3"/>
    <w:rsid w:val="009818CA"/>
    <w:rsid w:val="00981C8F"/>
    <w:rsid w:val="009922BF"/>
    <w:rsid w:val="0099786B"/>
    <w:rsid w:val="009A628A"/>
    <w:rsid w:val="009B77A7"/>
    <w:rsid w:val="009B7CDA"/>
    <w:rsid w:val="009C2C6C"/>
    <w:rsid w:val="009E484B"/>
    <w:rsid w:val="009F6540"/>
    <w:rsid w:val="00A011CE"/>
    <w:rsid w:val="00A05507"/>
    <w:rsid w:val="00A11FD8"/>
    <w:rsid w:val="00A14CFD"/>
    <w:rsid w:val="00A27E4E"/>
    <w:rsid w:val="00A32296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C2DF5"/>
    <w:rsid w:val="00AC3456"/>
    <w:rsid w:val="00AC3ED2"/>
    <w:rsid w:val="00AE0930"/>
    <w:rsid w:val="00AE26B4"/>
    <w:rsid w:val="00AE2EF1"/>
    <w:rsid w:val="00AE475E"/>
    <w:rsid w:val="00AF0C13"/>
    <w:rsid w:val="00AF50D7"/>
    <w:rsid w:val="00AF7510"/>
    <w:rsid w:val="00B0425B"/>
    <w:rsid w:val="00B06E05"/>
    <w:rsid w:val="00B11197"/>
    <w:rsid w:val="00B13BB4"/>
    <w:rsid w:val="00B14467"/>
    <w:rsid w:val="00B172A6"/>
    <w:rsid w:val="00B4022D"/>
    <w:rsid w:val="00B44471"/>
    <w:rsid w:val="00B6144F"/>
    <w:rsid w:val="00B6313D"/>
    <w:rsid w:val="00B70A61"/>
    <w:rsid w:val="00B86308"/>
    <w:rsid w:val="00B95F25"/>
    <w:rsid w:val="00BA700F"/>
    <w:rsid w:val="00BC3865"/>
    <w:rsid w:val="00BD59C7"/>
    <w:rsid w:val="00BE260D"/>
    <w:rsid w:val="00BE26E5"/>
    <w:rsid w:val="00BE283F"/>
    <w:rsid w:val="00BE78E5"/>
    <w:rsid w:val="00BE7B02"/>
    <w:rsid w:val="00BF0900"/>
    <w:rsid w:val="00BF4B63"/>
    <w:rsid w:val="00C00517"/>
    <w:rsid w:val="00C04A79"/>
    <w:rsid w:val="00C05F49"/>
    <w:rsid w:val="00C20EF1"/>
    <w:rsid w:val="00C21F03"/>
    <w:rsid w:val="00C333BB"/>
    <w:rsid w:val="00C3420F"/>
    <w:rsid w:val="00C44D5A"/>
    <w:rsid w:val="00C547DE"/>
    <w:rsid w:val="00C6554C"/>
    <w:rsid w:val="00C72A79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B4FE4"/>
    <w:rsid w:val="00CB567C"/>
    <w:rsid w:val="00CC021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C4C4B"/>
    <w:rsid w:val="00DD2C26"/>
    <w:rsid w:val="00DE7374"/>
    <w:rsid w:val="00DF42F3"/>
    <w:rsid w:val="00DF4F7D"/>
    <w:rsid w:val="00E042BA"/>
    <w:rsid w:val="00E060FE"/>
    <w:rsid w:val="00E13F00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5216"/>
    <w:rsid w:val="00EB720C"/>
    <w:rsid w:val="00ED03CA"/>
    <w:rsid w:val="00EF0D23"/>
    <w:rsid w:val="00F01C48"/>
    <w:rsid w:val="00F02CF8"/>
    <w:rsid w:val="00F20FDD"/>
    <w:rsid w:val="00F21721"/>
    <w:rsid w:val="00F22143"/>
    <w:rsid w:val="00F234A2"/>
    <w:rsid w:val="00F31AD8"/>
    <w:rsid w:val="00F425D6"/>
    <w:rsid w:val="00F4426C"/>
    <w:rsid w:val="00F44E26"/>
    <w:rsid w:val="00F4588D"/>
    <w:rsid w:val="00F45D82"/>
    <w:rsid w:val="00F47E90"/>
    <w:rsid w:val="00F63B76"/>
    <w:rsid w:val="00F659E6"/>
    <w:rsid w:val="00F669AF"/>
    <w:rsid w:val="00F67D20"/>
    <w:rsid w:val="00F77807"/>
    <w:rsid w:val="00FB4D4F"/>
    <w:rsid w:val="00FB6D27"/>
    <w:rsid w:val="00FB7B62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7686-A9B8-4EC9-A5A4-08771AE5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597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3798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7</cp:revision>
  <cp:lastPrinted>2020-02-17T06:41:00Z</cp:lastPrinted>
  <dcterms:created xsi:type="dcterms:W3CDTF">2020-02-14T06:44:00Z</dcterms:created>
  <dcterms:modified xsi:type="dcterms:W3CDTF">2020-03-16T13:36:00Z</dcterms:modified>
</cp:coreProperties>
</file>