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5C1FD6" w:rsidRPr="005C1FD6">
        <w:rPr>
          <w:lang w:val="ro-RO"/>
        </w:rPr>
        <w:t>1987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5C1FD6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5C1FD6">
        <w:rPr>
          <w:lang w:val="ro-RO"/>
        </w:rPr>
        <w:t>2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5C1FD6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5C1FD6">
        <w:rPr>
          <w:lang w:val="ro-RO"/>
        </w:rPr>
        <w:t>2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18"/>
        <w:gridCol w:w="930"/>
        <w:gridCol w:w="833"/>
        <w:gridCol w:w="822"/>
        <w:gridCol w:w="917"/>
        <w:gridCol w:w="946"/>
        <w:gridCol w:w="830"/>
        <w:gridCol w:w="946"/>
        <w:gridCol w:w="1256"/>
        <w:gridCol w:w="809"/>
      </w:tblGrid>
      <w:tr w:rsidR="00B4022D" w:rsidRPr="00B4022D" w:rsidTr="00B4022D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84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B4022D" w:rsidRPr="00B4022D" w:rsidTr="00B4022D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B4022D" w:rsidRPr="00B4022D" w:rsidTr="00B4022D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4022D" w:rsidRPr="00B4022D" w:rsidTr="00B4022D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9</w:t>
      </w:r>
      <w:r>
        <w:rPr>
          <w:lang w:val="ro-RO"/>
        </w:rPr>
        <w:t xml:space="preserve"> persoane.</w:t>
      </w:r>
    </w:p>
    <w:p w:rsidR="009A628A" w:rsidRDefault="009A628A" w:rsidP="00AE0930">
      <w:pPr>
        <w:spacing w:after="0"/>
        <w:ind w:left="0"/>
        <w:rPr>
          <w:lang w:val="ro-RO"/>
        </w:rPr>
      </w:pPr>
    </w:p>
    <w:p w:rsidR="00360B99" w:rsidRDefault="00360B99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246"/>
        <w:gridCol w:w="909"/>
        <w:gridCol w:w="813"/>
        <w:gridCol w:w="794"/>
        <w:gridCol w:w="886"/>
        <w:gridCol w:w="896"/>
        <w:gridCol w:w="783"/>
        <w:gridCol w:w="896"/>
        <w:gridCol w:w="1197"/>
        <w:gridCol w:w="765"/>
      </w:tblGrid>
      <w:tr w:rsidR="00B4022D" w:rsidRPr="00B4022D" w:rsidTr="00B4022D">
        <w:trPr>
          <w:trHeight w:val="345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81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B4022D" w:rsidRPr="00B4022D" w:rsidTr="00B4022D">
        <w:trPr>
          <w:trHeight w:val="1005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022D" w:rsidRPr="00B4022D" w:rsidTr="00B4022D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151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0D48B7">
        <w:rPr>
          <w:lang w:val="ro-RO"/>
        </w:rPr>
        <w:t>5</w:t>
      </w:r>
      <w:r w:rsidR="00B4022D">
        <w:rPr>
          <w:lang w:val="ro-RO"/>
        </w:rPr>
        <w:t>1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7D7928" w:rsidRDefault="007D7928" w:rsidP="00F21721">
      <w:pPr>
        <w:ind w:left="0"/>
        <w:rPr>
          <w:lang w:val="ro-RO"/>
        </w:rPr>
      </w:pPr>
    </w:p>
    <w:p w:rsidR="00360B99" w:rsidRDefault="00360B99" w:rsidP="00F21721">
      <w:pPr>
        <w:ind w:left="0"/>
        <w:rPr>
          <w:lang w:val="ro-RO"/>
        </w:rPr>
      </w:pPr>
    </w:p>
    <w:p w:rsidR="00360B99" w:rsidRDefault="00360B99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246"/>
        <w:gridCol w:w="909"/>
        <w:gridCol w:w="813"/>
        <w:gridCol w:w="794"/>
        <w:gridCol w:w="886"/>
        <w:gridCol w:w="896"/>
        <w:gridCol w:w="783"/>
        <w:gridCol w:w="896"/>
        <w:gridCol w:w="1197"/>
        <w:gridCol w:w="765"/>
      </w:tblGrid>
      <w:tr w:rsidR="00B4022D" w:rsidRPr="00B4022D" w:rsidTr="00B4022D">
        <w:trPr>
          <w:trHeight w:val="345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81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B4022D" w:rsidRPr="00B4022D" w:rsidTr="00B4022D">
        <w:trPr>
          <w:trHeight w:val="1005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172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172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9A628A" w:rsidRDefault="009A628A" w:rsidP="00272D89">
      <w:pPr>
        <w:ind w:left="0"/>
        <w:rPr>
          <w:lang w:val="ro-RO"/>
        </w:rPr>
      </w:pPr>
    </w:p>
    <w:p w:rsidR="00360B99" w:rsidRDefault="00360B99" w:rsidP="00272D89">
      <w:pPr>
        <w:ind w:left="0"/>
        <w:rPr>
          <w:lang w:val="ro-RO"/>
        </w:rPr>
      </w:pPr>
    </w:p>
    <w:p w:rsidR="00360B99" w:rsidRDefault="00360B99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246"/>
        <w:gridCol w:w="909"/>
        <w:gridCol w:w="813"/>
        <w:gridCol w:w="794"/>
        <w:gridCol w:w="886"/>
        <w:gridCol w:w="896"/>
        <w:gridCol w:w="783"/>
        <w:gridCol w:w="896"/>
        <w:gridCol w:w="1197"/>
        <w:gridCol w:w="765"/>
      </w:tblGrid>
      <w:tr w:rsidR="00B4022D" w:rsidRPr="00B4022D" w:rsidTr="00B4022D">
        <w:trPr>
          <w:trHeight w:val="345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81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B4022D" w:rsidRPr="00B4022D" w:rsidTr="00B4022D">
        <w:trPr>
          <w:trHeight w:val="1005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B4022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022D" w:rsidRPr="00B4022D" w:rsidTr="00B4022D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022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4022D" w:rsidRPr="00B4022D" w:rsidRDefault="00B4022D" w:rsidP="00B4022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022D">
              <w:rPr>
                <w:rFonts w:ascii="Calibri" w:eastAsia="Times New Roman" w:hAnsi="Calibri" w:cs="Calibri"/>
                <w:b/>
                <w:bCs/>
                <w:color w:val="000000"/>
              </w:rPr>
              <w:t>136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B4022D">
        <w:rPr>
          <w:lang w:val="ro-RO"/>
        </w:rPr>
        <w:t>36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3A3D83">
        <w:rPr>
          <w:lang w:val="ro-RO"/>
        </w:rPr>
        <w:t>468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05" w:rsidRDefault="00927205" w:rsidP="00CD5B3B">
      <w:r>
        <w:separator/>
      </w:r>
    </w:p>
  </w:endnote>
  <w:endnote w:type="continuationSeparator" w:id="0">
    <w:p w:rsidR="00927205" w:rsidRDefault="0092720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D6" w:rsidRPr="00443AE8" w:rsidRDefault="005C1FD6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D6" w:rsidRDefault="005C1FD6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5C1FD6" w:rsidRDefault="005C1FD6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5C1FD6" w:rsidRPr="00443AE8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5C1FD6" w:rsidRPr="006938B9" w:rsidRDefault="005C1FD6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5C1FD6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5C1FD6" w:rsidRPr="00B63D83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5C1FD6" w:rsidRPr="00041FC2" w:rsidRDefault="005C1FD6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4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D6" w:rsidRPr="00443AE8" w:rsidRDefault="005C1FD6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D6" w:rsidRDefault="005C1FD6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5C1FD6" w:rsidRDefault="005C1FD6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5C1FD6" w:rsidRPr="00443AE8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5C1FD6" w:rsidRPr="006938B9" w:rsidRDefault="005C1FD6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5C1FD6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5C1FD6" w:rsidRPr="00B63D83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5C1FD6" w:rsidRPr="00041FC2" w:rsidRDefault="005C1FD6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4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05" w:rsidRDefault="00927205" w:rsidP="00CD5B3B">
      <w:r>
        <w:separator/>
      </w:r>
    </w:p>
  </w:footnote>
  <w:footnote w:type="continuationSeparator" w:id="0">
    <w:p w:rsidR="00927205" w:rsidRDefault="0092720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5C1FD6" w:rsidTr="000270BE">
      <w:tc>
        <w:tcPr>
          <w:tcW w:w="5103" w:type="dxa"/>
          <w:shd w:val="clear" w:color="auto" w:fill="auto"/>
        </w:tcPr>
        <w:p w:rsidR="005C1FD6" w:rsidRPr="00CD5B3B" w:rsidRDefault="005C1FD6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5C1FD6" w:rsidRDefault="005C1FD6" w:rsidP="000270BE">
          <w:pPr>
            <w:pStyle w:val="MediumGrid21"/>
            <w:jc w:val="right"/>
          </w:pPr>
        </w:p>
      </w:tc>
    </w:tr>
  </w:tbl>
  <w:p w:rsidR="005C1FD6" w:rsidRPr="00CD5B3B" w:rsidRDefault="00B4022D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022D" w:rsidRDefault="00B4022D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B4022D" w:rsidRDefault="00B4022D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5C1FD6" w:rsidTr="00C6554C">
      <w:tc>
        <w:tcPr>
          <w:tcW w:w="8647" w:type="dxa"/>
          <w:shd w:val="clear" w:color="auto" w:fill="auto"/>
        </w:tcPr>
        <w:p w:rsidR="005C1FD6" w:rsidRPr="00B44471" w:rsidRDefault="005C1FD6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5C1FD6" w:rsidRDefault="005C1FD6" w:rsidP="00E562FC">
          <w:pPr>
            <w:pStyle w:val="MediumGrid21"/>
            <w:jc w:val="right"/>
          </w:pPr>
        </w:p>
      </w:tc>
    </w:tr>
  </w:tbl>
  <w:p w:rsidR="005C1FD6" w:rsidRDefault="005C1FD6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3A37"/>
    <w:rsid w:val="003357D9"/>
    <w:rsid w:val="00342E79"/>
    <w:rsid w:val="003460D7"/>
    <w:rsid w:val="00360B99"/>
    <w:rsid w:val="00386927"/>
    <w:rsid w:val="003875FA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1FD6"/>
    <w:rsid w:val="005C355E"/>
    <w:rsid w:val="005C654F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703F"/>
    <w:rsid w:val="006579C6"/>
    <w:rsid w:val="00657CD2"/>
    <w:rsid w:val="00667095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F8D"/>
    <w:rsid w:val="007661C8"/>
    <w:rsid w:val="00766E0E"/>
    <w:rsid w:val="007745F9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6299"/>
    <w:rsid w:val="00957432"/>
    <w:rsid w:val="009753A3"/>
    <w:rsid w:val="009818CA"/>
    <w:rsid w:val="00981C8F"/>
    <w:rsid w:val="009922BF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0930"/>
    <w:rsid w:val="00AE26B4"/>
    <w:rsid w:val="00AE2EF1"/>
    <w:rsid w:val="00AE475E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B4FE4"/>
    <w:rsid w:val="00CB567C"/>
    <w:rsid w:val="00CC021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69E9-A807-48E5-94A1-5E0C703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363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3963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5</cp:revision>
  <cp:lastPrinted>2020-02-17T06:41:00Z</cp:lastPrinted>
  <dcterms:created xsi:type="dcterms:W3CDTF">2020-02-14T06:44:00Z</dcterms:created>
  <dcterms:modified xsi:type="dcterms:W3CDTF">2020-02-17T06:42:00Z</dcterms:modified>
</cp:coreProperties>
</file>