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254906">
        <w:rPr>
          <w:lang w:val="ro-RO"/>
        </w:rPr>
        <w:t>1</w:t>
      </w:r>
      <w:r w:rsidR="00DB0CBF">
        <w:rPr>
          <w:lang w:val="ro-RO"/>
        </w:rPr>
        <w:t>3913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F3747F">
        <w:rPr>
          <w:lang w:val="ro-RO"/>
        </w:rPr>
        <w:t>09</w:t>
      </w:r>
      <w:r w:rsidR="00657CD2">
        <w:rPr>
          <w:lang w:val="ro-RO"/>
        </w:rPr>
        <w:t>.</w:t>
      </w:r>
      <w:r w:rsidR="00DB0CBF">
        <w:rPr>
          <w:lang w:val="ro-RO"/>
        </w:rPr>
        <w:t>1</w:t>
      </w:r>
      <w:r w:rsidR="0099786B">
        <w:rPr>
          <w:lang w:val="ro-RO"/>
        </w:rPr>
        <w:t>0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5B12EA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5B12EA" w:rsidRPr="00411D91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F3747F">
        <w:rPr>
          <w:lang w:val="ro-RO"/>
        </w:rPr>
        <w:t>09</w:t>
      </w:r>
      <w:r w:rsidR="00657CD2">
        <w:rPr>
          <w:lang w:val="ro-RO"/>
        </w:rPr>
        <w:t>.</w:t>
      </w:r>
      <w:r w:rsidR="00DB0CBF">
        <w:rPr>
          <w:lang w:val="ro-RO"/>
        </w:rPr>
        <w:t>10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3974D4" w:rsidRPr="003974D4" w:rsidTr="003974D4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3974D4" w:rsidRPr="003974D4" w:rsidTr="003974D4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3974D4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3974D4" w:rsidRPr="003974D4" w:rsidTr="003974D4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3974D4" w:rsidRPr="003974D4" w:rsidTr="003974D4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4D4" w:rsidRPr="003974D4" w:rsidRDefault="003974D4" w:rsidP="003974D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74D4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FA7AA2">
        <w:rPr>
          <w:lang w:val="ro-RO"/>
        </w:rPr>
        <w:t>1</w:t>
      </w:r>
      <w:r w:rsidR="003974D4">
        <w:rPr>
          <w:lang w:val="ro-RO"/>
        </w:rPr>
        <w:t>30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2246"/>
        <w:gridCol w:w="892"/>
        <w:gridCol w:w="783"/>
        <w:gridCol w:w="767"/>
        <w:gridCol w:w="893"/>
        <w:gridCol w:w="908"/>
        <w:gridCol w:w="797"/>
        <w:gridCol w:w="908"/>
        <w:gridCol w:w="1203"/>
        <w:gridCol w:w="775"/>
      </w:tblGrid>
      <w:tr w:rsidR="00FB6BE1" w:rsidRPr="00FB6BE1" w:rsidTr="00FB6BE1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FB6BE1" w:rsidRPr="00FB6BE1" w:rsidTr="00FB6BE1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MALNAŞ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MERENI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FB6BE1" w:rsidRPr="00FB6BE1" w:rsidTr="00FB6BE1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310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303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410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613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FB6BE1">
        <w:rPr>
          <w:lang w:val="ro-RO"/>
        </w:rPr>
        <w:t>613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2246"/>
        <w:gridCol w:w="892"/>
        <w:gridCol w:w="783"/>
        <w:gridCol w:w="767"/>
        <w:gridCol w:w="893"/>
        <w:gridCol w:w="908"/>
        <w:gridCol w:w="797"/>
        <w:gridCol w:w="908"/>
        <w:gridCol w:w="1203"/>
        <w:gridCol w:w="775"/>
      </w:tblGrid>
      <w:tr w:rsidR="00FB6BE1" w:rsidRPr="00FB6BE1" w:rsidTr="00FB6BE1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FB6BE1" w:rsidRPr="00FB6BE1" w:rsidTr="00FB6BE1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112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FB6BE1">
        <w:rPr>
          <w:lang w:val="ro-RO"/>
        </w:rPr>
        <w:t>12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2246"/>
        <w:gridCol w:w="892"/>
        <w:gridCol w:w="783"/>
        <w:gridCol w:w="767"/>
        <w:gridCol w:w="893"/>
        <w:gridCol w:w="908"/>
        <w:gridCol w:w="797"/>
        <w:gridCol w:w="908"/>
        <w:gridCol w:w="1203"/>
        <w:gridCol w:w="775"/>
      </w:tblGrid>
      <w:tr w:rsidR="00FB6BE1" w:rsidRPr="00FB6BE1" w:rsidTr="00FB6BE1">
        <w:trPr>
          <w:trHeight w:val="34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1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FB6BE1" w:rsidRPr="00FB6BE1" w:rsidTr="00FB6BE1">
        <w:trPr>
          <w:trHeight w:val="1005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3" w:type="dxa"/>
            </w:tcMar>
            <w:vAlign w:val="center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B6BE1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00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6B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B6BE1" w:rsidRPr="00FB6BE1" w:rsidTr="00FB6BE1">
        <w:trPr>
          <w:trHeight w:val="315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BE1" w:rsidRPr="00FB6BE1" w:rsidRDefault="00FB6BE1" w:rsidP="00FB6BE1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BE1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5B12EA">
        <w:rPr>
          <w:lang w:val="ro-RO"/>
        </w:rPr>
        <w:t>1</w:t>
      </w:r>
      <w:r w:rsidR="00FA7AA2">
        <w:rPr>
          <w:lang w:val="ro-RO"/>
        </w:rPr>
        <w:t>7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FA7AA2">
        <w:rPr>
          <w:lang w:val="ro-RO"/>
        </w:rPr>
        <w:t>9</w:t>
      </w:r>
      <w:r w:rsidR="00FB6BE1">
        <w:rPr>
          <w:lang w:val="ro-RO"/>
        </w:rPr>
        <w:t>72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47" w:rsidRDefault="00962A47" w:rsidP="00CD5B3B">
      <w:r>
        <w:separator/>
      </w:r>
    </w:p>
  </w:endnote>
  <w:endnote w:type="continuationSeparator" w:id="0">
    <w:p w:rsidR="00962A47" w:rsidRDefault="00962A4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BF" w:rsidRPr="00443AE8" w:rsidRDefault="00DB0CBF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CBF" w:rsidRDefault="00DB0CBF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DB0CBF" w:rsidRPr="00443AE8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DB0CBF" w:rsidRPr="006938B9" w:rsidRDefault="00DB0CBF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DB0CBF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DB0CBF" w:rsidRPr="00B63D83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DB0CBF" w:rsidRPr="00041FC2" w:rsidRDefault="00DB0CBF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4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BF" w:rsidRPr="00443AE8" w:rsidRDefault="00DB0CBF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CBF" w:rsidRDefault="00DB0CBF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DB0CBF" w:rsidRPr="00443AE8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DB0CBF" w:rsidRPr="006938B9" w:rsidRDefault="00DB0CBF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DB0CBF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DB0CBF" w:rsidRPr="00B63D83" w:rsidRDefault="00DB0CBF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DB0CBF" w:rsidRPr="00041FC2" w:rsidRDefault="00DB0CBF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4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47" w:rsidRDefault="00962A47" w:rsidP="00CD5B3B">
      <w:r>
        <w:separator/>
      </w:r>
    </w:p>
  </w:footnote>
  <w:footnote w:type="continuationSeparator" w:id="0">
    <w:p w:rsidR="00962A47" w:rsidRDefault="00962A4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DB0CBF" w:rsidTr="000270BE">
      <w:tc>
        <w:tcPr>
          <w:tcW w:w="5103" w:type="dxa"/>
          <w:shd w:val="clear" w:color="auto" w:fill="auto"/>
        </w:tcPr>
        <w:p w:rsidR="00DB0CBF" w:rsidRPr="00CD5B3B" w:rsidRDefault="00DB0CBF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DB0CBF" w:rsidRDefault="00DB0CBF" w:rsidP="000270BE">
          <w:pPr>
            <w:pStyle w:val="MediumGrid21"/>
            <w:jc w:val="right"/>
          </w:pPr>
        </w:p>
      </w:tc>
    </w:tr>
  </w:tbl>
  <w:p w:rsidR="00DB0CBF" w:rsidRPr="00CD5B3B" w:rsidRDefault="00DB0CBF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0CBF" w:rsidRDefault="00DB0CBF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DB0CBF" w:rsidTr="00C6554C">
      <w:tc>
        <w:tcPr>
          <w:tcW w:w="8647" w:type="dxa"/>
          <w:shd w:val="clear" w:color="auto" w:fill="auto"/>
        </w:tcPr>
        <w:p w:rsidR="00DB0CBF" w:rsidRPr="00B44471" w:rsidRDefault="00DB0CBF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DB0CBF" w:rsidRDefault="00DB0CBF" w:rsidP="00E562FC">
          <w:pPr>
            <w:pStyle w:val="MediumGrid21"/>
            <w:jc w:val="right"/>
          </w:pPr>
        </w:p>
      </w:tc>
    </w:tr>
  </w:tbl>
  <w:p w:rsidR="00DB0CBF" w:rsidRDefault="00DB0CBF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49DC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54906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4100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974D4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6413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094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12EA"/>
    <w:rsid w:val="005B22EE"/>
    <w:rsid w:val="005B2C71"/>
    <w:rsid w:val="005C1FD6"/>
    <w:rsid w:val="005C355E"/>
    <w:rsid w:val="005C654F"/>
    <w:rsid w:val="005E0B87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566E1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350E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62A47"/>
    <w:rsid w:val="00974B7E"/>
    <w:rsid w:val="009753A3"/>
    <w:rsid w:val="009818CA"/>
    <w:rsid w:val="00981C8F"/>
    <w:rsid w:val="009922BF"/>
    <w:rsid w:val="0099618D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B349E"/>
    <w:rsid w:val="00AC2DF5"/>
    <w:rsid w:val="00AC3456"/>
    <w:rsid w:val="00AC3ED2"/>
    <w:rsid w:val="00AE0930"/>
    <w:rsid w:val="00AE26B4"/>
    <w:rsid w:val="00AE2EF1"/>
    <w:rsid w:val="00AE475E"/>
    <w:rsid w:val="00AE70A3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0A7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A6919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B0CB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3747F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61CB"/>
    <w:rsid w:val="00F77807"/>
    <w:rsid w:val="00FA7AA2"/>
    <w:rsid w:val="00FB4D4F"/>
    <w:rsid w:val="00FB6BE1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AC7B-01A2-4EBE-8E1A-E781ACFC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604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4021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8</cp:revision>
  <cp:lastPrinted>2020-02-17T06:41:00Z</cp:lastPrinted>
  <dcterms:created xsi:type="dcterms:W3CDTF">2020-08-14T05:33:00Z</dcterms:created>
  <dcterms:modified xsi:type="dcterms:W3CDTF">2020-10-16T09:24:00Z</dcterms:modified>
</cp:coreProperties>
</file>