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3B" w:rsidRPr="00F01C48" w:rsidRDefault="007B005F" w:rsidP="006579C6">
      <w:pPr>
        <w:ind w:left="1134"/>
        <w:jc w:val="right"/>
        <w:rPr>
          <w:lang w:val="ro-RO"/>
        </w:rPr>
      </w:pPr>
      <w:r w:rsidRPr="00F01C48">
        <w:rPr>
          <w:lang w:val="ro-RO"/>
        </w:rPr>
        <w:t>Nr.</w:t>
      </w:r>
      <w:r w:rsidR="00133B40" w:rsidRPr="00F01C48">
        <w:rPr>
          <w:lang w:val="ro-RO"/>
        </w:rPr>
        <w:t xml:space="preserve"> </w:t>
      </w:r>
      <w:r w:rsidR="002436EC">
        <w:rPr>
          <w:lang w:val="ro-RO"/>
        </w:rPr>
        <w:t>_</w:t>
      </w:r>
      <w:r w:rsidR="00254906">
        <w:rPr>
          <w:lang w:val="ro-RO"/>
        </w:rPr>
        <w:t>1</w:t>
      </w:r>
      <w:r w:rsidR="00F3747F">
        <w:rPr>
          <w:lang w:val="ro-RO"/>
        </w:rPr>
        <w:t>1850</w:t>
      </w:r>
      <w:r w:rsidR="005A66F5">
        <w:rPr>
          <w:lang w:val="ro-RO"/>
        </w:rPr>
        <w:t>_</w:t>
      </w:r>
      <w:r w:rsidR="0008167C" w:rsidRPr="00F01C48">
        <w:rPr>
          <w:lang w:val="ro-RO"/>
        </w:rPr>
        <w:t>/</w:t>
      </w:r>
      <w:r w:rsidR="00EF0D23">
        <w:rPr>
          <w:lang w:val="ro-RO"/>
        </w:rPr>
        <w:t>AJOFM CV</w:t>
      </w:r>
      <w:r w:rsidR="00603734" w:rsidRPr="00F01C48">
        <w:rPr>
          <w:lang w:val="ro-RO"/>
        </w:rPr>
        <w:t>/</w:t>
      </w:r>
      <w:r w:rsidR="00F3747F">
        <w:rPr>
          <w:lang w:val="ro-RO"/>
        </w:rPr>
        <w:t>09</w:t>
      </w:r>
      <w:r w:rsidR="00657CD2">
        <w:rPr>
          <w:lang w:val="ro-RO"/>
        </w:rPr>
        <w:t>.</w:t>
      </w:r>
      <w:r w:rsidR="0099786B">
        <w:rPr>
          <w:lang w:val="ro-RO"/>
        </w:rPr>
        <w:t>0</w:t>
      </w:r>
      <w:r w:rsidR="00F3747F">
        <w:rPr>
          <w:lang w:val="ro-RO"/>
        </w:rPr>
        <w:t>9</w:t>
      </w:r>
      <w:r w:rsidR="00EF0D23">
        <w:rPr>
          <w:lang w:val="ro-RO"/>
        </w:rPr>
        <w:t>.20</w:t>
      </w:r>
      <w:r w:rsidR="0099786B">
        <w:rPr>
          <w:lang w:val="ro-RO"/>
        </w:rPr>
        <w:t>20</w:t>
      </w:r>
      <w:r w:rsidR="0007486F" w:rsidRPr="00F01C48">
        <w:rPr>
          <w:lang w:val="ro-RO"/>
        </w:rPr>
        <w:t>.</w:t>
      </w:r>
    </w:p>
    <w:p w:rsidR="009A628A" w:rsidRDefault="009A628A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  <w:lang w:val="ro-RO"/>
        </w:rPr>
      </w:pPr>
    </w:p>
    <w:p w:rsidR="005B12EA" w:rsidRDefault="005B12EA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  <w:lang w:val="ro-RO"/>
        </w:rPr>
      </w:pPr>
    </w:p>
    <w:p w:rsidR="00157747" w:rsidRDefault="00411D91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  <w:lang w:val="ro-RO"/>
        </w:rPr>
      </w:pPr>
      <w:r w:rsidRPr="00411D91">
        <w:rPr>
          <w:rFonts w:eastAsia="Times New Roman"/>
          <w:sz w:val="28"/>
          <w:szCs w:val="28"/>
          <w:lang w:val="ro-RO"/>
        </w:rPr>
        <w:t>COMUNICAT</w:t>
      </w:r>
    </w:p>
    <w:p w:rsidR="005B12EA" w:rsidRPr="00411D91" w:rsidRDefault="005B12EA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</w:rPr>
      </w:pPr>
    </w:p>
    <w:p w:rsidR="00411D91" w:rsidRDefault="002D5471" w:rsidP="007B2994">
      <w:pPr>
        <w:spacing w:before="240" w:after="0"/>
        <w:ind w:left="720" w:firstLine="720"/>
        <w:rPr>
          <w:lang w:val="ro-RO"/>
        </w:rPr>
      </w:pPr>
      <w:r>
        <w:rPr>
          <w:rFonts w:eastAsia="Times New Roman"/>
          <w:sz w:val="24"/>
          <w:szCs w:val="24"/>
        </w:rPr>
        <w:t>In următoarele</w:t>
      </w:r>
      <w:r w:rsidR="00157747">
        <w:rPr>
          <w:rFonts w:eastAsia="Times New Roman"/>
          <w:sz w:val="24"/>
          <w:szCs w:val="24"/>
        </w:rPr>
        <w:t xml:space="preserve"> </w:t>
      </w:r>
      <w:r w:rsidR="00411D91">
        <w:rPr>
          <w:rFonts w:eastAsia="Times New Roman"/>
          <w:sz w:val="24"/>
          <w:szCs w:val="24"/>
        </w:rPr>
        <w:t xml:space="preserve">vă prezentăm </w:t>
      </w:r>
      <w:r w:rsidR="00F21721">
        <w:rPr>
          <w:lang w:val="ro-RO"/>
        </w:rPr>
        <w:t>Situaţia tinerilor NEETs la data de:</w:t>
      </w:r>
      <w:r w:rsidR="00F44E26">
        <w:rPr>
          <w:lang w:val="ro-RO"/>
        </w:rPr>
        <w:t xml:space="preserve"> </w:t>
      </w:r>
      <w:r w:rsidR="00F3747F">
        <w:rPr>
          <w:lang w:val="ro-RO"/>
        </w:rPr>
        <w:t>09</w:t>
      </w:r>
      <w:r w:rsidR="00657CD2">
        <w:rPr>
          <w:lang w:val="ro-RO"/>
        </w:rPr>
        <w:t>.</w:t>
      </w:r>
      <w:r w:rsidR="0099786B">
        <w:rPr>
          <w:lang w:val="ro-RO"/>
        </w:rPr>
        <w:t>0</w:t>
      </w:r>
      <w:r w:rsidR="00F3747F">
        <w:rPr>
          <w:lang w:val="ro-RO"/>
        </w:rPr>
        <w:t>9</w:t>
      </w:r>
      <w:r w:rsidR="00EF0D23">
        <w:rPr>
          <w:lang w:val="ro-RO"/>
        </w:rPr>
        <w:t>.20</w:t>
      </w:r>
      <w:r w:rsidR="0099786B">
        <w:rPr>
          <w:lang w:val="ro-RO"/>
        </w:rPr>
        <w:t>20</w:t>
      </w:r>
      <w:r w:rsidR="003C2330">
        <w:rPr>
          <w:lang w:val="ro-RO"/>
        </w:rPr>
        <w:tab/>
      </w:r>
      <w:r w:rsidR="00EF0D23">
        <w:rPr>
          <w:lang w:val="ro-RO"/>
        </w:rPr>
        <w:t xml:space="preserve"> </w:t>
      </w:r>
    </w:p>
    <w:p w:rsidR="00F21721" w:rsidRDefault="00F21721" w:rsidP="003E69E8">
      <w:pPr>
        <w:spacing w:after="0"/>
        <w:ind w:left="0" w:firstLine="720"/>
        <w:rPr>
          <w:lang w:val="ro-RO"/>
        </w:rPr>
      </w:pPr>
      <w:r>
        <w:rPr>
          <w:lang w:val="ro-RO"/>
        </w:rPr>
        <w:t xml:space="preserve"> în funcţie de gradul de ocupabilitate</w:t>
      </w:r>
      <w:r w:rsidR="00411D91">
        <w:rPr>
          <w:lang w:val="ro-RO"/>
        </w:rPr>
        <w:t xml:space="preserve"> a tinerilor</w:t>
      </w:r>
      <w:r>
        <w:rPr>
          <w:lang w:val="ro-RO"/>
        </w:rPr>
        <w:t>:</w:t>
      </w:r>
    </w:p>
    <w:p w:rsidR="009A628A" w:rsidRDefault="009A628A" w:rsidP="003E69E8">
      <w:pPr>
        <w:spacing w:after="0"/>
        <w:ind w:left="0" w:firstLine="72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2089"/>
        <w:gridCol w:w="930"/>
        <w:gridCol w:w="817"/>
        <w:gridCol w:w="793"/>
        <w:gridCol w:w="891"/>
        <w:gridCol w:w="946"/>
        <w:gridCol w:w="830"/>
        <w:gridCol w:w="946"/>
        <w:gridCol w:w="1256"/>
        <w:gridCol w:w="809"/>
      </w:tblGrid>
      <w:tr w:rsidR="00FA7AA2" w:rsidRPr="00FA7AA2" w:rsidTr="00FA7AA2">
        <w:trPr>
          <w:trHeight w:val="345"/>
        </w:trPr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53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Usor ocupabil</w:t>
            </w:r>
          </w:p>
        </w:tc>
      </w:tr>
      <w:tr w:rsidR="00FA7AA2" w:rsidRPr="00FA7AA2" w:rsidTr="00FA7AA2">
        <w:trPr>
          <w:trHeight w:val="1005"/>
        </w:trPr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FA7AA2" w:rsidRPr="00FA7AA2" w:rsidTr="00FA7AA2">
        <w:trPr>
          <w:trHeight w:val="300"/>
        </w:trPr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</w:tr>
      <w:tr w:rsidR="00FA7AA2" w:rsidRPr="00FA7AA2" w:rsidTr="00FA7AA2">
        <w:trPr>
          <w:trHeight w:val="31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103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118</w:t>
            </w:r>
          </w:p>
        </w:tc>
      </w:tr>
    </w:tbl>
    <w:p w:rsidR="00F21721" w:rsidRDefault="00272D89" w:rsidP="00F21721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FA7AA2">
        <w:rPr>
          <w:lang w:val="ro-RO"/>
        </w:rPr>
        <w:t>118</w:t>
      </w:r>
      <w:r w:rsidR="00CC64C0">
        <w:rPr>
          <w:lang w:val="ro-RO"/>
        </w:rPr>
        <w:t xml:space="preserve"> </w:t>
      </w:r>
      <w:r>
        <w:rPr>
          <w:lang w:val="ro-RO"/>
        </w:rPr>
        <w:t>persoane.</w:t>
      </w:r>
    </w:p>
    <w:p w:rsidR="00360B99" w:rsidRDefault="00360B99" w:rsidP="00AE0930">
      <w:pPr>
        <w:spacing w:after="0"/>
        <w:ind w:left="0"/>
        <w:rPr>
          <w:lang w:val="ro-RO"/>
        </w:rPr>
      </w:pPr>
    </w:p>
    <w:p w:rsidR="005B12EA" w:rsidRDefault="005B12EA" w:rsidP="00AE0930">
      <w:pPr>
        <w:spacing w:after="0"/>
        <w:ind w:left="0"/>
        <w:rPr>
          <w:lang w:val="ro-RO"/>
        </w:rPr>
      </w:pPr>
    </w:p>
    <w:p w:rsidR="005B12EA" w:rsidRDefault="005B12EA" w:rsidP="00AE0930">
      <w:pPr>
        <w:spacing w:after="0"/>
        <w:ind w:left="0"/>
        <w:rPr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"/>
        <w:gridCol w:w="2246"/>
        <w:gridCol w:w="782"/>
        <w:gridCol w:w="669"/>
        <w:gridCol w:w="645"/>
        <w:gridCol w:w="1109"/>
        <w:gridCol w:w="940"/>
        <w:gridCol w:w="824"/>
        <w:gridCol w:w="940"/>
        <w:gridCol w:w="1250"/>
        <w:gridCol w:w="792"/>
      </w:tblGrid>
      <w:tr w:rsidR="00FA7AA2" w:rsidRPr="00FA7AA2" w:rsidTr="00FA7AA2">
        <w:trPr>
          <w:trHeight w:val="34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40" w:type="dxa"/>
              <w:right w:w="28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40" w:type="dxa"/>
              <w:right w:w="28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Mediu ocupabil</w:t>
            </w:r>
          </w:p>
        </w:tc>
      </w:tr>
      <w:tr w:rsidR="00FA7AA2" w:rsidRPr="00FA7AA2" w:rsidTr="00FA7AA2">
        <w:trPr>
          <w:trHeight w:val="10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40" w:type="dxa"/>
              <w:right w:w="28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40" w:type="dxa"/>
              <w:right w:w="28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28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AITA MARE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ARCUŞ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BARCANI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BIXAD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BODOC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BRATEŞ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BREŢCU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CERNAT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CHICHIŞ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COMANDĂU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DALNIC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ESTELNIC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GHIDFALĂU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LEMNIA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MALNAŞ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MERENI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MICFALĂU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MOACŞA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OJDULA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OZUN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POIAN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SITA BUZĂULUI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TURIA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VALEA MARE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FA7AA2" w:rsidRPr="00FA7AA2" w:rsidTr="00FA7AA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ZAGON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FA7AA2" w:rsidRPr="00FA7AA2" w:rsidTr="00FA7AA2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306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283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91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111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109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414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589</w:t>
            </w:r>
          </w:p>
        </w:tc>
      </w:tr>
    </w:tbl>
    <w:p w:rsidR="00F21721" w:rsidRDefault="00272D89" w:rsidP="00F21721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FA7AA2">
        <w:rPr>
          <w:lang w:val="ro-RO"/>
        </w:rPr>
        <w:t>589</w:t>
      </w:r>
      <w:r w:rsidR="009922BF">
        <w:rPr>
          <w:lang w:val="ro-RO"/>
        </w:rPr>
        <w:t xml:space="preserve"> </w:t>
      </w:r>
      <w:r>
        <w:rPr>
          <w:lang w:val="ro-RO"/>
        </w:rPr>
        <w:t>persoane.</w:t>
      </w:r>
    </w:p>
    <w:p w:rsidR="00360B99" w:rsidRDefault="00360B99" w:rsidP="00F21721">
      <w:pPr>
        <w:ind w:left="0"/>
        <w:rPr>
          <w:lang w:val="ro-RO"/>
        </w:rPr>
      </w:pPr>
    </w:p>
    <w:p w:rsidR="005B12EA" w:rsidRDefault="005B12EA" w:rsidP="00F21721">
      <w:pPr>
        <w:ind w:left="0"/>
        <w:rPr>
          <w:lang w:val="ro-RO"/>
        </w:rPr>
      </w:pPr>
    </w:p>
    <w:p w:rsidR="005B12EA" w:rsidRDefault="005B12EA" w:rsidP="00F21721">
      <w:pPr>
        <w:ind w:left="0"/>
        <w:rPr>
          <w:lang w:val="ro-RO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95"/>
        <w:gridCol w:w="2246"/>
        <w:gridCol w:w="788"/>
        <w:gridCol w:w="675"/>
        <w:gridCol w:w="651"/>
        <w:gridCol w:w="1069"/>
        <w:gridCol w:w="928"/>
        <w:gridCol w:w="812"/>
        <w:gridCol w:w="928"/>
        <w:gridCol w:w="1238"/>
        <w:gridCol w:w="782"/>
      </w:tblGrid>
      <w:tr w:rsidR="00FA7AA2" w:rsidRPr="00FA7AA2" w:rsidTr="00FA7AA2">
        <w:trPr>
          <w:trHeight w:val="34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34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40" w:type="dxa"/>
              <w:right w:w="34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40" w:type="dxa"/>
              <w:right w:w="34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Greu ocupabil</w:t>
            </w:r>
          </w:p>
        </w:tc>
      </w:tr>
      <w:tr w:rsidR="00FA7AA2" w:rsidRPr="00FA7AA2" w:rsidTr="00FA7AA2">
        <w:trPr>
          <w:trHeight w:val="10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40" w:type="dxa"/>
              <w:right w:w="34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40" w:type="dxa"/>
              <w:right w:w="34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34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34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34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34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34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34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34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34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0" w:type="dxa"/>
              <w:right w:w="34" w:type="dxa"/>
            </w:tcMar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BRATEŞ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COMANDĂU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MOACŞA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OJDULA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OZUN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A7AA2" w:rsidRPr="00FA7AA2" w:rsidTr="00FA7AA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A7AA2" w:rsidRPr="00FA7AA2" w:rsidTr="00FA7AA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ZAGON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A7AA2" w:rsidRPr="00FA7AA2" w:rsidTr="00FA7AA2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103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106</w:t>
            </w:r>
          </w:p>
        </w:tc>
      </w:tr>
    </w:tbl>
    <w:p w:rsidR="00F21721" w:rsidRDefault="00272D89" w:rsidP="00272D89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B4022D">
        <w:rPr>
          <w:lang w:val="ro-RO"/>
        </w:rPr>
        <w:t>1</w:t>
      </w:r>
      <w:r w:rsidR="00FA7AA2">
        <w:rPr>
          <w:lang w:val="ro-RO"/>
        </w:rPr>
        <w:t>0</w:t>
      </w:r>
      <w:r w:rsidR="005B12EA">
        <w:rPr>
          <w:lang w:val="ro-RO"/>
        </w:rPr>
        <w:t>6</w:t>
      </w:r>
      <w:r w:rsidR="00A14CFD">
        <w:rPr>
          <w:lang w:val="ro-RO"/>
        </w:rPr>
        <w:t xml:space="preserve"> </w:t>
      </w:r>
      <w:r>
        <w:rPr>
          <w:lang w:val="ro-RO"/>
        </w:rPr>
        <w:t>persoane</w:t>
      </w:r>
      <w:r w:rsidR="00F45D82">
        <w:rPr>
          <w:lang w:val="ro-RO"/>
        </w:rPr>
        <w:t>.</w:t>
      </w:r>
    </w:p>
    <w:p w:rsidR="00360B99" w:rsidRDefault="00360B99" w:rsidP="00272D89">
      <w:pPr>
        <w:ind w:left="0"/>
        <w:rPr>
          <w:lang w:val="ro-RO"/>
        </w:rPr>
      </w:pPr>
    </w:p>
    <w:p w:rsidR="005B12EA" w:rsidRDefault="005B12EA" w:rsidP="00272D89">
      <w:pPr>
        <w:ind w:left="0"/>
        <w:rPr>
          <w:lang w:val="ro-RO"/>
        </w:rPr>
      </w:pPr>
    </w:p>
    <w:p w:rsidR="005B12EA" w:rsidRDefault="005B12EA" w:rsidP="00272D89">
      <w:pPr>
        <w:ind w:left="0"/>
        <w:rPr>
          <w:lang w:val="ro-RO"/>
        </w:rPr>
      </w:pPr>
    </w:p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533"/>
        <w:gridCol w:w="2149"/>
        <w:gridCol w:w="912"/>
        <w:gridCol w:w="805"/>
        <w:gridCol w:w="778"/>
        <w:gridCol w:w="885"/>
        <w:gridCol w:w="927"/>
        <w:gridCol w:w="814"/>
        <w:gridCol w:w="927"/>
        <w:gridCol w:w="1230"/>
        <w:gridCol w:w="794"/>
      </w:tblGrid>
      <w:tr w:rsidR="00FA7AA2" w:rsidRPr="00FA7AA2" w:rsidTr="00FA7AA2">
        <w:trPr>
          <w:trHeight w:val="345"/>
        </w:trPr>
        <w:tc>
          <w:tcPr>
            <w:tcW w:w="3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81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Foarte greu ocupabil</w:t>
            </w:r>
          </w:p>
        </w:tc>
      </w:tr>
      <w:tr w:rsidR="00FA7AA2" w:rsidRPr="00FA7AA2" w:rsidTr="00FA7AA2">
        <w:trPr>
          <w:trHeight w:val="1005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FA7AA2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FA7AA2" w:rsidRPr="00FA7AA2" w:rsidTr="00FA7AA2">
        <w:trPr>
          <w:trHeight w:val="300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ARCUŞ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A7AA2" w:rsidRPr="00FA7AA2" w:rsidTr="00FA7AA2">
        <w:trPr>
          <w:trHeight w:val="30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A7AA2" w:rsidRPr="00FA7AA2" w:rsidTr="00FA7AA2">
        <w:trPr>
          <w:trHeight w:val="30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FA7AA2" w:rsidRPr="00FA7AA2" w:rsidTr="00FA7AA2">
        <w:trPr>
          <w:trHeight w:val="30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A7AA2" w:rsidRPr="00FA7AA2" w:rsidTr="00FA7AA2">
        <w:trPr>
          <w:trHeight w:val="30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A7AA2" w:rsidRPr="00FA7AA2" w:rsidTr="00FA7AA2">
        <w:trPr>
          <w:trHeight w:val="30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A7AA2" w:rsidRPr="00FA7AA2" w:rsidTr="00FA7AA2">
        <w:trPr>
          <w:trHeight w:val="30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A7AA2" w:rsidRPr="00FA7AA2" w:rsidTr="00FA7AA2">
        <w:trPr>
          <w:trHeight w:val="30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DOBÂRLĂU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A7AA2" w:rsidRPr="00FA7AA2" w:rsidTr="00FA7AA2">
        <w:trPr>
          <w:trHeight w:val="30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A7AA2" w:rsidRPr="00FA7AA2" w:rsidTr="00FA7AA2">
        <w:trPr>
          <w:trHeight w:val="30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GHIDFALĂU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A7AA2" w:rsidRPr="00FA7AA2" w:rsidTr="00FA7AA2">
        <w:trPr>
          <w:trHeight w:val="30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A7AA2" w:rsidRPr="00FA7AA2" w:rsidTr="00FA7AA2">
        <w:trPr>
          <w:trHeight w:val="30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A7AA2" w:rsidRPr="00FA7AA2" w:rsidTr="00FA7AA2">
        <w:trPr>
          <w:trHeight w:val="30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FA7AA2" w:rsidRPr="00FA7AA2" w:rsidTr="00FA7AA2">
        <w:trPr>
          <w:trHeight w:val="30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lastRenderedPageBreak/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A7AA2" w:rsidRPr="00FA7AA2" w:rsidTr="00FA7AA2">
        <w:trPr>
          <w:trHeight w:val="30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FA7AA2" w:rsidRPr="00FA7AA2" w:rsidTr="00FA7AA2">
        <w:trPr>
          <w:trHeight w:val="30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A7AA2" w:rsidRPr="00FA7AA2" w:rsidTr="00FA7AA2">
        <w:trPr>
          <w:trHeight w:val="30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FA7AA2" w:rsidRPr="00FA7AA2" w:rsidTr="00FA7AA2">
        <w:trPr>
          <w:trHeight w:val="300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A7AA2" w:rsidRPr="00FA7AA2" w:rsidTr="00FA7AA2">
        <w:trPr>
          <w:trHeight w:val="315"/>
        </w:trPr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7AA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A7AA2" w:rsidRPr="00FA7AA2" w:rsidTr="00FA7AA2">
        <w:trPr>
          <w:trHeight w:val="315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89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117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103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AA2" w:rsidRPr="00FA7AA2" w:rsidRDefault="00FA7AA2" w:rsidP="00FA7AA2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A7AA2">
              <w:rPr>
                <w:rFonts w:ascii="Calibri" w:eastAsia="Times New Roman" w:hAnsi="Calibri" w:cs="Calibri"/>
                <w:b/>
                <w:bCs/>
                <w:color w:val="000000"/>
              </w:rPr>
              <w:t>117</w:t>
            </w:r>
          </w:p>
        </w:tc>
      </w:tr>
    </w:tbl>
    <w:p w:rsidR="00F21721" w:rsidRDefault="00F45D82" w:rsidP="00495228">
      <w:pPr>
        <w:spacing w:after="0"/>
        <w:ind w:left="0"/>
        <w:jc w:val="left"/>
        <w:rPr>
          <w:lang w:val="ro-RO"/>
        </w:rPr>
      </w:pPr>
      <w:r>
        <w:rPr>
          <w:lang w:val="ro-RO"/>
        </w:rPr>
        <w:tab/>
        <w:t xml:space="preserve">TOTAL: </w:t>
      </w:r>
      <w:r w:rsidR="008075C7">
        <w:rPr>
          <w:lang w:val="ro-RO"/>
        </w:rPr>
        <w:t>1</w:t>
      </w:r>
      <w:r w:rsidR="005B12EA">
        <w:rPr>
          <w:lang w:val="ro-RO"/>
        </w:rPr>
        <w:t>1</w:t>
      </w:r>
      <w:r w:rsidR="00FA7AA2">
        <w:rPr>
          <w:lang w:val="ro-RO"/>
        </w:rPr>
        <w:t>7</w:t>
      </w:r>
      <w:r w:rsidR="00E71905">
        <w:rPr>
          <w:lang w:val="ro-RO"/>
        </w:rPr>
        <w:t xml:space="preserve"> </w:t>
      </w:r>
      <w:r>
        <w:rPr>
          <w:lang w:val="ro-RO"/>
        </w:rPr>
        <w:t xml:space="preserve">persoane. </w:t>
      </w:r>
    </w:p>
    <w:p w:rsidR="002755DC" w:rsidRDefault="002755DC" w:rsidP="00495228">
      <w:pPr>
        <w:spacing w:after="0"/>
        <w:rPr>
          <w:lang w:val="ro-RO"/>
        </w:rPr>
      </w:pPr>
    </w:p>
    <w:p w:rsidR="00F21721" w:rsidRDefault="00F22143" w:rsidP="00495228">
      <w:pPr>
        <w:spacing w:after="0"/>
        <w:rPr>
          <w:lang w:val="ro-RO"/>
        </w:rPr>
      </w:pPr>
      <w:r>
        <w:rPr>
          <w:lang w:val="ro-RO"/>
        </w:rPr>
        <w:t xml:space="preserve">In total </w:t>
      </w:r>
      <w:r w:rsidR="00273D90">
        <w:rPr>
          <w:lang w:val="ro-RO"/>
        </w:rPr>
        <w:t xml:space="preserve"> </w:t>
      </w:r>
      <w:r w:rsidR="00FA7AA2">
        <w:rPr>
          <w:lang w:val="ro-RO"/>
        </w:rPr>
        <w:t>930</w:t>
      </w:r>
      <w:bookmarkStart w:id="0" w:name="_GoBack"/>
      <w:bookmarkEnd w:id="0"/>
      <w:r>
        <w:rPr>
          <w:lang w:val="ro-RO"/>
        </w:rPr>
        <w:t xml:space="preserve">  NEETs profilati.</w:t>
      </w:r>
      <w:r w:rsidR="008002C9" w:rsidRPr="008002C9">
        <w:rPr>
          <w:lang w:val="ro-RO"/>
        </w:rPr>
        <w:t xml:space="preserve"> </w:t>
      </w:r>
    </w:p>
    <w:p w:rsidR="007D7928" w:rsidRPr="00F21721" w:rsidRDefault="007D7928" w:rsidP="00F21721">
      <w:pPr>
        <w:rPr>
          <w:lang w:val="ro-RO"/>
        </w:rPr>
      </w:pPr>
    </w:p>
    <w:p w:rsidR="00157747" w:rsidRDefault="005B22EE" w:rsidP="00157747">
      <w:pPr>
        <w:tabs>
          <w:tab w:val="left" w:pos="1440"/>
        </w:tabs>
        <w:ind w:left="0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F21721">
        <w:rPr>
          <w:lang w:val="ro-RO"/>
        </w:rPr>
        <w:t>Director</w:t>
      </w:r>
      <w:r w:rsidR="00157747">
        <w:rPr>
          <w:lang w:val="ro-RO"/>
        </w:rPr>
        <w:t xml:space="preserve"> executiv</w:t>
      </w:r>
      <w:r w:rsidR="00F21721">
        <w:rPr>
          <w:lang w:val="ro-RO"/>
        </w:rPr>
        <w:t>,</w:t>
      </w:r>
      <w:r>
        <w:rPr>
          <w:lang w:val="ro-RO"/>
        </w:rPr>
        <w:t xml:space="preserve"> </w:t>
      </w:r>
      <w:r w:rsidR="00F21721">
        <w:rPr>
          <w:lang w:val="ro-RO"/>
        </w:rPr>
        <w:t xml:space="preserve">                                                              Întocmit,</w:t>
      </w:r>
    </w:p>
    <w:p w:rsidR="00495228" w:rsidRDefault="00157747" w:rsidP="00495228">
      <w:pPr>
        <w:tabs>
          <w:tab w:val="left" w:pos="2150"/>
          <w:tab w:val="left" w:pos="7850"/>
        </w:tabs>
        <w:rPr>
          <w:lang w:val="ro-RO"/>
        </w:rPr>
      </w:pPr>
      <w:r>
        <w:rPr>
          <w:lang w:val="ro-RO"/>
        </w:rPr>
        <w:tab/>
        <w:t>Kelemen Tibor</w:t>
      </w:r>
      <w:r>
        <w:rPr>
          <w:lang w:val="ro-RO"/>
        </w:rPr>
        <w:tab/>
        <w:t>Sándor Attila</w:t>
      </w:r>
    </w:p>
    <w:p w:rsidR="00157747" w:rsidRPr="00157747" w:rsidRDefault="00157747" w:rsidP="00495228">
      <w:pPr>
        <w:tabs>
          <w:tab w:val="left" w:pos="2150"/>
          <w:tab w:val="left" w:pos="7850"/>
        </w:tabs>
        <w:rPr>
          <w:lang w:val="ro-RO"/>
        </w:rPr>
      </w:pPr>
      <w:r>
        <w:rPr>
          <w:lang w:val="ro-RO"/>
        </w:rPr>
        <w:tab/>
      </w:r>
      <w:r w:rsidR="00495228">
        <w:rPr>
          <w:lang w:val="ro-RO"/>
        </w:rPr>
        <w:tab/>
        <w:t xml:space="preserve">   </w:t>
      </w:r>
      <w:r>
        <w:rPr>
          <w:lang w:val="ro-RO"/>
        </w:rPr>
        <w:t>inspector</w:t>
      </w:r>
    </w:p>
    <w:sectPr w:rsidR="00157747" w:rsidRPr="00157747" w:rsidSect="00C21F0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994" w:right="560" w:bottom="1350" w:left="709" w:header="426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B7E" w:rsidRDefault="00974B7E" w:rsidP="00CD5B3B">
      <w:r>
        <w:separator/>
      </w:r>
    </w:p>
  </w:endnote>
  <w:endnote w:type="continuationSeparator" w:id="0">
    <w:p w:rsidR="00974B7E" w:rsidRDefault="00974B7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C0" w:rsidRPr="00443AE8" w:rsidRDefault="00CC64C0" w:rsidP="00EF0D23">
    <w:pPr>
      <w:pStyle w:val="Subsol"/>
      <w:spacing w:after="0" w:line="240" w:lineRule="auto"/>
      <w:ind w:left="1134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CD6B9FC" wp14:editId="04A9E5CC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7" name="Casetă tex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4C0" w:rsidRDefault="00CC64C0" w:rsidP="00EF0D23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D0453" wp14:editId="11DBDC44">
                                <wp:extent cx="635000" cy="406400"/>
                                <wp:effectExtent l="0" t="0" r="0" b="0"/>
                                <wp:docPr id="17" name="I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7" o:spid="_x0000_s1027" type="#_x0000_t202" style="position:absolute;left:0;text-align:left;margin-left:2.15pt;margin-top:3.85pt;width:50.25pt;height:33.4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" stroked="f">
              <v:textbox inset="0,0,0,0">
                <w:txbxContent>
                  <w:p w:rsidR="00CC64C0" w:rsidRDefault="00CC64C0" w:rsidP="00EF0D2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3D0453" wp14:editId="11DBDC44">
                          <wp:extent cx="635000" cy="406400"/>
                          <wp:effectExtent l="0" t="0" r="0" b="0"/>
                          <wp:docPr id="17" name="I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</w:p>
  <w:p w:rsidR="00CC64C0" w:rsidRPr="00443AE8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:rsidR="00CC64C0" w:rsidRPr="006938B9" w:rsidRDefault="00CC64C0" w:rsidP="00EF0D23">
    <w:pPr>
      <w:pStyle w:val="Subsol"/>
      <w:tabs>
        <w:tab w:val="clear" w:pos="4320"/>
        <w:tab w:val="clear" w:pos="8640"/>
        <w:tab w:val="left" w:pos="9210"/>
      </w:tabs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  <w:r>
      <w:rPr>
        <w:sz w:val="14"/>
        <w:szCs w:val="14"/>
        <w:lang w:val="ro-RO"/>
      </w:rPr>
      <w:tab/>
    </w:r>
  </w:p>
  <w:p w:rsidR="00CC64C0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0267 312157</w:t>
    </w:r>
    <w:r>
      <w:rPr>
        <w:sz w:val="14"/>
        <w:szCs w:val="14"/>
      </w:rPr>
      <w:t xml:space="preserve">; </w:t>
    </w:r>
    <w:r>
      <w:rPr>
        <w:sz w:val="14"/>
        <w:szCs w:val="14"/>
        <w:lang w:val="ro-RO"/>
      </w:rPr>
      <w:t>0267 317045</w:t>
    </w:r>
  </w:p>
  <w:p w:rsidR="00CC64C0" w:rsidRPr="00B63D83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3" w:history="1">
      <w:r w:rsidRPr="001545C8">
        <w:rPr>
          <w:rStyle w:val="Hyperlink"/>
          <w:sz w:val="14"/>
          <w:szCs w:val="14"/>
          <w:lang w:val="ro-RO"/>
        </w:rPr>
        <w:t>ajofm@cv.anofm.ro</w:t>
      </w:r>
    </w:hyperlink>
    <w:r w:rsidRPr="008E3DA6">
      <w:rPr>
        <w:sz w:val="14"/>
        <w:szCs w:val="14"/>
        <w:lang w:val="ro-RO"/>
      </w:rPr>
      <w:t xml:space="preserve">; </w:t>
    </w:r>
  </w:p>
  <w:p w:rsidR="00CC64C0" w:rsidRPr="00041FC2" w:rsidRDefault="00CC64C0" w:rsidP="00041FC2">
    <w:pPr>
      <w:pStyle w:val="Subsol"/>
      <w:spacing w:after="0" w:line="240" w:lineRule="auto"/>
      <w:ind w:left="1134"/>
      <w:rPr>
        <w:rStyle w:val="Hyperlink"/>
        <w:sz w:val="14"/>
        <w:szCs w:val="14"/>
      </w:rPr>
    </w:pPr>
    <w:r w:rsidRPr="007327B2">
      <w:rPr>
        <w:color w:val="0070C0"/>
        <w:sz w:val="14"/>
        <w:szCs w:val="14"/>
        <w:u w:val="single"/>
      </w:rPr>
      <w:t>https://www.anofm.ro/?agentie=Covasna&amp;page=0</w:t>
    </w:r>
    <w:r w:rsidRPr="007327B2">
      <w:rPr>
        <w:rStyle w:val="Hyperlink"/>
        <w:b/>
        <w:color w:val="0070C0"/>
        <w:sz w:val="14"/>
        <w:szCs w:val="14"/>
      </w:rPr>
      <w:t xml:space="preserve"> </w:t>
    </w:r>
    <w:r w:rsidRPr="00041FC2">
      <w:rPr>
        <w:rStyle w:val="Hyperlink"/>
        <w:b/>
        <w:sz w:val="14"/>
        <w:szCs w:val="14"/>
      </w:rPr>
      <w:t>;</w:t>
    </w:r>
    <w:r w:rsidRPr="00041FC2">
      <w:rPr>
        <w:rStyle w:val="Hyperlink"/>
        <w:sz w:val="14"/>
        <w:szCs w:val="14"/>
      </w:rPr>
      <w:t xml:space="preserve"> </w:t>
    </w:r>
    <w:hyperlink r:id="rId4" w:history="1">
      <w:r w:rsidRPr="00041FC2">
        <w:rPr>
          <w:rStyle w:val="Hyperlink"/>
          <w:b/>
          <w:sz w:val="14"/>
          <w:szCs w:val="14"/>
        </w:rPr>
        <w:t>www.facebook.com/agentie covasna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C0" w:rsidRPr="00443AE8" w:rsidRDefault="00CC64C0" w:rsidP="00EF0D23">
    <w:pPr>
      <w:pStyle w:val="Subsol"/>
      <w:spacing w:after="0" w:line="240" w:lineRule="auto"/>
      <w:ind w:left="1134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415CE2A" wp14:editId="6392F1BB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5" name="Casetă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4C0" w:rsidRDefault="00CC64C0" w:rsidP="00EF0D23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F55D5E" wp14:editId="260BCE58">
                                <wp:extent cx="635000" cy="406400"/>
                                <wp:effectExtent l="0" t="0" r="0" b="0"/>
                                <wp:docPr id="18" name="Imagin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5" o:spid="_x0000_s1028" type="#_x0000_t202" style="position:absolute;left:0;text-align:left;margin-left:2.15pt;margin-top:3.85pt;width:50.25pt;height:33.4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" stroked="f">
              <v:textbox inset="0,0,0,0">
                <w:txbxContent>
                  <w:p w:rsidR="00CC64C0" w:rsidRDefault="00CC64C0" w:rsidP="00EF0D2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F55D5E" wp14:editId="260BCE58">
                          <wp:extent cx="635000" cy="406400"/>
                          <wp:effectExtent l="0" t="0" r="0" b="0"/>
                          <wp:docPr id="18" name="Imagin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</w:p>
  <w:p w:rsidR="00CC64C0" w:rsidRPr="00443AE8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:rsidR="00CC64C0" w:rsidRPr="006938B9" w:rsidRDefault="00CC64C0" w:rsidP="00EF0D23">
    <w:pPr>
      <w:pStyle w:val="Subsol"/>
      <w:tabs>
        <w:tab w:val="clear" w:pos="4320"/>
        <w:tab w:val="clear" w:pos="8640"/>
        <w:tab w:val="left" w:pos="9210"/>
      </w:tabs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  <w:r>
      <w:rPr>
        <w:sz w:val="14"/>
        <w:szCs w:val="14"/>
        <w:lang w:val="ro-RO"/>
      </w:rPr>
      <w:tab/>
    </w:r>
  </w:p>
  <w:p w:rsidR="00CC64C0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0267 312157</w:t>
    </w:r>
    <w:r>
      <w:rPr>
        <w:sz w:val="14"/>
        <w:szCs w:val="14"/>
      </w:rPr>
      <w:t xml:space="preserve">; </w:t>
    </w:r>
    <w:r>
      <w:rPr>
        <w:sz w:val="14"/>
        <w:szCs w:val="14"/>
        <w:lang w:val="ro-RO"/>
      </w:rPr>
      <w:t>0267 317045</w:t>
    </w:r>
  </w:p>
  <w:p w:rsidR="00CC64C0" w:rsidRPr="00B63D83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3" w:history="1">
      <w:r w:rsidRPr="001545C8">
        <w:rPr>
          <w:rStyle w:val="Hyperlink"/>
          <w:sz w:val="14"/>
          <w:szCs w:val="14"/>
          <w:lang w:val="ro-RO"/>
        </w:rPr>
        <w:t>ajofm@cv.anofm.ro</w:t>
      </w:r>
    </w:hyperlink>
    <w:r w:rsidRPr="008E3DA6">
      <w:rPr>
        <w:sz w:val="14"/>
        <w:szCs w:val="14"/>
        <w:lang w:val="ro-RO"/>
      </w:rPr>
      <w:t xml:space="preserve">; </w:t>
    </w:r>
  </w:p>
  <w:p w:rsidR="00CC64C0" w:rsidRPr="00041FC2" w:rsidRDefault="00CC64C0" w:rsidP="00EF0D23">
    <w:pPr>
      <w:pStyle w:val="Subsol"/>
      <w:spacing w:after="0" w:line="240" w:lineRule="auto"/>
      <w:ind w:left="1134"/>
      <w:rPr>
        <w:b/>
        <w:sz w:val="14"/>
        <w:szCs w:val="14"/>
        <w:lang w:val="ro-RO"/>
      </w:rPr>
    </w:pPr>
    <w:r w:rsidRPr="007327B2">
      <w:rPr>
        <w:color w:val="0070C0"/>
        <w:sz w:val="14"/>
        <w:szCs w:val="14"/>
        <w:u w:val="single"/>
      </w:rPr>
      <w:t>https://www.anofm.ro/?agentie=Covasna&amp;page=0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4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B7E" w:rsidRDefault="00974B7E" w:rsidP="00CD5B3B">
      <w:r>
        <w:separator/>
      </w:r>
    </w:p>
  </w:footnote>
  <w:footnote w:type="continuationSeparator" w:id="0">
    <w:p w:rsidR="00974B7E" w:rsidRDefault="00974B7E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1134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CC64C0" w:rsidTr="000270BE">
      <w:tc>
        <w:tcPr>
          <w:tcW w:w="5103" w:type="dxa"/>
          <w:shd w:val="clear" w:color="auto" w:fill="auto"/>
        </w:tcPr>
        <w:p w:rsidR="00CC64C0" w:rsidRPr="00CD5B3B" w:rsidRDefault="00CC64C0" w:rsidP="000270BE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CC64C0" w:rsidRDefault="00CC64C0" w:rsidP="000270BE">
          <w:pPr>
            <w:pStyle w:val="MediumGrid21"/>
            <w:jc w:val="right"/>
          </w:pPr>
        </w:p>
      </w:tc>
    </w:tr>
  </w:tbl>
  <w:p w:rsidR="00CC64C0" w:rsidRPr="00CD5B3B" w:rsidRDefault="00CC64C0" w:rsidP="000270BE">
    <w:pPr>
      <w:pStyle w:val="Ante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B6A9D54" wp14:editId="6422601A">
              <wp:simplePos x="0" y="0"/>
              <wp:positionH relativeFrom="column">
                <wp:posOffset>209743</wp:posOffset>
              </wp:positionH>
              <wp:positionV relativeFrom="paragraph">
                <wp:posOffset>-39922</wp:posOffset>
              </wp:positionV>
              <wp:extent cx="3093058" cy="985962"/>
              <wp:effectExtent l="0" t="0" r="0" b="5080"/>
              <wp:wrapNone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3058" cy="9859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64C0" w:rsidRDefault="00CC64C0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59A5BF" wp14:editId="21384857">
                                <wp:extent cx="2647950" cy="850900"/>
                                <wp:effectExtent l="0" t="0" r="0" b="6350"/>
                                <wp:docPr id="4" name="Imagine 4" descr="Description: logo-MMPS-2019 cu coroana CMYK ro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scription: logo-MMPS-2019 cu coroana CMYK ro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95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6" type="#_x0000_t202" style="position:absolute;left:0;text-align:left;margin-left:16.5pt;margin-top:-3.15pt;width:243.55pt;height:7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" fillcolor="white [3201]" stroked="f" strokeweight=".5pt">
              <v:textbox>
                <w:txbxContent>
                  <w:p w:rsidR="00CC64C0" w:rsidRDefault="00CC64C0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59A5BF" wp14:editId="21384857">
                          <wp:extent cx="2647950" cy="850900"/>
                          <wp:effectExtent l="0" t="0" r="0" b="6350"/>
                          <wp:docPr id="4" name="Imagine 4" descr="Description: logo-MMPS-2019 cu coroana CMYK ro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escription: logo-MMPS-2019 cu coroana CMYK ro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95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CC64C0" w:rsidTr="00C6554C">
      <w:tc>
        <w:tcPr>
          <w:tcW w:w="8647" w:type="dxa"/>
          <w:shd w:val="clear" w:color="auto" w:fill="auto"/>
        </w:tcPr>
        <w:p w:rsidR="00CC64C0" w:rsidRPr="00B44471" w:rsidRDefault="00CC64C0" w:rsidP="0065703F">
          <w:pPr>
            <w:pStyle w:val="MediumGrid21"/>
            <w:rPr>
              <w:lang w:val="ro-RO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CC64C0" w:rsidRDefault="00CC64C0" w:rsidP="00E562FC">
          <w:pPr>
            <w:pStyle w:val="MediumGrid21"/>
            <w:jc w:val="right"/>
          </w:pPr>
        </w:p>
      </w:tc>
    </w:tr>
  </w:tbl>
  <w:p w:rsidR="00CC64C0" w:rsidRDefault="00CC64C0" w:rsidP="00E562FC">
    <w:pPr>
      <w:pStyle w:val="Antet"/>
      <w:ind w:left="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2742D" wp14:editId="218F81BF">
          <wp:simplePos x="0" y="0"/>
          <wp:positionH relativeFrom="column">
            <wp:posOffset>5499735</wp:posOffset>
          </wp:positionH>
          <wp:positionV relativeFrom="paragraph">
            <wp:posOffset>6985</wp:posOffset>
          </wp:positionV>
          <wp:extent cx="1098550" cy="530860"/>
          <wp:effectExtent l="0" t="0" r="6350" b="2540"/>
          <wp:wrapNone/>
          <wp:docPr id="14" name="Imagin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836A7D5" wp14:editId="43D16B7F">
          <wp:extent cx="2647950" cy="850900"/>
          <wp:effectExtent l="0" t="0" r="0" b="6350"/>
          <wp:docPr id="1" name="Imagine 1" descr="Description: logo-MMPS-2019 cu coroana CMYK ro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-MMPS-2019 cu coroana CMYK ro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4B9"/>
    <w:multiLevelType w:val="hybridMultilevel"/>
    <w:tmpl w:val="68666DEA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6DAD5E3E"/>
    <w:multiLevelType w:val="hybridMultilevel"/>
    <w:tmpl w:val="7F823210"/>
    <w:lvl w:ilvl="0" w:tplc="C76AE80A">
      <w:numFmt w:val="bullet"/>
      <w:lvlText w:val="-"/>
      <w:lvlJc w:val="left"/>
      <w:pPr>
        <w:ind w:left="2345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3D"/>
    <w:rsid w:val="00013261"/>
    <w:rsid w:val="000149DC"/>
    <w:rsid w:val="0001532C"/>
    <w:rsid w:val="00020288"/>
    <w:rsid w:val="000270BE"/>
    <w:rsid w:val="00037080"/>
    <w:rsid w:val="000373AF"/>
    <w:rsid w:val="000410CD"/>
    <w:rsid w:val="00041FC2"/>
    <w:rsid w:val="00042E51"/>
    <w:rsid w:val="00045F04"/>
    <w:rsid w:val="0004652E"/>
    <w:rsid w:val="00047F0F"/>
    <w:rsid w:val="00054A23"/>
    <w:rsid w:val="0007486F"/>
    <w:rsid w:val="00075D17"/>
    <w:rsid w:val="0008167C"/>
    <w:rsid w:val="000832AD"/>
    <w:rsid w:val="000832EB"/>
    <w:rsid w:val="000910AE"/>
    <w:rsid w:val="000937D2"/>
    <w:rsid w:val="000A5BFC"/>
    <w:rsid w:val="000B16E5"/>
    <w:rsid w:val="000B7160"/>
    <w:rsid w:val="000C652E"/>
    <w:rsid w:val="000D48B7"/>
    <w:rsid w:val="000D5D87"/>
    <w:rsid w:val="000E0E78"/>
    <w:rsid w:val="000E7FCA"/>
    <w:rsid w:val="000F16B6"/>
    <w:rsid w:val="000F64DA"/>
    <w:rsid w:val="000F688A"/>
    <w:rsid w:val="00100F36"/>
    <w:rsid w:val="00103DE2"/>
    <w:rsid w:val="00120B55"/>
    <w:rsid w:val="00124FF3"/>
    <w:rsid w:val="001306B5"/>
    <w:rsid w:val="00133B40"/>
    <w:rsid w:val="0014799F"/>
    <w:rsid w:val="00151FA5"/>
    <w:rsid w:val="00157747"/>
    <w:rsid w:val="00160238"/>
    <w:rsid w:val="00166055"/>
    <w:rsid w:val="00181DE7"/>
    <w:rsid w:val="001827C4"/>
    <w:rsid w:val="00186A0B"/>
    <w:rsid w:val="001A4778"/>
    <w:rsid w:val="001A5040"/>
    <w:rsid w:val="001B1B55"/>
    <w:rsid w:val="001B72CE"/>
    <w:rsid w:val="001C4F17"/>
    <w:rsid w:val="001D217D"/>
    <w:rsid w:val="001D55A8"/>
    <w:rsid w:val="001F74C0"/>
    <w:rsid w:val="0021532B"/>
    <w:rsid w:val="00215E6A"/>
    <w:rsid w:val="00216731"/>
    <w:rsid w:val="00217B1D"/>
    <w:rsid w:val="00224A66"/>
    <w:rsid w:val="002436EC"/>
    <w:rsid w:val="002457B9"/>
    <w:rsid w:val="00254906"/>
    <w:rsid w:val="00262501"/>
    <w:rsid w:val="002673A1"/>
    <w:rsid w:val="00272D89"/>
    <w:rsid w:val="00273D90"/>
    <w:rsid w:val="002755DC"/>
    <w:rsid w:val="00277F38"/>
    <w:rsid w:val="002805A7"/>
    <w:rsid w:val="002877F2"/>
    <w:rsid w:val="002A5742"/>
    <w:rsid w:val="002B2A40"/>
    <w:rsid w:val="002B4E02"/>
    <w:rsid w:val="002C59E9"/>
    <w:rsid w:val="002D1D90"/>
    <w:rsid w:val="002D29B8"/>
    <w:rsid w:val="002D5471"/>
    <w:rsid w:val="002F4F7D"/>
    <w:rsid w:val="00303024"/>
    <w:rsid w:val="00303078"/>
    <w:rsid w:val="003070E3"/>
    <w:rsid w:val="003134B0"/>
    <w:rsid w:val="003219CE"/>
    <w:rsid w:val="003236D4"/>
    <w:rsid w:val="00324100"/>
    <w:rsid w:val="00325A6B"/>
    <w:rsid w:val="00333A37"/>
    <w:rsid w:val="003357D9"/>
    <w:rsid w:val="00342E79"/>
    <w:rsid w:val="003460D7"/>
    <w:rsid w:val="00353735"/>
    <w:rsid w:val="0035727A"/>
    <w:rsid w:val="00360B99"/>
    <w:rsid w:val="00386927"/>
    <w:rsid w:val="003875FA"/>
    <w:rsid w:val="00394DD0"/>
    <w:rsid w:val="00395093"/>
    <w:rsid w:val="003A2BE8"/>
    <w:rsid w:val="003A3D83"/>
    <w:rsid w:val="003A57BD"/>
    <w:rsid w:val="003B22D0"/>
    <w:rsid w:val="003C2330"/>
    <w:rsid w:val="003C4668"/>
    <w:rsid w:val="003C4AE8"/>
    <w:rsid w:val="003D342C"/>
    <w:rsid w:val="003D50EC"/>
    <w:rsid w:val="003E3B60"/>
    <w:rsid w:val="003E69E8"/>
    <w:rsid w:val="0040039A"/>
    <w:rsid w:val="0040697E"/>
    <w:rsid w:val="00411D91"/>
    <w:rsid w:val="00420732"/>
    <w:rsid w:val="00427C17"/>
    <w:rsid w:val="00441E15"/>
    <w:rsid w:val="00443AE8"/>
    <w:rsid w:val="004510F7"/>
    <w:rsid w:val="00451AD0"/>
    <w:rsid w:val="00453FFE"/>
    <w:rsid w:val="004621BC"/>
    <w:rsid w:val="004651EE"/>
    <w:rsid w:val="004714D6"/>
    <w:rsid w:val="00476868"/>
    <w:rsid w:val="004839EA"/>
    <w:rsid w:val="00486413"/>
    <w:rsid w:val="00487FA3"/>
    <w:rsid w:val="00493A08"/>
    <w:rsid w:val="00493AD5"/>
    <w:rsid w:val="00495228"/>
    <w:rsid w:val="004A05C5"/>
    <w:rsid w:val="004A3C92"/>
    <w:rsid w:val="004A655F"/>
    <w:rsid w:val="004C3E23"/>
    <w:rsid w:val="004C5008"/>
    <w:rsid w:val="004C742F"/>
    <w:rsid w:val="004D3710"/>
    <w:rsid w:val="004D5F89"/>
    <w:rsid w:val="004D7A91"/>
    <w:rsid w:val="004E3094"/>
    <w:rsid w:val="004E3CBB"/>
    <w:rsid w:val="004E79B1"/>
    <w:rsid w:val="004F2330"/>
    <w:rsid w:val="00504662"/>
    <w:rsid w:val="00511D6E"/>
    <w:rsid w:val="0051391D"/>
    <w:rsid w:val="00530379"/>
    <w:rsid w:val="005343B1"/>
    <w:rsid w:val="0054160F"/>
    <w:rsid w:val="00547401"/>
    <w:rsid w:val="00572421"/>
    <w:rsid w:val="0057501B"/>
    <w:rsid w:val="00582A1F"/>
    <w:rsid w:val="005855F1"/>
    <w:rsid w:val="00594624"/>
    <w:rsid w:val="005A66F5"/>
    <w:rsid w:val="005B0684"/>
    <w:rsid w:val="005B12EA"/>
    <w:rsid w:val="005B22EE"/>
    <w:rsid w:val="005B2C71"/>
    <w:rsid w:val="005C1FD6"/>
    <w:rsid w:val="005C355E"/>
    <w:rsid w:val="005C654F"/>
    <w:rsid w:val="005E0B87"/>
    <w:rsid w:val="005E13B7"/>
    <w:rsid w:val="005E6FFA"/>
    <w:rsid w:val="005F72E7"/>
    <w:rsid w:val="00603734"/>
    <w:rsid w:val="00613469"/>
    <w:rsid w:val="00621033"/>
    <w:rsid w:val="00634551"/>
    <w:rsid w:val="00642419"/>
    <w:rsid w:val="00646C19"/>
    <w:rsid w:val="00655796"/>
    <w:rsid w:val="0065703F"/>
    <w:rsid w:val="006579C6"/>
    <w:rsid w:val="00657CD2"/>
    <w:rsid w:val="00667095"/>
    <w:rsid w:val="00677A53"/>
    <w:rsid w:val="0068795F"/>
    <w:rsid w:val="006879B3"/>
    <w:rsid w:val="00690E6C"/>
    <w:rsid w:val="006921A7"/>
    <w:rsid w:val="006A263E"/>
    <w:rsid w:val="006A586C"/>
    <w:rsid w:val="006B528B"/>
    <w:rsid w:val="006E1F27"/>
    <w:rsid w:val="006E3E59"/>
    <w:rsid w:val="006E5D45"/>
    <w:rsid w:val="006F1721"/>
    <w:rsid w:val="006F46CA"/>
    <w:rsid w:val="007061F1"/>
    <w:rsid w:val="00710792"/>
    <w:rsid w:val="00717087"/>
    <w:rsid w:val="007226C5"/>
    <w:rsid w:val="00722BEC"/>
    <w:rsid w:val="00730C14"/>
    <w:rsid w:val="007322B0"/>
    <w:rsid w:val="007327B2"/>
    <w:rsid w:val="00741017"/>
    <w:rsid w:val="0074404F"/>
    <w:rsid w:val="00744F8D"/>
    <w:rsid w:val="007566E1"/>
    <w:rsid w:val="007661C8"/>
    <w:rsid w:val="00766E0E"/>
    <w:rsid w:val="007745F9"/>
    <w:rsid w:val="00777170"/>
    <w:rsid w:val="007825D3"/>
    <w:rsid w:val="00790A0A"/>
    <w:rsid w:val="007914E2"/>
    <w:rsid w:val="007941F5"/>
    <w:rsid w:val="00794996"/>
    <w:rsid w:val="00794FE5"/>
    <w:rsid w:val="00797BBA"/>
    <w:rsid w:val="007B005F"/>
    <w:rsid w:val="007B2994"/>
    <w:rsid w:val="007B5631"/>
    <w:rsid w:val="007C4744"/>
    <w:rsid w:val="007D3899"/>
    <w:rsid w:val="007D7928"/>
    <w:rsid w:val="007E02DC"/>
    <w:rsid w:val="007E1A8C"/>
    <w:rsid w:val="007F2C49"/>
    <w:rsid w:val="007F65EF"/>
    <w:rsid w:val="008002C9"/>
    <w:rsid w:val="00800EE2"/>
    <w:rsid w:val="00803FE3"/>
    <w:rsid w:val="00806283"/>
    <w:rsid w:val="008075C7"/>
    <w:rsid w:val="00812724"/>
    <w:rsid w:val="00817CA1"/>
    <w:rsid w:val="008319CF"/>
    <w:rsid w:val="00842792"/>
    <w:rsid w:val="00846443"/>
    <w:rsid w:val="00846A36"/>
    <w:rsid w:val="00854B49"/>
    <w:rsid w:val="0085654A"/>
    <w:rsid w:val="00872110"/>
    <w:rsid w:val="00885A98"/>
    <w:rsid w:val="00887484"/>
    <w:rsid w:val="008958C5"/>
    <w:rsid w:val="00896CE2"/>
    <w:rsid w:val="008A0FDC"/>
    <w:rsid w:val="008A2AC0"/>
    <w:rsid w:val="008A350E"/>
    <w:rsid w:val="008A4408"/>
    <w:rsid w:val="008B04A4"/>
    <w:rsid w:val="008B21E2"/>
    <w:rsid w:val="008B295F"/>
    <w:rsid w:val="008B6E2B"/>
    <w:rsid w:val="008B706D"/>
    <w:rsid w:val="008C13FC"/>
    <w:rsid w:val="008C4503"/>
    <w:rsid w:val="008D0955"/>
    <w:rsid w:val="008D39A1"/>
    <w:rsid w:val="008E19D9"/>
    <w:rsid w:val="008F1A55"/>
    <w:rsid w:val="00904EDE"/>
    <w:rsid w:val="00915096"/>
    <w:rsid w:val="00920AAC"/>
    <w:rsid w:val="009235EE"/>
    <w:rsid w:val="00927205"/>
    <w:rsid w:val="009312CC"/>
    <w:rsid w:val="00933290"/>
    <w:rsid w:val="00944611"/>
    <w:rsid w:val="009453D2"/>
    <w:rsid w:val="00946299"/>
    <w:rsid w:val="00957432"/>
    <w:rsid w:val="00974B7E"/>
    <w:rsid w:val="009753A3"/>
    <w:rsid w:val="009818CA"/>
    <w:rsid w:val="00981C8F"/>
    <w:rsid w:val="009922BF"/>
    <w:rsid w:val="0099618D"/>
    <w:rsid w:val="0099786B"/>
    <w:rsid w:val="009A628A"/>
    <w:rsid w:val="009B77A7"/>
    <w:rsid w:val="009B7CDA"/>
    <w:rsid w:val="009C2C6C"/>
    <w:rsid w:val="009E484B"/>
    <w:rsid w:val="009F6540"/>
    <w:rsid w:val="00A011CE"/>
    <w:rsid w:val="00A05507"/>
    <w:rsid w:val="00A11FD8"/>
    <w:rsid w:val="00A14CFD"/>
    <w:rsid w:val="00A27E4E"/>
    <w:rsid w:val="00A32296"/>
    <w:rsid w:val="00A350D2"/>
    <w:rsid w:val="00A37526"/>
    <w:rsid w:val="00A37868"/>
    <w:rsid w:val="00A44AA1"/>
    <w:rsid w:val="00A51F05"/>
    <w:rsid w:val="00A525A3"/>
    <w:rsid w:val="00A62A71"/>
    <w:rsid w:val="00A965F6"/>
    <w:rsid w:val="00AA1694"/>
    <w:rsid w:val="00AB349E"/>
    <w:rsid w:val="00AC2DF5"/>
    <w:rsid w:val="00AC3456"/>
    <w:rsid w:val="00AC3ED2"/>
    <w:rsid w:val="00AE0930"/>
    <w:rsid w:val="00AE26B4"/>
    <w:rsid w:val="00AE2EF1"/>
    <w:rsid w:val="00AE475E"/>
    <w:rsid w:val="00AE70A3"/>
    <w:rsid w:val="00AF0C13"/>
    <w:rsid w:val="00AF50D7"/>
    <w:rsid w:val="00AF7510"/>
    <w:rsid w:val="00B0425B"/>
    <w:rsid w:val="00B06E05"/>
    <w:rsid w:val="00B11197"/>
    <w:rsid w:val="00B13BB4"/>
    <w:rsid w:val="00B14467"/>
    <w:rsid w:val="00B172A6"/>
    <w:rsid w:val="00B4022D"/>
    <w:rsid w:val="00B44471"/>
    <w:rsid w:val="00B6144F"/>
    <w:rsid w:val="00B6313D"/>
    <w:rsid w:val="00B70A61"/>
    <w:rsid w:val="00B827D1"/>
    <w:rsid w:val="00B86308"/>
    <w:rsid w:val="00B95F25"/>
    <w:rsid w:val="00BA700F"/>
    <w:rsid w:val="00BC3865"/>
    <w:rsid w:val="00BD59C7"/>
    <w:rsid w:val="00BE260D"/>
    <w:rsid w:val="00BE26E5"/>
    <w:rsid w:val="00BE283F"/>
    <w:rsid w:val="00BE78E5"/>
    <w:rsid w:val="00BE7B02"/>
    <w:rsid w:val="00BF0900"/>
    <w:rsid w:val="00BF4B63"/>
    <w:rsid w:val="00C000A7"/>
    <w:rsid w:val="00C00517"/>
    <w:rsid w:val="00C04A79"/>
    <w:rsid w:val="00C05F49"/>
    <w:rsid w:val="00C20EF1"/>
    <w:rsid w:val="00C21F03"/>
    <w:rsid w:val="00C333BB"/>
    <w:rsid w:val="00C3420F"/>
    <w:rsid w:val="00C44D5A"/>
    <w:rsid w:val="00C547DE"/>
    <w:rsid w:val="00C6554C"/>
    <w:rsid w:val="00C72A79"/>
    <w:rsid w:val="00C7441F"/>
    <w:rsid w:val="00C76B03"/>
    <w:rsid w:val="00C835A0"/>
    <w:rsid w:val="00C8390A"/>
    <w:rsid w:val="00C841A8"/>
    <w:rsid w:val="00C92DE1"/>
    <w:rsid w:val="00C930AA"/>
    <w:rsid w:val="00C94CC6"/>
    <w:rsid w:val="00CA1CA5"/>
    <w:rsid w:val="00CA6919"/>
    <w:rsid w:val="00CB4FE4"/>
    <w:rsid w:val="00CB567C"/>
    <w:rsid w:val="00CC0210"/>
    <w:rsid w:val="00CC64C0"/>
    <w:rsid w:val="00CC65B6"/>
    <w:rsid w:val="00CD0C6C"/>
    <w:rsid w:val="00CD0F06"/>
    <w:rsid w:val="00CD1068"/>
    <w:rsid w:val="00CD23B9"/>
    <w:rsid w:val="00CD25A0"/>
    <w:rsid w:val="00CD5B3B"/>
    <w:rsid w:val="00CE21F3"/>
    <w:rsid w:val="00CE4EA3"/>
    <w:rsid w:val="00CF5F4E"/>
    <w:rsid w:val="00D06E9C"/>
    <w:rsid w:val="00D13307"/>
    <w:rsid w:val="00D26713"/>
    <w:rsid w:val="00D55FF1"/>
    <w:rsid w:val="00D67A6B"/>
    <w:rsid w:val="00D86F1D"/>
    <w:rsid w:val="00D94461"/>
    <w:rsid w:val="00D96A31"/>
    <w:rsid w:val="00DA318F"/>
    <w:rsid w:val="00DC4C4B"/>
    <w:rsid w:val="00DD2C26"/>
    <w:rsid w:val="00DE7374"/>
    <w:rsid w:val="00DF42F3"/>
    <w:rsid w:val="00DF4F7D"/>
    <w:rsid w:val="00E042BA"/>
    <w:rsid w:val="00E060FE"/>
    <w:rsid w:val="00E13F00"/>
    <w:rsid w:val="00E20B14"/>
    <w:rsid w:val="00E31DE6"/>
    <w:rsid w:val="00E3630F"/>
    <w:rsid w:val="00E42AE1"/>
    <w:rsid w:val="00E562FC"/>
    <w:rsid w:val="00E71905"/>
    <w:rsid w:val="00E833AB"/>
    <w:rsid w:val="00E842EE"/>
    <w:rsid w:val="00E85A3F"/>
    <w:rsid w:val="00E93E51"/>
    <w:rsid w:val="00E93E9E"/>
    <w:rsid w:val="00EA0F6C"/>
    <w:rsid w:val="00EB5216"/>
    <w:rsid w:val="00EB720C"/>
    <w:rsid w:val="00ED03CA"/>
    <w:rsid w:val="00EF0D23"/>
    <w:rsid w:val="00EF5100"/>
    <w:rsid w:val="00F01C48"/>
    <w:rsid w:val="00F02CF8"/>
    <w:rsid w:val="00F20FDD"/>
    <w:rsid w:val="00F21721"/>
    <w:rsid w:val="00F22143"/>
    <w:rsid w:val="00F234A2"/>
    <w:rsid w:val="00F31AD8"/>
    <w:rsid w:val="00F3747F"/>
    <w:rsid w:val="00F425D6"/>
    <w:rsid w:val="00F4426C"/>
    <w:rsid w:val="00F44E26"/>
    <w:rsid w:val="00F4588D"/>
    <w:rsid w:val="00F45D82"/>
    <w:rsid w:val="00F47E90"/>
    <w:rsid w:val="00F63B76"/>
    <w:rsid w:val="00F659E6"/>
    <w:rsid w:val="00F669AF"/>
    <w:rsid w:val="00F67D20"/>
    <w:rsid w:val="00F761CB"/>
    <w:rsid w:val="00F77807"/>
    <w:rsid w:val="00FA7AA2"/>
    <w:rsid w:val="00FB4D4F"/>
    <w:rsid w:val="00FB6D27"/>
    <w:rsid w:val="00FB7B62"/>
    <w:rsid w:val="00FC2E87"/>
    <w:rsid w:val="00FC4284"/>
    <w:rsid w:val="00FD246E"/>
    <w:rsid w:val="00FE0A73"/>
    <w:rsid w:val="00FE2F2C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jofm@cv.anofm.ro" TargetMode="External"/><Relationship Id="rId2" Type="http://schemas.openxmlformats.org/officeDocument/2006/relationships/image" Target="media/image20.wmf"/><Relationship Id="rId1" Type="http://schemas.openxmlformats.org/officeDocument/2006/relationships/image" Target="media/image2.wmf"/><Relationship Id="rId4" Type="http://schemas.openxmlformats.org/officeDocument/2006/relationships/hyperlink" Target="http://www.facebook.com/agentie%20covasn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jofm@cv.anofm.ro" TargetMode="External"/><Relationship Id="rId2" Type="http://schemas.openxmlformats.org/officeDocument/2006/relationships/image" Target="media/image20.wmf"/><Relationship Id="rId1" Type="http://schemas.openxmlformats.org/officeDocument/2006/relationships/image" Target="media/image2.wmf"/><Relationship Id="rId4" Type="http://schemas.openxmlformats.org/officeDocument/2006/relationships/hyperlink" Target="http://www.facebook.com/agentie%20covasn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stantin.georgescu\Documents\ANOFM\_Corespondenta\X_SABLOANE\ANOFM%20nr%20%5bdata%5d%20-%20AJOFM_xx%20AMOFM%20CRFPA%20CNFPPP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E78D9-3C2B-417C-A2B0-A64E3274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nr [data] - AJOFM_xx AMOFM CRFPA CNFPPP.dotx</Template>
  <TotalTime>516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ANOFM nr [data] - AJOFM_xx AMOFM CRFPA CNFPPP</vt:lpstr>
      <vt:lpstr/>
    </vt:vector>
  </TitlesOfParts>
  <Company>Hewlett-Packard Company</Company>
  <LinksUpToDate>false</LinksUpToDate>
  <CharactersWithSpaces>3955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ANOFM nr [data] - AJOFM_xx AMOFM CRFPA CNFPPP</dc:title>
  <dc:creator>Constantin Georgescu</dc:creator>
  <cp:lastModifiedBy>Attila Sandor</cp:lastModifiedBy>
  <cp:revision>6</cp:revision>
  <cp:lastPrinted>2020-02-17T06:41:00Z</cp:lastPrinted>
  <dcterms:created xsi:type="dcterms:W3CDTF">2020-08-14T05:33:00Z</dcterms:created>
  <dcterms:modified xsi:type="dcterms:W3CDTF">2020-09-10T08:30:00Z</dcterms:modified>
</cp:coreProperties>
</file>