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C3" w:rsidRDefault="00147CC3" w:rsidP="00A67DDE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147CC3" w:rsidRDefault="00147CC3" w:rsidP="00A67DD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 w:rsidRPr="00BE220B">
        <w:rPr>
          <w:rFonts w:ascii="Helv" w:hAnsi="Helv" w:cs="Helv"/>
          <w:b/>
          <w:bCs/>
          <w:color w:val="000000"/>
          <w:sz w:val="28"/>
          <w:szCs w:val="28"/>
        </w:rPr>
        <w:t>Acte necesare pentru dosarul de somaj indemnizat</w:t>
      </w:r>
      <w:r>
        <w:rPr>
          <w:rFonts w:ascii="Helv" w:hAnsi="Helv" w:cs="Helv"/>
          <w:b/>
          <w:bCs/>
          <w:color w:val="000000"/>
          <w:sz w:val="28"/>
          <w:szCs w:val="28"/>
        </w:rPr>
        <w:t xml:space="preserve"> pentru persoane provenite din campul muncii</w:t>
      </w:r>
      <w:r>
        <w:rPr>
          <w:rFonts w:ascii="Helv" w:hAnsi="Helv" w:cs="Helv"/>
          <w:b/>
          <w:bCs/>
          <w:color w:val="000000"/>
          <w:sz w:val="20"/>
          <w:szCs w:val="20"/>
        </w:rPr>
        <w:t>:</w:t>
      </w:r>
    </w:p>
    <w:p w:rsidR="00147CC3" w:rsidRDefault="00147CC3" w:rsidP="00A67DD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47CC3" w:rsidRDefault="00147CC3" w:rsidP="00A67DDE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Act de identitate</w:t>
      </w:r>
    </w:p>
    <w:p w:rsidR="00147CC3" w:rsidRDefault="00147CC3" w:rsidP="00A67DDE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Certificat de casatorie (la femei sau, dupa caz, sentinta de divort)</w:t>
      </w:r>
    </w:p>
    <w:p w:rsidR="00147CC3" w:rsidRDefault="00147CC3" w:rsidP="00A67DDE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Diplome sau acte de studii si calificare</w:t>
      </w:r>
    </w:p>
    <w:p w:rsidR="00147CC3" w:rsidRDefault="00147CC3" w:rsidP="00A67DDE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Carte de munca (toate paginile cu inscrisuri) sau adeverinte de vechime pentru locurile de munca avute anterior datei de 01.01.2011, daca este cazul</w:t>
      </w:r>
    </w:p>
    <w:p w:rsidR="00147CC3" w:rsidRDefault="00147CC3" w:rsidP="00A67DDE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Declaratia pe proprie raspundere ca beneficiarul este apt de munca (formular)</w:t>
      </w:r>
    </w:p>
    <w:p w:rsidR="00147CC3" w:rsidRDefault="00147CC3" w:rsidP="00FA431C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6. Extras de cont de la banca. </w:t>
      </w:r>
    </w:p>
    <w:p w:rsidR="00147CC3" w:rsidRDefault="00147CC3" w:rsidP="00FA431C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Decizia incetare contract de munca (de la angajator)</w:t>
      </w:r>
    </w:p>
    <w:p w:rsidR="00147CC3" w:rsidRDefault="00147CC3" w:rsidP="00A67DDE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Anexa 7 (de la angajator), cu ultimele 12 salarii, inclusiv ultima luna, pana la data incetarii contractului, chiar daca nu este depusa declaratia 112</w:t>
      </w:r>
    </w:p>
    <w:p w:rsidR="00147CC3" w:rsidRDefault="00147CC3" w:rsidP="00A67DDE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 Numarul de telefon si adresa de e-mail a beneficiarului.</w:t>
      </w:r>
    </w:p>
    <w:p w:rsidR="00147CC3" w:rsidRDefault="00147CC3" w:rsidP="00A67DDE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7CC3" w:rsidRPr="000613D1" w:rsidRDefault="00147CC3" w:rsidP="00FA431C">
      <w:pPr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bCs/>
          <w:color w:val="000000"/>
          <w:sz w:val="24"/>
          <w:szCs w:val="24"/>
        </w:rPr>
      </w:pPr>
      <w:r w:rsidRPr="000613D1">
        <w:rPr>
          <w:rFonts w:ascii="Helv" w:hAnsi="Helv" w:cs="Helv"/>
          <w:bCs/>
          <w:color w:val="000000"/>
          <w:sz w:val="24"/>
          <w:szCs w:val="24"/>
        </w:rPr>
        <w:t xml:space="preserve">Adeverinta ANAF se solicita de catre AJOFM </w:t>
      </w:r>
    </w:p>
    <w:p w:rsidR="00147CC3" w:rsidRDefault="00147CC3" w:rsidP="00FA431C">
      <w:pPr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b/>
          <w:bCs/>
          <w:color w:val="000000"/>
          <w:sz w:val="28"/>
          <w:szCs w:val="28"/>
        </w:rPr>
      </w:pPr>
    </w:p>
    <w:p w:rsidR="00147CC3" w:rsidRDefault="00147CC3" w:rsidP="00FA431C">
      <w:pPr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b/>
          <w:bCs/>
          <w:color w:val="000000"/>
          <w:sz w:val="28"/>
          <w:szCs w:val="28"/>
        </w:rPr>
      </w:pPr>
      <w:r w:rsidRPr="00BE220B">
        <w:rPr>
          <w:rFonts w:ascii="Helv" w:hAnsi="Helv" w:cs="Helv"/>
          <w:b/>
          <w:bCs/>
          <w:color w:val="000000"/>
          <w:sz w:val="28"/>
          <w:szCs w:val="28"/>
        </w:rPr>
        <w:t>Acte necesare pentru dosarul de somaj indemnizat</w:t>
      </w:r>
      <w:r>
        <w:rPr>
          <w:rFonts w:ascii="Helv" w:hAnsi="Helv" w:cs="Helv"/>
          <w:b/>
          <w:bCs/>
          <w:color w:val="000000"/>
          <w:sz w:val="28"/>
          <w:szCs w:val="28"/>
        </w:rPr>
        <w:t xml:space="preserve"> pentru absolventi:</w:t>
      </w:r>
    </w:p>
    <w:p w:rsidR="00147CC3" w:rsidRDefault="00147CC3" w:rsidP="00BE220B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Act de identitate</w:t>
      </w:r>
    </w:p>
    <w:p w:rsidR="00147CC3" w:rsidRDefault="00147CC3" w:rsidP="00BE220B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Diplome sau acte de studii si calificare</w:t>
      </w:r>
    </w:p>
    <w:p w:rsidR="00147CC3" w:rsidRDefault="00147CC3" w:rsidP="00BE220B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Adeverinta somer neindemnizat (obtinuta la inregistrarea in baza de date a AJOFM in termen de 60 de zile de la absolvire)</w:t>
      </w:r>
    </w:p>
    <w:p w:rsidR="00147CC3" w:rsidRDefault="00147CC3" w:rsidP="00BE220B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Declaratia pe proprie raspundere ca beneficiarul este apt de munca (formular)</w:t>
      </w:r>
    </w:p>
    <w:p w:rsidR="00147CC3" w:rsidRDefault="00147CC3" w:rsidP="00BE220B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Declaratie pe propria raspundere ca solicitantul nu este inscris la / nu urmeaza o alta forma de invatamant</w:t>
      </w:r>
    </w:p>
    <w:p w:rsidR="00147CC3" w:rsidRDefault="00147CC3" w:rsidP="00BE220B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7CC3" w:rsidRDefault="00147CC3" w:rsidP="00FA431C">
      <w:pPr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b/>
          <w:bCs/>
          <w:color w:val="000000"/>
          <w:sz w:val="28"/>
          <w:szCs w:val="28"/>
        </w:rPr>
      </w:pPr>
    </w:p>
    <w:p w:rsidR="00147CC3" w:rsidRDefault="00147CC3" w:rsidP="00FA431C">
      <w:pPr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b/>
          <w:bCs/>
          <w:color w:val="000000"/>
          <w:sz w:val="28"/>
          <w:szCs w:val="28"/>
        </w:rPr>
      </w:pPr>
    </w:p>
    <w:p w:rsidR="00147CC3" w:rsidRDefault="00147CC3" w:rsidP="00FA431C">
      <w:pPr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b/>
          <w:bCs/>
          <w:color w:val="000000"/>
          <w:sz w:val="28"/>
          <w:szCs w:val="28"/>
        </w:rPr>
      </w:pPr>
      <w:r>
        <w:rPr>
          <w:rFonts w:ascii="Helv" w:hAnsi="Helv" w:cs="Helv"/>
          <w:b/>
          <w:bCs/>
          <w:color w:val="000000"/>
          <w:sz w:val="28"/>
          <w:szCs w:val="28"/>
        </w:rPr>
        <w:t>Acte necesare dosarelor de somer neindemnizat :</w:t>
      </w:r>
    </w:p>
    <w:p w:rsidR="00147CC3" w:rsidRPr="00EE6CD0" w:rsidRDefault="00147CC3" w:rsidP="00EE6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EE6CD0">
        <w:rPr>
          <w:rFonts w:ascii="Times New Roman" w:hAnsi="Times New Roman"/>
          <w:b/>
          <w:bCs/>
          <w:color w:val="000000"/>
          <w:sz w:val="24"/>
          <w:szCs w:val="24"/>
        </w:rPr>
        <w:t>Act de identitate</w:t>
      </w:r>
    </w:p>
    <w:p w:rsidR="00147CC3" w:rsidRPr="00EE6CD0" w:rsidRDefault="00147CC3" w:rsidP="00EE6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EE6CD0">
        <w:rPr>
          <w:rFonts w:ascii="Times New Roman" w:hAnsi="Times New Roman"/>
          <w:b/>
          <w:bCs/>
          <w:color w:val="000000"/>
          <w:sz w:val="24"/>
          <w:szCs w:val="24"/>
        </w:rPr>
        <w:t>Diplome sau acte de studii si calificare</w:t>
      </w:r>
    </w:p>
    <w:p w:rsidR="00147CC3" w:rsidRPr="00EE6CD0" w:rsidRDefault="00147CC3" w:rsidP="00EE6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EE6CD0">
        <w:rPr>
          <w:rFonts w:ascii="Times New Roman" w:hAnsi="Times New Roman"/>
          <w:b/>
          <w:bCs/>
          <w:color w:val="000000"/>
          <w:sz w:val="24"/>
          <w:szCs w:val="24"/>
        </w:rPr>
        <w:t>Declaratia pe proprie raspundere ca beneficiarul este apt de munca (formular)</w:t>
      </w:r>
    </w:p>
    <w:p w:rsidR="00147CC3" w:rsidRDefault="00147CC3" w:rsidP="000613D1">
      <w:pPr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7CC3" w:rsidRPr="000613D1" w:rsidRDefault="00147CC3" w:rsidP="000613D1">
      <w:pPr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bCs/>
          <w:color w:val="000000"/>
          <w:sz w:val="24"/>
          <w:szCs w:val="24"/>
        </w:rPr>
      </w:pPr>
      <w:r w:rsidRPr="000613D1">
        <w:rPr>
          <w:rFonts w:ascii="Helv" w:hAnsi="Helv" w:cs="Helv"/>
          <w:bCs/>
          <w:color w:val="000000"/>
          <w:sz w:val="24"/>
          <w:szCs w:val="24"/>
        </w:rPr>
        <w:t xml:space="preserve">Adeverinta ANAF se solicita de catre AJOFM </w:t>
      </w:r>
    </w:p>
    <w:p w:rsidR="00147CC3" w:rsidRDefault="00147CC3" w:rsidP="00BE220B">
      <w:pPr>
        <w:pStyle w:val="ListParagraph"/>
        <w:autoSpaceDE w:val="0"/>
        <w:autoSpaceDN w:val="0"/>
        <w:adjustRightInd w:val="0"/>
        <w:spacing w:after="0" w:line="240" w:lineRule="auto"/>
        <w:ind w:left="37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7CC3" w:rsidRDefault="00147CC3" w:rsidP="00BE220B">
      <w:pPr>
        <w:pStyle w:val="ListParagraph"/>
        <w:autoSpaceDE w:val="0"/>
        <w:autoSpaceDN w:val="0"/>
        <w:adjustRightInd w:val="0"/>
        <w:spacing w:after="0" w:line="240" w:lineRule="auto"/>
        <w:ind w:left="37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7CC3" w:rsidRPr="00BE220B" w:rsidRDefault="00147CC3" w:rsidP="00BE220B">
      <w:pPr>
        <w:pStyle w:val="ListParagraph"/>
        <w:autoSpaceDE w:val="0"/>
        <w:autoSpaceDN w:val="0"/>
        <w:adjustRightInd w:val="0"/>
        <w:spacing w:after="0" w:line="240" w:lineRule="auto"/>
        <w:ind w:left="37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7CC3" w:rsidRDefault="00147CC3" w:rsidP="00BE220B">
      <w:pPr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b/>
          <w:bCs/>
          <w:color w:val="000000"/>
          <w:sz w:val="28"/>
          <w:szCs w:val="28"/>
        </w:rPr>
      </w:pPr>
      <w:r>
        <w:rPr>
          <w:rFonts w:ascii="Helv" w:hAnsi="Helv" w:cs="Helv"/>
          <w:b/>
          <w:bCs/>
          <w:color w:val="000000"/>
          <w:sz w:val="28"/>
          <w:szCs w:val="28"/>
        </w:rPr>
        <w:t>Acte necesare dosarelor de persoana in cautarea unui loc de munca:</w:t>
      </w:r>
    </w:p>
    <w:p w:rsidR="00147CC3" w:rsidRPr="00EE6CD0" w:rsidRDefault="00147CC3" w:rsidP="00EE6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EE6CD0">
        <w:rPr>
          <w:rFonts w:ascii="Times New Roman" w:hAnsi="Times New Roman"/>
          <w:b/>
          <w:bCs/>
          <w:color w:val="000000"/>
          <w:sz w:val="24"/>
          <w:szCs w:val="24"/>
        </w:rPr>
        <w:t>Act de identitate</w:t>
      </w:r>
    </w:p>
    <w:p w:rsidR="00147CC3" w:rsidRPr="00EE6CD0" w:rsidRDefault="00147CC3" w:rsidP="00EE6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EE6CD0">
        <w:rPr>
          <w:rFonts w:ascii="Times New Roman" w:hAnsi="Times New Roman"/>
          <w:b/>
          <w:bCs/>
          <w:color w:val="000000"/>
          <w:sz w:val="24"/>
          <w:szCs w:val="24"/>
        </w:rPr>
        <w:t>Diplome sau acte de stu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dii si calificare sau declarati</w:t>
      </w:r>
      <w:r w:rsidRPr="00EE6CD0">
        <w:rPr>
          <w:rFonts w:ascii="Times New Roman" w:hAnsi="Times New Roman"/>
          <w:b/>
          <w:bCs/>
          <w:color w:val="000000"/>
          <w:sz w:val="24"/>
          <w:szCs w:val="24"/>
        </w:rPr>
        <w:t>e pe propria raspundere</w:t>
      </w:r>
    </w:p>
    <w:p w:rsidR="00147CC3" w:rsidRPr="00EE6CD0" w:rsidRDefault="00147CC3" w:rsidP="00EE6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EE6CD0">
        <w:rPr>
          <w:rFonts w:ascii="Times New Roman" w:hAnsi="Times New Roman"/>
          <w:b/>
          <w:bCs/>
          <w:color w:val="000000"/>
          <w:sz w:val="24"/>
          <w:szCs w:val="24"/>
        </w:rPr>
        <w:t>Declaratia pe proprie raspundere ca beneficiarul este apt de munca (formular)</w:t>
      </w:r>
    </w:p>
    <w:p w:rsidR="00147CC3" w:rsidRDefault="00147CC3" w:rsidP="00FA431C">
      <w:pPr>
        <w:autoSpaceDE w:val="0"/>
        <w:autoSpaceDN w:val="0"/>
        <w:adjustRightInd w:val="0"/>
        <w:spacing w:after="0" w:line="240" w:lineRule="auto"/>
        <w:ind w:left="15"/>
      </w:pPr>
    </w:p>
    <w:p w:rsidR="00147CC3" w:rsidRDefault="00147CC3" w:rsidP="00FA431C">
      <w:pPr>
        <w:autoSpaceDE w:val="0"/>
        <w:autoSpaceDN w:val="0"/>
        <w:adjustRightInd w:val="0"/>
        <w:spacing w:after="0" w:line="240" w:lineRule="auto"/>
        <w:ind w:left="15"/>
      </w:pPr>
    </w:p>
    <w:p w:rsidR="00147CC3" w:rsidRDefault="00147CC3" w:rsidP="00FA431C">
      <w:pPr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b/>
          <w:bCs/>
          <w:color w:val="000000"/>
          <w:sz w:val="28"/>
          <w:szCs w:val="28"/>
        </w:rPr>
      </w:pPr>
      <w:r>
        <w:rPr>
          <w:rFonts w:ascii="Helv" w:hAnsi="Helv" w:cs="Helv"/>
          <w:b/>
          <w:bCs/>
          <w:color w:val="000000"/>
          <w:sz w:val="28"/>
          <w:szCs w:val="28"/>
        </w:rPr>
        <w:t>Acte necesare dosarelor de 30%, conform art. 72 din Lege 76/2002</w:t>
      </w:r>
    </w:p>
    <w:p w:rsidR="00147CC3" w:rsidRDefault="00147CC3" w:rsidP="0057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573C9A">
        <w:rPr>
          <w:rFonts w:ascii="Times New Roman" w:hAnsi="Times New Roman"/>
          <w:b/>
          <w:bCs/>
          <w:color w:val="000000"/>
          <w:sz w:val="24"/>
          <w:szCs w:val="24"/>
        </w:rPr>
        <w:t>Cerere solicitant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(formular)</w:t>
      </w:r>
    </w:p>
    <w:p w:rsidR="00147CC3" w:rsidRDefault="00147CC3" w:rsidP="0057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EE6CD0">
        <w:rPr>
          <w:rFonts w:ascii="Times New Roman" w:hAnsi="Times New Roman"/>
          <w:b/>
          <w:bCs/>
          <w:color w:val="000000"/>
          <w:sz w:val="24"/>
          <w:szCs w:val="24"/>
        </w:rPr>
        <w:t>Act de identitate</w:t>
      </w:r>
    </w:p>
    <w:p w:rsidR="00147CC3" w:rsidRDefault="00147CC3" w:rsidP="0057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Contract de munca</w:t>
      </w:r>
    </w:p>
    <w:p w:rsidR="00147CC3" w:rsidRDefault="00147CC3" w:rsidP="0057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Declaratia angajatorului (formular)</w:t>
      </w:r>
    </w:p>
    <w:p w:rsidR="00147CC3" w:rsidRPr="00573C9A" w:rsidRDefault="00147CC3" w:rsidP="0057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7CC3" w:rsidRPr="00573C9A" w:rsidRDefault="00147CC3" w:rsidP="000613D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Dosarele se depun in termen de 60 de zile de la data angajarii.</w:t>
      </w:r>
    </w:p>
    <w:p w:rsidR="00147CC3" w:rsidRPr="00A67DDE" w:rsidRDefault="00147CC3" w:rsidP="00BF4DE1">
      <w:pPr>
        <w:autoSpaceDE w:val="0"/>
        <w:autoSpaceDN w:val="0"/>
        <w:adjustRightInd w:val="0"/>
        <w:spacing w:after="0" w:line="240" w:lineRule="auto"/>
      </w:pPr>
      <w:r>
        <w:rPr>
          <w:rFonts w:ascii="Helv" w:hAnsi="Helv" w:cs="Helv"/>
          <w:b/>
          <w:bCs/>
          <w:color w:val="000000"/>
          <w:sz w:val="28"/>
          <w:szCs w:val="28"/>
        </w:rPr>
        <w:t>Dosarele incomplete nu vor fi procesate.</w:t>
      </w:r>
      <w:bookmarkStart w:id="0" w:name="_GoBack"/>
      <w:bookmarkEnd w:id="0"/>
    </w:p>
    <w:sectPr w:rsidR="00147CC3" w:rsidRPr="00A67DDE" w:rsidSect="0085335B">
      <w:type w:val="continuous"/>
      <w:pgSz w:w="11907" w:h="16840" w:code="9"/>
      <w:pgMar w:top="806" w:right="720" w:bottom="1253" w:left="432" w:header="706" w:footer="763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CD9"/>
    <w:multiLevelType w:val="hybridMultilevel"/>
    <w:tmpl w:val="16DC6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104BB"/>
    <w:multiLevelType w:val="hybridMultilevel"/>
    <w:tmpl w:val="27567D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581484"/>
    <w:multiLevelType w:val="hybridMultilevel"/>
    <w:tmpl w:val="B79A3F24"/>
    <w:lvl w:ilvl="0" w:tplc="AA40EC02">
      <w:start w:val="1"/>
      <w:numFmt w:val="decimal"/>
      <w:lvlText w:val="%1."/>
      <w:lvlJc w:val="left"/>
      <w:pPr>
        <w:ind w:left="375" w:hanging="360"/>
      </w:pPr>
      <w:rPr>
        <w:rFonts w:ascii="Helv" w:hAnsi="Helv" w:cs="Helv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3">
    <w:nsid w:val="34E62A61"/>
    <w:multiLevelType w:val="hybridMultilevel"/>
    <w:tmpl w:val="2262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420263"/>
    <w:multiLevelType w:val="hybridMultilevel"/>
    <w:tmpl w:val="E2BCE124"/>
    <w:lvl w:ilvl="0" w:tplc="CD0847DA">
      <w:start w:val="1"/>
      <w:numFmt w:val="decimal"/>
      <w:lvlText w:val="%1."/>
      <w:lvlJc w:val="left"/>
      <w:pPr>
        <w:ind w:left="3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82F"/>
    <w:rsid w:val="0002682F"/>
    <w:rsid w:val="000613D1"/>
    <w:rsid w:val="00147CC3"/>
    <w:rsid w:val="00156F70"/>
    <w:rsid w:val="00185AEF"/>
    <w:rsid w:val="00573C9A"/>
    <w:rsid w:val="006910A2"/>
    <w:rsid w:val="00751E43"/>
    <w:rsid w:val="0085335B"/>
    <w:rsid w:val="009846BE"/>
    <w:rsid w:val="00A26C23"/>
    <w:rsid w:val="00A67DDE"/>
    <w:rsid w:val="00A965C8"/>
    <w:rsid w:val="00BE220B"/>
    <w:rsid w:val="00BF4DE1"/>
    <w:rsid w:val="00C51D94"/>
    <w:rsid w:val="00CF7E89"/>
    <w:rsid w:val="00EB302B"/>
    <w:rsid w:val="00EE6CD0"/>
    <w:rsid w:val="00F3151B"/>
    <w:rsid w:val="00FA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BE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E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E2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305</Words>
  <Characters>1740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David</dc:creator>
  <cp:keywords/>
  <dc:description/>
  <cp:lastModifiedBy>dan</cp:lastModifiedBy>
  <cp:revision>7</cp:revision>
  <cp:lastPrinted>2020-08-13T05:54:00Z</cp:lastPrinted>
  <dcterms:created xsi:type="dcterms:W3CDTF">2020-08-13T06:57:00Z</dcterms:created>
  <dcterms:modified xsi:type="dcterms:W3CDTF">2020-08-13T23:08:00Z</dcterms:modified>
</cp:coreProperties>
</file>