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89" w:rsidRPr="002313B6" w:rsidRDefault="0000732F" w:rsidP="002B1901">
      <w:pPr>
        <w:spacing w:after="0"/>
        <w:ind w:left="981" w:firstLine="720"/>
        <w:jc w:val="right"/>
      </w:pPr>
      <w:r>
        <w:t>28</w:t>
      </w:r>
      <w:r w:rsidR="008F4775">
        <w:t xml:space="preserve"> </w:t>
      </w:r>
      <w:r w:rsidR="004C0CC6">
        <w:t>Iulie</w:t>
      </w:r>
      <w:r w:rsidR="008F4775">
        <w:t xml:space="preserve"> </w:t>
      </w:r>
      <w:r w:rsidR="009C24BB">
        <w:t>2020</w:t>
      </w:r>
    </w:p>
    <w:p w:rsidR="00321F89" w:rsidRPr="002313B6" w:rsidRDefault="00321F89" w:rsidP="002B1901">
      <w:pPr>
        <w:spacing w:after="0"/>
        <w:ind w:left="0"/>
        <w:jc w:val="left"/>
        <w:rPr>
          <w:b/>
        </w:rPr>
      </w:pPr>
    </w:p>
    <w:p w:rsidR="00321F89" w:rsidRPr="002313B6" w:rsidRDefault="00321F89" w:rsidP="002B1901">
      <w:pPr>
        <w:spacing w:after="0"/>
        <w:ind w:left="0"/>
        <w:jc w:val="left"/>
        <w:rPr>
          <w:b/>
        </w:rPr>
      </w:pPr>
      <w:r w:rsidRPr="002313B6">
        <w:rPr>
          <w:b/>
        </w:rPr>
        <w:t>Comunicat de presă</w:t>
      </w:r>
    </w:p>
    <w:p w:rsidR="00321F89" w:rsidRPr="002313B6" w:rsidRDefault="00CB3DAA" w:rsidP="002B1901">
      <w:pPr>
        <w:spacing w:after="0"/>
        <w:ind w:left="0"/>
        <w:jc w:val="left"/>
        <w:rPr>
          <w:b/>
        </w:rPr>
      </w:pPr>
      <w:r>
        <w:rPr>
          <w:b/>
        </w:rPr>
        <w:t>7.14%</w:t>
      </w:r>
      <w:r w:rsidR="00321F89" w:rsidRPr="002313B6">
        <w:rPr>
          <w:b/>
          <w:lang w:val="ro-RO"/>
        </w:rPr>
        <w:t xml:space="preserve"> rata şomajului înregistrat în evidenţele AJOFM Dolj în luna </w:t>
      </w:r>
      <w:r w:rsidR="00D2758D">
        <w:rPr>
          <w:b/>
          <w:lang w:val="ro-RO"/>
        </w:rPr>
        <w:t xml:space="preserve">iunie </w:t>
      </w:r>
      <w:r w:rsidR="002035C7">
        <w:rPr>
          <w:b/>
          <w:lang w:val="ro-RO"/>
        </w:rPr>
        <w:t>2020</w:t>
      </w:r>
    </w:p>
    <w:p w:rsidR="00321F89" w:rsidRPr="002313B6" w:rsidRDefault="00321F89" w:rsidP="002B1901">
      <w:pPr>
        <w:spacing w:after="0"/>
        <w:ind w:left="981" w:firstLine="720"/>
        <w:jc w:val="left"/>
        <w:rPr>
          <w:b/>
        </w:rPr>
      </w:pPr>
    </w:p>
    <w:p w:rsidR="00C72871" w:rsidRDefault="00D2758D" w:rsidP="00C72871">
      <w:pPr>
        <w:ind w:left="0"/>
        <w:rPr>
          <w:lang w:val="ro-RO"/>
        </w:rPr>
      </w:pPr>
      <w:r>
        <w:t>La sfârșitul lunii iunie</w:t>
      </w:r>
      <w:r w:rsidR="00C72871" w:rsidRPr="00C81DF6">
        <w:t xml:space="preserve"> 2020, rata </w:t>
      </w:r>
      <w:r w:rsidR="00C72871" w:rsidRPr="00C81DF6">
        <w:rPr>
          <w:lang w:val="ro-RO"/>
        </w:rPr>
        <w:t>ș</w:t>
      </w:r>
      <w:r w:rsidR="00C72871" w:rsidRPr="00C81DF6">
        <w:t xml:space="preserve">omajului </w:t>
      </w:r>
      <w:r w:rsidR="00C72871" w:rsidRPr="00C81DF6">
        <w:rPr>
          <w:lang w:val="ro-RO"/>
        </w:rPr>
        <w:t>înregistrat la nivelul judeţului Dolj a fost de</w:t>
      </w:r>
      <w:r w:rsidR="00C72871" w:rsidRPr="00C81DF6">
        <w:t xml:space="preserve"> </w:t>
      </w:r>
      <w:bookmarkStart w:id="0" w:name="_GoBack"/>
      <w:bookmarkEnd w:id="0"/>
      <w:r w:rsidR="00CB3DAA">
        <w:t>7.14</w:t>
      </w:r>
      <w:r w:rsidR="00C72871" w:rsidRPr="00C81DF6">
        <w:t>% corespu</w:t>
      </w:r>
      <w:r w:rsidR="00C72871" w:rsidRPr="00C81DF6">
        <w:rPr>
          <w:lang w:val="ro-RO"/>
        </w:rPr>
        <w:t xml:space="preserve">nzătoare unui număr total de </w:t>
      </w:r>
      <w:r w:rsidR="00CB3DAA">
        <w:rPr>
          <w:lang w:val="ro-RO"/>
        </w:rPr>
        <w:t>18.996</w:t>
      </w:r>
      <w:r w:rsidR="00C72871" w:rsidRPr="00C81DF6">
        <w:rPr>
          <w:lang w:val="ro-RO"/>
        </w:rPr>
        <w:t xml:space="preserve"> şomeri, din care </w:t>
      </w:r>
      <w:r w:rsidR="00CB3DAA">
        <w:rPr>
          <w:lang w:val="ro-RO"/>
        </w:rPr>
        <w:t>8234</w:t>
      </w:r>
      <w:r w:rsidR="00C72871" w:rsidRPr="00C81DF6">
        <w:rPr>
          <w:lang w:val="ro-RO"/>
        </w:rPr>
        <w:t xml:space="preserve"> femei.</w:t>
      </w:r>
    </w:p>
    <w:p w:rsidR="00321F89" w:rsidRPr="002313B6" w:rsidRDefault="00321F89" w:rsidP="002B1901">
      <w:pPr>
        <w:ind w:left="0"/>
      </w:pPr>
      <w:r w:rsidRPr="002313B6">
        <w:t xml:space="preserve">Din totalul de </w:t>
      </w:r>
      <w:r w:rsidR="00CB3DAA">
        <w:t>18.996</w:t>
      </w:r>
      <w:r w:rsidRPr="002313B6">
        <w:t xml:space="preserve"> persoane înregistrate în evidențele AJOFM Dolj,</w:t>
      </w:r>
      <w:r w:rsidR="00426FDE">
        <w:t xml:space="preserve"> </w:t>
      </w:r>
      <w:r w:rsidR="00CB3DAA">
        <w:t>3.120</w:t>
      </w:r>
      <w:r w:rsidR="00295662">
        <w:t xml:space="preserve"> </w:t>
      </w:r>
      <w:r w:rsidRPr="002313B6">
        <w:t>erau beneficiari de indemniz</w:t>
      </w:r>
      <w:r w:rsidR="007915F4">
        <w:t>a</w:t>
      </w:r>
      <w:r w:rsidRPr="002313B6">
        <w:rPr>
          <w:lang w:val="ro-RO"/>
        </w:rPr>
        <w:t xml:space="preserve">ţie de şomaj, </w:t>
      </w:r>
      <w:r w:rsidRPr="002313B6">
        <w:t xml:space="preserve">iar </w:t>
      </w:r>
      <w:r w:rsidR="00CB3DAA">
        <w:t>15.876</w:t>
      </w:r>
      <w:r w:rsidRPr="002313B6">
        <w:t xml:space="preserve"> erau șomeri neindemnizați.</w:t>
      </w:r>
    </w:p>
    <w:p w:rsidR="00295662" w:rsidRDefault="00295662" w:rsidP="00295662">
      <w:pPr>
        <w:spacing w:after="0"/>
        <w:ind w:left="0"/>
        <w:rPr>
          <w:lang w:val="ro-RO"/>
        </w:rPr>
      </w:pPr>
      <w:r w:rsidRPr="00B51AB7">
        <w:t xml:space="preserve">În ceea ce privește mediul de rezidență, </w:t>
      </w:r>
      <w:r w:rsidR="00CB3DAA">
        <w:t>15.573</w:t>
      </w:r>
      <w:r w:rsidRPr="00114209">
        <w:t xml:space="preserve"> </w:t>
      </w:r>
      <w:r w:rsidR="005A0ADB" w:rsidRPr="00B51AB7">
        <w:t>șomeri</w:t>
      </w:r>
      <w:r w:rsidR="005A0ADB">
        <w:rPr>
          <w:color w:val="C00000"/>
        </w:rPr>
        <w:t xml:space="preserve"> </w:t>
      </w:r>
      <w:r w:rsidRPr="00B51AB7">
        <w:t xml:space="preserve">provin din mediul rural </w:t>
      </w:r>
      <w:r w:rsidRPr="00B51AB7">
        <w:rPr>
          <w:lang w:val="ro-RO"/>
        </w:rPr>
        <w:t xml:space="preserve">și </w:t>
      </w:r>
      <w:r w:rsidR="00CB3DAA">
        <w:rPr>
          <w:lang w:val="ro-RO"/>
        </w:rPr>
        <w:t xml:space="preserve">3.423 </w:t>
      </w:r>
      <w:r w:rsidRPr="00B51AB7">
        <w:rPr>
          <w:lang w:val="ro-RO"/>
        </w:rPr>
        <w:t>sunt din mediul urban.</w:t>
      </w:r>
    </w:p>
    <w:p w:rsidR="00C72871" w:rsidRPr="00605E02" w:rsidRDefault="00C72871" w:rsidP="00C72871">
      <w:pPr>
        <w:spacing w:after="0"/>
        <w:ind w:left="0"/>
        <w:rPr>
          <w:rStyle w:val="CommentReference"/>
          <w:sz w:val="22"/>
          <w:szCs w:val="22"/>
        </w:rPr>
      </w:pPr>
      <w:r w:rsidRPr="00605E02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605E02">
        <w:rPr>
          <w:rStyle w:val="CommentReference"/>
          <w:sz w:val="22"/>
          <w:szCs w:val="22"/>
        </w:rPr>
        <w:t>:</w:t>
      </w:r>
    </w:p>
    <w:tbl>
      <w:tblPr>
        <w:tblpPr w:leftFromText="180" w:rightFromText="180" w:vertAnchor="text" w:horzAnchor="margin" w:tblpX="10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C72871" w:rsidRPr="00355A61" w:rsidTr="003122C3">
        <w:trPr>
          <w:trHeight w:val="527"/>
        </w:trPr>
        <w:tc>
          <w:tcPr>
            <w:tcW w:w="1458" w:type="dxa"/>
            <w:shd w:val="clear" w:color="auto" w:fill="auto"/>
            <w:vAlign w:val="center"/>
          </w:tcPr>
          <w:p w:rsidR="00C72871" w:rsidRPr="00355A61" w:rsidRDefault="00C72871" w:rsidP="003122C3">
            <w:pPr>
              <w:ind w:left="0"/>
              <w:jc w:val="center"/>
              <w:rPr>
                <w:lang w:val="ro-RO"/>
              </w:rPr>
            </w:pPr>
            <w:r w:rsidRPr="00355A61">
              <w:t>Grupa de v</w:t>
            </w:r>
            <w:r w:rsidRPr="00355A61">
              <w:rPr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2871" w:rsidRPr="00355A61" w:rsidRDefault="00C72871" w:rsidP="003122C3">
            <w:pPr>
              <w:ind w:left="0"/>
              <w:jc w:val="center"/>
            </w:pPr>
            <w:r w:rsidRPr="00355A61">
              <w:t>Stoc la finele lunii</w:t>
            </w:r>
          </w:p>
        </w:tc>
      </w:tr>
      <w:tr w:rsidR="00C72871" w:rsidRPr="00355A61" w:rsidTr="003122C3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C72871" w:rsidRPr="00355A61" w:rsidRDefault="00C72871" w:rsidP="003122C3">
            <w:pPr>
              <w:ind w:left="0"/>
              <w:jc w:val="center"/>
            </w:pPr>
            <w:r w:rsidRPr="00355A61"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2871" w:rsidRPr="00355A61" w:rsidRDefault="00CB3DAA" w:rsidP="003122C3">
            <w:pPr>
              <w:ind w:left="0"/>
              <w:jc w:val="center"/>
            </w:pPr>
            <w:r>
              <w:t>18.996</w:t>
            </w:r>
          </w:p>
        </w:tc>
      </w:tr>
      <w:tr w:rsidR="00C72871" w:rsidRPr="00355A61" w:rsidTr="003122C3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C72871" w:rsidRPr="00355A61" w:rsidRDefault="00C72871" w:rsidP="003122C3">
            <w:pPr>
              <w:ind w:left="0"/>
              <w:jc w:val="center"/>
            </w:pPr>
            <w:r w:rsidRPr="00355A61"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2871" w:rsidRPr="00355A61" w:rsidRDefault="00CB3DAA" w:rsidP="003122C3">
            <w:pPr>
              <w:ind w:left="0"/>
              <w:jc w:val="center"/>
            </w:pPr>
            <w:r>
              <w:t>1.733</w:t>
            </w:r>
          </w:p>
        </w:tc>
      </w:tr>
      <w:tr w:rsidR="00C72871" w:rsidRPr="00355A61" w:rsidTr="003122C3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72871" w:rsidRPr="00355A61" w:rsidRDefault="00C72871" w:rsidP="003122C3">
            <w:pPr>
              <w:ind w:left="0"/>
              <w:jc w:val="center"/>
            </w:pPr>
            <w:r w:rsidRPr="00355A61"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2871" w:rsidRPr="00355A61" w:rsidRDefault="00CB3DAA" w:rsidP="003122C3">
            <w:pPr>
              <w:ind w:left="0"/>
              <w:jc w:val="center"/>
            </w:pPr>
            <w:r>
              <w:t>1.113</w:t>
            </w:r>
          </w:p>
        </w:tc>
      </w:tr>
      <w:tr w:rsidR="00C72871" w:rsidRPr="00355A61" w:rsidTr="003122C3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C72871" w:rsidRPr="00355A61" w:rsidRDefault="00C72871" w:rsidP="003122C3">
            <w:pPr>
              <w:ind w:left="0"/>
              <w:jc w:val="center"/>
            </w:pPr>
            <w:r w:rsidRPr="00355A61"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2871" w:rsidRPr="00355A61" w:rsidRDefault="00FD05F9" w:rsidP="003122C3">
            <w:pPr>
              <w:ind w:left="0"/>
              <w:jc w:val="center"/>
            </w:pPr>
            <w:r>
              <w:t>3.621</w:t>
            </w:r>
          </w:p>
        </w:tc>
      </w:tr>
      <w:tr w:rsidR="00C72871" w:rsidRPr="00355A61" w:rsidTr="003122C3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C72871" w:rsidRPr="00355A61" w:rsidRDefault="00C72871" w:rsidP="003122C3">
            <w:pPr>
              <w:ind w:left="0"/>
              <w:jc w:val="center"/>
            </w:pPr>
            <w:r w:rsidRPr="00355A61"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2871" w:rsidRPr="00355A61" w:rsidRDefault="00FD05F9" w:rsidP="003122C3">
            <w:pPr>
              <w:ind w:left="0"/>
              <w:jc w:val="center"/>
            </w:pPr>
            <w:r>
              <w:t>5.440</w:t>
            </w:r>
          </w:p>
        </w:tc>
      </w:tr>
      <w:tr w:rsidR="00C72871" w:rsidRPr="00355A61" w:rsidTr="003122C3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C72871" w:rsidRPr="00355A61" w:rsidRDefault="00C72871" w:rsidP="003122C3">
            <w:pPr>
              <w:ind w:left="0"/>
              <w:jc w:val="center"/>
            </w:pPr>
            <w:r w:rsidRPr="00355A61"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2871" w:rsidRPr="00355A61" w:rsidRDefault="00FD05F9" w:rsidP="003122C3">
            <w:pPr>
              <w:ind w:left="0"/>
              <w:jc w:val="center"/>
            </w:pPr>
            <w:r>
              <w:t>3.666</w:t>
            </w:r>
          </w:p>
        </w:tc>
      </w:tr>
      <w:tr w:rsidR="00C72871" w:rsidRPr="00355A61" w:rsidTr="003122C3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C72871" w:rsidRPr="00355A61" w:rsidRDefault="00C72871" w:rsidP="003122C3">
            <w:pPr>
              <w:ind w:left="0"/>
              <w:jc w:val="center"/>
            </w:pPr>
            <w:r w:rsidRPr="00355A61"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72871" w:rsidRPr="00355A61" w:rsidRDefault="00FD05F9" w:rsidP="003122C3">
            <w:pPr>
              <w:ind w:left="0"/>
              <w:jc w:val="center"/>
            </w:pPr>
            <w:r>
              <w:t>3.423</w:t>
            </w:r>
          </w:p>
        </w:tc>
      </w:tr>
    </w:tbl>
    <w:p w:rsidR="00C72871" w:rsidRDefault="00C72871" w:rsidP="00C72871">
      <w:pPr>
        <w:tabs>
          <w:tab w:val="left" w:pos="4230"/>
        </w:tabs>
        <w:ind w:left="0"/>
      </w:pPr>
    </w:p>
    <w:p w:rsidR="00C72871" w:rsidRDefault="00C72871" w:rsidP="00C72871">
      <w:pPr>
        <w:tabs>
          <w:tab w:val="left" w:pos="4230"/>
        </w:tabs>
        <w:ind w:left="0"/>
      </w:pPr>
      <w:r>
        <w:rPr>
          <w:noProof/>
        </w:rPr>
        <w:drawing>
          <wp:inline distT="0" distB="0" distL="0" distR="0" wp14:anchorId="3E017986" wp14:editId="599FD641">
            <wp:extent cx="3743325" cy="18573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1901" w:rsidRPr="00943CC5" w:rsidRDefault="002B1901" w:rsidP="00943CC5">
      <w:pPr>
        <w:ind w:left="0"/>
      </w:pPr>
    </w:p>
    <w:p w:rsidR="00C72871" w:rsidRDefault="00C72871" w:rsidP="00C72871">
      <w:pPr>
        <w:tabs>
          <w:tab w:val="left" w:pos="4230"/>
        </w:tabs>
        <w:spacing w:after="0"/>
        <w:ind w:left="0"/>
        <w:rPr>
          <w:rFonts w:cs="Arial"/>
          <w:lang w:val="ro-RO"/>
        </w:rPr>
      </w:pPr>
      <w:r>
        <w:rPr>
          <w:rFonts w:cs="Arial"/>
          <w:lang w:val="ro-RO"/>
        </w:rPr>
        <w:t>Ş</w:t>
      </w:r>
      <w:r w:rsidRPr="00C81DF6">
        <w:rPr>
          <w:rFonts w:cs="Arial"/>
          <w:lang w:val="ro-RO"/>
        </w:rPr>
        <w:t>omerii fără studii/cu nivel de instruire primar au ponderea cea mai mare în totalul şomerilor înregistr</w:t>
      </w:r>
      <w:r w:rsidR="003C1563">
        <w:rPr>
          <w:rFonts w:cs="Arial"/>
          <w:lang w:val="ro-RO"/>
        </w:rPr>
        <w:t>aţi în evidenţele AJOFM Dolj (36.9</w:t>
      </w:r>
      <w:r w:rsidRPr="00C81DF6">
        <w:rPr>
          <w:rFonts w:cs="Arial"/>
          <w:lang w:val="ro-RO"/>
        </w:rPr>
        <w:t xml:space="preserve"> %), urmaţi de cei cu ni</w:t>
      </w:r>
      <w:r w:rsidR="003C1563">
        <w:rPr>
          <w:rFonts w:cs="Arial"/>
          <w:lang w:val="ro-RO"/>
        </w:rPr>
        <w:t>vel de instruire gimnazial (26.2</w:t>
      </w:r>
      <w:r w:rsidRPr="00C81DF6">
        <w:rPr>
          <w:rFonts w:cs="Arial"/>
          <w:lang w:val="ro-RO"/>
        </w:rPr>
        <w:t xml:space="preserve"> %),</w:t>
      </w:r>
      <w:r w:rsidR="003C1563">
        <w:rPr>
          <w:rFonts w:cs="Arial"/>
          <w:lang w:val="ro-RO"/>
        </w:rPr>
        <w:t xml:space="preserve"> iar 21</w:t>
      </w:r>
      <w:r>
        <w:rPr>
          <w:rFonts w:cs="Arial"/>
          <w:lang w:val="ro-RO"/>
        </w:rPr>
        <w:t xml:space="preserve"> </w:t>
      </w:r>
      <w:r w:rsidRPr="00C81DF6">
        <w:rPr>
          <w:rFonts w:cs="Arial"/>
          <w:lang w:val="ro-RO"/>
        </w:rPr>
        <w:t>% au absolvit învăţământ liceal/postliceal. Șomerii cu nivel ins</w:t>
      </w:r>
      <w:r w:rsidR="003C1563">
        <w:rPr>
          <w:rFonts w:cs="Arial"/>
          <w:lang w:val="ro-RO"/>
        </w:rPr>
        <w:t>truire profesional reprezintă 12.9</w:t>
      </w:r>
      <w:r w:rsidRPr="00C81DF6">
        <w:rPr>
          <w:rFonts w:cs="Arial"/>
          <w:lang w:val="ro-RO"/>
        </w:rPr>
        <w:t xml:space="preserve"> % din totalul șomerilor înregistrați, iar cei cu studii superioare au o pondere de 3 %.</w:t>
      </w:r>
    </w:p>
    <w:p w:rsidR="00943CC5" w:rsidRDefault="00943CC5" w:rsidP="00943CC5">
      <w:pPr>
        <w:tabs>
          <w:tab w:val="left" w:pos="4230"/>
        </w:tabs>
        <w:spacing w:after="0"/>
        <w:ind w:left="0"/>
      </w:pPr>
      <w:r w:rsidRPr="00114209">
        <w:rPr>
          <w:rFonts w:cs="Arial"/>
          <w:lang w:val="ro-RO"/>
        </w:rPr>
        <w:t>Structura șomerilor înregistrați pe nivel de ocupabilitate, stabilit prin</w:t>
      </w:r>
      <w:r w:rsidR="00222C49">
        <w:rPr>
          <w:rFonts w:cs="Arial"/>
          <w:lang w:val="ro-RO"/>
        </w:rPr>
        <w:t xml:space="preserve"> profilare, se prezintă astfel: </w:t>
      </w:r>
      <w:r w:rsidR="009F6341">
        <w:rPr>
          <w:rFonts w:cs="Arial"/>
          <w:lang w:val="ro-RO"/>
        </w:rPr>
        <w:t>12.849</w:t>
      </w:r>
      <w:r w:rsidR="009A1061">
        <w:rPr>
          <w:rFonts w:cs="Arial"/>
          <w:lang w:val="ro-RO"/>
        </w:rPr>
        <w:t xml:space="preserve"> </w:t>
      </w:r>
      <w:r w:rsidRPr="00114209">
        <w:rPr>
          <w:rFonts w:cs="Arial"/>
          <w:lang w:val="ro-RO"/>
        </w:rPr>
        <w:t xml:space="preserve">persoane foarte greu ocupabile, </w:t>
      </w:r>
      <w:r w:rsidR="009F6341">
        <w:rPr>
          <w:rFonts w:cs="Arial"/>
          <w:lang w:val="ro-RO"/>
        </w:rPr>
        <w:t xml:space="preserve">4.307 </w:t>
      </w:r>
      <w:r w:rsidRPr="00114209">
        <w:rPr>
          <w:rFonts w:cs="Arial"/>
          <w:lang w:val="ro-RO"/>
        </w:rPr>
        <w:t>greu ocupabile,</w:t>
      </w:r>
      <w:r w:rsidR="009F6341">
        <w:rPr>
          <w:rFonts w:cs="Arial"/>
          <w:lang w:val="ro-RO"/>
        </w:rPr>
        <w:t xml:space="preserve">1.198 </w:t>
      </w:r>
      <w:r w:rsidRPr="00114209">
        <w:rPr>
          <w:rFonts w:cs="Arial"/>
          <w:lang w:val="ro-RO"/>
        </w:rPr>
        <w:t xml:space="preserve">mediu ocupabile, iar </w:t>
      </w:r>
      <w:r w:rsidR="009F6341">
        <w:rPr>
          <w:rFonts w:cs="Arial"/>
          <w:lang w:val="ro-RO"/>
        </w:rPr>
        <w:t>642</w:t>
      </w:r>
      <w:r w:rsidR="002139C9">
        <w:rPr>
          <w:rFonts w:cs="Arial"/>
          <w:lang w:val="ro-RO"/>
        </w:rPr>
        <w:t xml:space="preserve"> </w:t>
      </w:r>
      <w:r w:rsidRPr="00114209">
        <w:rPr>
          <w:rFonts w:cs="Arial"/>
          <w:lang w:val="ro-RO"/>
        </w:rPr>
        <w:t xml:space="preserve">sunt persoane ușor ocupabile. Încadrarea  </w:t>
      </w:r>
      <w:r w:rsidRPr="00114209">
        <w:t xml:space="preserve">într-o categorie de ocupabilitate se realizează ca urmare a activităţii de profilare a persoanelor înregistrate în evidenţele noastre. </w:t>
      </w:r>
    </w:p>
    <w:p w:rsidR="00492F7B" w:rsidRPr="00492F7B" w:rsidRDefault="00492F7B" w:rsidP="00943CC5">
      <w:pPr>
        <w:tabs>
          <w:tab w:val="left" w:pos="4230"/>
        </w:tabs>
        <w:spacing w:after="0"/>
        <w:ind w:left="0"/>
      </w:pPr>
      <w:r w:rsidRPr="00492F7B">
        <w:rPr>
          <w:rFonts w:cs="Arial"/>
        </w:rPr>
        <w:t xml:space="preserve">Mai multe informaţii privind situaţia statistică a şomajului la sfârșitul lunii </w:t>
      </w:r>
      <w:r w:rsidR="00FD05F9">
        <w:rPr>
          <w:rFonts w:cs="Arial"/>
        </w:rPr>
        <w:t>iunie</w:t>
      </w:r>
      <w:r w:rsidR="00C72871">
        <w:rPr>
          <w:rFonts w:cs="Arial"/>
        </w:rPr>
        <w:t xml:space="preserve"> </w:t>
      </w:r>
      <w:r w:rsidRPr="00492F7B">
        <w:rPr>
          <w:rFonts w:cs="Arial"/>
        </w:rPr>
        <w:t>2020</w:t>
      </w:r>
      <w:r>
        <w:rPr>
          <w:rFonts w:cs="Arial"/>
        </w:rPr>
        <w:t xml:space="preserve"> </w:t>
      </w:r>
      <w:r w:rsidRPr="00492F7B">
        <w:rPr>
          <w:rFonts w:cs="Arial"/>
        </w:rPr>
        <w:t xml:space="preserve">pot fi vizualizate accesând </w:t>
      </w:r>
      <w:hyperlink r:id="rId10" w:history="1">
        <w:r w:rsidRPr="007F44B7">
          <w:rPr>
            <w:rStyle w:val="Hyperlink"/>
            <w:rFonts w:cs="Arial"/>
          </w:rPr>
          <w:t>www.anofm.ro</w:t>
        </w:r>
      </w:hyperlink>
      <w:r>
        <w:rPr>
          <w:rFonts w:cs="Arial"/>
        </w:rPr>
        <w:t xml:space="preserve"> / AJOFM Dolj </w:t>
      </w:r>
      <w:r w:rsidRPr="00492F7B">
        <w:rPr>
          <w:rFonts w:cs="Arial"/>
        </w:rPr>
        <w:t>, secțiunea Programe, strategii, statistici.</w:t>
      </w:r>
    </w:p>
    <w:p w:rsidR="002B1901" w:rsidRPr="002313B6" w:rsidRDefault="002B1901" w:rsidP="002B1901">
      <w:pPr>
        <w:tabs>
          <w:tab w:val="left" w:pos="4230"/>
        </w:tabs>
        <w:ind w:left="0"/>
      </w:pPr>
    </w:p>
    <w:p w:rsidR="00F44190" w:rsidRPr="002B1901" w:rsidRDefault="00321F89" w:rsidP="002B1901">
      <w:pPr>
        <w:tabs>
          <w:tab w:val="left" w:pos="4230"/>
        </w:tabs>
        <w:ind w:left="0"/>
      </w:pPr>
      <w:r w:rsidRPr="002313B6">
        <w:rPr>
          <w:lang w:val="fr-FR"/>
        </w:rPr>
        <w:t>Agenţia Judeţeană  pentr</w:t>
      </w:r>
      <w:r w:rsidR="002B1901">
        <w:rPr>
          <w:lang w:val="fr-FR"/>
        </w:rPr>
        <w:t>u Ocuparea Forţei de Muncă  Dolj</w:t>
      </w:r>
    </w:p>
    <w:sectPr w:rsidR="00F44190" w:rsidRPr="002B1901" w:rsidSect="002B1901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674" w:right="740" w:bottom="1702" w:left="225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0D" w:rsidRDefault="00C4700D" w:rsidP="00CD5B3B">
      <w:r>
        <w:separator/>
      </w:r>
    </w:p>
  </w:endnote>
  <w:endnote w:type="continuationSeparator" w:id="0">
    <w:p w:rsidR="00C4700D" w:rsidRDefault="00C4700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7287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A61620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2C59E9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rPr>
        <w:sz w:val="14"/>
        <w:szCs w:val="14"/>
      </w:rPr>
    </w:pP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="002B1901">
      <w:rPr>
        <w:sz w:val="14"/>
        <w:szCs w:val="14"/>
        <w:lang w:val="ro-RO"/>
      </w:rPr>
      <w:t xml:space="preserve">  </w:t>
    </w: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00732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00732F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="002B1901"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="002B1901"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="002B1901"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="002B1901"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7C0260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</w:t>
    </w:r>
    <w:r w:rsidR="002B1901"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427C17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0D" w:rsidRDefault="00C4700D" w:rsidP="00CD5B3B">
      <w:r>
        <w:separator/>
      </w:r>
    </w:p>
  </w:footnote>
  <w:footnote w:type="continuationSeparator" w:id="0">
    <w:p w:rsidR="00C4700D" w:rsidRDefault="00C4700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3F62D872" wp14:editId="4E166B13">
                <wp:extent cx="1967230" cy="393700"/>
                <wp:effectExtent l="0" t="0" r="0" b="6350"/>
                <wp:docPr id="2" name="Picture 2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321F89">
      <w:tc>
        <w:tcPr>
          <w:tcW w:w="4822" w:type="dxa"/>
          <w:shd w:val="clear" w:color="auto" w:fill="auto"/>
        </w:tcPr>
        <w:p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905FE38" wp14:editId="65F666E2">
                <wp:extent cx="3049995" cy="978195"/>
                <wp:effectExtent l="0" t="0" r="0" b="0"/>
                <wp:docPr id="4" name="Picture 4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8D5E350" wp14:editId="007E4D88">
                <wp:extent cx="1191647" cy="570428"/>
                <wp:effectExtent l="0" t="0" r="8890" b="1270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79"/>
    <w:rsid w:val="00000A1C"/>
    <w:rsid w:val="0000732F"/>
    <w:rsid w:val="0001072D"/>
    <w:rsid w:val="00011077"/>
    <w:rsid w:val="000270BE"/>
    <w:rsid w:val="00032874"/>
    <w:rsid w:val="00035F49"/>
    <w:rsid w:val="000373AF"/>
    <w:rsid w:val="00042E51"/>
    <w:rsid w:val="0005551A"/>
    <w:rsid w:val="00061CAD"/>
    <w:rsid w:val="0007334F"/>
    <w:rsid w:val="0007474B"/>
    <w:rsid w:val="00081663"/>
    <w:rsid w:val="000832EB"/>
    <w:rsid w:val="000A5D78"/>
    <w:rsid w:val="000C16CD"/>
    <w:rsid w:val="000E6233"/>
    <w:rsid w:val="000F688A"/>
    <w:rsid w:val="00100F36"/>
    <w:rsid w:val="00111787"/>
    <w:rsid w:val="00114209"/>
    <w:rsid w:val="00117926"/>
    <w:rsid w:val="00117F4A"/>
    <w:rsid w:val="001243A5"/>
    <w:rsid w:val="00125B1D"/>
    <w:rsid w:val="00140B2C"/>
    <w:rsid w:val="001455D9"/>
    <w:rsid w:val="001478A6"/>
    <w:rsid w:val="00151B4D"/>
    <w:rsid w:val="00167BD6"/>
    <w:rsid w:val="00171AC3"/>
    <w:rsid w:val="00171F86"/>
    <w:rsid w:val="001A4FF7"/>
    <w:rsid w:val="001B1BD6"/>
    <w:rsid w:val="001B1E87"/>
    <w:rsid w:val="001C2518"/>
    <w:rsid w:val="001C4D54"/>
    <w:rsid w:val="001D07E4"/>
    <w:rsid w:val="001E2286"/>
    <w:rsid w:val="001E7455"/>
    <w:rsid w:val="001F0458"/>
    <w:rsid w:val="001F24C5"/>
    <w:rsid w:val="002035C7"/>
    <w:rsid w:val="00206CEA"/>
    <w:rsid w:val="00213334"/>
    <w:rsid w:val="002139C9"/>
    <w:rsid w:val="0021532B"/>
    <w:rsid w:val="0021742E"/>
    <w:rsid w:val="00221995"/>
    <w:rsid w:val="00222C49"/>
    <w:rsid w:val="00230340"/>
    <w:rsid w:val="00242556"/>
    <w:rsid w:val="00255A86"/>
    <w:rsid w:val="002612E6"/>
    <w:rsid w:val="00263BCF"/>
    <w:rsid w:val="00265240"/>
    <w:rsid w:val="002673A1"/>
    <w:rsid w:val="00276ECD"/>
    <w:rsid w:val="00295662"/>
    <w:rsid w:val="002973E0"/>
    <w:rsid w:val="002A4E89"/>
    <w:rsid w:val="002A5742"/>
    <w:rsid w:val="002B1901"/>
    <w:rsid w:val="002B7A4F"/>
    <w:rsid w:val="002C2D1F"/>
    <w:rsid w:val="002C5608"/>
    <w:rsid w:val="002C59E9"/>
    <w:rsid w:val="002E22A9"/>
    <w:rsid w:val="002E4F03"/>
    <w:rsid w:val="002F2C39"/>
    <w:rsid w:val="002F470A"/>
    <w:rsid w:val="00302690"/>
    <w:rsid w:val="0030398B"/>
    <w:rsid w:val="00305247"/>
    <w:rsid w:val="00306E48"/>
    <w:rsid w:val="003070E3"/>
    <w:rsid w:val="00310561"/>
    <w:rsid w:val="003134B0"/>
    <w:rsid w:val="00321F89"/>
    <w:rsid w:val="00323AB2"/>
    <w:rsid w:val="00330174"/>
    <w:rsid w:val="003320FA"/>
    <w:rsid w:val="00340697"/>
    <w:rsid w:val="0034286D"/>
    <w:rsid w:val="00351AA3"/>
    <w:rsid w:val="00364B14"/>
    <w:rsid w:val="003812E0"/>
    <w:rsid w:val="00390AEC"/>
    <w:rsid w:val="00395093"/>
    <w:rsid w:val="003A554D"/>
    <w:rsid w:val="003B16AF"/>
    <w:rsid w:val="003B25B1"/>
    <w:rsid w:val="003C1563"/>
    <w:rsid w:val="003C20CD"/>
    <w:rsid w:val="003D33D1"/>
    <w:rsid w:val="003D4A43"/>
    <w:rsid w:val="003E5155"/>
    <w:rsid w:val="003F0631"/>
    <w:rsid w:val="003F33C5"/>
    <w:rsid w:val="004012C9"/>
    <w:rsid w:val="00404FAC"/>
    <w:rsid w:val="00413BFD"/>
    <w:rsid w:val="004148BB"/>
    <w:rsid w:val="00415D13"/>
    <w:rsid w:val="004161B0"/>
    <w:rsid w:val="00426FDE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52A0F"/>
    <w:rsid w:val="004714D6"/>
    <w:rsid w:val="00492F7B"/>
    <w:rsid w:val="00493AD5"/>
    <w:rsid w:val="004A1133"/>
    <w:rsid w:val="004A51F6"/>
    <w:rsid w:val="004A6223"/>
    <w:rsid w:val="004A7591"/>
    <w:rsid w:val="004B4D88"/>
    <w:rsid w:val="004C0CC6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16E88"/>
    <w:rsid w:val="005260B3"/>
    <w:rsid w:val="00536A32"/>
    <w:rsid w:val="00544099"/>
    <w:rsid w:val="005674D0"/>
    <w:rsid w:val="005727E1"/>
    <w:rsid w:val="0057501B"/>
    <w:rsid w:val="00592018"/>
    <w:rsid w:val="005978C2"/>
    <w:rsid w:val="005A0010"/>
    <w:rsid w:val="005A05FA"/>
    <w:rsid w:val="005A0ADB"/>
    <w:rsid w:val="005A36DF"/>
    <w:rsid w:val="005B0684"/>
    <w:rsid w:val="005B2ABF"/>
    <w:rsid w:val="005C0668"/>
    <w:rsid w:val="005D5DFD"/>
    <w:rsid w:val="005D63D4"/>
    <w:rsid w:val="005E42CF"/>
    <w:rsid w:val="005E6FFA"/>
    <w:rsid w:val="00605E02"/>
    <w:rsid w:val="00620097"/>
    <w:rsid w:val="00623C12"/>
    <w:rsid w:val="006322FD"/>
    <w:rsid w:val="006347C4"/>
    <w:rsid w:val="00637D9B"/>
    <w:rsid w:val="00654063"/>
    <w:rsid w:val="006579C6"/>
    <w:rsid w:val="006631F1"/>
    <w:rsid w:val="00671E90"/>
    <w:rsid w:val="00672D83"/>
    <w:rsid w:val="00681A8A"/>
    <w:rsid w:val="00684F1B"/>
    <w:rsid w:val="006A263E"/>
    <w:rsid w:val="006A7531"/>
    <w:rsid w:val="006B417E"/>
    <w:rsid w:val="006B528B"/>
    <w:rsid w:val="006C31A1"/>
    <w:rsid w:val="006D01D3"/>
    <w:rsid w:val="006D0827"/>
    <w:rsid w:val="006E1F27"/>
    <w:rsid w:val="007005AB"/>
    <w:rsid w:val="00700BF3"/>
    <w:rsid w:val="00722488"/>
    <w:rsid w:val="00722BEC"/>
    <w:rsid w:val="00723D83"/>
    <w:rsid w:val="007322B0"/>
    <w:rsid w:val="0073648D"/>
    <w:rsid w:val="00766E0E"/>
    <w:rsid w:val="0077225E"/>
    <w:rsid w:val="00780A95"/>
    <w:rsid w:val="00782076"/>
    <w:rsid w:val="00787C9A"/>
    <w:rsid w:val="007914E2"/>
    <w:rsid w:val="007915F4"/>
    <w:rsid w:val="00796A97"/>
    <w:rsid w:val="007B005F"/>
    <w:rsid w:val="007B31C4"/>
    <w:rsid w:val="007C0260"/>
    <w:rsid w:val="007C1EDA"/>
    <w:rsid w:val="007C72C4"/>
    <w:rsid w:val="007D2140"/>
    <w:rsid w:val="007E4E59"/>
    <w:rsid w:val="007F4385"/>
    <w:rsid w:val="007F4455"/>
    <w:rsid w:val="007F730B"/>
    <w:rsid w:val="00801A0B"/>
    <w:rsid w:val="00822A44"/>
    <w:rsid w:val="00834979"/>
    <w:rsid w:val="008362BA"/>
    <w:rsid w:val="00846443"/>
    <w:rsid w:val="0086378E"/>
    <w:rsid w:val="00863B3B"/>
    <w:rsid w:val="00865132"/>
    <w:rsid w:val="00872110"/>
    <w:rsid w:val="008734AD"/>
    <w:rsid w:val="00881A51"/>
    <w:rsid w:val="00887484"/>
    <w:rsid w:val="00896CE2"/>
    <w:rsid w:val="008A0FDC"/>
    <w:rsid w:val="008A2AC0"/>
    <w:rsid w:val="008B12EC"/>
    <w:rsid w:val="008C4503"/>
    <w:rsid w:val="008D787B"/>
    <w:rsid w:val="008E3375"/>
    <w:rsid w:val="008E5BAE"/>
    <w:rsid w:val="008F4048"/>
    <w:rsid w:val="008F4603"/>
    <w:rsid w:val="008F4775"/>
    <w:rsid w:val="009000C4"/>
    <w:rsid w:val="00904EDE"/>
    <w:rsid w:val="00915096"/>
    <w:rsid w:val="0092322D"/>
    <w:rsid w:val="00930FA0"/>
    <w:rsid w:val="009311E7"/>
    <w:rsid w:val="009312CC"/>
    <w:rsid w:val="00943CC5"/>
    <w:rsid w:val="00944611"/>
    <w:rsid w:val="00953C51"/>
    <w:rsid w:val="00973E5A"/>
    <w:rsid w:val="009919FD"/>
    <w:rsid w:val="009A1061"/>
    <w:rsid w:val="009A383C"/>
    <w:rsid w:val="009A4875"/>
    <w:rsid w:val="009A669D"/>
    <w:rsid w:val="009C24BB"/>
    <w:rsid w:val="009D4EA5"/>
    <w:rsid w:val="009E659F"/>
    <w:rsid w:val="009F0345"/>
    <w:rsid w:val="009F5097"/>
    <w:rsid w:val="009F6341"/>
    <w:rsid w:val="009F7E6C"/>
    <w:rsid w:val="00A07FA4"/>
    <w:rsid w:val="00A1301F"/>
    <w:rsid w:val="00A15A38"/>
    <w:rsid w:val="00A21957"/>
    <w:rsid w:val="00A271CD"/>
    <w:rsid w:val="00A35152"/>
    <w:rsid w:val="00A367FF"/>
    <w:rsid w:val="00A50FC8"/>
    <w:rsid w:val="00A52996"/>
    <w:rsid w:val="00A568EB"/>
    <w:rsid w:val="00A61620"/>
    <w:rsid w:val="00A80125"/>
    <w:rsid w:val="00A855FF"/>
    <w:rsid w:val="00A87B99"/>
    <w:rsid w:val="00A90BA4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04622"/>
    <w:rsid w:val="00B124EE"/>
    <w:rsid w:val="00B1258E"/>
    <w:rsid w:val="00B13BB4"/>
    <w:rsid w:val="00B4093B"/>
    <w:rsid w:val="00B44471"/>
    <w:rsid w:val="00B521F2"/>
    <w:rsid w:val="00B6080C"/>
    <w:rsid w:val="00B8302B"/>
    <w:rsid w:val="00B84E92"/>
    <w:rsid w:val="00B97449"/>
    <w:rsid w:val="00BA184B"/>
    <w:rsid w:val="00BC2025"/>
    <w:rsid w:val="00BD08C1"/>
    <w:rsid w:val="00BD70CF"/>
    <w:rsid w:val="00BE283F"/>
    <w:rsid w:val="00BE7398"/>
    <w:rsid w:val="00BE73B1"/>
    <w:rsid w:val="00BE7B02"/>
    <w:rsid w:val="00BF25D6"/>
    <w:rsid w:val="00C02DE8"/>
    <w:rsid w:val="00C05F49"/>
    <w:rsid w:val="00C13BE4"/>
    <w:rsid w:val="00C16C64"/>
    <w:rsid w:val="00C20EF1"/>
    <w:rsid w:val="00C225FD"/>
    <w:rsid w:val="00C3483B"/>
    <w:rsid w:val="00C4700D"/>
    <w:rsid w:val="00C50914"/>
    <w:rsid w:val="00C539DE"/>
    <w:rsid w:val="00C56257"/>
    <w:rsid w:val="00C6554C"/>
    <w:rsid w:val="00C7255C"/>
    <w:rsid w:val="00C72871"/>
    <w:rsid w:val="00C73386"/>
    <w:rsid w:val="00C92DE1"/>
    <w:rsid w:val="00C94CC6"/>
    <w:rsid w:val="00CA2E12"/>
    <w:rsid w:val="00CB3DAA"/>
    <w:rsid w:val="00CB567C"/>
    <w:rsid w:val="00CD0AF2"/>
    <w:rsid w:val="00CD0C6C"/>
    <w:rsid w:val="00CD0F06"/>
    <w:rsid w:val="00CD256B"/>
    <w:rsid w:val="00CD4F94"/>
    <w:rsid w:val="00CD5B3B"/>
    <w:rsid w:val="00CE5831"/>
    <w:rsid w:val="00CF56D0"/>
    <w:rsid w:val="00D05E66"/>
    <w:rsid w:val="00D06E9C"/>
    <w:rsid w:val="00D11308"/>
    <w:rsid w:val="00D11BF1"/>
    <w:rsid w:val="00D1328B"/>
    <w:rsid w:val="00D20C32"/>
    <w:rsid w:val="00D22B19"/>
    <w:rsid w:val="00D2758D"/>
    <w:rsid w:val="00D3124F"/>
    <w:rsid w:val="00D4280D"/>
    <w:rsid w:val="00D44463"/>
    <w:rsid w:val="00D62431"/>
    <w:rsid w:val="00D86F1D"/>
    <w:rsid w:val="00D96A31"/>
    <w:rsid w:val="00DA2381"/>
    <w:rsid w:val="00DC08D4"/>
    <w:rsid w:val="00DF42F3"/>
    <w:rsid w:val="00E11F3F"/>
    <w:rsid w:val="00E355C3"/>
    <w:rsid w:val="00E42F45"/>
    <w:rsid w:val="00E53964"/>
    <w:rsid w:val="00E562FC"/>
    <w:rsid w:val="00E63F46"/>
    <w:rsid w:val="00E66338"/>
    <w:rsid w:val="00E67B70"/>
    <w:rsid w:val="00E75DB3"/>
    <w:rsid w:val="00EA0D42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07A93"/>
    <w:rsid w:val="00F20FDD"/>
    <w:rsid w:val="00F23F04"/>
    <w:rsid w:val="00F30C27"/>
    <w:rsid w:val="00F44190"/>
    <w:rsid w:val="00F571E5"/>
    <w:rsid w:val="00F659E6"/>
    <w:rsid w:val="00F67D20"/>
    <w:rsid w:val="00F77807"/>
    <w:rsid w:val="00F837BE"/>
    <w:rsid w:val="00FA3181"/>
    <w:rsid w:val="00FB5B18"/>
    <w:rsid w:val="00FB6D27"/>
    <w:rsid w:val="00FC2E87"/>
    <w:rsid w:val="00FC4284"/>
    <w:rsid w:val="00FC7A98"/>
    <w:rsid w:val="00FD05F9"/>
    <w:rsid w:val="00FD63BE"/>
    <w:rsid w:val="00FE0A73"/>
    <w:rsid w:val="00FE2F2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21F8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21F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nofm.r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NA~1.POP\AppData\Local\Temp\notes1F8A28\ANOFM-model%20documente%20noiembrie%202019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4C99-963C-4C1E-BD58-5BFE91CF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2019.dotx</Template>
  <TotalTime>2213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Teodora POPA</dc:creator>
  <cp:lastModifiedBy>ALINA GHERCIOIU</cp:lastModifiedBy>
  <cp:revision>77</cp:revision>
  <cp:lastPrinted>2020-07-27T08:06:00Z</cp:lastPrinted>
  <dcterms:created xsi:type="dcterms:W3CDTF">2019-11-08T10:58:00Z</dcterms:created>
  <dcterms:modified xsi:type="dcterms:W3CDTF">2020-07-28T04:40:00Z</dcterms:modified>
</cp:coreProperties>
</file>