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4C75" w14:textId="77777777" w:rsidR="009740D3" w:rsidRPr="0085200F" w:rsidRDefault="009740D3" w:rsidP="009740D3">
      <w:pPr>
        <w:autoSpaceDE w:val="0"/>
        <w:autoSpaceDN w:val="0"/>
        <w:adjustRightInd w:val="0"/>
        <w:spacing w:after="0"/>
        <w:ind w:left="0"/>
        <w:rPr>
          <w:lang w:val="ro-RO"/>
        </w:rPr>
      </w:pPr>
      <w:r w:rsidRPr="0085200F">
        <w:rPr>
          <w:lang w:val="ro-RO"/>
        </w:rPr>
        <w:t>Anexa 4</w:t>
      </w:r>
    </w:p>
    <w:p w14:paraId="27B7F5A7" w14:textId="77777777" w:rsidR="009740D3" w:rsidRPr="00FD5FB9" w:rsidRDefault="009740D3" w:rsidP="009740D3">
      <w:pPr>
        <w:ind w:left="0"/>
        <w:contextualSpacing/>
        <w:rPr>
          <w:lang w:val="pt-BR"/>
        </w:rPr>
      </w:pPr>
      <w:r w:rsidRPr="00FD5FB9">
        <w:rPr>
          <w:b/>
          <w:lang w:val="pt-BR"/>
        </w:rPr>
        <w:t>Program: Programul Educație și Ocupare 2021-2027</w:t>
      </w:r>
    </w:p>
    <w:p w14:paraId="5757D6A4" w14:textId="77777777" w:rsidR="009740D3" w:rsidRPr="00FD5FB9" w:rsidRDefault="009740D3" w:rsidP="009740D3">
      <w:pPr>
        <w:ind w:left="0"/>
        <w:contextualSpacing/>
        <w:rPr>
          <w:lang w:val="pt-BR"/>
        </w:rPr>
      </w:pPr>
      <w:r w:rsidRPr="00FD5FB9">
        <w:rPr>
          <w:lang w:val="pt-BR"/>
        </w:rPr>
        <w:t>Prioritate: 2. Valorificarea potențialului tinerilor pe piața muncii (Ocuparea forței de muncă în rândul tinerilor)</w:t>
      </w:r>
    </w:p>
    <w:p w14:paraId="5FD23CA6" w14:textId="77777777" w:rsidR="009740D3" w:rsidRPr="00FD5FB9" w:rsidRDefault="009740D3" w:rsidP="009740D3">
      <w:pPr>
        <w:ind w:left="0"/>
        <w:contextualSpacing/>
        <w:rPr>
          <w:lang w:val="pt-BR"/>
        </w:rPr>
      </w:pPr>
      <w:r w:rsidRPr="00FD5FB9">
        <w:rPr>
          <w:lang w:val="pt-BR"/>
        </w:rPr>
        <w:t>Obiectiv specific: ESO4.1.</w:t>
      </w:r>
    </w:p>
    <w:p w14:paraId="1F6D9BCD" w14:textId="77777777" w:rsidR="009740D3" w:rsidRPr="00FD5FB9" w:rsidRDefault="009740D3" w:rsidP="009740D3">
      <w:pPr>
        <w:ind w:left="0"/>
        <w:contextualSpacing/>
        <w:rPr>
          <w:lang w:val="pt-BR"/>
        </w:rPr>
      </w:pPr>
      <w:r w:rsidRPr="00FD5FB9">
        <w:rPr>
          <w:lang w:val="pt-BR"/>
        </w:rPr>
        <w:t>Acțiunea 2.a.1. Dezvoltarea unei rețele pentru tineret care să furnizeze servicii personalizate și de calitate tinerilor, cu precădere din categoria NEETs</w:t>
      </w:r>
    </w:p>
    <w:p w14:paraId="4AFEC5BD" w14:textId="77777777" w:rsidR="009740D3" w:rsidRPr="00FD5FB9" w:rsidRDefault="009740D3" w:rsidP="009740D3">
      <w:pPr>
        <w:ind w:left="0"/>
        <w:contextualSpacing/>
        <w:rPr>
          <w:lang w:val="pt-BR"/>
        </w:rPr>
      </w:pPr>
      <w:r w:rsidRPr="00FD5FB9">
        <w:rPr>
          <w:lang w:val="pt-BR"/>
        </w:rPr>
        <w:t>"Dezvoltarea unei rețele pentru tineret care să furnizeze servicii personalizate și de calitate tinerilor, cu precădere din categoria NEETs-relansare 2025" - Regiuni mai puțin dezvoltate, PEO/852/PEO_P2/OP4/ESO4.1/PEO_A22</w:t>
      </w:r>
    </w:p>
    <w:p w14:paraId="2AF4BB54" w14:textId="77777777" w:rsidR="009740D3" w:rsidRDefault="009740D3" w:rsidP="009740D3">
      <w:pPr>
        <w:autoSpaceDE w:val="0"/>
        <w:autoSpaceDN w:val="0"/>
        <w:adjustRightInd w:val="0"/>
        <w:spacing w:after="0"/>
        <w:ind w:left="0"/>
        <w:rPr>
          <w:lang w:val="pt-BR"/>
        </w:rPr>
      </w:pPr>
    </w:p>
    <w:p w14:paraId="09C34CED" w14:textId="77777777" w:rsidR="009740D3" w:rsidRDefault="009740D3" w:rsidP="009740D3">
      <w:pPr>
        <w:autoSpaceDE w:val="0"/>
        <w:autoSpaceDN w:val="0"/>
        <w:adjustRightInd w:val="0"/>
        <w:spacing w:after="0"/>
        <w:ind w:left="0"/>
        <w:rPr>
          <w:lang w:val="pt-BR"/>
        </w:rPr>
      </w:pPr>
    </w:p>
    <w:p w14:paraId="246AD78C" w14:textId="77777777" w:rsidR="009740D3" w:rsidRPr="00887FE6" w:rsidRDefault="009740D3" w:rsidP="009740D3">
      <w:pPr>
        <w:contextualSpacing/>
        <w:jc w:val="center"/>
        <w:rPr>
          <w:lang w:val="pt-BR"/>
        </w:rPr>
      </w:pPr>
      <w:r w:rsidRPr="00887FE6">
        <w:rPr>
          <w:b/>
          <w:lang w:val="pt-BR"/>
        </w:rPr>
        <w:t>Declarație pe propria răspundere</w:t>
      </w:r>
    </w:p>
    <w:p w14:paraId="31DBD939" w14:textId="77777777" w:rsidR="009740D3" w:rsidRPr="00887FE6" w:rsidRDefault="009740D3" w:rsidP="009740D3">
      <w:pPr>
        <w:contextualSpacing/>
        <w:jc w:val="center"/>
        <w:rPr>
          <w:lang w:val="pt-BR"/>
        </w:rPr>
      </w:pPr>
      <w:r w:rsidRPr="00887FE6">
        <w:rPr>
          <w:lang w:val="pt-BR"/>
        </w:rPr>
        <w:t>pentru verificarea conformității Administrative și a Eligibilității</w:t>
      </w:r>
    </w:p>
    <w:p w14:paraId="5A291E7F" w14:textId="77777777" w:rsidR="009740D3" w:rsidRPr="00887FE6" w:rsidRDefault="009740D3" w:rsidP="009740D3">
      <w:pPr>
        <w:contextualSpacing/>
        <w:jc w:val="center"/>
        <w:rPr>
          <w:lang w:val="pt-BR"/>
        </w:rPr>
      </w:pPr>
      <w:r w:rsidRPr="00887FE6">
        <w:rPr>
          <w:b/>
          <w:lang w:val="pt-BR"/>
        </w:rPr>
        <w:t>pentru partener</w:t>
      </w:r>
    </w:p>
    <w:p w14:paraId="7683D037" w14:textId="77777777" w:rsidR="009740D3" w:rsidRPr="00887FE6" w:rsidRDefault="009740D3" w:rsidP="009740D3">
      <w:pPr>
        <w:rPr>
          <w:lang w:val="pt-BR"/>
        </w:rPr>
      </w:pPr>
    </w:p>
    <w:p w14:paraId="39D7C544" w14:textId="77777777" w:rsidR="009740D3" w:rsidRPr="00887FE6" w:rsidRDefault="009740D3" w:rsidP="009740D3">
      <w:pPr>
        <w:rPr>
          <w:lang w:val="pt-BR"/>
        </w:rPr>
      </w:pPr>
    </w:p>
    <w:p w14:paraId="25B7A223" w14:textId="77777777" w:rsidR="009740D3" w:rsidRPr="00887FE6" w:rsidRDefault="009740D3" w:rsidP="009740D3">
      <w:pPr>
        <w:ind w:left="0"/>
        <w:rPr>
          <w:lang w:val="pt-BR"/>
        </w:rPr>
      </w:pPr>
      <w:r w:rsidRPr="00887FE6">
        <w:rPr>
          <w:lang w:val="pt-BR"/>
        </w:rPr>
        <w:t>Subsemnatul/subsemnata ____________________, identificat(ă) cu _____ seria  ____ nr. _______ , eliberat(ă) de _______________________ la data de ______________, CNP ______________________, cu domiciliul în localitatea ____________________________________________________________________ în calitate de reprezentant legal/împuternicit al ___________________________,  declar pe propria răspundere că  își asumă condițiile de finanțare descrise în „Ghidul Solicitantului – Condiții generale în cadrul Programului Operațional Educație și Ocupare 2021-2027” și în „Ghidul Solicitantului – Condiții Specifice” și depunem următoarele documente:</w:t>
      </w:r>
    </w:p>
    <w:p w14:paraId="10D3E9CA" w14:textId="77777777" w:rsidR="009740D3" w:rsidRPr="00887FE6" w:rsidRDefault="009740D3" w:rsidP="009740D3">
      <w:pPr>
        <w:rPr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934"/>
        <w:gridCol w:w="3230"/>
      </w:tblGrid>
      <w:tr w:rsidR="009740D3" w:rsidRPr="00275CD3" w14:paraId="05320875" w14:textId="77777777" w:rsidTr="00BD7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B264" w14:textId="77777777" w:rsidR="009740D3" w:rsidRPr="00275CD3" w:rsidRDefault="009740D3" w:rsidP="00BD71B3">
            <w:pPr>
              <w:spacing w:after="160" w:line="278" w:lineRule="auto"/>
              <w:ind w:left="0"/>
            </w:pPr>
            <w:r w:rsidRPr="00275CD3">
              <w:t xml:space="preserve">Nr. </w:t>
            </w:r>
            <w:proofErr w:type="spellStart"/>
            <w:r w:rsidRPr="00275CD3">
              <w:t>Crt</w:t>
            </w:r>
            <w:proofErr w:type="spellEnd"/>
            <w:r w:rsidRPr="00275CD3">
              <w:t>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6F28" w14:textId="77777777" w:rsidR="009740D3" w:rsidRPr="00275CD3" w:rsidRDefault="009740D3" w:rsidP="00BD71B3">
            <w:pPr>
              <w:spacing w:after="160" w:line="278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75CD3">
              <w:t>Tip document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40A6" w14:textId="77777777" w:rsidR="009740D3" w:rsidRPr="00275CD3" w:rsidRDefault="009740D3" w:rsidP="00BD71B3">
            <w:pPr>
              <w:spacing w:after="160" w:line="278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75CD3">
              <w:t>Atașat</w:t>
            </w:r>
            <w:proofErr w:type="spellEnd"/>
          </w:p>
        </w:tc>
      </w:tr>
      <w:tr w:rsidR="009740D3" w:rsidRPr="00275CD3" w14:paraId="3AE71975" w14:textId="77777777" w:rsidTr="00BD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3669" w14:textId="77777777" w:rsidR="009740D3" w:rsidRPr="00275CD3" w:rsidRDefault="009740D3" w:rsidP="00BD71B3">
            <w:pPr>
              <w:spacing w:after="160" w:line="278" w:lineRule="auto"/>
              <w:ind w:left="0"/>
            </w:pPr>
            <w:r w:rsidRPr="00275CD3">
              <w:t>1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460A" w14:textId="77777777" w:rsidR="009740D3" w:rsidRPr="00275CD3" w:rsidRDefault="009740D3" w:rsidP="00BD71B3">
            <w:pPr>
              <w:spacing w:after="160" w:line="278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75CD3">
              <w:t>Declarație</w:t>
            </w:r>
            <w:proofErr w:type="spellEnd"/>
            <w:r w:rsidRPr="00275CD3">
              <w:t xml:space="preserve"> de </w:t>
            </w:r>
            <w:proofErr w:type="spellStart"/>
            <w:r w:rsidRPr="00275CD3">
              <w:t>angajament</w:t>
            </w:r>
            <w:proofErr w:type="spellEnd"/>
            <w:r w:rsidRPr="00275CD3">
              <w:t xml:space="preserve"> – Formular 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DD0D" w14:textId="77777777" w:rsidR="009740D3" w:rsidRPr="00275CD3" w:rsidRDefault="009740D3" w:rsidP="00BD71B3">
            <w:pPr>
              <w:spacing w:after="160" w:line="278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5CD3">
              <w:t>Da   Nu</w:t>
            </w:r>
          </w:p>
        </w:tc>
      </w:tr>
      <w:tr w:rsidR="009740D3" w:rsidRPr="00275CD3" w14:paraId="03559874" w14:textId="77777777" w:rsidTr="00BD7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8042" w14:textId="77777777" w:rsidR="009740D3" w:rsidRPr="00275CD3" w:rsidRDefault="009740D3" w:rsidP="00BD71B3">
            <w:pPr>
              <w:spacing w:after="160" w:line="278" w:lineRule="auto"/>
              <w:ind w:left="0"/>
            </w:pPr>
            <w:r w:rsidRPr="00275CD3">
              <w:t>2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4D3F" w14:textId="77777777" w:rsidR="009740D3" w:rsidRPr="00275CD3" w:rsidRDefault="009740D3" w:rsidP="00BD71B3">
            <w:pPr>
              <w:spacing w:after="160" w:line="27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75CD3">
              <w:t>Declarație</w:t>
            </w:r>
            <w:proofErr w:type="spellEnd"/>
            <w:r w:rsidRPr="00275CD3">
              <w:t xml:space="preserve"> de </w:t>
            </w:r>
            <w:proofErr w:type="spellStart"/>
            <w:r w:rsidRPr="00275CD3">
              <w:t>eligibilitate</w:t>
            </w:r>
            <w:proofErr w:type="spellEnd"/>
            <w:r w:rsidRPr="00275CD3">
              <w:t xml:space="preserve"> – Formular 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71F5" w14:textId="77777777" w:rsidR="009740D3" w:rsidRPr="00275CD3" w:rsidRDefault="009740D3" w:rsidP="00BD71B3">
            <w:pPr>
              <w:spacing w:after="160" w:line="27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5CD3">
              <w:t>Da   Nu</w:t>
            </w:r>
          </w:p>
        </w:tc>
      </w:tr>
    </w:tbl>
    <w:p w14:paraId="05C64275" w14:textId="77777777" w:rsidR="009740D3" w:rsidRPr="00275CD3" w:rsidRDefault="009740D3" w:rsidP="009740D3"/>
    <w:p w14:paraId="21F02B58" w14:textId="77777777" w:rsidR="009740D3" w:rsidRDefault="009740D3" w:rsidP="009740D3"/>
    <w:p w14:paraId="15BB8239" w14:textId="77777777" w:rsidR="009740D3" w:rsidRDefault="009740D3" w:rsidP="009740D3"/>
    <w:p w14:paraId="557F8179" w14:textId="77777777" w:rsidR="009740D3" w:rsidRPr="00275CD3" w:rsidRDefault="009740D3" w:rsidP="009740D3">
      <w:pPr>
        <w:contextualSpacing/>
      </w:pPr>
      <w:proofErr w:type="spellStart"/>
      <w:r w:rsidRPr="00275CD3">
        <w:t>Partener</w:t>
      </w:r>
      <w:proofErr w:type="spellEnd"/>
      <w:r w:rsidRPr="00275CD3">
        <w:t>:</w:t>
      </w:r>
      <w:r w:rsidRPr="00275CD3">
        <w:tab/>
      </w:r>
      <w:r w:rsidRPr="00275CD3">
        <w:tab/>
      </w:r>
      <w:r w:rsidRPr="00275CD3">
        <w:tab/>
      </w:r>
      <w:r w:rsidRPr="00275CD3">
        <w:tab/>
        <w:t>___________________</w:t>
      </w:r>
    </w:p>
    <w:p w14:paraId="1796E4B6" w14:textId="77777777" w:rsidR="009740D3" w:rsidRPr="00275CD3" w:rsidRDefault="009740D3" w:rsidP="009740D3">
      <w:pPr>
        <w:contextualSpacing/>
      </w:pPr>
      <w:r w:rsidRPr="00275CD3">
        <w:t>Data:</w:t>
      </w:r>
      <w:r w:rsidRPr="00275CD3">
        <w:tab/>
      </w:r>
      <w:r w:rsidRPr="00275CD3">
        <w:tab/>
      </w:r>
      <w:r w:rsidRPr="00275CD3">
        <w:tab/>
      </w:r>
      <w:r w:rsidRPr="00275CD3">
        <w:tab/>
      </w:r>
      <w:r w:rsidRPr="00275CD3">
        <w:tab/>
        <w:t>___________________</w:t>
      </w:r>
    </w:p>
    <w:p w14:paraId="12D0E739" w14:textId="77777777" w:rsidR="009740D3" w:rsidRPr="00275CD3" w:rsidRDefault="009740D3" w:rsidP="009740D3">
      <w:pPr>
        <w:contextualSpacing/>
      </w:pPr>
      <w:proofErr w:type="spellStart"/>
      <w:r w:rsidRPr="00275CD3">
        <w:t>Funcția</w:t>
      </w:r>
      <w:proofErr w:type="spellEnd"/>
      <w:r w:rsidRPr="00275CD3">
        <w:t xml:space="preserve"> </w:t>
      </w:r>
      <w:proofErr w:type="spellStart"/>
      <w:r w:rsidRPr="00275CD3">
        <w:t>ocupată</w:t>
      </w:r>
      <w:proofErr w:type="spellEnd"/>
      <w:r w:rsidRPr="00275CD3">
        <w:t xml:space="preserve"> </w:t>
      </w:r>
      <w:proofErr w:type="spellStart"/>
      <w:r w:rsidRPr="00275CD3">
        <w:t>în</w:t>
      </w:r>
      <w:proofErr w:type="spellEnd"/>
      <w:r w:rsidRPr="00275CD3">
        <w:t xml:space="preserve"> </w:t>
      </w:r>
      <w:proofErr w:type="spellStart"/>
      <w:r w:rsidRPr="00275CD3">
        <w:t>organizație</w:t>
      </w:r>
      <w:proofErr w:type="spellEnd"/>
      <w:r w:rsidRPr="00275CD3">
        <w:t>:</w:t>
      </w:r>
      <w:r w:rsidRPr="00275CD3">
        <w:tab/>
        <w:t>___________________</w:t>
      </w:r>
    </w:p>
    <w:p w14:paraId="734325A9" w14:textId="77777777" w:rsidR="009740D3" w:rsidRPr="00275CD3" w:rsidRDefault="009740D3" w:rsidP="009740D3">
      <w:pPr>
        <w:contextualSpacing/>
      </w:pPr>
      <w:proofErr w:type="spellStart"/>
      <w:r w:rsidRPr="00275CD3">
        <w:t>Prenume</w:t>
      </w:r>
      <w:proofErr w:type="spellEnd"/>
      <w:r w:rsidRPr="00275CD3">
        <w:t xml:space="preserve"> </w:t>
      </w:r>
      <w:proofErr w:type="spellStart"/>
      <w:r w:rsidRPr="00275CD3">
        <w:t>și</w:t>
      </w:r>
      <w:proofErr w:type="spellEnd"/>
      <w:r w:rsidRPr="00275CD3">
        <w:t xml:space="preserve"> </w:t>
      </w:r>
      <w:proofErr w:type="spellStart"/>
      <w:r w:rsidRPr="00275CD3">
        <w:t>Nume</w:t>
      </w:r>
      <w:proofErr w:type="spellEnd"/>
      <w:r w:rsidRPr="00275CD3">
        <w:t xml:space="preserve"> </w:t>
      </w:r>
      <w:r w:rsidRPr="00275CD3">
        <w:tab/>
      </w:r>
      <w:r w:rsidRPr="00275CD3">
        <w:tab/>
      </w:r>
      <w:r w:rsidRPr="00275CD3">
        <w:tab/>
        <w:t>___________________</w:t>
      </w:r>
    </w:p>
    <w:p w14:paraId="7208A7D2" w14:textId="77777777" w:rsidR="009740D3" w:rsidRPr="00275CD3" w:rsidRDefault="009740D3" w:rsidP="009740D3">
      <w:pPr>
        <w:contextualSpacing/>
      </w:pPr>
      <w:proofErr w:type="spellStart"/>
      <w:r w:rsidRPr="00275CD3">
        <w:t>Semnătura</w:t>
      </w:r>
      <w:proofErr w:type="spellEnd"/>
      <w:r w:rsidRPr="00275CD3">
        <w:t>:</w:t>
      </w:r>
    </w:p>
    <w:p w14:paraId="511B24FD" w14:textId="77777777" w:rsidR="009740D3" w:rsidRDefault="009740D3" w:rsidP="009740D3">
      <w:pPr>
        <w:autoSpaceDE w:val="0"/>
        <w:autoSpaceDN w:val="0"/>
        <w:adjustRightInd w:val="0"/>
        <w:spacing w:after="0"/>
        <w:ind w:left="0"/>
        <w:contextualSpacing/>
        <w:rPr>
          <w:lang w:val="pt-BR"/>
        </w:rPr>
      </w:pPr>
    </w:p>
    <w:p w14:paraId="1300F3D0" w14:textId="77777777" w:rsidR="00F35D7D" w:rsidRPr="009740D3" w:rsidRDefault="00F35D7D" w:rsidP="009740D3">
      <w:pPr>
        <w:contextualSpacing/>
      </w:pPr>
    </w:p>
    <w:sectPr w:rsidR="00F35D7D" w:rsidRPr="009740D3" w:rsidSect="003410D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51" w:right="560" w:bottom="1702" w:left="567" w:header="283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D170" w14:textId="77777777" w:rsidR="00D50DAA" w:rsidRDefault="00D50DAA" w:rsidP="00CD5B3B">
      <w:r>
        <w:separator/>
      </w:r>
    </w:p>
  </w:endnote>
  <w:endnote w:type="continuationSeparator" w:id="0">
    <w:p w14:paraId="262F1BC4" w14:textId="77777777" w:rsidR="00D50DAA" w:rsidRDefault="00D50DAA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7" w:type="pct"/>
      <w:jc w:val="center"/>
      <w:tblLayout w:type="fixed"/>
      <w:tblLook w:val="04A0" w:firstRow="1" w:lastRow="0" w:firstColumn="1" w:lastColumn="0" w:noHBand="0" w:noVBand="1"/>
    </w:tblPr>
    <w:tblGrid>
      <w:gridCol w:w="6487"/>
      <w:gridCol w:w="851"/>
      <w:gridCol w:w="3403"/>
    </w:tblGrid>
    <w:tr w:rsidR="00FC3075" w14:paraId="5A3C8D8C" w14:textId="77777777" w:rsidTr="00791354">
      <w:trPr>
        <w:trHeight w:val="987"/>
        <w:jc w:val="center"/>
      </w:trPr>
      <w:tc>
        <w:tcPr>
          <w:tcW w:w="3020" w:type="pct"/>
          <w:vAlign w:val="center"/>
        </w:tcPr>
        <w:p w14:paraId="51206C4F" w14:textId="77777777" w:rsidR="00FC3075" w:rsidRPr="00F5710B" w:rsidRDefault="00FC3075" w:rsidP="003B0642">
          <w:pPr>
            <w:spacing w:after="0" w:line="240" w:lineRule="auto"/>
            <w:ind w:left="0"/>
            <w:jc w:val="left"/>
            <w:rPr>
              <w:sz w:val="14"/>
              <w:szCs w:val="14"/>
            </w:rPr>
          </w:pPr>
        </w:p>
      </w:tc>
      <w:tc>
        <w:tcPr>
          <w:tcW w:w="396" w:type="pct"/>
          <w:vAlign w:val="center"/>
        </w:tcPr>
        <w:p w14:paraId="63E8039D" w14:textId="59DA273D" w:rsidR="00FC3075" w:rsidRDefault="00A400BC" w:rsidP="008C2461">
          <w:pPr>
            <w:spacing w:after="0" w:line="240" w:lineRule="auto"/>
            <w:ind w:left="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1F13B73" wp14:editId="593FC974">
                    <wp:simplePos x="0" y="0"/>
                    <wp:positionH relativeFrom="column">
                      <wp:posOffset>821690</wp:posOffset>
                    </wp:positionH>
                    <wp:positionV relativeFrom="paragraph">
                      <wp:posOffset>922020</wp:posOffset>
                    </wp:positionV>
                    <wp:extent cx="635000" cy="758825"/>
                    <wp:effectExtent l="12065" t="7620" r="10160" b="5080"/>
                    <wp:wrapNone/>
                    <wp:docPr id="971483364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00" cy="758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95EDB2" w14:textId="41ED91C0" w:rsidR="00FC3075" w:rsidRPr="006938B9" w:rsidRDefault="00A400BC" w:rsidP="00FC3075">
                                <w:pPr>
                                  <w:ind w:left="0" w:right="-413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4DE084" wp14:editId="2D1962BC">
                                      <wp:extent cx="447675" cy="647700"/>
                                      <wp:effectExtent l="0" t="0" r="0" b="0"/>
                                      <wp:docPr id="781941787" name="Imagine 6" descr="Description: Description: AJOFM PRAHOVA =-= 9001_R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 descr="Description: Description: AJOFM PRAHOVA =-= 9001_R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47675" cy="647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F13B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64.7pt;margin-top:72.6pt;width:50pt;height:5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">
                    <v:stroke dashstyle="1 1"/>
                    <v:textbox>
                      <w:txbxContent>
                        <w:p w14:paraId="0795EDB2" w14:textId="41ED91C0" w:rsidR="00FC3075" w:rsidRPr="006938B9" w:rsidRDefault="00A400BC" w:rsidP="00FC3075">
                          <w:pPr>
                            <w:ind w:left="0" w:right="-413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DE084" wp14:editId="2D1962BC">
                                <wp:extent cx="447675" cy="647700"/>
                                <wp:effectExtent l="0" t="0" r="0" b="0"/>
                                <wp:docPr id="781941787" name="Imagine 6" descr="Description: Description: AJOFM PRAHOVA =-= 9001_R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Description: Description: AJOFM PRAHOVA =-= 9001_R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767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584" w:type="pct"/>
          <w:vAlign w:val="center"/>
        </w:tcPr>
        <w:p w14:paraId="56DF93F9" w14:textId="77777777" w:rsidR="00FC3075" w:rsidRPr="00F5710B" w:rsidRDefault="00FC3075" w:rsidP="00FB0E91">
          <w:pPr>
            <w:spacing w:after="0" w:line="240" w:lineRule="auto"/>
            <w:ind w:left="0"/>
            <w:jc w:val="center"/>
            <w:rPr>
              <w:b/>
              <w:sz w:val="16"/>
              <w:szCs w:val="16"/>
            </w:rPr>
          </w:pPr>
          <w:proofErr w:type="spellStart"/>
          <w:r w:rsidRPr="00F5710B">
            <w:rPr>
              <w:b/>
              <w:sz w:val="16"/>
              <w:szCs w:val="16"/>
            </w:rPr>
            <w:t>Pagina</w:t>
          </w:r>
          <w:proofErr w:type="spellEnd"/>
          <w:r w:rsidRPr="00F5710B">
            <w:rPr>
              <w:b/>
              <w:sz w:val="16"/>
              <w:szCs w:val="16"/>
            </w:rPr>
            <w:t xml:space="preserve"> </w:t>
          </w:r>
          <w:r w:rsidRPr="00F5710B">
            <w:rPr>
              <w:b/>
              <w:sz w:val="16"/>
              <w:szCs w:val="16"/>
            </w:rPr>
            <w:fldChar w:fldCharType="begin"/>
          </w:r>
          <w:r w:rsidRPr="00F5710B">
            <w:rPr>
              <w:b/>
              <w:sz w:val="16"/>
              <w:szCs w:val="16"/>
            </w:rPr>
            <w:instrText xml:space="preserve"> PAGE  \* Arabic  \* MERGEFORMAT </w:instrText>
          </w:r>
          <w:r w:rsidRPr="00F5710B">
            <w:rPr>
              <w:b/>
              <w:sz w:val="16"/>
              <w:szCs w:val="16"/>
            </w:rPr>
            <w:fldChar w:fldCharType="separate"/>
          </w:r>
          <w:r w:rsidR="00475C8C">
            <w:rPr>
              <w:b/>
              <w:noProof/>
              <w:sz w:val="16"/>
              <w:szCs w:val="16"/>
            </w:rPr>
            <w:t>2</w:t>
          </w:r>
          <w:r w:rsidRPr="00F5710B">
            <w:rPr>
              <w:b/>
              <w:sz w:val="16"/>
              <w:szCs w:val="16"/>
            </w:rPr>
            <w:fldChar w:fldCharType="end"/>
          </w:r>
          <w:r w:rsidRPr="00F5710B">
            <w:rPr>
              <w:b/>
              <w:sz w:val="16"/>
              <w:szCs w:val="16"/>
            </w:rPr>
            <w:t xml:space="preserve"> din </w:t>
          </w:r>
          <w:r w:rsidRPr="00F5710B">
            <w:rPr>
              <w:b/>
              <w:sz w:val="16"/>
              <w:szCs w:val="16"/>
            </w:rPr>
            <w:fldChar w:fldCharType="begin"/>
          </w:r>
          <w:r w:rsidRPr="00F5710B">
            <w:rPr>
              <w:b/>
              <w:sz w:val="16"/>
              <w:szCs w:val="16"/>
            </w:rPr>
            <w:instrText xml:space="preserve"> NUMPAGES  \* Arabic  \* MERGEFORMAT </w:instrText>
          </w:r>
          <w:r w:rsidRPr="00F5710B">
            <w:rPr>
              <w:b/>
              <w:sz w:val="16"/>
              <w:szCs w:val="16"/>
            </w:rPr>
            <w:fldChar w:fldCharType="separate"/>
          </w:r>
          <w:r w:rsidR="00475C8C">
            <w:rPr>
              <w:b/>
              <w:noProof/>
              <w:sz w:val="16"/>
              <w:szCs w:val="16"/>
            </w:rPr>
            <w:t>2</w:t>
          </w:r>
          <w:r w:rsidRPr="00F5710B">
            <w:rPr>
              <w:b/>
              <w:sz w:val="16"/>
              <w:szCs w:val="16"/>
            </w:rPr>
            <w:fldChar w:fldCharType="end"/>
          </w:r>
        </w:p>
      </w:tc>
    </w:tr>
  </w:tbl>
  <w:p w14:paraId="600F28BF" w14:textId="77777777" w:rsidR="00BE7B02" w:rsidRPr="00FC3075" w:rsidRDefault="00BE7B02" w:rsidP="00FC3075">
    <w:pPr>
      <w:pStyle w:val="Footer"/>
      <w:spacing w:after="0" w:line="240" w:lineRule="auto"/>
      <w:ind w:left="0"/>
      <w:rPr>
        <w:sz w:val="16"/>
        <w:szCs w:val="14"/>
      </w:rPr>
    </w:pPr>
  </w:p>
  <w:p w14:paraId="39C39B98" w14:textId="77777777" w:rsidR="00E949A4" w:rsidRDefault="00E949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7" w:type="pct"/>
      <w:jc w:val="center"/>
      <w:tblLayout w:type="fixed"/>
      <w:tblLook w:val="04A0" w:firstRow="1" w:lastRow="0" w:firstColumn="1" w:lastColumn="0" w:noHBand="0" w:noVBand="1"/>
    </w:tblPr>
    <w:tblGrid>
      <w:gridCol w:w="6487"/>
      <w:gridCol w:w="851"/>
      <w:gridCol w:w="3403"/>
    </w:tblGrid>
    <w:tr w:rsidR="009A08AF" w14:paraId="0967FFC6" w14:textId="77777777" w:rsidTr="00791354">
      <w:trPr>
        <w:trHeight w:val="987"/>
        <w:jc w:val="center"/>
      </w:trPr>
      <w:tc>
        <w:tcPr>
          <w:tcW w:w="3020" w:type="pct"/>
          <w:vAlign w:val="center"/>
        </w:tcPr>
        <w:p w14:paraId="5457F791" w14:textId="28C4AA10" w:rsidR="009A08AF" w:rsidRPr="00F5710B" w:rsidRDefault="009A08AF" w:rsidP="008C2461">
          <w:pPr>
            <w:spacing w:after="0" w:line="240" w:lineRule="auto"/>
            <w:ind w:left="0"/>
            <w:jc w:val="left"/>
            <w:rPr>
              <w:sz w:val="14"/>
              <w:szCs w:val="14"/>
            </w:rPr>
          </w:pPr>
        </w:p>
      </w:tc>
      <w:tc>
        <w:tcPr>
          <w:tcW w:w="396" w:type="pct"/>
          <w:vAlign w:val="center"/>
        </w:tcPr>
        <w:p w14:paraId="4DC15A4E" w14:textId="01274039" w:rsidR="009A08AF" w:rsidRDefault="009A08AF" w:rsidP="008C2461">
          <w:pPr>
            <w:spacing w:after="0" w:line="240" w:lineRule="auto"/>
            <w:ind w:left="0"/>
          </w:pPr>
        </w:p>
      </w:tc>
      <w:tc>
        <w:tcPr>
          <w:tcW w:w="1584" w:type="pct"/>
          <w:vAlign w:val="center"/>
        </w:tcPr>
        <w:p w14:paraId="0DB23A01" w14:textId="77777777" w:rsidR="009A08AF" w:rsidRPr="00F5710B" w:rsidRDefault="009A08AF" w:rsidP="00CC1CAE">
          <w:pPr>
            <w:spacing w:after="0" w:line="240" w:lineRule="auto"/>
            <w:ind w:left="0"/>
            <w:jc w:val="center"/>
            <w:rPr>
              <w:b/>
              <w:sz w:val="16"/>
              <w:szCs w:val="16"/>
            </w:rPr>
          </w:pPr>
          <w:proofErr w:type="spellStart"/>
          <w:r w:rsidRPr="00F5710B">
            <w:rPr>
              <w:b/>
              <w:sz w:val="16"/>
              <w:szCs w:val="16"/>
            </w:rPr>
            <w:t>Pagina</w:t>
          </w:r>
          <w:proofErr w:type="spellEnd"/>
          <w:r w:rsidRPr="00F5710B">
            <w:rPr>
              <w:b/>
              <w:sz w:val="16"/>
              <w:szCs w:val="16"/>
            </w:rPr>
            <w:t xml:space="preserve"> </w:t>
          </w:r>
          <w:r w:rsidRPr="00F5710B">
            <w:rPr>
              <w:b/>
              <w:sz w:val="16"/>
              <w:szCs w:val="16"/>
            </w:rPr>
            <w:fldChar w:fldCharType="begin"/>
          </w:r>
          <w:r w:rsidRPr="00F5710B">
            <w:rPr>
              <w:b/>
              <w:sz w:val="16"/>
              <w:szCs w:val="16"/>
            </w:rPr>
            <w:instrText xml:space="preserve"> PAGE  \* Arabic  \* MERGEFORMAT </w:instrText>
          </w:r>
          <w:r w:rsidRPr="00F5710B">
            <w:rPr>
              <w:b/>
              <w:sz w:val="16"/>
              <w:szCs w:val="16"/>
            </w:rPr>
            <w:fldChar w:fldCharType="separate"/>
          </w:r>
          <w:r w:rsidR="00475C8C">
            <w:rPr>
              <w:b/>
              <w:noProof/>
              <w:sz w:val="16"/>
              <w:szCs w:val="16"/>
            </w:rPr>
            <w:t>1</w:t>
          </w:r>
          <w:r w:rsidRPr="00F5710B">
            <w:rPr>
              <w:b/>
              <w:sz w:val="16"/>
              <w:szCs w:val="16"/>
            </w:rPr>
            <w:fldChar w:fldCharType="end"/>
          </w:r>
          <w:r w:rsidRPr="00F5710B">
            <w:rPr>
              <w:b/>
              <w:sz w:val="16"/>
              <w:szCs w:val="16"/>
            </w:rPr>
            <w:t xml:space="preserve"> din </w:t>
          </w:r>
          <w:r w:rsidRPr="00F5710B">
            <w:rPr>
              <w:b/>
              <w:sz w:val="16"/>
              <w:szCs w:val="16"/>
            </w:rPr>
            <w:fldChar w:fldCharType="begin"/>
          </w:r>
          <w:r w:rsidRPr="00F5710B">
            <w:rPr>
              <w:b/>
              <w:sz w:val="16"/>
              <w:szCs w:val="16"/>
            </w:rPr>
            <w:instrText xml:space="preserve"> NUMPAGES  \* Arabic  \* MERGEFORMAT </w:instrText>
          </w:r>
          <w:r w:rsidRPr="00F5710B">
            <w:rPr>
              <w:b/>
              <w:sz w:val="16"/>
              <w:szCs w:val="16"/>
            </w:rPr>
            <w:fldChar w:fldCharType="separate"/>
          </w:r>
          <w:r w:rsidR="00475C8C">
            <w:rPr>
              <w:b/>
              <w:noProof/>
              <w:sz w:val="16"/>
              <w:szCs w:val="16"/>
            </w:rPr>
            <w:t>2</w:t>
          </w:r>
          <w:r w:rsidRPr="00F5710B">
            <w:rPr>
              <w:b/>
              <w:sz w:val="16"/>
              <w:szCs w:val="16"/>
            </w:rPr>
            <w:fldChar w:fldCharType="end"/>
          </w:r>
        </w:p>
      </w:tc>
    </w:tr>
  </w:tbl>
  <w:p w14:paraId="75CC0660" w14:textId="77777777" w:rsidR="00427C17" w:rsidRPr="009A08AF" w:rsidRDefault="00427C17" w:rsidP="009A08AF">
    <w:pPr>
      <w:pStyle w:val="Footer"/>
    </w:pPr>
  </w:p>
  <w:p w14:paraId="5B51B315" w14:textId="77777777" w:rsidR="00E949A4" w:rsidRDefault="00E949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E080" w14:textId="77777777" w:rsidR="00D50DAA" w:rsidRDefault="00D50DAA" w:rsidP="00CD5B3B">
      <w:r>
        <w:separator/>
      </w:r>
    </w:p>
  </w:footnote>
  <w:footnote w:type="continuationSeparator" w:id="0">
    <w:p w14:paraId="418DDF96" w14:textId="77777777" w:rsidR="00D50DAA" w:rsidRDefault="00D50DAA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C555" w14:textId="77777777" w:rsidR="005B2023" w:rsidRDefault="00000000">
    <w:pPr>
      <w:pStyle w:val="Header"/>
    </w:pPr>
    <w:r>
      <w:rPr>
        <w:noProof/>
      </w:rPr>
      <w:pict w14:anchorId="0F920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5361" o:spid="_x0000_s1036" type="#_x0000_t75" alt="" style="position:absolute;left:0;text-align:left;margin-left:0;margin-top:0;width:538.6pt;height:420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anofm-ajof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AB64" w14:textId="0C890B46" w:rsidR="00766E0E" w:rsidRPr="00CD5B3B" w:rsidRDefault="00766E0E" w:rsidP="008C2461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1094"/>
      <w:gridCol w:w="3827"/>
    </w:tblGrid>
    <w:tr w:rsidR="008C2461" w:rsidRPr="00870883" w14:paraId="343970F2" w14:textId="77777777" w:rsidTr="00A322F5">
      <w:tc>
        <w:tcPr>
          <w:tcW w:w="5002" w:type="dxa"/>
        </w:tcPr>
        <w:p w14:paraId="179BC7F3" w14:textId="1E1153EE" w:rsidR="008C2461" w:rsidRPr="00870883" w:rsidRDefault="008C2461" w:rsidP="00A322F5">
          <w:pPr>
            <w:spacing w:after="0" w:line="240" w:lineRule="auto"/>
            <w:ind w:left="0"/>
            <w:jc w:val="left"/>
            <w:rPr>
              <w:rFonts w:ascii="Times New Roman" w:eastAsia="Times New Roman" w:hAnsi="Times New Roman"/>
              <w:sz w:val="18"/>
              <w:szCs w:val="18"/>
              <w:lang w:val="ro-RO"/>
            </w:rPr>
          </w:pPr>
        </w:p>
      </w:tc>
      <w:tc>
        <w:tcPr>
          <w:tcW w:w="1094" w:type="dxa"/>
          <w:vAlign w:val="center"/>
        </w:tcPr>
        <w:p w14:paraId="4E52714B" w14:textId="77777777" w:rsidR="008C2461" w:rsidRPr="00870883" w:rsidRDefault="008C2461" w:rsidP="00A322F5">
          <w:pPr>
            <w:spacing w:after="0" w:line="240" w:lineRule="auto"/>
            <w:ind w:left="0"/>
            <w:jc w:val="center"/>
            <w:rPr>
              <w:rFonts w:ascii="Times New Roman" w:eastAsia="Times New Roman" w:hAnsi="Times New Roman"/>
              <w:noProof/>
              <w:sz w:val="18"/>
              <w:szCs w:val="18"/>
              <w:lang w:val="ro-RO" w:eastAsia="ro-RO"/>
            </w:rPr>
          </w:pPr>
        </w:p>
      </w:tc>
      <w:tc>
        <w:tcPr>
          <w:tcW w:w="3827" w:type="dxa"/>
          <w:vAlign w:val="center"/>
        </w:tcPr>
        <w:p w14:paraId="4BD1370B" w14:textId="19CD85B0" w:rsidR="008C2461" w:rsidRPr="00870883" w:rsidRDefault="008C2461" w:rsidP="00A322F5">
          <w:pPr>
            <w:spacing w:after="0" w:line="240" w:lineRule="auto"/>
            <w:ind w:left="0"/>
            <w:jc w:val="right"/>
            <w:rPr>
              <w:rFonts w:ascii="Times New Roman" w:eastAsia="Times New Roman" w:hAnsi="Times New Roman"/>
              <w:sz w:val="18"/>
              <w:szCs w:val="18"/>
              <w:lang w:val="ro-RO"/>
            </w:rPr>
          </w:pPr>
        </w:p>
      </w:tc>
    </w:tr>
  </w:tbl>
  <w:p w14:paraId="1AAEC67D" w14:textId="77777777"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95F39E"/>
    <w:multiLevelType w:val="hybridMultilevel"/>
    <w:tmpl w:val="59BAE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43289"/>
    <w:multiLevelType w:val="hybridMultilevel"/>
    <w:tmpl w:val="D3560E8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F2259E"/>
    <w:multiLevelType w:val="hybridMultilevel"/>
    <w:tmpl w:val="7104049E"/>
    <w:lvl w:ilvl="0" w:tplc="AA1ECB14">
      <w:start w:val="15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3EA448D"/>
    <w:multiLevelType w:val="hybridMultilevel"/>
    <w:tmpl w:val="3758A0BE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4AB4F7E"/>
    <w:multiLevelType w:val="hybridMultilevel"/>
    <w:tmpl w:val="D18C9420"/>
    <w:lvl w:ilvl="0" w:tplc="E444B51A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081F3309"/>
    <w:multiLevelType w:val="hybridMultilevel"/>
    <w:tmpl w:val="4F4A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8401A"/>
    <w:multiLevelType w:val="hybridMultilevel"/>
    <w:tmpl w:val="AE8E1F9E"/>
    <w:lvl w:ilvl="0" w:tplc="309888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23E4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71D81"/>
    <w:multiLevelType w:val="hybridMultilevel"/>
    <w:tmpl w:val="55167FE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C21D7"/>
    <w:multiLevelType w:val="hybridMultilevel"/>
    <w:tmpl w:val="FDB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D21DE"/>
    <w:multiLevelType w:val="hybridMultilevel"/>
    <w:tmpl w:val="735E37C8"/>
    <w:lvl w:ilvl="0" w:tplc="E9D09660">
      <w:start w:val="4"/>
      <w:numFmt w:val="bullet"/>
      <w:lvlText w:val="-"/>
      <w:lvlJc w:val="left"/>
      <w:pPr>
        <w:ind w:left="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FDB762A"/>
    <w:multiLevelType w:val="hybridMultilevel"/>
    <w:tmpl w:val="C1F6B4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04C6"/>
    <w:multiLevelType w:val="hybridMultilevel"/>
    <w:tmpl w:val="769476F2"/>
    <w:lvl w:ilvl="0" w:tplc="FFFACF98">
      <w:start w:val="1"/>
      <w:numFmt w:val="bullet"/>
      <w:lvlText w:val="-"/>
      <w:lvlJc w:val="left"/>
      <w:pPr>
        <w:ind w:left="2397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7" w:hanging="360"/>
      </w:pPr>
      <w:rPr>
        <w:rFonts w:ascii="Wingdings" w:hAnsi="Wingdings" w:hint="default"/>
      </w:rPr>
    </w:lvl>
  </w:abstractNum>
  <w:abstractNum w:abstractNumId="12" w15:restartNumberingAfterBreak="0">
    <w:nsid w:val="1CC32B23"/>
    <w:multiLevelType w:val="hybridMultilevel"/>
    <w:tmpl w:val="5776C8E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1CCC66F0"/>
    <w:multiLevelType w:val="hybridMultilevel"/>
    <w:tmpl w:val="17B6034C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</w:abstractNum>
  <w:abstractNum w:abstractNumId="14" w15:restartNumberingAfterBreak="0">
    <w:nsid w:val="1EBA7FC6"/>
    <w:multiLevelType w:val="hybridMultilevel"/>
    <w:tmpl w:val="388488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04985"/>
    <w:multiLevelType w:val="hybridMultilevel"/>
    <w:tmpl w:val="2D44FF82"/>
    <w:lvl w:ilvl="0" w:tplc="8584A83A">
      <w:numFmt w:val="bullet"/>
      <w:lvlText w:val="·"/>
      <w:lvlJc w:val="left"/>
      <w:pPr>
        <w:ind w:left="1494" w:hanging="360"/>
      </w:pPr>
      <w:rPr>
        <w:rFonts w:ascii="Trebuchet MS" w:eastAsia="MS Mincho" w:hAnsi="Trebuchet MS" w:cs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25F5678"/>
    <w:multiLevelType w:val="hybridMultilevel"/>
    <w:tmpl w:val="34A4C4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B65AF"/>
    <w:multiLevelType w:val="hybridMultilevel"/>
    <w:tmpl w:val="8038531A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ECD308D"/>
    <w:multiLevelType w:val="hybridMultilevel"/>
    <w:tmpl w:val="EC7ACDEE"/>
    <w:lvl w:ilvl="0" w:tplc="A6BAC25E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6970FC4"/>
    <w:multiLevelType w:val="hybridMultilevel"/>
    <w:tmpl w:val="E596658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9F2E5510">
      <w:numFmt w:val="bullet"/>
      <w:lvlText w:val="•"/>
      <w:lvlJc w:val="left"/>
      <w:pPr>
        <w:ind w:left="1866" w:hanging="360"/>
      </w:pPr>
      <w:rPr>
        <w:rFonts w:ascii="Trebuchet MS" w:eastAsia="MS Mincho" w:hAnsi="Trebuchet MS" w:cs="Trebuchet MS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1AD3B94"/>
    <w:multiLevelType w:val="hybridMultilevel"/>
    <w:tmpl w:val="1F488056"/>
    <w:lvl w:ilvl="0" w:tplc="575257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2381231"/>
    <w:multiLevelType w:val="hybridMultilevel"/>
    <w:tmpl w:val="0B3654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801DF"/>
    <w:multiLevelType w:val="hybridMultilevel"/>
    <w:tmpl w:val="D7E64230"/>
    <w:lvl w:ilvl="0" w:tplc="649AEB48">
      <w:numFmt w:val="bullet"/>
      <w:lvlText w:val=""/>
      <w:lvlJc w:val="left"/>
      <w:pPr>
        <w:ind w:left="786" w:hanging="360"/>
      </w:pPr>
      <w:rPr>
        <w:rFonts w:ascii="Symbol" w:eastAsia="MS Mincho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66E2275"/>
    <w:multiLevelType w:val="hybridMultilevel"/>
    <w:tmpl w:val="3374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9352D"/>
    <w:multiLevelType w:val="hybridMultilevel"/>
    <w:tmpl w:val="A02A1610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93C49BE"/>
    <w:multiLevelType w:val="hybridMultilevel"/>
    <w:tmpl w:val="5ECC42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83B85"/>
    <w:multiLevelType w:val="hybridMultilevel"/>
    <w:tmpl w:val="77D0C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52FA5"/>
    <w:multiLevelType w:val="hybridMultilevel"/>
    <w:tmpl w:val="ED3E102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E653A65"/>
    <w:multiLevelType w:val="hybridMultilevel"/>
    <w:tmpl w:val="2B942DE8"/>
    <w:lvl w:ilvl="0" w:tplc="8BF25BEE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6B6B1B"/>
    <w:multiLevelType w:val="hybridMultilevel"/>
    <w:tmpl w:val="5B320E08"/>
    <w:lvl w:ilvl="0" w:tplc="890C0994">
      <w:start w:val="1"/>
      <w:numFmt w:val="upperLetter"/>
      <w:lvlText w:val="%1."/>
      <w:lvlJc w:val="left"/>
      <w:pPr>
        <w:ind w:left="1061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1F4E79"/>
        <w:spacing w:val="-1"/>
        <w:w w:val="100"/>
        <w:sz w:val="22"/>
        <w:szCs w:val="22"/>
        <w:lang w:val="ro-RO" w:eastAsia="en-US" w:bidi="ar-SA"/>
      </w:rPr>
    </w:lvl>
    <w:lvl w:ilvl="1" w:tplc="B044BE36">
      <w:numFmt w:val="bullet"/>
      <w:lvlText w:val="•"/>
      <w:lvlJc w:val="left"/>
      <w:pPr>
        <w:ind w:left="2034" w:hanging="360"/>
      </w:pPr>
      <w:rPr>
        <w:lang w:val="ro-RO" w:eastAsia="en-US" w:bidi="ar-SA"/>
      </w:rPr>
    </w:lvl>
    <w:lvl w:ilvl="2" w:tplc="BEA8EA40">
      <w:numFmt w:val="bullet"/>
      <w:lvlText w:val="•"/>
      <w:lvlJc w:val="left"/>
      <w:pPr>
        <w:ind w:left="3008" w:hanging="360"/>
      </w:pPr>
      <w:rPr>
        <w:lang w:val="ro-RO" w:eastAsia="en-US" w:bidi="ar-SA"/>
      </w:rPr>
    </w:lvl>
    <w:lvl w:ilvl="3" w:tplc="4EA6A3FE">
      <w:numFmt w:val="bullet"/>
      <w:lvlText w:val="•"/>
      <w:lvlJc w:val="left"/>
      <w:pPr>
        <w:ind w:left="3982" w:hanging="360"/>
      </w:pPr>
      <w:rPr>
        <w:lang w:val="ro-RO" w:eastAsia="en-US" w:bidi="ar-SA"/>
      </w:rPr>
    </w:lvl>
    <w:lvl w:ilvl="4" w:tplc="D35037FA">
      <w:numFmt w:val="bullet"/>
      <w:lvlText w:val="•"/>
      <w:lvlJc w:val="left"/>
      <w:pPr>
        <w:ind w:left="4956" w:hanging="360"/>
      </w:pPr>
      <w:rPr>
        <w:lang w:val="ro-RO" w:eastAsia="en-US" w:bidi="ar-SA"/>
      </w:rPr>
    </w:lvl>
    <w:lvl w:ilvl="5" w:tplc="025E3278">
      <w:numFmt w:val="bullet"/>
      <w:lvlText w:val="•"/>
      <w:lvlJc w:val="left"/>
      <w:pPr>
        <w:ind w:left="5930" w:hanging="360"/>
      </w:pPr>
      <w:rPr>
        <w:lang w:val="ro-RO" w:eastAsia="en-US" w:bidi="ar-SA"/>
      </w:rPr>
    </w:lvl>
    <w:lvl w:ilvl="6" w:tplc="B38ED19E">
      <w:numFmt w:val="bullet"/>
      <w:lvlText w:val="•"/>
      <w:lvlJc w:val="left"/>
      <w:pPr>
        <w:ind w:left="6904" w:hanging="360"/>
      </w:pPr>
      <w:rPr>
        <w:lang w:val="ro-RO" w:eastAsia="en-US" w:bidi="ar-SA"/>
      </w:rPr>
    </w:lvl>
    <w:lvl w:ilvl="7" w:tplc="4440B6B8">
      <w:numFmt w:val="bullet"/>
      <w:lvlText w:val="•"/>
      <w:lvlJc w:val="left"/>
      <w:pPr>
        <w:ind w:left="7878" w:hanging="360"/>
      </w:pPr>
      <w:rPr>
        <w:lang w:val="ro-RO" w:eastAsia="en-US" w:bidi="ar-SA"/>
      </w:rPr>
    </w:lvl>
    <w:lvl w:ilvl="8" w:tplc="55782DBE">
      <w:numFmt w:val="bullet"/>
      <w:lvlText w:val="•"/>
      <w:lvlJc w:val="left"/>
      <w:pPr>
        <w:ind w:left="8852" w:hanging="360"/>
      </w:pPr>
      <w:rPr>
        <w:lang w:val="ro-RO" w:eastAsia="en-US" w:bidi="ar-SA"/>
      </w:rPr>
    </w:lvl>
  </w:abstractNum>
  <w:abstractNum w:abstractNumId="30" w15:restartNumberingAfterBreak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7B51104"/>
    <w:multiLevelType w:val="hybridMultilevel"/>
    <w:tmpl w:val="45EA7BFE"/>
    <w:lvl w:ilvl="0" w:tplc="3CF4E8B6">
      <w:start w:val="7"/>
      <w:numFmt w:val="bullet"/>
      <w:lvlText w:val="-"/>
      <w:lvlJc w:val="left"/>
      <w:pPr>
        <w:ind w:left="1008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599C78B1"/>
    <w:multiLevelType w:val="hybridMultilevel"/>
    <w:tmpl w:val="DFB83774"/>
    <w:lvl w:ilvl="0" w:tplc="04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3" w15:restartNumberingAfterBreak="0">
    <w:nsid w:val="5CB9627F"/>
    <w:multiLevelType w:val="hybridMultilevel"/>
    <w:tmpl w:val="9246E98E"/>
    <w:lvl w:ilvl="0" w:tplc="2F46F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00031"/>
    <w:multiLevelType w:val="hybridMultilevel"/>
    <w:tmpl w:val="DF5A1F2A"/>
    <w:lvl w:ilvl="0" w:tplc="B5DE84D8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7D2BF64"/>
    <w:multiLevelType w:val="multilevel"/>
    <w:tmpl w:val="1E888BE0"/>
    <w:lvl w:ilvl="0">
      <w:numFmt w:val="bullet"/>
      <w:lvlText w:val="-"/>
      <w:lvlJc w:val="left"/>
      <w:pPr>
        <w:tabs>
          <w:tab w:val="num" w:pos="2130"/>
        </w:tabs>
        <w:ind w:left="2130" w:hanging="90"/>
      </w:pPr>
      <w:rPr>
        <w:rFonts w:ascii="Trebuchet MS" w:hAnsi="Trebuchet MS" w:cs="Trebuchet MS"/>
        <w:b/>
        <w:bCs/>
        <w:sz w:val="24"/>
        <w:szCs w:val="24"/>
        <w:u w:val="single"/>
      </w:rPr>
    </w:lvl>
    <w:lvl w:ilvl="1"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3840"/>
        </w:tabs>
        <w:ind w:left="384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4560"/>
        </w:tabs>
        <w:ind w:left="456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6000"/>
        </w:tabs>
        <w:ind w:left="600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6720"/>
        </w:tabs>
        <w:ind w:left="672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8160"/>
        </w:tabs>
        <w:ind w:left="8160" w:hanging="360"/>
      </w:pPr>
      <w:rPr>
        <w:rFonts w:ascii="Wingdings" w:hAnsi="Wingdings" w:cs="Wingdings"/>
        <w:sz w:val="24"/>
        <w:szCs w:val="24"/>
      </w:rPr>
    </w:lvl>
  </w:abstractNum>
  <w:abstractNum w:abstractNumId="37" w15:restartNumberingAfterBreak="0">
    <w:nsid w:val="6871088E"/>
    <w:multiLevelType w:val="hybridMultilevel"/>
    <w:tmpl w:val="D2A238B4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90C517B"/>
    <w:multiLevelType w:val="hybridMultilevel"/>
    <w:tmpl w:val="4B404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C19E8"/>
    <w:multiLevelType w:val="hybridMultilevel"/>
    <w:tmpl w:val="3A9E2CDA"/>
    <w:lvl w:ilvl="0" w:tplc="E444B51A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4CD1F5B"/>
    <w:multiLevelType w:val="hybridMultilevel"/>
    <w:tmpl w:val="5B320E08"/>
    <w:lvl w:ilvl="0" w:tplc="FFFFFFFF">
      <w:start w:val="1"/>
      <w:numFmt w:val="upperLetter"/>
      <w:lvlText w:val="%1."/>
      <w:lvlJc w:val="left"/>
      <w:pPr>
        <w:ind w:left="1061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1F4E79"/>
        <w:spacing w:val="-1"/>
        <w:w w:val="100"/>
        <w:sz w:val="22"/>
        <w:szCs w:val="22"/>
        <w:lang w:val="ro-RO" w:eastAsia="en-US" w:bidi="ar-SA"/>
      </w:rPr>
    </w:lvl>
    <w:lvl w:ilvl="1" w:tplc="FFFFFFFF">
      <w:numFmt w:val="bullet"/>
      <w:lvlText w:val="•"/>
      <w:lvlJc w:val="left"/>
      <w:pPr>
        <w:ind w:left="2034" w:hanging="360"/>
      </w:pPr>
      <w:rPr>
        <w:lang w:val="ro-RO" w:eastAsia="en-US" w:bidi="ar-SA"/>
      </w:rPr>
    </w:lvl>
    <w:lvl w:ilvl="2" w:tplc="FFFFFFFF">
      <w:numFmt w:val="bullet"/>
      <w:lvlText w:val="•"/>
      <w:lvlJc w:val="left"/>
      <w:pPr>
        <w:ind w:left="3008" w:hanging="360"/>
      </w:pPr>
      <w:rPr>
        <w:lang w:val="ro-RO" w:eastAsia="en-US" w:bidi="ar-SA"/>
      </w:rPr>
    </w:lvl>
    <w:lvl w:ilvl="3" w:tplc="FFFFFFFF">
      <w:numFmt w:val="bullet"/>
      <w:lvlText w:val="•"/>
      <w:lvlJc w:val="left"/>
      <w:pPr>
        <w:ind w:left="3982" w:hanging="360"/>
      </w:pPr>
      <w:rPr>
        <w:lang w:val="ro-RO" w:eastAsia="en-US" w:bidi="ar-SA"/>
      </w:rPr>
    </w:lvl>
    <w:lvl w:ilvl="4" w:tplc="FFFFFFFF">
      <w:numFmt w:val="bullet"/>
      <w:lvlText w:val="•"/>
      <w:lvlJc w:val="left"/>
      <w:pPr>
        <w:ind w:left="4956" w:hanging="360"/>
      </w:pPr>
      <w:rPr>
        <w:lang w:val="ro-RO" w:eastAsia="en-US" w:bidi="ar-SA"/>
      </w:rPr>
    </w:lvl>
    <w:lvl w:ilvl="5" w:tplc="FFFFFFFF">
      <w:numFmt w:val="bullet"/>
      <w:lvlText w:val="•"/>
      <w:lvlJc w:val="left"/>
      <w:pPr>
        <w:ind w:left="5930" w:hanging="360"/>
      </w:pPr>
      <w:rPr>
        <w:lang w:val="ro-RO" w:eastAsia="en-US" w:bidi="ar-SA"/>
      </w:rPr>
    </w:lvl>
    <w:lvl w:ilvl="6" w:tplc="FFFFFFFF">
      <w:numFmt w:val="bullet"/>
      <w:lvlText w:val="•"/>
      <w:lvlJc w:val="left"/>
      <w:pPr>
        <w:ind w:left="6904" w:hanging="360"/>
      </w:pPr>
      <w:rPr>
        <w:lang w:val="ro-RO" w:eastAsia="en-US" w:bidi="ar-SA"/>
      </w:rPr>
    </w:lvl>
    <w:lvl w:ilvl="7" w:tplc="FFFFFFFF">
      <w:numFmt w:val="bullet"/>
      <w:lvlText w:val="•"/>
      <w:lvlJc w:val="left"/>
      <w:pPr>
        <w:ind w:left="7878" w:hanging="360"/>
      </w:pPr>
      <w:rPr>
        <w:lang w:val="ro-RO" w:eastAsia="en-US" w:bidi="ar-SA"/>
      </w:rPr>
    </w:lvl>
    <w:lvl w:ilvl="8" w:tplc="FFFFFFFF">
      <w:numFmt w:val="bullet"/>
      <w:lvlText w:val="•"/>
      <w:lvlJc w:val="left"/>
      <w:pPr>
        <w:ind w:left="8852" w:hanging="360"/>
      </w:pPr>
      <w:rPr>
        <w:lang w:val="ro-RO" w:eastAsia="en-US" w:bidi="ar-SA"/>
      </w:rPr>
    </w:lvl>
  </w:abstractNum>
  <w:abstractNum w:abstractNumId="42" w15:restartNumberingAfterBreak="0">
    <w:nsid w:val="74E37BBE"/>
    <w:multiLevelType w:val="hybridMultilevel"/>
    <w:tmpl w:val="1390B7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75AAD"/>
    <w:multiLevelType w:val="hybridMultilevel"/>
    <w:tmpl w:val="CD6E86B6"/>
    <w:lvl w:ilvl="0" w:tplc="15D262D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77945970">
    <w:abstractNumId w:val="38"/>
  </w:num>
  <w:num w:numId="2" w16cid:durableId="1680158042">
    <w:abstractNumId w:val="17"/>
  </w:num>
  <w:num w:numId="3" w16cid:durableId="247203867">
    <w:abstractNumId w:val="15"/>
  </w:num>
  <w:num w:numId="4" w16cid:durableId="399180196">
    <w:abstractNumId w:val="32"/>
  </w:num>
  <w:num w:numId="5" w16cid:durableId="20713572">
    <w:abstractNumId w:val="43"/>
  </w:num>
  <w:num w:numId="6" w16cid:durableId="765659476">
    <w:abstractNumId w:val="35"/>
  </w:num>
  <w:num w:numId="7" w16cid:durableId="308638276">
    <w:abstractNumId w:val="21"/>
  </w:num>
  <w:num w:numId="8" w16cid:durableId="1146044218">
    <w:abstractNumId w:val="16"/>
  </w:num>
  <w:num w:numId="9" w16cid:durableId="402029332">
    <w:abstractNumId w:val="25"/>
  </w:num>
  <w:num w:numId="10" w16cid:durableId="817305497">
    <w:abstractNumId w:val="14"/>
  </w:num>
  <w:num w:numId="11" w16cid:durableId="1987054471">
    <w:abstractNumId w:val="31"/>
  </w:num>
  <w:num w:numId="12" w16cid:durableId="1756128285">
    <w:abstractNumId w:val="7"/>
  </w:num>
  <w:num w:numId="13" w16cid:durableId="1755979966">
    <w:abstractNumId w:val="20"/>
  </w:num>
  <w:num w:numId="14" w16cid:durableId="1463772466">
    <w:abstractNumId w:val="33"/>
  </w:num>
  <w:num w:numId="15" w16cid:durableId="365713844">
    <w:abstractNumId w:val="11"/>
  </w:num>
  <w:num w:numId="16" w16cid:durableId="1776099050">
    <w:abstractNumId w:val="36"/>
  </w:num>
  <w:num w:numId="17" w16cid:durableId="116921312">
    <w:abstractNumId w:val="12"/>
  </w:num>
  <w:num w:numId="18" w16cid:durableId="1524634986">
    <w:abstractNumId w:val="3"/>
  </w:num>
  <w:num w:numId="19" w16cid:durableId="2031445523">
    <w:abstractNumId w:val="28"/>
  </w:num>
  <w:num w:numId="20" w16cid:durableId="304165281">
    <w:abstractNumId w:val="37"/>
  </w:num>
  <w:num w:numId="21" w16cid:durableId="553345896">
    <w:abstractNumId w:val="19"/>
  </w:num>
  <w:num w:numId="22" w16cid:durableId="600727186">
    <w:abstractNumId w:val="22"/>
  </w:num>
  <w:num w:numId="23" w16cid:durableId="966545727">
    <w:abstractNumId w:val="1"/>
  </w:num>
  <w:num w:numId="24" w16cid:durableId="1161695409">
    <w:abstractNumId w:val="39"/>
  </w:num>
  <w:num w:numId="25" w16cid:durableId="1212376635">
    <w:abstractNumId w:val="4"/>
  </w:num>
  <w:num w:numId="26" w16cid:durableId="2024822930">
    <w:abstractNumId w:val="0"/>
  </w:num>
  <w:num w:numId="27" w16cid:durableId="1669408674">
    <w:abstractNumId w:val="24"/>
  </w:num>
  <w:num w:numId="28" w16cid:durableId="89208305">
    <w:abstractNumId w:val="18"/>
  </w:num>
  <w:num w:numId="29" w16cid:durableId="1446995794">
    <w:abstractNumId w:val="26"/>
  </w:num>
  <w:num w:numId="30" w16cid:durableId="288896918">
    <w:abstractNumId w:val="5"/>
  </w:num>
  <w:num w:numId="31" w16cid:durableId="789281861">
    <w:abstractNumId w:val="23"/>
  </w:num>
  <w:num w:numId="32" w16cid:durableId="1805732082">
    <w:abstractNumId w:val="30"/>
  </w:num>
  <w:num w:numId="33" w16cid:durableId="784736214">
    <w:abstractNumId w:val="34"/>
  </w:num>
  <w:num w:numId="34" w16cid:durableId="936400230">
    <w:abstractNumId w:val="8"/>
  </w:num>
  <w:num w:numId="35" w16cid:durableId="1279992274">
    <w:abstractNumId w:val="42"/>
  </w:num>
  <w:num w:numId="36" w16cid:durableId="579557735">
    <w:abstractNumId w:val="2"/>
  </w:num>
  <w:num w:numId="37" w16cid:durableId="151336973">
    <w:abstractNumId w:val="27"/>
  </w:num>
  <w:num w:numId="38" w16cid:durableId="175195732">
    <w:abstractNumId w:val="13"/>
  </w:num>
  <w:num w:numId="39" w16cid:durableId="401948199">
    <w:abstractNumId w:val="10"/>
  </w:num>
  <w:num w:numId="40" w16cid:durableId="1055733862">
    <w:abstractNumId w:val="6"/>
  </w:num>
  <w:num w:numId="41" w16cid:durableId="77844777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429501172">
    <w:abstractNumId w:val="40"/>
  </w:num>
  <w:num w:numId="43" w16cid:durableId="881673887">
    <w:abstractNumId w:val="29"/>
  </w:num>
  <w:num w:numId="44" w16cid:durableId="1303731704">
    <w:abstractNumId w:val="41"/>
  </w:num>
  <w:num w:numId="45" w16cid:durableId="1774744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F2C"/>
    <w:rsid w:val="00002ED8"/>
    <w:rsid w:val="000270BE"/>
    <w:rsid w:val="00030644"/>
    <w:rsid w:val="00033F14"/>
    <w:rsid w:val="000373AF"/>
    <w:rsid w:val="00042E51"/>
    <w:rsid w:val="00054CA9"/>
    <w:rsid w:val="000903BE"/>
    <w:rsid w:val="000A2A53"/>
    <w:rsid w:val="000A515D"/>
    <w:rsid w:val="000A6066"/>
    <w:rsid w:val="000B207A"/>
    <w:rsid w:val="000B3CDA"/>
    <w:rsid w:val="000B66E7"/>
    <w:rsid w:val="000C0CFF"/>
    <w:rsid w:val="000D61CA"/>
    <w:rsid w:val="000E14E9"/>
    <w:rsid w:val="000E17F6"/>
    <w:rsid w:val="000E709F"/>
    <w:rsid w:val="000F2D29"/>
    <w:rsid w:val="000F4307"/>
    <w:rsid w:val="000F688A"/>
    <w:rsid w:val="00100F36"/>
    <w:rsid w:val="00105FAD"/>
    <w:rsid w:val="00111C48"/>
    <w:rsid w:val="00117245"/>
    <w:rsid w:val="00121D01"/>
    <w:rsid w:val="00141842"/>
    <w:rsid w:val="00153016"/>
    <w:rsid w:val="001574BC"/>
    <w:rsid w:val="00164C5E"/>
    <w:rsid w:val="00175C9C"/>
    <w:rsid w:val="001C4413"/>
    <w:rsid w:val="001C5501"/>
    <w:rsid w:val="001C7AA3"/>
    <w:rsid w:val="0020077F"/>
    <w:rsid w:val="0020420E"/>
    <w:rsid w:val="002076B3"/>
    <w:rsid w:val="00211C0D"/>
    <w:rsid w:val="0021532B"/>
    <w:rsid w:val="002372ED"/>
    <w:rsid w:val="002621E7"/>
    <w:rsid w:val="00262372"/>
    <w:rsid w:val="002673A1"/>
    <w:rsid w:val="00267802"/>
    <w:rsid w:val="00285290"/>
    <w:rsid w:val="002865F1"/>
    <w:rsid w:val="00293F52"/>
    <w:rsid w:val="002A2678"/>
    <w:rsid w:val="002A5742"/>
    <w:rsid w:val="002A6A91"/>
    <w:rsid w:val="002B316B"/>
    <w:rsid w:val="002B67DC"/>
    <w:rsid w:val="002C4FCB"/>
    <w:rsid w:val="002C59E9"/>
    <w:rsid w:val="002D5557"/>
    <w:rsid w:val="003064CB"/>
    <w:rsid w:val="003070E3"/>
    <w:rsid w:val="003134B0"/>
    <w:rsid w:val="00323B9E"/>
    <w:rsid w:val="00331C56"/>
    <w:rsid w:val="003325C5"/>
    <w:rsid w:val="0033341C"/>
    <w:rsid w:val="003410D2"/>
    <w:rsid w:val="0034355F"/>
    <w:rsid w:val="003531A0"/>
    <w:rsid w:val="0035409B"/>
    <w:rsid w:val="003643D4"/>
    <w:rsid w:val="00366183"/>
    <w:rsid w:val="00395093"/>
    <w:rsid w:val="003A558E"/>
    <w:rsid w:val="003B0642"/>
    <w:rsid w:val="003D5086"/>
    <w:rsid w:val="003D58D1"/>
    <w:rsid w:val="003E35FA"/>
    <w:rsid w:val="003E5304"/>
    <w:rsid w:val="003F71A4"/>
    <w:rsid w:val="0040500C"/>
    <w:rsid w:val="00413F94"/>
    <w:rsid w:val="00415460"/>
    <w:rsid w:val="00427C17"/>
    <w:rsid w:val="0043073B"/>
    <w:rsid w:val="00432373"/>
    <w:rsid w:val="00440545"/>
    <w:rsid w:val="00441E15"/>
    <w:rsid w:val="00443AE8"/>
    <w:rsid w:val="00444433"/>
    <w:rsid w:val="004447A6"/>
    <w:rsid w:val="004510F7"/>
    <w:rsid w:val="004714D6"/>
    <w:rsid w:val="00475C8C"/>
    <w:rsid w:val="00476777"/>
    <w:rsid w:val="004876D4"/>
    <w:rsid w:val="00493AD5"/>
    <w:rsid w:val="00493B98"/>
    <w:rsid w:val="004A1DCF"/>
    <w:rsid w:val="004A2A42"/>
    <w:rsid w:val="004A2FB7"/>
    <w:rsid w:val="004C595C"/>
    <w:rsid w:val="004D23B3"/>
    <w:rsid w:val="004E3CBB"/>
    <w:rsid w:val="004F1666"/>
    <w:rsid w:val="004F7B8C"/>
    <w:rsid w:val="00506B7B"/>
    <w:rsid w:val="005114C2"/>
    <w:rsid w:val="00511D6E"/>
    <w:rsid w:val="00530413"/>
    <w:rsid w:val="005369F7"/>
    <w:rsid w:val="005464AE"/>
    <w:rsid w:val="0054736F"/>
    <w:rsid w:val="00550763"/>
    <w:rsid w:val="00562277"/>
    <w:rsid w:val="0057357E"/>
    <w:rsid w:val="0057501B"/>
    <w:rsid w:val="005820BB"/>
    <w:rsid w:val="00591210"/>
    <w:rsid w:val="00595C58"/>
    <w:rsid w:val="005B0684"/>
    <w:rsid w:val="005B2023"/>
    <w:rsid w:val="005B7680"/>
    <w:rsid w:val="005C0CE1"/>
    <w:rsid w:val="005C539A"/>
    <w:rsid w:val="005D3D43"/>
    <w:rsid w:val="005E6FFA"/>
    <w:rsid w:val="005F6990"/>
    <w:rsid w:val="00602578"/>
    <w:rsid w:val="006037A3"/>
    <w:rsid w:val="00603B54"/>
    <w:rsid w:val="00612BF4"/>
    <w:rsid w:val="006223D3"/>
    <w:rsid w:val="00636AA4"/>
    <w:rsid w:val="00636AA9"/>
    <w:rsid w:val="006512D9"/>
    <w:rsid w:val="00656E77"/>
    <w:rsid w:val="006600D9"/>
    <w:rsid w:val="00666C64"/>
    <w:rsid w:val="00673CF5"/>
    <w:rsid w:val="00680778"/>
    <w:rsid w:val="006938B9"/>
    <w:rsid w:val="006A263E"/>
    <w:rsid w:val="006B1FE5"/>
    <w:rsid w:val="006B528B"/>
    <w:rsid w:val="006C6F60"/>
    <w:rsid w:val="006D0104"/>
    <w:rsid w:val="006D2167"/>
    <w:rsid w:val="006E1F27"/>
    <w:rsid w:val="006E480D"/>
    <w:rsid w:val="00707020"/>
    <w:rsid w:val="00707D9D"/>
    <w:rsid w:val="00722BEC"/>
    <w:rsid w:val="007322B0"/>
    <w:rsid w:val="00760246"/>
    <w:rsid w:val="00766E0E"/>
    <w:rsid w:val="007905DC"/>
    <w:rsid w:val="00791354"/>
    <w:rsid w:val="007914E2"/>
    <w:rsid w:val="0079701D"/>
    <w:rsid w:val="007A2069"/>
    <w:rsid w:val="007A4C52"/>
    <w:rsid w:val="007B005F"/>
    <w:rsid w:val="007B6616"/>
    <w:rsid w:val="007C6948"/>
    <w:rsid w:val="007D2EBE"/>
    <w:rsid w:val="007E2FA9"/>
    <w:rsid w:val="007E4038"/>
    <w:rsid w:val="00800378"/>
    <w:rsid w:val="00805218"/>
    <w:rsid w:val="0081084E"/>
    <w:rsid w:val="00833093"/>
    <w:rsid w:val="00846443"/>
    <w:rsid w:val="00847795"/>
    <w:rsid w:val="0086143A"/>
    <w:rsid w:val="00872110"/>
    <w:rsid w:val="00886D3A"/>
    <w:rsid w:val="00887484"/>
    <w:rsid w:val="00887C5B"/>
    <w:rsid w:val="00893787"/>
    <w:rsid w:val="00896CE2"/>
    <w:rsid w:val="008A2AC0"/>
    <w:rsid w:val="008B28A5"/>
    <w:rsid w:val="008B2ABF"/>
    <w:rsid w:val="008B5943"/>
    <w:rsid w:val="008C2461"/>
    <w:rsid w:val="008C4503"/>
    <w:rsid w:val="008C6D51"/>
    <w:rsid w:val="008C7A91"/>
    <w:rsid w:val="008D143F"/>
    <w:rsid w:val="008D5D59"/>
    <w:rsid w:val="008E2841"/>
    <w:rsid w:val="008E3DA6"/>
    <w:rsid w:val="008E5211"/>
    <w:rsid w:val="008F4CAF"/>
    <w:rsid w:val="00904EDE"/>
    <w:rsid w:val="00907AF8"/>
    <w:rsid w:val="00915096"/>
    <w:rsid w:val="00921FEB"/>
    <w:rsid w:val="00923343"/>
    <w:rsid w:val="00926F4C"/>
    <w:rsid w:val="009274ED"/>
    <w:rsid w:val="00944611"/>
    <w:rsid w:val="009740D3"/>
    <w:rsid w:val="00976B0E"/>
    <w:rsid w:val="0098471F"/>
    <w:rsid w:val="00987663"/>
    <w:rsid w:val="009A08AF"/>
    <w:rsid w:val="009B7BBD"/>
    <w:rsid w:val="009C08AD"/>
    <w:rsid w:val="009C1FBA"/>
    <w:rsid w:val="009C35C1"/>
    <w:rsid w:val="009F2D89"/>
    <w:rsid w:val="00A025F0"/>
    <w:rsid w:val="00A217FF"/>
    <w:rsid w:val="00A24E13"/>
    <w:rsid w:val="00A24F6C"/>
    <w:rsid w:val="00A270AA"/>
    <w:rsid w:val="00A3577B"/>
    <w:rsid w:val="00A400BC"/>
    <w:rsid w:val="00A761EB"/>
    <w:rsid w:val="00A8458C"/>
    <w:rsid w:val="00A90829"/>
    <w:rsid w:val="00AA1F69"/>
    <w:rsid w:val="00AB07A9"/>
    <w:rsid w:val="00AB07B0"/>
    <w:rsid w:val="00AB2C1E"/>
    <w:rsid w:val="00AC3D55"/>
    <w:rsid w:val="00AC4888"/>
    <w:rsid w:val="00AD646F"/>
    <w:rsid w:val="00AE0164"/>
    <w:rsid w:val="00AE26B4"/>
    <w:rsid w:val="00B03041"/>
    <w:rsid w:val="00B13BB4"/>
    <w:rsid w:val="00B20548"/>
    <w:rsid w:val="00B31B91"/>
    <w:rsid w:val="00B44471"/>
    <w:rsid w:val="00B561A1"/>
    <w:rsid w:val="00B61773"/>
    <w:rsid w:val="00B64302"/>
    <w:rsid w:val="00B863FD"/>
    <w:rsid w:val="00BB02B0"/>
    <w:rsid w:val="00BB2565"/>
    <w:rsid w:val="00BC09DE"/>
    <w:rsid w:val="00BD3CA7"/>
    <w:rsid w:val="00BD4BFC"/>
    <w:rsid w:val="00BD761E"/>
    <w:rsid w:val="00BE0E30"/>
    <w:rsid w:val="00BE283F"/>
    <w:rsid w:val="00BE5163"/>
    <w:rsid w:val="00BE7B02"/>
    <w:rsid w:val="00C01009"/>
    <w:rsid w:val="00C05F49"/>
    <w:rsid w:val="00C13F6A"/>
    <w:rsid w:val="00C1461D"/>
    <w:rsid w:val="00C14FD1"/>
    <w:rsid w:val="00C157D2"/>
    <w:rsid w:val="00C20EF1"/>
    <w:rsid w:val="00C23C63"/>
    <w:rsid w:val="00C433E8"/>
    <w:rsid w:val="00C53123"/>
    <w:rsid w:val="00C552F0"/>
    <w:rsid w:val="00C57E7A"/>
    <w:rsid w:val="00C6554C"/>
    <w:rsid w:val="00C76608"/>
    <w:rsid w:val="00C7714B"/>
    <w:rsid w:val="00C7744B"/>
    <w:rsid w:val="00C90CE4"/>
    <w:rsid w:val="00C916CD"/>
    <w:rsid w:val="00C92DE1"/>
    <w:rsid w:val="00C94CC6"/>
    <w:rsid w:val="00CA1C3B"/>
    <w:rsid w:val="00CC5797"/>
    <w:rsid w:val="00CC6598"/>
    <w:rsid w:val="00CD0C6C"/>
    <w:rsid w:val="00CD0F06"/>
    <w:rsid w:val="00CD1C18"/>
    <w:rsid w:val="00CD5B3B"/>
    <w:rsid w:val="00D06E9C"/>
    <w:rsid w:val="00D11769"/>
    <w:rsid w:val="00D12590"/>
    <w:rsid w:val="00D30569"/>
    <w:rsid w:val="00D43B45"/>
    <w:rsid w:val="00D467F8"/>
    <w:rsid w:val="00D47418"/>
    <w:rsid w:val="00D50DAA"/>
    <w:rsid w:val="00D51C54"/>
    <w:rsid w:val="00D73A24"/>
    <w:rsid w:val="00D73D6E"/>
    <w:rsid w:val="00D86F1D"/>
    <w:rsid w:val="00D9548D"/>
    <w:rsid w:val="00DA4A99"/>
    <w:rsid w:val="00DB508E"/>
    <w:rsid w:val="00DD48DC"/>
    <w:rsid w:val="00DD4E32"/>
    <w:rsid w:val="00DD5F51"/>
    <w:rsid w:val="00DF42F3"/>
    <w:rsid w:val="00E12329"/>
    <w:rsid w:val="00E154A8"/>
    <w:rsid w:val="00E15F10"/>
    <w:rsid w:val="00E27D1F"/>
    <w:rsid w:val="00E35426"/>
    <w:rsid w:val="00E4253C"/>
    <w:rsid w:val="00E43D83"/>
    <w:rsid w:val="00E5385C"/>
    <w:rsid w:val="00E562FC"/>
    <w:rsid w:val="00E67F4E"/>
    <w:rsid w:val="00E747B9"/>
    <w:rsid w:val="00E84BCC"/>
    <w:rsid w:val="00E949A4"/>
    <w:rsid w:val="00EA0F6C"/>
    <w:rsid w:val="00EA558B"/>
    <w:rsid w:val="00EA7521"/>
    <w:rsid w:val="00ED7DAC"/>
    <w:rsid w:val="00EE2AD5"/>
    <w:rsid w:val="00EE7687"/>
    <w:rsid w:val="00F066F0"/>
    <w:rsid w:val="00F20FDD"/>
    <w:rsid w:val="00F23AEA"/>
    <w:rsid w:val="00F35D7D"/>
    <w:rsid w:val="00F415A9"/>
    <w:rsid w:val="00F44C5B"/>
    <w:rsid w:val="00F44FE3"/>
    <w:rsid w:val="00F569C0"/>
    <w:rsid w:val="00F659E6"/>
    <w:rsid w:val="00F67D20"/>
    <w:rsid w:val="00F71BE7"/>
    <w:rsid w:val="00F77807"/>
    <w:rsid w:val="00F912E0"/>
    <w:rsid w:val="00F937A8"/>
    <w:rsid w:val="00FA721D"/>
    <w:rsid w:val="00FB6D27"/>
    <w:rsid w:val="00FC1482"/>
    <w:rsid w:val="00FC2E87"/>
    <w:rsid w:val="00FC3075"/>
    <w:rsid w:val="00FC4284"/>
    <w:rsid w:val="00FD48CA"/>
    <w:rsid w:val="00FE0A73"/>
    <w:rsid w:val="00FE2F2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E33E4A"/>
  <w14:defaultImageDpi w14:val="300"/>
  <w15:docId w15:val="{E31D770D-2117-4108-8149-397407A3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21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8B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MediumGrid1-Accent3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6938B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8">
    <w:name w:val="Style8"/>
    <w:basedOn w:val="Normal"/>
    <w:rsid w:val="003325C5"/>
    <w:pPr>
      <w:widowControl w:val="0"/>
      <w:autoSpaceDE w:val="0"/>
      <w:autoSpaceDN w:val="0"/>
      <w:adjustRightInd w:val="0"/>
      <w:spacing w:after="0" w:line="305" w:lineRule="exact"/>
      <w:ind w:left="0" w:firstLine="648"/>
    </w:pPr>
    <w:rPr>
      <w:rFonts w:ascii="Arial" w:eastAsia="Times New Roman" w:hAnsi="Arial"/>
      <w:sz w:val="24"/>
      <w:szCs w:val="24"/>
    </w:rPr>
  </w:style>
  <w:style w:type="character" w:customStyle="1" w:styleId="FontStyle15">
    <w:name w:val="Font Style15"/>
    <w:rsid w:val="003325C5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694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66183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Calibri" w:eastAsia="Calibri" w:hAnsi="Calibri" w:cs="Calibri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D143F"/>
    <w:pPr>
      <w:widowControl w:val="0"/>
      <w:autoSpaceDE w:val="0"/>
      <w:autoSpaceDN w:val="0"/>
      <w:spacing w:before="6" w:after="0" w:line="240" w:lineRule="auto"/>
      <w:ind w:left="0"/>
      <w:jc w:val="left"/>
    </w:pPr>
    <w:rPr>
      <w:rFonts w:ascii="Times New Roman" w:eastAsia="Times New Roman" w:hAnsi="Times New Roman"/>
      <w:lang w:val="ro-RO" w:eastAsia="ro-RO" w:bidi="ro-RO"/>
    </w:rPr>
  </w:style>
  <w:style w:type="character" w:customStyle="1" w:styleId="BodyTextChar">
    <w:name w:val="Body Text Char"/>
    <w:link w:val="BodyText"/>
    <w:uiPriority w:val="1"/>
    <w:rsid w:val="008D143F"/>
    <w:rPr>
      <w:rFonts w:ascii="Times New Roman" w:eastAsia="Times New Roman" w:hAnsi="Times New Roman"/>
      <w:sz w:val="22"/>
      <w:szCs w:val="22"/>
      <w:lang w:val="ro-RO" w:eastAsia="ro-RO" w:bidi="ro-RO"/>
    </w:rPr>
  </w:style>
  <w:style w:type="character" w:styleId="IntenseEmphasis">
    <w:name w:val="Intense Emphasis"/>
    <w:uiPriority w:val="21"/>
    <w:qFormat/>
    <w:rsid w:val="00847795"/>
    <w:rPr>
      <w:i/>
      <w:iCs/>
      <w:color w:val="5B9BD5"/>
    </w:rPr>
  </w:style>
  <w:style w:type="paragraph" w:customStyle="1" w:styleId="Default">
    <w:name w:val="Default"/>
    <w:rsid w:val="00D73D6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612BF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72"/>
    <w:semiHidden/>
    <w:unhideWhenUsed/>
    <w:rsid w:val="006D010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"/>
    <w:semiHidden/>
    <w:rsid w:val="00CA1C3B"/>
    <w:pPr>
      <w:spacing w:after="0" w:line="240" w:lineRule="auto"/>
      <w:ind w:left="0"/>
      <w:jc w:val="left"/>
    </w:pPr>
    <w:rPr>
      <w:rFonts w:ascii="Times New Roman" w:eastAsia="Times New Roman" w:hAnsi="Times New Roman"/>
      <w:sz w:val="20"/>
      <w:szCs w:val="20"/>
      <w:lang w:val="en-IE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stile 1 Char"/>
    <w:link w:val="FootnoteText"/>
    <w:semiHidden/>
    <w:rsid w:val="00CA1C3B"/>
    <w:rPr>
      <w:rFonts w:ascii="Times New Roman" w:eastAsia="Times New Roman" w:hAnsi="Times New Roman"/>
      <w:lang w:val="en-IE"/>
    </w:rPr>
  </w:style>
  <w:style w:type="character" w:styleId="FootnoteReference">
    <w:name w:val="footnote reference"/>
    <w:uiPriority w:val="99"/>
    <w:unhideWhenUsed/>
    <w:rsid w:val="00CA1C3B"/>
    <w:rPr>
      <w:vertAlign w:val="superscript"/>
    </w:rPr>
  </w:style>
  <w:style w:type="character" w:customStyle="1" w:styleId="SubsolCaracter1">
    <w:name w:val="Subsol Caracter1"/>
    <w:uiPriority w:val="99"/>
    <w:rsid w:val="00A3577B"/>
    <w:rPr>
      <w:rFonts w:ascii="Trebuchet MS" w:hAnsi="Trebuchet MS"/>
      <w:sz w:val="22"/>
      <w:szCs w:val="22"/>
    </w:rPr>
  </w:style>
  <w:style w:type="table" w:customStyle="1" w:styleId="TableGrid0">
    <w:name w:val="TableGrid"/>
    <w:rsid w:val="004447A6"/>
    <w:rPr>
      <w:rFonts w:asciiTheme="minorHAnsi" w:eastAsiaTheme="minorEastAsia" w:hAnsiTheme="minorHAnsi" w:cstheme="minorBidi"/>
      <w:kern w:val="2"/>
      <w:sz w:val="22"/>
      <w:szCs w:val="22"/>
      <w:lang w:val="ro-RO" w:eastAsia="ro-R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">
    <w:name w:val="bullet"/>
    <w:basedOn w:val="Normal"/>
    <w:qFormat/>
    <w:rsid w:val="004447A6"/>
    <w:pPr>
      <w:numPr>
        <w:numId w:val="42"/>
      </w:numPr>
      <w:suppressAutoHyphens/>
      <w:spacing w:before="120" w:line="240" w:lineRule="auto"/>
    </w:pPr>
    <w:rPr>
      <w:rFonts w:eastAsia="Times New Roman" w:cs="Arial"/>
      <w:sz w:val="20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A33946CC1DE489606444D87CB2FCA" ma:contentTypeVersion="13" ma:contentTypeDescription="Create a new document." ma:contentTypeScope="" ma:versionID="517125c63b9079453fc532411f16c227">
  <xsd:schema xmlns:xsd="http://www.w3.org/2001/XMLSchema" xmlns:xs="http://www.w3.org/2001/XMLSchema" xmlns:p="http://schemas.microsoft.com/office/2006/metadata/properties" xmlns:ns2="58d63b55-82bc-46ca-93d0-c481bacecd13" xmlns:ns3="d4382bc9-6f26-4a01-82d0-7b3d96a83950" targetNamespace="http://schemas.microsoft.com/office/2006/metadata/properties" ma:root="true" ma:fieldsID="163f42d368bbc6ce96028b67d1c166c9" ns2:_="" ns3:_="">
    <xsd:import namespace="58d63b55-82bc-46ca-93d0-c481bacecd13"/>
    <xsd:import namespace="d4382bc9-6f26-4a01-82d0-7b3d96a83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3b55-82bc-46ca-93d0-c481bacec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b60295-4a1f-4f5c-ba61-b0475950d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82bc9-6f26-4a01-82d0-7b3d96a839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36dbf7-a601-4ac3-9d97-44eafe9826ce}" ma:internalName="TaxCatchAll" ma:showField="CatchAllData" ma:web="d4382bc9-6f26-4a01-82d0-7b3d96a83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1EDA5-94DB-4BF9-97A6-3B0FCD00E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3E19C-2417-4004-83B1-E89F3FFD2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FFAB5-E16B-4979-B401-6F4B7BEEA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63b55-82bc-46ca-93d0-c481bacecd13"/>
    <ds:schemaRef ds:uri="d4382bc9-6f26-4a01-82d0-7b3d96a83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1636</CharactersWithSpaces>
  <SharedDoc>false</SharedDoc>
  <HLinks>
    <vt:vector size="12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mailto:ajofm@ph.anofm.ro</vt:lpwstr>
      </vt:variant>
      <vt:variant>
        <vt:lpwstr/>
      </vt:variant>
      <vt:variant>
        <vt:i4>1441919</vt:i4>
      </vt:variant>
      <vt:variant>
        <vt:i4>3</vt:i4>
      </vt:variant>
      <vt:variant>
        <vt:i4>0</vt:i4>
      </vt:variant>
      <vt:variant>
        <vt:i4>5</vt:i4>
      </vt:variant>
      <vt:variant>
        <vt:lpwstr>mailto:ajofm@ph.anofm.ro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Tincuta Oancea</cp:lastModifiedBy>
  <cp:revision>4</cp:revision>
  <cp:lastPrinted>2024-09-27T06:34:00Z</cp:lastPrinted>
  <dcterms:created xsi:type="dcterms:W3CDTF">2024-09-27T07:04:00Z</dcterms:created>
  <dcterms:modified xsi:type="dcterms:W3CDTF">2026-04-08T13:09:00Z</dcterms:modified>
</cp:coreProperties>
</file>