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6906" w14:textId="77777777" w:rsidR="009B3B25" w:rsidRPr="00835615" w:rsidRDefault="009B3B25" w:rsidP="002A136A">
      <w:pPr>
        <w:spacing w:after="0"/>
        <w:ind w:left="0"/>
        <w:rPr>
          <w:rFonts w:cs="Arial"/>
          <w:b/>
          <w:sz w:val="24"/>
          <w:szCs w:val="24"/>
          <w:lang w:val="ro-RO"/>
        </w:rPr>
      </w:pPr>
    </w:p>
    <w:p w14:paraId="4BF4E804" w14:textId="77777777" w:rsidR="00A34BA0" w:rsidRDefault="00A34BA0" w:rsidP="002A136A">
      <w:pPr>
        <w:spacing w:after="0"/>
        <w:ind w:left="0"/>
        <w:rPr>
          <w:rFonts w:cs="Arial"/>
          <w:sz w:val="24"/>
          <w:szCs w:val="24"/>
          <w:lang w:val="ro-RO"/>
        </w:rPr>
      </w:pPr>
    </w:p>
    <w:p w14:paraId="2776E123" w14:textId="77777777" w:rsidR="00A34BA0" w:rsidRDefault="00A34BA0" w:rsidP="002A136A">
      <w:pPr>
        <w:spacing w:after="0"/>
        <w:ind w:left="0"/>
        <w:jc w:val="right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Anexa 1 la regulamentul-cadru privind ocuparea unei funcții publice</w:t>
      </w:r>
    </w:p>
    <w:p w14:paraId="16A7B0D8" w14:textId="106B65D6" w:rsidR="00A34BA0" w:rsidRDefault="00A34BA0" w:rsidP="002A136A">
      <w:pPr>
        <w:spacing w:after="0"/>
        <w:ind w:left="0"/>
        <w:jc w:val="right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 xml:space="preserve"> prin transfer din cadrul AJOFM </w:t>
      </w:r>
      <w:r w:rsidR="00A863D2">
        <w:rPr>
          <w:rFonts w:cs="Arial"/>
          <w:sz w:val="24"/>
          <w:szCs w:val="24"/>
          <w:lang w:val="ro-RO"/>
        </w:rPr>
        <w:t>Tulcea</w:t>
      </w:r>
    </w:p>
    <w:p w14:paraId="3A37F9A1" w14:textId="77777777" w:rsidR="00A34BA0" w:rsidRDefault="00A34BA0" w:rsidP="002A136A">
      <w:pPr>
        <w:spacing w:after="0"/>
        <w:ind w:left="0"/>
        <w:jc w:val="right"/>
        <w:rPr>
          <w:rFonts w:cs="Arial"/>
          <w:sz w:val="24"/>
          <w:szCs w:val="24"/>
          <w:lang w:val="ro-RO"/>
        </w:rPr>
      </w:pPr>
    </w:p>
    <w:p w14:paraId="107060F2" w14:textId="77777777" w:rsidR="00A34BA0" w:rsidRDefault="00A34BA0" w:rsidP="002A136A">
      <w:pPr>
        <w:spacing w:after="0"/>
        <w:ind w:left="0"/>
        <w:jc w:val="center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CERERE DE TRANSFER</w:t>
      </w:r>
    </w:p>
    <w:p w14:paraId="4243D405" w14:textId="5C7537D0" w:rsidR="00A34BA0" w:rsidRDefault="00A34BA0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 xml:space="preserve">Subsemnatul/a__________________________________________domiciliat/ă în ___________________________________________________________________, posesor al CI seria _____nr._______________ angajat în prezent  în cadrul ________________________________________ pe funcția publică de _________________________________________formulez prezenta cerere, în vederea realizării transferului la cerere/în interesul serviciului (se menționează situația aplicabila) pe funcția publică de ______________________________din cadrul compartimentului __________________________________________________ al AJOFM </w:t>
      </w:r>
      <w:r w:rsidR="00A863D2">
        <w:rPr>
          <w:rFonts w:cs="Arial"/>
          <w:sz w:val="24"/>
          <w:szCs w:val="24"/>
          <w:lang w:val="ro-RO"/>
        </w:rPr>
        <w:t xml:space="preserve">Tulcea </w:t>
      </w:r>
      <w:r w:rsidR="00EF447F">
        <w:rPr>
          <w:rFonts w:cs="Arial"/>
          <w:sz w:val="24"/>
          <w:szCs w:val="24"/>
          <w:lang w:val="ro-RO"/>
        </w:rPr>
        <w:t xml:space="preserve"> cu respectarea dispozițiilor art. 502, alin.(1), lit.c) și art. 506, alin.(1), lit. b), din OUG nr. 57/2019 privind Codul Administrativ, cu modificările și completările ulterioare.</w:t>
      </w:r>
    </w:p>
    <w:p w14:paraId="3F298ED2" w14:textId="77777777" w:rsidR="00EF447F" w:rsidRDefault="00EF447F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Anexez prezentei următoarele documente:</w:t>
      </w:r>
    </w:p>
    <w:p w14:paraId="3858E14F" w14:textId="77777777" w:rsidR="00EF447F" w:rsidRDefault="00EF447F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44C8776E" w14:textId="77777777" w:rsidR="00EF447F" w:rsidRDefault="00EF447F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674EDA7E" w14:textId="04B4DC0C" w:rsidR="005E2252" w:rsidRDefault="005E2252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7313BE46" w14:textId="3FD720B3" w:rsidR="005E2252" w:rsidRDefault="005E2252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2F400B78" w14:textId="7338771C" w:rsidR="005E2252" w:rsidRDefault="005E2252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6C6FDF35" w14:textId="58D7B879" w:rsidR="005E2252" w:rsidRDefault="005E2252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5E97C03B" w14:textId="0BB6BEAF" w:rsidR="005E2252" w:rsidRDefault="005E2252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1ED16382" w14:textId="6D96E55B" w:rsidR="005E2252" w:rsidRDefault="005E2252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33A69580" w14:textId="53E7FD15" w:rsidR="005E2252" w:rsidRDefault="005E2252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3B99FF8A" w14:textId="3D5633AC" w:rsidR="005E2252" w:rsidRDefault="005E2252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0AC0E926" w14:textId="496A9F96" w:rsidR="005E2252" w:rsidRDefault="005E2252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599A87BB" w14:textId="77777777" w:rsidR="00EF447F" w:rsidRDefault="00EF447F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185609CC" w14:textId="77777777" w:rsidR="00EF447F" w:rsidRDefault="00EF447F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37C28A10" w14:textId="44DB082B" w:rsidR="00EF447F" w:rsidRDefault="00EF447F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 xml:space="preserve">Prin prezenta sunt/nu sunt de acord ca datele mele cu caracter personal să fie prelucrate de către AJOFM </w:t>
      </w:r>
      <w:r w:rsidR="00A863D2">
        <w:rPr>
          <w:rFonts w:cs="Arial"/>
          <w:sz w:val="24"/>
          <w:szCs w:val="24"/>
          <w:lang w:val="ro-RO"/>
        </w:rPr>
        <w:t>Tulcea</w:t>
      </w:r>
      <w:r>
        <w:rPr>
          <w:rFonts w:cs="Arial"/>
          <w:sz w:val="24"/>
          <w:szCs w:val="24"/>
          <w:lang w:val="ro-RO"/>
        </w:rPr>
        <w:t>, în scopul derulării procedurii de transfer, pentru organizarea căreia a fost publicat anunțul pe pagina de internet a instituției și pentru că am calitatea de aplicant, cu respectarea prevederilor regulamentului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3D374F12" w14:textId="77777777" w:rsidR="00EF447F" w:rsidRDefault="00EF447F" w:rsidP="002A136A">
      <w:pPr>
        <w:spacing w:after="0"/>
        <w:ind w:left="0" w:firstLine="720"/>
        <w:rPr>
          <w:rFonts w:cs="Arial"/>
          <w:sz w:val="24"/>
          <w:szCs w:val="24"/>
          <w:lang w:val="ro-RO"/>
        </w:rPr>
      </w:pPr>
    </w:p>
    <w:p w14:paraId="27649587" w14:textId="23E431F0" w:rsidR="0093506B" w:rsidRPr="0093506B" w:rsidRDefault="00EF447F" w:rsidP="002A136A">
      <w:pPr>
        <w:spacing w:after="0"/>
        <w:ind w:left="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o-RO"/>
        </w:rPr>
        <w:t>Data</w:t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  <w:t xml:space="preserve">   </w:t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  <w:t xml:space="preserve">       Semnatura</w:t>
      </w:r>
    </w:p>
    <w:p w14:paraId="58C92FE3" w14:textId="77777777" w:rsidR="0093506B" w:rsidRPr="0093506B" w:rsidRDefault="0093506B" w:rsidP="00766AC5">
      <w:pPr>
        <w:spacing w:after="0" w:line="360" w:lineRule="auto"/>
        <w:ind w:left="0"/>
        <w:rPr>
          <w:rFonts w:cs="Arial"/>
          <w:sz w:val="24"/>
          <w:szCs w:val="24"/>
        </w:rPr>
      </w:pPr>
    </w:p>
    <w:sectPr w:rsidR="0093506B" w:rsidRPr="0093506B" w:rsidSect="002D208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40" w:right="560" w:bottom="10" w:left="108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A180B" w14:textId="77777777" w:rsidR="00866D3F" w:rsidRDefault="00866D3F" w:rsidP="00CD5B3B">
      <w:r>
        <w:separator/>
      </w:r>
    </w:p>
  </w:endnote>
  <w:endnote w:type="continuationSeparator" w:id="0">
    <w:p w14:paraId="3B8AF653" w14:textId="77777777" w:rsidR="00866D3F" w:rsidRDefault="00866D3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67" w:type="dxa"/>
      <w:tblInd w:w="648" w:type="dxa"/>
      <w:tblLook w:val="04A0" w:firstRow="1" w:lastRow="0" w:firstColumn="1" w:lastColumn="0" w:noHBand="0" w:noVBand="1"/>
    </w:tblPr>
    <w:tblGrid>
      <w:gridCol w:w="6498"/>
      <w:gridCol w:w="4869"/>
    </w:tblGrid>
    <w:tr w:rsidR="00766AC5" w14:paraId="74085E9A" w14:textId="77777777" w:rsidTr="00477F4E">
      <w:tc>
        <w:tcPr>
          <w:tcW w:w="6498" w:type="dxa"/>
        </w:tcPr>
        <w:p w14:paraId="2DA48208" w14:textId="77777777" w:rsidR="00766AC5" w:rsidRPr="005971F0" w:rsidRDefault="00766AC5" w:rsidP="00766AC5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971F0">
            <w:rPr>
              <w:sz w:val="14"/>
              <w:szCs w:val="14"/>
              <w:lang w:val="ro-RO"/>
            </w:rPr>
            <w:t>AGENŢIA JUDEŢEANĂ PENTRU OCUPAREA FORŢEI DE MUNCĂ MUREŞ</w:t>
          </w:r>
          <w:r w:rsidRPr="005971F0">
            <w:rPr>
              <w:sz w:val="16"/>
              <w:szCs w:val="14"/>
              <w:lang w:val="ro-RO"/>
            </w:rPr>
            <w:t xml:space="preserve"> </w:t>
          </w:r>
        </w:p>
        <w:p w14:paraId="1B1D2BB3" w14:textId="77777777" w:rsidR="00766AC5" w:rsidRPr="005971F0" w:rsidRDefault="00766AC5" w:rsidP="00766AC5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971F0">
            <w:rPr>
              <w:sz w:val="16"/>
              <w:szCs w:val="14"/>
              <w:lang w:val="ro-RO"/>
            </w:rPr>
            <w:t>Operator de date cu caracter personal nr. 568</w:t>
          </w:r>
          <w:r w:rsidRPr="005971F0">
            <w:rPr>
              <w:sz w:val="16"/>
              <w:szCs w:val="14"/>
              <w:lang w:val="ro-RO"/>
            </w:rPr>
            <w:tab/>
          </w:r>
          <w:r w:rsidRPr="005971F0">
            <w:rPr>
              <w:sz w:val="16"/>
              <w:szCs w:val="14"/>
              <w:lang w:val="ro-RO"/>
            </w:rPr>
            <w:tab/>
          </w:r>
        </w:p>
        <w:p w14:paraId="49222DBF" w14:textId="77777777" w:rsidR="00766AC5" w:rsidRPr="005971F0" w:rsidRDefault="00766AC5" w:rsidP="00766AC5">
          <w:pPr>
            <w:pStyle w:val="Footer"/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5971F0">
            <w:rPr>
              <w:sz w:val="14"/>
              <w:szCs w:val="14"/>
              <w:lang w:val="ro-RO"/>
            </w:rPr>
            <w:t>Str. Iuliu Maniu, nr. 2, Târgu Mureş, Judeţul Mureş</w:t>
          </w:r>
        </w:p>
        <w:p w14:paraId="3F41C94F" w14:textId="77777777" w:rsidR="00766AC5" w:rsidRPr="005971F0" w:rsidRDefault="00766AC5" w:rsidP="00766AC5">
          <w:pPr>
            <w:pStyle w:val="Footer"/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5971F0">
            <w:rPr>
              <w:sz w:val="14"/>
              <w:szCs w:val="14"/>
              <w:lang w:val="ro-RO"/>
            </w:rPr>
            <w:t>Tel.: +4 0265 269247; Fax: +4 0265 268035</w:t>
          </w:r>
        </w:p>
        <w:p w14:paraId="59D4BC21" w14:textId="77777777" w:rsidR="00766AC5" w:rsidRPr="003C2E5C" w:rsidRDefault="00766AC5" w:rsidP="00766AC5">
          <w:pPr>
            <w:pStyle w:val="Footer"/>
            <w:spacing w:after="0"/>
            <w:ind w:left="0"/>
            <w:rPr>
              <w:lang w:val="ro-RO"/>
            </w:rPr>
          </w:pPr>
          <w:r w:rsidRPr="005971F0">
            <w:rPr>
              <w:sz w:val="14"/>
              <w:szCs w:val="14"/>
              <w:lang w:val="ro-RO"/>
            </w:rPr>
            <w:t xml:space="preserve">e-mail: </w:t>
          </w:r>
          <w:hyperlink r:id="rId1" w:history="1">
            <w:r w:rsidRPr="005971F0">
              <w:rPr>
                <w:rStyle w:val="Hyperlink"/>
                <w:sz w:val="14"/>
                <w:szCs w:val="14"/>
                <w:lang w:val="ro-RO"/>
              </w:rPr>
              <w:t>ajofm.ms@anofm.gov.ro</w:t>
            </w:r>
          </w:hyperlink>
          <w:r w:rsidRPr="005971F0">
            <w:rPr>
              <w:sz w:val="14"/>
              <w:szCs w:val="14"/>
              <w:lang w:val="ro-RO"/>
            </w:rPr>
            <w:t xml:space="preserve">; </w:t>
          </w:r>
          <w:hyperlink r:id="rId2" w:history="1">
            <w:r w:rsidRPr="005971F0">
              <w:rPr>
                <w:rStyle w:val="Hyperlink"/>
                <w:sz w:val="14"/>
                <w:szCs w:val="14"/>
                <w:lang w:val="ro-RO"/>
              </w:rPr>
              <w:t>www.anofm.ro</w:t>
            </w:r>
          </w:hyperlink>
          <w:r w:rsidRPr="005971F0">
            <w:rPr>
              <w:sz w:val="16"/>
              <w:szCs w:val="14"/>
              <w:lang w:val="ro-RO"/>
            </w:rPr>
            <w:t xml:space="preserve">; </w:t>
          </w:r>
          <w:hyperlink r:id="rId3" w:history="1">
            <w:r w:rsidRPr="005971F0">
              <w:rPr>
                <w:rStyle w:val="Hyperlink"/>
                <w:sz w:val="16"/>
                <w:szCs w:val="14"/>
                <w:lang w:val="ro-RO"/>
              </w:rPr>
              <w:t>www.facebook.com/</w:t>
            </w:r>
          </w:hyperlink>
          <w:r w:rsidRPr="005971F0">
            <w:rPr>
              <w:color w:val="FF0000"/>
              <w:sz w:val="16"/>
              <w:szCs w:val="14"/>
              <w:lang w:val="ro-RO"/>
            </w:rPr>
            <w:t xml:space="preserve"> </w:t>
          </w:r>
          <w:r w:rsidRPr="005971F0">
            <w:rPr>
              <w:sz w:val="16"/>
              <w:szCs w:val="14"/>
              <w:lang w:val="ro-RO"/>
            </w:rPr>
            <w:t>AJOFM Mures</w:t>
          </w:r>
        </w:p>
      </w:tc>
      <w:tc>
        <w:tcPr>
          <w:tcW w:w="4869" w:type="dxa"/>
        </w:tcPr>
        <w:p w14:paraId="5142356C" w14:textId="299AAA9B" w:rsidR="00766AC5" w:rsidRDefault="00766AC5" w:rsidP="00766AC5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C17CDA5" wp14:editId="53C0E19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81687110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BE604" w14:textId="77777777" w:rsidR="00766AC5" w:rsidRDefault="00766AC5" w:rsidP="00766AC5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7B51DC"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7B51D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70E3E6B1" w14:textId="77777777" w:rsidR="00766AC5" w:rsidRDefault="00766AC5" w:rsidP="00766AC5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17CD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36.6pt;margin-top:55.45pt;width:42.5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2CEBE604" w14:textId="77777777" w:rsidR="00766AC5" w:rsidRDefault="00766AC5" w:rsidP="00766AC5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70E3E6B1" w14:textId="77777777" w:rsidR="00766AC5" w:rsidRDefault="00766AC5" w:rsidP="00766AC5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960C80">
            <w:rPr>
              <w:noProof/>
            </w:rPr>
            <w:drawing>
              <wp:inline distT="0" distB="0" distL="0" distR="0" wp14:anchorId="2838FA6D" wp14:editId="6F85E9D4">
                <wp:extent cx="1276350" cy="904875"/>
                <wp:effectExtent l="0" t="0" r="0" b="9525"/>
                <wp:docPr id="38603507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0D1478" w14:textId="77777777" w:rsidR="004320AC" w:rsidRPr="0048151F" w:rsidRDefault="00A5075B" w:rsidP="0048151F">
    <w:pPr>
      <w:pStyle w:val="Footer"/>
    </w:pPr>
    <w:r>
      <w:rPr>
        <w:sz w:val="14"/>
        <w:szCs w:val="14"/>
        <w:lang w:val="ro-RO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092F" w14:textId="77777777" w:rsidR="00A863D2" w:rsidRPr="003C0F8C" w:rsidRDefault="00A863D2" w:rsidP="00A863D2">
    <w:pPr>
      <w:pStyle w:val="Subsol"/>
      <w:spacing w:after="0" w:line="240" w:lineRule="auto"/>
      <w:ind w:left="0"/>
      <w:rPr>
        <w:lang w:val="it-IT"/>
      </w:rPr>
    </w:pPr>
    <w:r>
      <w:rPr>
        <w:rStyle w:val="Fontdeparagrafimplicit"/>
        <w:rFonts w:cs="Arial"/>
        <w:sz w:val="14"/>
        <w:szCs w:val="14"/>
        <w:lang w:val="ro-RO"/>
      </w:rPr>
      <w:t>AGENŢIA JUDEȚEANĂ PENTRU OCUPAREA FORŢEI DE MUNCĂ TULCEA</w:t>
    </w:r>
    <w:r>
      <w:rPr>
        <w:rStyle w:val="Fontdeparagrafimplicit"/>
        <w:rFonts w:eastAsia="Calibri" w:cs="Arial"/>
        <w:color w:val="FF0000"/>
        <w:sz w:val="14"/>
        <w:szCs w:val="14"/>
        <w:lang w:val="ro-RO"/>
      </w:rPr>
      <w:t xml:space="preserve"> </w:t>
    </w:r>
    <w:r>
      <w:rPr>
        <w:rStyle w:val="Fontdeparagrafimplicit"/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886CEA" wp14:editId="50C70E32">
              <wp:simplePos x="0" y="0"/>
              <wp:positionH relativeFrom="column">
                <wp:posOffset>-11430</wp:posOffset>
              </wp:positionH>
              <wp:positionV relativeFrom="paragraph">
                <wp:posOffset>-168277</wp:posOffset>
              </wp:positionV>
              <wp:extent cx="5810253" cy="18416"/>
              <wp:effectExtent l="0" t="0" r="19047" b="19684"/>
              <wp:wrapNone/>
              <wp:docPr id="55274126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3" cy="18416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4A7EB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85D66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3" o:spid="_x0000_s1026" type="#_x0000_t32" style="position:absolute;margin-left:-.9pt;margin-top:-13.25pt;width:457.5pt;height:1.4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" strokecolor="#4a7ebb" strokeweight=".26467mm">
              <v:stroke joinstyle="miter"/>
            </v:shape>
          </w:pict>
        </mc:Fallback>
      </mc:AlternateContent>
    </w:r>
    <w:r>
      <w:rPr>
        <w:rStyle w:val="Fontdeparagrafimplicit"/>
        <w:sz w:val="14"/>
        <w:szCs w:val="14"/>
        <w:lang w:val="ro-RO"/>
      </w:rPr>
      <w:tab/>
    </w:r>
    <w:r>
      <w:rPr>
        <w:rStyle w:val="Fontdeparagrafimplicit"/>
        <w:sz w:val="14"/>
        <w:szCs w:val="14"/>
        <w:lang w:val="ro-RO"/>
      </w:rPr>
      <w:tab/>
      <w:t xml:space="preserve">pagina </w:t>
    </w:r>
    <w:r>
      <w:rPr>
        <w:rStyle w:val="Fontdeparagrafimplicit"/>
        <w:sz w:val="14"/>
        <w:szCs w:val="14"/>
        <w:lang w:val="ro-RO"/>
      </w:rPr>
      <w:fldChar w:fldCharType="begin"/>
    </w:r>
    <w:r>
      <w:rPr>
        <w:rStyle w:val="Fontdeparagrafimplicit"/>
        <w:sz w:val="14"/>
        <w:szCs w:val="14"/>
        <w:lang w:val="ro-RO"/>
      </w:rPr>
      <w:instrText xml:space="preserve"> PAGE </w:instrText>
    </w:r>
    <w:r>
      <w:rPr>
        <w:rStyle w:val="Fontdeparagrafimplicit"/>
        <w:sz w:val="14"/>
        <w:szCs w:val="14"/>
        <w:lang w:val="ro-RO"/>
      </w:rPr>
      <w:fldChar w:fldCharType="separate"/>
    </w:r>
    <w:r w:rsidRPr="00A863D2">
      <w:rPr>
        <w:rStyle w:val="Fontdeparagrafimplicit"/>
        <w:sz w:val="14"/>
        <w:szCs w:val="14"/>
        <w:lang w:val="it-IT"/>
      </w:rPr>
      <w:t>1</w:t>
    </w:r>
    <w:r>
      <w:rPr>
        <w:rStyle w:val="Fontdeparagrafimplicit"/>
        <w:sz w:val="14"/>
        <w:szCs w:val="14"/>
        <w:lang w:val="ro-RO"/>
      </w:rPr>
      <w:fldChar w:fldCharType="end"/>
    </w:r>
    <w:r>
      <w:rPr>
        <w:rStyle w:val="Fontdeparagrafimplicit"/>
        <w:sz w:val="14"/>
        <w:szCs w:val="14"/>
        <w:lang w:val="ro-RO"/>
      </w:rPr>
      <w:t xml:space="preserve"> din </w:t>
    </w:r>
    <w:r>
      <w:rPr>
        <w:rStyle w:val="Fontdeparagrafimplicit"/>
        <w:sz w:val="14"/>
        <w:szCs w:val="14"/>
        <w:lang w:val="ro-RO"/>
      </w:rPr>
      <w:fldChar w:fldCharType="begin"/>
    </w:r>
    <w:r>
      <w:rPr>
        <w:rStyle w:val="Fontdeparagrafimplicit"/>
        <w:sz w:val="14"/>
        <w:szCs w:val="14"/>
        <w:lang w:val="ro-RO"/>
      </w:rPr>
      <w:instrText xml:space="preserve"> NUMPAGES </w:instrText>
    </w:r>
    <w:r>
      <w:rPr>
        <w:rStyle w:val="Fontdeparagrafimplicit"/>
        <w:sz w:val="14"/>
        <w:szCs w:val="14"/>
        <w:lang w:val="ro-RO"/>
      </w:rPr>
      <w:fldChar w:fldCharType="separate"/>
    </w:r>
    <w:r w:rsidRPr="00A863D2">
      <w:rPr>
        <w:rStyle w:val="Fontdeparagrafimplicit"/>
        <w:sz w:val="14"/>
        <w:szCs w:val="14"/>
        <w:lang w:val="it-IT"/>
      </w:rPr>
      <w:t>3</w:t>
    </w:r>
    <w:r>
      <w:rPr>
        <w:rStyle w:val="Fontdeparagrafimplicit"/>
        <w:sz w:val="14"/>
        <w:szCs w:val="14"/>
        <w:lang w:val="ro-RO"/>
      </w:rPr>
      <w:fldChar w:fldCharType="end"/>
    </w:r>
  </w:p>
  <w:p w14:paraId="44E540B1" w14:textId="77777777" w:rsidR="00A863D2" w:rsidRPr="003C0F8C" w:rsidRDefault="00A863D2" w:rsidP="00A863D2">
    <w:pPr>
      <w:pStyle w:val="Subsol"/>
      <w:spacing w:after="0" w:line="240" w:lineRule="auto"/>
      <w:ind w:left="0"/>
      <w:rPr>
        <w:lang w:val="it-IT"/>
      </w:rPr>
    </w:pPr>
    <w:r>
      <w:rPr>
        <w:rStyle w:val="Fontdeparagrafimplicit"/>
        <w:rFonts w:cs="Arial"/>
        <w:sz w:val="14"/>
        <w:szCs w:val="14"/>
        <w:lang w:val="ro-RO"/>
      </w:rPr>
      <w:t>Str. Grigore Antipa, nr. 10, Tulcea</w:t>
    </w:r>
  </w:p>
  <w:p w14:paraId="29EFA05E" w14:textId="77777777" w:rsidR="00A863D2" w:rsidRPr="003C0F8C" w:rsidRDefault="00A863D2" w:rsidP="00A863D2">
    <w:pPr>
      <w:pStyle w:val="Subsol"/>
      <w:spacing w:after="0" w:line="240" w:lineRule="auto"/>
      <w:ind w:left="0"/>
      <w:rPr>
        <w:lang w:val="it-IT"/>
      </w:rPr>
    </w:pPr>
    <w:r>
      <w:rPr>
        <w:rStyle w:val="Fontdeparagrafimplicit"/>
        <w:rFonts w:cs="Arial"/>
        <w:sz w:val="14"/>
        <w:szCs w:val="14"/>
        <w:lang w:val="ro-RO"/>
      </w:rPr>
      <w:t>Tel.: +4 0240 516858; Fax: +4 0240 512171</w:t>
    </w:r>
  </w:p>
  <w:p w14:paraId="68E7F65C" w14:textId="77777777" w:rsidR="00A863D2" w:rsidRPr="003C0F8C" w:rsidRDefault="00A863D2" w:rsidP="00A863D2">
    <w:pPr>
      <w:tabs>
        <w:tab w:val="center" w:pos="4320"/>
        <w:tab w:val="right" w:pos="8640"/>
      </w:tabs>
      <w:spacing w:after="0" w:line="240" w:lineRule="auto"/>
      <w:ind w:left="0"/>
      <w:rPr>
        <w:lang w:val="it-IT"/>
      </w:rPr>
    </w:pPr>
    <w:r>
      <w:rPr>
        <w:rStyle w:val="Fontdeparagrafimplicit"/>
        <w:rFonts w:cs="Arial"/>
        <w:sz w:val="14"/>
        <w:szCs w:val="14"/>
        <w:lang w:val="ro-RO"/>
      </w:rPr>
      <w:t xml:space="preserve">e-mail: </w:t>
    </w:r>
    <w:hyperlink r:id="rId1" w:history="1">
      <w:r>
        <w:rPr>
          <w:rStyle w:val="Hyperlink"/>
          <w:rFonts w:cs="Arial"/>
          <w:sz w:val="14"/>
          <w:szCs w:val="14"/>
          <w:lang w:val="ro-RO"/>
        </w:rPr>
        <w:t>tulcea@.anofm.gov.ro</w:t>
      </w:r>
    </w:hyperlink>
  </w:p>
  <w:p w14:paraId="25E31AD0" w14:textId="77777777" w:rsidR="00A863D2" w:rsidRPr="003C0F8C" w:rsidRDefault="00A863D2" w:rsidP="00A863D2">
    <w:pPr>
      <w:pStyle w:val="Subsol"/>
      <w:spacing w:after="0" w:line="240" w:lineRule="auto"/>
      <w:ind w:left="0"/>
      <w:rPr>
        <w:lang w:val="it-IT"/>
      </w:rPr>
    </w:pPr>
    <w:r>
      <w:rPr>
        <w:rStyle w:val="Fontdeparagrafimplicit"/>
        <w:rFonts w:cs="Arial"/>
        <w:sz w:val="14"/>
        <w:szCs w:val="14"/>
        <w:lang w:val="ro-RO"/>
      </w:rPr>
      <w:t>www.anofm.ro/tulcea/; www.facebook.com/AJOFMTULCEA</w:t>
    </w:r>
  </w:p>
  <w:p w14:paraId="16661DC9" w14:textId="77777777" w:rsidR="004320AC" w:rsidRPr="00A863D2" w:rsidRDefault="004320AC" w:rsidP="00A863D2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4744B" w14:textId="77777777" w:rsidR="00866D3F" w:rsidRDefault="00866D3F" w:rsidP="00CD5B3B">
      <w:r>
        <w:separator/>
      </w:r>
    </w:p>
  </w:footnote>
  <w:footnote w:type="continuationSeparator" w:id="0">
    <w:p w14:paraId="745EE0B1" w14:textId="77777777" w:rsidR="00866D3F" w:rsidRDefault="00866D3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4320AC" w14:paraId="23ACF34A" w14:textId="77777777" w:rsidTr="003738C8">
      <w:trPr>
        <w:trHeight w:val="987"/>
      </w:trPr>
      <w:tc>
        <w:tcPr>
          <w:tcW w:w="5103" w:type="dxa"/>
        </w:tcPr>
        <w:p w14:paraId="11741A0B" w14:textId="77777777" w:rsidR="004320AC" w:rsidRPr="00CD5B3B" w:rsidRDefault="00F85398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7EDD9F96" wp14:editId="17404A23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E17D9A2" w14:textId="77777777" w:rsidR="00F85398" w:rsidRDefault="00F85398" w:rsidP="00011077">
          <w:pPr>
            <w:pStyle w:val="MediumGrid21"/>
            <w:jc w:val="right"/>
          </w:pPr>
        </w:p>
        <w:p w14:paraId="6404FA2F" w14:textId="77777777" w:rsidR="00F85398" w:rsidRDefault="00F85398" w:rsidP="00F85398"/>
        <w:p w14:paraId="2DFED137" w14:textId="77777777" w:rsidR="004320AC" w:rsidRPr="00F85398" w:rsidRDefault="00F85398" w:rsidP="00F85398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68D1F2" wp14:editId="084AF15B">
                <wp:simplePos x="0" y="0"/>
                <wp:positionH relativeFrom="column">
                  <wp:posOffset>2298065</wp:posOffset>
                </wp:positionH>
                <wp:positionV relativeFrom="paragraph">
                  <wp:posOffset>-34925</wp:posOffset>
                </wp:positionV>
                <wp:extent cx="1038225" cy="501015"/>
                <wp:effectExtent l="0" t="0" r="9525" b="0"/>
                <wp:wrapNone/>
                <wp:docPr id="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FE1C39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5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  <w:gridCol w:w="6"/>
    </w:tblGrid>
    <w:tr w:rsidR="004320AC" w14:paraId="73BB7880" w14:textId="77777777" w:rsidTr="008D43B1">
      <w:tc>
        <w:tcPr>
          <w:tcW w:w="8647" w:type="dxa"/>
        </w:tcPr>
        <w:tbl>
          <w:tblPr>
            <w:tblW w:w="10773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2126"/>
          </w:tblGrid>
          <w:tr w:rsidR="009C43CA" w14:paraId="68F6E738" w14:textId="77777777" w:rsidTr="0068486C">
            <w:tc>
              <w:tcPr>
                <w:tcW w:w="8647" w:type="dxa"/>
              </w:tcPr>
              <w:p w14:paraId="442CE07C" w14:textId="77777777" w:rsidR="009C43CA" w:rsidRPr="00B44471" w:rsidRDefault="009C43CA" w:rsidP="009C43CA">
                <w:pPr>
                  <w:pStyle w:val="MediumGrid21"/>
                  <w:rPr>
                    <w:lang w:val="ro-RO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63114BF3" wp14:editId="299B85BE">
                      <wp:extent cx="5010922" cy="899162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logo-MMFTSS-2025 cu coroana RGB ro centrat1 25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10922" cy="8991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26" w:type="dxa"/>
                <w:vAlign w:val="center"/>
              </w:tcPr>
              <w:p w14:paraId="08ACD1BD" w14:textId="77777777" w:rsidR="009C43CA" w:rsidRDefault="009C43CA" w:rsidP="009C43CA">
                <w:pPr>
                  <w:pStyle w:val="MediumGrid21"/>
                  <w:jc w:val="right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 wp14:anchorId="4E66830B" wp14:editId="4DBE1F9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15240</wp:posOffset>
                      </wp:positionV>
                      <wp:extent cx="1038225" cy="501015"/>
                      <wp:effectExtent l="0" t="0" r="9525" b="0"/>
                      <wp:wrapNone/>
                      <wp:docPr id="32" name="Picture 2" descr="logo-anof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anof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0AF146BA" w14:textId="087D2624" w:rsidR="004320AC" w:rsidRPr="00B44471" w:rsidRDefault="004320AC" w:rsidP="0081589B">
          <w:pPr>
            <w:pStyle w:val="MediumGrid21"/>
            <w:rPr>
              <w:lang w:val="ro-RO"/>
            </w:rPr>
          </w:pPr>
        </w:p>
      </w:tc>
      <w:tc>
        <w:tcPr>
          <w:tcW w:w="2126" w:type="dxa"/>
          <w:vAlign w:val="center"/>
        </w:tcPr>
        <w:p w14:paraId="6533150D" w14:textId="668058ED" w:rsidR="004320AC" w:rsidRDefault="004320AC" w:rsidP="00E562FC">
          <w:pPr>
            <w:pStyle w:val="MediumGrid21"/>
            <w:jc w:val="right"/>
          </w:pPr>
        </w:p>
      </w:tc>
    </w:tr>
  </w:tbl>
  <w:p w14:paraId="7A0AAC19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0FCE"/>
    <w:multiLevelType w:val="hybridMultilevel"/>
    <w:tmpl w:val="36884D26"/>
    <w:lvl w:ilvl="0" w:tplc="D946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30C1"/>
    <w:multiLevelType w:val="hybridMultilevel"/>
    <w:tmpl w:val="A81A7AA8"/>
    <w:lvl w:ilvl="0" w:tplc="28D27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B64DF"/>
    <w:multiLevelType w:val="hybridMultilevel"/>
    <w:tmpl w:val="CC64CA34"/>
    <w:lvl w:ilvl="0" w:tplc="41667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C6CC1"/>
    <w:multiLevelType w:val="hybridMultilevel"/>
    <w:tmpl w:val="88C6AEA6"/>
    <w:lvl w:ilvl="0" w:tplc="04BC0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C08E4"/>
    <w:multiLevelType w:val="hybridMultilevel"/>
    <w:tmpl w:val="7F4E3804"/>
    <w:lvl w:ilvl="0" w:tplc="E9EED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386288">
    <w:abstractNumId w:val="2"/>
  </w:num>
  <w:num w:numId="2" w16cid:durableId="1998460533">
    <w:abstractNumId w:val="5"/>
  </w:num>
  <w:num w:numId="3" w16cid:durableId="9600771">
    <w:abstractNumId w:val="0"/>
  </w:num>
  <w:num w:numId="4" w16cid:durableId="1702321091">
    <w:abstractNumId w:val="1"/>
  </w:num>
  <w:num w:numId="5" w16cid:durableId="661009667">
    <w:abstractNumId w:val="4"/>
  </w:num>
  <w:num w:numId="6" w16cid:durableId="184757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5B"/>
    <w:rsid w:val="00011077"/>
    <w:rsid w:val="00013E11"/>
    <w:rsid w:val="00025F81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9481D"/>
    <w:rsid w:val="000A31B4"/>
    <w:rsid w:val="000C071C"/>
    <w:rsid w:val="000C16DF"/>
    <w:rsid w:val="000C24D5"/>
    <w:rsid w:val="000C30D0"/>
    <w:rsid w:val="000C762C"/>
    <w:rsid w:val="000E2A6D"/>
    <w:rsid w:val="000E4398"/>
    <w:rsid w:val="000F2163"/>
    <w:rsid w:val="000F4B28"/>
    <w:rsid w:val="000F688A"/>
    <w:rsid w:val="00100F36"/>
    <w:rsid w:val="00101039"/>
    <w:rsid w:val="001632A2"/>
    <w:rsid w:val="001856EE"/>
    <w:rsid w:val="00193E26"/>
    <w:rsid w:val="001951C8"/>
    <w:rsid w:val="001C7677"/>
    <w:rsid w:val="001D2C99"/>
    <w:rsid w:val="001D47B7"/>
    <w:rsid w:val="001F6EEC"/>
    <w:rsid w:val="001F7A3C"/>
    <w:rsid w:val="002046C8"/>
    <w:rsid w:val="0021532B"/>
    <w:rsid w:val="00220A78"/>
    <w:rsid w:val="00223B73"/>
    <w:rsid w:val="00255A63"/>
    <w:rsid w:val="002673A1"/>
    <w:rsid w:val="0028016A"/>
    <w:rsid w:val="00285DC4"/>
    <w:rsid w:val="00294102"/>
    <w:rsid w:val="002A136A"/>
    <w:rsid w:val="002A1C92"/>
    <w:rsid w:val="002A4FF7"/>
    <w:rsid w:val="002A5742"/>
    <w:rsid w:val="002A5CA2"/>
    <w:rsid w:val="002B19B6"/>
    <w:rsid w:val="002C59E9"/>
    <w:rsid w:val="002D2084"/>
    <w:rsid w:val="002D363D"/>
    <w:rsid w:val="002E35CF"/>
    <w:rsid w:val="002E3C3B"/>
    <w:rsid w:val="002F29B8"/>
    <w:rsid w:val="00305DE5"/>
    <w:rsid w:val="003070E3"/>
    <w:rsid w:val="003115C1"/>
    <w:rsid w:val="00312081"/>
    <w:rsid w:val="003134B0"/>
    <w:rsid w:val="0034234E"/>
    <w:rsid w:val="003441B9"/>
    <w:rsid w:val="00347684"/>
    <w:rsid w:val="00360B9F"/>
    <w:rsid w:val="00367AC0"/>
    <w:rsid w:val="003738C8"/>
    <w:rsid w:val="00373E18"/>
    <w:rsid w:val="00384EF6"/>
    <w:rsid w:val="00395093"/>
    <w:rsid w:val="003950C5"/>
    <w:rsid w:val="003C1B81"/>
    <w:rsid w:val="003C5F18"/>
    <w:rsid w:val="003D0D81"/>
    <w:rsid w:val="003D44BF"/>
    <w:rsid w:val="003D5A60"/>
    <w:rsid w:val="003F36E6"/>
    <w:rsid w:val="003F4685"/>
    <w:rsid w:val="00403C3F"/>
    <w:rsid w:val="00403F09"/>
    <w:rsid w:val="0040441D"/>
    <w:rsid w:val="00407382"/>
    <w:rsid w:val="00412DAB"/>
    <w:rsid w:val="00416034"/>
    <w:rsid w:val="00427C17"/>
    <w:rsid w:val="004320AC"/>
    <w:rsid w:val="00441E15"/>
    <w:rsid w:val="00443AE8"/>
    <w:rsid w:val="004510F7"/>
    <w:rsid w:val="00451AD0"/>
    <w:rsid w:val="0045426E"/>
    <w:rsid w:val="00465ABF"/>
    <w:rsid w:val="004713A4"/>
    <w:rsid w:val="004714D6"/>
    <w:rsid w:val="0048151F"/>
    <w:rsid w:val="0048747B"/>
    <w:rsid w:val="00493AD5"/>
    <w:rsid w:val="004B4737"/>
    <w:rsid w:val="004C4FD1"/>
    <w:rsid w:val="004D5F89"/>
    <w:rsid w:val="004E0CC6"/>
    <w:rsid w:val="004E3CBB"/>
    <w:rsid w:val="004E47D4"/>
    <w:rsid w:val="004F177E"/>
    <w:rsid w:val="00511D6E"/>
    <w:rsid w:val="0051391D"/>
    <w:rsid w:val="0053428B"/>
    <w:rsid w:val="00554C2D"/>
    <w:rsid w:val="005637D6"/>
    <w:rsid w:val="0056387D"/>
    <w:rsid w:val="00563C15"/>
    <w:rsid w:val="0057501B"/>
    <w:rsid w:val="00577B20"/>
    <w:rsid w:val="00582C45"/>
    <w:rsid w:val="0059447B"/>
    <w:rsid w:val="00595A78"/>
    <w:rsid w:val="005A0010"/>
    <w:rsid w:val="005A36DF"/>
    <w:rsid w:val="005A789B"/>
    <w:rsid w:val="005B0684"/>
    <w:rsid w:val="005C6DC4"/>
    <w:rsid w:val="005E2252"/>
    <w:rsid w:val="005E6FFA"/>
    <w:rsid w:val="005F1A51"/>
    <w:rsid w:val="005F40F6"/>
    <w:rsid w:val="005F4372"/>
    <w:rsid w:val="005F756F"/>
    <w:rsid w:val="0061261F"/>
    <w:rsid w:val="00646585"/>
    <w:rsid w:val="006579C6"/>
    <w:rsid w:val="006A263E"/>
    <w:rsid w:val="006B043C"/>
    <w:rsid w:val="006B528B"/>
    <w:rsid w:val="006C1FAB"/>
    <w:rsid w:val="006C71FD"/>
    <w:rsid w:val="006D7EA7"/>
    <w:rsid w:val="006E1F27"/>
    <w:rsid w:val="006E55F8"/>
    <w:rsid w:val="006E5804"/>
    <w:rsid w:val="006E5D86"/>
    <w:rsid w:val="006E6146"/>
    <w:rsid w:val="006E6D14"/>
    <w:rsid w:val="006F7E38"/>
    <w:rsid w:val="0071411C"/>
    <w:rsid w:val="00714A39"/>
    <w:rsid w:val="00722BEC"/>
    <w:rsid w:val="0073042D"/>
    <w:rsid w:val="007322B0"/>
    <w:rsid w:val="00733CF7"/>
    <w:rsid w:val="0075486F"/>
    <w:rsid w:val="007570B0"/>
    <w:rsid w:val="00766AC5"/>
    <w:rsid w:val="00766E0E"/>
    <w:rsid w:val="007914E2"/>
    <w:rsid w:val="007966D9"/>
    <w:rsid w:val="007B005F"/>
    <w:rsid w:val="007B54D2"/>
    <w:rsid w:val="007B727A"/>
    <w:rsid w:val="007C1093"/>
    <w:rsid w:val="007C1EDA"/>
    <w:rsid w:val="007C627B"/>
    <w:rsid w:val="007F45EB"/>
    <w:rsid w:val="008022CB"/>
    <w:rsid w:val="0080611A"/>
    <w:rsid w:val="008114F7"/>
    <w:rsid w:val="0081302F"/>
    <w:rsid w:val="0081589B"/>
    <w:rsid w:val="0081745B"/>
    <w:rsid w:val="00835615"/>
    <w:rsid w:val="00846443"/>
    <w:rsid w:val="00860515"/>
    <w:rsid w:val="0086069A"/>
    <w:rsid w:val="00866D3F"/>
    <w:rsid w:val="00872110"/>
    <w:rsid w:val="00885CDD"/>
    <w:rsid w:val="00887484"/>
    <w:rsid w:val="008906F8"/>
    <w:rsid w:val="00896623"/>
    <w:rsid w:val="00896CE2"/>
    <w:rsid w:val="008A0FDC"/>
    <w:rsid w:val="008A2575"/>
    <w:rsid w:val="008A2AC0"/>
    <w:rsid w:val="008B480C"/>
    <w:rsid w:val="008B4FEB"/>
    <w:rsid w:val="008C4503"/>
    <w:rsid w:val="008D43B1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6C81"/>
    <w:rsid w:val="00976C79"/>
    <w:rsid w:val="00980F4F"/>
    <w:rsid w:val="00985FA2"/>
    <w:rsid w:val="0099056F"/>
    <w:rsid w:val="009A4018"/>
    <w:rsid w:val="009B3B25"/>
    <w:rsid w:val="009C43CA"/>
    <w:rsid w:val="009C4816"/>
    <w:rsid w:val="009F6647"/>
    <w:rsid w:val="00A07E98"/>
    <w:rsid w:val="00A14C98"/>
    <w:rsid w:val="00A24448"/>
    <w:rsid w:val="00A34BA0"/>
    <w:rsid w:val="00A5075B"/>
    <w:rsid w:val="00A54784"/>
    <w:rsid w:val="00A7162E"/>
    <w:rsid w:val="00A720EA"/>
    <w:rsid w:val="00A73B09"/>
    <w:rsid w:val="00A84CF2"/>
    <w:rsid w:val="00A863D2"/>
    <w:rsid w:val="00A90C70"/>
    <w:rsid w:val="00A92206"/>
    <w:rsid w:val="00AA090C"/>
    <w:rsid w:val="00AA565A"/>
    <w:rsid w:val="00AB6801"/>
    <w:rsid w:val="00AD0744"/>
    <w:rsid w:val="00AD6AD2"/>
    <w:rsid w:val="00AE1CF4"/>
    <w:rsid w:val="00AE20F6"/>
    <w:rsid w:val="00AE26B4"/>
    <w:rsid w:val="00B13BB4"/>
    <w:rsid w:val="00B2305A"/>
    <w:rsid w:val="00B423F2"/>
    <w:rsid w:val="00B44471"/>
    <w:rsid w:val="00B53DD5"/>
    <w:rsid w:val="00B56680"/>
    <w:rsid w:val="00B62D39"/>
    <w:rsid w:val="00B65876"/>
    <w:rsid w:val="00B67595"/>
    <w:rsid w:val="00B67A2B"/>
    <w:rsid w:val="00B711A9"/>
    <w:rsid w:val="00B802EA"/>
    <w:rsid w:val="00B91EC8"/>
    <w:rsid w:val="00B9684C"/>
    <w:rsid w:val="00BB4295"/>
    <w:rsid w:val="00BC1969"/>
    <w:rsid w:val="00BE283F"/>
    <w:rsid w:val="00BE7B02"/>
    <w:rsid w:val="00BF1DEF"/>
    <w:rsid w:val="00C05F49"/>
    <w:rsid w:val="00C20EF1"/>
    <w:rsid w:val="00C22170"/>
    <w:rsid w:val="00C47A2A"/>
    <w:rsid w:val="00C6554C"/>
    <w:rsid w:val="00C82169"/>
    <w:rsid w:val="00C82841"/>
    <w:rsid w:val="00C92DE1"/>
    <w:rsid w:val="00C94CC6"/>
    <w:rsid w:val="00CB567C"/>
    <w:rsid w:val="00CC1BCE"/>
    <w:rsid w:val="00CC3917"/>
    <w:rsid w:val="00CD0C6C"/>
    <w:rsid w:val="00CD0F06"/>
    <w:rsid w:val="00CD17CD"/>
    <w:rsid w:val="00CD1ECC"/>
    <w:rsid w:val="00CD5B3B"/>
    <w:rsid w:val="00CE390F"/>
    <w:rsid w:val="00CF79B2"/>
    <w:rsid w:val="00CF7E5D"/>
    <w:rsid w:val="00D040A5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7361E"/>
    <w:rsid w:val="00D86D72"/>
    <w:rsid w:val="00D86F1D"/>
    <w:rsid w:val="00D90E47"/>
    <w:rsid w:val="00D9640B"/>
    <w:rsid w:val="00D96A31"/>
    <w:rsid w:val="00DA1C6B"/>
    <w:rsid w:val="00DC0E34"/>
    <w:rsid w:val="00DC4D0D"/>
    <w:rsid w:val="00DD0FCD"/>
    <w:rsid w:val="00DD4E72"/>
    <w:rsid w:val="00DE6A18"/>
    <w:rsid w:val="00DE7FC8"/>
    <w:rsid w:val="00DF42F3"/>
    <w:rsid w:val="00E0341B"/>
    <w:rsid w:val="00E15132"/>
    <w:rsid w:val="00E462CE"/>
    <w:rsid w:val="00E562FC"/>
    <w:rsid w:val="00E60ED7"/>
    <w:rsid w:val="00E756F5"/>
    <w:rsid w:val="00E96F2D"/>
    <w:rsid w:val="00EA0F6C"/>
    <w:rsid w:val="00EB6EBB"/>
    <w:rsid w:val="00ED1B38"/>
    <w:rsid w:val="00EF447F"/>
    <w:rsid w:val="00F20FDD"/>
    <w:rsid w:val="00F415E0"/>
    <w:rsid w:val="00F4222B"/>
    <w:rsid w:val="00F4752C"/>
    <w:rsid w:val="00F517FD"/>
    <w:rsid w:val="00F5239C"/>
    <w:rsid w:val="00F659E6"/>
    <w:rsid w:val="00F67D20"/>
    <w:rsid w:val="00F746FD"/>
    <w:rsid w:val="00F74983"/>
    <w:rsid w:val="00F77807"/>
    <w:rsid w:val="00F85398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E70BB"/>
  <w14:defaultImageDpi w14:val="300"/>
  <w15:docId w15:val="{88930A52-3543-47B1-BAC1-A40DB2FF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character" w:customStyle="1" w:styleId="Fontdeparagrafimplicit">
    <w:name w:val="Font de paragraf implicit"/>
    <w:rsid w:val="00A863D2"/>
  </w:style>
  <w:style w:type="paragraph" w:customStyle="1" w:styleId="Subsol">
    <w:name w:val="Subsol"/>
    <w:basedOn w:val="Normal"/>
    <w:rsid w:val="00A863D2"/>
    <w:pPr>
      <w:tabs>
        <w:tab w:val="center" w:pos="4320"/>
        <w:tab w:val="right" w:pos="8640"/>
      </w:tabs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" TargetMode="External"/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ms@anofm.gov.ro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lcea@.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A~1.DOB\AppData\Local\Temp\template%20antet%20AJOFM%20-%20ALOFM%20-%20CRFPA%20-%20CRFPP%20-%20dec%202021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879C-0453-47D2-A77F-BF76298C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 - dec 2021-1</Template>
  <TotalTime>3</TotalTime>
  <Pages>1</Pages>
  <Words>308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 Dobrin</dc:creator>
  <cp:lastModifiedBy>Maria Mititelu</cp:lastModifiedBy>
  <cp:revision>5</cp:revision>
  <cp:lastPrinted>2024-07-23T09:35:00Z</cp:lastPrinted>
  <dcterms:created xsi:type="dcterms:W3CDTF">2024-10-28T05:47:00Z</dcterms:created>
  <dcterms:modified xsi:type="dcterms:W3CDTF">2025-08-11T12:09:00Z</dcterms:modified>
</cp:coreProperties>
</file>