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8F031" w14:textId="1D7B8D46" w:rsidR="000903BE" w:rsidRPr="00C7714B" w:rsidRDefault="004447A6" w:rsidP="000903BE">
      <w:pPr>
        <w:autoSpaceDE w:val="0"/>
        <w:autoSpaceDN w:val="0"/>
        <w:adjustRightInd w:val="0"/>
        <w:spacing w:after="0"/>
        <w:ind w:left="0"/>
        <w:rPr>
          <w:b/>
          <w:bCs/>
        </w:rPr>
      </w:pPr>
      <w:r w:rsidRPr="00C7714B">
        <w:rPr>
          <w:b/>
          <w:bCs/>
        </w:rPr>
        <w:t>A</w:t>
      </w:r>
      <w:r w:rsidR="000903BE" w:rsidRPr="00C7714B">
        <w:rPr>
          <w:b/>
          <w:bCs/>
        </w:rPr>
        <w:t>nexa nr. 6</w:t>
      </w:r>
    </w:p>
    <w:p w14:paraId="022380FA" w14:textId="77777777" w:rsidR="000903BE" w:rsidRDefault="000903BE" w:rsidP="000903BE">
      <w:pPr>
        <w:autoSpaceDE w:val="0"/>
        <w:autoSpaceDN w:val="0"/>
        <w:adjustRightInd w:val="0"/>
        <w:spacing w:after="0"/>
        <w:ind w:left="0"/>
      </w:pPr>
    </w:p>
    <w:p w14:paraId="70C58AD2" w14:textId="49133D4D" w:rsidR="000903BE" w:rsidRPr="000903BE" w:rsidRDefault="000903BE" w:rsidP="000903BE">
      <w:pPr>
        <w:autoSpaceDE w:val="0"/>
        <w:autoSpaceDN w:val="0"/>
        <w:adjustRightInd w:val="0"/>
        <w:spacing w:after="0"/>
        <w:ind w:left="0"/>
        <w:rPr>
          <w:sz w:val="20"/>
          <w:szCs w:val="20"/>
          <w:lang w:val="ro-RO"/>
        </w:rPr>
      </w:pPr>
      <w:r w:rsidRPr="000903BE">
        <w:rPr>
          <w:sz w:val="20"/>
          <w:szCs w:val="20"/>
          <w:lang w:val="ro-RO"/>
        </w:rPr>
        <w:t>Program: Programul Educație și Ocupare 2021-2027</w:t>
      </w:r>
    </w:p>
    <w:p w14:paraId="656B8BF4" w14:textId="77777777" w:rsidR="000903BE" w:rsidRPr="000903BE" w:rsidRDefault="000903BE" w:rsidP="000903BE">
      <w:pPr>
        <w:autoSpaceDE w:val="0"/>
        <w:autoSpaceDN w:val="0"/>
        <w:adjustRightInd w:val="0"/>
        <w:spacing w:after="0"/>
        <w:ind w:left="0"/>
        <w:rPr>
          <w:sz w:val="20"/>
          <w:szCs w:val="20"/>
          <w:lang w:val="ro-RO"/>
        </w:rPr>
      </w:pPr>
      <w:r w:rsidRPr="000903BE">
        <w:rPr>
          <w:sz w:val="20"/>
          <w:szCs w:val="20"/>
          <w:lang w:val="ro-RO"/>
        </w:rPr>
        <w:t>Prioritate: 2. Valorificarea potențialului tinerilor pe piața muncii (Ocuparea forței de muncă în rândul tinerilor)</w:t>
      </w:r>
    </w:p>
    <w:p w14:paraId="69E4FE9B" w14:textId="77777777" w:rsidR="000903BE" w:rsidRPr="000903BE" w:rsidRDefault="000903BE" w:rsidP="000903BE">
      <w:pPr>
        <w:autoSpaceDE w:val="0"/>
        <w:autoSpaceDN w:val="0"/>
        <w:adjustRightInd w:val="0"/>
        <w:spacing w:after="0"/>
        <w:ind w:left="0"/>
        <w:rPr>
          <w:sz w:val="20"/>
          <w:szCs w:val="20"/>
          <w:lang w:val="ro-RO"/>
        </w:rPr>
      </w:pPr>
      <w:r w:rsidRPr="000903BE">
        <w:rPr>
          <w:sz w:val="20"/>
          <w:szCs w:val="20"/>
          <w:lang w:val="ro-RO"/>
        </w:rPr>
        <w:t>Obiectiv specific: ESO4.1.</w:t>
      </w:r>
    </w:p>
    <w:p w14:paraId="110880E4" w14:textId="77777777" w:rsidR="000903BE" w:rsidRPr="000903BE" w:rsidRDefault="000903BE" w:rsidP="000903BE">
      <w:pPr>
        <w:autoSpaceDE w:val="0"/>
        <w:autoSpaceDN w:val="0"/>
        <w:adjustRightInd w:val="0"/>
        <w:spacing w:after="0"/>
        <w:ind w:left="0"/>
        <w:rPr>
          <w:sz w:val="20"/>
          <w:szCs w:val="20"/>
          <w:lang w:val="ro-RO"/>
        </w:rPr>
      </w:pPr>
      <w:r w:rsidRPr="000903BE">
        <w:rPr>
          <w:sz w:val="20"/>
          <w:szCs w:val="20"/>
          <w:lang w:val="ro-RO"/>
        </w:rPr>
        <w:t>Acțiunea 2.a.1. Dezvoltarea unei rețele pentru tineret care să furnizeze servicii personalizate și de calitate tinerilor, cu precădere din categoria NEETs</w:t>
      </w:r>
    </w:p>
    <w:p w14:paraId="0E45529E" w14:textId="77777777" w:rsidR="000903BE" w:rsidRPr="000903BE" w:rsidRDefault="000903BE" w:rsidP="000903BE">
      <w:pPr>
        <w:autoSpaceDE w:val="0"/>
        <w:autoSpaceDN w:val="0"/>
        <w:adjustRightInd w:val="0"/>
        <w:spacing w:after="0"/>
        <w:ind w:left="0"/>
        <w:rPr>
          <w:sz w:val="20"/>
          <w:szCs w:val="20"/>
          <w:lang w:val="ro-RO"/>
        </w:rPr>
      </w:pPr>
      <w:r w:rsidRPr="000903BE">
        <w:rPr>
          <w:sz w:val="20"/>
          <w:szCs w:val="20"/>
          <w:lang w:val="ro-RO"/>
        </w:rPr>
        <w:t>Apel de proiecte: „Dezvoltarea unei rețele pentru tineret care să furnizeze servicii personalizate și de calitate tinerilor, cu precădere din categoria NEETs“</w:t>
      </w:r>
    </w:p>
    <w:p w14:paraId="147F3C30" w14:textId="77777777" w:rsidR="000903BE" w:rsidRPr="000903BE" w:rsidRDefault="000903BE" w:rsidP="000903BE">
      <w:pPr>
        <w:autoSpaceDE w:val="0"/>
        <w:autoSpaceDN w:val="0"/>
        <w:adjustRightInd w:val="0"/>
        <w:spacing w:after="0"/>
        <w:ind w:left="0"/>
        <w:rPr>
          <w:sz w:val="20"/>
          <w:szCs w:val="20"/>
          <w:lang w:val="ro-RO"/>
        </w:rPr>
      </w:pPr>
      <w:r w:rsidRPr="000903BE">
        <w:rPr>
          <w:sz w:val="20"/>
          <w:szCs w:val="20"/>
          <w:lang w:val="ro-RO"/>
        </w:rPr>
        <w:t>Cod SMIS: &lt;cod SMIS&gt;</w:t>
      </w:r>
    </w:p>
    <w:p w14:paraId="7034A72C" w14:textId="77777777" w:rsidR="000903BE" w:rsidRPr="000903BE" w:rsidRDefault="000903BE" w:rsidP="000903BE">
      <w:pPr>
        <w:autoSpaceDE w:val="0"/>
        <w:autoSpaceDN w:val="0"/>
        <w:adjustRightInd w:val="0"/>
        <w:spacing w:after="0"/>
        <w:ind w:left="0"/>
        <w:rPr>
          <w:lang w:val="ro-RO"/>
        </w:rPr>
      </w:pPr>
    </w:p>
    <w:p w14:paraId="2EFE237E" w14:textId="2717B922" w:rsidR="000903BE" w:rsidRPr="000903BE" w:rsidRDefault="000903BE" w:rsidP="000903BE">
      <w:pPr>
        <w:autoSpaceDE w:val="0"/>
        <w:autoSpaceDN w:val="0"/>
        <w:adjustRightInd w:val="0"/>
        <w:spacing w:after="0"/>
        <w:ind w:left="0"/>
        <w:jc w:val="center"/>
        <w:rPr>
          <w:b/>
          <w:lang w:val="ro-RO"/>
        </w:rPr>
      </w:pPr>
      <w:r w:rsidRPr="000903BE">
        <w:rPr>
          <w:b/>
          <w:lang w:val="ro-RO"/>
        </w:rPr>
        <w:t>Declaratie</w:t>
      </w:r>
    </w:p>
    <w:p w14:paraId="66A470D0" w14:textId="77777777" w:rsidR="000903BE" w:rsidRPr="000903BE" w:rsidRDefault="000903BE" w:rsidP="000903BE">
      <w:pPr>
        <w:autoSpaceDE w:val="0"/>
        <w:autoSpaceDN w:val="0"/>
        <w:adjustRightInd w:val="0"/>
        <w:spacing w:after="0"/>
        <w:ind w:left="0"/>
        <w:jc w:val="center"/>
        <w:rPr>
          <w:b/>
          <w:lang w:val="ro-RO"/>
        </w:rPr>
      </w:pPr>
      <w:r w:rsidRPr="000903BE">
        <w:rPr>
          <w:b/>
          <w:lang w:val="ro-RO"/>
        </w:rPr>
        <w:t>privind conformitatea cu prevederile Cartei drepturilor fundamentale ale Uniunii Europene</w:t>
      </w:r>
    </w:p>
    <w:p w14:paraId="4D88C5CF" w14:textId="77777777" w:rsidR="000903BE" w:rsidRPr="000903BE" w:rsidRDefault="000903BE" w:rsidP="000903BE">
      <w:pPr>
        <w:autoSpaceDE w:val="0"/>
        <w:autoSpaceDN w:val="0"/>
        <w:adjustRightInd w:val="0"/>
        <w:spacing w:after="0"/>
        <w:ind w:left="0"/>
        <w:rPr>
          <w:b/>
          <w:lang w:val="ro-RO"/>
        </w:rPr>
      </w:pPr>
    </w:p>
    <w:p w14:paraId="131985C5" w14:textId="77777777" w:rsidR="000903BE" w:rsidRPr="000903BE" w:rsidRDefault="000903BE" w:rsidP="000903BE">
      <w:pPr>
        <w:autoSpaceDE w:val="0"/>
        <w:autoSpaceDN w:val="0"/>
        <w:adjustRightInd w:val="0"/>
        <w:spacing w:after="0"/>
        <w:ind w:left="0"/>
        <w:rPr>
          <w:lang w:val="ro-RO"/>
        </w:rPr>
      </w:pPr>
    </w:p>
    <w:p w14:paraId="552D9BCD" w14:textId="77777777" w:rsidR="000903BE" w:rsidRPr="000903BE" w:rsidRDefault="000903BE" w:rsidP="000903BE">
      <w:pPr>
        <w:autoSpaceDE w:val="0"/>
        <w:autoSpaceDN w:val="0"/>
        <w:adjustRightInd w:val="0"/>
        <w:spacing w:after="0"/>
        <w:ind w:left="0"/>
        <w:rPr>
          <w:lang w:val="ro-RO"/>
        </w:rPr>
      </w:pPr>
    </w:p>
    <w:p w14:paraId="51BEDB04" w14:textId="77777777" w:rsidR="000903BE" w:rsidRPr="000903BE" w:rsidRDefault="000903BE" w:rsidP="000903BE">
      <w:pPr>
        <w:autoSpaceDE w:val="0"/>
        <w:autoSpaceDN w:val="0"/>
        <w:adjustRightInd w:val="0"/>
        <w:spacing w:after="0"/>
        <w:ind w:left="0"/>
        <w:rPr>
          <w:lang w:val="ro-RO"/>
        </w:rPr>
      </w:pPr>
      <w:r w:rsidRPr="000903BE">
        <w:rPr>
          <w:lang w:val="ro-RO"/>
        </w:rPr>
        <w:t>Subsemnatul/subsemnata &lt;</w:t>
      </w:r>
      <w:r w:rsidRPr="000903BE">
        <w:rPr>
          <w:i/>
          <w:lang w:val="ro-RO"/>
        </w:rPr>
        <w:t>nume&gt;, &lt;prenume&gt;</w:t>
      </w:r>
      <w:r w:rsidRPr="000903BE">
        <w:rPr>
          <w:lang w:val="ro-RO"/>
        </w:rPr>
        <w:t>, posesor al  BI/CI, seria &lt;seriaCI&gt; nr. &lt;nrCi&gt;, CNP &lt;CNP&gt;, în calitate de &lt;reprezentant/imputernicit&gt; al &lt;entitate&gt; în calitate de &lt;calitate în parteneriat - partener/lider&gt;</w:t>
      </w:r>
      <w:r w:rsidRPr="000903BE">
        <w:rPr>
          <w:i/>
          <w:lang w:val="ro-RO"/>
        </w:rPr>
        <w:t xml:space="preserve"> al parteneriatului format din &lt;denumire parteneriat&gt;</w:t>
      </w:r>
      <w:r w:rsidRPr="000903BE">
        <w:rPr>
          <w:lang w:val="ro-RO"/>
        </w:rPr>
        <w:t>, cunoscând prevederile legale privind falsul în declarații și falsul intelectual, declar următoarele:</w:t>
      </w:r>
    </w:p>
    <w:p w14:paraId="21E5169A" w14:textId="77777777" w:rsidR="000903BE" w:rsidRPr="000903BE" w:rsidRDefault="000903BE" w:rsidP="000903BE">
      <w:pPr>
        <w:numPr>
          <w:ilvl w:val="0"/>
          <w:numId w:val="40"/>
        </w:numPr>
        <w:autoSpaceDE w:val="0"/>
        <w:autoSpaceDN w:val="0"/>
        <w:adjustRightInd w:val="0"/>
        <w:spacing w:after="0"/>
      </w:pPr>
      <w:r w:rsidRPr="000903BE">
        <w:t xml:space="preserve">Atât în faza de elaborare a Cererii de finanțare cu titlul_______ depusă în cadrul apelului de proiecte ________, cât și în etapa de implementare a operațiunii cât și în faza de asigurarea a sustenabilității acesteia, organizația pe care o reprezint se va asigura de respectarea și implementarea drepturilor, libertăților și principiilor menționate în </w:t>
      </w:r>
      <w:r w:rsidRPr="000903BE">
        <w:rPr>
          <w:i/>
          <w:iCs/>
        </w:rPr>
        <w:t>Carta drepturilor fundamentale ale uniunii europene</w:t>
      </w:r>
      <w:r w:rsidRPr="000903BE">
        <w:t>;</w:t>
      </w:r>
    </w:p>
    <w:p w14:paraId="6CA0C5DE" w14:textId="77777777" w:rsidR="000903BE" w:rsidRPr="000903BE" w:rsidRDefault="000903BE" w:rsidP="000903BE">
      <w:pPr>
        <w:numPr>
          <w:ilvl w:val="0"/>
          <w:numId w:val="40"/>
        </w:numPr>
        <w:autoSpaceDE w:val="0"/>
        <w:autoSpaceDN w:val="0"/>
        <w:adjustRightInd w:val="0"/>
        <w:spacing w:after="0"/>
      </w:pPr>
      <w:r w:rsidRPr="000903BE">
        <w:t xml:space="preserve">În toate fazele de implementare ale operațiunii, în funcție de specificul activităților derulate, se va asigura promovarea respectării și implementării drepturilor, libertăților și principiilor menționate în </w:t>
      </w:r>
      <w:r w:rsidRPr="000903BE">
        <w:rPr>
          <w:i/>
          <w:iCs/>
        </w:rPr>
        <w:t>Carta drepturilor fundamentale ale uniunii europene</w:t>
      </w:r>
      <w:r w:rsidRPr="000903BE">
        <w:t>;</w:t>
      </w:r>
    </w:p>
    <w:p w14:paraId="6ED3D121" w14:textId="77777777" w:rsidR="000903BE" w:rsidRPr="000903BE" w:rsidRDefault="000903BE" w:rsidP="000903BE">
      <w:pPr>
        <w:numPr>
          <w:ilvl w:val="0"/>
          <w:numId w:val="40"/>
        </w:numPr>
        <w:autoSpaceDE w:val="0"/>
        <w:autoSpaceDN w:val="0"/>
        <w:adjustRightInd w:val="0"/>
        <w:spacing w:after="0"/>
      </w:pPr>
      <w:r w:rsidRPr="000903BE">
        <w:t xml:space="preserve">În cazul în care se constată ulterior, de către instituțiile și autoritățile naționale sau comunitare cu atribuții în domeniu, că drepturile, libertățile sau principiile menționate în </w:t>
      </w:r>
      <w:r w:rsidRPr="000903BE">
        <w:rPr>
          <w:i/>
          <w:iCs/>
        </w:rPr>
        <w:t>Carta</w:t>
      </w:r>
      <w:r w:rsidRPr="000903BE">
        <w:t xml:space="preserve"> </w:t>
      </w:r>
      <w:r w:rsidRPr="000903BE">
        <w:rPr>
          <w:i/>
          <w:iCs/>
        </w:rPr>
        <w:t>drepturilor fundamentale ale uniunii europene</w:t>
      </w:r>
      <w:r w:rsidRPr="000903BE">
        <w:t xml:space="preserve"> au fost încălcate în implementarea proiectului, îmi asum consecințele legale și materiale ce decurg din nerespectarea prevederilor Cartei.</w:t>
      </w:r>
    </w:p>
    <w:p w14:paraId="4F0AC604" w14:textId="77777777" w:rsidR="000903BE" w:rsidRPr="000903BE" w:rsidRDefault="000903BE" w:rsidP="000903BE">
      <w:pPr>
        <w:autoSpaceDE w:val="0"/>
        <w:autoSpaceDN w:val="0"/>
        <w:adjustRightInd w:val="0"/>
        <w:spacing w:after="0"/>
        <w:ind w:left="0"/>
        <w:rPr>
          <w:b/>
          <w:lang w:val="ro-RO"/>
        </w:rPr>
      </w:pPr>
    </w:p>
    <w:p w14:paraId="6B5B5800" w14:textId="77777777" w:rsidR="000903BE" w:rsidRPr="000903BE" w:rsidRDefault="000903BE" w:rsidP="000903BE">
      <w:pPr>
        <w:autoSpaceDE w:val="0"/>
        <w:autoSpaceDN w:val="0"/>
        <w:adjustRightInd w:val="0"/>
        <w:spacing w:after="0"/>
        <w:ind w:left="0"/>
        <w:rPr>
          <w:lang w:val="ro-RO"/>
        </w:rPr>
      </w:pPr>
      <w:r w:rsidRPr="000903BE">
        <w:rPr>
          <w:b/>
          <w:lang w:val="ro-RO"/>
        </w:rPr>
        <w:t xml:space="preserve">Declar că sunt pe deplin autorizat să semnez această declaraţie în numele </w:t>
      </w:r>
      <w:r w:rsidRPr="000903BE">
        <w:rPr>
          <w:lang w:val="ro-RO"/>
        </w:rPr>
        <w:t>&lt;denumire entitate juridica&gt;</w:t>
      </w:r>
    </w:p>
    <w:p w14:paraId="2A4BDBF5" w14:textId="77777777" w:rsidR="000903BE" w:rsidRPr="000903BE" w:rsidRDefault="000903BE" w:rsidP="000903BE">
      <w:pPr>
        <w:autoSpaceDE w:val="0"/>
        <w:autoSpaceDN w:val="0"/>
        <w:adjustRightInd w:val="0"/>
        <w:spacing w:after="0"/>
        <w:ind w:left="0"/>
        <w:rPr>
          <w:b/>
          <w:lang w:val="ro-RO"/>
        </w:rPr>
      </w:pPr>
    </w:p>
    <w:p w14:paraId="3B420578" w14:textId="77777777" w:rsidR="000903BE" w:rsidRPr="000903BE" w:rsidRDefault="000903BE" w:rsidP="000903BE">
      <w:pPr>
        <w:autoSpaceDE w:val="0"/>
        <w:autoSpaceDN w:val="0"/>
        <w:adjustRightInd w:val="0"/>
        <w:spacing w:after="0"/>
        <w:ind w:left="0"/>
        <w:rPr>
          <w:b/>
          <w:lang w:val="ro-RO"/>
        </w:rPr>
      </w:pPr>
    </w:p>
    <w:p w14:paraId="6ED8A0A9" w14:textId="77777777" w:rsidR="000903BE" w:rsidRPr="000903BE" w:rsidRDefault="000903BE" w:rsidP="000903BE">
      <w:pPr>
        <w:autoSpaceDE w:val="0"/>
        <w:autoSpaceDN w:val="0"/>
        <w:adjustRightInd w:val="0"/>
        <w:spacing w:after="0"/>
        <w:ind w:left="0"/>
        <w:rPr>
          <w:b/>
          <w:lang w:val="ro-RO"/>
        </w:rPr>
      </w:pPr>
      <w:r w:rsidRPr="000903BE">
        <w:rPr>
          <w:b/>
          <w:lang w:val="ro-RO"/>
        </w:rPr>
        <w:t xml:space="preserve">&lt;nume&gt;, &lt;prenume&gt;, </w:t>
      </w:r>
    </w:p>
    <w:p w14:paraId="07986BF5" w14:textId="77777777" w:rsidR="000903BE" w:rsidRPr="000903BE" w:rsidRDefault="000903BE" w:rsidP="000903BE">
      <w:pPr>
        <w:autoSpaceDE w:val="0"/>
        <w:autoSpaceDN w:val="0"/>
        <w:adjustRightInd w:val="0"/>
        <w:spacing w:after="0"/>
        <w:ind w:left="0"/>
        <w:rPr>
          <w:b/>
          <w:lang w:val="ro-RO"/>
        </w:rPr>
      </w:pPr>
      <w:r w:rsidRPr="000903BE">
        <w:rPr>
          <w:b/>
          <w:lang w:val="ro-RO"/>
        </w:rPr>
        <w:t xml:space="preserve">&lt;funcție&gt;, </w:t>
      </w:r>
    </w:p>
    <w:p w14:paraId="7D725384" w14:textId="77777777" w:rsidR="000903BE" w:rsidRPr="000903BE" w:rsidRDefault="000903BE" w:rsidP="000903BE">
      <w:pPr>
        <w:autoSpaceDE w:val="0"/>
        <w:autoSpaceDN w:val="0"/>
        <w:adjustRightInd w:val="0"/>
        <w:spacing w:after="0"/>
        <w:ind w:left="0"/>
        <w:rPr>
          <w:b/>
          <w:lang w:val="ro-RO"/>
        </w:rPr>
      </w:pPr>
      <w:r w:rsidRPr="000903BE">
        <w:rPr>
          <w:b/>
          <w:lang w:val="ro-RO"/>
        </w:rPr>
        <w:t xml:space="preserve">Semnătură </w:t>
      </w:r>
    </w:p>
    <w:p w14:paraId="25FAF407" w14:textId="77777777" w:rsidR="000903BE" w:rsidRDefault="000903BE" w:rsidP="000903BE">
      <w:pPr>
        <w:autoSpaceDE w:val="0"/>
        <w:autoSpaceDN w:val="0"/>
        <w:adjustRightInd w:val="0"/>
        <w:spacing w:after="0"/>
        <w:ind w:left="0"/>
        <w:rPr>
          <w:b/>
          <w:lang w:val="ro-RO"/>
        </w:rPr>
      </w:pPr>
      <w:r w:rsidRPr="000903BE">
        <w:rPr>
          <w:b/>
          <w:lang w:val="ro-RO"/>
        </w:rPr>
        <w:t xml:space="preserve">Dată (zz/ll/aaaa) </w:t>
      </w:r>
    </w:p>
    <w:p w14:paraId="15E86FF9" w14:textId="77777777" w:rsidR="004447A6" w:rsidRDefault="004447A6" w:rsidP="000903BE">
      <w:pPr>
        <w:autoSpaceDE w:val="0"/>
        <w:autoSpaceDN w:val="0"/>
        <w:adjustRightInd w:val="0"/>
        <w:spacing w:after="0"/>
        <w:ind w:left="0"/>
        <w:rPr>
          <w:b/>
          <w:lang w:val="ro-RO"/>
        </w:rPr>
      </w:pPr>
    </w:p>
    <w:p w14:paraId="07905CE1" w14:textId="77777777" w:rsidR="004447A6" w:rsidRDefault="004447A6" w:rsidP="000903BE">
      <w:pPr>
        <w:autoSpaceDE w:val="0"/>
        <w:autoSpaceDN w:val="0"/>
        <w:adjustRightInd w:val="0"/>
        <w:spacing w:after="0"/>
        <w:ind w:left="0"/>
        <w:rPr>
          <w:b/>
          <w:lang w:val="ro-RO"/>
        </w:rPr>
      </w:pPr>
    </w:p>
    <w:p w14:paraId="06FB6BF3" w14:textId="77777777" w:rsidR="004447A6" w:rsidRDefault="004447A6" w:rsidP="000903BE">
      <w:pPr>
        <w:autoSpaceDE w:val="0"/>
        <w:autoSpaceDN w:val="0"/>
        <w:adjustRightInd w:val="0"/>
        <w:spacing w:after="0"/>
        <w:ind w:left="0"/>
        <w:rPr>
          <w:b/>
          <w:lang w:val="ro-RO"/>
        </w:rPr>
      </w:pPr>
    </w:p>
    <w:p w14:paraId="351145A6" w14:textId="77777777" w:rsidR="004447A6" w:rsidRDefault="004447A6" w:rsidP="000903BE">
      <w:pPr>
        <w:autoSpaceDE w:val="0"/>
        <w:autoSpaceDN w:val="0"/>
        <w:adjustRightInd w:val="0"/>
        <w:spacing w:after="0"/>
        <w:ind w:left="0"/>
        <w:rPr>
          <w:b/>
          <w:lang w:val="ro-RO"/>
        </w:rPr>
      </w:pPr>
    </w:p>
    <w:p w14:paraId="7453B999" w14:textId="77777777" w:rsidR="004447A6" w:rsidRDefault="004447A6" w:rsidP="000903BE">
      <w:pPr>
        <w:autoSpaceDE w:val="0"/>
        <w:autoSpaceDN w:val="0"/>
        <w:adjustRightInd w:val="0"/>
        <w:spacing w:after="0"/>
        <w:ind w:left="0"/>
        <w:rPr>
          <w:b/>
          <w:lang w:val="ro-RO"/>
        </w:rPr>
      </w:pPr>
    </w:p>
    <w:p w14:paraId="11C3B941" w14:textId="77777777" w:rsidR="00C7714B" w:rsidRDefault="00C7714B" w:rsidP="000903BE">
      <w:pPr>
        <w:autoSpaceDE w:val="0"/>
        <w:autoSpaceDN w:val="0"/>
        <w:adjustRightInd w:val="0"/>
        <w:spacing w:after="0"/>
        <w:ind w:left="0"/>
        <w:rPr>
          <w:b/>
          <w:lang w:val="ro-RO"/>
        </w:rPr>
      </w:pPr>
    </w:p>
    <w:p w14:paraId="75C06CE8" w14:textId="77777777" w:rsidR="004447A6" w:rsidRDefault="004447A6" w:rsidP="000903BE">
      <w:pPr>
        <w:autoSpaceDE w:val="0"/>
        <w:autoSpaceDN w:val="0"/>
        <w:adjustRightInd w:val="0"/>
        <w:spacing w:after="0"/>
        <w:ind w:left="0"/>
        <w:rPr>
          <w:b/>
          <w:lang w:val="ro-RO"/>
        </w:rPr>
      </w:pPr>
      <w:bookmarkStart w:id="0" w:name="_GoBack"/>
      <w:bookmarkEnd w:id="0"/>
    </w:p>
    <w:sectPr w:rsidR="004447A6" w:rsidSect="003410D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251" w:right="560" w:bottom="1702" w:left="567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103C5" w14:textId="77777777" w:rsidR="00E45B80" w:rsidRDefault="00E45B80" w:rsidP="00CD5B3B">
      <w:r>
        <w:separator/>
      </w:r>
    </w:p>
  </w:endnote>
  <w:endnote w:type="continuationSeparator" w:id="0">
    <w:p w14:paraId="3C92FACB" w14:textId="77777777" w:rsidR="00E45B80" w:rsidRDefault="00E45B8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7" w:type="pct"/>
      <w:jc w:val="center"/>
      <w:tblLayout w:type="fixed"/>
      <w:tblLook w:val="04A0" w:firstRow="1" w:lastRow="0" w:firstColumn="1" w:lastColumn="0" w:noHBand="0" w:noVBand="1"/>
    </w:tblPr>
    <w:tblGrid>
      <w:gridCol w:w="6487"/>
      <w:gridCol w:w="851"/>
      <w:gridCol w:w="3403"/>
    </w:tblGrid>
    <w:tr w:rsidR="00FC3075" w14:paraId="5A3C8D8C" w14:textId="77777777" w:rsidTr="00791354">
      <w:trPr>
        <w:trHeight w:val="987"/>
        <w:jc w:val="center"/>
      </w:trPr>
      <w:tc>
        <w:tcPr>
          <w:tcW w:w="3020" w:type="pct"/>
          <w:shd w:val="clear" w:color="auto" w:fill="auto"/>
          <w:vAlign w:val="center"/>
        </w:tcPr>
        <w:p w14:paraId="51206C4F" w14:textId="77777777" w:rsidR="00FC3075" w:rsidRPr="00F5710B" w:rsidRDefault="00FC3075" w:rsidP="003B0642">
          <w:pPr>
            <w:spacing w:after="0" w:line="240" w:lineRule="auto"/>
            <w:ind w:left="0"/>
            <w:jc w:val="left"/>
            <w:rPr>
              <w:sz w:val="14"/>
              <w:szCs w:val="14"/>
            </w:rPr>
          </w:pPr>
        </w:p>
      </w:tc>
      <w:tc>
        <w:tcPr>
          <w:tcW w:w="396" w:type="pct"/>
          <w:shd w:val="clear" w:color="auto" w:fill="auto"/>
          <w:vAlign w:val="center"/>
        </w:tcPr>
        <w:p w14:paraId="63E8039D" w14:textId="59DA273D" w:rsidR="00FC3075" w:rsidRDefault="00A400BC" w:rsidP="008C2461">
          <w:pPr>
            <w:spacing w:after="0" w:line="240" w:lineRule="auto"/>
            <w:ind w:left="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1F13B73" wp14:editId="593FC974">
                    <wp:simplePos x="0" y="0"/>
                    <wp:positionH relativeFrom="column">
                      <wp:posOffset>821690</wp:posOffset>
                    </wp:positionH>
                    <wp:positionV relativeFrom="paragraph">
                      <wp:posOffset>922020</wp:posOffset>
                    </wp:positionV>
                    <wp:extent cx="635000" cy="758825"/>
                    <wp:effectExtent l="12065" t="7620" r="10160" b="5080"/>
                    <wp:wrapNone/>
                    <wp:docPr id="971483364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5000" cy="758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95EDB2" w14:textId="41ED91C0" w:rsidR="00FC3075" w:rsidRPr="006938B9" w:rsidRDefault="00A400BC" w:rsidP="00FC3075">
                                <w:pPr>
                                  <w:ind w:left="0" w:right="-413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F4DE084" wp14:editId="2D1962BC">
                                      <wp:extent cx="447675" cy="647700"/>
                                      <wp:effectExtent l="0" t="0" r="0" b="0"/>
                                      <wp:docPr id="781941787" name="Imagine 6" descr="Description: Description: AJOFM PRAHOVA =-= 9001_R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 descr="Description: Description: AJOFM PRAHOVA =-= 9001_R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47675" cy="647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<w:pict>
                  <v:shapetype w14:anchorId="61F13B7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64.7pt;margin-top:72.6pt;width:50pt;height:5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">
                    <v:stroke dashstyle="1 1"/>
                    <v:textbox>
                      <w:txbxContent>
                        <w:p w14:paraId="0795EDB2" w14:textId="41ED91C0" w:rsidR="00FC3075" w:rsidRPr="006938B9" w:rsidRDefault="00A400BC" w:rsidP="00FC3075">
                          <w:pPr>
                            <w:ind w:left="0" w:right="-413"/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4DE084" wp14:editId="2D1962BC">
                                <wp:extent cx="447675" cy="647700"/>
                                <wp:effectExtent l="0" t="0" r="0" b="0"/>
                                <wp:docPr id="781941787" name="Imagine 6" descr="Description: Description: AJOFM PRAHOVA =-= 9001_R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Description: Description: AJOFM PRAHOVA =-= 9001_R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584" w:type="pct"/>
          <w:shd w:val="clear" w:color="auto" w:fill="auto"/>
          <w:vAlign w:val="center"/>
        </w:tcPr>
        <w:p w14:paraId="56DF93F9" w14:textId="77777777" w:rsidR="00FC3075" w:rsidRPr="00F5710B" w:rsidRDefault="00FC3075" w:rsidP="00FB0E91">
          <w:pPr>
            <w:spacing w:after="0" w:line="240" w:lineRule="auto"/>
            <w:ind w:left="0"/>
            <w:jc w:val="center"/>
            <w:rPr>
              <w:b/>
              <w:sz w:val="16"/>
              <w:szCs w:val="16"/>
            </w:rPr>
          </w:pPr>
          <w:r w:rsidRPr="00F5710B">
            <w:rPr>
              <w:b/>
              <w:sz w:val="16"/>
              <w:szCs w:val="16"/>
            </w:rPr>
            <w:t xml:space="preserve">Pagina </w:t>
          </w:r>
          <w:r w:rsidRPr="00F5710B">
            <w:rPr>
              <w:b/>
              <w:sz w:val="16"/>
              <w:szCs w:val="16"/>
            </w:rPr>
            <w:fldChar w:fldCharType="begin"/>
          </w:r>
          <w:r w:rsidRPr="00F5710B">
            <w:rPr>
              <w:b/>
              <w:sz w:val="16"/>
              <w:szCs w:val="16"/>
            </w:rPr>
            <w:instrText xml:space="preserve"> PAGE  \* Arabic  \* MERGEFORMAT </w:instrText>
          </w:r>
          <w:r w:rsidRPr="00F5710B">
            <w:rPr>
              <w:b/>
              <w:sz w:val="16"/>
              <w:szCs w:val="16"/>
            </w:rPr>
            <w:fldChar w:fldCharType="separate"/>
          </w:r>
          <w:r w:rsidR="00EC5D7F">
            <w:rPr>
              <w:b/>
              <w:noProof/>
              <w:sz w:val="16"/>
              <w:szCs w:val="16"/>
            </w:rPr>
            <w:t>3</w:t>
          </w:r>
          <w:r w:rsidRPr="00F5710B">
            <w:rPr>
              <w:b/>
              <w:sz w:val="16"/>
              <w:szCs w:val="16"/>
            </w:rPr>
            <w:fldChar w:fldCharType="end"/>
          </w:r>
          <w:r w:rsidRPr="00F5710B">
            <w:rPr>
              <w:b/>
              <w:sz w:val="16"/>
              <w:szCs w:val="16"/>
            </w:rPr>
            <w:t xml:space="preserve"> din </w:t>
          </w:r>
          <w:r w:rsidRPr="00F5710B">
            <w:rPr>
              <w:b/>
              <w:sz w:val="16"/>
              <w:szCs w:val="16"/>
            </w:rPr>
            <w:fldChar w:fldCharType="begin"/>
          </w:r>
          <w:r w:rsidRPr="00F5710B">
            <w:rPr>
              <w:b/>
              <w:sz w:val="16"/>
              <w:szCs w:val="16"/>
            </w:rPr>
            <w:instrText xml:space="preserve"> NUMPAGES  \* Arabic  \* MERGEFORMAT </w:instrText>
          </w:r>
          <w:r w:rsidRPr="00F5710B">
            <w:rPr>
              <w:b/>
              <w:sz w:val="16"/>
              <w:szCs w:val="16"/>
            </w:rPr>
            <w:fldChar w:fldCharType="separate"/>
          </w:r>
          <w:r w:rsidR="00EC5D7F">
            <w:rPr>
              <w:b/>
              <w:noProof/>
              <w:sz w:val="16"/>
              <w:szCs w:val="16"/>
            </w:rPr>
            <w:t>3</w:t>
          </w:r>
          <w:r w:rsidRPr="00F5710B">
            <w:rPr>
              <w:b/>
              <w:sz w:val="16"/>
              <w:szCs w:val="16"/>
            </w:rPr>
            <w:fldChar w:fldCharType="end"/>
          </w:r>
        </w:p>
      </w:tc>
    </w:tr>
  </w:tbl>
  <w:p w14:paraId="600F28BF" w14:textId="77777777" w:rsidR="00BE7B02" w:rsidRPr="00FC3075" w:rsidRDefault="00BE7B02" w:rsidP="00FC3075">
    <w:pPr>
      <w:pStyle w:val="Footer"/>
      <w:spacing w:after="0" w:line="240" w:lineRule="auto"/>
      <w:ind w:left="0"/>
      <w:rPr>
        <w:sz w:val="16"/>
        <w:szCs w:val="14"/>
      </w:rPr>
    </w:pPr>
  </w:p>
  <w:p w14:paraId="39C39B98" w14:textId="77777777" w:rsidR="00E949A4" w:rsidRDefault="00E949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7" w:type="pct"/>
      <w:jc w:val="center"/>
      <w:tblLayout w:type="fixed"/>
      <w:tblLook w:val="04A0" w:firstRow="1" w:lastRow="0" w:firstColumn="1" w:lastColumn="0" w:noHBand="0" w:noVBand="1"/>
    </w:tblPr>
    <w:tblGrid>
      <w:gridCol w:w="6487"/>
      <w:gridCol w:w="851"/>
      <w:gridCol w:w="3403"/>
    </w:tblGrid>
    <w:tr w:rsidR="009A08AF" w14:paraId="0967FFC6" w14:textId="77777777" w:rsidTr="00791354">
      <w:trPr>
        <w:trHeight w:val="987"/>
        <w:jc w:val="center"/>
      </w:trPr>
      <w:tc>
        <w:tcPr>
          <w:tcW w:w="3020" w:type="pct"/>
          <w:shd w:val="clear" w:color="auto" w:fill="auto"/>
          <w:vAlign w:val="center"/>
        </w:tcPr>
        <w:p w14:paraId="5457F791" w14:textId="28C4AA10" w:rsidR="009A08AF" w:rsidRPr="00F5710B" w:rsidRDefault="009A08AF" w:rsidP="008C2461">
          <w:pPr>
            <w:spacing w:after="0" w:line="240" w:lineRule="auto"/>
            <w:ind w:left="0"/>
            <w:jc w:val="left"/>
            <w:rPr>
              <w:sz w:val="14"/>
              <w:szCs w:val="14"/>
            </w:rPr>
          </w:pPr>
        </w:p>
      </w:tc>
      <w:tc>
        <w:tcPr>
          <w:tcW w:w="396" w:type="pct"/>
          <w:shd w:val="clear" w:color="auto" w:fill="auto"/>
          <w:vAlign w:val="center"/>
        </w:tcPr>
        <w:p w14:paraId="4DC15A4E" w14:textId="01274039" w:rsidR="009A08AF" w:rsidRDefault="009A08AF" w:rsidP="008C2461">
          <w:pPr>
            <w:spacing w:after="0" w:line="240" w:lineRule="auto"/>
            <w:ind w:left="0"/>
          </w:pPr>
        </w:p>
      </w:tc>
      <w:tc>
        <w:tcPr>
          <w:tcW w:w="1584" w:type="pct"/>
          <w:shd w:val="clear" w:color="auto" w:fill="auto"/>
          <w:vAlign w:val="center"/>
        </w:tcPr>
        <w:p w14:paraId="0DB23A01" w14:textId="77777777" w:rsidR="009A08AF" w:rsidRPr="00F5710B" w:rsidRDefault="009A08AF" w:rsidP="00CC1CAE">
          <w:pPr>
            <w:spacing w:after="0" w:line="240" w:lineRule="auto"/>
            <w:ind w:left="0"/>
            <w:jc w:val="center"/>
            <w:rPr>
              <w:b/>
              <w:sz w:val="16"/>
              <w:szCs w:val="16"/>
            </w:rPr>
          </w:pPr>
          <w:r w:rsidRPr="00F5710B">
            <w:rPr>
              <w:b/>
              <w:sz w:val="16"/>
              <w:szCs w:val="16"/>
            </w:rPr>
            <w:t xml:space="preserve">Pagina </w:t>
          </w:r>
          <w:r w:rsidRPr="00F5710B">
            <w:rPr>
              <w:b/>
              <w:sz w:val="16"/>
              <w:szCs w:val="16"/>
            </w:rPr>
            <w:fldChar w:fldCharType="begin"/>
          </w:r>
          <w:r w:rsidRPr="00F5710B">
            <w:rPr>
              <w:b/>
              <w:sz w:val="16"/>
              <w:szCs w:val="16"/>
            </w:rPr>
            <w:instrText xml:space="preserve"> PAGE  \* Arabic  \* MERGEFORMAT </w:instrText>
          </w:r>
          <w:r w:rsidRPr="00F5710B">
            <w:rPr>
              <w:b/>
              <w:sz w:val="16"/>
              <w:szCs w:val="16"/>
            </w:rPr>
            <w:fldChar w:fldCharType="separate"/>
          </w:r>
          <w:r w:rsidR="00EC5D7F">
            <w:rPr>
              <w:b/>
              <w:noProof/>
              <w:sz w:val="16"/>
              <w:szCs w:val="16"/>
            </w:rPr>
            <w:t>1</w:t>
          </w:r>
          <w:r w:rsidRPr="00F5710B">
            <w:rPr>
              <w:b/>
              <w:sz w:val="16"/>
              <w:szCs w:val="16"/>
            </w:rPr>
            <w:fldChar w:fldCharType="end"/>
          </w:r>
          <w:r w:rsidRPr="00F5710B">
            <w:rPr>
              <w:b/>
              <w:sz w:val="16"/>
              <w:szCs w:val="16"/>
            </w:rPr>
            <w:t xml:space="preserve"> din </w:t>
          </w:r>
          <w:r w:rsidRPr="00F5710B">
            <w:rPr>
              <w:b/>
              <w:sz w:val="16"/>
              <w:szCs w:val="16"/>
            </w:rPr>
            <w:fldChar w:fldCharType="begin"/>
          </w:r>
          <w:r w:rsidRPr="00F5710B">
            <w:rPr>
              <w:b/>
              <w:sz w:val="16"/>
              <w:szCs w:val="16"/>
            </w:rPr>
            <w:instrText xml:space="preserve"> NUMPAGES  \* Arabic  \* MERGEFORMAT </w:instrText>
          </w:r>
          <w:r w:rsidRPr="00F5710B">
            <w:rPr>
              <w:b/>
              <w:sz w:val="16"/>
              <w:szCs w:val="16"/>
            </w:rPr>
            <w:fldChar w:fldCharType="separate"/>
          </w:r>
          <w:r w:rsidR="00EC5D7F">
            <w:rPr>
              <w:b/>
              <w:noProof/>
              <w:sz w:val="16"/>
              <w:szCs w:val="16"/>
            </w:rPr>
            <w:t>1</w:t>
          </w:r>
          <w:r w:rsidRPr="00F5710B">
            <w:rPr>
              <w:b/>
              <w:sz w:val="16"/>
              <w:szCs w:val="16"/>
            </w:rPr>
            <w:fldChar w:fldCharType="end"/>
          </w:r>
        </w:p>
      </w:tc>
    </w:tr>
  </w:tbl>
  <w:p w14:paraId="75CC0660" w14:textId="77777777" w:rsidR="00427C17" w:rsidRPr="009A08AF" w:rsidRDefault="00427C17" w:rsidP="009A08AF">
    <w:pPr>
      <w:pStyle w:val="Footer"/>
    </w:pPr>
  </w:p>
  <w:p w14:paraId="5B51B315" w14:textId="77777777" w:rsidR="00E949A4" w:rsidRDefault="00E949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97B9F" w14:textId="77777777" w:rsidR="00E45B80" w:rsidRDefault="00E45B80" w:rsidP="00CD5B3B">
      <w:r>
        <w:separator/>
      </w:r>
    </w:p>
  </w:footnote>
  <w:footnote w:type="continuationSeparator" w:id="0">
    <w:p w14:paraId="73CDC79E" w14:textId="77777777" w:rsidR="00E45B80" w:rsidRDefault="00E45B8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7C555" w14:textId="77777777" w:rsidR="005B2023" w:rsidRDefault="00E45B80">
    <w:pPr>
      <w:pStyle w:val="Header"/>
    </w:pPr>
    <w:r>
      <w:rPr>
        <w:noProof/>
      </w:rPr>
      <w:pict w14:anchorId="0F9202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65361" o:spid="_x0000_s2060" type="#_x0000_t75" alt="" style="position:absolute;left:0;text-align:left;margin-left:0;margin-top:0;width:538.6pt;height:420.4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anofm-ajof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FAB64" w14:textId="0C890B46" w:rsidR="00766E0E" w:rsidRPr="00CD5B3B" w:rsidRDefault="00766E0E" w:rsidP="008C2461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1094"/>
      <w:gridCol w:w="3827"/>
    </w:tblGrid>
    <w:tr w:rsidR="008C2461" w:rsidRPr="00870883" w14:paraId="343970F2" w14:textId="77777777" w:rsidTr="00A322F5">
      <w:tc>
        <w:tcPr>
          <w:tcW w:w="5002" w:type="dxa"/>
          <w:shd w:val="clear" w:color="auto" w:fill="auto"/>
        </w:tcPr>
        <w:p w14:paraId="179BC7F3" w14:textId="1E1153EE" w:rsidR="008C2461" w:rsidRPr="00870883" w:rsidRDefault="008C2461" w:rsidP="00A322F5">
          <w:pPr>
            <w:spacing w:after="0" w:line="240" w:lineRule="auto"/>
            <w:ind w:left="0"/>
            <w:jc w:val="left"/>
            <w:rPr>
              <w:rFonts w:ascii="Times New Roman" w:eastAsia="Times New Roman" w:hAnsi="Times New Roman"/>
              <w:sz w:val="18"/>
              <w:szCs w:val="18"/>
              <w:lang w:val="ro-RO"/>
            </w:rPr>
          </w:pPr>
        </w:p>
      </w:tc>
      <w:tc>
        <w:tcPr>
          <w:tcW w:w="1094" w:type="dxa"/>
          <w:vAlign w:val="center"/>
        </w:tcPr>
        <w:p w14:paraId="4E52714B" w14:textId="77777777" w:rsidR="008C2461" w:rsidRPr="00870883" w:rsidRDefault="008C2461" w:rsidP="00A322F5">
          <w:pPr>
            <w:spacing w:after="0" w:line="240" w:lineRule="auto"/>
            <w:ind w:left="0"/>
            <w:jc w:val="center"/>
            <w:rPr>
              <w:rFonts w:ascii="Times New Roman" w:eastAsia="Times New Roman" w:hAnsi="Times New Roman"/>
              <w:noProof/>
              <w:sz w:val="18"/>
              <w:szCs w:val="18"/>
              <w:lang w:val="ro-RO" w:eastAsia="ro-RO"/>
            </w:rPr>
          </w:pPr>
        </w:p>
      </w:tc>
      <w:tc>
        <w:tcPr>
          <w:tcW w:w="3827" w:type="dxa"/>
          <w:shd w:val="clear" w:color="auto" w:fill="auto"/>
          <w:vAlign w:val="center"/>
        </w:tcPr>
        <w:p w14:paraId="4BD1370B" w14:textId="19CD85B0" w:rsidR="008C2461" w:rsidRPr="00870883" w:rsidRDefault="008C2461" w:rsidP="00A322F5">
          <w:pPr>
            <w:spacing w:after="0" w:line="240" w:lineRule="auto"/>
            <w:ind w:left="0"/>
            <w:jc w:val="right"/>
            <w:rPr>
              <w:rFonts w:ascii="Times New Roman" w:eastAsia="Times New Roman" w:hAnsi="Times New Roman"/>
              <w:sz w:val="18"/>
              <w:szCs w:val="18"/>
              <w:lang w:val="ro-RO"/>
            </w:rPr>
          </w:pPr>
        </w:p>
      </w:tc>
    </w:tr>
  </w:tbl>
  <w:p w14:paraId="1AAEC67D" w14:textId="77777777"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5F39E"/>
    <w:multiLevelType w:val="hybridMultilevel"/>
    <w:tmpl w:val="59BAE3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43289"/>
    <w:multiLevelType w:val="hybridMultilevel"/>
    <w:tmpl w:val="D3560E8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2F2259E"/>
    <w:multiLevelType w:val="hybridMultilevel"/>
    <w:tmpl w:val="7104049E"/>
    <w:lvl w:ilvl="0" w:tplc="AA1ECB14">
      <w:start w:val="15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3EA448D"/>
    <w:multiLevelType w:val="hybridMultilevel"/>
    <w:tmpl w:val="3758A0BE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4AB4F7E"/>
    <w:multiLevelType w:val="hybridMultilevel"/>
    <w:tmpl w:val="D18C9420"/>
    <w:lvl w:ilvl="0" w:tplc="E444B51A">
      <w:numFmt w:val="bullet"/>
      <w:lvlText w:val="•"/>
      <w:lvlJc w:val="left"/>
      <w:pPr>
        <w:ind w:left="2062" w:hanging="360"/>
      </w:pPr>
      <w:rPr>
        <w:rFonts w:hint="default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">
    <w:nsid w:val="081F3309"/>
    <w:multiLevelType w:val="hybridMultilevel"/>
    <w:tmpl w:val="4F4A3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8401A"/>
    <w:multiLevelType w:val="hybridMultilevel"/>
    <w:tmpl w:val="AE8E1F9E"/>
    <w:lvl w:ilvl="0" w:tplc="309888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23E4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971D81"/>
    <w:multiLevelType w:val="hybridMultilevel"/>
    <w:tmpl w:val="55167FE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9C21D7"/>
    <w:multiLevelType w:val="hybridMultilevel"/>
    <w:tmpl w:val="FDB8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ED21DE"/>
    <w:multiLevelType w:val="hybridMultilevel"/>
    <w:tmpl w:val="735E37C8"/>
    <w:lvl w:ilvl="0" w:tplc="E9D09660">
      <w:start w:val="4"/>
      <w:numFmt w:val="bullet"/>
      <w:lvlText w:val="-"/>
      <w:lvlJc w:val="left"/>
      <w:pPr>
        <w:ind w:left="0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0FDB762A"/>
    <w:multiLevelType w:val="hybridMultilevel"/>
    <w:tmpl w:val="C1F6B4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604C6"/>
    <w:multiLevelType w:val="hybridMultilevel"/>
    <w:tmpl w:val="769476F2"/>
    <w:lvl w:ilvl="0" w:tplc="FFFACF98">
      <w:start w:val="1"/>
      <w:numFmt w:val="bullet"/>
      <w:lvlText w:val="-"/>
      <w:lvlJc w:val="left"/>
      <w:pPr>
        <w:ind w:left="2397" w:hanging="360"/>
      </w:pPr>
      <w:rPr>
        <w:rFonts w:ascii="Trebuchet MS" w:eastAsia="MS Mincho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57" w:hanging="360"/>
      </w:pPr>
      <w:rPr>
        <w:rFonts w:ascii="Wingdings" w:hAnsi="Wingdings" w:hint="default"/>
      </w:rPr>
    </w:lvl>
  </w:abstractNum>
  <w:abstractNum w:abstractNumId="12">
    <w:nsid w:val="1CC32B23"/>
    <w:multiLevelType w:val="hybridMultilevel"/>
    <w:tmpl w:val="5776C8E6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>
    <w:nsid w:val="1CCC66F0"/>
    <w:multiLevelType w:val="hybridMultilevel"/>
    <w:tmpl w:val="17B6034C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</w:abstractNum>
  <w:abstractNum w:abstractNumId="14">
    <w:nsid w:val="1EBA7FC6"/>
    <w:multiLevelType w:val="hybridMultilevel"/>
    <w:tmpl w:val="388488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F04985"/>
    <w:multiLevelType w:val="hybridMultilevel"/>
    <w:tmpl w:val="2D44FF82"/>
    <w:lvl w:ilvl="0" w:tplc="8584A83A">
      <w:numFmt w:val="bullet"/>
      <w:lvlText w:val="·"/>
      <w:lvlJc w:val="left"/>
      <w:pPr>
        <w:ind w:left="1494" w:hanging="360"/>
      </w:pPr>
      <w:rPr>
        <w:rFonts w:ascii="Trebuchet MS" w:eastAsia="MS Mincho" w:hAnsi="Trebuchet MS" w:cs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225F5678"/>
    <w:multiLevelType w:val="hybridMultilevel"/>
    <w:tmpl w:val="34A4C4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B65AF"/>
    <w:multiLevelType w:val="hybridMultilevel"/>
    <w:tmpl w:val="8038531A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ECD308D"/>
    <w:multiLevelType w:val="hybridMultilevel"/>
    <w:tmpl w:val="EC7ACDEE"/>
    <w:lvl w:ilvl="0" w:tplc="A6BAC25E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>
    <w:nsid w:val="36970FC4"/>
    <w:multiLevelType w:val="hybridMultilevel"/>
    <w:tmpl w:val="E5966588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9F2E5510">
      <w:numFmt w:val="bullet"/>
      <w:lvlText w:val="•"/>
      <w:lvlJc w:val="left"/>
      <w:pPr>
        <w:ind w:left="1866" w:hanging="360"/>
      </w:pPr>
      <w:rPr>
        <w:rFonts w:ascii="Trebuchet MS" w:eastAsia="MS Mincho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1AD3B94"/>
    <w:multiLevelType w:val="hybridMultilevel"/>
    <w:tmpl w:val="1F488056"/>
    <w:lvl w:ilvl="0" w:tplc="575257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42381231"/>
    <w:multiLevelType w:val="hybridMultilevel"/>
    <w:tmpl w:val="0B3654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801DF"/>
    <w:multiLevelType w:val="hybridMultilevel"/>
    <w:tmpl w:val="D7E64230"/>
    <w:lvl w:ilvl="0" w:tplc="649AEB48">
      <w:numFmt w:val="bullet"/>
      <w:lvlText w:val=""/>
      <w:lvlJc w:val="left"/>
      <w:pPr>
        <w:ind w:left="786" w:hanging="360"/>
      </w:pPr>
      <w:rPr>
        <w:rFonts w:ascii="Symbol" w:eastAsia="MS Mincho" w:hAnsi="Symbol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466E2275"/>
    <w:multiLevelType w:val="hybridMultilevel"/>
    <w:tmpl w:val="3374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9352D"/>
    <w:multiLevelType w:val="hybridMultilevel"/>
    <w:tmpl w:val="A02A1610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93C49BE"/>
    <w:multiLevelType w:val="hybridMultilevel"/>
    <w:tmpl w:val="5ECC42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83B85"/>
    <w:multiLevelType w:val="hybridMultilevel"/>
    <w:tmpl w:val="77D0C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652FA5"/>
    <w:multiLevelType w:val="hybridMultilevel"/>
    <w:tmpl w:val="ED3E102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E653A65"/>
    <w:multiLevelType w:val="hybridMultilevel"/>
    <w:tmpl w:val="2B942DE8"/>
    <w:lvl w:ilvl="0" w:tplc="8BF25BE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36B6B1B"/>
    <w:multiLevelType w:val="hybridMultilevel"/>
    <w:tmpl w:val="5B320E08"/>
    <w:lvl w:ilvl="0" w:tplc="890C0994">
      <w:start w:val="1"/>
      <w:numFmt w:val="upperLetter"/>
      <w:lvlText w:val="%1."/>
      <w:lvlJc w:val="left"/>
      <w:pPr>
        <w:ind w:left="1061" w:hanging="360"/>
      </w:pPr>
      <w:rPr>
        <w:rFonts w:ascii="Trebuchet MS" w:eastAsia="Trebuchet MS" w:hAnsi="Trebuchet MS" w:cs="Trebuchet MS" w:hint="default"/>
        <w:b/>
        <w:bCs/>
        <w:i w:val="0"/>
        <w:iCs w:val="0"/>
        <w:color w:val="1F4E79"/>
        <w:spacing w:val="-1"/>
        <w:w w:val="100"/>
        <w:sz w:val="22"/>
        <w:szCs w:val="22"/>
        <w:lang w:val="ro-RO" w:eastAsia="en-US" w:bidi="ar-SA"/>
      </w:rPr>
    </w:lvl>
    <w:lvl w:ilvl="1" w:tplc="B044BE36">
      <w:numFmt w:val="bullet"/>
      <w:lvlText w:val="•"/>
      <w:lvlJc w:val="left"/>
      <w:pPr>
        <w:ind w:left="2034" w:hanging="360"/>
      </w:pPr>
      <w:rPr>
        <w:lang w:val="ro-RO" w:eastAsia="en-US" w:bidi="ar-SA"/>
      </w:rPr>
    </w:lvl>
    <w:lvl w:ilvl="2" w:tplc="BEA8EA40">
      <w:numFmt w:val="bullet"/>
      <w:lvlText w:val="•"/>
      <w:lvlJc w:val="left"/>
      <w:pPr>
        <w:ind w:left="3008" w:hanging="360"/>
      </w:pPr>
      <w:rPr>
        <w:lang w:val="ro-RO" w:eastAsia="en-US" w:bidi="ar-SA"/>
      </w:rPr>
    </w:lvl>
    <w:lvl w:ilvl="3" w:tplc="4EA6A3FE">
      <w:numFmt w:val="bullet"/>
      <w:lvlText w:val="•"/>
      <w:lvlJc w:val="left"/>
      <w:pPr>
        <w:ind w:left="3982" w:hanging="360"/>
      </w:pPr>
      <w:rPr>
        <w:lang w:val="ro-RO" w:eastAsia="en-US" w:bidi="ar-SA"/>
      </w:rPr>
    </w:lvl>
    <w:lvl w:ilvl="4" w:tplc="D35037FA">
      <w:numFmt w:val="bullet"/>
      <w:lvlText w:val="•"/>
      <w:lvlJc w:val="left"/>
      <w:pPr>
        <w:ind w:left="4956" w:hanging="360"/>
      </w:pPr>
      <w:rPr>
        <w:lang w:val="ro-RO" w:eastAsia="en-US" w:bidi="ar-SA"/>
      </w:rPr>
    </w:lvl>
    <w:lvl w:ilvl="5" w:tplc="025E3278">
      <w:numFmt w:val="bullet"/>
      <w:lvlText w:val="•"/>
      <w:lvlJc w:val="left"/>
      <w:pPr>
        <w:ind w:left="5930" w:hanging="360"/>
      </w:pPr>
      <w:rPr>
        <w:lang w:val="ro-RO" w:eastAsia="en-US" w:bidi="ar-SA"/>
      </w:rPr>
    </w:lvl>
    <w:lvl w:ilvl="6" w:tplc="B38ED19E">
      <w:numFmt w:val="bullet"/>
      <w:lvlText w:val="•"/>
      <w:lvlJc w:val="left"/>
      <w:pPr>
        <w:ind w:left="6904" w:hanging="360"/>
      </w:pPr>
      <w:rPr>
        <w:lang w:val="ro-RO" w:eastAsia="en-US" w:bidi="ar-SA"/>
      </w:rPr>
    </w:lvl>
    <w:lvl w:ilvl="7" w:tplc="4440B6B8">
      <w:numFmt w:val="bullet"/>
      <w:lvlText w:val="•"/>
      <w:lvlJc w:val="left"/>
      <w:pPr>
        <w:ind w:left="7878" w:hanging="360"/>
      </w:pPr>
      <w:rPr>
        <w:lang w:val="ro-RO" w:eastAsia="en-US" w:bidi="ar-SA"/>
      </w:rPr>
    </w:lvl>
    <w:lvl w:ilvl="8" w:tplc="55782DBE">
      <w:numFmt w:val="bullet"/>
      <w:lvlText w:val="•"/>
      <w:lvlJc w:val="left"/>
      <w:pPr>
        <w:ind w:left="8852" w:hanging="360"/>
      </w:pPr>
      <w:rPr>
        <w:lang w:val="ro-RO" w:eastAsia="en-US" w:bidi="ar-SA"/>
      </w:rPr>
    </w:lvl>
  </w:abstractNum>
  <w:abstractNum w:abstractNumId="30">
    <w:nsid w:val="569673D7"/>
    <w:multiLevelType w:val="hybridMultilevel"/>
    <w:tmpl w:val="87B21EB0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57B51104"/>
    <w:multiLevelType w:val="hybridMultilevel"/>
    <w:tmpl w:val="45EA7BFE"/>
    <w:lvl w:ilvl="0" w:tplc="3CF4E8B6">
      <w:start w:val="7"/>
      <w:numFmt w:val="bullet"/>
      <w:lvlText w:val="-"/>
      <w:lvlJc w:val="left"/>
      <w:pPr>
        <w:ind w:left="1008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2">
    <w:nsid w:val="599C78B1"/>
    <w:multiLevelType w:val="hybridMultilevel"/>
    <w:tmpl w:val="DFB83774"/>
    <w:lvl w:ilvl="0" w:tplc="0409000B">
      <w:start w:val="1"/>
      <w:numFmt w:val="bullet"/>
      <w:lvlText w:val=""/>
      <w:lvlJc w:val="left"/>
      <w:pPr>
        <w:ind w:left="19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3">
    <w:nsid w:val="5CB9627F"/>
    <w:multiLevelType w:val="hybridMultilevel"/>
    <w:tmpl w:val="9246E98E"/>
    <w:lvl w:ilvl="0" w:tplc="2F46F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570D0C"/>
    <w:multiLevelType w:val="hybridMultilevel"/>
    <w:tmpl w:val="555C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300031"/>
    <w:multiLevelType w:val="hybridMultilevel"/>
    <w:tmpl w:val="DF5A1F2A"/>
    <w:lvl w:ilvl="0" w:tplc="B5DE84D8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67D2BF64"/>
    <w:multiLevelType w:val="multilevel"/>
    <w:tmpl w:val="1E888BE0"/>
    <w:lvl w:ilvl="0">
      <w:numFmt w:val="bullet"/>
      <w:lvlText w:val="-"/>
      <w:lvlJc w:val="left"/>
      <w:pPr>
        <w:tabs>
          <w:tab w:val="num" w:pos="2130"/>
        </w:tabs>
        <w:ind w:left="2130" w:hanging="90"/>
      </w:pPr>
      <w:rPr>
        <w:rFonts w:ascii="Trebuchet MS" w:hAnsi="Trebuchet MS" w:cs="Trebuchet MS"/>
        <w:b/>
        <w:bCs/>
        <w:sz w:val="24"/>
        <w:szCs w:val="24"/>
        <w:u w:val="single"/>
      </w:rPr>
    </w:lvl>
    <w:lvl w:ilvl="1"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3840"/>
        </w:tabs>
        <w:ind w:left="384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4560"/>
        </w:tabs>
        <w:ind w:left="456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6000"/>
        </w:tabs>
        <w:ind w:left="600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6720"/>
        </w:tabs>
        <w:ind w:left="672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8160"/>
        </w:tabs>
        <w:ind w:left="8160" w:hanging="360"/>
      </w:pPr>
      <w:rPr>
        <w:rFonts w:ascii="Wingdings" w:hAnsi="Wingdings" w:cs="Wingdings"/>
        <w:sz w:val="24"/>
        <w:szCs w:val="24"/>
      </w:rPr>
    </w:lvl>
  </w:abstractNum>
  <w:abstractNum w:abstractNumId="37">
    <w:nsid w:val="6871088E"/>
    <w:multiLevelType w:val="hybridMultilevel"/>
    <w:tmpl w:val="D2A238B4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>
    <w:nsid w:val="690C517B"/>
    <w:multiLevelType w:val="hybridMultilevel"/>
    <w:tmpl w:val="4B404B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EC19E8"/>
    <w:multiLevelType w:val="hybridMultilevel"/>
    <w:tmpl w:val="3A9E2CDA"/>
    <w:lvl w:ilvl="0" w:tplc="E444B51A">
      <w:numFmt w:val="bullet"/>
      <w:lvlText w:val="•"/>
      <w:lvlJc w:val="left"/>
      <w:pPr>
        <w:ind w:left="720" w:hanging="360"/>
      </w:pPr>
      <w:rPr>
        <w:rFonts w:hint="default"/>
        <w:lang w:val="ro-RO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FA71B3"/>
    <w:multiLevelType w:val="multilevel"/>
    <w:tmpl w:val="3D24DB86"/>
    <w:lvl w:ilvl="0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color w:val="80808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4CD1F5B"/>
    <w:multiLevelType w:val="hybridMultilevel"/>
    <w:tmpl w:val="5B320E08"/>
    <w:lvl w:ilvl="0" w:tplc="FFFFFFFF">
      <w:start w:val="1"/>
      <w:numFmt w:val="upperLetter"/>
      <w:lvlText w:val="%1."/>
      <w:lvlJc w:val="left"/>
      <w:pPr>
        <w:ind w:left="1061" w:hanging="360"/>
      </w:pPr>
      <w:rPr>
        <w:rFonts w:ascii="Trebuchet MS" w:eastAsia="Trebuchet MS" w:hAnsi="Trebuchet MS" w:cs="Trebuchet MS" w:hint="default"/>
        <w:b/>
        <w:bCs/>
        <w:i w:val="0"/>
        <w:iCs w:val="0"/>
        <w:color w:val="1F4E79"/>
        <w:spacing w:val="-1"/>
        <w:w w:val="100"/>
        <w:sz w:val="22"/>
        <w:szCs w:val="22"/>
        <w:lang w:val="ro-RO" w:eastAsia="en-US" w:bidi="ar-SA"/>
      </w:rPr>
    </w:lvl>
    <w:lvl w:ilvl="1" w:tplc="FFFFFFFF">
      <w:numFmt w:val="bullet"/>
      <w:lvlText w:val="•"/>
      <w:lvlJc w:val="left"/>
      <w:pPr>
        <w:ind w:left="2034" w:hanging="360"/>
      </w:pPr>
      <w:rPr>
        <w:lang w:val="ro-RO" w:eastAsia="en-US" w:bidi="ar-SA"/>
      </w:rPr>
    </w:lvl>
    <w:lvl w:ilvl="2" w:tplc="FFFFFFFF">
      <w:numFmt w:val="bullet"/>
      <w:lvlText w:val="•"/>
      <w:lvlJc w:val="left"/>
      <w:pPr>
        <w:ind w:left="3008" w:hanging="360"/>
      </w:pPr>
      <w:rPr>
        <w:lang w:val="ro-RO" w:eastAsia="en-US" w:bidi="ar-SA"/>
      </w:rPr>
    </w:lvl>
    <w:lvl w:ilvl="3" w:tplc="FFFFFFFF">
      <w:numFmt w:val="bullet"/>
      <w:lvlText w:val="•"/>
      <w:lvlJc w:val="left"/>
      <w:pPr>
        <w:ind w:left="3982" w:hanging="360"/>
      </w:pPr>
      <w:rPr>
        <w:lang w:val="ro-RO" w:eastAsia="en-US" w:bidi="ar-SA"/>
      </w:rPr>
    </w:lvl>
    <w:lvl w:ilvl="4" w:tplc="FFFFFFFF">
      <w:numFmt w:val="bullet"/>
      <w:lvlText w:val="•"/>
      <w:lvlJc w:val="left"/>
      <w:pPr>
        <w:ind w:left="4956" w:hanging="360"/>
      </w:pPr>
      <w:rPr>
        <w:lang w:val="ro-RO" w:eastAsia="en-US" w:bidi="ar-SA"/>
      </w:rPr>
    </w:lvl>
    <w:lvl w:ilvl="5" w:tplc="FFFFFFFF">
      <w:numFmt w:val="bullet"/>
      <w:lvlText w:val="•"/>
      <w:lvlJc w:val="left"/>
      <w:pPr>
        <w:ind w:left="5930" w:hanging="360"/>
      </w:pPr>
      <w:rPr>
        <w:lang w:val="ro-RO" w:eastAsia="en-US" w:bidi="ar-SA"/>
      </w:rPr>
    </w:lvl>
    <w:lvl w:ilvl="6" w:tplc="FFFFFFFF">
      <w:numFmt w:val="bullet"/>
      <w:lvlText w:val="•"/>
      <w:lvlJc w:val="left"/>
      <w:pPr>
        <w:ind w:left="6904" w:hanging="360"/>
      </w:pPr>
      <w:rPr>
        <w:lang w:val="ro-RO" w:eastAsia="en-US" w:bidi="ar-SA"/>
      </w:rPr>
    </w:lvl>
    <w:lvl w:ilvl="7" w:tplc="FFFFFFFF">
      <w:numFmt w:val="bullet"/>
      <w:lvlText w:val="•"/>
      <w:lvlJc w:val="left"/>
      <w:pPr>
        <w:ind w:left="7878" w:hanging="360"/>
      </w:pPr>
      <w:rPr>
        <w:lang w:val="ro-RO" w:eastAsia="en-US" w:bidi="ar-SA"/>
      </w:rPr>
    </w:lvl>
    <w:lvl w:ilvl="8" w:tplc="FFFFFFFF">
      <w:numFmt w:val="bullet"/>
      <w:lvlText w:val="•"/>
      <w:lvlJc w:val="left"/>
      <w:pPr>
        <w:ind w:left="8852" w:hanging="360"/>
      </w:pPr>
      <w:rPr>
        <w:lang w:val="ro-RO" w:eastAsia="en-US" w:bidi="ar-SA"/>
      </w:rPr>
    </w:lvl>
  </w:abstractNum>
  <w:abstractNum w:abstractNumId="42">
    <w:nsid w:val="74E37BBE"/>
    <w:multiLevelType w:val="hybridMultilevel"/>
    <w:tmpl w:val="1390B7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775AAD"/>
    <w:multiLevelType w:val="hybridMultilevel"/>
    <w:tmpl w:val="CD6E86B6"/>
    <w:lvl w:ilvl="0" w:tplc="15D262D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8"/>
  </w:num>
  <w:num w:numId="2">
    <w:abstractNumId w:val="17"/>
  </w:num>
  <w:num w:numId="3">
    <w:abstractNumId w:val="15"/>
  </w:num>
  <w:num w:numId="4">
    <w:abstractNumId w:val="32"/>
  </w:num>
  <w:num w:numId="5">
    <w:abstractNumId w:val="43"/>
  </w:num>
  <w:num w:numId="6">
    <w:abstractNumId w:val="35"/>
  </w:num>
  <w:num w:numId="7">
    <w:abstractNumId w:val="21"/>
  </w:num>
  <w:num w:numId="8">
    <w:abstractNumId w:val="16"/>
  </w:num>
  <w:num w:numId="9">
    <w:abstractNumId w:val="25"/>
  </w:num>
  <w:num w:numId="10">
    <w:abstractNumId w:val="14"/>
  </w:num>
  <w:num w:numId="11">
    <w:abstractNumId w:val="31"/>
  </w:num>
  <w:num w:numId="12">
    <w:abstractNumId w:val="7"/>
  </w:num>
  <w:num w:numId="13">
    <w:abstractNumId w:val="20"/>
  </w:num>
  <w:num w:numId="14">
    <w:abstractNumId w:val="33"/>
  </w:num>
  <w:num w:numId="15">
    <w:abstractNumId w:val="11"/>
  </w:num>
  <w:num w:numId="16">
    <w:abstractNumId w:val="36"/>
  </w:num>
  <w:num w:numId="17">
    <w:abstractNumId w:val="12"/>
  </w:num>
  <w:num w:numId="18">
    <w:abstractNumId w:val="3"/>
  </w:num>
  <w:num w:numId="19">
    <w:abstractNumId w:val="28"/>
  </w:num>
  <w:num w:numId="20">
    <w:abstractNumId w:val="37"/>
  </w:num>
  <w:num w:numId="21">
    <w:abstractNumId w:val="19"/>
  </w:num>
  <w:num w:numId="22">
    <w:abstractNumId w:val="22"/>
  </w:num>
  <w:num w:numId="23">
    <w:abstractNumId w:val="1"/>
  </w:num>
  <w:num w:numId="24">
    <w:abstractNumId w:val="39"/>
  </w:num>
  <w:num w:numId="25">
    <w:abstractNumId w:val="4"/>
  </w:num>
  <w:num w:numId="26">
    <w:abstractNumId w:val="0"/>
  </w:num>
  <w:num w:numId="27">
    <w:abstractNumId w:val="24"/>
  </w:num>
  <w:num w:numId="28">
    <w:abstractNumId w:val="18"/>
  </w:num>
  <w:num w:numId="29">
    <w:abstractNumId w:val="26"/>
  </w:num>
  <w:num w:numId="30">
    <w:abstractNumId w:val="5"/>
  </w:num>
  <w:num w:numId="31">
    <w:abstractNumId w:val="23"/>
  </w:num>
  <w:num w:numId="32">
    <w:abstractNumId w:val="30"/>
  </w:num>
  <w:num w:numId="33">
    <w:abstractNumId w:val="34"/>
  </w:num>
  <w:num w:numId="34">
    <w:abstractNumId w:val="8"/>
  </w:num>
  <w:num w:numId="35">
    <w:abstractNumId w:val="42"/>
  </w:num>
  <w:num w:numId="36">
    <w:abstractNumId w:val="2"/>
  </w:num>
  <w:num w:numId="37">
    <w:abstractNumId w:val="27"/>
  </w:num>
  <w:num w:numId="38">
    <w:abstractNumId w:val="13"/>
  </w:num>
  <w:num w:numId="39">
    <w:abstractNumId w:val="10"/>
  </w:num>
  <w:num w:numId="40">
    <w:abstractNumId w:val="6"/>
  </w:num>
  <w:num w:numId="4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0"/>
  </w:num>
  <w:num w:numId="43">
    <w:abstractNumId w:val="29"/>
  </w:num>
  <w:num w:numId="44">
    <w:abstractNumId w:val="41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2ED8"/>
    <w:rsid w:val="000270BE"/>
    <w:rsid w:val="00030644"/>
    <w:rsid w:val="00033F14"/>
    <w:rsid w:val="000373AF"/>
    <w:rsid w:val="00042E51"/>
    <w:rsid w:val="00054CA9"/>
    <w:rsid w:val="000903BE"/>
    <w:rsid w:val="000A2A53"/>
    <w:rsid w:val="000A515D"/>
    <w:rsid w:val="000A6066"/>
    <w:rsid w:val="000B207A"/>
    <w:rsid w:val="000B3CDA"/>
    <w:rsid w:val="000B66E7"/>
    <w:rsid w:val="000C0CFF"/>
    <w:rsid w:val="000D61CA"/>
    <w:rsid w:val="000E14E9"/>
    <w:rsid w:val="000E17F6"/>
    <w:rsid w:val="000E709F"/>
    <w:rsid w:val="000F2D29"/>
    <w:rsid w:val="000F4307"/>
    <w:rsid w:val="000F688A"/>
    <w:rsid w:val="00100F36"/>
    <w:rsid w:val="00105FAD"/>
    <w:rsid w:val="00111C48"/>
    <w:rsid w:val="00117245"/>
    <w:rsid w:val="00121D01"/>
    <w:rsid w:val="00141842"/>
    <w:rsid w:val="00153016"/>
    <w:rsid w:val="001574BC"/>
    <w:rsid w:val="00164C5E"/>
    <w:rsid w:val="00175C9C"/>
    <w:rsid w:val="001C4413"/>
    <w:rsid w:val="001C5501"/>
    <w:rsid w:val="001C7AA3"/>
    <w:rsid w:val="0020077F"/>
    <w:rsid w:val="0020420E"/>
    <w:rsid w:val="002076B3"/>
    <w:rsid w:val="00211C0D"/>
    <w:rsid w:val="0021532B"/>
    <w:rsid w:val="002372ED"/>
    <w:rsid w:val="002621E7"/>
    <w:rsid w:val="00262372"/>
    <w:rsid w:val="002673A1"/>
    <w:rsid w:val="00267802"/>
    <w:rsid w:val="00285290"/>
    <w:rsid w:val="002865F1"/>
    <w:rsid w:val="00293F52"/>
    <w:rsid w:val="002A2678"/>
    <w:rsid w:val="002A5742"/>
    <w:rsid w:val="002A6A91"/>
    <w:rsid w:val="002B316B"/>
    <w:rsid w:val="002B67DC"/>
    <w:rsid w:val="002C4FCB"/>
    <w:rsid w:val="002C59E9"/>
    <w:rsid w:val="002D5557"/>
    <w:rsid w:val="003064CB"/>
    <w:rsid w:val="003070E3"/>
    <w:rsid w:val="003134B0"/>
    <w:rsid w:val="00323B9E"/>
    <w:rsid w:val="00331C56"/>
    <w:rsid w:val="003325C5"/>
    <w:rsid w:val="0033341C"/>
    <w:rsid w:val="003410D2"/>
    <w:rsid w:val="0034355F"/>
    <w:rsid w:val="003531A0"/>
    <w:rsid w:val="0035409B"/>
    <w:rsid w:val="003643D4"/>
    <w:rsid w:val="00366183"/>
    <w:rsid w:val="00395093"/>
    <w:rsid w:val="003A558E"/>
    <w:rsid w:val="003B0642"/>
    <w:rsid w:val="003D5086"/>
    <w:rsid w:val="003D58D1"/>
    <w:rsid w:val="003E35FA"/>
    <w:rsid w:val="003E5304"/>
    <w:rsid w:val="003F71A4"/>
    <w:rsid w:val="0040500C"/>
    <w:rsid w:val="00413F94"/>
    <w:rsid w:val="00415460"/>
    <w:rsid w:val="00427C17"/>
    <w:rsid w:val="0043073B"/>
    <w:rsid w:val="00432373"/>
    <w:rsid w:val="00440545"/>
    <w:rsid w:val="00441E15"/>
    <w:rsid w:val="00443AE8"/>
    <w:rsid w:val="00444433"/>
    <w:rsid w:val="004447A6"/>
    <w:rsid w:val="004510F7"/>
    <w:rsid w:val="004714D6"/>
    <w:rsid w:val="00476777"/>
    <w:rsid w:val="004876D4"/>
    <w:rsid w:val="00493AD5"/>
    <w:rsid w:val="00493B98"/>
    <w:rsid w:val="004A1DCF"/>
    <w:rsid w:val="004A2A42"/>
    <w:rsid w:val="004A2FB7"/>
    <w:rsid w:val="004C595C"/>
    <w:rsid w:val="004D23B3"/>
    <w:rsid w:val="004E3CBB"/>
    <w:rsid w:val="004F1666"/>
    <w:rsid w:val="004F7B8C"/>
    <w:rsid w:val="00506B7B"/>
    <w:rsid w:val="00511D6E"/>
    <w:rsid w:val="00530413"/>
    <w:rsid w:val="005369F7"/>
    <w:rsid w:val="005464AE"/>
    <w:rsid w:val="0054736F"/>
    <w:rsid w:val="00550763"/>
    <w:rsid w:val="00562277"/>
    <w:rsid w:val="0057357E"/>
    <w:rsid w:val="0057501B"/>
    <w:rsid w:val="005820BB"/>
    <w:rsid w:val="00591210"/>
    <w:rsid w:val="00595C58"/>
    <w:rsid w:val="005B0684"/>
    <w:rsid w:val="005B2023"/>
    <w:rsid w:val="005B7680"/>
    <w:rsid w:val="005C0CE1"/>
    <w:rsid w:val="005C539A"/>
    <w:rsid w:val="005D3D43"/>
    <w:rsid w:val="005E6FFA"/>
    <w:rsid w:val="005F6990"/>
    <w:rsid w:val="00602578"/>
    <w:rsid w:val="006037A3"/>
    <w:rsid w:val="00603B54"/>
    <w:rsid w:val="00612BF4"/>
    <w:rsid w:val="006223D3"/>
    <w:rsid w:val="00636AA4"/>
    <w:rsid w:val="00636AA9"/>
    <w:rsid w:val="006512D9"/>
    <w:rsid w:val="00656E77"/>
    <w:rsid w:val="006600D9"/>
    <w:rsid w:val="00666C64"/>
    <w:rsid w:val="00673CF5"/>
    <w:rsid w:val="00680778"/>
    <w:rsid w:val="006938B9"/>
    <w:rsid w:val="006A263E"/>
    <w:rsid w:val="006B1FE5"/>
    <w:rsid w:val="006B528B"/>
    <w:rsid w:val="006C6F60"/>
    <w:rsid w:val="006D0104"/>
    <w:rsid w:val="006D2167"/>
    <w:rsid w:val="006E1F27"/>
    <w:rsid w:val="006E480D"/>
    <w:rsid w:val="00707020"/>
    <w:rsid w:val="00707D9D"/>
    <w:rsid w:val="00722BEC"/>
    <w:rsid w:val="007322B0"/>
    <w:rsid w:val="00760246"/>
    <w:rsid w:val="00766E0E"/>
    <w:rsid w:val="007905DC"/>
    <w:rsid w:val="00791354"/>
    <w:rsid w:val="007914E2"/>
    <w:rsid w:val="0079701D"/>
    <w:rsid w:val="007A2069"/>
    <w:rsid w:val="007A4C52"/>
    <w:rsid w:val="007B005F"/>
    <w:rsid w:val="007B6616"/>
    <w:rsid w:val="007C6948"/>
    <w:rsid w:val="007D2EBE"/>
    <w:rsid w:val="007E2FA9"/>
    <w:rsid w:val="007E4038"/>
    <w:rsid w:val="00800378"/>
    <w:rsid w:val="00805218"/>
    <w:rsid w:val="0081084E"/>
    <w:rsid w:val="00833093"/>
    <w:rsid w:val="00846443"/>
    <w:rsid w:val="00847795"/>
    <w:rsid w:val="0086143A"/>
    <w:rsid w:val="00872110"/>
    <w:rsid w:val="00886D3A"/>
    <w:rsid w:val="00887484"/>
    <w:rsid w:val="00887C5B"/>
    <w:rsid w:val="00893787"/>
    <w:rsid w:val="00896CE2"/>
    <w:rsid w:val="008A2AC0"/>
    <w:rsid w:val="008B28A5"/>
    <w:rsid w:val="008B2ABF"/>
    <w:rsid w:val="008B5943"/>
    <w:rsid w:val="008C2461"/>
    <w:rsid w:val="008C4503"/>
    <w:rsid w:val="008C6D51"/>
    <w:rsid w:val="008C7A91"/>
    <w:rsid w:val="008D143F"/>
    <w:rsid w:val="008D5D59"/>
    <w:rsid w:val="008E2841"/>
    <w:rsid w:val="008E3DA6"/>
    <w:rsid w:val="008E5211"/>
    <w:rsid w:val="008F4CAF"/>
    <w:rsid w:val="00904EDE"/>
    <w:rsid w:val="00907AF8"/>
    <w:rsid w:val="00915096"/>
    <w:rsid w:val="00921FEB"/>
    <w:rsid w:val="00923343"/>
    <w:rsid w:val="00926F4C"/>
    <w:rsid w:val="009274ED"/>
    <w:rsid w:val="00944611"/>
    <w:rsid w:val="00976B0E"/>
    <w:rsid w:val="0098471F"/>
    <w:rsid w:val="00987663"/>
    <w:rsid w:val="009A08AF"/>
    <w:rsid w:val="009B7BBD"/>
    <w:rsid w:val="009C08AD"/>
    <w:rsid w:val="009C1FBA"/>
    <w:rsid w:val="009C35C1"/>
    <w:rsid w:val="009F2D89"/>
    <w:rsid w:val="00A025F0"/>
    <w:rsid w:val="00A217FF"/>
    <w:rsid w:val="00A24E13"/>
    <w:rsid w:val="00A24F6C"/>
    <w:rsid w:val="00A270AA"/>
    <w:rsid w:val="00A3577B"/>
    <w:rsid w:val="00A400BC"/>
    <w:rsid w:val="00A761EB"/>
    <w:rsid w:val="00A8458C"/>
    <w:rsid w:val="00A90829"/>
    <w:rsid w:val="00AA1F69"/>
    <w:rsid w:val="00AB07A9"/>
    <w:rsid w:val="00AB07B0"/>
    <w:rsid w:val="00AB2C1E"/>
    <w:rsid w:val="00AC3D55"/>
    <w:rsid w:val="00AC4888"/>
    <w:rsid w:val="00AD646F"/>
    <w:rsid w:val="00AE0164"/>
    <w:rsid w:val="00AE26B4"/>
    <w:rsid w:val="00AF2C3F"/>
    <w:rsid w:val="00B03041"/>
    <w:rsid w:val="00B13BB4"/>
    <w:rsid w:val="00B20548"/>
    <w:rsid w:val="00B31B91"/>
    <w:rsid w:val="00B44471"/>
    <w:rsid w:val="00B561A1"/>
    <w:rsid w:val="00B61773"/>
    <w:rsid w:val="00B64302"/>
    <w:rsid w:val="00B863FD"/>
    <w:rsid w:val="00BB02B0"/>
    <w:rsid w:val="00BB2565"/>
    <w:rsid w:val="00BC09DE"/>
    <w:rsid w:val="00BD3CA7"/>
    <w:rsid w:val="00BD4BFC"/>
    <w:rsid w:val="00BD761E"/>
    <w:rsid w:val="00BE0E30"/>
    <w:rsid w:val="00BE283F"/>
    <w:rsid w:val="00BE5163"/>
    <w:rsid w:val="00BE7B02"/>
    <w:rsid w:val="00C01009"/>
    <w:rsid w:val="00C05F49"/>
    <w:rsid w:val="00C13F6A"/>
    <w:rsid w:val="00C1461D"/>
    <w:rsid w:val="00C14FD1"/>
    <w:rsid w:val="00C157D2"/>
    <w:rsid w:val="00C20EF1"/>
    <w:rsid w:val="00C23C63"/>
    <w:rsid w:val="00C433E8"/>
    <w:rsid w:val="00C53123"/>
    <w:rsid w:val="00C552F0"/>
    <w:rsid w:val="00C57E7A"/>
    <w:rsid w:val="00C6554C"/>
    <w:rsid w:val="00C76608"/>
    <w:rsid w:val="00C7714B"/>
    <w:rsid w:val="00C7744B"/>
    <w:rsid w:val="00C90CE4"/>
    <w:rsid w:val="00C916CD"/>
    <w:rsid w:val="00C92DE1"/>
    <w:rsid w:val="00C94CC6"/>
    <w:rsid w:val="00CA1C3B"/>
    <w:rsid w:val="00CC5797"/>
    <w:rsid w:val="00CC6598"/>
    <w:rsid w:val="00CD0C6C"/>
    <w:rsid w:val="00CD0F06"/>
    <w:rsid w:val="00CD5B3B"/>
    <w:rsid w:val="00D06E9C"/>
    <w:rsid w:val="00D11769"/>
    <w:rsid w:val="00D12590"/>
    <w:rsid w:val="00D30569"/>
    <w:rsid w:val="00D43B45"/>
    <w:rsid w:val="00D467F8"/>
    <w:rsid w:val="00D47418"/>
    <w:rsid w:val="00D51C54"/>
    <w:rsid w:val="00D73A24"/>
    <w:rsid w:val="00D73D6E"/>
    <w:rsid w:val="00D86F1D"/>
    <w:rsid w:val="00D9548D"/>
    <w:rsid w:val="00DA4A99"/>
    <w:rsid w:val="00DB508E"/>
    <w:rsid w:val="00DD48DC"/>
    <w:rsid w:val="00DD4E32"/>
    <w:rsid w:val="00DD5F51"/>
    <w:rsid w:val="00DF42F3"/>
    <w:rsid w:val="00E154A8"/>
    <w:rsid w:val="00E15F10"/>
    <w:rsid w:val="00E27D1F"/>
    <w:rsid w:val="00E35426"/>
    <w:rsid w:val="00E4253C"/>
    <w:rsid w:val="00E43D83"/>
    <w:rsid w:val="00E45B80"/>
    <w:rsid w:val="00E5385C"/>
    <w:rsid w:val="00E562FC"/>
    <w:rsid w:val="00E67F4E"/>
    <w:rsid w:val="00E747B9"/>
    <w:rsid w:val="00E84BCC"/>
    <w:rsid w:val="00E949A4"/>
    <w:rsid w:val="00EA0F6C"/>
    <w:rsid w:val="00EA558B"/>
    <w:rsid w:val="00EA7521"/>
    <w:rsid w:val="00EC5D7F"/>
    <w:rsid w:val="00ED7DAC"/>
    <w:rsid w:val="00EE2AD5"/>
    <w:rsid w:val="00EE7687"/>
    <w:rsid w:val="00F066F0"/>
    <w:rsid w:val="00F20FDD"/>
    <w:rsid w:val="00F23AEA"/>
    <w:rsid w:val="00F35D7D"/>
    <w:rsid w:val="00F415A9"/>
    <w:rsid w:val="00F44C5B"/>
    <w:rsid w:val="00F44FE3"/>
    <w:rsid w:val="00F569C0"/>
    <w:rsid w:val="00F659E6"/>
    <w:rsid w:val="00F67D20"/>
    <w:rsid w:val="00F71BE7"/>
    <w:rsid w:val="00F77807"/>
    <w:rsid w:val="00F912E0"/>
    <w:rsid w:val="00F937A8"/>
    <w:rsid w:val="00FA721D"/>
    <w:rsid w:val="00FB6D27"/>
    <w:rsid w:val="00FC1482"/>
    <w:rsid w:val="00FC2E87"/>
    <w:rsid w:val="00FC3075"/>
    <w:rsid w:val="00FC4284"/>
    <w:rsid w:val="00FD48CA"/>
    <w:rsid w:val="00FE0A73"/>
    <w:rsid w:val="00FE2F2C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  <w14:docId w14:val="1BE33E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21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8B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MediumGrid1-Accent3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semiHidden/>
    <w:rsid w:val="006938B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8">
    <w:name w:val="Style8"/>
    <w:basedOn w:val="Normal"/>
    <w:rsid w:val="003325C5"/>
    <w:pPr>
      <w:widowControl w:val="0"/>
      <w:autoSpaceDE w:val="0"/>
      <w:autoSpaceDN w:val="0"/>
      <w:adjustRightInd w:val="0"/>
      <w:spacing w:after="0" w:line="305" w:lineRule="exact"/>
      <w:ind w:left="0" w:firstLine="648"/>
    </w:pPr>
    <w:rPr>
      <w:rFonts w:ascii="Arial" w:eastAsia="Times New Roman" w:hAnsi="Arial"/>
      <w:sz w:val="24"/>
      <w:szCs w:val="24"/>
    </w:rPr>
  </w:style>
  <w:style w:type="character" w:customStyle="1" w:styleId="FontStyle15">
    <w:name w:val="Font Style15"/>
    <w:rsid w:val="003325C5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7C694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66183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Calibri" w:eastAsia="Calibri" w:hAnsi="Calibri" w:cs="Calibri"/>
      <w:lang w:val="ro-RO"/>
    </w:rPr>
  </w:style>
  <w:style w:type="paragraph" w:styleId="BodyText">
    <w:name w:val="Body Text"/>
    <w:basedOn w:val="Normal"/>
    <w:link w:val="BodyTextChar"/>
    <w:uiPriority w:val="1"/>
    <w:qFormat/>
    <w:rsid w:val="008D143F"/>
    <w:pPr>
      <w:widowControl w:val="0"/>
      <w:autoSpaceDE w:val="0"/>
      <w:autoSpaceDN w:val="0"/>
      <w:spacing w:before="6" w:after="0" w:line="240" w:lineRule="auto"/>
      <w:ind w:left="0"/>
      <w:jc w:val="left"/>
    </w:pPr>
    <w:rPr>
      <w:rFonts w:ascii="Times New Roman" w:eastAsia="Times New Roman" w:hAnsi="Times New Roman"/>
      <w:lang w:val="ro-RO" w:eastAsia="ro-RO" w:bidi="ro-RO"/>
    </w:rPr>
  </w:style>
  <w:style w:type="character" w:customStyle="1" w:styleId="BodyTextChar">
    <w:name w:val="Body Text Char"/>
    <w:link w:val="BodyText"/>
    <w:uiPriority w:val="1"/>
    <w:rsid w:val="008D143F"/>
    <w:rPr>
      <w:rFonts w:ascii="Times New Roman" w:eastAsia="Times New Roman" w:hAnsi="Times New Roman"/>
      <w:sz w:val="22"/>
      <w:szCs w:val="22"/>
      <w:lang w:val="ro-RO" w:eastAsia="ro-RO" w:bidi="ro-RO"/>
    </w:rPr>
  </w:style>
  <w:style w:type="character" w:styleId="IntenseEmphasis">
    <w:name w:val="Intense Emphasis"/>
    <w:uiPriority w:val="21"/>
    <w:qFormat/>
    <w:rsid w:val="00847795"/>
    <w:rPr>
      <w:i/>
      <w:iCs/>
      <w:color w:val="5B9BD5"/>
    </w:rPr>
  </w:style>
  <w:style w:type="paragraph" w:customStyle="1" w:styleId="Default">
    <w:name w:val="Default"/>
    <w:rsid w:val="00D73D6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612BF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72"/>
    <w:semiHidden/>
    <w:unhideWhenUsed/>
    <w:rsid w:val="006D010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stile 1,Footnote1"/>
    <w:basedOn w:val="Normal"/>
    <w:link w:val="FootnoteTextChar"/>
    <w:semiHidden/>
    <w:rsid w:val="00CA1C3B"/>
    <w:pPr>
      <w:spacing w:after="0" w:line="240" w:lineRule="auto"/>
      <w:ind w:left="0"/>
      <w:jc w:val="left"/>
    </w:pPr>
    <w:rPr>
      <w:rFonts w:ascii="Times New Roman" w:eastAsia="Times New Roman" w:hAnsi="Times New Roman"/>
      <w:sz w:val="20"/>
      <w:szCs w:val="20"/>
      <w:lang w:val="en-IE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stile 1 Char"/>
    <w:link w:val="FootnoteText"/>
    <w:semiHidden/>
    <w:rsid w:val="00CA1C3B"/>
    <w:rPr>
      <w:rFonts w:ascii="Times New Roman" w:eastAsia="Times New Roman" w:hAnsi="Times New Roman"/>
      <w:lang w:val="en-IE"/>
    </w:rPr>
  </w:style>
  <w:style w:type="character" w:styleId="FootnoteReference">
    <w:name w:val="footnote reference"/>
    <w:uiPriority w:val="99"/>
    <w:unhideWhenUsed/>
    <w:rsid w:val="00CA1C3B"/>
    <w:rPr>
      <w:vertAlign w:val="superscript"/>
    </w:rPr>
  </w:style>
  <w:style w:type="character" w:customStyle="1" w:styleId="SubsolCaracter1">
    <w:name w:val="Subsol Caracter1"/>
    <w:uiPriority w:val="99"/>
    <w:rsid w:val="00A3577B"/>
    <w:rPr>
      <w:rFonts w:ascii="Trebuchet MS" w:hAnsi="Trebuchet MS"/>
      <w:sz w:val="22"/>
      <w:szCs w:val="22"/>
    </w:rPr>
  </w:style>
  <w:style w:type="table" w:customStyle="1" w:styleId="TableGrid0">
    <w:name w:val="TableGrid"/>
    <w:rsid w:val="004447A6"/>
    <w:rPr>
      <w:rFonts w:asciiTheme="minorHAnsi" w:eastAsiaTheme="minorEastAsia" w:hAnsiTheme="minorHAnsi" w:cstheme="minorBidi"/>
      <w:kern w:val="2"/>
      <w:sz w:val="22"/>
      <w:szCs w:val="22"/>
      <w:lang w:val="ro-RO" w:eastAsia="ro-R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ullet">
    <w:name w:val="bullet"/>
    <w:basedOn w:val="Normal"/>
    <w:qFormat/>
    <w:rsid w:val="004447A6"/>
    <w:pPr>
      <w:numPr>
        <w:numId w:val="42"/>
      </w:numPr>
      <w:suppressAutoHyphens/>
      <w:spacing w:before="120" w:line="240" w:lineRule="auto"/>
    </w:pPr>
    <w:rPr>
      <w:rFonts w:eastAsia="Times New Roman" w:cs="Arial"/>
      <w:sz w:val="20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21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8B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MediumGrid1-Accent3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semiHidden/>
    <w:rsid w:val="006938B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8">
    <w:name w:val="Style8"/>
    <w:basedOn w:val="Normal"/>
    <w:rsid w:val="003325C5"/>
    <w:pPr>
      <w:widowControl w:val="0"/>
      <w:autoSpaceDE w:val="0"/>
      <w:autoSpaceDN w:val="0"/>
      <w:adjustRightInd w:val="0"/>
      <w:spacing w:after="0" w:line="305" w:lineRule="exact"/>
      <w:ind w:left="0" w:firstLine="648"/>
    </w:pPr>
    <w:rPr>
      <w:rFonts w:ascii="Arial" w:eastAsia="Times New Roman" w:hAnsi="Arial"/>
      <w:sz w:val="24"/>
      <w:szCs w:val="24"/>
    </w:rPr>
  </w:style>
  <w:style w:type="character" w:customStyle="1" w:styleId="FontStyle15">
    <w:name w:val="Font Style15"/>
    <w:rsid w:val="003325C5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7C694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66183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Calibri" w:eastAsia="Calibri" w:hAnsi="Calibri" w:cs="Calibri"/>
      <w:lang w:val="ro-RO"/>
    </w:rPr>
  </w:style>
  <w:style w:type="paragraph" w:styleId="BodyText">
    <w:name w:val="Body Text"/>
    <w:basedOn w:val="Normal"/>
    <w:link w:val="BodyTextChar"/>
    <w:uiPriority w:val="1"/>
    <w:qFormat/>
    <w:rsid w:val="008D143F"/>
    <w:pPr>
      <w:widowControl w:val="0"/>
      <w:autoSpaceDE w:val="0"/>
      <w:autoSpaceDN w:val="0"/>
      <w:spacing w:before="6" w:after="0" w:line="240" w:lineRule="auto"/>
      <w:ind w:left="0"/>
      <w:jc w:val="left"/>
    </w:pPr>
    <w:rPr>
      <w:rFonts w:ascii="Times New Roman" w:eastAsia="Times New Roman" w:hAnsi="Times New Roman"/>
      <w:lang w:val="ro-RO" w:eastAsia="ro-RO" w:bidi="ro-RO"/>
    </w:rPr>
  </w:style>
  <w:style w:type="character" w:customStyle="1" w:styleId="BodyTextChar">
    <w:name w:val="Body Text Char"/>
    <w:link w:val="BodyText"/>
    <w:uiPriority w:val="1"/>
    <w:rsid w:val="008D143F"/>
    <w:rPr>
      <w:rFonts w:ascii="Times New Roman" w:eastAsia="Times New Roman" w:hAnsi="Times New Roman"/>
      <w:sz w:val="22"/>
      <w:szCs w:val="22"/>
      <w:lang w:val="ro-RO" w:eastAsia="ro-RO" w:bidi="ro-RO"/>
    </w:rPr>
  </w:style>
  <w:style w:type="character" w:styleId="IntenseEmphasis">
    <w:name w:val="Intense Emphasis"/>
    <w:uiPriority w:val="21"/>
    <w:qFormat/>
    <w:rsid w:val="00847795"/>
    <w:rPr>
      <w:i/>
      <w:iCs/>
      <w:color w:val="5B9BD5"/>
    </w:rPr>
  </w:style>
  <w:style w:type="paragraph" w:customStyle="1" w:styleId="Default">
    <w:name w:val="Default"/>
    <w:rsid w:val="00D73D6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612BF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72"/>
    <w:semiHidden/>
    <w:unhideWhenUsed/>
    <w:rsid w:val="006D010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stile 1,Footnote1"/>
    <w:basedOn w:val="Normal"/>
    <w:link w:val="FootnoteTextChar"/>
    <w:semiHidden/>
    <w:rsid w:val="00CA1C3B"/>
    <w:pPr>
      <w:spacing w:after="0" w:line="240" w:lineRule="auto"/>
      <w:ind w:left="0"/>
      <w:jc w:val="left"/>
    </w:pPr>
    <w:rPr>
      <w:rFonts w:ascii="Times New Roman" w:eastAsia="Times New Roman" w:hAnsi="Times New Roman"/>
      <w:sz w:val="20"/>
      <w:szCs w:val="20"/>
      <w:lang w:val="en-IE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stile 1 Char"/>
    <w:link w:val="FootnoteText"/>
    <w:semiHidden/>
    <w:rsid w:val="00CA1C3B"/>
    <w:rPr>
      <w:rFonts w:ascii="Times New Roman" w:eastAsia="Times New Roman" w:hAnsi="Times New Roman"/>
      <w:lang w:val="en-IE"/>
    </w:rPr>
  </w:style>
  <w:style w:type="character" w:styleId="FootnoteReference">
    <w:name w:val="footnote reference"/>
    <w:uiPriority w:val="99"/>
    <w:unhideWhenUsed/>
    <w:rsid w:val="00CA1C3B"/>
    <w:rPr>
      <w:vertAlign w:val="superscript"/>
    </w:rPr>
  </w:style>
  <w:style w:type="character" w:customStyle="1" w:styleId="SubsolCaracter1">
    <w:name w:val="Subsol Caracter1"/>
    <w:uiPriority w:val="99"/>
    <w:rsid w:val="00A3577B"/>
    <w:rPr>
      <w:rFonts w:ascii="Trebuchet MS" w:hAnsi="Trebuchet MS"/>
      <w:sz w:val="22"/>
      <w:szCs w:val="22"/>
    </w:rPr>
  </w:style>
  <w:style w:type="table" w:customStyle="1" w:styleId="TableGrid0">
    <w:name w:val="TableGrid"/>
    <w:rsid w:val="004447A6"/>
    <w:rPr>
      <w:rFonts w:asciiTheme="minorHAnsi" w:eastAsiaTheme="minorEastAsia" w:hAnsiTheme="minorHAnsi" w:cstheme="minorBidi"/>
      <w:kern w:val="2"/>
      <w:sz w:val="22"/>
      <w:szCs w:val="22"/>
      <w:lang w:val="ro-RO" w:eastAsia="ro-R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ullet">
    <w:name w:val="bullet"/>
    <w:basedOn w:val="Normal"/>
    <w:qFormat/>
    <w:rsid w:val="004447A6"/>
    <w:pPr>
      <w:numPr>
        <w:numId w:val="42"/>
      </w:numPr>
      <w:suppressAutoHyphens/>
      <w:spacing w:before="120" w:line="240" w:lineRule="auto"/>
    </w:pPr>
    <w:rPr>
      <w:rFonts w:eastAsia="Times New Roman" w:cs="Arial"/>
      <w:sz w:val="20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GOV_identitate_vizuala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A33946CC1DE489606444D87CB2FCA" ma:contentTypeVersion="13" ma:contentTypeDescription="Create a new document." ma:contentTypeScope="" ma:versionID="517125c63b9079453fc532411f16c227">
  <xsd:schema xmlns:xsd="http://www.w3.org/2001/XMLSchema" xmlns:xs="http://www.w3.org/2001/XMLSchema" xmlns:p="http://schemas.microsoft.com/office/2006/metadata/properties" xmlns:ns2="58d63b55-82bc-46ca-93d0-c481bacecd13" xmlns:ns3="d4382bc9-6f26-4a01-82d0-7b3d96a83950" targetNamespace="http://schemas.microsoft.com/office/2006/metadata/properties" ma:root="true" ma:fieldsID="163f42d368bbc6ce96028b67d1c166c9" ns2:_="" ns3:_="">
    <xsd:import namespace="58d63b55-82bc-46ca-93d0-c481bacecd13"/>
    <xsd:import namespace="d4382bc9-6f26-4a01-82d0-7b3d96a83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63b55-82bc-46ca-93d0-c481bacec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7b60295-4a1f-4f5c-ba61-b0475950dd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2bc9-6f26-4a01-82d0-7b3d96a8395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436dbf7-a601-4ac3-9d97-44eafe9826ce}" ma:internalName="TaxCatchAll" ma:showField="CatchAllData" ma:web="d4382bc9-6f26-4a01-82d0-7b3d96a839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FFAB5-E16B-4979-B401-6F4B7BEEA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63b55-82bc-46ca-93d0-c481bacecd13"/>
    <ds:schemaRef ds:uri="d4382bc9-6f26-4a01-82d0-7b3d96a83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83E19C-2417-4004-83B1-E89F3FFD2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93D6F-8535-4E4D-A578-6FFEB588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2227</CharactersWithSpaces>
  <SharedDoc>false</SharedDoc>
  <HLinks>
    <vt:vector size="12" baseType="variant">
      <vt:variant>
        <vt:i4>1441919</vt:i4>
      </vt:variant>
      <vt:variant>
        <vt:i4>6</vt:i4>
      </vt:variant>
      <vt:variant>
        <vt:i4>0</vt:i4>
      </vt:variant>
      <vt:variant>
        <vt:i4>5</vt:i4>
      </vt:variant>
      <vt:variant>
        <vt:lpwstr>mailto:ajofm@ph.anofm.ro</vt:lpwstr>
      </vt:variant>
      <vt:variant>
        <vt:lpwstr/>
      </vt:variant>
      <vt:variant>
        <vt:i4>1441919</vt:i4>
      </vt:variant>
      <vt:variant>
        <vt:i4>3</vt:i4>
      </vt:variant>
      <vt:variant>
        <vt:i4>0</vt:i4>
      </vt:variant>
      <vt:variant>
        <vt:i4>5</vt:i4>
      </vt:variant>
      <vt:variant>
        <vt:lpwstr>mailto:ajofm@ph.anofm.ro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Tincuta Oancea</cp:lastModifiedBy>
  <cp:revision>3</cp:revision>
  <cp:lastPrinted>2024-09-27T06:34:00Z</cp:lastPrinted>
  <dcterms:created xsi:type="dcterms:W3CDTF">2024-09-27T07:08:00Z</dcterms:created>
  <dcterms:modified xsi:type="dcterms:W3CDTF">2024-09-27T07:08:00Z</dcterms:modified>
</cp:coreProperties>
</file>