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8D55F" w14:textId="305F07DC" w:rsidR="004447A6" w:rsidRDefault="004447A6" w:rsidP="000903BE">
      <w:pPr>
        <w:autoSpaceDE w:val="0"/>
        <w:autoSpaceDN w:val="0"/>
        <w:adjustRightInd w:val="0"/>
        <w:spacing w:after="0"/>
        <w:ind w:left="0"/>
      </w:pPr>
      <w:r>
        <w:t>Anexa 4</w:t>
      </w:r>
    </w:p>
    <w:p w14:paraId="480E7C0D"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Program: Programul Educație și Ocupare 2021-2027</w:t>
      </w:r>
    </w:p>
    <w:p w14:paraId="6EB9D7F6"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Prioritate: 2. Valorificarea potențialului tinerilor pe piața muncii (Ocuparea forței de muncă în rândul tinerilor)</w:t>
      </w:r>
    </w:p>
    <w:p w14:paraId="6A9EDF04"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Obiectiv specific: ESO4.1.</w:t>
      </w:r>
    </w:p>
    <w:p w14:paraId="6BDE96F5"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Acțiunea 2.a.1. Dezvoltarea unei rețele pentru tineret care să furnizeze servicii personalizate și de calitate tinerilor, cu precădere din categoria NEETs</w:t>
      </w:r>
    </w:p>
    <w:p w14:paraId="55523488"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Apel de proiecte: „Dezvoltarea unei rețele pentru tineret care să furnizeze servicii personalizate și de calitate tinerilor, cu precădere din categoria NEETs“</w:t>
      </w:r>
    </w:p>
    <w:p w14:paraId="4DB6253D" w14:textId="77777777" w:rsidR="00C7714B" w:rsidRPr="000903BE" w:rsidRDefault="00C7714B" w:rsidP="00C7714B">
      <w:pPr>
        <w:autoSpaceDE w:val="0"/>
        <w:autoSpaceDN w:val="0"/>
        <w:adjustRightInd w:val="0"/>
        <w:spacing w:after="0"/>
        <w:ind w:left="0"/>
        <w:rPr>
          <w:sz w:val="20"/>
          <w:szCs w:val="20"/>
          <w:lang w:val="ro-RO"/>
        </w:rPr>
      </w:pPr>
      <w:r w:rsidRPr="000903BE">
        <w:rPr>
          <w:sz w:val="20"/>
          <w:szCs w:val="20"/>
          <w:lang w:val="ro-RO"/>
        </w:rPr>
        <w:t>Cod SMIS: &lt;cod SMIS&gt;</w:t>
      </w:r>
    </w:p>
    <w:p w14:paraId="6E9AE9F6" w14:textId="77777777" w:rsidR="00C7714B" w:rsidRDefault="00C7714B" w:rsidP="000903BE">
      <w:pPr>
        <w:autoSpaceDE w:val="0"/>
        <w:autoSpaceDN w:val="0"/>
        <w:adjustRightInd w:val="0"/>
        <w:spacing w:after="0"/>
        <w:ind w:left="0"/>
      </w:pPr>
    </w:p>
    <w:p w14:paraId="21AB2CE3" w14:textId="77777777" w:rsidR="004447A6" w:rsidRDefault="004447A6" w:rsidP="000903BE">
      <w:pPr>
        <w:autoSpaceDE w:val="0"/>
        <w:autoSpaceDN w:val="0"/>
        <w:adjustRightInd w:val="0"/>
        <w:spacing w:after="0"/>
        <w:ind w:left="0"/>
      </w:pPr>
    </w:p>
    <w:p w14:paraId="27989C68" w14:textId="77777777" w:rsidR="00F35D7D" w:rsidRDefault="00F35D7D" w:rsidP="000903BE">
      <w:pPr>
        <w:autoSpaceDE w:val="0"/>
        <w:autoSpaceDN w:val="0"/>
        <w:adjustRightInd w:val="0"/>
        <w:spacing w:after="0"/>
        <w:ind w:left="0"/>
      </w:pPr>
    </w:p>
    <w:p w14:paraId="554D9D68" w14:textId="02D856C4" w:rsidR="00F35D7D" w:rsidRDefault="00F35D7D" w:rsidP="00F35D7D">
      <w:pPr>
        <w:autoSpaceDE w:val="0"/>
        <w:autoSpaceDN w:val="0"/>
        <w:adjustRightInd w:val="0"/>
        <w:spacing w:after="0"/>
        <w:ind w:left="0"/>
        <w:jc w:val="center"/>
      </w:pPr>
      <w:r w:rsidRPr="00F35D7D">
        <w:t xml:space="preserve">DECLARAŢIE privind </w:t>
      </w:r>
      <w:r>
        <w:t xml:space="preserve">respectarea regimului </w:t>
      </w:r>
      <w:r w:rsidRPr="00F35D7D">
        <w:t>conflict</w:t>
      </w:r>
      <w:r w:rsidR="004447A6">
        <w:t>ului</w:t>
      </w:r>
      <w:r w:rsidRPr="00F35D7D">
        <w:t xml:space="preserve"> de interese</w:t>
      </w:r>
      <w:r w:rsidR="004447A6">
        <w:t xml:space="preserve"> </w:t>
      </w:r>
    </w:p>
    <w:p w14:paraId="15B28A1C" w14:textId="77777777" w:rsidR="00F35D7D" w:rsidRDefault="00F35D7D" w:rsidP="000903BE">
      <w:pPr>
        <w:autoSpaceDE w:val="0"/>
        <w:autoSpaceDN w:val="0"/>
        <w:adjustRightInd w:val="0"/>
        <w:spacing w:after="0"/>
        <w:ind w:left="0"/>
      </w:pPr>
    </w:p>
    <w:p w14:paraId="482C1A6F" w14:textId="77777777" w:rsidR="004447A6" w:rsidRDefault="00F35D7D" w:rsidP="000903BE">
      <w:pPr>
        <w:autoSpaceDE w:val="0"/>
        <w:autoSpaceDN w:val="0"/>
        <w:adjustRightInd w:val="0"/>
        <w:spacing w:after="0"/>
        <w:ind w:left="0"/>
      </w:pPr>
      <w:r w:rsidRPr="00F35D7D">
        <w:t xml:space="preserve">Subsemnatul, __________________, având funcția de ____________ la _____________, în calitate de </w:t>
      </w:r>
      <w:r w:rsidR="004447A6">
        <w:t xml:space="preserve">partener </w:t>
      </w:r>
      <w:r w:rsidRPr="00F35D7D">
        <w:t xml:space="preserve">al ________________________ în cadrul </w:t>
      </w:r>
      <w:r w:rsidR="004447A6">
        <w:t xml:space="preserve">proiectului implementat de A.J.O.F.M. Tulcea prin </w:t>
      </w:r>
      <w:r w:rsidR="004447A6" w:rsidRPr="00211C0D">
        <w:rPr>
          <w:rFonts w:cs="Arial"/>
          <w:sz w:val="20"/>
          <w:szCs w:val="20"/>
        </w:rPr>
        <w:t>Programul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2.a.1. - “Dezvoltarea unei rețele pentru tineret care să furnizeze servicii personalizate și de calitate tinerilor, cu precădere din categoria NEETs”</w:t>
      </w:r>
      <w:r w:rsidRPr="00F35D7D">
        <w:t>,</w:t>
      </w:r>
    </w:p>
    <w:p w14:paraId="01680EB6" w14:textId="35E00D5A" w:rsidR="004447A6" w:rsidRDefault="00F35D7D" w:rsidP="000903BE">
      <w:pPr>
        <w:autoSpaceDE w:val="0"/>
        <w:autoSpaceDN w:val="0"/>
        <w:adjustRightInd w:val="0"/>
        <w:spacing w:after="0"/>
        <w:ind w:left="0"/>
      </w:pPr>
      <w:r w:rsidRPr="00F35D7D">
        <w:t xml:space="preserve"> în vederea prevenirii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că nu mă aflu în situaţia prevăzută la art. </w:t>
      </w:r>
      <w:r w:rsidR="00C7714B">
        <w:t>64</w:t>
      </w:r>
      <w:r w:rsidRPr="00F35D7D">
        <w:t xml:space="preserve"> din Legea nr </w:t>
      </w:r>
      <w:r w:rsidR="00C7714B">
        <w:t>161</w:t>
      </w:r>
      <w:r w:rsidRPr="00F35D7D">
        <w:t>/20</w:t>
      </w:r>
      <w:r w:rsidR="00C7714B">
        <w:t>03</w:t>
      </w:r>
      <w:r w:rsidRPr="00F35D7D">
        <w:t xml:space="preserve"> privind achizitiile publice. </w:t>
      </w:r>
    </w:p>
    <w:p w14:paraId="7A08D2E2" w14:textId="77777777" w:rsidR="004447A6" w:rsidRDefault="00F35D7D" w:rsidP="000903BE">
      <w:pPr>
        <w:autoSpaceDE w:val="0"/>
        <w:autoSpaceDN w:val="0"/>
        <w:adjustRightInd w:val="0"/>
        <w:spacing w:after="0"/>
        <w:ind w:left="0"/>
      </w:pPr>
      <w:r w:rsidRPr="00F35D7D">
        <w:t>Reprezintă situaţii potenţial generatoare de conflict de interese orice situaţii care ar putea duce la apariţia unui conflict de interese în sensul art. 59, cum ar fi următoarele:</w:t>
      </w:r>
    </w:p>
    <w:p w14:paraId="73183DEC" w14:textId="77777777" w:rsidR="004447A6" w:rsidRDefault="00F35D7D" w:rsidP="000903BE">
      <w:pPr>
        <w:autoSpaceDE w:val="0"/>
        <w:autoSpaceDN w:val="0"/>
        <w:adjustRightInd w:val="0"/>
        <w:spacing w:after="0"/>
        <w:ind w:left="0"/>
      </w:pPr>
      <w:r w:rsidRPr="00F35D7D">
        <w:t xml:space="preserve"> 1. Am /Nu am nominalizat printre principalele persoane desemnate pentru executarea contractului persoane care sunt soţ, soţie, rudă sau afin până la gradul II inclusiv, cu persoanele cu funcţie de decizie în privinţa prezentului contract din cadrul Ministerului Educației Naționale; </w:t>
      </w:r>
    </w:p>
    <w:p w14:paraId="700BD212" w14:textId="77777777" w:rsidR="004447A6" w:rsidRDefault="00F35D7D" w:rsidP="000903BE">
      <w:pPr>
        <w:autoSpaceDE w:val="0"/>
        <w:autoSpaceDN w:val="0"/>
        <w:adjustRightInd w:val="0"/>
        <w:spacing w:after="0"/>
        <w:ind w:left="0"/>
      </w:pPr>
      <w:r w:rsidRPr="00F35D7D">
        <w:t xml:space="preserve">2. Persoanele cu funcţie de decizie în privinţa prezentului contract au/nu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 </w:t>
      </w:r>
    </w:p>
    <w:p w14:paraId="25AEF5F1" w14:textId="77777777" w:rsidR="004447A6" w:rsidRDefault="00F35D7D" w:rsidP="000903BE">
      <w:pPr>
        <w:autoSpaceDE w:val="0"/>
        <w:autoSpaceDN w:val="0"/>
        <w:adjustRightInd w:val="0"/>
        <w:spacing w:after="0"/>
        <w:ind w:left="0"/>
      </w:pPr>
      <w:r w:rsidRPr="00F35D7D">
        <w:t>3. Am/Nu am cunoştinţă despre faptul, că persoanele cu funcţie de decizie în privinţa prezentului contract, soţul ori rudele de gradul I ale acestora, ar avea interese patrimoniale sau personale privind societatea comercială/organizaţia pe care o reprezint, care ar putea influenţa deciziile pe care trebuie să le ia în exercitarea atribuţiilor lor;</w:t>
      </w:r>
    </w:p>
    <w:p w14:paraId="4A81A083" w14:textId="77777777" w:rsidR="004447A6" w:rsidRDefault="00F35D7D" w:rsidP="000903BE">
      <w:pPr>
        <w:autoSpaceDE w:val="0"/>
        <w:autoSpaceDN w:val="0"/>
        <w:adjustRightInd w:val="0"/>
        <w:spacing w:after="0"/>
        <w:ind w:left="0"/>
      </w:pPr>
      <w:r w:rsidRPr="00F35D7D">
        <w:t xml:space="preserve"> 4. Mă aflu/Nu mă aflu, nici subsemnatul sau soţia/soţul şi nici rudele de gradul 1, în relaţii de angajament - de orice natură - cu nici una dintre persoanele cu funcţie de decizie în privinţa prezentului contract. </w:t>
      </w:r>
    </w:p>
    <w:p w14:paraId="5B20FBFC" w14:textId="77777777" w:rsidR="004447A6" w:rsidRDefault="004447A6" w:rsidP="000903BE">
      <w:pPr>
        <w:autoSpaceDE w:val="0"/>
        <w:autoSpaceDN w:val="0"/>
        <w:adjustRightInd w:val="0"/>
        <w:spacing w:after="0"/>
        <w:ind w:left="0"/>
      </w:pPr>
    </w:p>
    <w:p w14:paraId="2D98C5C4" w14:textId="77777777" w:rsidR="004447A6" w:rsidRDefault="00F35D7D" w:rsidP="000903BE">
      <w:pPr>
        <w:autoSpaceDE w:val="0"/>
        <w:autoSpaceDN w:val="0"/>
        <w:adjustRightInd w:val="0"/>
        <w:spacing w:after="0"/>
        <w:ind w:left="0"/>
      </w:pPr>
      <w:r w:rsidRPr="00F35D7D">
        <w:t xml:space="preserve">Dau prezenta declaraţie cunoscând sancţiunile aplicate faptei de fals şi uz de fals în declaraţii. </w:t>
      </w:r>
    </w:p>
    <w:p w14:paraId="201197CB" w14:textId="77777777" w:rsidR="00C7714B" w:rsidRDefault="00C7714B" w:rsidP="000903BE">
      <w:pPr>
        <w:autoSpaceDE w:val="0"/>
        <w:autoSpaceDN w:val="0"/>
        <w:adjustRightInd w:val="0"/>
        <w:spacing w:after="0"/>
        <w:ind w:left="0"/>
      </w:pPr>
    </w:p>
    <w:p w14:paraId="4BCB3923" w14:textId="77777777" w:rsidR="00C7714B" w:rsidRPr="00F35D7D" w:rsidRDefault="00C7714B" w:rsidP="00C7714B">
      <w:pPr>
        <w:autoSpaceDE w:val="0"/>
        <w:autoSpaceDN w:val="0"/>
        <w:adjustRightInd w:val="0"/>
        <w:spacing w:after="0"/>
        <w:ind w:left="0"/>
        <w:rPr>
          <w:b/>
          <w:lang w:val="ro-RO"/>
        </w:rPr>
      </w:pPr>
      <w:r w:rsidRPr="00F35D7D">
        <w:rPr>
          <w:b/>
          <w:lang w:val="ro-RO"/>
        </w:rPr>
        <w:t xml:space="preserve">Declar că sunt pe deplin autorizat să semnez această declaraţie în numele </w:t>
      </w:r>
      <w:r w:rsidRPr="00F35D7D">
        <w:rPr>
          <w:lang w:val="ro-RO"/>
        </w:rPr>
        <w:t>&lt;denumire entitate juridica&gt;</w:t>
      </w:r>
      <w:r w:rsidRPr="00F35D7D">
        <w:rPr>
          <w:b/>
          <w:lang w:val="ro-RO"/>
        </w:rPr>
        <w:t>.</w:t>
      </w:r>
    </w:p>
    <w:p w14:paraId="4E5BE11C" w14:textId="77777777" w:rsidR="00C7714B" w:rsidRPr="00F35D7D" w:rsidRDefault="00C7714B" w:rsidP="00C7714B">
      <w:pPr>
        <w:autoSpaceDE w:val="0"/>
        <w:autoSpaceDN w:val="0"/>
        <w:adjustRightInd w:val="0"/>
        <w:spacing w:after="0"/>
        <w:ind w:left="0"/>
        <w:rPr>
          <w:b/>
          <w:lang w:val="ro-RO"/>
        </w:rPr>
      </w:pPr>
      <w:r w:rsidRPr="00F35D7D">
        <w:rPr>
          <w:b/>
          <w:lang w:val="ro-RO"/>
        </w:rPr>
        <w:t>&lt;nume&gt;, &lt;prenume&gt;,</w:t>
      </w:r>
    </w:p>
    <w:p w14:paraId="35D7D081" w14:textId="77777777" w:rsidR="00C7714B" w:rsidRPr="00F35D7D" w:rsidRDefault="00C7714B" w:rsidP="00C7714B">
      <w:pPr>
        <w:autoSpaceDE w:val="0"/>
        <w:autoSpaceDN w:val="0"/>
        <w:adjustRightInd w:val="0"/>
        <w:spacing w:after="0"/>
        <w:ind w:left="0"/>
        <w:rPr>
          <w:b/>
          <w:lang w:val="ro-RO"/>
        </w:rPr>
      </w:pPr>
      <w:r w:rsidRPr="00F35D7D">
        <w:rPr>
          <w:b/>
          <w:lang w:val="ro-RO"/>
        </w:rPr>
        <w:t>&lt;funcție&gt;,</w:t>
      </w:r>
    </w:p>
    <w:p w14:paraId="3366BCD5" w14:textId="77777777" w:rsidR="00C7714B" w:rsidRPr="00F35D7D" w:rsidRDefault="00C7714B" w:rsidP="00C7714B">
      <w:pPr>
        <w:autoSpaceDE w:val="0"/>
        <w:autoSpaceDN w:val="0"/>
        <w:adjustRightInd w:val="0"/>
        <w:spacing w:after="0"/>
        <w:ind w:left="0"/>
        <w:rPr>
          <w:b/>
          <w:lang w:val="ro-RO"/>
        </w:rPr>
      </w:pPr>
      <w:r w:rsidRPr="00F35D7D">
        <w:rPr>
          <w:b/>
          <w:lang w:val="ro-RO"/>
        </w:rPr>
        <w:t>Semnătură</w:t>
      </w:r>
    </w:p>
    <w:p w14:paraId="0766F44D" w14:textId="77777777" w:rsidR="00C7714B" w:rsidRPr="00F35D7D" w:rsidRDefault="00C7714B" w:rsidP="00C7714B">
      <w:pPr>
        <w:autoSpaceDE w:val="0"/>
        <w:autoSpaceDN w:val="0"/>
        <w:adjustRightInd w:val="0"/>
        <w:spacing w:after="0"/>
        <w:ind w:left="0"/>
        <w:rPr>
          <w:b/>
          <w:lang w:val="ro-RO"/>
        </w:rPr>
      </w:pPr>
      <w:r w:rsidRPr="00F35D7D">
        <w:rPr>
          <w:b/>
          <w:lang w:val="ro-RO"/>
        </w:rPr>
        <w:t>Dată (zz/ll/aaaa)</w:t>
      </w:r>
    </w:p>
    <w:p w14:paraId="36E00922" w14:textId="77777777" w:rsidR="00C7714B" w:rsidRDefault="00C7714B" w:rsidP="000903BE">
      <w:pPr>
        <w:autoSpaceDE w:val="0"/>
        <w:autoSpaceDN w:val="0"/>
        <w:adjustRightInd w:val="0"/>
        <w:spacing w:after="0"/>
        <w:ind w:left="0"/>
      </w:pPr>
    </w:p>
    <w:p w14:paraId="1300F3D0" w14:textId="77777777" w:rsidR="00F35D7D" w:rsidRDefault="00F35D7D" w:rsidP="000903BE">
      <w:pPr>
        <w:autoSpaceDE w:val="0"/>
        <w:autoSpaceDN w:val="0"/>
        <w:adjustRightInd w:val="0"/>
        <w:spacing w:after="0"/>
        <w:ind w:left="0"/>
      </w:pPr>
      <w:bookmarkStart w:id="0" w:name="_GoBack"/>
      <w:bookmarkEnd w:id="0"/>
    </w:p>
    <w:sectPr w:rsidR="00F35D7D" w:rsidSect="003410D2">
      <w:headerReference w:type="even" r:id="rId11"/>
      <w:headerReference w:type="default" r:id="rId12"/>
      <w:footerReference w:type="default" r:id="rId13"/>
      <w:headerReference w:type="first" r:id="rId14"/>
      <w:footerReference w:type="first" r:id="rId15"/>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91B2B" w14:textId="77777777" w:rsidR="00CD1C18" w:rsidRDefault="00CD1C18" w:rsidP="00CD5B3B">
      <w:r>
        <w:separator/>
      </w:r>
    </w:p>
  </w:endnote>
  <w:endnote w:type="continuationSeparator" w:id="0">
    <w:p w14:paraId="77B69C9B" w14:textId="77777777" w:rsidR="00CD1C18" w:rsidRDefault="00CD1C1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475C8C">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475C8C">
            <w:rPr>
              <w:b/>
              <w:noProof/>
              <w:sz w:val="16"/>
              <w:szCs w:val="16"/>
            </w:rPr>
            <w:t>2</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6016E" w14:textId="77777777" w:rsidR="00CD1C18" w:rsidRDefault="00CD1C18" w:rsidP="00CD5B3B">
      <w:r>
        <w:separator/>
      </w:r>
    </w:p>
  </w:footnote>
  <w:footnote w:type="continuationSeparator" w:id="0">
    <w:p w14:paraId="05C279A3" w14:textId="77777777" w:rsidR="00CD1C18" w:rsidRDefault="00CD1C1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CD1C18">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64C5E"/>
    <w:rsid w:val="00175C9C"/>
    <w:rsid w:val="001C4413"/>
    <w:rsid w:val="001C5501"/>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5C8C"/>
    <w:rsid w:val="00476777"/>
    <w:rsid w:val="004876D4"/>
    <w:rsid w:val="00493AD5"/>
    <w:rsid w:val="00493B98"/>
    <w:rsid w:val="004A1DCF"/>
    <w:rsid w:val="004A2A42"/>
    <w:rsid w:val="004A2FB7"/>
    <w:rsid w:val="004C595C"/>
    <w:rsid w:val="004D23B3"/>
    <w:rsid w:val="004E3CBB"/>
    <w:rsid w:val="004F1666"/>
    <w:rsid w:val="004F7B8C"/>
    <w:rsid w:val="00506B7B"/>
    <w:rsid w:val="005114C2"/>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1C18"/>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3.xml><?xml version="1.0" encoding="utf-8"?>
<ds:datastoreItem xmlns:ds="http://schemas.openxmlformats.org/officeDocument/2006/customXml" ds:itemID="{C891EDA5-94DB-4BF9-97A6-3B0FCD00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Pages>
  <Words>614</Words>
  <Characters>3504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4110</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3</cp:revision>
  <cp:lastPrinted>2024-09-27T06:34:00Z</cp:lastPrinted>
  <dcterms:created xsi:type="dcterms:W3CDTF">2024-09-27T07:04:00Z</dcterms:created>
  <dcterms:modified xsi:type="dcterms:W3CDTF">2024-09-27T07:05:00Z</dcterms:modified>
</cp:coreProperties>
</file>