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C007" w14:textId="77777777" w:rsidR="00B348C2" w:rsidRDefault="00B348C2" w:rsidP="00F57A02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bookmarkStart w:id="0" w:name="bookmark0"/>
    </w:p>
    <w:p w14:paraId="6427B3A4" w14:textId="77777777" w:rsidR="00F57A02" w:rsidRDefault="00F57A02" w:rsidP="00F57A02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>Declaraţie</w:t>
      </w:r>
    </w:p>
    <w:p w14:paraId="47797F67" w14:textId="045387F8" w:rsidR="003A3A82" w:rsidRDefault="00F57A02" w:rsidP="00DD423E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>privind prelucrarea datelor cu caracter personal</w:t>
      </w:r>
      <w:r>
        <w:rPr>
          <w:rFonts w:ascii="Trebuchet MS" w:hAnsi="Trebuchet MS"/>
          <w:b/>
          <w:color w:val="000000" w:themeColor="text1"/>
          <w:sz w:val="28"/>
          <w:szCs w:val="28"/>
        </w:rPr>
        <w:br/>
      </w:r>
    </w:p>
    <w:p w14:paraId="1B197B05" w14:textId="77777777" w:rsidR="00B348C2" w:rsidRDefault="00B348C2" w:rsidP="00DD423E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color w:val="000000" w:themeColor="text1"/>
          <w:sz w:val="28"/>
          <w:szCs w:val="28"/>
        </w:rPr>
      </w:pPr>
    </w:p>
    <w:p w14:paraId="3B91382C" w14:textId="17BA2BEC" w:rsidR="00F57A02" w:rsidRDefault="00F57A02" w:rsidP="004C51C5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Subsemnatul(Nume/Prenume)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___________________________________</w:t>
      </w:r>
      <w:r>
        <w:rPr>
          <w:rFonts w:ascii="Trebuchet MS" w:hAnsi="Trebuchet MS"/>
          <w:sz w:val="22"/>
          <w:szCs w:val="22"/>
        </w:rPr>
        <w:t>, domiciliat in localitatea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__________</w:t>
      </w:r>
      <w:r>
        <w:rPr>
          <w:rFonts w:ascii="Trebuchet MS" w:hAnsi="Trebuchet MS"/>
          <w:sz w:val="22"/>
          <w:szCs w:val="22"/>
        </w:rPr>
        <w:t>, sector/județ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________________</w:t>
      </w:r>
      <w:r>
        <w:rPr>
          <w:rFonts w:ascii="Trebuchet MS" w:hAnsi="Trebuchet MS"/>
          <w:sz w:val="22"/>
          <w:szCs w:val="22"/>
        </w:rPr>
        <w:t>, str.</w:t>
      </w:r>
      <w:r w:rsidR="002224A0">
        <w:rPr>
          <w:rFonts w:ascii="Trebuchet MS" w:hAnsi="Trebuchet MS"/>
          <w:sz w:val="22"/>
          <w:szCs w:val="22"/>
        </w:rPr>
        <w:t>_______________</w:t>
      </w:r>
      <w:r w:rsidR="00B348C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nr.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_______</w:t>
      </w:r>
      <w:r w:rsidR="00B348C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bloc____, scara____, ap.</w:t>
      </w:r>
      <w:r w:rsidR="002224A0">
        <w:rPr>
          <w:rFonts w:ascii="Trebuchet MS" w:hAnsi="Trebuchet MS"/>
          <w:sz w:val="22"/>
          <w:szCs w:val="22"/>
        </w:rPr>
        <w:t>__</w:t>
      </w:r>
      <w:r>
        <w:rPr>
          <w:rFonts w:ascii="Trebuchet MS" w:hAnsi="Trebuchet MS"/>
          <w:sz w:val="22"/>
          <w:szCs w:val="22"/>
        </w:rPr>
        <w:t xml:space="preserve"> etaj</w:t>
      </w:r>
      <w:r w:rsidR="002224A0">
        <w:rPr>
          <w:rFonts w:ascii="Trebuchet MS" w:hAnsi="Trebuchet MS"/>
          <w:sz w:val="22"/>
          <w:szCs w:val="22"/>
        </w:rPr>
        <w:t>__</w:t>
      </w:r>
      <w:r>
        <w:rPr>
          <w:rFonts w:ascii="Trebuchet MS" w:hAnsi="Trebuchet MS"/>
          <w:sz w:val="22"/>
          <w:szCs w:val="22"/>
        </w:rPr>
        <w:t>, posesor al BI/CI seria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</w:t>
      </w:r>
      <w:r>
        <w:rPr>
          <w:rFonts w:ascii="Trebuchet MS" w:hAnsi="Trebuchet MS"/>
          <w:sz w:val="22"/>
          <w:szCs w:val="22"/>
        </w:rPr>
        <w:t>, nr.</w:t>
      </w:r>
      <w:r w:rsidR="002224A0">
        <w:rPr>
          <w:rFonts w:ascii="Trebuchet MS" w:hAnsi="Trebuchet MS"/>
          <w:sz w:val="22"/>
          <w:szCs w:val="22"/>
        </w:rPr>
        <w:t>__________</w:t>
      </w:r>
      <w:r>
        <w:rPr>
          <w:rFonts w:ascii="Trebuchet MS" w:hAnsi="Trebuchet MS"/>
          <w:sz w:val="22"/>
          <w:szCs w:val="22"/>
        </w:rPr>
        <w:t xml:space="preserve"> CNP</w:t>
      </w:r>
      <w:r w:rsidR="002224A0">
        <w:rPr>
          <w:rFonts w:ascii="Trebuchet MS" w:hAnsi="Trebuchet MS"/>
          <w:sz w:val="22"/>
          <w:szCs w:val="22"/>
        </w:rPr>
        <w:t>_______________________</w:t>
      </w:r>
      <w:r>
        <w:rPr>
          <w:rFonts w:ascii="Trebuchet MS" w:hAnsi="Trebuchet MS"/>
          <w:sz w:val="22"/>
          <w:szCs w:val="22"/>
        </w:rPr>
        <w:t>, nr. de telefon</w:t>
      </w:r>
      <w:r w:rsidR="00B348C2">
        <w:rPr>
          <w:rFonts w:ascii="Trebuchet MS" w:hAnsi="Trebuchet MS"/>
          <w:sz w:val="22"/>
          <w:szCs w:val="22"/>
        </w:rPr>
        <w:t xml:space="preserve"> </w:t>
      </w:r>
      <w:r w:rsidR="002224A0">
        <w:rPr>
          <w:rFonts w:ascii="Trebuchet MS" w:hAnsi="Trebuchet MS"/>
          <w:sz w:val="22"/>
          <w:szCs w:val="22"/>
        </w:rPr>
        <w:t>_________________</w:t>
      </w:r>
      <w:r>
        <w:rPr>
          <w:rFonts w:ascii="Trebuchet MS" w:hAnsi="Trebuchet MS"/>
          <w:sz w:val="22"/>
          <w:szCs w:val="22"/>
        </w:rPr>
        <w:t xml:space="preserve">, adresa de </w:t>
      </w:r>
      <w:r w:rsidR="002224A0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mail</w:t>
      </w:r>
      <w:r w:rsidR="002224A0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:</w:t>
      </w:r>
      <w:r w:rsidR="002224A0">
        <w:rPr>
          <w:rFonts w:ascii="Trebuchet MS" w:hAnsi="Trebuchet MS"/>
          <w:sz w:val="22"/>
          <w:szCs w:val="22"/>
        </w:rPr>
        <w:t xml:space="preserve"> _________________________________</w:t>
      </w:r>
      <w:r>
        <w:rPr>
          <w:rFonts w:ascii="Trebuchet MS" w:hAnsi="Trebuchet MS"/>
          <w:sz w:val="22"/>
          <w:szCs w:val="22"/>
        </w:rPr>
        <w:t>,</w:t>
      </w:r>
      <w:r w:rsidR="002224A0">
        <w:rPr>
          <w:rFonts w:ascii="Trebuchet MS" w:hAnsi="Trebuchet MS"/>
          <w:sz w:val="22"/>
          <w:szCs w:val="22"/>
        </w:rPr>
        <w:t xml:space="preserve"> </w:t>
      </w:r>
    </w:p>
    <w:p w14:paraId="4D24C328" w14:textId="02CF029C" w:rsidR="00F57A02" w:rsidRDefault="00F57A02" w:rsidP="00F57A02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2224A0">
        <w:rPr>
          <w:rFonts w:ascii="Trebuchet MS" w:hAnsi="Trebuchet MS"/>
          <w:sz w:val="22"/>
          <w:szCs w:val="22"/>
        </w:rPr>
        <w:t xml:space="preserve">de către subscrisa </w:t>
      </w:r>
      <w:r>
        <w:rPr>
          <w:rFonts w:ascii="Trebuchet MS" w:hAnsi="Trebuchet MS"/>
          <w:sz w:val="22"/>
          <w:szCs w:val="22"/>
        </w:rPr>
        <w:t xml:space="preserve">în </w:t>
      </w:r>
      <w:r w:rsidR="002224A0">
        <w:rPr>
          <w:rFonts w:ascii="Trebuchet MS" w:hAnsi="Trebuchet MS"/>
          <w:sz w:val="22"/>
          <w:szCs w:val="22"/>
        </w:rPr>
        <w:t xml:space="preserve">conformitate cu prevederile Regulamentului (UE) </w:t>
      </w:r>
      <w:r w:rsidR="002224A0">
        <w:rPr>
          <w:rFonts w:ascii="Trebuchet MS" w:hAnsi="Trebuchet MS"/>
          <w:bCs/>
          <w:sz w:val="22"/>
          <w:szCs w:val="22"/>
        </w:rPr>
        <w:t>2016/679 al Parlamentului European și al Consiliului din 27 aprilie 2016 privind protecția persoanelor fizice în ceea ce privește prelucrarea datelor cu caracter personal și privind libera circulație a acestor date, aplicabil din data de 25.05.2018 și de abrogare a Directivei 95/46/CE (Regulamentul General privind Protecția Datelor</w:t>
      </w:r>
      <w:r w:rsidR="006E1A3B">
        <w:rPr>
          <w:rFonts w:ascii="Trebuchet MS" w:hAnsi="Trebuchet MS"/>
          <w:bCs/>
          <w:sz w:val="22"/>
          <w:szCs w:val="22"/>
        </w:rPr>
        <w:t>/RGDP) și a legislației de mai jos:</w:t>
      </w:r>
    </w:p>
    <w:p w14:paraId="2F5D8D87" w14:textId="23662192" w:rsidR="006E1A3B" w:rsidRDefault="006E1A3B" w:rsidP="006E1A3B">
      <w:pPr>
        <w:pStyle w:val="doc-ti"/>
        <w:numPr>
          <w:ilvl w:val="0"/>
          <w:numId w:val="2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OUG nr.57/2019 privind Codul Administrativ, cu m</w:t>
      </w:r>
      <w:r w:rsidR="00A0700E">
        <w:rPr>
          <w:rFonts w:ascii="Trebuchet MS" w:hAnsi="Trebuchet MS"/>
          <w:bCs/>
          <w:sz w:val="22"/>
          <w:szCs w:val="22"/>
        </w:rPr>
        <w:t>odi</w:t>
      </w:r>
      <w:r>
        <w:rPr>
          <w:rFonts w:ascii="Trebuchet MS" w:hAnsi="Trebuchet MS"/>
          <w:bCs/>
          <w:sz w:val="22"/>
          <w:szCs w:val="22"/>
        </w:rPr>
        <w:t>ficările și complet</w:t>
      </w:r>
      <w:r w:rsidR="00A0700E">
        <w:rPr>
          <w:rFonts w:ascii="Trebuchet MS" w:hAnsi="Trebuchet MS"/>
          <w:bCs/>
          <w:sz w:val="22"/>
          <w:szCs w:val="22"/>
        </w:rPr>
        <w:t>ă</w:t>
      </w:r>
      <w:r>
        <w:rPr>
          <w:rFonts w:ascii="Trebuchet MS" w:hAnsi="Trebuchet MS"/>
          <w:bCs/>
          <w:sz w:val="22"/>
          <w:szCs w:val="22"/>
        </w:rPr>
        <w:t>rile ulterioare;</w:t>
      </w:r>
    </w:p>
    <w:p w14:paraId="45EFF4F4" w14:textId="6D5CD6C6" w:rsidR="006E1A3B" w:rsidRDefault="006E1A3B" w:rsidP="006E1A3B">
      <w:pPr>
        <w:pStyle w:val="doc-ti"/>
        <w:numPr>
          <w:ilvl w:val="0"/>
          <w:numId w:val="2"/>
        </w:numPr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Legea nr. 53/2003 privind Codul Muncii, cu modificările </w:t>
      </w:r>
      <w:r w:rsidR="00A0700E">
        <w:rPr>
          <w:rFonts w:ascii="Trebuchet MS" w:hAnsi="Trebuchet MS"/>
          <w:sz w:val="22"/>
          <w:szCs w:val="22"/>
        </w:rPr>
        <w:t>ș</w:t>
      </w:r>
      <w:r>
        <w:rPr>
          <w:rFonts w:ascii="Trebuchet MS" w:hAnsi="Trebuchet MS"/>
          <w:sz w:val="22"/>
          <w:szCs w:val="22"/>
        </w:rPr>
        <w:t>i completările ulterioare;</w:t>
      </w:r>
    </w:p>
    <w:p w14:paraId="720589B9" w14:textId="10F69E28" w:rsidR="006E1A3B" w:rsidRPr="006E1A3B" w:rsidRDefault="006E1A3B" w:rsidP="006E1A3B">
      <w:pPr>
        <w:pStyle w:val="doc-ti"/>
        <w:numPr>
          <w:ilvl w:val="0"/>
          <w:numId w:val="2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Legea nr. 202/2006 privind organizarea </w:t>
      </w:r>
      <w:r w:rsidR="003314BE">
        <w:rPr>
          <w:rFonts w:ascii="Trebuchet MS" w:hAnsi="Trebuchet MS"/>
          <w:sz w:val="22"/>
          <w:szCs w:val="22"/>
        </w:rPr>
        <w:t>ș</w:t>
      </w:r>
      <w:r>
        <w:rPr>
          <w:rFonts w:ascii="Trebuchet MS" w:hAnsi="Trebuchet MS"/>
          <w:sz w:val="22"/>
          <w:szCs w:val="22"/>
        </w:rPr>
        <w:t>i func</w:t>
      </w:r>
      <w:r w:rsidR="003314B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ionarea Agen</w:t>
      </w:r>
      <w:r w:rsidR="003314B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iei Na</w:t>
      </w:r>
      <w:r w:rsidR="00A0700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ionale pentru Ocuparea For</w:t>
      </w:r>
      <w:r w:rsidR="00A0700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ei de Muncă, republicată, cu modificările </w:t>
      </w:r>
      <w:r w:rsidR="00A0700E">
        <w:rPr>
          <w:rFonts w:ascii="Trebuchet MS" w:hAnsi="Trebuchet MS"/>
          <w:sz w:val="22"/>
          <w:szCs w:val="22"/>
        </w:rPr>
        <w:t>ș</w:t>
      </w:r>
      <w:r>
        <w:rPr>
          <w:rFonts w:ascii="Trebuchet MS" w:hAnsi="Trebuchet MS"/>
          <w:sz w:val="22"/>
          <w:szCs w:val="22"/>
        </w:rPr>
        <w:t>i completările ulterioare;</w:t>
      </w:r>
    </w:p>
    <w:p w14:paraId="5F2EDC44" w14:textId="02F63413" w:rsidR="006E1A3B" w:rsidRPr="006E1A3B" w:rsidRDefault="006E1A3B" w:rsidP="006E1A3B">
      <w:pPr>
        <w:pStyle w:val="doc-ti"/>
        <w:numPr>
          <w:ilvl w:val="0"/>
          <w:numId w:val="2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Legea nr.153/2017 privind salarizarea unitară a  personalului plătit din fonduri publice, cu modificările și completările ulterioare</w:t>
      </w:r>
    </w:p>
    <w:p w14:paraId="2E5162A5" w14:textId="7C754A34" w:rsidR="006E1A3B" w:rsidRDefault="006E1A3B" w:rsidP="006E1A3B">
      <w:pPr>
        <w:pStyle w:val="doc-ti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Hotărârea Guvernului nr. 1610/2006 privind aprobarea statutului Agen</w:t>
      </w:r>
      <w:r w:rsidR="00A0700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iei Na</w:t>
      </w:r>
      <w:r w:rsidR="00A0700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ionale pentru Ocuparea For</w:t>
      </w:r>
      <w:r w:rsidR="00A0700E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ei de Muncă, cu modificările </w:t>
      </w:r>
      <w:r w:rsidR="00A0700E">
        <w:rPr>
          <w:rFonts w:ascii="Trebuchet MS" w:hAnsi="Trebuchet MS"/>
          <w:sz w:val="22"/>
          <w:szCs w:val="22"/>
        </w:rPr>
        <w:t>ș</w:t>
      </w:r>
      <w:r>
        <w:rPr>
          <w:rFonts w:ascii="Trebuchet MS" w:hAnsi="Trebuchet MS"/>
          <w:sz w:val="22"/>
          <w:szCs w:val="22"/>
        </w:rPr>
        <w:t>i completările ulterioare;</w:t>
      </w:r>
    </w:p>
    <w:p w14:paraId="7976933C" w14:textId="77777777" w:rsidR="00742A73" w:rsidRDefault="00742A73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4321DE48" w14:textId="2D8F9C94" w:rsidR="00F57A02" w:rsidRDefault="00F57A02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Am luat la cunoştinţă faptul că:</w:t>
      </w:r>
    </w:p>
    <w:p w14:paraId="61BFFAB7" w14:textId="21C2CAA0" w:rsidR="006E1A3B" w:rsidRDefault="003314BE" w:rsidP="006E1A3B">
      <w:pPr>
        <w:pStyle w:val="doc-ti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6E1A3B">
        <w:rPr>
          <w:rFonts w:ascii="Trebuchet MS" w:hAnsi="Trebuchet MS"/>
          <w:sz w:val="22"/>
          <w:szCs w:val="22"/>
        </w:rPr>
        <w:t xml:space="preserve">relucrarea datelor cu caracter personal se face de către angajații subscrisei, cu care relaționez, în conformitate cu atribuțiile de serviciu(ex. contabilitate, IT, resurse umane, etc), dar și </w:t>
      </w:r>
      <w:r>
        <w:rPr>
          <w:rFonts w:ascii="Trebuchet MS" w:hAnsi="Trebuchet MS"/>
          <w:sz w:val="22"/>
          <w:szCs w:val="22"/>
        </w:rPr>
        <w:t>de către furnizorii de servicii(ex. PSI, servicii mediale etc.) după caz, precum și de către alte instituții publice naționale și internaționale. Totodată instituția NU intenționează transferarea acestora către o altă companie(societate de marketing și publicitate)</w:t>
      </w:r>
      <w:r w:rsidR="00F57A02">
        <w:rPr>
          <w:rFonts w:ascii="Trebuchet MS" w:hAnsi="Trebuchet MS"/>
          <w:sz w:val="22"/>
          <w:szCs w:val="22"/>
        </w:rPr>
        <w:t> </w:t>
      </w:r>
    </w:p>
    <w:p w14:paraId="47734FF5" w14:textId="77777777" w:rsidR="00742A73" w:rsidRDefault="00742A73" w:rsidP="00742A73">
      <w:pPr>
        <w:pStyle w:val="doc-ti"/>
        <w:spacing w:before="0" w:beforeAutospacing="0" w:after="0" w:afterAutospacing="0"/>
        <w:ind w:left="36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1FDC8B91" w14:textId="547403AF" w:rsidR="003314BE" w:rsidRDefault="003314BE" w:rsidP="006E1A3B">
      <w:pPr>
        <w:pStyle w:val="doc-ti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vor fi stocate pe o perioadă determinată prevăzută de lege, atât timp cât există raportul de muncă/serviciu în vigoare și, în situația unui litigiu, pe parcursul soluționării acestuia, precum și în conformitate cu legislația în vigoare atât timp cât avem obligația legală de a păstra contractele de muncă, statele de plată și alte documente legale în evidența instituției</w:t>
      </w:r>
    </w:p>
    <w:p w14:paraId="4C6A5977" w14:textId="1533E121" w:rsidR="00F57A02" w:rsidRDefault="00A0700E" w:rsidP="00F57A02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3</w:t>
      </w:r>
      <w:r w:rsidR="00F57A02">
        <w:rPr>
          <w:rFonts w:ascii="Trebuchet MS" w:hAnsi="Trebuchet MS"/>
          <w:sz w:val="22"/>
          <w:szCs w:val="22"/>
        </w:rPr>
        <w:t>. am dreptul de a adresa în formă scrisă, datată, semnată și înregistrată la A</w:t>
      </w:r>
      <w:r>
        <w:rPr>
          <w:rFonts w:ascii="Trebuchet MS" w:hAnsi="Trebuchet MS"/>
          <w:sz w:val="22"/>
          <w:szCs w:val="22"/>
        </w:rPr>
        <w:t>J</w:t>
      </w:r>
      <w:r w:rsidR="00F57A02">
        <w:rPr>
          <w:rFonts w:ascii="Trebuchet MS" w:hAnsi="Trebuchet MS"/>
          <w:sz w:val="22"/>
          <w:szCs w:val="22"/>
        </w:rPr>
        <w:t>OFM</w:t>
      </w:r>
      <w:r>
        <w:rPr>
          <w:rFonts w:ascii="Trebuchet MS" w:hAnsi="Trebuchet MS"/>
          <w:sz w:val="22"/>
          <w:szCs w:val="22"/>
        </w:rPr>
        <w:t xml:space="preserve"> Sibiu</w:t>
      </w:r>
      <w:r w:rsidR="00F57A02">
        <w:rPr>
          <w:rFonts w:ascii="Trebuchet MS" w:hAnsi="Trebuchet MS"/>
          <w:sz w:val="22"/>
          <w:szCs w:val="22"/>
        </w:rPr>
        <w:t xml:space="preserve">, orice solicitare de </w:t>
      </w:r>
      <w:r>
        <w:rPr>
          <w:rFonts w:ascii="Trebuchet MS" w:hAnsi="Trebuchet MS"/>
          <w:sz w:val="22"/>
          <w:szCs w:val="22"/>
        </w:rPr>
        <w:t>acces la datele cu caracter personal, de rectificare, actualizare, anonimizare, restricționare și de opoziție a prelucrării acestora precum și dreptul de a face plângere la Autoritatea Națională de Supraveghere</w:t>
      </w:r>
      <w:r w:rsidR="00635071">
        <w:rPr>
          <w:rFonts w:ascii="Trebuchet MS" w:hAnsi="Trebuchet MS"/>
          <w:sz w:val="22"/>
          <w:szCs w:val="22"/>
        </w:rPr>
        <w:t xml:space="preserve"> a Prelucrării Datelor cu Caracter Personal, conform legii, dacă consider că drepturile mele au fost încălcate.</w:t>
      </w:r>
    </w:p>
    <w:p w14:paraId="26F7075E" w14:textId="5F74C2A9" w:rsidR="00F57A02" w:rsidRDefault="00635071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="00F57A02">
        <w:rPr>
          <w:rFonts w:ascii="Trebuchet MS" w:hAnsi="Trebuchet MS"/>
          <w:sz w:val="22"/>
          <w:szCs w:val="22"/>
        </w:rPr>
        <w:t>. A</w:t>
      </w:r>
      <w:r>
        <w:rPr>
          <w:rFonts w:ascii="Trebuchet MS" w:hAnsi="Trebuchet MS"/>
          <w:sz w:val="22"/>
          <w:szCs w:val="22"/>
        </w:rPr>
        <w:t>J</w:t>
      </w:r>
      <w:r w:rsidR="00F57A02">
        <w:rPr>
          <w:rFonts w:ascii="Trebuchet MS" w:hAnsi="Trebuchet MS"/>
          <w:sz w:val="22"/>
          <w:szCs w:val="22"/>
        </w:rPr>
        <w:t>OFM este obligat(ă) să comunice persoanei vizate măsurile luate, precum și, dacă este cazul, numele terțului căruia i-au fost dezvăluite datele cu caracter personal referitoare la persoana vizată, în termenul legal.</w:t>
      </w:r>
    </w:p>
    <w:p w14:paraId="6DE27285" w14:textId="77777777" w:rsidR="00F57A02" w:rsidRDefault="00F57A02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23503C33" w14:textId="4D20F087" w:rsidR="00F57A02" w:rsidRDefault="00635071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5.instituția a stabilit</w:t>
      </w:r>
      <w:r w:rsidR="00F57A02">
        <w:rPr>
          <w:rFonts w:ascii="Trebuchet MS" w:hAnsi="Trebuchet MS"/>
          <w:sz w:val="22"/>
          <w:szCs w:val="22"/>
        </w:rPr>
        <w:t xml:space="preserve"> măsuri tehnice și procedurale pentru a proteja și pentru a asigura confidențialitatea, integritatea și accesibilitatea datelor cu caracter personal</w:t>
      </w:r>
      <w:r>
        <w:rPr>
          <w:rFonts w:ascii="Trebuchet MS" w:hAnsi="Trebuchet MS"/>
          <w:sz w:val="22"/>
          <w:szCs w:val="22"/>
        </w:rPr>
        <w:t xml:space="preserve"> și pentru prevenirea </w:t>
      </w:r>
      <w:r w:rsidR="00F57A02">
        <w:rPr>
          <w:rFonts w:ascii="Trebuchet MS" w:hAnsi="Trebuchet MS"/>
          <w:sz w:val="22"/>
          <w:szCs w:val="22"/>
        </w:rPr>
        <w:t>acces</w:t>
      </w:r>
      <w:r>
        <w:rPr>
          <w:rFonts w:ascii="Trebuchet MS" w:hAnsi="Trebuchet MS"/>
          <w:sz w:val="22"/>
          <w:szCs w:val="22"/>
        </w:rPr>
        <w:t xml:space="preserve">ării și utilizării neautorizate și </w:t>
      </w:r>
      <w:r w:rsidR="00F57A02">
        <w:rPr>
          <w:rFonts w:ascii="Trebuchet MS" w:hAnsi="Trebuchet MS"/>
          <w:sz w:val="22"/>
          <w:szCs w:val="22"/>
        </w:rPr>
        <w:t>va preveni încălcarea securității datelor cu caracter personal, în conformitate cu legislaţia în vigoare.</w:t>
      </w:r>
    </w:p>
    <w:p w14:paraId="582228F2" w14:textId="77777777" w:rsidR="00F57A02" w:rsidRDefault="00F57A02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3189C380" w14:textId="0923CB90" w:rsidR="00F57A02" w:rsidRDefault="00F57A02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Totodată, vă informăm că instituţia noastră monitorizează / nu monitorizează prin sisteme de supraveghere video  holurile principale, spatiile exterioare aferente clădirii, atât pentru protecţia dumneavoastră cât şi a bunurilor instituţiei şi prelucrează datele </w:t>
      </w:r>
      <w:r w:rsidR="00635071">
        <w:rPr>
          <w:rFonts w:ascii="Trebuchet MS" w:hAnsi="Trebuchet MS"/>
          <w:sz w:val="22"/>
          <w:szCs w:val="22"/>
        </w:rPr>
        <w:t xml:space="preserve">astfel obținute </w:t>
      </w:r>
      <w:r>
        <w:rPr>
          <w:rFonts w:ascii="Trebuchet MS" w:hAnsi="Trebuchet MS"/>
          <w:sz w:val="22"/>
          <w:szCs w:val="22"/>
        </w:rPr>
        <w:t xml:space="preserve">pentru a preveni şi identifica posibilele infracţiuni. Stocarea imaginilor se face în conformitate cu legislaţia in vigoare. </w:t>
      </w:r>
    </w:p>
    <w:p w14:paraId="0D1DDB72" w14:textId="77777777" w:rsidR="00F57A02" w:rsidRDefault="00F57A02" w:rsidP="00F57A02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4D786500" w14:textId="2DCF3DC6" w:rsidR="00F57A02" w:rsidRDefault="00635071" w:rsidP="00F57A02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sz w:val="22"/>
          <w:szCs w:val="22"/>
        </w:rPr>
      </w:pPr>
      <w:r>
        <w:rPr>
          <w:rStyle w:val="Bodytext3NotBold"/>
          <w:rFonts w:ascii="Trebuchet MS" w:hAnsi="Trebuchet MS"/>
          <w:sz w:val="22"/>
          <w:szCs w:val="22"/>
        </w:rPr>
        <w:t>Prezenta declarație a fost întocmită în 2 exemplare, câte un exemplar pentru fiecare parte.</w:t>
      </w:r>
    </w:p>
    <w:p w14:paraId="1EC7A0DF" w14:textId="77777777" w:rsidR="00F57A02" w:rsidRDefault="00F57A02" w:rsidP="00F57A02">
      <w:pPr>
        <w:pStyle w:val="doc-ti"/>
        <w:spacing w:before="240" w:beforeAutospacing="0" w:after="120" w:afterAutospacing="0"/>
        <w:jc w:val="both"/>
        <w:textAlignment w:val="baseline"/>
      </w:pPr>
    </w:p>
    <w:p w14:paraId="6B7345C1" w14:textId="77777777" w:rsidR="00F57A02" w:rsidRDefault="00F57A02" w:rsidP="00F57A02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4047E68A" w14:textId="77777777" w:rsidR="00F57A02" w:rsidRDefault="00F57A02" w:rsidP="00F57A02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p w14:paraId="2164057D" w14:textId="77777777" w:rsidR="0093506B" w:rsidRPr="004C51C5" w:rsidRDefault="0093506B" w:rsidP="005F756F">
      <w:pPr>
        <w:ind w:left="0"/>
        <w:rPr>
          <w:rFonts w:cs="Arial"/>
          <w:sz w:val="24"/>
          <w:szCs w:val="24"/>
          <w:lang w:val="ro-RO"/>
        </w:rPr>
      </w:pPr>
    </w:p>
    <w:p w14:paraId="15335F95" w14:textId="77777777" w:rsidR="0093506B" w:rsidRPr="004C51C5" w:rsidRDefault="0093506B" w:rsidP="005F756F">
      <w:pPr>
        <w:ind w:left="0"/>
        <w:rPr>
          <w:rFonts w:cs="Arial"/>
          <w:sz w:val="24"/>
          <w:szCs w:val="24"/>
          <w:lang w:val="ro-RO"/>
        </w:rPr>
      </w:pPr>
    </w:p>
    <w:p w14:paraId="6EE6A26E" w14:textId="77777777" w:rsidR="0093506B" w:rsidRPr="004C51C5" w:rsidRDefault="0093506B" w:rsidP="005F756F">
      <w:pPr>
        <w:ind w:left="0"/>
        <w:rPr>
          <w:rFonts w:cs="Arial"/>
          <w:sz w:val="24"/>
          <w:szCs w:val="24"/>
          <w:lang w:val="ro-RO"/>
        </w:rPr>
      </w:pPr>
    </w:p>
    <w:p w14:paraId="20F244DB" w14:textId="77777777" w:rsidR="00F746FD" w:rsidRPr="004C51C5" w:rsidRDefault="00F746FD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F746FD" w:rsidRPr="004C51C5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4325" w14:textId="77777777" w:rsidR="00F26D31" w:rsidRDefault="00F26D31" w:rsidP="00CD5B3B">
      <w:r>
        <w:separator/>
      </w:r>
    </w:p>
  </w:endnote>
  <w:endnote w:type="continuationSeparator" w:id="0">
    <w:p w14:paraId="76D60E1B" w14:textId="77777777" w:rsidR="00F26D31" w:rsidRDefault="00F26D3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211B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>AGENŢIA JUDEŢEANĂ PENTRU OCUPAREA FORŢEI DE MUNCĂ SIBIU</w:t>
    </w:r>
  </w:p>
  <w:p w14:paraId="6E75F5E7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>Operator de date cu caracter personal nr.572</w:t>
    </w:r>
  </w:p>
  <w:p w14:paraId="3E678ABD" w14:textId="77777777" w:rsidR="004C51C5" w:rsidRPr="004C51C5" w:rsidRDefault="004C51C5" w:rsidP="004C51C5">
    <w:pPr>
      <w:pStyle w:val="NoSpacing"/>
      <w:rPr>
        <w:rFonts w:asciiTheme="majorBidi" w:hAnsiTheme="majorBidi" w:cstheme="majorBidi"/>
        <w:b/>
        <w:sz w:val="16"/>
        <w:szCs w:val="16"/>
      </w:rPr>
    </w:pPr>
    <w:r w:rsidRPr="004C51C5">
      <w:rPr>
        <w:rStyle w:val="Strong"/>
        <w:rFonts w:asciiTheme="majorBidi" w:hAnsiTheme="majorBidi" w:cstheme="majorBidi"/>
        <w:sz w:val="16"/>
        <w:szCs w:val="16"/>
      </w:rPr>
      <w:t>Str. Morilor, Nr. 51A, Sibiu</w:t>
    </w:r>
  </w:p>
  <w:p w14:paraId="25425D30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 xml:space="preserve">Tel./Fax: +4 0269 210882; </w:t>
    </w:r>
  </w:p>
  <w:p w14:paraId="7DFDBCD2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 xml:space="preserve">e-mail: </w:t>
    </w:r>
    <w:hyperlink r:id="rId1" w:history="1">
      <w:r w:rsidRPr="004C51C5">
        <w:rPr>
          <w:rStyle w:val="Hyperlink"/>
          <w:rFonts w:asciiTheme="majorBidi" w:hAnsiTheme="majorBidi" w:cstheme="majorBidi"/>
          <w:sz w:val="16"/>
          <w:szCs w:val="16"/>
        </w:rPr>
        <w:t>ajofm.sb@.anofm.gov.ro</w:t>
      </w:r>
    </w:hyperlink>
  </w:p>
  <w:p w14:paraId="0A41C1F3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</w:p>
  <w:p w14:paraId="2E6E5DBE" w14:textId="77777777" w:rsidR="004C51C5" w:rsidRDefault="004C5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98C4" w14:textId="77777777" w:rsidR="004C51C5" w:rsidRPr="001C1088" w:rsidRDefault="004C51C5" w:rsidP="004C51C5">
    <w:pPr>
      <w:pStyle w:val="Footer"/>
      <w:ind w:left="1134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 w:rsidRPr="00BE7B02">
      <w:rPr>
        <w:sz w:val="14"/>
        <w:szCs w:val="14"/>
      </w:rPr>
      <w:fldChar w:fldCharType="begin"/>
    </w:r>
    <w:r w:rsidRPr="001C1088">
      <w:rPr>
        <w:sz w:val="14"/>
        <w:szCs w:val="14"/>
      </w:rPr>
      <w:instrText>PAGE   \* MERGEFORMAT</w:instrText>
    </w:r>
    <w:r w:rsidRPr="00BE7B02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BE7B02">
      <w:rPr>
        <w:sz w:val="14"/>
        <w:szCs w:val="14"/>
      </w:rPr>
      <w:fldChar w:fldCharType="end"/>
    </w:r>
    <w:r w:rsidRPr="001C1088">
      <w:rPr>
        <w:sz w:val="16"/>
        <w:szCs w:val="14"/>
      </w:rPr>
      <w:tab/>
    </w:r>
  </w:p>
  <w:p w14:paraId="6287886B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>AGENŢIA JUDEŢEANĂ PENTRU OCUPAREA FORŢEI DE MUNCĂ SIBIU</w:t>
    </w:r>
  </w:p>
  <w:p w14:paraId="04895C66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>Operator de date cu caracter personal nr.572</w:t>
    </w:r>
  </w:p>
  <w:p w14:paraId="24AA5B45" w14:textId="77777777" w:rsidR="004C51C5" w:rsidRPr="004C51C5" w:rsidRDefault="004C51C5" w:rsidP="004C51C5">
    <w:pPr>
      <w:pStyle w:val="NoSpacing"/>
      <w:rPr>
        <w:rFonts w:asciiTheme="majorBidi" w:hAnsiTheme="majorBidi" w:cstheme="majorBidi"/>
        <w:b/>
        <w:sz w:val="16"/>
        <w:szCs w:val="16"/>
      </w:rPr>
    </w:pPr>
    <w:r w:rsidRPr="004C51C5">
      <w:rPr>
        <w:rStyle w:val="Strong"/>
        <w:rFonts w:asciiTheme="majorBidi" w:hAnsiTheme="majorBidi" w:cstheme="majorBidi"/>
        <w:sz w:val="16"/>
        <w:szCs w:val="16"/>
      </w:rPr>
      <w:t>Str. Morilor, Nr. 51A, Sibiu</w:t>
    </w:r>
  </w:p>
  <w:p w14:paraId="367C31F8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 xml:space="preserve">Tel./Fax: +4 0269 210882; </w:t>
    </w:r>
  </w:p>
  <w:p w14:paraId="5595D102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  <w:r w:rsidRPr="004C51C5">
      <w:rPr>
        <w:rFonts w:asciiTheme="majorBidi" w:hAnsiTheme="majorBidi" w:cstheme="majorBidi"/>
        <w:sz w:val="16"/>
        <w:szCs w:val="16"/>
      </w:rPr>
      <w:t xml:space="preserve">e-mail: </w:t>
    </w:r>
    <w:hyperlink r:id="rId1" w:history="1">
      <w:r w:rsidRPr="004C51C5">
        <w:rPr>
          <w:rStyle w:val="Hyperlink"/>
          <w:rFonts w:asciiTheme="majorBidi" w:hAnsiTheme="majorBidi" w:cstheme="majorBidi"/>
          <w:sz w:val="16"/>
          <w:szCs w:val="16"/>
        </w:rPr>
        <w:t>ajofm.sb@.anofm.gov.ro</w:t>
      </w:r>
    </w:hyperlink>
  </w:p>
  <w:p w14:paraId="6F80125D" w14:textId="77777777" w:rsidR="004C51C5" w:rsidRPr="004C51C5" w:rsidRDefault="004C51C5" w:rsidP="004C51C5">
    <w:pPr>
      <w:pStyle w:val="NoSpacing"/>
      <w:rPr>
        <w:rFonts w:asciiTheme="majorBidi" w:hAnsiTheme="majorBidi" w:cstheme="majorBidi"/>
        <w:sz w:val="16"/>
        <w:szCs w:val="16"/>
      </w:rPr>
    </w:pPr>
  </w:p>
  <w:p w14:paraId="41448AD3" w14:textId="77777777" w:rsidR="004C51C5" w:rsidRDefault="004C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A3B8" w14:textId="77777777" w:rsidR="00F26D31" w:rsidRDefault="00F26D31" w:rsidP="00CD5B3B">
      <w:r>
        <w:separator/>
      </w:r>
    </w:p>
  </w:footnote>
  <w:footnote w:type="continuationSeparator" w:id="0">
    <w:p w14:paraId="0D46D87E" w14:textId="77777777" w:rsidR="00F26D31" w:rsidRDefault="00F26D3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A9FD" w14:textId="77777777" w:rsidR="004C51C5" w:rsidRPr="0081589B" w:rsidRDefault="004C51C5" w:rsidP="004C51C5">
    <w:pPr>
      <w:pStyle w:val="Header"/>
      <w:ind w:left="0"/>
      <w:rPr>
        <w:sz w:val="6"/>
        <w:szCs w:val="6"/>
      </w:rPr>
    </w:pPr>
    <w:r w:rsidRPr="00A4397D">
      <w:rPr>
        <w:noProof/>
      </w:rPr>
      <w:drawing>
        <wp:inline distT="0" distB="0" distL="0" distR="0" wp14:anchorId="433D19D7" wp14:editId="1A151929">
          <wp:extent cx="5414506" cy="994903"/>
          <wp:effectExtent l="0" t="0" r="0" b="0"/>
          <wp:docPr id="9339706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192" cy="100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1BB41" w14:textId="77777777" w:rsidR="004320AC" w:rsidRPr="004C51C5" w:rsidRDefault="004320AC" w:rsidP="004C51C5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B2EA" w14:textId="5D252AD2" w:rsidR="004320AC" w:rsidRPr="0081589B" w:rsidRDefault="004C51C5" w:rsidP="0081589B">
    <w:pPr>
      <w:pStyle w:val="Header"/>
      <w:ind w:left="0"/>
      <w:rPr>
        <w:sz w:val="6"/>
        <w:szCs w:val="6"/>
      </w:rPr>
    </w:pPr>
    <w:r w:rsidRPr="00A4397D">
      <w:rPr>
        <w:noProof/>
      </w:rPr>
      <w:drawing>
        <wp:inline distT="0" distB="0" distL="0" distR="0" wp14:anchorId="75E890C1" wp14:editId="6F69CBF1">
          <wp:extent cx="5414506" cy="994903"/>
          <wp:effectExtent l="0" t="0" r="0" b="0"/>
          <wp:docPr id="15871863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192" cy="100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890"/>
    <w:multiLevelType w:val="hybridMultilevel"/>
    <w:tmpl w:val="3BCC8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50567"/>
    <w:multiLevelType w:val="hybridMultilevel"/>
    <w:tmpl w:val="81A4FA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441123">
    <w:abstractNumId w:val="0"/>
  </w:num>
  <w:num w:numId="2" w16cid:durableId="1758600688">
    <w:abstractNumId w:val="1"/>
  </w:num>
  <w:num w:numId="3" w16cid:durableId="70452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02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B7BA1"/>
    <w:rsid w:val="000C071C"/>
    <w:rsid w:val="000C16DF"/>
    <w:rsid w:val="000C24D5"/>
    <w:rsid w:val="000C30D0"/>
    <w:rsid w:val="000F2163"/>
    <w:rsid w:val="000F4B28"/>
    <w:rsid w:val="000F688A"/>
    <w:rsid w:val="00100F36"/>
    <w:rsid w:val="001632A2"/>
    <w:rsid w:val="001856EE"/>
    <w:rsid w:val="00193E26"/>
    <w:rsid w:val="001A484C"/>
    <w:rsid w:val="001C7677"/>
    <w:rsid w:val="001D2C99"/>
    <w:rsid w:val="001F6EEC"/>
    <w:rsid w:val="001F7697"/>
    <w:rsid w:val="001F7A3C"/>
    <w:rsid w:val="002046C8"/>
    <w:rsid w:val="0021532B"/>
    <w:rsid w:val="002224A0"/>
    <w:rsid w:val="002673A1"/>
    <w:rsid w:val="0028016A"/>
    <w:rsid w:val="00294102"/>
    <w:rsid w:val="002A1C92"/>
    <w:rsid w:val="002A4FF7"/>
    <w:rsid w:val="002A5742"/>
    <w:rsid w:val="002A57A0"/>
    <w:rsid w:val="002C59E9"/>
    <w:rsid w:val="002E3C3B"/>
    <w:rsid w:val="002F29B8"/>
    <w:rsid w:val="00305DE5"/>
    <w:rsid w:val="003070E3"/>
    <w:rsid w:val="003115C1"/>
    <w:rsid w:val="00312081"/>
    <w:rsid w:val="003134B0"/>
    <w:rsid w:val="003314BE"/>
    <w:rsid w:val="003441B9"/>
    <w:rsid w:val="00367AC0"/>
    <w:rsid w:val="003738C8"/>
    <w:rsid w:val="00373E18"/>
    <w:rsid w:val="00395093"/>
    <w:rsid w:val="003950C5"/>
    <w:rsid w:val="003A3A82"/>
    <w:rsid w:val="003C5F18"/>
    <w:rsid w:val="003D0D81"/>
    <w:rsid w:val="003D5A60"/>
    <w:rsid w:val="003F4685"/>
    <w:rsid w:val="00403C3F"/>
    <w:rsid w:val="00403F09"/>
    <w:rsid w:val="00407382"/>
    <w:rsid w:val="00412DAB"/>
    <w:rsid w:val="00427C17"/>
    <w:rsid w:val="004320AC"/>
    <w:rsid w:val="00433841"/>
    <w:rsid w:val="00441E15"/>
    <w:rsid w:val="00443AE8"/>
    <w:rsid w:val="004510F7"/>
    <w:rsid w:val="00451AD0"/>
    <w:rsid w:val="0045426E"/>
    <w:rsid w:val="00465ABF"/>
    <w:rsid w:val="004713A4"/>
    <w:rsid w:val="004714D6"/>
    <w:rsid w:val="00493AD5"/>
    <w:rsid w:val="004C51C5"/>
    <w:rsid w:val="004D5F89"/>
    <w:rsid w:val="004E3CBB"/>
    <w:rsid w:val="004E47D4"/>
    <w:rsid w:val="004F177E"/>
    <w:rsid w:val="00500C39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344F0"/>
    <w:rsid w:val="00635071"/>
    <w:rsid w:val="00646585"/>
    <w:rsid w:val="006579C6"/>
    <w:rsid w:val="006A263E"/>
    <w:rsid w:val="006B043C"/>
    <w:rsid w:val="006B528B"/>
    <w:rsid w:val="006B670F"/>
    <w:rsid w:val="006C1FAB"/>
    <w:rsid w:val="006D7EA7"/>
    <w:rsid w:val="006E1A3B"/>
    <w:rsid w:val="006E1F27"/>
    <w:rsid w:val="006E55F8"/>
    <w:rsid w:val="006E6146"/>
    <w:rsid w:val="007121E9"/>
    <w:rsid w:val="0071411C"/>
    <w:rsid w:val="00714A39"/>
    <w:rsid w:val="00722BEC"/>
    <w:rsid w:val="0073042D"/>
    <w:rsid w:val="007322B0"/>
    <w:rsid w:val="00733CF7"/>
    <w:rsid w:val="00742A73"/>
    <w:rsid w:val="00766E0E"/>
    <w:rsid w:val="00782B5C"/>
    <w:rsid w:val="007914E2"/>
    <w:rsid w:val="007966D9"/>
    <w:rsid w:val="007B005F"/>
    <w:rsid w:val="007B54D2"/>
    <w:rsid w:val="007C1093"/>
    <w:rsid w:val="007C1EDA"/>
    <w:rsid w:val="007C58B8"/>
    <w:rsid w:val="007C627B"/>
    <w:rsid w:val="0080611A"/>
    <w:rsid w:val="008114F7"/>
    <w:rsid w:val="0081302F"/>
    <w:rsid w:val="0081589B"/>
    <w:rsid w:val="00846443"/>
    <w:rsid w:val="00860515"/>
    <w:rsid w:val="00872110"/>
    <w:rsid w:val="00887484"/>
    <w:rsid w:val="00896623"/>
    <w:rsid w:val="00896CE2"/>
    <w:rsid w:val="008A0FDC"/>
    <w:rsid w:val="008A2575"/>
    <w:rsid w:val="008A2AC0"/>
    <w:rsid w:val="008B4FEB"/>
    <w:rsid w:val="008C4503"/>
    <w:rsid w:val="008F3FC8"/>
    <w:rsid w:val="008F4D2B"/>
    <w:rsid w:val="008F5422"/>
    <w:rsid w:val="00904585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A0700E"/>
    <w:rsid w:val="00A17A4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348C2"/>
    <w:rsid w:val="00B423F2"/>
    <w:rsid w:val="00B44471"/>
    <w:rsid w:val="00B53DD5"/>
    <w:rsid w:val="00B56680"/>
    <w:rsid w:val="00B62D39"/>
    <w:rsid w:val="00B65876"/>
    <w:rsid w:val="00B711A9"/>
    <w:rsid w:val="00B77406"/>
    <w:rsid w:val="00BB4295"/>
    <w:rsid w:val="00BE283F"/>
    <w:rsid w:val="00BE7B02"/>
    <w:rsid w:val="00C05F49"/>
    <w:rsid w:val="00C20EF1"/>
    <w:rsid w:val="00C6554C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1316"/>
    <w:rsid w:val="00D040A5"/>
    <w:rsid w:val="00D06E9C"/>
    <w:rsid w:val="00D1280C"/>
    <w:rsid w:val="00D15E92"/>
    <w:rsid w:val="00D163EB"/>
    <w:rsid w:val="00D27104"/>
    <w:rsid w:val="00D27D4C"/>
    <w:rsid w:val="00D30A85"/>
    <w:rsid w:val="00D40DA6"/>
    <w:rsid w:val="00D44463"/>
    <w:rsid w:val="00D4486D"/>
    <w:rsid w:val="00D474C0"/>
    <w:rsid w:val="00D7361E"/>
    <w:rsid w:val="00D86D72"/>
    <w:rsid w:val="00D86F1D"/>
    <w:rsid w:val="00D95BFE"/>
    <w:rsid w:val="00D9640B"/>
    <w:rsid w:val="00D96A31"/>
    <w:rsid w:val="00DA1C6B"/>
    <w:rsid w:val="00DC0E34"/>
    <w:rsid w:val="00DC4D0D"/>
    <w:rsid w:val="00DD423E"/>
    <w:rsid w:val="00DD4E72"/>
    <w:rsid w:val="00DE1740"/>
    <w:rsid w:val="00DE6A18"/>
    <w:rsid w:val="00DE7FC8"/>
    <w:rsid w:val="00DF42F3"/>
    <w:rsid w:val="00E462CE"/>
    <w:rsid w:val="00E562FC"/>
    <w:rsid w:val="00E60ED7"/>
    <w:rsid w:val="00E71F15"/>
    <w:rsid w:val="00E756F5"/>
    <w:rsid w:val="00E96F2D"/>
    <w:rsid w:val="00EA0F6C"/>
    <w:rsid w:val="00EA3E7F"/>
    <w:rsid w:val="00EB6EBB"/>
    <w:rsid w:val="00ED2973"/>
    <w:rsid w:val="00F20FDD"/>
    <w:rsid w:val="00F26D31"/>
    <w:rsid w:val="00F3575B"/>
    <w:rsid w:val="00F415E0"/>
    <w:rsid w:val="00F517FD"/>
    <w:rsid w:val="00F5239C"/>
    <w:rsid w:val="00F57A02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53CFE"/>
  <w14:defaultImageDpi w14:val="300"/>
  <w15:docId w15:val="{A3FEB3F2-86A2-4339-B4B8-703CBA3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paragraph" w:styleId="NoSpacing">
    <w:name w:val="No Spacing"/>
    <w:uiPriority w:val="1"/>
    <w:qFormat/>
    <w:rsid w:val="00F57A02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doc-ti">
    <w:name w:val="doc-ti"/>
    <w:basedOn w:val="Normal"/>
    <w:rsid w:val="00F57A0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3NotBold">
    <w:name w:val="Body text (3) + Not Bold"/>
    <w:basedOn w:val="DefaultParagraphFont"/>
    <w:rsid w:val="00F57A0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.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.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ana.meterca\Desktop\template%20antet%20ANOFM%20-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EDE5-A9D5-4A1E-B377-F88D2A28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ANOFM - 2021.dotx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Gabriela Meterca</dc:creator>
  <cp:lastModifiedBy>Daniela Fratila</cp:lastModifiedBy>
  <cp:revision>4</cp:revision>
  <cp:lastPrinted>2023-01-13T10:43:00Z</cp:lastPrinted>
  <dcterms:created xsi:type="dcterms:W3CDTF">2025-07-30T09:31:00Z</dcterms:created>
  <dcterms:modified xsi:type="dcterms:W3CDTF">2025-07-30T10:30:00Z</dcterms:modified>
</cp:coreProperties>
</file>